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1292" w14:textId="77777777" w:rsidR="002C7BDD" w:rsidRPr="009D294E" w:rsidRDefault="002C7BDD" w:rsidP="009D294E">
      <w:pPr>
        <w:pStyle w:val="Sinespaciado"/>
        <w:jc w:val="center"/>
        <w:rPr>
          <w:rFonts w:ascii="Verdana" w:hAnsi="Verdana"/>
          <w:b/>
          <w:bCs/>
          <w:sz w:val="20"/>
          <w:szCs w:val="20"/>
        </w:rPr>
      </w:pPr>
      <w:r w:rsidRPr="009D294E">
        <w:rPr>
          <w:rFonts w:ascii="Verdana" w:hAnsi="Verdana"/>
          <w:b/>
          <w:bCs/>
          <w:sz w:val="20"/>
          <w:szCs w:val="20"/>
        </w:rPr>
        <w:t>DECRETO NÚMERO 256</w:t>
      </w:r>
    </w:p>
    <w:p w14:paraId="56812BED" w14:textId="77777777" w:rsidR="002C7BDD" w:rsidRPr="009D294E" w:rsidRDefault="002C7BDD" w:rsidP="009D294E">
      <w:pPr>
        <w:pStyle w:val="Sinespaciado"/>
        <w:rPr>
          <w:rFonts w:ascii="Verdana" w:hAnsi="Verdana"/>
          <w:b/>
          <w:bCs/>
          <w:sz w:val="20"/>
          <w:szCs w:val="20"/>
        </w:rPr>
      </w:pPr>
    </w:p>
    <w:p w14:paraId="347F087A" w14:textId="77777777" w:rsidR="002C7BDD" w:rsidRPr="009D294E" w:rsidRDefault="002C7BDD" w:rsidP="009D294E">
      <w:pPr>
        <w:pStyle w:val="Sinespaciado"/>
        <w:ind w:firstLine="708"/>
        <w:rPr>
          <w:rFonts w:ascii="Verdana" w:hAnsi="Verdana"/>
          <w:b/>
          <w:bCs/>
          <w:i/>
          <w:sz w:val="20"/>
          <w:szCs w:val="20"/>
        </w:rPr>
      </w:pPr>
      <w:r w:rsidRPr="009D294E">
        <w:rPr>
          <w:rFonts w:ascii="Verdana" w:hAnsi="Verdana"/>
          <w:b/>
          <w:bCs/>
          <w:i/>
          <w:sz w:val="20"/>
          <w:szCs w:val="20"/>
        </w:rPr>
        <w:t>LA SEXAGÉSIMA QUINTA LEGISLATURA CONSTITUCIONAL DEL CONGRESO DEL ESTADO LIBRE Y SOBERANO DE GUANAJUATO, D E C R E T A:</w:t>
      </w:r>
    </w:p>
    <w:p w14:paraId="087500F2" w14:textId="77777777" w:rsidR="002C7BDD" w:rsidRPr="009D294E" w:rsidRDefault="002C7BDD" w:rsidP="009D294E">
      <w:pPr>
        <w:pStyle w:val="Sinespaciado"/>
        <w:rPr>
          <w:rFonts w:ascii="Verdana" w:hAnsi="Verdana"/>
          <w:b/>
          <w:bCs/>
          <w:i/>
          <w:sz w:val="20"/>
          <w:szCs w:val="20"/>
        </w:rPr>
      </w:pPr>
    </w:p>
    <w:p w14:paraId="6FC04F39" w14:textId="77777777" w:rsidR="00424B67" w:rsidRDefault="002C7BDD" w:rsidP="009D294E">
      <w:pPr>
        <w:pStyle w:val="Sinespaciado"/>
        <w:jc w:val="center"/>
        <w:rPr>
          <w:rStyle w:val="Textoennegrita"/>
          <w:rFonts w:ascii="Verdana" w:hAnsi="Verdana"/>
          <w:color w:val="808080" w:themeColor="background1" w:themeShade="80"/>
          <w:sz w:val="20"/>
          <w:szCs w:val="20"/>
        </w:rPr>
      </w:pPr>
      <w:r w:rsidRPr="002A3E7A">
        <w:rPr>
          <w:rStyle w:val="Textoennegrita"/>
          <w:rFonts w:ascii="Verdana" w:hAnsi="Verdana"/>
          <w:color w:val="808080" w:themeColor="background1" w:themeShade="80"/>
          <w:sz w:val="20"/>
          <w:szCs w:val="20"/>
        </w:rPr>
        <w:t xml:space="preserve">LEY DE INGRESOS PARA EL MUNICIPIO DE DOCTOR MORA, GUANAJUATO </w:t>
      </w:r>
    </w:p>
    <w:p w14:paraId="0BB2087A" w14:textId="79529237" w:rsidR="002C7BDD" w:rsidRPr="002A3E7A" w:rsidRDefault="002C7BDD" w:rsidP="009D294E">
      <w:pPr>
        <w:pStyle w:val="Sinespaciado"/>
        <w:jc w:val="center"/>
        <w:rPr>
          <w:rStyle w:val="Textoennegrita"/>
          <w:rFonts w:ascii="Verdana" w:hAnsi="Verdana"/>
          <w:color w:val="808080" w:themeColor="background1" w:themeShade="80"/>
          <w:sz w:val="20"/>
          <w:szCs w:val="20"/>
        </w:rPr>
      </w:pPr>
      <w:r w:rsidRPr="002A3E7A">
        <w:rPr>
          <w:rStyle w:val="Textoennegrita"/>
          <w:rFonts w:ascii="Verdana" w:hAnsi="Verdana"/>
          <w:color w:val="808080" w:themeColor="background1" w:themeShade="80"/>
          <w:sz w:val="20"/>
          <w:szCs w:val="20"/>
        </w:rPr>
        <w:t>PARA EL EJERCICIO FISCAL DEL AÑO 2024</w:t>
      </w:r>
    </w:p>
    <w:p w14:paraId="47FBEB83" w14:textId="77777777" w:rsidR="002C7BDD" w:rsidRPr="009D294E" w:rsidRDefault="002C7BDD" w:rsidP="009D294E">
      <w:pPr>
        <w:pStyle w:val="Sinespaciado"/>
        <w:jc w:val="center"/>
        <w:rPr>
          <w:rFonts w:ascii="Verdana" w:hAnsi="Verdana"/>
          <w:b/>
          <w:bCs/>
          <w:sz w:val="20"/>
          <w:szCs w:val="20"/>
        </w:rPr>
      </w:pPr>
    </w:p>
    <w:p w14:paraId="2686ED76" w14:textId="23196C9B" w:rsidR="002C7BDD" w:rsidRPr="009D294E" w:rsidRDefault="002C7BDD" w:rsidP="009D294E">
      <w:pPr>
        <w:pStyle w:val="Sinespaciado"/>
        <w:jc w:val="center"/>
        <w:rPr>
          <w:rFonts w:ascii="Verdana" w:hAnsi="Verdana"/>
          <w:b/>
          <w:bCs/>
          <w:sz w:val="20"/>
          <w:szCs w:val="20"/>
        </w:rPr>
      </w:pPr>
      <w:r w:rsidRPr="009D294E">
        <w:rPr>
          <w:rFonts w:ascii="Verdana" w:hAnsi="Verdana"/>
          <w:b/>
          <w:bCs/>
          <w:sz w:val="20"/>
          <w:szCs w:val="20"/>
        </w:rPr>
        <w:t>CAPÍTULO PRIMERO</w:t>
      </w:r>
    </w:p>
    <w:p w14:paraId="21509EC9" w14:textId="77777777" w:rsidR="002C7BDD" w:rsidRPr="009D294E" w:rsidRDefault="002C7BDD" w:rsidP="009D294E">
      <w:pPr>
        <w:pStyle w:val="Sinespaciado"/>
        <w:jc w:val="center"/>
        <w:rPr>
          <w:rFonts w:ascii="Verdana" w:hAnsi="Verdana"/>
          <w:b/>
          <w:bCs/>
          <w:sz w:val="20"/>
          <w:szCs w:val="20"/>
        </w:rPr>
      </w:pPr>
      <w:r w:rsidRPr="009D294E">
        <w:rPr>
          <w:rFonts w:ascii="Verdana" w:hAnsi="Verdana"/>
          <w:b/>
          <w:bCs/>
          <w:sz w:val="20"/>
          <w:szCs w:val="20"/>
        </w:rPr>
        <w:t>NATURALEZA Y OBJETO DE LA LEY</w:t>
      </w:r>
    </w:p>
    <w:p w14:paraId="2CE85379" w14:textId="77777777" w:rsidR="002C7BDD" w:rsidRPr="009D294E" w:rsidRDefault="002C7BDD" w:rsidP="009D294E">
      <w:pPr>
        <w:pStyle w:val="Sinespaciado"/>
        <w:rPr>
          <w:rFonts w:ascii="Verdana" w:hAnsi="Verdana"/>
          <w:b/>
          <w:bCs/>
          <w:sz w:val="20"/>
          <w:szCs w:val="20"/>
        </w:rPr>
      </w:pPr>
    </w:p>
    <w:p w14:paraId="67D70340" w14:textId="77777777" w:rsidR="002C7BDD" w:rsidRPr="00652257" w:rsidRDefault="002C7BDD" w:rsidP="002C7BDD">
      <w:pPr>
        <w:pStyle w:val="NormalWeb"/>
        <w:spacing w:before="0" w:beforeAutospacing="0" w:after="0" w:afterAutospacing="0"/>
        <w:ind w:firstLine="567"/>
        <w:jc w:val="both"/>
        <w:rPr>
          <w:rFonts w:ascii="Verdana" w:hAnsi="Verdana"/>
          <w:sz w:val="20"/>
          <w:szCs w:val="20"/>
        </w:rPr>
      </w:pPr>
      <w:r w:rsidRPr="00652257">
        <w:rPr>
          <w:rStyle w:val="Textoennegrita"/>
          <w:rFonts w:ascii="Verdana" w:hAnsi="Verdana"/>
          <w:sz w:val="20"/>
          <w:szCs w:val="20"/>
        </w:rPr>
        <w:t>Artículo 1.</w:t>
      </w:r>
      <w:r w:rsidRPr="00652257">
        <w:rPr>
          <w:rFonts w:ascii="Verdana" w:hAnsi="Verdana"/>
          <w:sz w:val="20"/>
          <w:szCs w:val="20"/>
        </w:rPr>
        <w:t xml:space="preserve"> La presente ley es de orden público y tiene por objeto establecer los ingresos que percibirá la hacienda pública del municipio de Doctor Mora, Guanajuato, durante el ejercicio fiscal del año 2024, de conformidad al Clasificador por rubro de Ingreso, por los conceptos y en las cantidades estimadas que a continuación se enumeran:</w:t>
      </w:r>
    </w:p>
    <w:p w14:paraId="3EA4943A" w14:textId="77777777" w:rsidR="002C7BDD" w:rsidRPr="00652257" w:rsidRDefault="002C7BDD" w:rsidP="002C7BDD">
      <w:pPr>
        <w:pStyle w:val="NormalWeb"/>
        <w:spacing w:before="0" w:beforeAutospacing="0" w:after="0" w:afterAutospacing="0"/>
        <w:ind w:firstLine="567"/>
        <w:jc w:val="both"/>
        <w:rPr>
          <w:rFonts w:ascii="Verdana" w:hAnsi="Verdana"/>
          <w:sz w:val="20"/>
          <w:szCs w:val="20"/>
        </w:rPr>
      </w:pPr>
    </w:p>
    <w:p w14:paraId="58D068A0" w14:textId="36CC0DF0" w:rsidR="00D709BC" w:rsidRPr="008C2FAF" w:rsidRDefault="008C2FAF" w:rsidP="008C2FAF">
      <w:pPr>
        <w:pStyle w:val="Sinespaciado"/>
        <w:jc w:val="right"/>
        <w:rPr>
          <w:rFonts w:ascii="Verdana" w:hAnsi="Verdana"/>
          <w:sz w:val="20"/>
          <w:szCs w:val="20"/>
        </w:rPr>
      </w:pPr>
      <w:r w:rsidRPr="008C2FAF">
        <w:rPr>
          <w:rFonts w:ascii="Verdana" w:hAnsi="Verdana"/>
          <w:sz w:val="20"/>
          <w:szCs w:val="20"/>
        </w:rPr>
        <w:t>(FE DE ERRATAS, P.O. 22 DE ENERO DEL 2024)</w:t>
      </w:r>
    </w:p>
    <w:p w14:paraId="4AD75714" w14:textId="6813C098" w:rsidR="002C7BDD" w:rsidRPr="00652257" w:rsidRDefault="002C7BDD" w:rsidP="002C7BDD">
      <w:pPr>
        <w:ind w:firstLine="567"/>
        <w:jc w:val="both"/>
        <w:rPr>
          <w:rFonts w:ascii="Verdana" w:eastAsia="Times New Roman" w:hAnsi="Verdana" w:cs="Arial"/>
          <w:b/>
          <w:bCs/>
          <w:sz w:val="20"/>
          <w:szCs w:val="20"/>
        </w:rPr>
      </w:pPr>
      <w:r w:rsidRPr="00652257">
        <w:rPr>
          <w:rFonts w:ascii="Verdana" w:eastAsia="Times New Roman" w:hAnsi="Verdana" w:cs="Arial"/>
          <w:b/>
          <w:bCs/>
          <w:sz w:val="20"/>
          <w:szCs w:val="20"/>
        </w:rPr>
        <w:t>I. 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5"/>
        <w:gridCol w:w="2184"/>
      </w:tblGrid>
      <w:tr w:rsidR="00980E8B" w:rsidRPr="00652257" w14:paraId="638E7B62" w14:textId="77777777" w:rsidTr="00610B4A">
        <w:trPr>
          <w:trHeight w:val="597"/>
          <w:tblHeader/>
          <w:jc w:val="center"/>
        </w:trPr>
        <w:tc>
          <w:tcPr>
            <w:tcW w:w="0" w:type="auto"/>
            <w:vMerge w:val="restart"/>
            <w:tcBorders>
              <w:top w:val="single" w:sz="6" w:space="0" w:color="000000"/>
              <w:left w:val="single" w:sz="6" w:space="0" w:color="000000"/>
              <w:right w:val="single" w:sz="6" w:space="0" w:color="000000"/>
            </w:tcBorders>
            <w:vAlign w:val="center"/>
            <w:hideMark/>
          </w:tcPr>
          <w:p w14:paraId="6EF59CE5" w14:textId="77777777" w:rsidR="00980E8B" w:rsidRPr="00652257" w:rsidRDefault="00980E8B"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CRI</w:t>
            </w:r>
          </w:p>
        </w:tc>
        <w:tc>
          <w:tcPr>
            <w:tcW w:w="0" w:type="auto"/>
            <w:tcBorders>
              <w:top w:val="single" w:sz="6" w:space="0" w:color="000000"/>
              <w:left w:val="single" w:sz="6" w:space="0" w:color="000000"/>
              <w:right w:val="single" w:sz="6" w:space="0" w:color="000000"/>
            </w:tcBorders>
            <w:vAlign w:val="center"/>
            <w:hideMark/>
          </w:tcPr>
          <w:p w14:paraId="5F90F440" w14:textId="77777777" w:rsidR="00980E8B" w:rsidRPr="00652257" w:rsidRDefault="00980E8B"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Municipio de Doctor Mora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72D37" w14:textId="77777777" w:rsidR="00980E8B" w:rsidRPr="00652257" w:rsidRDefault="00980E8B"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Ingreso Estimado</w:t>
            </w:r>
          </w:p>
        </w:tc>
      </w:tr>
      <w:tr w:rsidR="00980E8B" w:rsidRPr="00652257" w14:paraId="5CC9FFCD" w14:textId="77777777" w:rsidTr="00610B4A">
        <w:trPr>
          <w:tblHeader/>
          <w:jc w:val="center"/>
        </w:trPr>
        <w:tc>
          <w:tcPr>
            <w:tcW w:w="0" w:type="auto"/>
            <w:vMerge/>
            <w:tcBorders>
              <w:left w:val="single" w:sz="6" w:space="0" w:color="000000"/>
              <w:right w:val="single" w:sz="6" w:space="0" w:color="000000"/>
            </w:tcBorders>
            <w:vAlign w:val="center"/>
            <w:hideMark/>
          </w:tcPr>
          <w:p w14:paraId="60B04D02" w14:textId="77777777" w:rsidR="00980E8B" w:rsidRPr="00652257" w:rsidRDefault="00980E8B" w:rsidP="00666760">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722EF" w14:textId="2D128F15" w:rsidR="00980E8B" w:rsidRPr="00652257" w:rsidRDefault="00980E8B"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42987" w14:textId="77777777" w:rsidR="00980E8B" w:rsidRPr="00652257" w:rsidRDefault="00980E8B"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$159,453,688.00</w:t>
            </w:r>
          </w:p>
        </w:tc>
      </w:tr>
      <w:tr w:rsidR="00980E8B" w:rsidRPr="00652257" w14:paraId="1DAE9F51" w14:textId="77777777" w:rsidTr="00610B4A">
        <w:trPr>
          <w:trHeight w:val="254"/>
          <w:tblHeader/>
          <w:jc w:val="center"/>
        </w:trPr>
        <w:tc>
          <w:tcPr>
            <w:tcW w:w="0" w:type="auto"/>
            <w:vMerge/>
            <w:tcBorders>
              <w:left w:val="single" w:sz="6" w:space="0" w:color="000000"/>
              <w:bottom w:val="single" w:sz="6" w:space="0" w:color="000000"/>
              <w:right w:val="single" w:sz="6" w:space="0" w:color="000000"/>
            </w:tcBorders>
            <w:vAlign w:val="center"/>
          </w:tcPr>
          <w:p w14:paraId="158770D1" w14:textId="77777777" w:rsidR="00980E8B" w:rsidRPr="00652257" w:rsidRDefault="00980E8B" w:rsidP="00666760">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7FFBF4C" w14:textId="445172E7" w:rsidR="00980E8B" w:rsidRPr="00652257" w:rsidRDefault="00980E8B" w:rsidP="00666760">
            <w:pPr>
              <w:jc w:val="center"/>
              <w:rPr>
                <w:rFonts w:ascii="Verdana" w:eastAsia="Times New Roman" w:hAnsi="Verdana" w:cs="Arial"/>
                <w:sz w:val="20"/>
                <w:szCs w:val="20"/>
              </w:rPr>
            </w:pPr>
            <w:r w:rsidRPr="00652257">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795A7104" w14:textId="2940112F" w:rsidR="00980E8B" w:rsidRPr="00652257" w:rsidRDefault="00980E8B" w:rsidP="00666760">
            <w:pPr>
              <w:jc w:val="center"/>
              <w:rPr>
                <w:rFonts w:ascii="Verdana" w:eastAsia="Times New Roman" w:hAnsi="Verdana" w:cs="Arial"/>
                <w:b/>
                <w:bCs/>
                <w:sz w:val="20"/>
                <w:szCs w:val="20"/>
              </w:rPr>
            </w:pPr>
            <w:r w:rsidRPr="00652257">
              <w:rPr>
                <w:rFonts w:ascii="Verdana" w:eastAsia="Times New Roman" w:hAnsi="Verdana" w:cs="Arial"/>
                <w:sz w:val="20"/>
                <w:szCs w:val="20"/>
              </w:rPr>
              <w:t>$7,585,000.00</w:t>
            </w:r>
          </w:p>
        </w:tc>
      </w:tr>
      <w:tr w:rsidR="002C7BDD" w:rsidRPr="00652257" w14:paraId="0DA5B45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73A8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E46A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A6D09"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$7,585,000.00</w:t>
            </w:r>
          </w:p>
        </w:tc>
      </w:tr>
      <w:tr w:rsidR="002C7BDD" w:rsidRPr="00652257" w14:paraId="3495820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4E8D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57286"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7402B"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301DA38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A9CFD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70C4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FAB5C"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7612CEF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7CB0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4F34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6EBD9"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2B72BCA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B436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6C17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96274"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51B382C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C3B9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60EE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69D0B"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$6,750,000.00</w:t>
            </w:r>
          </w:p>
        </w:tc>
      </w:tr>
      <w:tr w:rsidR="002C7BDD" w:rsidRPr="00652257" w14:paraId="0CD0FA86"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C75E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379C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2B75A"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$6,500,000.00</w:t>
            </w:r>
          </w:p>
        </w:tc>
      </w:tr>
      <w:tr w:rsidR="002C7BDD" w:rsidRPr="00652257" w14:paraId="19024DC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79FD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lastRenderedPageBreak/>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C386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B8DF8"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$150,000.00</w:t>
            </w:r>
          </w:p>
        </w:tc>
      </w:tr>
      <w:tr w:rsidR="002C7BDD" w:rsidRPr="00652257" w14:paraId="426980D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F316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6E8E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2A1E3"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$100,000.00</w:t>
            </w:r>
          </w:p>
        </w:tc>
      </w:tr>
      <w:tr w:rsidR="002C7BDD" w:rsidRPr="00652257" w14:paraId="1599B73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0B03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50E5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3E9B5"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$150,000.00</w:t>
            </w:r>
          </w:p>
        </w:tc>
      </w:tr>
      <w:tr w:rsidR="002C7BDD" w:rsidRPr="00652257" w14:paraId="7542B93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7B45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E603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F2747"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69F97F6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C763F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1F7F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33373"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2CD8A3C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91D8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DD99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08B9B"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27937EA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00DC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CF77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D585B"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$150,000.00</w:t>
            </w:r>
          </w:p>
        </w:tc>
      </w:tr>
      <w:tr w:rsidR="002C7BDD" w:rsidRPr="00652257" w14:paraId="412CA69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E1C6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4E93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4EE74"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26CDB98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FCF8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8BA9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A2EB0"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6F6D0A0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3549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1424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88FB0"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02E066B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5DBF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4B30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3F526"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$685,000.00</w:t>
            </w:r>
          </w:p>
        </w:tc>
      </w:tr>
      <w:tr w:rsidR="002C7BDD" w:rsidRPr="00652257" w14:paraId="1AE64BF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D1E90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67EC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97339"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$530,000.00</w:t>
            </w:r>
          </w:p>
        </w:tc>
      </w:tr>
      <w:tr w:rsidR="002C7BDD" w:rsidRPr="00652257" w14:paraId="3F4F76C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E138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lastRenderedPageBreak/>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0347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91D22"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$150,000.00</w:t>
            </w:r>
          </w:p>
        </w:tc>
      </w:tr>
      <w:tr w:rsidR="002C7BDD" w:rsidRPr="00652257" w14:paraId="5A56F5E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8C401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40BC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56F98"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$5,000.00</w:t>
            </w:r>
          </w:p>
        </w:tc>
      </w:tr>
      <w:tr w:rsidR="002C7BDD" w:rsidRPr="00652257" w14:paraId="7498A02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591E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A96E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C8CF7"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1636C4B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45738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ED1A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D9695"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087D1C1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4B016"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42A8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FBA5C"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4DC0136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B487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7DA3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B59C8"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11172F7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5A77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677E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242BE"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$2,887,800.00</w:t>
            </w:r>
          </w:p>
        </w:tc>
      </w:tr>
      <w:tr w:rsidR="002C7BDD" w:rsidRPr="00652257" w14:paraId="101D317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5BEA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FEA4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A9470"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$332,000.00</w:t>
            </w:r>
          </w:p>
        </w:tc>
      </w:tr>
      <w:tr w:rsidR="002C7BDD" w:rsidRPr="00652257" w14:paraId="0421B2A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FFF64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7DD4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0E4AD"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$330,000.00</w:t>
            </w:r>
          </w:p>
        </w:tc>
      </w:tr>
      <w:tr w:rsidR="002C7BDD" w:rsidRPr="00652257" w14:paraId="7C0D9E76"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CFFA3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F4E1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301ED"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$2,000.00</w:t>
            </w:r>
          </w:p>
        </w:tc>
      </w:tr>
      <w:tr w:rsidR="002C7BDD" w:rsidRPr="00652257" w14:paraId="498DA03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50C0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A550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C14FA"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65688AB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47953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lastRenderedPageBreak/>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49D9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ED405"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$2,555,800.00</w:t>
            </w:r>
          </w:p>
        </w:tc>
      </w:tr>
      <w:tr w:rsidR="002C7BDD" w:rsidRPr="00652257" w14:paraId="3E36C48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DC86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EB77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04C96"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0D74903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1D2A3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9069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E0EA5"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$156,000.00</w:t>
            </w:r>
          </w:p>
        </w:tc>
      </w:tr>
      <w:tr w:rsidR="002C7BDD" w:rsidRPr="00652257" w14:paraId="54147E96"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DFB6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38D3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C6FA9"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3856A19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9125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06E6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7B850"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5C052A7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0FC9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7CAB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85A18"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$35,000.00</w:t>
            </w:r>
          </w:p>
        </w:tc>
      </w:tr>
      <w:tr w:rsidR="002C7BDD" w:rsidRPr="00652257" w14:paraId="1F3F26A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B696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7818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06A6A"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$15,000.00</w:t>
            </w:r>
          </w:p>
        </w:tc>
      </w:tr>
      <w:tr w:rsidR="002C7BDD" w:rsidRPr="00652257" w14:paraId="555C19E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B56D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08BC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03773"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43D5C37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5ABF0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F895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5D7D5"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00E6B6A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7C7A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41AD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60EE8"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$9,500.00</w:t>
            </w:r>
          </w:p>
        </w:tc>
      </w:tr>
      <w:tr w:rsidR="002C7BDD" w:rsidRPr="00652257" w14:paraId="0D9BABB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A968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DEC8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6AA99"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$308,300.00</w:t>
            </w:r>
          </w:p>
        </w:tc>
      </w:tr>
      <w:tr w:rsidR="002C7BDD" w:rsidRPr="00652257" w14:paraId="66CCEE4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6E63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BA7C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11DB1"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$75,000.00</w:t>
            </w:r>
          </w:p>
        </w:tc>
      </w:tr>
      <w:tr w:rsidR="002C7BDD" w:rsidRPr="00652257" w14:paraId="5F462D8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F32D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DB89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F874C"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742DB41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E43E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lastRenderedPageBreak/>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ED76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B050E"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$22,000.00</w:t>
            </w:r>
          </w:p>
        </w:tc>
      </w:tr>
      <w:tr w:rsidR="002C7BDD" w:rsidRPr="00652257" w14:paraId="075A853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63A80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3141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6FC51"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530B4D7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58E5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3312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21EFA"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501C8DB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69BC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1FB5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3929F"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$85,000.00</w:t>
            </w:r>
          </w:p>
        </w:tc>
      </w:tr>
      <w:tr w:rsidR="002C7BDD" w:rsidRPr="00652257" w14:paraId="4CB4A1E6"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7588E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22DE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8006A"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6380E91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3C1A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9205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AD9C3"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$1,850,000.00</w:t>
            </w:r>
          </w:p>
        </w:tc>
      </w:tr>
      <w:tr w:rsidR="002C7BDD" w:rsidRPr="00652257" w14:paraId="547871C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B6D6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1C66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5A5DA"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31FA570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B1305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74B2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BB639"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64D66D9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E8F1A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C165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12287"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469375E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7C7F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F6E2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2A292"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12DBEDF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2022D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4B9B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48840"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106C23D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6151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4222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FAD66"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2ED67F6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A76CE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lastRenderedPageBreak/>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ADC6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60B26"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6C2890E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2810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C2DD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6DA7B"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0D29B5A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4CB1D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F1B3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3B093"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42327C86"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B38C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E64C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D7731"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38E756D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005D6"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C9E76"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7E5C9"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6CAA14E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FA611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AE4E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B5074"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474A654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0ECE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D7E6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66A56"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502CA03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1CD86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7697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61050"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3664A286"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BE91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A52F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E1412"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$252,000.00</w:t>
            </w:r>
          </w:p>
        </w:tc>
      </w:tr>
      <w:tr w:rsidR="002C7BDD" w:rsidRPr="00652257" w14:paraId="1496971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BBBA0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DA0F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45968"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$252,000.00</w:t>
            </w:r>
          </w:p>
        </w:tc>
      </w:tr>
      <w:tr w:rsidR="002C7BDD" w:rsidRPr="00652257" w14:paraId="25EA2D0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E281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3D33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9CF80"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$210,000.00</w:t>
            </w:r>
          </w:p>
        </w:tc>
      </w:tr>
      <w:tr w:rsidR="002C7BDD" w:rsidRPr="00652257" w14:paraId="1ECE124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E42F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C5E1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18593"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655B0AC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EDD6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lastRenderedPageBreak/>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1263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4E03B"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$20,000.00</w:t>
            </w:r>
          </w:p>
        </w:tc>
      </w:tr>
      <w:tr w:rsidR="002C7BDD" w:rsidRPr="00652257" w14:paraId="1EBD219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B8675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1CE5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6007A"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4E14F63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D519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054F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76CC8"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$2,000.00</w:t>
            </w:r>
          </w:p>
        </w:tc>
      </w:tr>
      <w:tr w:rsidR="002C7BDD" w:rsidRPr="00652257" w14:paraId="6C29A9D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699B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3AD0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13A63"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3FA5079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4F6E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070C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2737B"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047BB7F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20A71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5D2A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003B9"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$20,000.00</w:t>
            </w:r>
          </w:p>
        </w:tc>
      </w:tr>
      <w:tr w:rsidR="002C7BDD" w:rsidRPr="00652257" w14:paraId="4311712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4E07F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4DBF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7338D"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5CF5CC8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DCEB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0002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27816"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$788,000.00</w:t>
            </w:r>
          </w:p>
        </w:tc>
      </w:tr>
      <w:tr w:rsidR="002C7BDD" w:rsidRPr="00652257" w14:paraId="1499E0E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3CCB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0ECA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4C081"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$782,000.00</w:t>
            </w:r>
          </w:p>
        </w:tc>
      </w:tr>
      <w:tr w:rsidR="002C7BDD" w:rsidRPr="00652257" w14:paraId="2DF2AFA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658D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BC05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DDFE2"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$70,000.00</w:t>
            </w:r>
          </w:p>
        </w:tc>
      </w:tr>
      <w:tr w:rsidR="002C7BDD" w:rsidRPr="00652257" w14:paraId="4B12CAC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8803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B97D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C24F6"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4BC97BC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F942B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0BF2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1BA6B"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7E90E5F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9D6FA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lastRenderedPageBreak/>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06F7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22638"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21991BE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D33AB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FDC8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C691B"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4DD0493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F763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79A0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E2F7B"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$462,000.00</w:t>
            </w:r>
          </w:p>
        </w:tc>
      </w:tr>
      <w:tr w:rsidR="002C7BDD" w:rsidRPr="00652257" w14:paraId="6EB4AB0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694E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B69C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543BE"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$250,000.00</w:t>
            </w:r>
          </w:p>
        </w:tc>
      </w:tr>
      <w:tr w:rsidR="002C7BDD" w:rsidRPr="00652257" w14:paraId="5AE530C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352E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FB2C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AF7E7"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49C8ED7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8E518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9E00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4A41E"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250609B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B9F0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1192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FA551"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017FF92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E890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C384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6AD36"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6EFBA6A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858BC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F555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AA57D"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3959160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54F0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58AD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C6F5D"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694F04D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F032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9C01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C38E3"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22EDC6D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9F55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6C64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1754D"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$6,000.00</w:t>
            </w:r>
          </w:p>
        </w:tc>
      </w:tr>
      <w:tr w:rsidR="002C7BDD" w:rsidRPr="00652257" w14:paraId="024B48E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204F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54FE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7E28F"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4D52946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8FEF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lastRenderedPageBreak/>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B22C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2083C"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$6,000.00</w:t>
            </w:r>
          </w:p>
        </w:tc>
      </w:tr>
      <w:tr w:rsidR="002C7BDD" w:rsidRPr="00652257" w14:paraId="2957EBD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40C8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0AFF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A8CCA"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540FE0A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0045E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6160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87225"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6FB20CA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2AB0E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14AE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3A0F0"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$139,019,097.00</w:t>
            </w:r>
          </w:p>
        </w:tc>
      </w:tr>
      <w:tr w:rsidR="002C7BDD" w:rsidRPr="00652257" w14:paraId="7878899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C9D2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6322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E7FC6"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$88,291,844.00</w:t>
            </w:r>
          </w:p>
        </w:tc>
      </w:tr>
      <w:tr w:rsidR="002C7BDD" w:rsidRPr="00652257" w14:paraId="6136C75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43950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9851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47343"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$41,402,275.00</w:t>
            </w:r>
          </w:p>
        </w:tc>
      </w:tr>
      <w:tr w:rsidR="002C7BDD" w:rsidRPr="00652257" w14:paraId="091E343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8AA4D6"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250C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0B9A0"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$37,580,147.00</w:t>
            </w:r>
          </w:p>
        </w:tc>
      </w:tr>
      <w:tr w:rsidR="002C7BDD" w:rsidRPr="00652257" w14:paraId="5A5A6D4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552C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59CB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A256B"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$1,285,407.00</w:t>
            </w:r>
          </w:p>
        </w:tc>
      </w:tr>
      <w:tr w:rsidR="002C7BDD" w:rsidRPr="00652257" w14:paraId="71BFC11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E72B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2B17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FE34D"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$2,340,280.00</w:t>
            </w:r>
          </w:p>
        </w:tc>
      </w:tr>
      <w:tr w:rsidR="002C7BDD" w:rsidRPr="00652257" w14:paraId="7DC57CD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03B9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B09C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Fondo ISR participable (</w:t>
            </w:r>
            <w:proofErr w:type="spellStart"/>
            <w:r w:rsidRPr="00652257">
              <w:rPr>
                <w:rFonts w:ascii="Verdana" w:eastAsia="Times New Roman" w:hAnsi="Verdana" w:cs="Arial"/>
                <w:sz w:val="20"/>
                <w:szCs w:val="20"/>
              </w:rPr>
              <w:t>articulo</w:t>
            </w:r>
            <w:proofErr w:type="spellEnd"/>
            <w:r w:rsidRPr="00652257">
              <w:rPr>
                <w:rFonts w:ascii="Verdana" w:eastAsia="Times New Roman" w:hAnsi="Verdana" w:cs="Arial"/>
                <w:sz w:val="20"/>
                <w:szCs w:val="20"/>
              </w:rPr>
              <w:t xml:space="preserve">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26BFD"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$787,235.00</w:t>
            </w:r>
          </w:p>
        </w:tc>
      </w:tr>
      <w:tr w:rsidR="002C7BDD" w:rsidRPr="00652257" w14:paraId="713FBCB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52F2D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BC8F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8E2C0"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$4,896,500.00</w:t>
            </w:r>
          </w:p>
        </w:tc>
      </w:tr>
      <w:tr w:rsidR="002C7BDD" w:rsidRPr="00652257" w14:paraId="75C9E97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8621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81ED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3FC10"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$49,529,335.00</w:t>
            </w:r>
          </w:p>
        </w:tc>
      </w:tr>
      <w:tr w:rsidR="002C7BDD" w:rsidRPr="00652257" w14:paraId="2B0551F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EA3F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lastRenderedPageBreak/>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43E6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BA854"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$25,166,665.00</w:t>
            </w:r>
          </w:p>
        </w:tc>
      </w:tr>
      <w:tr w:rsidR="002C7BDD" w:rsidRPr="00652257" w14:paraId="7269711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74EF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C734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0458F"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$24,362,670.00</w:t>
            </w:r>
          </w:p>
        </w:tc>
      </w:tr>
      <w:tr w:rsidR="002C7BDD" w:rsidRPr="00652257" w14:paraId="196C78F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3652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C6A3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308FC"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652F422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8CE1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7B4C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E2CF4"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546A702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092D1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3357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761A9"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6D15A3D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5D674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EEF5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0EECB"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4494FA7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3B042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B8B4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C3DA1"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7762722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5A85A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6DF6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5CDBC"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6A5A0E5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2E9C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EA75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6BC13"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12BAB69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475C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7DF5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ECF7D"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1D1CFFD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FAAF7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968E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B3500"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3717BC4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0AA5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3720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AF0E1"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2F80295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9E059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A6FD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16519"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1600A6D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E4CA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lastRenderedPageBreak/>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FE4B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6C501"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$1,197,918.00</w:t>
            </w:r>
          </w:p>
        </w:tc>
      </w:tr>
      <w:tr w:rsidR="002C7BDD" w:rsidRPr="00652257" w14:paraId="6D49E7C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E043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37D1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33C38"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$3,456.00</w:t>
            </w:r>
          </w:p>
        </w:tc>
      </w:tr>
      <w:tr w:rsidR="002C7BDD" w:rsidRPr="00652257" w14:paraId="7523CB96"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E1A1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C630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03951"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$102,540.00</w:t>
            </w:r>
          </w:p>
        </w:tc>
      </w:tr>
      <w:tr w:rsidR="002C7BDD" w:rsidRPr="00652257" w14:paraId="1BA428E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640B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E674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C054C"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$719,604.00</w:t>
            </w:r>
          </w:p>
        </w:tc>
      </w:tr>
      <w:tr w:rsidR="002C7BDD" w:rsidRPr="00652257" w14:paraId="26BD58D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1D5C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3CF9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EF36C"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$372,318.00</w:t>
            </w:r>
          </w:p>
        </w:tc>
      </w:tr>
      <w:tr w:rsidR="002C7BDD" w:rsidRPr="00652257" w14:paraId="477CC16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60B7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1D80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84BB1"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4CBA2EB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39EA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A1C2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7A3F7"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370B73C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F299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AD95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10939"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2A8A4C5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44E6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015C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FC5F7"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03F4DA5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F03D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21F7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E47C9"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23F21C0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8F9C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3D7C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AEBBA"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3894DD2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293F9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A171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3C762"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12D0CCC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435B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lastRenderedPageBreak/>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DC1E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50155"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2B47B7E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4BEEC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3A93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ED4D5"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5FC886E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738E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E551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38B01"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$8,921,791.00</w:t>
            </w:r>
          </w:p>
        </w:tc>
      </w:tr>
      <w:tr w:rsidR="002C7BDD" w:rsidRPr="00652257" w14:paraId="0968BB2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CD23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A6B7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89C7F"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$8,921,791.00</w:t>
            </w:r>
          </w:p>
        </w:tc>
      </w:tr>
      <w:tr w:rsidR="002C7BDD" w:rsidRPr="00652257" w14:paraId="2F83B9C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0D3A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4C3F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F0F89"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$200,000.00</w:t>
            </w:r>
          </w:p>
        </w:tc>
      </w:tr>
      <w:tr w:rsidR="002C7BDD" w:rsidRPr="00652257" w14:paraId="321557E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B24A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9928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61A22"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$8,721,791.00</w:t>
            </w:r>
          </w:p>
        </w:tc>
      </w:tr>
      <w:tr w:rsidR="002C7BDD" w:rsidRPr="00652257" w14:paraId="16B3B90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DA12A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B8E4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E1761"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6AF42B4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F3F9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7D7E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29467"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6C60747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E1AC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68DE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F8F12"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5B41800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5FD0C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9C90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0C2E3"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283EFA3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D8F58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0920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F5A7B"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5BC7629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1238D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C8686"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18F69"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5229CB8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F3F7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lastRenderedPageBreak/>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15EB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B60B5"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6BECF26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1063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7D9C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A5573"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7023CEC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CE44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7B6FAB33" w14:textId="77777777" w:rsidR="002C7BDD" w:rsidRPr="00652257" w:rsidRDefault="002C7BDD" w:rsidP="0066676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7B127"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bl>
    <w:p w14:paraId="28BF94B0" w14:textId="77777777" w:rsidR="002C7BDD" w:rsidRDefault="002C7BDD" w:rsidP="002C7BDD">
      <w:pPr>
        <w:jc w:val="center"/>
        <w:rPr>
          <w:rFonts w:ascii="Verdana" w:eastAsia="Times New Roman" w:hAnsi="Verdana" w:cs="Arial"/>
          <w:sz w:val="20"/>
          <w:szCs w:val="20"/>
        </w:rPr>
      </w:pPr>
    </w:p>
    <w:p w14:paraId="7A335017" w14:textId="3761867B" w:rsidR="00980E8B" w:rsidRPr="00980E8B" w:rsidRDefault="00980E8B" w:rsidP="00980E8B">
      <w:pPr>
        <w:pStyle w:val="Sinespaciado1"/>
        <w:jc w:val="right"/>
        <w:rPr>
          <w:rFonts w:ascii="Verdana" w:hAnsi="Verdana"/>
          <w:sz w:val="20"/>
          <w:szCs w:val="20"/>
        </w:rPr>
      </w:pPr>
      <w:bookmarkStart w:id="0" w:name="_Hlk157520585"/>
      <w:r>
        <w:rPr>
          <w:rFonts w:ascii="Verdana" w:hAnsi="Verdana"/>
          <w:sz w:val="20"/>
          <w:szCs w:val="20"/>
        </w:rPr>
        <w:t>(FE DE ERRATAS, P.O. 22 DE ENERO DEL 2024)</w:t>
      </w:r>
      <w:bookmarkEnd w:id="0"/>
    </w:p>
    <w:p w14:paraId="20CCC3CD" w14:textId="77777777" w:rsidR="002C7BDD" w:rsidRDefault="002C7BDD" w:rsidP="00980E8B">
      <w:pPr>
        <w:pStyle w:val="Sinespaciado1"/>
        <w:rPr>
          <w:rFonts w:ascii="Verdana" w:hAnsi="Verdana"/>
          <w:b/>
          <w:bCs/>
          <w:sz w:val="20"/>
          <w:szCs w:val="20"/>
        </w:rPr>
      </w:pPr>
      <w:r w:rsidRPr="00980E8B">
        <w:rPr>
          <w:rFonts w:ascii="Verdana" w:hAnsi="Verdana"/>
          <w:sz w:val="20"/>
          <w:szCs w:val="20"/>
        </w:rPr>
        <w:t> </w:t>
      </w:r>
      <w:r w:rsidRPr="00980E8B">
        <w:rPr>
          <w:rFonts w:ascii="Verdana" w:hAnsi="Verdana"/>
          <w:b/>
          <w:bCs/>
          <w:sz w:val="20"/>
          <w:szCs w:val="20"/>
        </w:rPr>
        <w:t>II. Ingresos Entidades Paramunicipales</w:t>
      </w:r>
    </w:p>
    <w:p w14:paraId="452C8421" w14:textId="77777777" w:rsidR="00980E8B" w:rsidRPr="00980E8B" w:rsidRDefault="00980E8B" w:rsidP="00980E8B">
      <w:pPr>
        <w:pStyle w:val="Sinespaciado1"/>
        <w:rPr>
          <w:rFonts w:ascii="Verdana" w:hAnsi="Verdana"/>
          <w:b/>
          <w:bCs/>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69"/>
        <w:gridCol w:w="1970"/>
      </w:tblGrid>
      <w:tr w:rsidR="00980E8B" w:rsidRPr="00652257" w14:paraId="38F339E8" w14:textId="77777777" w:rsidTr="00980E8B">
        <w:trPr>
          <w:trHeight w:val="423"/>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A80577A" w14:textId="77777777" w:rsidR="00980E8B" w:rsidRPr="00652257" w:rsidRDefault="00980E8B"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CRI</w:t>
            </w:r>
          </w:p>
        </w:tc>
        <w:tc>
          <w:tcPr>
            <w:tcW w:w="0" w:type="auto"/>
            <w:tcBorders>
              <w:top w:val="single" w:sz="6" w:space="0" w:color="000000"/>
              <w:left w:val="single" w:sz="6" w:space="0" w:color="000000"/>
              <w:right w:val="single" w:sz="6" w:space="0" w:color="000000"/>
            </w:tcBorders>
            <w:vAlign w:val="center"/>
            <w:hideMark/>
          </w:tcPr>
          <w:p w14:paraId="58A8D283" w14:textId="77777777" w:rsidR="00980E8B" w:rsidRPr="00652257" w:rsidRDefault="00980E8B"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 xml:space="preserve">Sistema para el Desarrollo Integral de la Familia del municipio de Doctor Mora, </w:t>
            </w:r>
            <w:proofErr w:type="spellStart"/>
            <w:r w:rsidRPr="00652257">
              <w:rPr>
                <w:rFonts w:ascii="Verdana" w:eastAsia="Times New Roman" w:hAnsi="Verdana" w:cs="Arial"/>
                <w:b/>
                <w:bCs/>
                <w:sz w:val="20"/>
                <w:szCs w:val="20"/>
              </w:rPr>
              <w:t>Gto</w:t>
            </w:r>
            <w:proofErr w:type="spellEnd"/>
            <w:r w:rsidRPr="00652257">
              <w:rPr>
                <w:rFonts w:ascii="Verdana" w:eastAsia="Times New Roman" w:hAnsi="Verdana" w:cs="Arial"/>
                <w:b/>
                <w:bCs/>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0DAB5" w14:textId="77777777" w:rsidR="00980E8B" w:rsidRPr="00652257" w:rsidRDefault="00980E8B"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Ingreso Estimado</w:t>
            </w:r>
          </w:p>
        </w:tc>
      </w:tr>
      <w:tr w:rsidR="002C7BDD" w:rsidRPr="00652257" w14:paraId="2F8182CF" w14:textId="77777777" w:rsidTr="00666760">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1ADC00" w14:textId="77777777" w:rsidR="002C7BDD" w:rsidRPr="00652257" w:rsidRDefault="002C7BDD" w:rsidP="00666760">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6E754" w14:textId="2958A048" w:rsidR="002C7BDD" w:rsidRPr="00652257" w:rsidRDefault="00980E8B"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580F9"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$6,391,600.00</w:t>
            </w:r>
          </w:p>
        </w:tc>
      </w:tr>
      <w:tr w:rsidR="00980E8B" w:rsidRPr="00652257" w14:paraId="41408E92" w14:textId="77777777" w:rsidTr="0066676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A224215" w14:textId="77777777" w:rsidR="00980E8B" w:rsidRPr="00652257" w:rsidRDefault="00980E8B" w:rsidP="00980E8B">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F4E0F1F" w14:textId="1987A8F9" w:rsidR="00980E8B" w:rsidRPr="00652257" w:rsidRDefault="00980E8B" w:rsidP="00980E8B">
            <w:pPr>
              <w:jc w:val="center"/>
              <w:rPr>
                <w:rFonts w:ascii="Verdana" w:eastAsia="Times New Roman" w:hAnsi="Verdana" w:cs="Arial"/>
                <w:sz w:val="20"/>
                <w:szCs w:val="20"/>
              </w:rPr>
            </w:pPr>
            <w:r w:rsidRPr="00652257">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20A6FCE5" w14:textId="10EC99C2" w:rsidR="00980E8B" w:rsidRPr="00652257" w:rsidRDefault="00980E8B" w:rsidP="00980E8B">
            <w:pPr>
              <w:jc w:val="right"/>
              <w:rPr>
                <w:rFonts w:ascii="Verdana" w:eastAsia="Times New Roman" w:hAnsi="Verdana" w:cs="Arial"/>
                <w:b/>
                <w:bCs/>
                <w:sz w:val="20"/>
                <w:szCs w:val="20"/>
              </w:rPr>
            </w:pPr>
            <w:r w:rsidRPr="00652257">
              <w:rPr>
                <w:rFonts w:ascii="Verdana" w:eastAsia="Times New Roman" w:hAnsi="Verdana" w:cs="Arial"/>
                <w:sz w:val="20"/>
                <w:szCs w:val="20"/>
              </w:rPr>
              <w:t>$0.00</w:t>
            </w:r>
          </w:p>
        </w:tc>
      </w:tr>
      <w:tr w:rsidR="00980E8B" w:rsidRPr="00652257" w14:paraId="7F198F4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41B70"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D622A"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BD43A"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65BC58A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AB1AC"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ED858"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E7F0A"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48987A1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A1FD73"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4E524"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7710B"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6237112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11FBF"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BB63C"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AD916"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62805D6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A2882"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10288"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AE642"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$500.00</w:t>
            </w:r>
          </w:p>
        </w:tc>
      </w:tr>
      <w:tr w:rsidR="00980E8B" w:rsidRPr="00652257" w14:paraId="39D8FF0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8CE434"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lastRenderedPageBreak/>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B9547"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A9E55"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$500.00</w:t>
            </w:r>
          </w:p>
        </w:tc>
      </w:tr>
      <w:tr w:rsidR="00980E8B" w:rsidRPr="00652257" w14:paraId="28A2BD6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D0C81"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5A3F3"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FA17B"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$500.00</w:t>
            </w:r>
          </w:p>
        </w:tc>
      </w:tr>
      <w:tr w:rsidR="00980E8B" w:rsidRPr="00652257" w14:paraId="02959F4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A0553"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AE4E4"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BF151"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7835E40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B003D"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50186"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84898"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283E2D9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9E790"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56570"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169A1"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5989664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6D29D"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AC10E"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CFED7"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151828C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24B7E3"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F4500"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6DA0E"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2E10B70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0032C"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69C61"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A1692"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7548BD2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984A4"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27B44"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FCAEC"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14F9F1E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8DD0A6"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A226F"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7C3A8"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4C506AA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1034D"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89483"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642E1"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14ED7B8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199736"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lastRenderedPageBreak/>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AD214"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A0C7B"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$391,100.00</w:t>
            </w:r>
          </w:p>
        </w:tc>
      </w:tr>
      <w:tr w:rsidR="00980E8B" w:rsidRPr="00652257" w14:paraId="0DA31B1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92117"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765E4"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CC374"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0FD4A67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26AE3"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B6F25"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38867"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5F144E5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31545"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3E370"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924C5"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$391,100.00</w:t>
            </w:r>
          </w:p>
        </w:tc>
      </w:tr>
      <w:tr w:rsidR="00980E8B" w:rsidRPr="00652257" w14:paraId="0A74EF0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D4E79"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831A6"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5A843"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1D6F9A4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02AD78"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5AAD6"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7B034"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$160,000.00</w:t>
            </w:r>
          </w:p>
        </w:tc>
      </w:tr>
      <w:tr w:rsidR="00980E8B" w:rsidRPr="00652257" w14:paraId="74A239A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7E5209"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DFE9B"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D6A41"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$161,100.00</w:t>
            </w:r>
          </w:p>
        </w:tc>
      </w:tr>
      <w:tr w:rsidR="00980E8B" w:rsidRPr="00652257" w14:paraId="7B92831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B5135"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709F1"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5120E"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$70,000.00</w:t>
            </w:r>
          </w:p>
        </w:tc>
      </w:tr>
      <w:tr w:rsidR="00980E8B" w:rsidRPr="00652257" w14:paraId="5ED4A37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B172A"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486FE"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B84DB"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2DB9E90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8F16BF"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8580E"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6F38B"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6D913B6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E4B1F"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4D555"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8D507"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0CF11C5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060F6"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4C476"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1CFE3"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1E357C9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D83C00"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lastRenderedPageBreak/>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2870B"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38FEE"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6BB66AC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AAD77"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D6F92"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DF681"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0722E96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A81A5"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C89CF"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F8F23"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47D73F5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0533B"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5D739"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E88EA"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4DB984E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6C221"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242AE"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4ED1F"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2074937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D1039"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44748"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F5034"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123D908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9F507"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9DB3F"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CC13A"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08D2A7C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E8FAA"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A59EE"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8CBE4"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5246E50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7BF8E8"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88DCE"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51A83"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24252E2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CD751F"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2DA7C"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4B80A"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39945D3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94652"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B86AF"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AF20A"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3892CA9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A1E38"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lastRenderedPageBreak/>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60622"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6449A"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613282A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740735"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56719"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12B2F"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3F36D97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A9BE0"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AD976"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54BBA"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424BE80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17B3B"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1477A"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 xml:space="preserve">Por descargas de contaminantes de usuarios no </w:t>
            </w:r>
            <w:proofErr w:type="spellStart"/>
            <w:r w:rsidRPr="00652257">
              <w:rPr>
                <w:rFonts w:ascii="Verdana" w:eastAsia="Times New Roman" w:hAnsi="Verdana" w:cs="Arial"/>
                <w:sz w:val="20"/>
                <w:szCs w:val="20"/>
              </w:rPr>
              <w:t>dómesticos</w:t>
            </w:r>
            <w:proofErr w:type="spellEnd"/>
            <w:r w:rsidRPr="00652257">
              <w:rPr>
                <w:rFonts w:ascii="Verdana" w:eastAsia="Times New Roman" w:hAnsi="Verdana" w:cs="Arial"/>
                <w:sz w:val="20"/>
                <w:szCs w:val="20"/>
              </w:rPr>
              <w:t xml:space="preserve">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FB9E8"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56D7DBF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119D9"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99AB6"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0FBC6"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547AC4E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1E17C0"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2011C"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15946"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1B9F7E6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E15A32"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DD614"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A93A8"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1EEBA74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2191A"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9DDCD"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ED5C4"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0DBC671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7E32C7"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ED528"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449B4"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6BDEA71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AC781"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lastRenderedPageBreak/>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4488C"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014E6"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0F1B482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BC76D7"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80885"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BBE2B"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373FF84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C7D94"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A5615"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529C4"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49FB40B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49EDA"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EC99F"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9839F"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16A5873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E2058"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B9979"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B9811"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039E2BC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41F870"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4D340"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9340A"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6699A266"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2BB26"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287AF"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C071C"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48DAAD3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80C1B"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5349B"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0257A"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$6,000,000.00</w:t>
            </w:r>
          </w:p>
        </w:tc>
      </w:tr>
      <w:tr w:rsidR="00980E8B" w:rsidRPr="00652257" w14:paraId="6040B69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34B091"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64F04"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229F7"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$6,000,000.00</w:t>
            </w:r>
          </w:p>
        </w:tc>
      </w:tr>
      <w:tr w:rsidR="00980E8B" w:rsidRPr="00652257" w14:paraId="6A354AD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A94168"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EED00"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6F802"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36EF02C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857D37"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16FAA"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58793"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5C4D597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B1146"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250A4"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C95D9"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$6,000,000.00</w:t>
            </w:r>
          </w:p>
        </w:tc>
      </w:tr>
      <w:tr w:rsidR="00980E8B" w:rsidRPr="00652257" w14:paraId="610AB01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DBD1D"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lastRenderedPageBreak/>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CD2AE"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B528C"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197FF15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11ECB1"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2450D"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FDC37"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21711F1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960E7"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76BC3"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DFC9F"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41C77AC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20867"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90B7F"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AC3D5"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7AEE29D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EDBB3"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F119B"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34E43"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5E02E9C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82494"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004D4"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6024C"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4BD67B6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D09FFD"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67511"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5E3F0"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980E8B" w:rsidRPr="00652257" w14:paraId="33ED5CD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9ED92" w14:textId="77777777" w:rsidR="00980E8B" w:rsidRPr="00652257" w:rsidRDefault="00980E8B" w:rsidP="00980E8B">
            <w:pPr>
              <w:jc w:val="both"/>
              <w:rPr>
                <w:rFonts w:ascii="Verdana" w:eastAsia="Times New Roman" w:hAnsi="Verdana" w:cs="Arial"/>
                <w:sz w:val="20"/>
                <w:szCs w:val="20"/>
              </w:rPr>
            </w:pPr>
            <w:r w:rsidRPr="00652257">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752BE63C" w14:textId="77777777" w:rsidR="00980E8B" w:rsidRPr="00652257" w:rsidRDefault="00980E8B" w:rsidP="00980E8B">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C70BA" w14:textId="77777777" w:rsidR="00980E8B" w:rsidRPr="00652257" w:rsidRDefault="00980E8B" w:rsidP="00980E8B">
            <w:pPr>
              <w:jc w:val="right"/>
              <w:rPr>
                <w:rFonts w:ascii="Verdana" w:eastAsia="Times New Roman" w:hAnsi="Verdana" w:cs="Arial"/>
                <w:sz w:val="20"/>
                <w:szCs w:val="20"/>
              </w:rPr>
            </w:pPr>
            <w:r w:rsidRPr="00652257">
              <w:rPr>
                <w:rFonts w:ascii="Verdana" w:eastAsia="Times New Roman" w:hAnsi="Verdana" w:cs="Arial"/>
                <w:sz w:val="20"/>
                <w:szCs w:val="20"/>
              </w:rPr>
              <w:t>$0.00</w:t>
            </w:r>
          </w:p>
        </w:tc>
      </w:tr>
    </w:tbl>
    <w:p w14:paraId="77A0B095" w14:textId="77777777" w:rsidR="002C7BDD" w:rsidRDefault="002C7BDD" w:rsidP="002C7BDD">
      <w:pPr>
        <w:jc w:val="center"/>
        <w:rPr>
          <w:rFonts w:ascii="Verdana" w:eastAsia="Times New Roman" w:hAnsi="Verdana" w:cs="Arial"/>
          <w:sz w:val="20"/>
          <w:szCs w:val="20"/>
        </w:rPr>
      </w:pPr>
    </w:p>
    <w:p w14:paraId="288B0010" w14:textId="77777777" w:rsidR="008C2FAF" w:rsidRDefault="008C2FAF" w:rsidP="002C7BDD">
      <w:pPr>
        <w:jc w:val="center"/>
        <w:rPr>
          <w:rFonts w:ascii="Verdana" w:eastAsia="Times New Roman" w:hAnsi="Verdana" w:cs="Arial"/>
          <w:sz w:val="20"/>
          <w:szCs w:val="20"/>
        </w:rPr>
      </w:pPr>
    </w:p>
    <w:p w14:paraId="26A8814A" w14:textId="77777777" w:rsidR="008C2FAF" w:rsidRDefault="008C2FAF" w:rsidP="002C7BDD">
      <w:pPr>
        <w:jc w:val="center"/>
        <w:rPr>
          <w:rFonts w:ascii="Verdana" w:eastAsia="Times New Roman" w:hAnsi="Verdana" w:cs="Arial"/>
          <w:sz w:val="20"/>
          <w:szCs w:val="20"/>
        </w:rPr>
      </w:pPr>
    </w:p>
    <w:p w14:paraId="009D888A" w14:textId="77777777" w:rsidR="008C2FAF" w:rsidRDefault="008C2FAF" w:rsidP="002C7BDD">
      <w:pPr>
        <w:jc w:val="center"/>
        <w:rPr>
          <w:rFonts w:ascii="Verdana" w:eastAsia="Times New Roman" w:hAnsi="Verdana" w:cs="Arial"/>
          <w:sz w:val="20"/>
          <w:szCs w:val="20"/>
        </w:rPr>
      </w:pPr>
    </w:p>
    <w:p w14:paraId="2AED80EB" w14:textId="77777777" w:rsidR="008C2FAF" w:rsidRDefault="008C2FAF" w:rsidP="002C7BDD">
      <w:pPr>
        <w:jc w:val="center"/>
        <w:rPr>
          <w:rFonts w:ascii="Verdana" w:eastAsia="Times New Roman" w:hAnsi="Verdana" w:cs="Arial"/>
          <w:sz w:val="20"/>
          <w:szCs w:val="20"/>
        </w:rPr>
      </w:pPr>
    </w:p>
    <w:p w14:paraId="25A6A8DB" w14:textId="77777777" w:rsidR="008C2FAF" w:rsidRDefault="008C2FAF" w:rsidP="002C7BDD">
      <w:pPr>
        <w:jc w:val="center"/>
        <w:rPr>
          <w:rFonts w:ascii="Verdana" w:eastAsia="Times New Roman" w:hAnsi="Verdana" w:cs="Arial"/>
          <w:sz w:val="20"/>
          <w:szCs w:val="20"/>
        </w:rPr>
      </w:pPr>
    </w:p>
    <w:p w14:paraId="33EBA23F" w14:textId="77777777" w:rsidR="008C2FAF" w:rsidRDefault="008C2FAF" w:rsidP="002C7BDD">
      <w:pPr>
        <w:jc w:val="center"/>
        <w:rPr>
          <w:rFonts w:ascii="Verdana" w:eastAsia="Times New Roman" w:hAnsi="Verdana" w:cs="Arial"/>
          <w:sz w:val="20"/>
          <w:szCs w:val="20"/>
        </w:rPr>
      </w:pPr>
    </w:p>
    <w:p w14:paraId="56812BC8" w14:textId="77777777" w:rsidR="008C2FAF" w:rsidRDefault="008C2FAF" w:rsidP="002C7BDD">
      <w:pPr>
        <w:jc w:val="center"/>
        <w:rPr>
          <w:rFonts w:ascii="Verdana" w:eastAsia="Times New Roman" w:hAnsi="Verdana" w:cs="Arial"/>
          <w:sz w:val="20"/>
          <w:szCs w:val="20"/>
        </w:rPr>
      </w:pPr>
    </w:p>
    <w:p w14:paraId="05AAB7B6" w14:textId="328CA98F" w:rsidR="008C2FAF" w:rsidRDefault="008C2FAF" w:rsidP="008C2FAF">
      <w:pPr>
        <w:jc w:val="right"/>
      </w:pPr>
      <w:r>
        <w:rPr>
          <w:rFonts w:ascii="Verdana" w:hAnsi="Verdana"/>
          <w:sz w:val="20"/>
          <w:szCs w:val="20"/>
        </w:rPr>
        <w:lastRenderedPageBreak/>
        <w:t>(FE DE ERRATAS, P.O. 22 DE ENERO DEL 2024)</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71"/>
        <w:gridCol w:w="1968"/>
      </w:tblGrid>
      <w:tr w:rsidR="00D709BC" w:rsidRPr="00652257" w14:paraId="116E28D5" w14:textId="77777777" w:rsidTr="008B0261">
        <w:trPr>
          <w:trHeight w:val="849"/>
          <w:tblHeader/>
          <w:jc w:val="center"/>
        </w:trPr>
        <w:tc>
          <w:tcPr>
            <w:tcW w:w="0" w:type="auto"/>
            <w:vMerge w:val="restart"/>
            <w:tcBorders>
              <w:top w:val="single" w:sz="6" w:space="0" w:color="000000"/>
              <w:left w:val="single" w:sz="6" w:space="0" w:color="000000"/>
              <w:right w:val="single" w:sz="6" w:space="0" w:color="000000"/>
            </w:tcBorders>
            <w:vAlign w:val="center"/>
            <w:hideMark/>
          </w:tcPr>
          <w:p w14:paraId="6AA3466D" w14:textId="77777777" w:rsidR="00D709BC" w:rsidRPr="00652257" w:rsidRDefault="00D709BC"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CRI</w:t>
            </w:r>
          </w:p>
        </w:tc>
        <w:tc>
          <w:tcPr>
            <w:tcW w:w="0" w:type="auto"/>
            <w:tcBorders>
              <w:top w:val="single" w:sz="6" w:space="0" w:color="000000"/>
              <w:left w:val="single" w:sz="6" w:space="0" w:color="000000"/>
              <w:right w:val="single" w:sz="6" w:space="0" w:color="000000"/>
            </w:tcBorders>
            <w:vAlign w:val="center"/>
            <w:hideMark/>
          </w:tcPr>
          <w:p w14:paraId="14D1BF02" w14:textId="77777777" w:rsidR="00D709BC" w:rsidRPr="00652257" w:rsidRDefault="00D709BC"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SISTEMA DE AGUA POTABLE Y ALCANTARILLADO SAPADM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9696C" w14:textId="77777777" w:rsidR="00D709BC" w:rsidRPr="00652257" w:rsidRDefault="00D709BC"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Ingreso Estimado</w:t>
            </w:r>
          </w:p>
        </w:tc>
      </w:tr>
      <w:tr w:rsidR="00D709BC" w:rsidRPr="00652257" w14:paraId="6D38730B" w14:textId="77777777" w:rsidTr="008B0261">
        <w:trPr>
          <w:tblHeader/>
          <w:jc w:val="center"/>
        </w:trPr>
        <w:tc>
          <w:tcPr>
            <w:tcW w:w="0" w:type="auto"/>
            <w:vMerge/>
            <w:tcBorders>
              <w:left w:val="single" w:sz="6" w:space="0" w:color="000000"/>
              <w:right w:val="single" w:sz="6" w:space="0" w:color="000000"/>
            </w:tcBorders>
            <w:vAlign w:val="center"/>
            <w:hideMark/>
          </w:tcPr>
          <w:p w14:paraId="422C04E3" w14:textId="77777777" w:rsidR="00D709BC" w:rsidRPr="00652257" w:rsidRDefault="00D709BC" w:rsidP="00666760">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44139" w14:textId="73146068" w:rsidR="00D709BC" w:rsidRPr="00652257" w:rsidRDefault="00D709BC"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6E97E" w14:textId="77777777" w:rsidR="00D709BC" w:rsidRPr="00652257" w:rsidRDefault="00D709BC"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$7,439,519.82</w:t>
            </w:r>
          </w:p>
        </w:tc>
      </w:tr>
      <w:tr w:rsidR="00D709BC" w:rsidRPr="00652257" w14:paraId="10AFDA63" w14:textId="77777777" w:rsidTr="008B0261">
        <w:trPr>
          <w:tblHeader/>
          <w:jc w:val="center"/>
        </w:trPr>
        <w:tc>
          <w:tcPr>
            <w:tcW w:w="0" w:type="auto"/>
            <w:vMerge/>
            <w:tcBorders>
              <w:left w:val="single" w:sz="6" w:space="0" w:color="000000"/>
              <w:bottom w:val="single" w:sz="6" w:space="0" w:color="000000"/>
              <w:right w:val="single" w:sz="6" w:space="0" w:color="000000"/>
            </w:tcBorders>
            <w:vAlign w:val="center"/>
          </w:tcPr>
          <w:p w14:paraId="14E5B974" w14:textId="77777777" w:rsidR="00D709BC" w:rsidRPr="00652257" w:rsidRDefault="00D709BC" w:rsidP="00D709BC">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C084AFE" w14:textId="6F5912DA" w:rsidR="00D709BC" w:rsidRPr="00652257" w:rsidRDefault="00D709BC" w:rsidP="00D709BC">
            <w:pPr>
              <w:jc w:val="center"/>
              <w:rPr>
                <w:rFonts w:ascii="Verdana" w:eastAsia="Times New Roman" w:hAnsi="Verdana" w:cs="Arial"/>
                <w:sz w:val="20"/>
                <w:szCs w:val="20"/>
              </w:rPr>
            </w:pPr>
            <w:r w:rsidRPr="00652257">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7531C06C" w14:textId="3873FBDD" w:rsidR="00D709BC" w:rsidRPr="00652257" w:rsidRDefault="00D709BC" w:rsidP="00D709BC">
            <w:pPr>
              <w:jc w:val="right"/>
              <w:rPr>
                <w:rFonts w:ascii="Verdana" w:eastAsia="Times New Roman" w:hAnsi="Verdana" w:cs="Arial"/>
                <w:b/>
                <w:bCs/>
                <w:sz w:val="20"/>
                <w:szCs w:val="20"/>
              </w:rPr>
            </w:pPr>
            <w:r w:rsidRPr="00652257">
              <w:rPr>
                <w:rFonts w:ascii="Verdana" w:eastAsia="Times New Roman" w:hAnsi="Verdana" w:cs="Arial"/>
                <w:sz w:val="20"/>
                <w:szCs w:val="20"/>
              </w:rPr>
              <w:t>$0.00</w:t>
            </w:r>
          </w:p>
        </w:tc>
      </w:tr>
      <w:tr w:rsidR="00D709BC" w:rsidRPr="00652257" w14:paraId="72E94EA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258E5"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9123F"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DD88C"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32E0B14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AFD55"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5AD93"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0B871"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248BA2B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FEA02D"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3C9F1"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71C75"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61BA111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E748B"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9AA1A"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F645C"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7C455FB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2F4A65"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5DBC2"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C7DDC"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$59,752.39</w:t>
            </w:r>
          </w:p>
        </w:tc>
      </w:tr>
      <w:tr w:rsidR="00D709BC" w:rsidRPr="00652257" w14:paraId="2362E7B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53CC2"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89328"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20D3E"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$59,752.39</w:t>
            </w:r>
          </w:p>
        </w:tc>
      </w:tr>
      <w:tr w:rsidR="00D709BC" w:rsidRPr="00652257" w14:paraId="6FEF8B8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FB89D"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A18CF"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67266"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7467542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94131"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6CBA4"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F406C"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5C76F29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149C6F"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22BC3"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59EB9"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09211BC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45DE27"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860B3"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28765"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50F6528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2DB29"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E8D22"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93800"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5FAF4D1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81E65"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2C203"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9C536"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6DE3E47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DF041"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lastRenderedPageBreak/>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6D995"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61F84"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51593BB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C191EF"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867D9"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4CA80"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$59,752.39</w:t>
            </w:r>
          </w:p>
        </w:tc>
      </w:tr>
      <w:tr w:rsidR="00D709BC" w:rsidRPr="00652257" w14:paraId="07B1D93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56DB7"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EFE30"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A692D"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5BD5071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E6BBD1"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01A8A"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70343"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34EAA50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7DF0D3"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C7E9A"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1E3BD"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$7,379,767.43</w:t>
            </w:r>
          </w:p>
        </w:tc>
      </w:tr>
      <w:tr w:rsidR="00D709BC" w:rsidRPr="00652257" w14:paraId="703D1D9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8B496"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4B230"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4B128"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4AE13F8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48CA1"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402FD"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3592F"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73E0D57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F2DFB"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3CD66"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BAC60"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$7,279,906.44</w:t>
            </w:r>
          </w:p>
        </w:tc>
      </w:tr>
      <w:tr w:rsidR="00D709BC" w:rsidRPr="00652257" w14:paraId="225284E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AE492"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F6586"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666CC"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1C5576F6"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0DE11"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417B4"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E32F3"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52448CB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17750"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lastRenderedPageBreak/>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AF787"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6CA1D"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79EE416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7C5BD"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9BB67"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72CCC"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3D88F09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1296D"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F0440"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2FA4B"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4AC2E4C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8235CE"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70A16"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AB732"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27CF5BF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EE063"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2FDBE"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D62AE"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5CF40E2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7F9C1"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557F4"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BE243"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5F5E85D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F40D7"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72FB4"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DDDB0"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773DA24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41B8AA"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61BA4"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F19CD"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0C29232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7E267"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54417"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1E273"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$5,868,517.55</w:t>
            </w:r>
          </w:p>
        </w:tc>
      </w:tr>
      <w:tr w:rsidR="00D709BC" w:rsidRPr="00652257" w14:paraId="5B1547A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377E8B"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E6460"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D9477"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$222,779.42</w:t>
            </w:r>
          </w:p>
        </w:tc>
      </w:tr>
      <w:tr w:rsidR="00D709BC" w:rsidRPr="00652257" w14:paraId="7A0D602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6BF617"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CC850"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D9DD9"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5B37B8D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2F9016"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79201"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90D7F"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$813,106.38</w:t>
            </w:r>
          </w:p>
        </w:tc>
      </w:tr>
      <w:tr w:rsidR="00D709BC" w:rsidRPr="00652257" w14:paraId="1904170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BC26E5"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lastRenderedPageBreak/>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CD789"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59363"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567A54F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44E1F"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5C84A"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18E3C"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040099C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B2270"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4F9D4"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11D5E"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4601AC1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95B04"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56080"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3E33E"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0BFACC5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3313C4"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A2F41"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39D6B"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658478B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D0CFA"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7AC95"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4C133"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$375,503.09</w:t>
            </w:r>
          </w:p>
        </w:tc>
      </w:tr>
      <w:tr w:rsidR="00D709BC" w:rsidRPr="00652257" w14:paraId="0F06486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93293"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5ED32"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96F0D"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3177431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44280"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81359"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B1812"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6327DB9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6311C"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6D1E4"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 xml:space="preserve">Por descargas de contaminantes de usuarios no </w:t>
            </w:r>
            <w:proofErr w:type="spellStart"/>
            <w:r w:rsidRPr="00652257">
              <w:rPr>
                <w:rFonts w:ascii="Verdana" w:eastAsia="Times New Roman" w:hAnsi="Verdana" w:cs="Arial"/>
                <w:sz w:val="20"/>
                <w:szCs w:val="20"/>
              </w:rPr>
              <w:t>dómesticos</w:t>
            </w:r>
            <w:proofErr w:type="spellEnd"/>
            <w:r w:rsidRPr="00652257">
              <w:rPr>
                <w:rFonts w:ascii="Verdana" w:eastAsia="Times New Roman" w:hAnsi="Verdana" w:cs="Arial"/>
                <w:sz w:val="20"/>
                <w:szCs w:val="20"/>
              </w:rPr>
              <w:t xml:space="preserve">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F060D"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124C5AD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210D66"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BC319"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83CAB"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4A62BEE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46BC1C"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lastRenderedPageBreak/>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B4043"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D05C1"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0AEE1F9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1FB62"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5AE2E"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7CA72"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25ADC5D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3E3207"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21867"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EE396"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7949182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C76FF"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DC198"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8BD74"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41D5DFF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08AAE"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4E816"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87AA5"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4766C03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FCC56A"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E5B6F"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688B0"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00F7532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E82C88"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14C9A"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478B3"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$99,860.99</w:t>
            </w:r>
          </w:p>
        </w:tc>
      </w:tr>
      <w:tr w:rsidR="00D709BC" w:rsidRPr="00652257" w14:paraId="3562C59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ED19F"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C864C"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8E62B"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$99,860.99</w:t>
            </w:r>
          </w:p>
        </w:tc>
      </w:tr>
      <w:tr w:rsidR="00D709BC" w:rsidRPr="00652257" w14:paraId="4C9A2A8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4227E0"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09696"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DED02"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45E9246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DB3B0"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lastRenderedPageBreak/>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34773"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8B874"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2B1FD98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25D989"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72200"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053E8"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43DB6A5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7E4C1"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FB778"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E846E"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5926786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A9717"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06D33C41" w14:textId="77777777" w:rsidR="00D709BC" w:rsidRPr="00652257" w:rsidRDefault="00D709BC" w:rsidP="00D709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B367E"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bl>
    <w:p w14:paraId="33E618B4" w14:textId="77777777" w:rsidR="002C7BDD" w:rsidRPr="00652257" w:rsidRDefault="002C7BDD" w:rsidP="002C7BDD">
      <w:pPr>
        <w:jc w:val="center"/>
        <w:rPr>
          <w:rFonts w:ascii="Verdana" w:eastAsia="Times New Roman" w:hAnsi="Verdana" w:cs="Arial"/>
          <w:sz w:val="20"/>
          <w:szCs w:val="20"/>
        </w:rPr>
      </w:pPr>
    </w:p>
    <w:p w14:paraId="24E0EA95" w14:textId="3C89930C" w:rsidR="00D709BC" w:rsidRDefault="00D709BC" w:rsidP="00D709BC">
      <w:pPr>
        <w:jc w:val="right"/>
      </w:pPr>
      <w:r>
        <w:rPr>
          <w:rFonts w:ascii="Verdana" w:hAnsi="Verdana"/>
          <w:sz w:val="20"/>
          <w:szCs w:val="20"/>
        </w:rPr>
        <w:t>(FE DE ERRATAS, P.O. 22 DE ENERO DEL 2024)</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09"/>
        <w:gridCol w:w="2030"/>
      </w:tblGrid>
      <w:tr w:rsidR="00D709BC" w:rsidRPr="00652257" w14:paraId="6B9119FD" w14:textId="77777777" w:rsidTr="00D709BC">
        <w:trPr>
          <w:trHeight w:val="571"/>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BA407F0" w14:textId="77777777" w:rsidR="00D709BC" w:rsidRPr="00652257" w:rsidRDefault="00D709BC"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CRI</w:t>
            </w:r>
          </w:p>
        </w:tc>
        <w:tc>
          <w:tcPr>
            <w:tcW w:w="0" w:type="auto"/>
            <w:tcBorders>
              <w:top w:val="single" w:sz="6" w:space="0" w:color="000000"/>
              <w:left w:val="single" w:sz="6" w:space="0" w:color="000000"/>
              <w:right w:val="single" w:sz="6" w:space="0" w:color="000000"/>
            </w:tcBorders>
            <w:vAlign w:val="center"/>
            <w:hideMark/>
          </w:tcPr>
          <w:p w14:paraId="1ED150A4" w14:textId="77777777" w:rsidR="00D709BC" w:rsidRPr="00652257" w:rsidRDefault="00D709BC"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Comisión municipal del deporte de Doctor Mora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F5DDF" w14:textId="77777777" w:rsidR="00D709BC" w:rsidRPr="00652257" w:rsidRDefault="00D709BC"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Ingreso Estimado</w:t>
            </w:r>
          </w:p>
        </w:tc>
      </w:tr>
      <w:tr w:rsidR="002C7BDD" w:rsidRPr="00652257" w14:paraId="1CD425FB" w14:textId="77777777" w:rsidTr="00666760">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B436BF" w14:textId="77777777" w:rsidR="002C7BDD" w:rsidRPr="00652257" w:rsidRDefault="002C7BDD" w:rsidP="00666760">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4FB6D" w14:textId="65D09336" w:rsidR="002C7BDD" w:rsidRPr="00652257" w:rsidRDefault="00D709BC"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E6DB9" w14:textId="77777777" w:rsidR="002C7BDD" w:rsidRPr="00652257" w:rsidRDefault="002C7BDD" w:rsidP="00D709BC">
            <w:pPr>
              <w:jc w:val="right"/>
              <w:rPr>
                <w:rFonts w:ascii="Verdana" w:eastAsia="Times New Roman" w:hAnsi="Verdana" w:cs="Arial"/>
                <w:b/>
                <w:bCs/>
                <w:sz w:val="20"/>
                <w:szCs w:val="20"/>
              </w:rPr>
            </w:pPr>
            <w:r w:rsidRPr="00652257">
              <w:rPr>
                <w:rFonts w:ascii="Verdana" w:eastAsia="Times New Roman" w:hAnsi="Verdana" w:cs="Arial"/>
                <w:b/>
                <w:bCs/>
                <w:sz w:val="20"/>
                <w:szCs w:val="20"/>
              </w:rPr>
              <w:t>$1,300,000.00</w:t>
            </w:r>
          </w:p>
        </w:tc>
      </w:tr>
      <w:tr w:rsidR="00D709BC" w:rsidRPr="00652257" w14:paraId="66EAC180" w14:textId="77777777" w:rsidTr="0066676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AAAFB60" w14:textId="77777777" w:rsidR="00D709BC" w:rsidRPr="00652257" w:rsidRDefault="00D709BC" w:rsidP="00D709BC">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C7A7767" w14:textId="66045536" w:rsidR="00D709BC" w:rsidRPr="00652257" w:rsidRDefault="00D709BC" w:rsidP="00D709BC">
            <w:pPr>
              <w:jc w:val="center"/>
              <w:rPr>
                <w:rFonts w:ascii="Verdana" w:eastAsia="Times New Roman" w:hAnsi="Verdana" w:cs="Arial"/>
                <w:sz w:val="20"/>
                <w:szCs w:val="20"/>
              </w:rPr>
            </w:pPr>
            <w:r w:rsidRPr="00652257">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114388FB" w14:textId="6923CB08" w:rsidR="00D709BC" w:rsidRPr="00652257" w:rsidRDefault="00D709BC" w:rsidP="00D709BC">
            <w:pPr>
              <w:jc w:val="right"/>
              <w:rPr>
                <w:rFonts w:ascii="Verdana" w:eastAsia="Times New Roman" w:hAnsi="Verdana" w:cs="Arial"/>
                <w:b/>
                <w:bCs/>
                <w:sz w:val="20"/>
                <w:szCs w:val="20"/>
              </w:rPr>
            </w:pPr>
            <w:r w:rsidRPr="00652257">
              <w:rPr>
                <w:rFonts w:ascii="Verdana" w:eastAsia="Times New Roman" w:hAnsi="Verdana" w:cs="Arial"/>
                <w:sz w:val="20"/>
                <w:szCs w:val="20"/>
              </w:rPr>
              <w:t>$0.00</w:t>
            </w:r>
          </w:p>
        </w:tc>
      </w:tr>
      <w:tr w:rsidR="00D709BC" w:rsidRPr="00652257" w14:paraId="15E0F39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C1C482"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C7D27"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A1768"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2A0A427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E60D7"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608A5"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69B8D"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43123D7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A5C68B"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EBC7C"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1896F"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114F7AF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CDEBC5"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AB065"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DE5A4"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16C3C38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D9DB7"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8479A"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FBBC8"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0356175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09350"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067A3"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4B08D"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28F67A3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CA6A35"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92190"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94E87"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028EF5D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C7744"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81DE7"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01B94"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279B296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A740D"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2F7FC"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0402E"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$1,300,000.00</w:t>
            </w:r>
          </w:p>
        </w:tc>
      </w:tr>
      <w:tr w:rsidR="00D709BC" w:rsidRPr="00652257" w14:paraId="7516622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06F00"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EFBE9"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2FA3A"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$1,300,000.00</w:t>
            </w:r>
          </w:p>
        </w:tc>
      </w:tr>
      <w:tr w:rsidR="00D709BC" w:rsidRPr="00652257" w14:paraId="7095AB9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C05F43"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37929"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C026A"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5A2CEE0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5CA34"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B05D4"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B8729"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$1,300,000.00</w:t>
            </w:r>
          </w:p>
        </w:tc>
      </w:tr>
      <w:tr w:rsidR="00D709BC" w:rsidRPr="00652257" w14:paraId="7F0C9EC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B3B2D3"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FF1EF"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1613F"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7E7AE4F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51469"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CD663"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9706E"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63090A7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F53CA"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E47B9"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247CB"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6EA516C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266C4"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lastRenderedPageBreak/>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D659D"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00DF9"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3A6674B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677395"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A0A3F"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7FB09"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60009F4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77DD9"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3B59D"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B2253"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700062D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B0119"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5C631"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122C9"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0D8813C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BD80C"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C2265"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054F6"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D709BC" w:rsidRPr="00652257" w14:paraId="570473E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6C35F4" w14:textId="77777777" w:rsidR="00D709BC" w:rsidRPr="00652257" w:rsidRDefault="00D709BC" w:rsidP="00D709BC">
            <w:pPr>
              <w:jc w:val="both"/>
              <w:rPr>
                <w:rFonts w:ascii="Verdana" w:eastAsia="Times New Roman" w:hAnsi="Verdana" w:cs="Arial"/>
                <w:sz w:val="20"/>
                <w:szCs w:val="20"/>
              </w:rPr>
            </w:pPr>
            <w:r w:rsidRPr="00652257">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2A5E9800" w14:textId="77777777" w:rsidR="00D709BC" w:rsidRPr="00652257" w:rsidRDefault="00D709BC" w:rsidP="00D709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A00FC" w14:textId="77777777" w:rsidR="00D709BC" w:rsidRPr="00652257" w:rsidRDefault="00D709BC" w:rsidP="00D709BC">
            <w:pPr>
              <w:jc w:val="right"/>
              <w:rPr>
                <w:rFonts w:ascii="Verdana" w:eastAsia="Times New Roman" w:hAnsi="Verdana" w:cs="Arial"/>
                <w:sz w:val="20"/>
                <w:szCs w:val="20"/>
              </w:rPr>
            </w:pPr>
            <w:r w:rsidRPr="00652257">
              <w:rPr>
                <w:rFonts w:ascii="Verdana" w:eastAsia="Times New Roman" w:hAnsi="Verdana" w:cs="Arial"/>
                <w:sz w:val="20"/>
                <w:szCs w:val="20"/>
              </w:rPr>
              <w:t>$0.00</w:t>
            </w:r>
          </w:p>
        </w:tc>
      </w:tr>
    </w:tbl>
    <w:p w14:paraId="48220F2D" w14:textId="77777777" w:rsidR="002C7BDD" w:rsidRDefault="002C7BDD" w:rsidP="002C7BDD">
      <w:pPr>
        <w:jc w:val="center"/>
        <w:rPr>
          <w:rFonts w:ascii="Verdana" w:eastAsia="Times New Roman" w:hAnsi="Verdana" w:cs="Arial"/>
          <w:sz w:val="20"/>
          <w:szCs w:val="20"/>
        </w:rPr>
      </w:pPr>
    </w:p>
    <w:p w14:paraId="60249A87" w14:textId="154F82FB" w:rsidR="00D709BC" w:rsidRDefault="00D709BC" w:rsidP="00D709BC">
      <w:pPr>
        <w:jc w:val="right"/>
      </w:pPr>
      <w:r>
        <w:rPr>
          <w:rFonts w:ascii="Verdana" w:hAnsi="Verdana"/>
          <w:sz w:val="20"/>
          <w:szCs w:val="20"/>
        </w:rPr>
        <w:t>(FE DE ERRATAS, P.O. 22 DE ENERO DEL 2024)</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09"/>
        <w:gridCol w:w="2030"/>
      </w:tblGrid>
      <w:tr w:rsidR="00D709BC" w:rsidRPr="00652257" w14:paraId="38AE0158" w14:textId="77777777" w:rsidTr="00D709BC">
        <w:trPr>
          <w:trHeight w:val="687"/>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DAD1633" w14:textId="77777777" w:rsidR="00D709BC" w:rsidRPr="00652257" w:rsidRDefault="00D709BC"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CRI</w:t>
            </w:r>
          </w:p>
        </w:tc>
        <w:tc>
          <w:tcPr>
            <w:tcW w:w="0" w:type="auto"/>
            <w:tcBorders>
              <w:top w:val="single" w:sz="6" w:space="0" w:color="000000"/>
              <w:left w:val="single" w:sz="6" w:space="0" w:color="000000"/>
              <w:right w:val="single" w:sz="6" w:space="0" w:color="000000"/>
            </w:tcBorders>
            <w:vAlign w:val="center"/>
            <w:hideMark/>
          </w:tcPr>
          <w:p w14:paraId="54398F19" w14:textId="77777777" w:rsidR="00D709BC" w:rsidRPr="00652257" w:rsidRDefault="00D709BC"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 xml:space="preserve">Casa de Cultura </w:t>
            </w:r>
            <w:proofErr w:type="spellStart"/>
            <w:r w:rsidRPr="00652257">
              <w:rPr>
                <w:rFonts w:ascii="Verdana" w:eastAsia="Times New Roman" w:hAnsi="Verdana" w:cs="Arial"/>
                <w:b/>
                <w:bCs/>
                <w:sz w:val="20"/>
                <w:szCs w:val="20"/>
              </w:rPr>
              <w:t>Xochiquetzal</w:t>
            </w:r>
            <w:proofErr w:type="spellEnd"/>
            <w:r w:rsidRPr="00652257">
              <w:rPr>
                <w:rFonts w:ascii="Verdana" w:eastAsia="Times New Roman" w:hAnsi="Verdana" w:cs="Arial"/>
                <w:b/>
                <w:bCs/>
                <w:sz w:val="20"/>
                <w:szCs w:val="20"/>
              </w:rPr>
              <w:t xml:space="preserve"> del Municipio de Doctor Mora, </w:t>
            </w:r>
            <w:proofErr w:type="spellStart"/>
            <w:r w:rsidRPr="00652257">
              <w:rPr>
                <w:rFonts w:ascii="Verdana" w:eastAsia="Times New Roman" w:hAnsi="Verdana" w:cs="Arial"/>
                <w:b/>
                <w:bCs/>
                <w:sz w:val="20"/>
                <w:szCs w:val="20"/>
              </w:rPr>
              <w:t>Gto</w:t>
            </w:r>
            <w:proofErr w:type="spellEnd"/>
            <w:r w:rsidRPr="00652257">
              <w:rPr>
                <w:rFonts w:ascii="Verdana" w:eastAsia="Times New Roman" w:hAnsi="Verdana" w:cs="Arial"/>
                <w:b/>
                <w:bCs/>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3937D" w14:textId="77777777" w:rsidR="00D709BC" w:rsidRPr="00652257" w:rsidRDefault="00D709BC"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Ingreso Estimado</w:t>
            </w:r>
          </w:p>
        </w:tc>
      </w:tr>
      <w:tr w:rsidR="002C7BDD" w:rsidRPr="00652257" w14:paraId="4B3972ED" w14:textId="77777777" w:rsidTr="00666760">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5741E5" w14:textId="77777777" w:rsidR="002C7BDD" w:rsidRPr="00652257" w:rsidRDefault="002C7BDD" w:rsidP="00666760">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7B4FF" w14:textId="19515B2D" w:rsidR="002C7BDD" w:rsidRPr="00652257" w:rsidRDefault="00D709BC"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78D6E"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$2,155,000.00</w:t>
            </w:r>
          </w:p>
        </w:tc>
      </w:tr>
      <w:tr w:rsidR="00D709BC" w:rsidRPr="00652257" w14:paraId="111F1EAF" w14:textId="77777777" w:rsidTr="0066676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C4CA1DC" w14:textId="77777777" w:rsidR="00D709BC" w:rsidRPr="00652257" w:rsidRDefault="00D709BC" w:rsidP="00666760">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2EA3BE0" w14:textId="1F96D797" w:rsidR="00D709BC" w:rsidRPr="00652257" w:rsidRDefault="00D709BC" w:rsidP="00666760">
            <w:pPr>
              <w:jc w:val="center"/>
              <w:rPr>
                <w:rFonts w:ascii="Verdana" w:eastAsia="Times New Roman" w:hAnsi="Verdana" w:cs="Arial"/>
                <w:sz w:val="20"/>
                <w:szCs w:val="20"/>
              </w:rPr>
            </w:pPr>
            <w:r w:rsidRPr="00652257">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1F08011B" w14:textId="1CB2D445" w:rsidR="00D709BC" w:rsidRPr="00652257" w:rsidRDefault="00D709BC" w:rsidP="008C2FAF">
            <w:pPr>
              <w:jc w:val="right"/>
              <w:rPr>
                <w:rFonts w:ascii="Verdana" w:eastAsia="Times New Roman" w:hAnsi="Verdana" w:cs="Arial"/>
                <w:b/>
                <w:bCs/>
                <w:sz w:val="20"/>
                <w:szCs w:val="20"/>
              </w:rPr>
            </w:pPr>
            <w:r w:rsidRPr="00652257">
              <w:rPr>
                <w:rFonts w:ascii="Verdana" w:eastAsia="Times New Roman" w:hAnsi="Verdana" w:cs="Arial"/>
                <w:sz w:val="20"/>
                <w:szCs w:val="20"/>
              </w:rPr>
              <w:t>$0.00</w:t>
            </w:r>
          </w:p>
        </w:tc>
      </w:tr>
      <w:tr w:rsidR="002C7BDD" w:rsidRPr="00652257" w14:paraId="714872C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AD04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430F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76E8A"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6D7B65E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693E6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BA8B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56B1F"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730CEA1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0CFA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BA61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EB6EF"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0A8A782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7CF9D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8F78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CFB1E"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237E0E1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04A3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CA00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36031"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0252274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F0785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509C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4FA46"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279E845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B8713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CBA0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89379"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2EA840C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8C3E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0E9F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B4E51"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7690D91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9295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2F64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E99D8"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$2,155,000.00</w:t>
            </w:r>
          </w:p>
        </w:tc>
      </w:tr>
      <w:tr w:rsidR="002C7BDD" w:rsidRPr="00652257" w14:paraId="6771340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E46D1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903D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405D9"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$2,155,000.00</w:t>
            </w:r>
          </w:p>
        </w:tc>
      </w:tr>
      <w:tr w:rsidR="002C7BDD" w:rsidRPr="00652257" w14:paraId="09DE196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563A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CF49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FB5CB"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30B132D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0F9B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8493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D2F6D"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$147,800.00</w:t>
            </w:r>
          </w:p>
        </w:tc>
      </w:tr>
      <w:tr w:rsidR="002C7BDD" w:rsidRPr="00652257" w14:paraId="56179F6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8AF4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85D8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9DD9D"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$2,007,200.00</w:t>
            </w:r>
          </w:p>
        </w:tc>
      </w:tr>
      <w:tr w:rsidR="002C7BDD" w:rsidRPr="00652257" w14:paraId="7B0956E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A5A2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1650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EB097"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42E0C26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8227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lastRenderedPageBreak/>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F89A6"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06B49"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4087E44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E14F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77976"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B7803"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257A64A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C714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348B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9D26C"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40BD1A5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5535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AC1D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B2667"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581257B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7EB5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C7F3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91834"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2B68E2A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BAC4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CB40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325AB"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r w:rsidR="002C7BDD" w:rsidRPr="00652257" w14:paraId="518D795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B9F6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2BAEBC29" w14:textId="77777777" w:rsidR="002C7BDD" w:rsidRPr="00652257" w:rsidRDefault="002C7BDD" w:rsidP="0066676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53C0C" w14:textId="77777777" w:rsidR="002C7BDD" w:rsidRPr="00652257" w:rsidRDefault="002C7BDD" w:rsidP="00666760">
            <w:pPr>
              <w:jc w:val="right"/>
              <w:rPr>
                <w:rFonts w:ascii="Verdana" w:eastAsia="Times New Roman" w:hAnsi="Verdana" w:cs="Arial"/>
                <w:sz w:val="20"/>
                <w:szCs w:val="20"/>
              </w:rPr>
            </w:pPr>
            <w:r w:rsidRPr="00652257">
              <w:rPr>
                <w:rFonts w:ascii="Verdana" w:eastAsia="Times New Roman" w:hAnsi="Verdana" w:cs="Arial"/>
                <w:sz w:val="20"/>
                <w:szCs w:val="20"/>
              </w:rPr>
              <w:t>$0.00</w:t>
            </w:r>
          </w:p>
        </w:tc>
      </w:tr>
    </w:tbl>
    <w:p w14:paraId="3B73F3EA"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6A612987" w14:textId="77777777" w:rsidR="002C7BDD" w:rsidRPr="00652257" w:rsidRDefault="002C7BDD" w:rsidP="002C7BDD">
      <w:pPr>
        <w:ind w:firstLine="567"/>
        <w:jc w:val="both"/>
        <w:rPr>
          <w:rFonts w:ascii="Verdana" w:eastAsia="Times New Roman" w:hAnsi="Verdana" w:cs="Arial"/>
          <w:sz w:val="20"/>
          <w:szCs w:val="20"/>
        </w:rPr>
      </w:pPr>
      <w:r w:rsidRPr="00652257">
        <w:rPr>
          <w:rStyle w:val="Textoennegrita"/>
          <w:rFonts w:ascii="Verdana" w:eastAsia="Times New Roman" w:hAnsi="Verdana" w:cs="Arial"/>
          <w:sz w:val="20"/>
          <w:szCs w:val="20"/>
        </w:rPr>
        <w:t>Artículo 2.</w:t>
      </w:r>
      <w:r w:rsidRPr="00652257">
        <w:rPr>
          <w:rFonts w:ascii="Verdana" w:eastAsia="Times New Roman" w:hAnsi="Verdana" w:cs="Arial"/>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2CC8F655" w14:textId="77777777" w:rsidR="002C7BDD" w:rsidRPr="009D294E" w:rsidRDefault="002C7BDD" w:rsidP="009D294E">
      <w:pPr>
        <w:pStyle w:val="Sinespaciado1"/>
        <w:jc w:val="center"/>
        <w:rPr>
          <w:rFonts w:ascii="Verdana" w:hAnsi="Verdana"/>
          <w:b/>
          <w:bCs/>
          <w:sz w:val="20"/>
          <w:szCs w:val="20"/>
        </w:rPr>
      </w:pPr>
      <w:r w:rsidRPr="009D294E">
        <w:rPr>
          <w:rFonts w:ascii="Verdana" w:hAnsi="Verdana"/>
          <w:b/>
          <w:bCs/>
          <w:sz w:val="20"/>
          <w:szCs w:val="20"/>
        </w:rPr>
        <w:t>CAPÍTULO SEGUNDO</w:t>
      </w:r>
    </w:p>
    <w:p w14:paraId="349EEDE7" w14:textId="77777777" w:rsidR="002C7BDD" w:rsidRPr="009D294E" w:rsidRDefault="002C7BDD" w:rsidP="009D294E">
      <w:pPr>
        <w:pStyle w:val="Sinespaciado1"/>
        <w:jc w:val="center"/>
        <w:rPr>
          <w:rFonts w:ascii="Verdana" w:hAnsi="Verdana"/>
          <w:b/>
          <w:bCs/>
          <w:sz w:val="20"/>
          <w:szCs w:val="20"/>
        </w:rPr>
      </w:pPr>
      <w:r w:rsidRPr="009D294E">
        <w:rPr>
          <w:rFonts w:ascii="Verdana" w:hAnsi="Verdana"/>
          <w:b/>
          <w:bCs/>
          <w:sz w:val="20"/>
          <w:szCs w:val="20"/>
        </w:rPr>
        <w:t>CONCEPTOS DE INGRESOS</w:t>
      </w:r>
    </w:p>
    <w:p w14:paraId="50197449" w14:textId="77777777" w:rsidR="002C7BDD" w:rsidRPr="009D294E" w:rsidRDefault="002C7BDD" w:rsidP="009D294E">
      <w:pPr>
        <w:pStyle w:val="Sinespaciado1"/>
        <w:jc w:val="center"/>
        <w:rPr>
          <w:rStyle w:val="Textoennegrita"/>
          <w:rFonts w:ascii="Verdana" w:hAnsi="Verdana" w:cs="Arial"/>
          <w:sz w:val="20"/>
          <w:szCs w:val="20"/>
        </w:rPr>
      </w:pPr>
    </w:p>
    <w:p w14:paraId="7B8EE54A" w14:textId="77777777" w:rsidR="002C7BDD" w:rsidRPr="00652257" w:rsidRDefault="002C7BDD" w:rsidP="002C7BDD">
      <w:pPr>
        <w:ind w:firstLine="567"/>
        <w:jc w:val="both"/>
        <w:rPr>
          <w:rFonts w:ascii="Verdana" w:eastAsia="Times New Roman" w:hAnsi="Verdana" w:cs="Arial"/>
          <w:sz w:val="20"/>
          <w:szCs w:val="20"/>
        </w:rPr>
      </w:pPr>
      <w:r w:rsidRPr="00652257">
        <w:rPr>
          <w:rStyle w:val="Textoennegrita"/>
          <w:rFonts w:ascii="Verdana" w:eastAsia="Times New Roman" w:hAnsi="Verdana" w:cs="Arial"/>
          <w:sz w:val="20"/>
          <w:szCs w:val="20"/>
        </w:rPr>
        <w:t>Artículo 3.</w:t>
      </w:r>
      <w:r w:rsidRPr="00652257">
        <w:rPr>
          <w:rFonts w:ascii="Verdana" w:eastAsia="Times New Roman" w:hAnsi="Verdana" w:cs="Arial"/>
          <w:sz w:val="20"/>
          <w:szCs w:val="20"/>
        </w:rPr>
        <w:t> La hacienda pública del municipio de Doctor Mora, Guanajuato, percibirá los ingresos ordinarios y extraordinarios de conformidad con lo dispuesto por esta ley y la Ley de Hacienda para los Municipios del Estado de Guanajuato.</w:t>
      </w:r>
    </w:p>
    <w:p w14:paraId="62639269" w14:textId="77777777" w:rsidR="002C7BDD" w:rsidRPr="009D294E" w:rsidRDefault="002C7BDD" w:rsidP="009D294E">
      <w:pPr>
        <w:pStyle w:val="Sinespaciado"/>
        <w:jc w:val="center"/>
        <w:rPr>
          <w:rFonts w:ascii="Verdana" w:hAnsi="Verdana"/>
          <w:b/>
          <w:bCs/>
          <w:sz w:val="20"/>
          <w:szCs w:val="20"/>
        </w:rPr>
      </w:pPr>
    </w:p>
    <w:p w14:paraId="20F4BABC" w14:textId="1CAB6229" w:rsidR="002C7BDD" w:rsidRPr="009D294E" w:rsidRDefault="002C7BDD" w:rsidP="009D294E">
      <w:pPr>
        <w:pStyle w:val="Sinespaciado"/>
        <w:jc w:val="center"/>
        <w:rPr>
          <w:rFonts w:ascii="Verdana" w:hAnsi="Verdana"/>
          <w:b/>
          <w:bCs/>
          <w:sz w:val="20"/>
          <w:szCs w:val="20"/>
        </w:rPr>
      </w:pPr>
      <w:r w:rsidRPr="009D294E">
        <w:rPr>
          <w:rFonts w:ascii="Verdana" w:hAnsi="Verdana"/>
          <w:b/>
          <w:bCs/>
          <w:sz w:val="20"/>
          <w:szCs w:val="20"/>
        </w:rPr>
        <w:t>CAPÍTULO TERCERO</w:t>
      </w:r>
    </w:p>
    <w:p w14:paraId="67AC8A0C" w14:textId="77777777" w:rsidR="002C7BDD" w:rsidRPr="009D294E" w:rsidRDefault="002C7BDD" w:rsidP="009D294E">
      <w:pPr>
        <w:pStyle w:val="Sinespaciado"/>
        <w:jc w:val="center"/>
        <w:rPr>
          <w:rFonts w:ascii="Verdana" w:hAnsi="Verdana"/>
          <w:b/>
          <w:bCs/>
          <w:sz w:val="20"/>
          <w:szCs w:val="20"/>
        </w:rPr>
      </w:pPr>
      <w:r w:rsidRPr="009D294E">
        <w:rPr>
          <w:rFonts w:ascii="Verdana" w:hAnsi="Verdana"/>
          <w:b/>
          <w:bCs/>
          <w:sz w:val="20"/>
          <w:szCs w:val="20"/>
        </w:rPr>
        <w:t>IMPUESTOS</w:t>
      </w:r>
    </w:p>
    <w:p w14:paraId="6138E0B3" w14:textId="77777777" w:rsidR="002C7BDD" w:rsidRPr="009D294E" w:rsidRDefault="002C7BDD" w:rsidP="009D294E">
      <w:pPr>
        <w:pStyle w:val="Sinespaciado"/>
        <w:jc w:val="center"/>
        <w:rPr>
          <w:rStyle w:val="Textoennegrita"/>
          <w:rFonts w:ascii="Verdana" w:hAnsi="Verdana" w:cs="Arial"/>
          <w:sz w:val="20"/>
          <w:szCs w:val="20"/>
        </w:rPr>
      </w:pPr>
    </w:p>
    <w:p w14:paraId="5E1113E8" w14:textId="77777777" w:rsidR="002C7BDD" w:rsidRPr="009D294E" w:rsidRDefault="002C7BDD" w:rsidP="009D294E">
      <w:pPr>
        <w:pStyle w:val="Sinespaciado"/>
        <w:jc w:val="center"/>
        <w:rPr>
          <w:rFonts w:ascii="Verdana" w:hAnsi="Verdana"/>
          <w:sz w:val="20"/>
          <w:szCs w:val="20"/>
        </w:rPr>
      </w:pPr>
      <w:r w:rsidRPr="009D294E">
        <w:rPr>
          <w:rStyle w:val="Textoennegrita"/>
          <w:rFonts w:ascii="Verdana" w:hAnsi="Verdana" w:cs="Arial"/>
          <w:sz w:val="20"/>
          <w:szCs w:val="20"/>
        </w:rPr>
        <w:t>SECCIÓN PRIMERA</w:t>
      </w:r>
      <w:r w:rsidRPr="009D294E">
        <w:rPr>
          <w:rFonts w:ascii="Verdana" w:hAnsi="Verdana"/>
          <w:b/>
          <w:bCs/>
          <w:sz w:val="20"/>
          <w:szCs w:val="20"/>
        </w:rPr>
        <w:br/>
      </w:r>
      <w:r w:rsidRPr="009D294E">
        <w:rPr>
          <w:rStyle w:val="Textoennegrita"/>
          <w:rFonts w:ascii="Verdana" w:hAnsi="Verdana" w:cs="Arial"/>
          <w:sz w:val="20"/>
          <w:szCs w:val="20"/>
        </w:rPr>
        <w:t>IMPUESTO PREDIAL</w:t>
      </w:r>
    </w:p>
    <w:p w14:paraId="5035A62A" w14:textId="77777777" w:rsidR="002C7BDD" w:rsidRPr="00652257" w:rsidRDefault="002C7BDD" w:rsidP="002C7BDD">
      <w:pPr>
        <w:pStyle w:val="NormalWeb"/>
        <w:ind w:firstLine="567"/>
        <w:jc w:val="both"/>
        <w:rPr>
          <w:rFonts w:ascii="Verdana" w:hAnsi="Verdana"/>
          <w:sz w:val="20"/>
          <w:szCs w:val="20"/>
        </w:rPr>
      </w:pPr>
      <w:r w:rsidRPr="00652257">
        <w:rPr>
          <w:rStyle w:val="Textoennegrita"/>
          <w:rFonts w:ascii="Verdana" w:hAnsi="Verdana"/>
          <w:sz w:val="20"/>
          <w:szCs w:val="20"/>
        </w:rPr>
        <w:t>Artículo 4.</w:t>
      </w:r>
      <w:r w:rsidRPr="00652257">
        <w:rPr>
          <w:rFonts w:ascii="Verdana" w:hAnsi="Verdana"/>
          <w:sz w:val="20"/>
          <w:szCs w:val="20"/>
        </w:rPr>
        <w:t> El impuesto predial se causará y liquidará anualmente conforme a las siguientes 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2C7BDD" w:rsidRPr="00652257" w14:paraId="2B0877BC" w14:textId="77777777" w:rsidTr="00666760">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5346EE7"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78F5EFF"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23C36A1"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Inmuebles rústicos</w:t>
            </w:r>
          </w:p>
        </w:tc>
      </w:tr>
      <w:tr w:rsidR="002C7BDD" w:rsidRPr="00652257" w14:paraId="380FCE40" w14:textId="77777777" w:rsidTr="00666760">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E63871" w14:textId="77777777" w:rsidR="002C7BDD" w:rsidRPr="00652257" w:rsidRDefault="002C7BDD" w:rsidP="00666760">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03C63"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98D30"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DA4182" w14:textId="77777777" w:rsidR="002C7BDD" w:rsidRPr="00652257" w:rsidRDefault="002C7BDD" w:rsidP="00666760">
            <w:pPr>
              <w:jc w:val="both"/>
              <w:rPr>
                <w:rFonts w:ascii="Verdana" w:eastAsia="Times New Roman" w:hAnsi="Verdana" w:cs="Arial"/>
                <w:b/>
                <w:bCs/>
                <w:sz w:val="20"/>
                <w:szCs w:val="20"/>
              </w:rPr>
            </w:pPr>
          </w:p>
        </w:tc>
      </w:tr>
      <w:tr w:rsidR="002C7BDD" w:rsidRPr="00652257" w14:paraId="23809D7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6845A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5717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2.4000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F7D0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4.5000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BA33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1.8000 al millar</w:t>
            </w:r>
          </w:p>
        </w:tc>
      </w:tr>
      <w:tr w:rsidR="002C7BDD" w:rsidRPr="00652257" w14:paraId="2D2E65B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5B21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2. Durante los años 2002 y hasta el 2023,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D668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2.4000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445C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4.5000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4D3C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1.8000 al millar</w:t>
            </w:r>
          </w:p>
        </w:tc>
      </w:tr>
      <w:tr w:rsidR="002C7BDD" w:rsidRPr="00652257" w14:paraId="1C7EBF9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02170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3. Con anterioridad al año 2002 y hasta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AE5D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8.0000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0A266"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15.0000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32AD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6.0000 al millar</w:t>
            </w:r>
          </w:p>
        </w:tc>
      </w:tr>
      <w:tr w:rsidR="002C7BDD" w:rsidRPr="00652257" w14:paraId="4A70E94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88BCA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 Con anterioridad al año de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A205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13.0000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89DD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13.0000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C76A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12.0000 al millar</w:t>
            </w:r>
          </w:p>
        </w:tc>
      </w:tr>
    </w:tbl>
    <w:p w14:paraId="68B2A90E" w14:textId="77777777" w:rsidR="002C7BDD" w:rsidRPr="00652257" w:rsidRDefault="002C7BDD" w:rsidP="002C7BDD">
      <w:pPr>
        <w:pStyle w:val="NormalWeb"/>
        <w:ind w:firstLine="567"/>
        <w:jc w:val="both"/>
        <w:rPr>
          <w:rFonts w:ascii="Verdana" w:hAnsi="Verdana"/>
          <w:sz w:val="20"/>
          <w:szCs w:val="20"/>
        </w:rPr>
      </w:pPr>
      <w:r w:rsidRPr="00652257">
        <w:rPr>
          <w:rStyle w:val="Textoennegrita"/>
          <w:rFonts w:ascii="Verdana" w:hAnsi="Verdana"/>
          <w:sz w:val="20"/>
          <w:szCs w:val="20"/>
        </w:rPr>
        <w:t>Artículo 5.</w:t>
      </w:r>
      <w:r w:rsidRPr="00652257">
        <w:rPr>
          <w:rFonts w:ascii="Verdana" w:hAnsi="Verdana"/>
          <w:sz w:val="20"/>
          <w:szCs w:val="20"/>
        </w:rPr>
        <w:t xml:space="preserve"> Los valores que se aplicarán a los inmuebles para el año 2024, serán los siguientes:</w:t>
      </w:r>
    </w:p>
    <w:p w14:paraId="290C6184"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t> </w:t>
      </w:r>
      <w:r w:rsidRPr="00652257">
        <w:rPr>
          <w:rFonts w:ascii="Verdana" w:hAnsi="Verdana"/>
          <w:b/>
          <w:bCs/>
          <w:sz w:val="20"/>
          <w:szCs w:val="20"/>
        </w:rPr>
        <w:t>I. </w:t>
      </w:r>
      <w:r w:rsidRPr="00652257">
        <w:rPr>
          <w:rFonts w:ascii="Verdana" w:hAnsi="Verdana"/>
          <w:sz w:val="20"/>
          <w:szCs w:val="20"/>
        </w:rPr>
        <w:t>Tratándose de inmuebles urbanos y suburbanos:</w:t>
      </w:r>
    </w:p>
    <w:p w14:paraId="5B05E037" w14:textId="77777777" w:rsidR="002C7BDD" w:rsidRPr="00652257" w:rsidRDefault="002C7BDD" w:rsidP="002C7BDD">
      <w:pPr>
        <w:pStyle w:val="NormalWeb"/>
        <w:ind w:left="851"/>
        <w:jc w:val="both"/>
        <w:rPr>
          <w:rFonts w:ascii="Verdana" w:hAnsi="Verdana"/>
          <w:sz w:val="20"/>
          <w:szCs w:val="20"/>
        </w:rPr>
      </w:pPr>
      <w:r w:rsidRPr="00652257">
        <w:rPr>
          <w:rFonts w:ascii="Verdana" w:hAnsi="Verdana"/>
          <w:b/>
          <w:bCs/>
          <w:sz w:val="20"/>
          <w:szCs w:val="20"/>
        </w:rPr>
        <w:t>a)</w:t>
      </w:r>
      <w:r w:rsidRPr="00652257">
        <w:rPr>
          <w:rFonts w:ascii="Verdana" w:hAnsi="Verdana"/>
          <w:sz w:val="20"/>
          <w:szCs w:val="20"/>
        </w:rPr>
        <w:t xml:space="preserve"> Valores unitarios de terrenos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718"/>
        <w:gridCol w:w="1774"/>
      </w:tblGrid>
      <w:tr w:rsidR="002C7BDD" w:rsidRPr="00652257" w14:paraId="1192DB72" w14:textId="77777777" w:rsidTr="0066676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7780F7"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B3530"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4216C"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Valor Máximo</w:t>
            </w:r>
          </w:p>
        </w:tc>
      </w:tr>
      <w:tr w:rsidR="002C7BDD" w:rsidRPr="00652257" w14:paraId="6DB366A6"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9592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 xml:space="preserve">Zona comercial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E754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$1,352.06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6EB0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$2,325.35</w:t>
            </w:r>
          </w:p>
        </w:tc>
      </w:tr>
      <w:tr w:rsidR="002C7BDD" w:rsidRPr="00652257" w14:paraId="395CBD5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75D8D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lastRenderedPageBreak/>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D086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$683.00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9004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$1,183.13</w:t>
            </w:r>
          </w:p>
        </w:tc>
      </w:tr>
      <w:tr w:rsidR="002C7BDD" w:rsidRPr="00652257" w14:paraId="62AE259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7D39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D622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$293.79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A8C1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$698.57</w:t>
            </w:r>
          </w:p>
        </w:tc>
      </w:tr>
      <w:tr w:rsidR="002C7BDD" w:rsidRPr="00652257" w14:paraId="3AFB779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E5627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Zona habitacional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EF05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$293.79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7A25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$509.81</w:t>
            </w:r>
          </w:p>
        </w:tc>
      </w:tr>
      <w:tr w:rsidR="002C7BDD" w:rsidRPr="00652257" w14:paraId="06C2C2D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8889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DF34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$211.67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B01D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$396.98</w:t>
            </w:r>
          </w:p>
        </w:tc>
      </w:tr>
      <w:tr w:rsidR="002C7BDD" w:rsidRPr="00652257" w14:paraId="66A55D6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A7AB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3986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$116.74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B598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$217.92</w:t>
            </w:r>
          </w:p>
        </w:tc>
      </w:tr>
      <w:tr w:rsidR="002C7BDD" w:rsidRPr="00652257" w14:paraId="7AEA1AD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FD842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Zona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37B1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$346.35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556A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$377.50</w:t>
            </w:r>
          </w:p>
        </w:tc>
      </w:tr>
      <w:tr w:rsidR="002C7BDD" w:rsidRPr="00652257" w14:paraId="167ACCA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4593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 xml:space="preserve">Valor mínimo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0366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$73.92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2EA14" w14:textId="77777777" w:rsidR="002C7BDD" w:rsidRPr="00652257" w:rsidRDefault="002C7BDD" w:rsidP="00666760">
            <w:pPr>
              <w:jc w:val="center"/>
              <w:rPr>
                <w:rFonts w:ascii="Verdana" w:eastAsia="Times New Roman" w:hAnsi="Verdana" w:cs="Arial"/>
                <w:sz w:val="20"/>
                <w:szCs w:val="20"/>
              </w:rPr>
            </w:pPr>
          </w:p>
        </w:tc>
      </w:tr>
    </w:tbl>
    <w:p w14:paraId="0D1CAF2E" w14:textId="77777777" w:rsidR="002C7BDD" w:rsidRPr="00652257" w:rsidRDefault="002C7BDD" w:rsidP="002C7BDD">
      <w:pPr>
        <w:pStyle w:val="NormalWeb"/>
        <w:ind w:left="851"/>
        <w:jc w:val="both"/>
        <w:rPr>
          <w:rFonts w:ascii="Verdana" w:hAnsi="Verdana"/>
          <w:sz w:val="20"/>
          <w:szCs w:val="20"/>
        </w:rPr>
      </w:pPr>
      <w:r w:rsidRPr="00652257">
        <w:rPr>
          <w:rFonts w:ascii="Verdana" w:hAnsi="Verdana"/>
          <w:b/>
          <w:bCs/>
          <w:sz w:val="20"/>
          <w:szCs w:val="20"/>
        </w:rPr>
        <w:t>b) </w:t>
      </w:r>
      <w:r w:rsidRPr="00652257">
        <w:rPr>
          <w:rFonts w:ascii="Verdana" w:hAnsi="Verdana"/>
          <w:sz w:val="20"/>
          <w:szCs w:val="20"/>
        </w:rPr>
        <w:t>Valores unitarios de construcción expresada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912"/>
        <w:gridCol w:w="850"/>
        <w:gridCol w:w="1403"/>
      </w:tblGrid>
      <w:tr w:rsidR="002C7BDD" w:rsidRPr="00652257" w14:paraId="24B55860" w14:textId="77777777" w:rsidTr="0066676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923FF"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6BC2E"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E1079"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AAAAE"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29BF2"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Valor</w:t>
            </w:r>
          </w:p>
        </w:tc>
      </w:tr>
      <w:tr w:rsidR="002C7BDD" w:rsidRPr="00652257" w14:paraId="30232CF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0C1CF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FEB2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CEC3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EEAE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6493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$10,829.09</w:t>
            </w:r>
          </w:p>
        </w:tc>
      </w:tr>
      <w:tr w:rsidR="002C7BDD" w:rsidRPr="00652257" w14:paraId="4FD311E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0570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828F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99CF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7CA3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6284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$9,126.40</w:t>
            </w:r>
          </w:p>
        </w:tc>
      </w:tr>
      <w:tr w:rsidR="002C7BDD" w:rsidRPr="00652257" w14:paraId="42977E9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22E3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404B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6C42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0629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3F55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$7,589.11</w:t>
            </w:r>
          </w:p>
        </w:tc>
      </w:tr>
      <w:tr w:rsidR="002C7BDD" w:rsidRPr="00652257" w14:paraId="3A56E57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E14AD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0F2F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5FE4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85F4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CFCB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$7,589.11</w:t>
            </w:r>
          </w:p>
        </w:tc>
      </w:tr>
      <w:tr w:rsidR="002C7BDD" w:rsidRPr="00652257" w14:paraId="23770FD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AE1E6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1789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CEA0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B54A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B6E6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$6,505.22</w:t>
            </w:r>
          </w:p>
        </w:tc>
      </w:tr>
      <w:tr w:rsidR="002C7BDD" w:rsidRPr="00652257" w14:paraId="24D8B3E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70A8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B1CE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0B78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DF90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68D5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$5,413.49</w:t>
            </w:r>
          </w:p>
        </w:tc>
      </w:tr>
      <w:tr w:rsidR="002C7BDD" w:rsidRPr="00652257" w14:paraId="12BCEAF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B278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7126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A0B1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94C3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E833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$4,802.53</w:t>
            </w:r>
          </w:p>
        </w:tc>
      </w:tr>
      <w:tr w:rsidR="002C7BDD" w:rsidRPr="00652257" w14:paraId="0B7B76C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FB81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6FFF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6488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9137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BE34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$4,127.29</w:t>
            </w:r>
          </w:p>
        </w:tc>
      </w:tr>
      <w:tr w:rsidR="002C7BDD" w:rsidRPr="00652257" w14:paraId="018E585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8BBE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CB62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4C2F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884E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F5F7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$3,381.99</w:t>
            </w:r>
          </w:p>
        </w:tc>
      </w:tr>
      <w:tr w:rsidR="002C7BDD" w:rsidRPr="00652257" w14:paraId="6E928FC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E08C4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244E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93CD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EBF9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80CD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$3,520.17</w:t>
            </w:r>
          </w:p>
        </w:tc>
      </w:tr>
      <w:tr w:rsidR="002C7BDD" w:rsidRPr="00652257" w14:paraId="2F6B3CD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A23A5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57B1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1015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E5A7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1C04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$2,710.65</w:t>
            </w:r>
          </w:p>
        </w:tc>
      </w:tr>
      <w:tr w:rsidR="002C7BDD" w:rsidRPr="00652257" w14:paraId="4A853B2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09C90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262A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0126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E38C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4275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$1,961.40</w:t>
            </w:r>
          </w:p>
        </w:tc>
      </w:tr>
      <w:tr w:rsidR="002C7BDD" w:rsidRPr="00652257" w14:paraId="6A98AE0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AE9C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79AB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7181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46B1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C724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$1,273.59</w:t>
            </w:r>
          </w:p>
        </w:tc>
      </w:tr>
      <w:tr w:rsidR="002C7BDD" w:rsidRPr="00652257" w14:paraId="1E2F368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58871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4AEE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639C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3055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0E57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$943.73</w:t>
            </w:r>
          </w:p>
        </w:tc>
      </w:tr>
      <w:tr w:rsidR="002C7BDD" w:rsidRPr="00652257" w14:paraId="4179EC7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4AE8E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4B67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7B11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1A75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E2C6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$538.93</w:t>
            </w:r>
          </w:p>
        </w:tc>
      </w:tr>
      <w:tr w:rsidR="002C7BDD" w:rsidRPr="00652257" w14:paraId="4145F4A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717FE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47F4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2E59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F7B5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AD6F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$6,161.52</w:t>
            </w:r>
          </w:p>
        </w:tc>
      </w:tr>
      <w:tr w:rsidR="002C7BDD" w:rsidRPr="00652257" w14:paraId="6C40512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7C7F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E4C8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9D68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858A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CF2E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$5,016.60</w:t>
            </w:r>
          </w:p>
        </w:tc>
      </w:tr>
      <w:tr w:rsidR="002C7BDD" w:rsidRPr="00652257" w14:paraId="55EF0F2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76241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3D8A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C5FF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9FE3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95C8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$3,793.60</w:t>
            </w:r>
          </w:p>
        </w:tc>
      </w:tr>
      <w:tr w:rsidR="002C7BDD" w:rsidRPr="00652257" w14:paraId="614CD3D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24B41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DB24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DBC3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A631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7824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$4,204.87</w:t>
            </w:r>
          </w:p>
        </w:tc>
      </w:tr>
      <w:tr w:rsidR="002C7BDD" w:rsidRPr="00652257" w14:paraId="02C4046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681CB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3C15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C633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8366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C41C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$3,383.95</w:t>
            </w:r>
          </w:p>
        </w:tc>
      </w:tr>
      <w:tr w:rsidR="002C7BDD" w:rsidRPr="00652257" w14:paraId="1643AD2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A859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4C4D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0065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FB46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7F4B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$2,512.18</w:t>
            </w:r>
          </w:p>
        </w:tc>
      </w:tr>
      <w:tr w:rsidR="002C7BDD" w:rsidRPr="00652257" w14:paraId="494D0C3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786F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28A7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739B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F1C8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6D74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$3,615.55</w:t>
            </w:r>
          </w:p>
        </w:tc>
      </w:tr>
      <w:tr w:rsidR="002C7BDD" w:rsidRPr="00652257" w14:paraId="233AC266"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A82E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BD6F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2AAC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E879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5340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$1,893.37</w:t>
            </w:r>
          </w:p>
        </w:tc>
      </w:tr>
      <w:tr w:rsidR="002C7BDD" w:rsidRPr="00652257" w14:paraId="341DEB1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0773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9EFE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5BEA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09E1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D5E0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$1,556.72</w:t>
            </w:r>
          </w:p>
        </w:tc>
      </w:tr>
      <w:tr w:rsidR="002C7BDD" w:rsidRPr="00652257" w14:paraId="17888C2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FDCF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DD2B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A8E2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D354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2CCD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$1,556.72</w:t>
            </w:r>
          </w:p>
        </w:tc>
      </w:tr>
      <w:tr w:rsidR="002C7BDD" w:rsidRPr="00652257" w14:paraId="26DF37D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7665C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C3FF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DCBB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C995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3C6D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$1,229.83</w:t>
            </w:r>
          </w:p>
        </w:tc>
      </w:tr>
      <w:tr w:rsidR="002C7BDD" w:rsidRPr="00652257" w14:paraId="1AE0CA6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6CF20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D59E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F7DB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78EA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98CF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$1,093.58</w:t>
            </w:r>
          </w:p>
        </w:tc>
      </w:tr>
      <w:tr w:rsidR="002C7BDD" w:rsidRPr="00652257" w14:paraId="48C2DA7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1848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5B78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DE43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92B0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5BBC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$6,768.06</w:t>
            </w:r>
          </w:p>
        </w:tc>
      </w:tr>
      <w:tr w:rsidR="002C7BDD" w:rsidRPr="00652257" w14:paraId="294E23D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451E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73E7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37D5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C825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0461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$5,828.03</w:t>
            </w:r>
          </w:p>
        </w:tc>
      </w:tr>
      <w:tr w:rsidR="002C7BDD" w:rsidRPr="00652257" w14:paraId="348404B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1EB7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3E1F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0AC7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5A5F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C4F1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$4,804.45</w:t>
            </w:r>
          </w:p>
        </w:tc>
      </w:tr>
      <w:tr w:rsidR="002C7BDD" w:rsidRPr="00652257" w14:paraId="1D46A77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B4EF7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46B8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EAB3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BDA5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324C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$4,535.95</w:t>
            </w:r>
          </w:p>
        </w:tc>
      </w:tr>
      <w:tr w:rsidR="002C7BDD" w:rsidRPr="00652257" w14:paraId="3FD678C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93F49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A6B8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C798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0100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4D04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$3,452.06</w:t>
            </w:r>
          </w:p>
        </w:tc>
      </w:tr>
      <w:tr w:rsidR="002C7BDD" w:rsidRPr="00652257" w14:paraId="7E018A2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3327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4F65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A8CD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AFBC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93CE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$2,714.55</w:t>
            </w:r>
          </w:p>
        </w:tc>
      </w:tr>
      <w:tr w:rsidR="002C7BDD" w:rsidRPr="00652257" w14:paraId="3BBCDEF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E1B7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1671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CF80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33AF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A188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$3,130.98</w:t>
            </w:r>
          </w:p>
        </w:tc>
      </w:tr>
      <w:tr w:rsidR="002C7BDD" w:rsidRPr="00652257" w14:paraId="1FF3A24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2B2C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1383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73BA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73D3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3795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$2,510.97</w:t>
            </w:r>
          </w:p>
        </w:tc>
      </w:tr>
      <w:tr w:rsidR="002C7BDD" w:rsidRPr="00652257" w14:paraId="21FEEB7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A642A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8FDD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E881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74DD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2247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$1,961.45</w:t>
            </w:r>
          </w:p>
        </w:tc>
      </w:tr>
      <w:tr w:rsidR="002C7BDD" w:rsidRPr="00652257" w14:paraId="591D180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9CDB9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1577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57D1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CEE2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8AE8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$1,893.37</w:t>
            </w:r>
          </w:p>
        </w:tc>
      </w:tr>
      <w:tr w:rsidR="002C7BDD" w:rsidRPr="00652257" w14:paraId="1269728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3006A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D334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409A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1FDC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11C5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$1,556.72</w:t>
            </w:r>
          </w:p>
        </w:tc>
      </w:tr>
      <w:tr w:rsidR="002C7BDD" w:rsidRPr="00652257" w14:paraId="4F50C6D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A6F1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5AAD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7C4F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BD67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EE5C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$1,288.21</w:t>
            </w:r>
          </w:p>
        </w:tc>
      </w:tr>
      <w:tr w:rsidR="002C7BDD" w:rsidRPr="00652257" w14:paraId="461B82E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E9535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F08A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B8C3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DFD0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FFAF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$1,087.79</w:t>
            </w:r>
          </w:p>
        </w:tc>
      </w:tr>
      <w:tr w:rsidR="002C7BDD" w:rsidRPr="00652257" w14:paraId="3C651E3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A12D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2898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36A7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94B4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8AA2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$811.44</w:t>
            </w:r>
          </w:p>
        </w:tc>
      </w:tr>
      <w:tr w:rsidR="002C7BDD" w:rsidRPr="00652257" w14:paraId="3B01DDD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6283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06FF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4F96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FC81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D047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$540.96</w:t>
            </w:r>
          </w:p>
        </w:tc>
      </w:tr>
      <w:tr w:rsidR="002C7BDD" w:rsidRPr="00652257" w14:paraId="04DB561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958C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0916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8047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F814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0326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$5,413.55</w:t>
            </w:r>
          </w:p>
        </w:tc>
      </w:tr>
      <w:tr w:rsidR="002C7BDD" w:rsidRPr="00652257" w14:paraId="7273FD3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1952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4D8B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B61A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E878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23EE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$4,265.46</w:t>
            </w:r>
          </w:p>
        </w:tc>
      </w:tr>
      <w:tr w:rsidR="002C7BDD" w:rsidRPr="00652257" w14:paraId="0ABADA4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6AE0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01F0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36ED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00E8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A953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$3,381.99</w:t>
            </w:r>
          </w:p>
        </w:tc>
      </w:tr>
      <w:tr w:rsidR="002C7BDD" w:rsidRPr="00652257" w14:paraId="7314F1D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4052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731B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C07D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47C7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7F37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$3,788.70</w:t>
            </w:r>
          </w:p>
        </w:tc>
      </w:tr>
      <w:tr w:rsidR="002C7BDD" w:rsidRPr="00652257" w14:paraId="4DAA65B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8E2FA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7DBC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782F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8FCF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EC1B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$3,179.63</w:t>
            </w:r>
          </w:p>
        </w:tc>
      </w:tr>
      <w:tr w:rsidR="002C7BDD" w:rsidRPr="00652257" w14:paraId="065B603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D0E5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B4EC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942B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04E7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E7CE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$2,436.28</w:t>
            </w:r>
          </w:p>
        </w:tc>
      </w:tr>
      <w:tr w:rsidR="002C7BDD" w:rsidRPr="00652257" w14:paraId="5D461CE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63EA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F248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9130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ADD8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1B83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$2,512.18</w:t>
            </w:r>
          </w:p>
        </w:tc>
      </w:tr>
      <w:tr w:rsidR="002C7BDD" w:rsidRPr="00652257" w14:paraId="4E99434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ED56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DBF5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1334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A2FF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F27D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$2,041.24</w:t>
            </w:r>
          </w:p>
        </w:tc>
      </w:tr>
      <w:tr w:rsidR="002C7BDD" w:rsidRPr="00652257" w14:paraId="46B778B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67CD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F341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E523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4C51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B187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$1,766.89</w:t>
            </w:r>
          </w:p>
        </w:tc>
      </w:tr>
      <w:tr w:rsidR="002C7BDD" w:rsidRPr="00652257" w14:paraId="7FC0ED1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E96E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lastRenderedPageBreak/>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05CB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1737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711F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90EF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$3,381.99</w:t>
            </w:r>
          </w:p>
        </w:tc>
      </w:tr>
      <w:tr w:rsidR="002C7BDD" w:rsidRPr="00652257" w14:paraId="023DF3D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40B0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8FC6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850A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B61A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DF99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$2,901.36</w:t>
            </w:r>
          </w:p>
        </w:tc>
      </w:tr>
      <w:tr w:rsidR="002C7BDD" w:rsidRPr="00652257" w14:paraId="4C599A0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0906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02DE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D3AF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C56A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5D3C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$2,309.78</w:t>
            </w:r>
          </w:p>
        </w:tc>
      </w:tr>
      <w:tr w:rsidR="002C7BDD" w:rsidRPr="00652257" w14:paraId="0B0B0BF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8108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F1E8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2005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3323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B2FF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$2,512.18</w:t>
            </w:r>
          </w:p>
        </w:tc>
      </w:tr>
      <w:tr w:rsidR="002C7BDD" w:rsidRPr="00652257" w14:paraId="1974B9A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6E44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077E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4AB7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3BAD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3C18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$2,041.24</w:t>
            </w:r>
          </w:p>
        </w:tc>
      </w:tr>
      <w:tr w:rsidR="002C7BDD" w:rsidRPr="00652257" w14:paraId="41FD9F5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03127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7133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8746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75ED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DADB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$1,556.72</w:t>
            </w:r>
          </w:p>
        </w:tc>
      </w:tr>
      <w:tr w:rsidR="002C7BDD" w:rsidRPr="00652257" w14:paraId="3CEB5C3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6BB6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110D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137C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544A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87EF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$3,924.90</w:t>
            </w:r>
          </w:p>
        </w:tc>
      </w:tr>
      <w:tr w:rsidR="002C7BDD" w:rsidRPr="00652257" w14:paraId="316C0E9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3E64D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EFC9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D3C6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3AF9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4CC3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$3,452.06</w:t>
            </w:r>
          </w:p>
        </w:tc>
      </w:tr>
      <w:tr w:rsidR="002C7BDD" w:rsidRPr="00652257" w14:paraId="422F7AC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9575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8177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A1EC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BA89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04D3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$2,901.08</w:t>
            </w:r>
          </w:p>
        </w:tc>
      </w:tr>
      <w:tr w:rsidR="002C7BDD" w:rsidRPr="00652257" w14:paraId="49CDA72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5A31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EAD2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59E6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B1BE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A4D2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$2,854.67</w:t>
            </w:r>
          </w:p>
        </w:tc>
      </w:tr>
      <w:tr w:rsidR="002C7BDD" w:rsidRPr="00652257" w14:paraId="622E93F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27DE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4CEA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7A38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9058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5C83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$2,436.28</w:t>
            </w:r>
          </w:p>
        </w:tc>
      </w:tr>
      <w:tr w:rsidR="002C7BDD" w:rsidRPr="00652257" w14:paraId="7BED496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F0189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D38B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5C41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0404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EDE2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$1,895.29</w:t>
            </w:r>
          </w:p>
        </w:tc>
      </w:tr>
    </w:tbl>
    <w:p w14:paraId="59258F9E" w14:textId="77777777" w:rsidR="002C7BDD" w:rsidRPr="00652257" w:rsidRDefault="002C7BDD" w:rsidP="002C7BDD">
      <w:pPr>
        <w:jc w:val="both"/>
        <w:rPr>
          <w:rFonts w:ascii="Verdana" w:eastAsia="Times New Roman" w:hAnsi="Verdana" w:cs="Arial"/>
          <w:sz w:val="20"/>
          <w:szCs w:val="20"/>
        </w:rPr>
      </w:pPr>
    </w:p>
    <w:p w14:paraId="110377D8" w14:textId="77777777" w:rsidR="002C7BDD" w:rsidRPr="00652257" w:rsidRDefault="002C7BDD" w:rsidP="002C7BDD">
      <w:pPr>
        <w:pStyle w:val="NormalWeb"/>
        <w:ind w:left="567"/>
        <w:jc w:val="both"/>
        <w:rPr>
          <w:rFonts w:ascii="Verdana" w:hAnsi="Verdana"/>
          <w:sz w:val="20"/>
          <w:szCs w:val="20"/>
        </w:rPr>
      </w:pPr>
      <w:r w:rsidRPr="00652257">
        <w:rPr>
          <w:rFonts w:ascii="Verdana" w:hAnsi="Verdana"/>
          <w:b/>
          <w:bCs/>
          <w:sz w:val="20"/>
          <w:szCs w:val="20"/>
        </w:rPr>
        <w:t>II.</w:t>
      </w:r>
      <w:r w:rsidRPr="00652257">
        <w:rPr>
          <w:rFonts w:ascii="Verdana" w:hAnsi="Verdana"/>
          <w:sz w:val="20"/>
          <w:szCs w:val="20"/>
        </w:rPr>
        <w:t xml:space="preserve"> Tratándose de inmuebles rústicos:</w:t>
      </w:r>
    </w:p>
    <w:p w14:paraId="4D194BF8" w14:textId="77777777" w:rsidR="002C7BDD" w:rsidRPr="00652257" w:rsidRDefault="002C7BDD" w:rsidP="002C7BDD">
      <w:pPr>
        <w:pStyle w:val="NormalWeb"/>
        <w:ind w:left="851"/>
        <w:jc w:val="both"/>
        <w:rPr>
          <w:rFonts w:ascii="Verdana" w:hAnsi="Verdana"/>
          <w:sz w:val="20"/>
          <w:szCs w:val="20"/>
        </w:rPr>
      </w:pPr>
      <w:r w:rsidRPr="00652257">
        <w:rPr>
          <w:rFonts w:ascii="Verdana" w:hAnsi="Verdana"/>
          <w:b/>
          <w:bCs/>
          <w:sz w:val="20"/>
          <w:szCs w:val="20"/>
        </w:rPr>
        <w:t>a) </w:t>
      </w:r>
      <w:r w:rsidRPr="00652257">
        <w:rPr>
          <w:rFonts w:ascii="Verdana" w:hAnsi="Verdana"/>
          <w:sz w:val="20"/>
          <w:szCs w:val="20"/>
        </w:rPr>
        <w:t>Tabla de valores base expresados en pesos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24"/>
        <w:gridCol w:w="1403"/>
      </w:tblGrid>
      <w:tr w:rsidR="002C7BDD" w:rsidRPr="00652257" w14:paraId="345EB9B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84534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B404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$23,302.71</w:t>
            </w:r>
          </w:p>
        </w:tc>
      </w:tr>
      <w:tr w:rsidR="002C7BDD" w:rsidRPr="00652257" w14:paraId="537C69D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068E7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lastRenderedPageBreak/>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4834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$8,882.00</w:t>
            </w:r>
          </w:p>
        </w:tc>
      </w:tr>
      <w:tr w:rsidR="002C7BDD" w:rsidRPr="00652257" w14:paraId="6CE534A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6634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3.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AAD4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$3,970.25</w:t>
            </w:r>
          </w:p>
        </w:tc>
      </w:tr>
      <w:tr w:rsidR="002C7BDD" w:rsidRPr="00652257" w14:paraId="0E3D0C1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220B0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D673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$1,670.63</w:t>
            </w:r>
          </w:p>
        </w:tc>
      </w:tr>
    </w:tbl>
    <w:p w14:paraId="0222DDE3" w14:textId="77777777" w:rsidR="00022D2B" w:rsidRDefault="00022D2B" w:rsidP="002C7BDD">
      <w:pPr>
        <w:pStyle w:val="Sangradetextonormal"/>
        <w:ind w:firstLine="567"/>
        <w:jc w:val="both"/>
        <w:rPr>
          <w:rFonts w:ascii="Verdana" w:hAnsi="Verdana"/>
          <w:sz w:val="20"/>
          <w:szCs w:val="20"/>
        </w:rPr>
      </w:pPr>
    </w:p>
    <w:p w14:paraId="570470F1" w14:textId="21FD012D" w:rsidR="002C7BDD" w:rsidRDefault="002C7BDD" w:rsidP="002C7BDD">
      <w:pPr>
        <w:pStyle w:val="Sangradetextonormal"/>
        <w:ind w:firstLine="567"/>
        <w:jc w:val="both"/>
        <w:rPr>
          <w:rFonts w:ascii="Verdana" w:hAnsi="Verdana"/>
          <w:sz w:val="20"/>
          <w:szCs w:val="20"/>
        </w:rPr>
      </w:pPr>
      <w:r w:rsidRPr="00652257">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p w14:paraId="2B48C6BD" w14:textId="77777777" w:rsidR="00022D2B" w:rsidRPr="00652257" w:rsidRDefault="00022D2B" w:rsidP="002C7BDD">
      <w:pPr>
        <w:pStyle w:val="Sangradetextonormal"/>
        <w:ind w:firstLine="567"/>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54"/>
        <w:gridCol w:w="950"/>
      </w:tblGrid>
      <w:tr w:rsidR="002C7BDD" w:rsidRPr="00652257" w14:paraId="69992A48" w14:textId="77777777" w:rsidTr="0066676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DB10E"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E4851"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Factor</w:t>
            </w:r>
          </w:p>
        </w:tc>
      </w:tr>
      <w:tr w:rsidR="002C7BDD" w:rsidRPr="00652257" w14:paraId="2BD9E74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F80AD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579AE" w14:textId="77777777" w:rsidR="002C7BDD" w:rsidRPr="00652257" w:rsidRDefault="002C7BDD" w:rsidP="00666760">
            <w:pPr>
              <w:jc w:val="both"/>
              <w:rPr>
                <w:rFonts w:ascii="Verdana" w:eastAsia="Times New Roman" w:hAnsi="Verdana" w:cs="Arial"/>
                <w:sz w:val="20"/>
                <w:szCs w:val="20"/>
              </w:rPr>
            </w:pPr>
          </w:p>
        </w:tc>
      </w:tr>
      <w:tr w:rsidR="002C7BDD" w:rsidRPr="00652257" w14:paraId="3D9DBC0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8B1557" w14:textId="77777777" w:rsidR="002C7BDD" w:rsidRPr="00652257" w:rsidRDefault="002C7BDD" w:rsidP="00666760">
            <w:pPr>
              <w:ind w:firstLine="161"/>
              <w:jc w:val="both"/>
              <w:rPr>
                <w:rFonts w:ascii="Verdana" w:eastAsia="Times New Roman" w:hAnsi="Verdana" w:cs="Arial"/>
                <w:sz w:val="20"/>
                <w:szCs w:val="20"/>
              </w:rPr>
            </w:pPr>
            <w:r w:rsidRPr="00652257">
              <w:rPr>
                <w:rFonts w:ascii="Verdana" w:eastAsia="Times New Roman" w:hAnsi="Verdana" w:cs="Arial"/>
                <w:sz w:val="20"/>
                <w:szCs w:val="20"/>
              </w:rPr>
              <w:t>a)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E966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1.00</w:t>
            </w:r>
          </w:p>
        </w:tc>
      </w:tr>
      <w:tr w:rsidR="002C7BDD" w:rsidRPr="00652257" w14:paraId="7032365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43FA24" w14:textId="77777777" w:rsidR="002C7BDD" w:rsidRPr="00652257" w:rsidRDefault="002C7BDD" w:rsidP="00666760">
            <w:pPr>
              <w:ind w:firstLine="161"/>
              <w:jc w:val="both"/>
              <w:rPr>
                <w:rFonts w:ascii="Verdana" w:eastAsia="Times New Roman" w:hAnsi="Verdana" w:cs="Arial"/>
                <w:sz w:val="20"/>
                <w:szCs w:val="20"/>
              </w:rPr>
            </w:pPr>
            <w:r w:rsidRPr="00652257">
              <w:rPr>
                <w:rFonts w:ascii="Verdana" w:eastAsia="Times New Roman" w:hAnsi="Verdana" w:cs="Arial"/>
                <w:sz w:val="20"/>
                <w:szCs w:val="20"/>
              </w:rPr>
              <w:t xml:space="preserve">b) De 10.01 a 30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0127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1.05</w:t>
            </w:r>
          </w:p>
        </w:tc>
      </w:tr>
      <w:tr w:rsidR="002C7BDD" w:rsidRPr="00652257" w14:paraId="6928160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B0417" w14:textId="77777777" w:rsidR="002C7BDD" w:rsidRPr="00652257" w:rsidRDefault="002C7BDD" w:rsidP="00666760">
            <w:pPr>
              <w:ind w:firstLine="161"/>
              <w:jc w:val="both"/>
              <w:rPr>
                <w:rFonts w:ascii="Verdana" w:eastAsia="Times New Roman" w:hAnsi="Verdana" w:cs="Arial"/>
                <w:sz w:val="20"/>
                <w:szCs w:val="20"/>
              </w:rPr>
            </w:pPr>
            <w:r w:rsidRPr="00652257">
              <w:rPr>
                <w:rFonts w:ascii="Verdana" w:eastAsia="Times New Roman" w:hAnsi="Verdana" w:cs="Arial"/>
                <w:sz w:val="20"/>
                <w:szCs w:val="20"/>
              </w:rPr>
              <w:t>c) De 30.01 a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8BC9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1.08</w:t>
            </w:r>
          </w:p>
        </w:tc>
      </w:tr>
      <w:tr w:rsidR="002C7BDD" w:rsidRPr="00652257" w14:paraId="3894F3C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28361" w14:textId="77777777" w:rsidR="002C7BDD" w:rsidRPr="00652257" w:rsidRDefault="002C7BDD" w:rsidP="00666760">
            <w:pPr>
              <w:ind w:firstLine="161"/>
              <w:jc w:val="both"/>
              <w:rPr>
                <w:rFonts w:ascii="Verdana" w:eastAsia="Times New Roman" w:hAnsi="Verdana" w:cs="Arial"/>
                <w:sz w:val="20"/>
                <w:szCs w:val="20"/>
              </w:rPr>
            </w:pPr>
            <w:r w:rsidRPr="00652257">
              <w:rPr>
                <w:rFonts w:ascii="Verdana" w:eastAsia="Times New Roman" w:hAnsi="Verdana" w:cs="Arial"/>
                <w:sz w:val="20"/>
                <w:szCs w:val="20"/>
              </w:rPr>
              <w:t xml:space="preserve">d) Mayor de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702D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1.10</w:t>
            </w:r>
          </w:p>
        </w:tc>
      </w:tr>
      <w:tr w:rsidR="002C7BDD" w:rsidRPr="00652257" w14:paraId="7B76F33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A0FC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C65B7" w14:textId="77777777" w:rsidR="002C7BDD" w:rsidRPr="00652257" w:rsidRDefault="002C7BDD" w:rsidP="00666760">
            <w:pPr>
              <w:jc w:val="both"/>
              <w:rPr>
                <w:rFonts w:ascii="Verdana" w:eastAsia="Times New Roman" w:hAnsi="Verdana" w:cs="Arial"/>
                <w:sz w:val="20"/>
                <w:szCs w:val="20"/>
              </w:rPr>
            </w:pPr>
          </w:p>
        </w:tc>
      </w:tr>
      <w:tr w:rsidR="002C7BDD" w:rsidRPr="00652257" w14:paraId="2BEBC4E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CBD94" w14:textId="77777777" w:rsidR="002C7BDD" w:rsidRPr="00652257" w:rsidRDefault="002C7BDD" w:rsidP="00666760">
            <w:pPr>
              <w:ind w:firstLine="161"/>
              <w:jc w:val="both"/>
              <w:rPr>
                <w:rFonts w:ascii="Verdana" w:eastAsia="Times New Roman" w:hAnsi="Verdana" w:cs="Arial"/>
                <w:sz w:val="20"/>
                <w:szCs w:val="20"/>
              </w:rPr>
            </w:pPr>
            <w:r w:rsidRPr="00652257">
              <w:rPr>
                <w:rFonts w:ascii="Verdana" w:eastAsia="Times New Roman" w:hAnsi="Verdana" w:cs="Arial"/>
                <w:sz w:val="20"/>
                <w:szCs w:val="20"/>
              </w:rPr>
              <w:t xml:space="preserve">a)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1865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1.10</w:t>
            </w:r>
          </w:p>
        </w:tc>
      </w:tr>
      <w:tr w:rsidR="002C7BDD" w:rsidRPr="00652257" w14:paraId="4E295E2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EE5B3E" w14:textId="77777777" w:rsidR="002C7BDD" w:rsidRPr="00652257" w:rsidRDefault="002C7BDD" w:rsidP="00666760">
            <w:pPr>
              <w:ind w:firstLine="161"/>
              <w:jc w:val="both"/>
              <w:rPr>
                <w:rFonts w:ascii="Verdana" w:eastAsia="Times New Roman" w:hAnsi="Verdana" w:cs="Arial"/>
                <w:sz w:val="20"/>
                <w:szCs w:val="20"/>
              </w:rPr>
            </w:pPr>
            <w:r w:rsidRPr="00652257">
              <w:rPr>
                <w:rFonts w:ascii="Verdana" w:eastAsia="Times New Roman" w:hAnsi="Verdana" w:cs="Arial"/>
                <w:sz w:val="20"/>
                <w:szCs w:val="20"/>
              </w:rPr>
              <w:t>b) Pendiente suave menor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F144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1.05</w:t>
            </w:r>
          </w:p>
        </w:tc>
      </w:tr>
      <w:tr w:rsidR="002C7BDD" w:rsidRPr="00652257" w14:paraId="10EA867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CE145" w14:textId="77777777" w:rsidR="002C7BDD" w:rsidRPr="00652257" w:rsidRDefault="002C7BDD" w:rsidP="00666760">
            <w:pPr>
              <w:ind w:firstLine="161"/>
              <w:jc w:val="both"/>
              <w:rPr>
                <w:rFonts w:ascii="Verdana" w:eastAsia="Times New Roman" w:hAnsi="Verdana" w:cs="Arial"/>
                <w:sz w:val="20"/>
                <w:szCs w:val="20"/>
              </w:rPr>
            </w:pPr>
            <w:r w:rsidRPr="00652257">
              <w:rPr>
                <w:rFonts w:ascii="Verdana" w:eastAsia="Times New Roman" w:hAnsi="Verdana" w:cs="Arial"/>
                <w:sz w:val="20"/>
                <w:szCs w:val="20"/>
              </w:rPr>
              <w:t>c) Pendiente fuerte mayor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AE04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1.00</w:t>
            </w:r>
          </w:p>
        </w:tc>
      </w:tr>
      <w:tr w:rsidR="002C7BDD" w:rsidRPr="00652257" w14:paraId="70BFC3F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657EF" w14:textId="77777777" w:rsidR="002C7BDD" w:rsidRPr="00652257" w:rsidRDefault="002C7BDD" w:rsidP="00666760">
            <w:pPr>
              <w:ind w:firstLine="161"/>
              <w:jc w:val="both"/>
              <w:rPr>
                <w:rFonts w:ascii="Verdana" w:eastAsia="Times New Roman" w:hAnsi="Verdana" w:cs="Arial"/>
                <w:sz w:val="20"/>
                <w:szCs w:val="20"/>
              </w:rPr>
            </w:pPr>
            <w:r w:rsidRPr="00652257">
              <w:rPr>
                <w:rFonts w:ascii="Verdana" w:eastAsia="Times New Roman" w:hAnsi="Verdana" w:cs="Arial"/>
                <w:sz w:val="20"/>
                <w:szCs w:val="20"/>
              </w:rPr>
              <w:t xml:space="preserve">d) Muy accidentado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81C3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0.95</w:t>
            </w:r>
          </w:p>
        </w:tc>
      </w:tr>
      <w:tr w:rsidR="002C7BDD" w:rsidRPr="00652257" w14:paraId="3CBB596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D03D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lastRenderedPageBreak/>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827CA" w14:textId="77777777" w:rsidR="002C7BDD" w:rsidRPr="00652257" w:rsidRDefault="002C7BDD" w:rsidP="00666760">
            <w:pPr>
              <w:jc w:val="both"/>
              <w:rPr>
                <w:rFonts w:ascii="Verdana" w:eastAsia="Times New Roman" w:hAnsi="Verdana" w:cs="Arial"/>
                <w:sz w:val="20"/>
                <w:szCs w:val="20"/>
              </w:rPr>
            </w:pPr>
          </w:p>
        </w:tc>
      </w:tr>
      <w:tr w:rsidR="002C7BDD" w:rsidRPr="00652257" w14:paraId="4E50CFE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62C41F" w14:textId="77777777" w:rsidR="002C7BDD" w:rsidRPr="00652257" w:rsidRDefault="002C7BDD" w:rsidP="00666760">
            <w:pPr>
              <w:ind w:firstLine="161"/>
              <w:jc w:val="both"/>
              <w:rPr>
                <w:rFonts w:ascii="Verdana" w:eastAsia="Times New Roman" w:hAnsi="Verdana" w:cs="Arial"/>
                <w:sz w:val="20"/>
                <w:szCs w:val="20"/>
              </w:rPr>
            </w:pPr>
            <w:r w:rsidRPr="00652257">
              <w:rPr>
                <w:rFonts w:ascii="Verdana" w:eastAsia="Times New Roman" w:hAnsi="Verdana" w:cs="Arial"/>
                <w:sz w:val="20"/>
                <w:szCs w:val="20"/>
              </w:rPr>
              <w:t xml:space="preserve">a) A menos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AE06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1.50</w:t>
            </w:r>
          </w:p>
        </w:tc>
      </w:tr>
      <w:tr w:rsidR="002C7BDD" w:rsidRPr="00652257" w14:paraId="5B7CF72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39E24" w14:textId="77777777" w:rsidR="002C7BDD" w:rsidRPr="00652257" w:rsidRDefault="002C7BDD" w:rsidP="00666760">
            <w:pPr>
              <w:ind w:firstLine="161"/>
              <w:jc w:val="both"/>
              <w:rPr>
                <w:rFonts w:ascii="Verdana" w:eastAsia="Times New Roman" w:hAnsi="Verdana" w:cs="Arial"/>
                <w:sz w:val="20"/>
                <w:szCs w:val="20"/>
              </w:rPr>
            </w:pPr>
            <w:r w:rsidRPr="00652257">
              <w:rPr>
                <w:rFonts w:ascii="Verdana" w:eastAsia="Times New Roman" w:hAnsi="Verdana" w:cs="Arial"/>
                <w:sz w:val="20"/>
                <w:szCs w:val="20"/>
              </w:rPr>
              <w:t>b) A más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695C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1.00</w:t>
            </w:r>
          </w:p>
        </w:tc>
      </w:tr>
      <w:tr w:rsidR="002C7BDD" w:rsidRPr="00652257" w14:paraId="05218F0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2FA7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FC33C" w14:textId="77777777" w:rsidR="002C7BDD" w:rsidRPr="00652257" w:rsidRDefault="002C7BDD" w:rsidP="00666760">
            <w:pPr>
              <w:jc w:val="both"/>
              <w:rPr>
                <w:rFonts w:ascii="Verdana" w:eastAsia="Times New Roman" w:hAnsi="Verdana" w:cs="Arial"/>
                <w:sz w:val="20"/>
                <w:szCs w:val="20"/>
              </w:rPr>
            </w:pPr>
          </w:p>
        </w:tc>
      </w:tr>
      <w:tr w:rsidR="002C7BDD" w:rsidRPr="00652257" w14:paraId="64D1C74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86B76" w14:textId="77777777" w:rsidR="002C7BDD" w:rsidRPr="00652257" w:rsidRDefault="002C7BDD" w:rsidP="00666760">
            <w:pPr>
              <w:ind w:firstLine="161"/>
              <w:jc w:val="both"/>
              <w:rPr>
                <w:rFonts w:ascii="Verdana" w:eastAsia="Times New Roman" w:hAnsi="Verdana" w:cs="Arial"/>
                <w:sz w:val="20"/>
                <w:szCs w:val="20"/>
              </w:rPr>
            </w:pPr>
            <w:r w:rsidRPr="00652257">
              <w:rPr>
                <w:rFonts w:ascii="Verdana" w:eastAsia="Times New Roman" w:hAnsi="Verdana" w:cs="Arial"/>
                <w:sz w:val="20"/>
                <w:szCs w:val="20"/>
              </w:rPr>
              <w:t>a) Todo el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F73F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1.20</w:t>
            </w:r>
          </w:p>
        </w:tc>
      </w:tr>
      <w:tr w:rsidR="002C7BDD" w:rsidRPr="00652257" w14:paraId="360E7F1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75100" w14:textId="77777777" w:rsidR="002C7BDD" w:rsidRPr="00652257" w:rsidRDefault="002C7BDD" w:rsidP="00666760">
            <w:pPr>
              <w:ind w:firstLine="161"/>
              <w:jc w:val="both"/>
              <w:rPr>
                <w:rFonts w:ascii="Verdana" w:eastAsia="Times New Roman" w:hAnsi="Verdana" w:cs="Arial"/>
                <w:sz w:val="20"/>
                <w:szCs w:val="20"/>
              </w:rPr>
            </w:pPr>
            <w:r w:rsidRPr="00652257">
              <w:rPr>
                <w:rFonts w:ascii="Verdana" w:eastAsia="Times New Roman" w:hAnsi="Verdana" w:cs="Arial"/>
                <w:sz w:val="20"/>
                <w:szCs w:val="20"/>
              </w:rPr>
              <w:t>b) Tiempo de secas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B552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1.00</w:t>
            </w:r>
          </w:p>
        </w:tc>
      </w:tr>
      <w:tr w:rsidR="002C7BDD" w:rsidRPr="00652257" w14:paraId="1CAA54B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2DE7CC" w14:textId="77777777" w:rsidR="002C7BDD" w:rsidRPr="00652257" w:rsidRDefault="002C7BDD" w:rsidP="00666760">
            <w:pPr>
              <w:ind w:firstLine="161"/>
              <w:jc w:val="both"/>
              <w:rPr>
                <w:rFonts w:ascii="Verdana" w:eastAsia="Times New Roman" w:hAnsi="Verdana" w:cs="Arial"/>
                <w:sz w:val="20"/>
                <w:szCs w:val="20"/>
              </w:rPr>
            </w:pPr>
            <w:r w:rsidRPr="00652257">
              <w:rPr>
                <w:rFonts w:ascii="Verdana" w:eastAsia="Times New Roman" w:hAnsi="Verdana" w:cs="Arial"/>
                <w:sz w:val="20"/>
                <w:szCs w:val="20"/>
              </w:rPr>
              <w:t xml:space="preserve">c)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26C8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0.50</w:t>
            </w:r>
          </w:p>
        </w:tc>
      </w:tr>
    </w:tbl>
    <w:p w14:paraId="4FEA00BE" w14:textId="77777777" w:rsidR="002C7BDD" w:rsidRPr="00652257" w:rsidRDefault="002C7BDD" w:rsidP="002C7BDD">
      <w:pPr>
        <w:spacing w:before="100" w:beforeAutospacing="1" w:after="100" w:afterAutospacing="1"/>
        <w:ind w:firstLine="567"/>
        <w:jc w:val="both"/>
        <w:rPr>
          <w:rFonts w:ascii="Verdana" w:hAnsi="Verdana" w:cs="Arial"/>
          <w:sz w:val="20"/>
          <w:szCs w:val="20"/>
        </w:rPr>
      </w:pPr>
      <w:r w:rsidRPr="00652257">
        <w:rPr>
          <w:rFonts w:ascii="Verdana" w:hAnsi="Verdana" w:cs="Arial"/>
          <w:sz w:val="20"/>
          <w:szCs w:val="20"/>
        </w:rPr>
        <w:t>El factor que se utilizará para terrenos de riego eventual será el 0.60. Para aplicar este factor, se calculará primeramente como terreno de riego.</w:t>
      </w:r>
    </w:p>
    <w:p w14:paraId="5F2B5A5B" w14:textId="77777777" w:rsidR="002C7BDD" w:rsidRPr="00652257" w:rsidRDefault="002C7BDD" w:rsidP="002C7BDD">
      <w:pPr>
        <w:spacing w:before="100" w:beforeAutospacing="1" w:after="100" w:afterAutospacing="1"/>
        <w:ind w:left="851"/>
        <w:jc w:val="both"/>
        <w:rPr>
          <w:rFonts w:ascii="Verdana" w:hAnsi="Verdana" w:cs="Arial"/>
          <w:sz w:val="20"/>
          <w:szCs w:val="20"/>
        </w:rPr>
      </w:pPr>
      <w:r w:rsidRPr="00652257">
        <w:rPr>
          <w:rFonts w:ascii="Verdana" w:hAnsi="Verdana" w:cs="Arial"/>
          <w:b/>
          <w:bCs/>
          <w:sz w:val="20"/>
          <w:szCs w:val="20"/>
        </w:rPr>
        <w:t>b)</w:t>
      </w:r>
      <w:r w:rsidRPr="00652257">
        <w:rPr>
          <w:rFonts w:ascii="Verdana" w:hAnsi="Verdana" w:cs="Arial"/>
          <w:sz w:val="20"/>
          <w:szCs w:val="20"/>
        </w:rPr>
        <w:t xml:space="preserve"> Tabla de valores expresados en pesos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2C7BDD" w:rsidRPr="00652257" w14:paraId="7CB8D63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62D0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 xml:space="preserve">1. Inmuebles cercanos a rancherías sin ningún servicio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A227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$12.21</w:t>
            </w:r>
          </w:p>
        </w:tc>
      </w:tr>
      <w:tr w:rsidR="002C7BDD" w:rsidRPr="00652257" w14:paraId="67509F2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E0106"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 xml:space="preserve">2. Inmuebles cercanos a rancherías, sin servicios y en prolongación de calle cercana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A1A5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$29.57</w:t>
            </w:r>
          </w:p>
        </w:tc>
      </w:tr>
      <w:tr w:rsidR="002C7BDD" w:rsidRPr="00652257" w14:paraId="53EC85B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F622B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F78D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$60.79</w:t>
            </w:r>
          </w:p>
        </w:tc>
      </w:tr>
      <w:tr w:rsidR="002C7BDD" w:rsidRPr="00652257" w14:paraId="4A55800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25F46"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 xml:space="preserve">4. Inmuebles en rancherías, sobre calles trazadas con algún tipo de servicio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DD73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$85.32</w:t>
            </w:r>
          </w:p>
        </w:tc>
      </w:tr>
      <w:tr w:rsidR="002C7BDD" w:rsidRPr="00652257" w14:paraId="1F62C5E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DE88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5. Inmuebles en rancherías, sobre calles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E8EA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$103.63</w:t>
            </w:r>
          </w:p>
        </w:tc>
      </w:tr>
    </w:tbl>
    <w:p w14:paraId="101BA2A8"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lastRenderedPageBreak/>
        <w:t>La tabla de valores unitarios de construcción, prevista en la fracción I, inciso b de este artículo se aplicará a las construcciones edificadas en el suelo o terreno rústico.</w:t>
      </w:r>
    </w:p>
    <w:p w14:paraId="0F3BAE39" w14:textId="77777777" w:rsidR="002C7BDD" w:rsidRPr="00652257" w:rsidRDefault="002C7BDD" w:rsidP="002C7BDD">
      <w:pPr>
        <w:ind w:firstLine="567"/>
        <w:jc w:val="both"/>
        <w:rPr>
          <w:rFonts w:ascii="Verdana" w:eastAsia="Times New Roman" w:hAnsi="Verdana" w:cs="Arial"/>
          <w:sz w:val="20"/>
          <w:szCs w:val="20"/>
        </w:rPr>
      </w:pPr>
      <w:r w:rsidRPr="00652257">
        <w:rPr>
          <w:rStyle w:val="Textoennegrita"/>
          <w:rFonts w:ascii="Verdana" w:eastAsia="Times New Roman" w:hAnsi="Verdana" w:cs="Arial"/>
          <w:sz w:val="20"/>
          <w:szCs w:val="20"/>
        </w:rPr>
        <w:t>Artículo 6.</w:t>
      </w:r>
      <w:r w:rsidRPr="00652257">
        <w:rPr>
          <w:rFonts w:ascii="Verdana" w:eastAsia="Times New Roman" w:hAnsi="Verdana" w:cs="Arial"/>
          <w:sz w:val="20"/>
          <w:szCs w:val="20"/>
        </w:rPr>
        <w:t xml:space="preserve"> Para la práctica de los avalúos, el municipio atenderá a las tablas contenidas en la presente ley, considerando los valores unitarios de los inmuebles, los que se determinarán conforme a los siguientes criterios: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075"/>
      </w:tblGrid>
      <w:tr w:rsidR="002C7BDD" w:rsidRPr="00652257" w14:paraId="00500EF7" w14:textId="77777777" w:rsidTr="00666760">
        <w:trPr>
          <w:jc w:val="center"/>
        </w:trPr>
        <w:tc>
          <w:tcPr>
            <w:tcW w:w="9075" w:type="dxa"/>
            <w:tcBorders>
              <w:top w:val="single" w:sz="6" w:space="0" w:color="000000"/>
              <w:left w:val="single" w:sz="6" w:space="0" w:color="000000"/>
              <w:bottom w:val="single" w:sz="6" w:space="0" w:color="000000"/>
              <w:right w:val="single" w:sz="6" w:space="0" w:color="000000"/>
            </w:tcBorders>
            <w:hideMark/>
          </w:tcPr>
          <w:p w14:paraId="704E20DF" w14:textId="77777777" w:rsidR="002C7BDD" w:rsidRPr="00652257" w:rsidRDefault="002C7BDD" w:rsidP="00666760">
            <w:pPr>
              <w:pStyle w:val="NormalWeb"/>
              <w:jc w:val="both"/>
              <w:rPr>
                <w:rFonts w:ascii="Verdana" w:hAnsi="Verdana"/>
                <w:sz w:val="20"/>
                <w:szCs w:val="20"/>
              </w:rPr>
            </w:pPr>
            <w:r w:rsidRPr="00652257">
              <w:rPr>
                <w:rFonts w:ascii="Verdana" w:hAnsi="Verdana"/>
                <w:b/>
                <w:bCs/>
                <w:sz w:val="20"/>
                <w:szCs w:val="20"/>
              </w:rPr>
              <w:t xml:space="preserve">I.  </w:t>
            </w:r>
            <w:r w:rsidRPr="00652257">
              <w:rPr>
                <w:rFonts w:ascii="Verdana" w:hAnsi="Verdana"/>
                <w:sz w:val="20"/>
                <w:szCs w:val="20"/>
              </w:rPr>
              <w:t>Tratándose de terrenos urbanos y suburbanos, se sujetarán a los siguientes factores:</w:t>
            </w:r>
          </w:p>
        </w:tc>
      </w:tr>
      <w:tr w:rsidR="002C7BDD" w:rsidRPr="00652257" w14:paraId="27C18477" w14:textId="77777777" w:rsidTr="00666760">
        <w:trPr>
          <w:jc w:val="center"/>
        </w:trPr>
        <w:tc>
          <w:tcPr>
            <w:tcW w:w="9075" w:type="dxa"/>
            <w:tcBorders>
              <w:top w:val="single" w:sz="6" w:space="0" w:color="000000"/>
              <w:left w:val="single" w:sz="6" w:space="0" w:color="000000"/>
              <w:bottom w:val="single" w:sz="6" w:space="0" w:color="000000"/>
              <w:right w:val="single" w:sz="6" w:space="0" w:color="000000"/>
            </w:tcBorders>
            <w:hideMark/>
          </w:tcPr>
          <w:p w14:paraId="1A5AC843" w14:textId="77777777" w:rsidR="002C7BDD" w:rsidRPr="00652257" w:rsidRDefault="002C7BDD" w:rsidP="00666760">
            <w:pPr>
              <w:pStyle w:val="NormalWeb"/>
              <w:ind w:left="161"/>
              <w:jc w:val="both"/>
              <w:rPr>
                <w:rFonts w:ascii="Verdana" w:hAnsi="Verdana"/>
                <w:sz w:val="20"/>
                <w:szCs w:val="20"/>
              </w:rPr>
            </w:pPr>
            <w:r w:rsidRPr="00652257">
              <w:rPr>
                <w:rFonts w:ascii="Verdana" w:hAnsi="Verdana"/>
                <w:b/>
                <w:bCs/>
                <w:sz w:val="20"/>
                <w:szCs w:val="20"/>
              </w:rPr>
              <w:t xml:space="preserve">a) </w:t>
            </w:r>
            <w:r w:rsidRPr="00652257">
              <w:rPr>
                <w:rFonts w:ascii="Verdana" w:hAnsi="Verdana"/>
                <w:sz w:val="20"/>
                <w:szCs w:val="20"/>
              </w:rPr>
              <w:t>Características de los servicios públicos y del equipamiento urbano;</w:t>
            </w:r>
          </w:p>
        </w:tc>
      </w:tr>
      <w:tr w:rsidR="002C7BDD" w:rsidRPr="00652257" w14:paraId="116E277A" w14:textId="77777777" w:rsidTr="00666760">
        <w:trPr>
          <w:jc w:val="center"/>
        </w:trPr>
        <w:tc>
          <w:tcPr>
            <w:tcW w:w="9075" w:type="dxa"/>
            <w:tcBorders>
              <w:top w:val="single" w:sz="6" w:space="0" w:color="000000"/>
              <w:left w:val="single" w:sz="6" w:space="0" w:color="000000"/>
              <w:bottom w:val="single" w:sz="6" w:space="0" w:color="000000"/>
              <w:right w:val="single" w:sz="6" w:space="0" w:color="000000"/>
            </w:tcBorders>
            <w:hideMark/>
          </w:tcPr>
          <w:p w14:paraId="46038E12" w14:textId="77777777" w:rsidR="002C7BDD" w:rsidRPr="00652257" w:rsidRDefault="002C7BDD" w:rsidP="00666760">
            <w:pPr>
              <w:pStyle w:val="NormalWeb"/>
              <w:ind w:left="161"/>
              <w:jc w:val="both"/>
              <w:rPr>
                <w:rFonts w:ascii="Verdana" w:hAnsi="Verdana"/>
                <w:sz w:val="20"/>
                <w:szCs w:val="20"/>
              </w:rPr>
            </w:pPr>
            <w:r w:rsidRPr="00652257">
              <w:rPr>
                <w:rFonts w:ascii="Verdana" w:hAnsi="Verdana"/>
                <w:b/>
                <w:bCs/>
                <w:sz w:val="20"/>
                <w:szCs w:val="20"/>
              </w:rPr>
              <w:t xml:space="preserve">b)   </w:t>
            </w:r>
            <w:r w:rsidRPr="00652257">
              <w:rPr>
                <w:rFonts w:ascii="Verdana" w:hAnsi="Verdana"/>
                <w:sz w:val="20"/>
                <w:szCs w:val="20"/>
              </w:rPr>
              <w:t>Tipo de desarrollo urbano y su estado físico, en el cual deberá considerar el uso actual y potencial del suelo, y la uniformidad de los inmuebles edificados, sean residenciales, comerciales o industriales, así como aquellos de uso diferente;</w:t>
            </w:r>
          </w:p>
        </w:tc>
      </w:tr>
      <w:tr w:rsidR="002C7BDD" w:rsidRPr="00652257" w14:paraId="2AC2489A" w14:textId="77777777" w:rsidTr="00666760">
        <w:trPr>
          <w:jc w:val="center"/>
        </w:trPr>
        <w:tc>
          <w:tcPr>
            <w:tcW w:w="9075" w:type="dxa"/>
            <w:tcBorders>
              <w:top w:val="single" w:sz="6" w:space="0" w:color="000000"/>
              <w:left w:val="single" w:sz="6" w:space="0" w:color="000000"/>
              <w:bottom w:val="single" w:sz="6" w:space="0" w:color="000000"/>
              <w:right w:val="single" w:sz="6" w:space="0" w:color="000000"/>
            </w:tcBorders>
            <w:hideMark/>
          </w:tcPr>
          <w:p w14:paraId="49ED2C1E" w14:textId="77777777" w:rsidR="002C7BDD" w:rsidRPr="00652257" w:rsidRDefault="002C7BDD" w:rsidP="00666760">
            <w:pPr>
              <w:pStyle w:val="NormalWeb"/>
              <w:ind w:left="161"/>
              <w:jc w:val="both"/>
              <w:rPr>
                <w:rFonts w:ascii="Verdana" w:hAnsi="Verdana"/>
                <w:sz w:val="20"/>
                <w:szCs w:val="20"/>
              </w:rPr>
            </w:pPr>
            <w:r w:rsidRPr="00652257">
              <w:rPr>
                <w:rFonts w:ascii="Verdana" w:hAnsi="Verdana"/>
                <w:b/>
                <w:bCs/>
                <w:sz w:val="20"/>
                <w:szCs w:val="20"/>
              </w:rPr>
              <w:t xml:space="preserve">c)    </w:t>
            </w:r>
            <w:r w:rsidRPr="00652257">
              <w:rPr>
                <w:rFonts w:ascii="Verdana" w:hAnsi="Verdana"/>
                <w:sz w:val="20"/>
                <w:szCs w:val="20"/>
              </w:rPr>
              <w:t>Índice socioeconómico de los habitantes;</w:t>
            </w:r>
          </w:p>
        </w:tc>
      </w:tr>
      <w:tr w:rsidR="002C7BDD" w:rsidRPr="00652257" w14:paraId="026C9BFC" w14:textId="77777777" w:rsidTr="00666760">
        <w:trPr>
          <w:jc w:val="center"/>
        </w:trPr>
        <w:tc>
          <w:tcPr>
            <w:tcW w:w="9075" w:type="dxa"/>
            <w:tcBorders>
              <w:top w:val="single" w:sz="6" w:space="0" w:color="000000"/>
              <w:left w:val="single" w:sz="6" w:space="0" w:color="000000"/>
              <w:bottom w:val="single" w:sz="6" w:space="0" w:color="000000"/>
              <w:right w:val="single" w:sz="6" w:space="0" w:color="000000"/>
            </w:tcBorders>
            <w:hideMark/>
          </w:tcPr>
          <w:p w14:paraId="7A67FD48" w14:textId="77777777" w:rsidR="002C7BDD" w:rsidRPr="00652257" w:rsidRDefault="002C7BDD" w:rsidP="00666760">
            <w:pPr>
              <w:pStyle w:val="NormalWeb"/>
              <w:ind w:left="161"/>
              <w:jc w:val="both"/>
              <w:rPr>
                <w:rFonts w:ascii="Verdana" w:hAnsi="Verdana"/>
                <w:sz w:val="20"/>
                <w:szCs w:val="20"/>
              </w:rPr>
            </w:pPr>
            <w:r w:rsidRPr="00652257">
              <w:rPr>
                <w:rFonts w:ascii="Verdana" w:hAnsi="Verdana"/>
                <w:b/>
                <w:bCs/>
                <w:sz w:val="20"/>
                <w:szCs w:val="20"/>
              </w:rPr>
              <w:t xml:space="preserve">d)   </w:t>
            </w:r>
            <w:r w:rsidRPr="00652257">
              <w:rPr>
                <w:rFonts w:ascii="Verdana" w:hAnsi="Verdana"/>
                <w:sz w:val="20"/>
                <w:szCs w:val="20"/>
              </w:rPr>
              <w:t>Las políticas de ordenamiento y regulación del territorio que sean aplicables, y</w:t>
            </w:r>
          </w:p>
        </w:tc>
      </w:tr>
      <w:tr w:rsidR="002C7BDD" w:rsidRPr="00652257" w14:paraId="356E1E18" w14:textId="77777777" w:rsidTr="00666760">
        <w:trPr>
          <w:jc w:val="center"/>
        </w:trPr>
        <w:tc>
          <w:tcPr>
            <w:tcW w:w="9075" w:type="dxa"/>
            <w:tcBorders>
              <w:top w:val="single" w:sz="6" w:space="0" w:color="000000"/>
              <w:left w:val="single" w:sz="6" w:space="0" w:color="000000"/>
              <w:bottom w:val="single" w:sz="6" w:space="0" w:color="000000"/>
              <w:right w:val="single" w:sz="6" w:space="0" w:color="000000"/>
            </w:tcBorders>
            <w:hideMark/>
          </w:tcPr>
          <w:p w14:paraId="1BA8CA85" w14:textId="77777777" w:rsidR="002C7BDD" w:rsidRPr="00652257" w:rsidRDefault="002C7BDD" w:rsidP="00666760">
            <w:pPr>
              <w:pStyle w:val="NormalWeb"/>
              <w:ind w:left="161"/>
              <w:jc w:val="both"/>
              <w:rPr>
                <w:rFonts w:ascii="Verdana" w:hAnsi="Verdana"/>
                <w:sz w:val="20"/>
                <w:szCs w:val="20"/>
              </w:rPr>
            </w:pPr>
            <w:r w:rsidRPr="00652257">
              <w:rPr>
                <w:rFonts w:ascii="Verdana" w:hAnsi="Verdana"/>
                <w:b/>
                <w:bCs/>
                <w:sz w:val="20"/>
                <w:szCs w:val="20"/>
              </w:rPr>
              <w:t xml:space="preserve">e)    </w:t>
            </w:r>
            <w:r w:rsidRPr="00652257">
              <w:rPr>
                <w:rFonts w:ascii="Verdana" w:hAnsi="Verdana"/>
                <w:sz w:val="20"/>
                <w:szCs w:val="20"/>
              </w:rPr>
              <w:t>Las características geológicas y topográficas, así como la irregularidad en el perímetro, que afecte su valor comercial.</w:t>
            </w:r>
          </w:p>
        </w:tc>
      </w:tr>
      <w:tr w:rsidR="002C7BDD" w:rsidRPr="00652257" w14:paraId="03750E2F" w14:textId="77777777" w:rsidTr="00666760">
        <w:trPr>
          <w:jc w:val="center"/>
        </w:trPr>
        <w:tc>
          <w:tcPr>
            <w:tcW w:w="9075" w:type="dxa"/>
            <w:tcBorders>
              <w:top w:val="single" w:sz="6" w:space="0" w:color="000000"/>
              <w:left w:val="single" w:sz="6" w:space="0" w:color="000000"/>
              <w:bottom w:val="single" w:sz="6" w:space="0" w:color="000000"/>
              <w:right w:val="single" w:sz="6" w:space="0" w:color="000000"/>
            </w:tcBorders>
            <w:hideMark/>
          </w:tcPr>
          <w:p w14:paraId="5C855E07" w14:textId="77777777" w:rsidR="002C7BDD" w:rsidRPr="00652257" w:rsidRDefault="002C7BDD" w:rsidP="00666760">
            <w:pPr>
              <w:pStyle w:val="NormalWeb"/>
              <w:jc w:val="both"/>
              <w:rPr>
                <w:rFonts w:ascii="Verdana" w:hAnsi="Verdana"/>
                <w:sz w:val="20"/>
                <w:szCs w:val="20"/>
              </w:rPr>
            </w:pPr>
            <w:r w:rsidRPr="00652257">
              <w:rPr>
                <w:rFonts w:ascii="Verdana" w:hAnsi="Verdana"/>
                <w:b/>
                <w:bCs/>
                <w:sz w:val="20"/>
                <w:szCs w:val="20"/>
              </w:rPr>
              <w:t>II.</w:t>
            </w:r>
            <w:r w:rsidRPr="00652257">
              <w:rPr>
                <w:rFonts w:ascii="Verdana" w:hAnsi="Verdana"/>
                <w:sz w:val="20"/>
                <w:szCs w:val="20"/>
              </w:rPr>
              <w:t xml:space="preserve"> Para el caso de terrenos rústicos, se hará atendiendo a los siguientes factores:</w:t>
            </w:r>
          </w:p>
        </w:tc>
      </w:tr>
      <w:tr w:rsidR="002C7BDD" w:rsidRPr="00652257" w14:paraId="74978D31" w14:textId="77777777" w:rsidTr="00666760">
        <w:trPr>
          <w:jc w:val="center"/>
        </w:trPr>
        <w:tc>
          <w:tcPr>
            <w:tcW w:w="9075" w:type="dxa"/>
            <w:tcBorders>
              <w:top w:val="single" w:sz="6" w:space="0" w:color="000000"/>
              <w:left w:val="single" w:sz="6" w:space="0" w:color="000000"/>
              <w:bottom w:val="single" w:sz="6" w:space="0" w:color="000000"/>
              <w:right w:val="single" w:sz="6" w:space="0" w:color="000000"/>
            </w:tcBorders>
            <w:hideMark/>
          </w:tcPr>
          <w:p w14:paraId="3CADDA2C" w14:textId="77777777" w:rsidR="002C7BDD" w:rsidRPr="00652257" w:rsidRDefault="002C7BDD" w:rsidP="00666760">
            <w:pPr>
              <w:pStyle w:val="NormalWeb"/>
              <w:ind w:left="161"/>
              <w:jc w:val="both"/>
              <w:rPr>
                <w:rFonts w:ascii="Verdana" w:hAnsi="Verdana"/>
                <w:sz w:val="20"/>
                <w:szCs w:val="20"/>
              </w:rPr>
            </w:pPr>
            <w:r w:rsidRPr="00652257">
              <w:rPr>
                <w:rFonts w:ascii="Verdana" w:hAnsi="Verdana"/>
                <w:b/>
                <w:bCs/>
                <w:sz w:val="20"/>
                <w:szCs w:val="20"/>
              </w:rPr>
              <w:t xml:space="preserve">a)    </w:t>
            </w:r>
            <w:r w:rsidRPr="00652257">
              <w:rPr>
                <w:rFonts w:ascii="Verdana" w:hAnsi="Verdana"/>
                <w:sz w:val="20"/>
                <w:szCs w:val="20"/>
              </w:rPr>
              <w:t>Las características del medio físico, recursos naturales y situación ambiental que conformen el sistema ecológico;</w:t>
            </w:r>
          </w:p>
        </w:tc>
      </w:tr>
      <w:tr w:rsidR="002C7BDD" w:rsidRPr="00652257" w14:paraId="17330990" w14:textId="77777777" w:rsidTr="00666760">
        <w:trPr>
          <w:jc w:val="center"/>
        </w:trPr>
        <w:tc>
          <w:tcPr>
            <w:tcW w:w="9075" w:type="dxa"/>
            <w:tcBorders>
              <w:top w:val="single" w:sz="6" w:space="0" w:color="000000"/>
              <w:left w:val="single" w:sz="6" w:space="0" w:color="000000"/>
              <w:bottom w:val="single" w:sz="6" w:space="0" w:color="000000"/>
              <w:right w:val="single" w:sz="6" w:space="0" w:color="000000"/>
            </w:tcBorders>
            <w:hideMark/>
          </w:tcPr>
          <w:p w14:paraId="75108E61" w14:textId="77777777" w:rsidR="002C7BDD" w:rsidRPr="00652257" w:rsidRDefault="002C7BDD" w:rsidP="00666760">
            <w:pPr>
              <w:pStyle w:val="NormalWeb"/>
              <w:ind w:left="161"/>
              <w:jc w:val="both"/>
              <w:rPr>
                <w:rFonts w:ascii="Verdana" w:hAnsi="Verdana"/>
                <w:sz w:val="20"/>
                <w:szCs w:val="20"/>
              </w:rPr>
            </w:pPr>
            <w:r w:rsidRPr="00652257">
              <w:rPr>
                <w:rFonts w:ascii="Verdana" w:hAnsi="Verdana"/>
                <w:b/>
                <w:bCs/>
                <w:sz w:val="20"/>
                <w:szCs w:val="20"/>
              </w:rPr>
              <w:t xml:space="preserve">b)   </w:t>
            </w:r>
            <w:r w:rsidRPr="00652257">
              <w:rPr>
                <w:rFonts w:ascii="Verdana" w:hAnsi="Verdana"/>
                <w:sz w:val="20"/>
                <w:szCs w:val="20"/>
              </w:rPr>
              <w:t>La infraestructura y servicios integrados al área, y</w:t>
            </w:r>
          </w:p>
        </w:tc>
      </w:tr>
      <w:tr w:rsidR="002C7BDD" w:rsidRPr="00652257" w14:paraId="2D2FC165" w14:textId="77777777" w:rsidTr="00666760">
        <w:trPr>
          <w:jc w:val="center"/>
        </w:trPr>
        <w:tc>
          <w:tcPr>
            <w:tcW w:w="9075" w:type="dxa"/>
            <w:tcBorders>
              <w:top w:val="single" w:sz="6" w:space="0" w:color="000000"/>
              <w:left w:val="single" w:sz="6" w:space="0" w:color="000000"/>
              <w:bottom w:val="single" w:sz="6" w:space="0" w:color="000000"/>
              <w:right w:val="single" w:sz="6" w:space="0" w:color="000000"/>
            </w:tcBorders>
            <w:hideMark/>
          </w:tcPr>
          <w:p w14:paraId="1C02A990" w14:textId="77777777" w:rsidR="002C7BDD" w:rsidRPr="00652257" w:rsidRDefault="002C7BDD" w:rsidP="00666760">
            <w:pPr>
              <w:pStyle w:val="NormalWeb"/>
              <w:ind w:left="161"/>
              <w:jc w:val="both"/>
              <w:rPr>
                <w:rFonts w:ascii="Verdana" w:hAnsi="Verdana"/>
                <w:sz w:val="20"/>
                <w:szCs w:val="20"/>
              </w:rPr>
            </w:pPr>
            <w:r w:rsidRPr="00652257">
              <w:rPr>
                <w:rFonts w:ascii="Verdana" w:hAnsi="Verdana"/>
                <w:b/>
                <w:bCs/>
                <w:sz w:val="20"/>
                <w:szCs w:val="20"/>
              </w:rPr>
              <w:t xml:space="preserve">c)    </w:t>
            </w:r>
            <w:r w:rsidRPr="00652257">
              <w:rPr>
                <w:rFonts w:ascii="Verdana" w:hAnsi="Verdana"/>
                <w:sz w:val="20"/>
                <w:szCs w:val="20"/>
              </w:rPr>
              <w:t>La situación jurídica de la tenencia de la tierra.</w:t>
            </w:r>
          </w:p>
        </w:tc>
      </w:tr>
      <w:tr w:rsidR="002C7BDD" w:rsidRPr="00652257" w14:paraId="552E1968" w14:textId="77777777" w:rsidTr="00666760">
        <w:trPr>
          <w:jc w:val="center"/>
        </w:trPr>
        <w:tc>
          <w:tcPr>
            <w:tcW w:w="9075" w:type="dxa"/>
            <w:tcBorders>
              <w:top w:val="single" w:sz="6" w:space="0" w:color="000000"/>
              <w:left w:val="single" w:sz="6" w:space="0" w:color="000000"/>
              <w:bottom w:val="single" w:sz="6" w:space="0" w:color="000000"/>
              <w:right w:val="single" w:sz="6" w:space="0" w:color="000000"/>
            </w:tcBorders>
            <w:hideMark/>
          </w:tcPr>
          <w:p w14:paraId="1C1B0F7E" w14:textId="77777777" w:rsidR="002C7BDD" w:rsidRPr="00652257" w:rsidRDefault="002C7BDD" w:rsidP="00666760">
            <w:pPr>
              <w:pStyle w:val="NormalWeb"/>
              <w:jc w:val="both"/>
              <w:rPr>
                <w:rFonts w:ascii="Verdana" w:hAnsi="Verdana"/>
                <w:sz w:val="20"/>
                <w:szCs w:val="20"/>
              </w:rPr>
            </w:pPr>
            <w:r w:rsidRPr="00652257">
              <w:rPr>
                <w:rFonts w:ascii="Verdana" w:hAnsi="Verdana"/>
                <w:b/>
                <w:bCs/>
                <w:sz w:val="20"/>
                <w:szCs w:val="20"/>
              </w:rPr>
              <w:t>III.</w:t>
            </w:r>
            <w:r w:rsidRPr="00652257">
              <w:rPr>
                <w:rFonts w:ascii="Verdana" w:hAnsi="Verdana"/>
                <w:sz w:val="20"/>
                <w:szCs w:val="20"/>
              </w:rPr>
              <w:t xml:space="preserve"> Tratándose de construcción se atenderá a los factores siguientes:</w:t>
            </w:r>
          </w:p>
        </w:tc>
      </w:tr>
      <w:tr w:rsidR="002C7BDD" w:rsidRPr="00652257" w14:paraId="3FCD0016" w14:textId="77777777" w:rsidTr="00666760">
        <w:trPr>
          <w:jc w:val="center"/>
        </w:trPr>
        <w:tc>
          <w:tcPr>
            <w:tcW w:w="9075" w:type="dxa"/>
            <w:tcBorders>
              <w:top w:val="single" w:sz="6" w:space="0" w:color="000000"/>
              <w:left w:val="single" w:sz="6" w:space="0" w:color="000000"/>
              <w:bottom w:val="single" w:sz="6" w:space="0" w:color="000000"/>
              <w:right w:val="single" w:sz="6" w:space="0" w:color="000000"/>
            </w:tcBorders>
            <w:hideMark/>
          </w:tcPr>
          <w:p w14:paraId="6491934E" w14:textId="77777777" w:rsidR="002C7BDD" w:rsidRPr="00652257" w:rsidRDefault="002C7BDD" w:rsidP="00666760">
            <w:pPr>
              <w:pStyle w:val="NormalWeb"/>
              <w:ind w:left="161"/>
              <w:jc w:val="both"/>
              <w:rPr>
                <w:rFonts w:ascii="Verdana" w:hAnsi="Verdana"/>
                <w:sz w:val="20"/>
                <w:szCs w:val="20"/>
              </w:rPr>
            </w:pPr>
            <w:r w:rsidRPr="00652257">
              <w:rPr>
                <w:rFonts w:ascii="Verdana" w:hAnsi="Verdana"/>
                <w:b/>
                <w:bCs/>
                <w:sz w:val="20"/>
                <w:szCs w:val="20"/>
              </w:rPr>
              <w:t xml:space="preserve">a)    </w:t>
            </w:r>
            <w:r w:rsidRPr="00652257">
              <w:rPr>
                <w:rFonts w:ascii="Verdana" w:hAnsi="Verdana"/>
                <w:sz w:val="20"/>
                <w:szCs w:val="20"/>
              </w:rPr>
              <w:t>Uso y calidad de la construcción;</w:t>
            </w:r>
          </w:p>
        </w:tc>
      </w:tr>
      <w:tr w:rsidR="002C7BDD" w:rsidRPr="00652257" w14:paraId="461B7273" w14:textId="77777777" w:rsidTr="00666760">
        <w:trPr>
          <w:jc w:val="center"/>
        </w:trPr>
        <w:tc>
          <w:tcPr>
            <w:tcW w:w="9075" w:type="dxa"/>
            <w:tcBorders>
              <w:top w:val="single" w:sz="6" w:space="0" w:color="000000"/>
              <w:left w:val="single" w:sz="6" w:space="0" w:color="000000"/>
              <w:bottom w:val="single" w:sz="6" w:space="0" w:color="000000"/>
              <w:right w:val="single" w:sz="6" w:space="0" w:color="000000"/>
            </w:tcBorders>
            <w:hideMark/>
          </w:tcPr>
          <w:p w14:paraId="36892349" w14:textId="77777777" w:rsidR="002C7BDD" w:rsidRPr="00652257" w:rsidRDefault="002C7BDD" w:rsidP="00666760">
            <w:pPr>
              <w:pStyle w:val="NormalWeb"/>
              <w:ind w:left="161"/>
              <w:jc w:val="both"/>
              <w:rPr>
                <w:rFonts w:ascii="Verdana" w:hAnsi="Verdana"/>
                <w:sz w:val="20"/>
                <w:szCs w:val="20"/>
              </w:rPr>
            </w:pPr>
            <w:r w:rsidRPr="00652257">
              <w:rPr>
                <w:rFonts w:ascii="Verdana" w:hAnsi="Verdana"/>
                <w:b/>
                <w:bCs/>
                <w:sz w:val="20"/>
                <w:szCs w:val="20"/>
              </w:rPr>
              <w:t xml:space="preserve">b)   </w:t>
            </w:r>
            <w:r w:rsidRPr="00652257">
              <w:rPr>
                <w:rFonts w:ascii="Verdana" w:hAnsi="Verdana"/>
                <w:sz w:val="20"/>
                <w:szCs w:val="20"/>
              </w:rPr>
              <w:t>Costo y calidad de los materiales de construcción utilizados, y</w:t>
            </w:r>
          </w:p>
        </w:tc>
      </w:tr>
      <w:tr w:rsidR="002C7BDD" w:rsidRPr="00652257" w14:paraId="46D5B9DE" w14:textId="77777777" w:rsidTr="00666760">
        <w:trPr>
          <w:jc w:val="center"/>
        </w:trPr>
        <w:tc>
          <w:tcPr>
            <w:tcW w:w="9075" w:type="dxa"/>
            <w:tcBorders>
              <w:top w:val="single" w:sz="6" w:space="0" w:color="000000"/>
              <w:left w:val="single" w:sz="6" w:space="0" w:color="000000"/>
              <w:bottom w:val="single" w:sz="6" w:space="0" w:color="000000"/>
              <w:right w:val="single" w:sz="6" w:space="0" w:color="000000"/>
            </w:tcBorders>
            <w:hideMark/>
          </w:tcPr>
          <w:p w14:paraId="260271D5" w14:textId="77777777" w:rsidR="002C7BDD" w:rsidRPr="00652257" w:rsidRDefault="002C7BDD" w:rsidP="00666760">
            <w:pPr>
              <w:pStyle w:val="NormalWeb"/>
              <w:ind w:left="161"/>
              <w:jc w:val="both"/>
              <w:rPr>
                <w:rFonts w:ascii="Verdana" w:hAnsi="Verdana"/>
                <w:sz w:val="20"/>
                <w:szCs w:val="20"/>
              </w:rPr>
            </w:pPr>
            <w:r w:rsidRPr="00652257">
              <w:rPr>
                <w:rFonts w:ascii="Verdana" w:hAnsi="Verdana"/>
                <w:b/>
                <w:bCs/>
                <w:sz w:val="20"/>
                <w:szCs w:val="20"/>
              </w:rPr>
              <w:t xml:space="preserve">c)    </w:t>
            </w:r>
            <w:r w:rsidRPr="00652257">
              <w:rPr>
                <w:rFonts w:ascii="Verdana" w:hAnsi="Verdana"/>
                <w:sz w:val="20"/>
                <w:szCs w:val="20"/>
              </w:rPr>
              <w:t>Costo de la mano de obra empleada.</w:t>
            </w:r>
          </w:p>
        </w:tc>
      </w:tr>
    </w:tbl>
    <w:p w14:paraId="10484A0D" w14:textId="77777777" w:rsidR="002C7BDD" w:rsidRPr="00652257" w:rsidRDefault="002C7BDD" w:rsidP="002C7BDD">
      <w:pPr>
        <w:jc w:val="center"/>
        <w:rPr>
          <w:rStyle w:val="Textoennegrita"/>
          <w:rFonts w:ascii="Verdana" w:eastAsia="Times New Roman" w:hAnsi="Verdana" w:cs="Arial"/>
          <w:sz w:val="20"/>
          <w:szCs w:val="20"/>
        </w:rPr>
      </w:pPr>
    </w:p>
    <w:p w14:paraId="3990DB91" w14:textId="77777777" w:rsidR="00022D2B" w:rsidRDefault="00022D2B" w:rsidP="002C7BDD">
      <w:pPr>
        <w:jc w:val="center"/>
        <w:rPr>
          <w:rStyle w:val="Textoennegrita"/>
          <w:rFonts w:ascii="Verdana" w:eastAsia="Times New Roman" w:hAnsi="Verdana" w:cs="Arial"/>
          <w:sz w:val="20"/>
          <w:szCs w:val="20"/>
        </w:rPr>
      </w:pPr>
    </w:p>
    <w:p w14:paraId="23919F6D" w14:textId="77777777" w:rsidR="00022D2B" w:rsidRDefault="00022D2B" w:rsidP="002C7BDD">
      <w:pPr>
        <w:jc w:val="center"/>
        <w:rPr>
          <w:rStyle w:val="Textoennegrita"/>
          <w:rFonts w:ascii="Verdana" w:eastAsia="Times New Roman" w:hAnsi="Verdana" w:cs="Arial"/>
          <w:sz w:val="20"/>
          <w:szCs w:val="20"/>
        </w:rPr>
      </w:pPr>
    </w:p>
    <w:p w14:paraId="404D8461" w14:textId="05442D7C" w:rsidR="002C7BDD" w:rsidRPr="00652257" w:rsidRDefault="002C7BDD" w:rsidP="002C7BDD">
      <w:pPr>
        <w:jc w:val="center"/>
        <w:rPr>
          <w:rFonts w:ascii="Verdana" w:eastAsia="Times New Roman" w:hAnsi="Verdana" w:cs="Arial"/>
          <w:sz w:val="20"/>
          <w:szCs w:val="20"/>
        </w:rPr>
      </w:pPr>
      <w:r w:rsidRPr="00652257">
        <w:rPr>
          <w:rStyle w:val="Textoennegrita"/>
          <w:rFonts w:ascii="Verdana" w:eastAsia="Times New Roman" w:hAnsi="Verdana" w:cs="Arial"/>
          <w:sz w:val="20"/>
          <w:szCs w:val="20"/>
        </w:rPr>
        <w:t>SECCIÓN SEGUNDA</w:t>
      </w:r>
      <w:r w:rsidRPr="00652257">
        <w:rPr>
          <w:rFonts w:ascii="Verdana" w:eastAsia="Times New Roman" w:hAnsi="Verdana" w:cs="Arial"/>
          <w:b/>
          <w:bCs/>
          <w:sz w:val="20"/>
          <w:szCs w:val="20"/>
        </w:rPr>
        <w:br/>
      </w:r>
      <w:r w:rsidRPr="00652257">
        <w:rPr>
          <w:rStyle w:val="Textoennegrita"/>
          <w:rFonts w:ascii="Verdana" w:eastAsia="Times New Roman" w:hAnsi="Verdana" w:cs="Arial"/>
          <w:sz w:val="20"/>
          <w:szCs w:val="20"/>
        </w:rPr>
        <w:t>IMPUESTO SOBRE ADQUISICION DE BIENES INMUEBLES</w:t>
      </w:r>
    </w:p>
    <w:p w14:paraId="78DC44CB" w14:textId="77777777" w:rsidR="002C7BDD" w:rsidRPr="00652257" w:rsidRDefault="002C7BDD" w:rsidP="002C7BDD">
      <w:pPr>
        <w:pStyle w:val="NormalWeb"/>
        <w:ind w:firstLine="567"/>
        <w:jc w:val="both"/>
        <w:rPr>
          <w:rFonts w:ascii="Verdana" w:hAnsi="Verdana"/>
          <w:sz w:val="20"/>
          <w:szCs w:val="20"/>
        </w:rPr>
      </w:pPr>
      <w:r w:rsidRPr="00652257">
        <w:rPr>
          <w:rStyle w:val="Textoennegrita"/>
          <w:rFonts w:ascii="Verdana" w:hAnsi="Verdana"/>
          <w:sz w:val="20"/>
          <w:szCs w:val="20"/>
        </w:rPr>
        <w:lastRenderedPageBreak/>
        <w:t>Artículo 7.</w:t>
      </w:r>
      <w:r w:rsidRPr="00652257">
        <w:rPr>
          <w:rFonts w:ascii="Verdana" w:hAnsi="Verdana"/>
          <w:sz w:val="20"/>
          <w:szCs w:val="20"/>
        </w:rPr>
        <w:t xml:space="preserve"> El impuesto sobre adquisición de bienes inmuebles se causará y liquidará a la tasa de 0.5%.</w:t>
      </w:r>
    </w:p>
    <w:p w14:paraId="58B2B825" w14:textId="77777777" w:rsidR="00022D2B" w:rsidRDefault="00022D2B" w:rsidP="00022D2B">
      <w:pPr>
        <w:pStyle w:val="Sinespaciado1"/>
        <w:rPr>
          <w:rStyle w:val="Textoennegrita"/>
          <w:rFonts w:ascii="Verdana" w:hAnsi="Verdana" w:cs="Arial"/>
          <w:sz w:val="20"/>
          <w:szCs w:val="20"/>
        </w:rPr>
      </w:pPr>
    </w:p>
    <w:p w14:paraId="35480B7E" w14:textId="249DE6FA" w:rsidR="002C7BDD" w:rsidRPr="00652257" w:rsidRDefault="002C7BDD" w:rsidP="002C7BDD">
      <w:pPr>
        <w:jc w:val="center"/>
        <w:rPr>
          <w:rStyle w:val="Textoennegrita"/>
          <w:rFonts w:ascii="Verdana" w:eastAsia="Times New Roman" w:hAnsi="Verdana" w:cs="Arial"/>
          <w:sz w:val="20"/>
          <w:szCs w:val="20"/>
        </w:rPr>
      </w:pPr>
      <w:r w:rsidRPr="00652257">
        <w:rPr>
          <w:rStyle w:val="Textoennegrita"/>
          <w:rFonts w:ascii="Verdana" w:eastAsia="Times New Roman" w:hAnsi="Verdana" w:cs="Arial"/>
          <w:sz w:val="20"/>
          <w:szCs w:val="20"/>
        </w:rPr>
        <w:t>SECCIÓN TERCERA</w:t>
      </w:r>
      <w:r w:rsidRPr="00652257">
        <w:rPr>
          <w:rFonts w:ascii="Verdana" w:eastAsia="Times New Roman" w:hAnsi="Verdana" w:cs="Arial"/>
          <w:b/>
          <w:bCs/>
          <w:sz w:val="20"/>
          <w:szCs w:val="20"/>
        </w:rPr>
        <w:br/>
      </w:r>
      <w:r w:rsidRPr="00652257">
        <w:rPr>
          <w:rStyle w:val="Textoennegrita"/>
          <w:rFonts w:ascii="Verdana" w:eastAsia="Times New Roman" w:hAnsi="Verdana" w:cs="Arial"/>
          <w:sz w:val="20"/>
          <w:szCs w:val="20"/>
        </w:rPr>
        <w:t>IMPUESTO SOBRE DIVISIÓN Y LOTIFICACIÓN DE INMUEBLES</w:t>
      </w:r>
    </w:p>
    <w:p w14:paraId="6747DD41" w14:textId="77777777" w:rsidR="002C7BDD" w:rsidRPr="00652257" w:rsidRDefault="002C7BDD" w:rsidP="002C7BDD">
      <w:pPr>
        <w:ind w:firstLine="567"/>
        <w:jc w:val="both"/>
        <w:rPr>
          <w:rFonts w:ascii="Verdana" w:eastAsia="Times New Roman" w:hAnsi="Verdana" w:cs="Arial"/>
          <w:sz w:val="20"/>
          <w:szCs w:val="20"/>
        </w:rPr>
      </w:pPr>
      <w:r w:rsidRPr="00652257">
        <w:rPr>
          <w:rStyle w:val="Textoennegrita"/>
          <w:rFonts w:ascii="Verdana" w:eastAsia="Times New Roman" w:hAnsi="Verdana" w:cs="Arial"/>
          <w:sz w:val="20"/>
          <w:szCs w:val="20"/>
        </w:rPr>
        <w:t>Artículo 8.</w:t>
      </w:r>
      <w:r w:rsidRPr="00652257">
        <w:rPr>
          <w:rFonts w:ascii="Verdana" w:eastAsia="Times New Roman" w:hAnsi="Verdana" w:cs="Arial"/>
          <w:sz w:val="20"/>
          <w:szCs w:val="20"/>
        </w:rPr>
        <w:t xml:space="preserve"> El impuesto sobre división y lotificación de inmuebles se causará y liquidará conforme a las siguientes tasas: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2C7BDD" w:rsidRPr="00652257" w14:paraId="06BE32A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41DC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w:t>
            </w:r>
            <w:r w:rsidRPr="00652257">
              <w:rPr>
                <w:rFonts w:ascii="Verdana" w:eastAsia="Times New Roman" w:hAnsi="Verdana" w:cs="Arial"/>
                <w:sz w:val="20"/>
                <w:szCs w:val="20"/>
              </w:rPr>
              <w:t xml:space="preserve">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6523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0.90%</w:t>
            </w:r>
          </w:p>
        </w:tc>
      </w:tr>
      <w:tr w:rsidR="002C7BDD" w:rsidRPr="00652257" w14:paraId="45E0C7E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A8E1C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II.</w:t>
            </w:r>
            <w:r w:rsidRPr="00652257">
              <w:rPr>
                <w:rFonts w:ascii="Verdana" w:eastAsia="Times New Roman" w:hAnsi="Verdana" w:cs="Arial"/>
                <w:sz w:val="20"/>
                <w:szCs w:val="20"/>
              </w:rPr>
              <w:t xml:space="preserve">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AEF0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0.45%</w:t>
            </w:r>
          </w:p>
        </w:tc>
      </w:tr>
      <w:tr w:rsidR="002C7BDD" w:rsidRPr="00652257" w14:paraId="16469BB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625D4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III.</w:t>
            </w:r>
            <w:r w:rsidRPr="00652257">
              <w:rPr>
                <w:rFonts w:ascii="Verdana" w:eastAsia="Times New Roman" w:hAnsi="Verdana" w:cs="Arial"/>
                <w:sz w:val="20"/>
                <w:szCs w:val="20"/>
              </w:rPr>
              <w:t xml:space="preserve">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0937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0.45%</w:t>
            </w:r>
          </w:p>
        </w:tc>
      </w:tr>
    </w:tbl>
    <w:p w14:paraId="53D1EEE2" w14:textId="77777777" w:rsidR="00022D2B" w:rsidRDefault="002C7BDD" w:rsidP="00022D2B">
      <w:pPr>
        <w:pStyle w:val="Sinespaciado1"/>
      </w:pPr>
      <w:r w:rsidRPr="00652257">
        <w:t xml:space="preserve">            </w:t>
      </w:r>
    </w:p>
    <w:p w14:paraId="2DD19B7F" w14:textId="7D3ACCDB" w:rsidR="002C7BDD" w:rsidRPr="00022D2B" w:rsidRDefault="002C7BDD" w:rsidP="00022D2B">
      <w:pPr>
        <w:pStyle w:val="Sinespaciado1"/>
        <w:ind w:firstLine="708"/>
        <w:rPr>
          <w:rFonts w:ascii="Verdana" w:hAnsi="Verdana"/>
          <w:sz w:val="20"/>
          <w:szCs w:val="20"/>
        </w:rPr>
      </w:pPr>
      <w:r w:rsidRPr="00022D2B">
        <w:rPr>
          <w:rFonts w:ascii="Verdana" w:hAnsi="Verdana"/>
          <w:sz w:val="20"/>
          <w:szCs w:val="20"/>
        </w:rPr>
        <w:t>No se causará este impuesto en los supuestos establecidos en el Artículo 187 de la Ley de Hacienda para los Municipios del Estado de Guanajuato.</w:t>
      </w:r>
    </w:p>
    <w:p w14:paraId="5D4717F3" w14:textId="4509CB12" w:rsidR="002C7BDD" w:rsidRPr="00652257" w:rsidRDefault="002C7BDD" w:rsidP="002C7BDD">
      <w:pPr>
        <w:pStyle w:val="NormalWeb"/>
        <w:jc w:val="center"/>
        <w:rPr>
          <w:rStyle w:val="Textoennegrita"/>
          <w:rFonts w:ascii="Verdana" w:hAnsi="Verdana"/>
          <w:sz w:val="20"/>
          <w:szCs w:val="20"/>
        </w:rPr>
      </w:pPr>
      <w:r w:rsidRPr="00652257">
        <w:rPr>
          <w:rStyle w:val="Textoennegrita"/>
          <w:rFonts w:ascii="Verdana" w:hAnsi="Verdana"/>
          <w:sz w:val="20"/>
          <w:szCs w:val="20"/>
        </w:rPr>
        <w:t>SECCIÓN CUARTA</w:t>
      </w:r>
      <w:r w:rsidRPr="00652257">
        <w:rPr>
          <w:rFonts w:ascii="Verdana" w:hAnsi="Verdana"/>
          <w:b/>
          <w:bCs/>
          <w:sz w:val="20"/>
          <w:szCs w:val="20"/>
        </w:rPr>
        <w:br/>
      </w:r>
      <w:r w:rsidRPr="00652257">
        <w:rPr>
          <w:rStyle w:val="Textoennegrita"/>
          <w:rFonts w:ascii="Verdana" w:hAnsi="Verdana"/>
          <w:sz w:val="20"/>
          <w:szCs w:val="20"/>
        </w:rPr>
        <w:t>IMPUESTO DE FRACCIONAMIENTOS</w:t>
      </w:r>
    </w:p>
    <w:p w14:paraId="2E8A6BAF" w14:textId="77777777" w:rsidR="002C7BDD" w:rsidRPr="00652257" w:rsidRDefault="002C7BDD" w:rsidP="002C7BDD">
      <w:pPr>
        <w:ind w:firstLine="567"/>
        <w:jc w:val="both"/>
        <w:rPr>
          <w:rFonts w:ascii="Verdana" w:eastAsia="Times New Roman" w:hAnsi="Verdana" w:cs="Arial"/>
          <w:sz w:val="20"/>
          <w:szCs w:val="20"/>
        </w:rPr>
      </w:pPr>
      <w:r w:rsidRPr="00652257">
        <w:rPr>
          <w:rStyle w:val="Textoennegrita"/>
          <w:rFonts w:ascii="Verdana" w:eastAsia="Times New Roman" w:hAnsi="Verdana" w:cs="Arial"/>
          <w:sz w:val="20"/>
          <w:szCs w:val="20"/>
        </w:rPr>
        <w:t>Artículo 9.</w:t>
      </w:r>
      <w:r w:rsidRPr="00652257">
        <w:rPr>
          <w:rFonts w:ascii="Verdana" w:eastAsia="Times New Roman" w:hAnsi="Verdana" w:cs="Arial"/>
          <w:sz w:val="20"/>
          <w:szCs w:val="20"/>
        </w:rPr>
        <w:t xml:space="preserve"> El impuesto de fraccionamientos se causará y liquidará por metro cuadrado de superficie vendible conforme a la siguiente: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56"/>
        <w:gridCol w:w="822"/>
      </w:tblGrid>
      <w:tr w:rsidR="002C7BDD" w:rsidRPr="00652257" w14:paraId="34613D1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EE38E" w14:textId="77777777" w:rsidR="002C7BDD" w:rsidRPr="00652257" w:rsidRDefault="002C7BDD" w:rsidP="002C7BDD">
            <w:pPr>
              <w:pStyle w:val="Prrafodelista"/>
              <w:numPr>
                <w:ilvl w:val="0"/>
                <w:numId w:val="42"/>
              </w:numPr>
              <w:ind w:left="870" w:hanging="226"/>
              <w:jc w:val="both"/>
              <w:rPr>
                <w:rFonts w:ascii="Verdana" w:hAnsi="Verdana" w:cs="Arial"/>
                <w:sz w:val="20"/>
                <w:szCs w:val="20"/>
              </w:rPr>
            </w:pPr>
            <w:r w:rsidRPr="00652257">
              <w:rPr>
                <w:rFonts w:ascii="Verdana" w:hAnsi="Verdana" w:cs="Arial"/>
                <w:sz w:val="20"/>
                <w:szCs w:val="20"/>
              </w:rPr>
              <w:t>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C99B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$0.63</w:t>
            </w:r>
          </w:p>
        </w:tc>
      </w:tr>
      <w:tr w:rsidR="002C7BDD" w:rsidRPr="00652257" w14:paraId="366EE7F6"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0BB9A" w14:textId="77777777" w:rsidR="002C7BDD" w:rsidRPr="00652257" w:rsidRDefault="002C7BDD" w:rsidP="002C7BDD">
            <w:pPr>
              <w:pStyle w:val="Prrafodelista"/>
              <w:numPr>
                <w:ilvl w:val="0"/>
                <w:numId w:val="42"/>
              </w:numPr>
              <w:ind w:left="870" w:hanging="226"/>
              <w:jc w:val="both"/>
              <w:rPr>
                <w:rFonts w:ascii="Verdana" w:hAnsi="Verdana" w:cs="Arial"/>
                <w:sz w:val="20"/>
                <w:szCs w:val="20"/>
              </w:rPr>
            </w:pPr>
            <w:r w:rsidRPr="00652257">
              <w:rPr>
                <w:rFonts w:ascii="Verdana" w:hAnsi="Verdana" w:cs="Arial"/>
                <w:sz w:val="20"/>
                <w:szCs w:val="20"/>
              </w:rPr>
              <w:t>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9B12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$0.46</w:t>
            </w:r>
          </w:p>
        </w:tc>
      </w:tr>
      <w:tr w:rsidR="002C7BDD" w:rsidRPr="00652257" w14:paraId="29FCCD0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58F53" w14:textId="77777777" w:rsidR="002C7BDD" w:rsidRPr="00652257" w:rsidRDefault="002C7BDD" w:rsidP="002C7BDD">
            <w:pPr>
              <w:pStyle w:val="Prrafodelista"/>
              <w:numPr>
                <w:ilvl w:val="0"/>
                <w:numId w:val="42"/>
              </w:numPr>
              <w:ind w:left="870" w:hanging="226"/>
              <w:jc w:val="both"/>
              <w:rPr>
                <w:rFonts w:ascii="Verdana" w:hAnsi="Verdana" w:cs="Arial"/>
                <w:sz w:val="20"/>
                <w:szCs w:val="20"/>
              </w:rPr>
            </w:pPr>
            <w:r w:rsidRPr="00652257">
              <w:rPr>
                <w:rFonts w:ascii="Verdana" w:hAnsi="Verdana" w:cs="Arial"/>
                <w:sz w:val="20"/>
                <w:szCs w:val="20"/>
              </w:rPr>
              <w:t>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83D8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$0.44</w:t>
            </w:r>
          </w:p>
        </w:tc>
      </w:tr>
      <w:tr w:rsidR="002C7BDD" w:rsidRPr="00652257" w14:paraId="32CE2FA6"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52DB89" w14:textId="77777777" w:rsidR="002C7BDD" w:rsidRPr="00652257" w:rsidRDefault="002C7BDD" w:rsidP="002C7BDD">
            <w:pPr>
              <w:pStyle w:val="Prrafodelista"/>
              <w:numPr>
                <w:ilvl w:val="0"/>
                <w:numId w:val="42"/>
              </w:numPr>
              <w:ind w:left="870" w:hanging="226"/>
              <w:jc w:val="both"/>
              <w:rPr>
                <w:rFonts w:ascii="Verdana" w:hAnsi="Verdana" w:cs="Arial"/>
                <w:sz w:val="20"/>
                <w:szCs w:val="20"/>
              </w:rPr>
            </w:pPr>
            <w:r w:rsidRPr="00652257">
              <w:rPr>
                <w:rFonts w:ascii="Verdana" w:hAnsi="Verdana" w:cs="Arial"/>
                <w:sz w:val="20"/>
                <w:szCs w:val="20"/>
              </w:rPr>
              <w:t>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D0DF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$0.27</w:t>
            </w:r>
          </w:p>
        </w:tc>
      </w:tr>
      <w:tr w:rsidR="002C7BDD" w:rsidRPr="00652257" w14:paraId="362D4AB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6C880" w14:textId="77777777" w:rsidR="002C7BDD" w:rsidRPr="00652257" w:rsidRDefault="002C7BDD" w:rsidP="002C7BDD">
            <w:pPr>
              <w:pStyle w:val="Prrafodelista"/>
              <w:numPr>
                <w:ilvl w:val="0"/>
                <w:numId w:val="42"/>
              </w:numPr>
              <w:ind w:left="870" w:hanging="226"/>
              <w:jc w:val="both"/>
              <w:rPr>
                <w:rFonts w:ascii="Verdana" w:hAnsi="Verdana" w:cs="Arial"/>
                <w:sz w:val="20"/>
                <w:szCs w:val="20"/>
              </w:rPr>
            </w:pPr>
            <w:r w:rsidRPr="00652257">
              <w:rPr>
                <w:rFonts w:ascii="Verdana" w:hAnsi="Verdana" w:cs="Arial"/>
                <w:sz w:val="20"/>
                <w:szCs w:val="20"/>
              </w:rPr>
              <w:t>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69E2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$0.27</w:t>
            </w:r>
          </w:p>
        </w:tc>
      </w:tr>
      <w:tr w:rsidR="002C7BDD" w:rsidRPr="00652257" w14:paraId="7CB0D80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97B8C1" w14:textId="77777777" w:rsidR="002C7BDD" w:rsidRPr="00652257" w:rsidRDefault="002C7BDD" w:rsidP="002C7BDD">
            <w:pPr>
              <w:pStyle w:val="Prrafodelista"/>
              <w:numPr>
                <w:ilvl w:val="0"/>
                <w:numId w:val="42"/>
              </w:numPr>
              <w:ind w:left="870" w:hanging="226"/>
              <w:jc w:val="both"/>
              <w:rPr>
                <w:rFonts w:ascii="Verdana" w:hAnsi="Verdana" w:cs="Arial"/>
                <w:sz w:val="20"/>
                <w:szCs w:val="20"/>
              </w:rPr>
            </w:pPr>
            <w:r w:rsidRPr="00652257">
              <w:rPr>
                <w:rFonts w:ascii="Verdana" w:hAnsi="Verdana" w:cs="Arial"/>
                <w:sz w:val="20"/>
                <w:szCs w:val="20"/>
              </w:rPr>
              <w:t>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7840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$0.08</w:t>
            </w:r>
          </w:p>
        </w:tc>
      </w:tr>
      <w:tr w:rsidR="002C7BDD" w:rsidRPr="00652257" w14:paraId="5F3D156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DAE4A" w14:textId="77777777" w:rsidR="002C7BDD" w:rsidRPr="00652257" w:rsidRDefault="002C7BDD" w:rsidP="002C7BDD">
            <w:pPr>
              <w:pStyle w:val="Prrafodelista"/>
              <w:numPr>
                <w:ilvl w:val="0"/>
                <w:numId w:val="42"/>
              </w:numPr>
              <w:ind w:left="870" w:hanging="226"/>
              <w:jc w:val="both"/>
              <w:rPr>
                <w:rFonts w:ascii="Verdana" w:hAnsi="Verdana" w:cs="Arial"/>
                <w:sz w:val="20"/>
                <w:szCs w:val="20"/>
              </w:rPr>
            </w:pPr>
            <w:r w:rsidRPr="00652257">
              <w:rPr>
                <w:rFonts w:ascii="Verdana" w:hAnsi="Verdana" w:cs="Arial"/>
                <w:sz w:val="20"/>
                <w:szCs w:val="20"/>
              </w:rPr>
              <w:lastRenderedPageBreak/>
              <w:t>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403A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$0.27</w:t>
            </w:r>
          </w:p>
        </w:tc>
      </w:tr>
      <w:tr w:rsidR="002C7BDD" w:rsidRPr="00652257" w14:paraId="0FD2A20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AF44C" w14:textId="77777777" w:rsidR="002C7BDD" w:rsidRPr="00652257" w:rsidRDefault="002C7BDD" w:rsidP="002C7BDD">
            <w:pPr>
              <w:pStyle w:val="Prrafodelista"/>
              <w:numPr>
                <w:ilvl w:val="0"/>
                <w:numId w:val="42"/>
              </w:numPr>
              <w:ind w:left="870" w:hanging="226"/>
              <w:jc w:val="both"/>
              <w:rPr>
                <w:rFonts w:ascii="Verdana" w:hAnsi="Verdana" w:cs="Arial"/>
                <w:sz w:val="20"/>
                <w:szCs w:val="20"/>
              </w:rPr>
            </w:pPr>
            <w:r w:rsidRPr="00652257">
              <w:rPr>
                <w:rFonts w:ascii="Verdana" w:hAnsi="Verdana" w:cs="Arial"/>
                <w:sz w:val="20"/>
                <w:szCs w:val="20"/>
              </w:rPr>
              <w:t>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AE65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$0.27</w:t>
            </w:r>
          </w:p>
        </w:tc>
      </w:tr>
      <w:tr w:rsidR="002C7BDD" w:rsidRPr="00652257" w14:paraId="05C2519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F5A10" w14:textId="77777777" w:rsidR="002C7BDD" w:rsidRPr="00652257" w:rsidRDefault="002C7BDD" w:rsidP="002C7BDD">
            <w:pPr>
              <w:pStyle w:val="Prrafodelista"/>
              <w:numPr>
                <w:ilvl w:val="0"/>
                <w:numId w:val="42"/>
              </w:numPr>
              <w:ind w:left="870" w:hanging="226"/>
              <w:jc w:val="both"/>
              <w:rPr>
                <w:rFonts w:ascii="Verdana" w:hAnsi="Verdana" w:cs="Arial"/>
                <w:sz w:val="20"/>
                <w:szCs w:val="20"/>
              </w:rPr>
            </w:pPr>
            <w:r w:rsidRPr="00652257">
              <w:rPr>
                <w:rFonts w:ascii="Verdana" w:hAnsi="Verdana" w:cs="Arial"/>
                <w:sz w:val="20"/>
                <w:szCs w:val="20"/>
              </w:rPr>
              <w:t>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ED806"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$0.34</w:t>
            </w:r>
          </w:p>
        </w:tc>
      </w:tr>
      <w:tr w:rsidR="002C7BDD" w:rsidRPr="00652257" w14:paraId="7B8210D6"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01D64" w14:textId="77777777" w:rsidR="002C7BDD" w:rsidRPr="00652257" w:rsidRDefault="002C7BDD" w:rsidP="002C7BDD">
            <w:pPr>
              <w:pStyle w:val="Prrafodelista"/>
              <w:numPr>
                <w:ilvl w:val="0"/>
                <w:numId w:val="42"/>
              </w:numPr>
              <w:ind w:left="870" w:hanging="226"/>
              <w:jc w:val="both"/>
              <w:rPr>
                <w:rFonts w:ascii="Verdana" w:hAnsi="Verdana" w:cs="Arial"/>
                <w:sz w:val="20"/>
                <w:szCs w:val="20"/>
              </w:rPr>
            </w:pPr>
            <w:r w:rsidRPr="00652257">
              <w:rPr>
                <w:rFonts w:ascii="Verdana" w:hAnsi="Verdana" w:cs="Arial"/>
                <w:sz w:val="20"/>
                <w:szCs w:val="20"/>
              </w:rPr>
              <w:t>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4468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$0.71</w:t>
            </w:r>
          </w:p>
        </w:tc>
      </w:tr>
      <w:tr w:rsidR="002C7BDD" w:rsidRPr="00652257" w14:paraId="128B856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CEE9B" w14:textId="77777777" w:rsidR="002C7BDD" w:rsidRPr="00652257" w:rsidRDefault="002C7BDD" w:rsidP="002C7BDD">
            <w:pPr>
              <w:pStyle w:val="Prrafodelista"/>
              <w:numPr>
                <w:ilvl w:val="0"/>
                <w:numId w:val="42"/>
              </w:numPr>
              <w:ind w:left="870" w:hanging="226"/>
              <w:jc w:val="both"/>
              <w:rPr>
                <w:rFonts w:ascii="Verdana" w:hAnsi="Verdana" w:cs="Arial"/>
                <w:sz w:val="20"/>
                <w:szCs w:val="20"/>
              </w:rPr>
            </w:pPr>
            <w:r w:rsidRPr="00652257">
              <w:rPr>
                <w:rFonts w:ascii="Verdana" w:hAnsi="Verdana" w:cs="Arial"/>
                <w:sz w:val="20"/>
                <w:szCs w:val="20"/>
              </w:rPr>
              <w:t>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A9CB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$0.27</w:t>
            </w:r>
          </w:p>
        </w:tc>
      </w:tr>
      <w:tr w:rsidR="002C7BDD" w:rsidRPr="00652257" w14:paraId="1BF5053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89A799" w14:textId="77777777" w:rsidR="002C7BDD" w:rsidRPr="00652257" w:rsidRDefault="002C7BDD" w:rsidP="002C7BDD">
            <w:pPr>
              <w:pStyle w:val="Prrafodelista"/>
              <w:numPr>
                <w:ilvl w:val="0"/>
                <w:numId w:val="42"/>
              </w:numPr>
              <w:ind w:left="870" w:hanging="226"/>
              <w:jc w:val="both"/>
              <w:rPr>
                <w:rFonts w:ascii="Verdana" w:hAnsi="Verdana" w:cs="Arial"/>
                <w:sz w:val="20"/>
                <w:szCs w:val="20"/>
              </w:rPr>
            </w:pPr>
            <w:r w:rsidRPr="00652257">
              <w:rPr>
                <w:rFonts w:ascii="Verdana" w:hAnsi="Verdana" w:cs="Arial"/>
                <w:sz w:val="20"/>
                <w:szCs w:val="20"/>
              </w:rPr>
              <w:t>Fraccionamiento turístico, recreativo - 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F50A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$0.37</w:t>
            </w:r>
          </w:p>
        </w:tc>
      </w:tr>
      <w:tr w:rsidR="002C7BDD" w:rsidRPr="00652257" w14:paraId="53452B5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D6930F" w14:textId="77777777" w:rsidR="002C7BDD" w:rsidRPr="00652257" w:rsidRDefault="002C7BDD" w:rsidP="002C7BDD">
            <w:pPr>
              <w:pStyle w:val="Prrafodelista"/>
              <w:numPr>
                <w:ilvl w:val="0"/>
                <w:numId w:val="42"/>
              </w:numPr>
              <w:ind w:left="870" w:hanging="226"/>
              <w:jc w:val="both"/>
              <w:rPr>
                <w:rFonts w:ascii="Verdana" w:hAnsi="Verdana" w:cs="Arial"/>
                <w:sz w:val="20"/>
                <w:szCs w:val="20"/>
              </w:rPr>
            </w:pPr>
            <w:r w:rsidRPr="00652257">
              <w:rPr>
                <w:rFonts w:ascii="Verdana" w:hAnsi="Verdana" w:cs="Arial"/>
                <w:sz w:val="20"/>
                <w:szCs w:val="20"/>
              </w:rPr>
              <w:t>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46C2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$0.70</w:t>
            </w:r>
          </w:p>
        </w:tc>
      </w:tr>
      <w:tr w:rsidR="002C7BDD" w:rsidRPr="00652257" w14:paraId="63AC82D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CA464" w14:textId="77777777" w:rsidR="002C7BDD" w:rsidRPr="00652257" w:rsidRDefault="002C7BDD" w:rsidP="002C7BDD">
            <w:pPr>
              <w:pStyle w:val="Prrafodelista"/>
              <w:numPr>
                <w:ilvl w:val="0"/>
                <w:numId w:val="42"/>
              </w:numPr>
              <w:ind w:left="870" w:hanging="226"/>
              <w:jc w:val="both"/>
              <w:rPr>
                <w:rFonts w:ascii="Verdana" w:hAnsi="Verdana" w:cs="Arial"/>
                <w:sz w:val="20"/>
                <w:szCs w:val="20"/>
              </w:rPr>
            </w:pPr>
            <w:r w:rsidRPr="00652257">
              <w:rPr>
                <w:rFonts w:ascii="Verdana" w:hAnsi="Verdana" w:cs="Arial"/>
                <w:sz w:val="20"/>
                <w:szCs w:val="20"/>
              </w:rPr>
              <w:t>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B468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$0.09</w:t>
            </w:r>
          </w:p>
        </w:tc>
      </w:tr>
      <w:tr w:rsidR="002C7BDD" w:rsidRPr="00652257" w14:paraId="497CD52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24C3AD" w14:textId="77777777" w:rsidR="002C7BDD" w:rsidRPr="00652257" w:rsidRDefault="002C7BDD" w:rsidP="002C7BDD">
            <w:pPr>
              <w:pStyle w:val="Prrafodelista"/>
              <w:numPr>
                <w:ilvl w:val="0"/>
                <w:numId w:val="42"/>
              </w:numPr>
              <w:ind w:left="870" w:hanging="226"/>
              <w:jc w:val="both"/>
              <w:rPr>
                <w:rFonts w:ascii="Verdana" w:hAnsi="Verdana" w:cs="Arial"/>
                <w:sz w:val="20"/>
                <w:szCs w:val="20"/>
              </w:rPr>
            </w:pPr>
            <w:r w:rsidRPr="00652257">
              <w:rPr>
                <w:rFonts w:ascii="Verdana" w:hAnsi="Verdana" w:cs="Arial"/>
                <w:sz w:val="20"/>
                <w:szCs w:val="20"/>
              </w:rPr>
              <w:t>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3C5E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$0.42</w:t>
            </w:r>
          </w:p>
        </w:tc>
      </w:tr>
    </w:tbl>
    <w:p w14:paraId="0BC50CED" w14:textId="77777777" w:rsidR="002C7BDD" w:rsidRPr="00022D2B" w:rsidRDefault="002C7BDD" w:rsidP="00022D2B">
      <w:pPr>
        <w:pStyle w:val="Sinespaciado"/>
        <w:rPr>
          <w:rFonts w:ascii="Verdana" w:hAnsi="Verdana"/>
          <w:sz w:val="20"/>
          <w:szCs w:val="20"/>
        </w:rPr>
      </w:pPr>
    </w:p>
    <w:p w14:paraId="218DA08A" w14:textId="77777777" w:rsidR="002C7BDD" w:rsidRPr="00022D2B" w:rsidRDefault="002C7BDD" w:rsidP="00022D2B">
      <w:pPr>
        <w:pStyle w:val="Sinespaciado"/>
        <w:jc w:val="center"/>
        <w:rPr>
          <w:rStyle w:val="Textoennegrita"/>
          <w:rFonts w:ascii="Verdana" w:hAnsi="Verdana" w:cs="Arial"/>
          <w:sz w:val="20"/>
          <w:szCs w:val="20"/>
        </w:rPr>
      </w:pPr>
      <w:r w:rsidRPr="00022D2B">
        <w:rPr>
          <w:rStyle w:val="Textoennegrita"/>
          <w:rFonts w:ascii="Verdana" w:hAnsi="Verdana" w:cs="Arial"/>
          <w:sz w:val="20"/>
          <w:szCs w:val="20"/>
        </w:rPr>
        <w:t>SECCIÓN QUINTA</w:t>
      </w:r>
      <w:r w:rsidRPr="00022D2B">
        <w:rPr>
          <w:rFonts w:ascii="Verdana" w:hAnsi="Verdana"/>
          <w:b/>
          <w:bCs/>
          <w:sz w:val="20"/>
          <w:szCs w:val="20"/>
        </w:rPr>
        <w:br/>
      </w:r>
      <w:r w:rsidRPr="00022D2B">
        <w:rPr>
          <w:rStyle w:val="Textoennegrita"/>
          <w:rFonts w:ascii="Verdana" w:hAnsi="Verdana" w:cs="Arial"/>
          <w:sz w:val="20"/>
          <w:szCs w:val="20"/>
        </w:rPr>
        <w:t>IMPUESTO SOBRE JUEGOS Y APUESTAS PERMITIDAS</w:t>
      </w:r>
    </w:p>
    <w:p w14:paraId="418751E1" w14:textId="77777777" w:rsidR="00022D2B" w:rsidRDefault="00022D2B" w:rsidP="00022D2B">
      <w:pPr>
        <w:pStyle w:val="Sinespaciado"/>
        <w:rPr>
          <w:rStyle w:val="Textoennegrita"/>
          <w:rFonts w:ascii="Verdana" w:hAnsi="Verdana" w:cs="Arial"/>
          <w:sz w:val="20"/>
          <w:szCs w:val="20"/>
        </w:rPr>
      </w:pPr>
    </w:p>
    <w:p w14:paraId="33338161" w14:textId="2DF8EC20" w:rsidR="002C7BDD" w:rsidRPr="00022D2B" w:rsidRDefault="002C7BDD" w:rsidP="00022D2B">
      <w:pPr>
        <w:pStyle w:val="Sinespaciado"/>
        <w:ind w:firstLine="708"/>
        <w:rPr>
          <w:rFonts w:ascii="Verdana" w:hAnsi="Verdana"/>
          <w:sz w:val="20"/>
          <w:szCs w:val="20"/>
        </w:rPr>
      </w:pPr>
      <w:r w:rsidRPr="00022D2B">
        <w:rPr>
          <w:rStyle w:val="Textoennegrita"/>
          <w:rFonts w:ascii="Verdana" w:hAnsi="Verdana" w:cs="Arial"/>
          <w:sz w:val="20"/>
          <w:szCs w:val="20"/>
        </w:rPr>
        <w:t>Artículo 10.</w:t>
      </w:r>
      <w:r w:rsidRPr="00022D2B">
        <w:rPr>
          <w:rFonts w:ascii="Verdana" w:hAnsi="Verdana"/>
          <w:sz w:val="20"/>
          <w:szCs w:val="20"/>
        </w:rPr>
        <w:t xml:space="preserve"> El impuesto sobre juegos y apuestas permitidas se causará y liquidará a la tasa del 12.60%. </w:t>
      </w:r>
    </w:p>
    <w:p w14:paraId="4BD42615" w14:textId="77777777" w:rsidR="00022D2B" w:rsidRPr="00022D2B" w:rsidRDefault="00022D2B" w:rsidP="00022D2B">
      <w:pPr>
        <w:pStyle w:val="Sinespaciado"/>
        <w:rPr>
          <w:rStyle w:val="Textoennegrita"/>
          <w:rFonts w:ascii="Verdana" w:hAnsi="Verdana" w:cs="Arial"/>
          <w:sz w:val="20"/>
          <w:szCs w:val="20"/>
        </w:rPr>
      </w:pPr>
    </w:p>
    <w:p w14:paraId="73D2BEE8" w14:textId="37C641B9" w:rsidR="002C7BDD" w:rsidRPr="00022D2B" w:rsidRDefault="002C7BDD" w:rsidP="00022D2B">
      <w:pPr>
        <w:pStyle w:val="Sinespaciado"/>
        <w:jc w:val="center"/>
        <w:rPr>
          <w:rStyle w:val="Textoennegrita"/>
          <w:rFonts w:ascii="Verdana" w:hAnsi="Verdana" w:cs="Arial"/>
          <w:sz w:val="20"/>
          <w:szCs w:val="20"/>
        </w:rPr>
      </w:pPr>
      <w:r w:rsidRPr="00022D2B">
        <w:rPr>
          <w:rStyle w:val="Textoennegrita"/>
          <w:rFonts w:ascii="Verdana" w:hAnsi="Verdana" w:cs="Arial"/>
          <w:sz w:val="20"/>
          <w:szCs w:val="20"/>
        </w:rPr>
        <w:t>SECCIÓN SEXTA</w:t>
      </w:r>
      <w:r w:rsidRPr="00022D2B">
        <w:rPr>
          <w:rFonts w:ascii="Verdana" w:hAnsi="Verdana"/>
          <w:b/>
          <w:bCs/>
          <w:sz w:val="20"/>
          <w:szCs w:val="20"/>
        </w:rPr>
        <w:br/>
      </w:r>
      <w:r w:rsidRPr="00022D2B">
        <w:rPr>
          <w:rStyle w:val="Textoennegrita"/>
          <w:rFonts w:ascii="Verdana" w:hAnsi="Verdana" w:cs="Arial"/>
          <w:sz w:val="20"/>
          <w:szCs w:val="20"/>
        </w:rPr>
        <w:t>IMPUESTO SOBRE DIVERSIONES Y ESPECTÁCULOS PÚBLICOS</w:t>
      </w:r>
    </w:p>
    <w:p w14:paraId="2DA7E50D" w14:textId="77777777" w:rsidR="00022D2B" w:rsidRDefault="00022D2B" w:rsidP="00022D2B">
      <w:pPr>
        <w:pStyle w:val="Sinespaciado"/>
        <w:rPr>
          <w:rStyle w:val="Textoennegrita"/>
          <w:rFonts w:ascii="Verdana" w:hAnsi="Verdana" w:cs="Arial"/>
          <w:sz w:val="20"/>
          <w:szCs w:val="20"/>
        </w:rPr>
      </w:pPr>
    </w:p>
    <w:p w14:paraId="5932611B" w14:textId="7F5CFECC" w:rsidR="002C7BDD" w:rsidRPr="00022D2B" w:rsidRDefault="002C7BDD" w:rsidP="00022D2B">
      <w:pPr>
        <w:pStyle w:val="Sinespaciado"/>
        <w:ind w:firstLine="708"/>
        <w:rPr>
          <w:rFonts w:ascii="Verdana" w:hAnsi="Verdana"/>
          <w:sz w:val="20"/>
          <w:szCs w:val="20"/>
        </w:rPr>
      </w:pPr>
      <w:r w:rsidRPr="00022D2B">
        <w:rPr>
          <w:rStyle w:val="Textoennegrita"/>
          <w:rFonts w:ascii="Verdana" w:hAnsi="Verdana" w:cs="Arial"/>
          <w:sz w:val="20"/>
          <w:szCs w:val="20"/>
        </w:rPr>
        <w:t>Artículo 11.</w:t>
      </w:r>
      <w:r w:rsidRPr="00022D2B">
        <w:rPr>
          <w:rFonts w:ascii="Verdana" w:hAnsi="Verdana"/>
          <w:sz w:val="20"/>
          <w:szCs w:val="20"/>
        </w:rPr>
        <w:t xml:space="preserve"> El impuesto sobre diversiones y espectáculos públicos se causará y liquidará a la tasa del 6.6%, excepto los espectáculos de teatro y circo, los cuales tributarán a la tasa del 4.8%. </w:t>
      </w:r>
    </w:p>
    <w:p w14:paraId="7CC430BB" w14:textId="77777777" w:rsidR="002C7BDD" w:rsidRPr="00022D2B" w:rsidRDefault="002C7BDD" w:rsidP="00022D2B">
      <w:pPr>
        <w:pStyle w:val="Sinespaciado"/>
        <w:rPr>
          <w:rFonts w:ascii="Verdana" w:hAnsi="Verdana"/>
          <w:sz w:val="20"/>
          <w:szCs w:val="20"/>
        </w:rPr>
      </w:pPr>
    </w:p>
    <w:p w14:paraId="2CF812CE" w14:textId="77777777" w:rsidR="002C7BDD" w:rsidRPr="00022D2B" w:rsidRDefault="002C7BDD" w:rsidP="00022D2B">
      <w:pPr>
        <w:pStyle w:val="Sinespaciado"/>
        <w:jc w:val="center"/>
        <w:rPr>
          <w:rFonts w:ascii="Verdana" w:hAnsi="Verdana"/>
          <w:sz w:val="20"/>
          <w:szCs w:val="20"/>
        </w:rPr>
      </w:pPr>
      <w:r w:rsidRPr="00022D2B">
        <w:rPr>
          <w:rStyle w:val="Textoennegrita"/>
          <w:rFonts w:ascii="Verdana" w:hAnsi="Verdana" w:cs="Arial"/>
          <w:sz w:val="20"/>
          <w:szCs w:val="20"/>
        </w:rPr>
        <w:t>SECCIÓN SÉPTIMA</w:t>
      </w:r>
      <w:r w:rsidRPr="00022D2B">
        <w:rPr>
          <w:rFonts w:ascii="Verdana" w:hAnsi="Verdana"/>
          <w:b/>
          <w:bCs/>
          <w:sz w:val="20"/>
          <w:szCs w:val="20"/>
        </w:rPr>
        <w:br/>
      </w:r>
      <w:r w:rsidRPr="00022D2B">
        <w:rPr>
          <w:rStyle w:val="Textoennegrita"/>
          <w:rFonts w:ascii="Verdana" w:hAnsi="Verdana" w:cs="Arial"/>
          <w:sz w:val="20"/>
          <w:szCs w:val="20"/>
        </w:rPr>
        <w:t>IMPUESTO SOBRE RIFAS, SORTEOS, LOTERÍAS Y CONCURSOS</w:t>
      </w:r>
    </w:p>
    <w:p w14:paraId="43F63EB4" w14:textId="77777777" w:rsidR="002C7BDD" w:rsidRPr="00022D2B" w:rsidRDefault="002C7BDD" w:rsidP="00022D2B">
      <w:pPr>
        <w:pStyle w:val="Sinespaciado"/>
        <w:rPr>
          <w:rStyle w:val="Textoennegrita"/>
          <w:rFonts w:ascii="Verdana" w:hAnsi="Verdana" w:cs="Arial"/>
          <w:sz w:val="20"/>
          <w:szCs w:val="20"/>
        </w:rPr>
      </w:pPr>
    </w:p>
    <w:p w14:paraId="58D05F5F" w14:textId="77777777" w:rsidR="002C7BDD" w:rsidRPr="00022D2B" w:rsidRDefault="002C7BDD" w:rsidP="00022D2B">
      <w:pPr>
        <w:pStyle w:val="Sinespaciado"/>
        <w:ind w:firstLine="708"/>
        <w:rPr>
          <w:rFonts w:ascii="Verdana" w:hAnsi="Verdana"/>
          <w:sz w:val="20"/>
          <w:szCs w:val="20"/>
        </w:rPr>
      </w:pPr>
      <w:r w:rsidRPr="00022D2B">
        <w:rPr>
          <w:rStyle w:val="Textoennegrita"/>
          <w:rFonts w:ascii="Verdana" w:hAnsi="Verdana" w:cs="Arial"/>
          <w:sz w:val="20"/>
          <w:szCs w:val="20"/>
        </w:rPr>
        <w:t>Artículo 12.</w:t>
      </w:r>
      <w:r w:rsidRPr="00022D2B">
        <w:rPr>
          <w:rFonts w:ascii="Verdana" w:hAnsi="Verdana"/>
          <w:sz w:val="20"/>
          <w:szCs w:val="20"/>
        </w:rPr>
        <w:t> El impuesto sobre rifas, sorteos, loterías y concursos se causará y liquidará conforme a la tasa del 6%.</w:t>
      </w:r>
    </w:p>
    <w:p w14:paraId="4CE7B380" w14:textId="77777777" w:rsidR="002C7BDD" w:rsidRPr="00022D2B" w:rsidRDefault="002C7BDD" w:rsidP="00022D2B">
      <w:pPr>
        <w:pStyle w:val="Sinespaciado"/>
        <w:rPr>
          <w:rStyle w:val="Textoennegrita"/>
          <w:rFonts w:ascii="Verdana" w:hAnsi="Verdana" w:cs="Arial"/>
          <w:sz w:val="20"/>
          <w:szCs w:val="20"/>
        </w:rPr>
      </w:pPr>
    </w:p>
    <w:p w14:paraId="3607C261" w14:textId="77777777" w:rsidR="002C7BDD" w:rsidRPr="00022D2B" w:rsidRDefault="002C7BDD" w:rsidP="00022D2B">
      <w:pPr>
        <w:pStyle w:val="Sinespaciado"/>
        <w:jc w:val="center"/>
        <w:rPr>
          <w:rFonts w:ascii="Verdana" w:hAnsi="Verdana"/>
          <w:sz w:val="20"/>
          <w:szCs w:val="20"/>
        </w:rPr>
      </w:pPr>
      <w:r w:rsidRPr="00022D2B">
        <w:rPr>
          <w:rStyle w:val="Textoennegrita"/>
          <w:rFonts w:ascii="Verdana" w:hAnsi="Verdana" w:cs="Arial"/>
          <w:sz w:val="20"/>
          <w:szCs w:val="20"/>
        </w:rPr>
        <w:t>SECCIÓN OCTAVA</w:t>
      </w:r>
      <w:r w:rsidRPr="00022D2B">
        <w:rPr>
          <w:rFonts w:ascii="Verdana" w:hAnsi="Verdana"/>
          <w:b/>
          <w:bCs/>
          <w:sz w:val="20"/>
          <w:szCs w:val="20"/>
        </w:rPr>
        <w:br/>
      </w:r>
      <w:r w:rsidRPr="00022D2B">
        <w:rPr>
          <w:rStyle w:val="Textoennegrita"/>
          <w:rFonts w:ascii="Verdana" w:hAnsi="Verdana" w:cs="Arial"/>
          <w:sz w:val="20"/>
          <w:szCs w:val="20"/>
        </w:rPr>
        <w:t xml:space="preserve">IMPUESTO SOBRE EXPLOTACIÓN DE BANCOS DE MÁRMOLES, CANTERAS, </w:t>
      </w:r>
      <w:r w:rsidRPr="00022D2B">
        <w:rPr>
          <w:rStyle w:val="Textoennegrita"/>
          <w:rFonts w:ascii="Verdana" w:hAnsi="Verdana" w:cs="Arial"/>
          <w:sz w:val="20"/>
          <w:szCs w:val="20"/>
        </w:rPr>
        <w:lastRenderedPageBreak/>
        <w:t>PIZARRAS, BASALTOS, CAL, CALIZAS, TEZONTLE, TEPETATE Y SUS DERIVADOS, ARENA, GRAVA Y OTROS SIMILARES</w:t>
      </w:r>
    </w:p>
    <w:p w14:paraId="62B8E146" w14:textId="77777777" w:rsidR="002C7BDD" w:rsidRPr="00022D2B" w:rsidRDefault="002C7BDD" w:rsidP="00022D2B">
      <w:pPr>
        <w:pStyle w:val="Sinespaciado"/>
        <w:rPr>
          <w:rStyle w:val="Textoennegrita"/>
          <w:rFonts w:ascii="Verdana" w:hAnsi="Verdana" w:cs="Arial"/>
          <w:sz w:val="20"/>
          <w:szCs w:val="20"/>
        </w:rPr>
      </w:pPr>
    </w:p>
    <w:p w14:paraId="69A712B1" w14:textId="77777777" w:rsidR="002C7BDD" w:rsidRPr="00022D2B" w:rsidRDefault="002C7BDD" w:rsidP="00022D2B">
      <w:pPr>
        <w:pStyle w:val="Sinespaciado"/>
        <w:ind w:firstLine="708"/>
        <w:rPr>
          <w:rFonts w:ascii="Verdana" w:hAnsi="Verdana"/>
          <w:sz w:val="20"/>
          <w:szCs w:val="20"/>
        </w:rPr>
      </w:pPr>
      <w:r w:rsidRPr="00022D2B">
        <w:rPr>
          <w:rStyle w:val="Textoennegrita"/>
          <w:rFonts w:ascii="Verdana" w:hAnsi="Verdana" w:cs="Arial"/>
          <w:sz w:val="20"/>
          <w:szCs w:val="20"/>
        </w:rPr>
        <w:t>Artículo 13.</w:t>
      </w:r>
      <w:r w:rsidRPr="00022D2B">
        <w:rPr>
          <w:rFonts w:ascii="Verdana" w:hAnsi="Verdana"/>
          <w:sz w:val="20"/>
          <w:szCs w:val="20"/>
        </w:rPr>
        <w:t xml:space="preserve"> El impuesto sobre explotación de bancos de mármoles, canteras, pizarras, basaltos, cal, calizas, tezontle, tepetate y sus derivados, arena, grava y otros similares, se causará y liquidará conforme a la siguiente: </w:t>
      </w:r>
    </w:p>
    <w:p w14:paraId="49850F74" w14:textId="77777777" w:rsidR="002C7BDD" w:rsidRPr="00022D2B" w:rsidRDefault="002C7BDD" w:rsidP="00022D2B">
      <w:pPr>
        <w:pStyle w:val="Sinespaciado"/>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174"/>
        <w:gridCol w:w="822"/>
      </w:tblGrid>
      <w:tr w:rsidR="002C7BDD" w:rsidRPr="00652257" w14:paraId="32D1F34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EB859" w14:textId="77777777" w:rsidR="002C7BDD" w:rsidRPr="00652257" w:rsidRDefault="002C7BDD" w:rsidP="002C7BDD">
            <w:pPr>
              <w:pStyle w:val="Prrafodelista"/>
              <w:numPr>
                <w:ilvl w:val="0"/>
                <w:numId w:val="43"/>
              </w:numPr>
              <w:ind w:left="586" w:hanging="226"/>
              <w:jc w:val="both"/>
              <w:rPr>
                <w:rFonts w:ascii="Verdana" w:hAnsi="Verdana" w:cs="Arial"/>
                <w:sz w:val="20"/>
                <w:szCs w:val="20"/>
              </w:rPr>
            </w:pPr>
            <w:r w:rsidRPr="00652257">
              <w:rPr>
                <w:rFonts w:ascii="Verdana" w:hAnsi="Verdana" w:cs="Arial"/>
                <w:sz w:val="20"/>
                <w:szCs w:val="20"/>
              </w:rPr>
              <w:t>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2F4B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$2.88</w:t>
            </w:r>
          </w:p>
        </w:tc>
      </w:tr>
      <w:tr w:rsidR="002C7BDD" w:rsidRPr="00652257" w14:paraId="1B1CF2A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EE7D9" w14:textId="77777777" w:rsidR="002C7BDD" w:rsidRPr="00652257" w:rsidRDefault="002C7BDD" w:rsidP="002C7BDD">
            <w:pPr>
              <w:pStyle w:val="Prrafodelista"/>
              <w:numPr>
                <w:ilvl w:val="0"/>
                <w:numId w:val="43"/>
              </w:numPr>
              <w:ind w:left="586" w:hanging="226"/>
              <w:jc w:val="both"/>
              <w:rPr>
                <w:rFonts w:ascii="Verdana" w:hAnsi="Verdana" w:cs="Arial"/>
                <w:sz w:val="20"/>
                <w:szCs w:val="20"/>
              </w:rPr>
            </w:pPr>
            <w:r w:rsidRPr="00652257">
              <w:rPr>
                <w:rFonts w:ascii="Verdana" w:hAnsi="Verdana" w:cs="Arial"/>
                <w:sz w:val="20"/>
                <w:szCs w:val="20"/>
              </w:rPr>
              <w:t>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14FB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$4.28</w:t>
            </w:r>
          </w:p>
        </w:tc>
      </w:tr>
      <w:tr w:rsidR="002C7BDD" w:rsidRPr="00652257" w14:paraId="6F29CD0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6E211" w14:textId="77777777" w:rsidR="002C7BDD" w:rsidRPr="00652257" w:rsidRDefault="002C7BDD" w:rsidP="002C7BDD">
            <w:pPr>
              <w:pStyle w:val="Prrafodelista"/>
              <w:numPr>
                <w:ilvl w:val="0"/>
                <w:numId w:val="43"/>
              </w:numPr>
              <w:ind w:left="586" w:hanging="226"/>
              <w:jc w:val="both"/>
              <w:rPr>
                <w:rFonts w:ascii="Verdana" w:hAnsi="Verdana" w:cs="Arial"/>
                <w:sz w:val="20"/>
                <w:szCs w:val="20"/>
              </w:rPr>
            </w:pPr>
            <w:r w:rsidRPr="00652257">
              <w:rPr>
                <w:rFonts w:ascii="Verdana" w:hAnsi="Verdana" w:cs="Arial"/>
                <w:sz w:val="20"/>
                <w:szCs w:val="20"/>
              </w:rPr>
              <w:t>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B6C6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$4.14</w:t>
            </w:r>
          </w:p>
        </w:tc>
      </w:tr>
      <w:tr w:rsidR="002C7BDD" w:rsidRPr="00652257" w14:paraId="797FE32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AA4A9" w14:textId="77777777" w:rsidR="002C7BDD" w:rsidRPr="00652257" w:rsidRDefault="002C7BDD" w:rsidP="002C7BDD">
            <w:pPr>
              <w:pStyle w:val="Prrafodelista"/>
              <w:numPr>
                <w:ilvl w:val="0"/>
                <w:numId w:val="43"/>
              </w:numPr>
              <w:ind w:left="586" w:hanging="226"/>
              <w:jc w:val="both"/>
              <w:rPr>
                <w:rFonts w:ascii="Verdana" w:hAnsi="Verdana" w:cs="Arial"/>
                <w:sz w:val="20"/>
                <w:szCs w:val="20"/>
              </w:rPr>
            </w:pPr>
            <w:r w:rsidRPr="00652257">
              <w:rPr>
                <w:rFonts w:ascii="Verdana" w:hAnsi="Verdana" w:cs="Arial"/>
                <w:sz w:val="20"/>
                <w:szCs w:val="20"/>
              </w:rPr>
              <w:t>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BC6A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$1.45</w:t>
            </w:r>
          </w:p>
        </w:tc>
      </w:tr>
      <w:tr w:rsidR="002C7BDD" w:rsidRPr="00652257" w14:paraId="09687AE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A5943" w14:textId="77777777" w:rsidR="002C7BDD" w:rsidRPr="00652257" w:rsidRDefault="002C7BDD" w:rsidP="002C7BDD">
            <w:pPr>
              <w:pStyle w:val="Prrafodelista"/>
              <w:numPr>
                <w:ilvl w:val="0"/>
                <w:numId w:val="43"/>
              </w:numPr>
              <w:ind w:left="586" w:hanging="226"/>
              <w:jc w:val="both"/>
              <w:rPr>
                <w:rFonts w:ascii="Verdana" w:hAnsi="Verdana" w:cs="Arial"/>
                <w:sz w:val="20"/>
                <w:szCs w:val="20"/>
              </w:rPr>
            </w:pPr>
            <w:r w:rsidRPr="00652257">
              <w:rPr>
                <w:rFonts w:ascii="Verdana" w:hAnsi="Verdana" w:cs="Arial"/>
                <w:sz w:val="20"/>
                <w:szCs w:val="20"/>
              </w:rPr>
              <w:t>Por metro cúbico de mármol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F302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$2.81</w:t>
            </w:r>
          </w:p>
        </w:tc>
      </w:tr>
      <w:tr w:rsidR="002C7BDD" w:rsidRPr="00652257" w14:paraId="611B5EC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3FC544" w14:textId="77777777" w:rsidR="002C7BDD" w:rsidRPr="00652257" w:rsidRDefault="002C7BDD" w:rsidP="002C7BDD">
            <w:pPr>
              <w:pStyle w:val="Prrafodelista"/>
              <w:numPr>
                <w:ilvl w:val="0"/>
                <w:numId w:val="43"/>
              </w:numPr>
              <w:ind w:left="586" w:hanging="226"/>
              <w:jc w:val="both"/>
              <w:rPr>
                <w:rFonts w:ascii="Verdana" w:hAnsi="Verdana" w:cs="Arial"/>
                <w:sz w:val="20"/>
                <w:szCs w:val="20"/>
              </w:rPr>
            </w:pPr>
            <w:r w:rsidRPr="00652257">
              <w:rPr>
                <w:rFonts w:ascii="Verdana" w:hAnsi="Verdana" w:cs="Arial"/>
                <w:sz w:val="20"/>
                <w:szCs w:val="20"/>
              </w:rPr>
              <w:t>Por tonelada de pedacería de mármol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F70E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$1.39</w:t>
            </w:r>
          </w:p>
        </w:tc>
      </w:tr>
      <w:tr w:rsidR="002C7BDD" w:rsidRPr="00652257" w14:paraId="4478874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EF038" w14:textId="77777777" w:rsidR="002C7BDD" w:rsidRPr="00652257" w:rsidRDefault="002C7BDD" w:rsidP="002C7BDD">
            <w:pPr>
              <w:pStyle w:val="Prrafodelista"/>
              <w:numPr>
                <w:ilvl w:val="0"/>
                <w:numId w:val="43"/>
              </w:numPr>
              <w:ind w:left="586" w:hanging="226"/>
              <w:jc w:val="both"/>
              <w:rPr>
                <w:rFonts w:ascii="Verdana" w:hAnsi="Verdana" w:cs="Arial"/>
                <w:sz w:val="20"/>
                <w:szCs w:val="20"/>
              </w:rPr>
            </w:pPr>
            <w:r w:rsidRPr="00652257">
              <w:rPr>
                <w:rFonts w:ascii="Verdana" w:hAnsi="Verdana" w:cs="Arial"/>
                <w:sz w:val="20"/>
                <w:szCs w:val="20"/>
              </w:rPr>
              <w:t>Por metro cuadrado de adoquín derivado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299F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$0.01</w:t>
            </w:r>
          </w:p>
        </w:tc>
      </w:tr>
      <w:tr w:rsidR="002C7BDD" w:rsidRPr="00652257" w14:paraId="605CCBC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EB32CB" w14:textId="77777777" w:rsidR="002C7BDD" w:rsidRPr="00652257" w:rsidRDefault="002C7BDD" w:rsidP="002C7BDD">
            <w:pPr>
              <w:pStyle w:val="Prrafodelista"/>
              <w:numPr>
                <w:ilvl w:val="0"/>
                <w:numId w:val="43"/>
              </w:numPr>
              <w:ind w:left="586" w:hanging="226"/>
              <w:jc w:val="both"/>
              <w:rPr>
                <w:rFonts w:ascii="Verdana" w:hAnsi="Verdana" w:cs="Arial"/>
                <w:sz w:val="20"/>
                <w:szCs w:val="20"/>
              </w:rPr>
            </w:pPr>
            <w:r w:rsidRPr="00652257">
              <w:rPr>
                <w:rFonts w:ascii="Verdana" w:hAnsi="Verdana" w:cs="Arial"/>
                <w:sz w:val="20"/>
                <w:szCs w:val="20"/>
              </w:rPr>
              <w:t>Por metro lineal de guarnición derivado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87AD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$0.01</w:t>
            </w:r>
          </w:p>
        </w:tc>
      </w:tr>
      <w:tr w:rsidR="002C7BDD" w:rsidRPr="00652257" w14:paraId="3E261BF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1F33F" w14:textId="77777777" w:rsidR="002C7BDD" w:rsidRPr="00652257" w:rsidRDefault="002C7BDD" w:rsidP="002C7BDD">
            <w:pPr>
              <w:pStyle w:val="Prrafodelista"/>
              <w:numPr>
                <w:ilvl w:val="0"/>
                <w:numId w:val="43"/>
              </w:numPr>
              <w:ind w:left="586" w:hanging="226"/>
              <w:jc w:val="both"/>
              <w:rPr>
                <w:rFonts w:ascii="Verdana" w:hAnsi="Verdana" w:cs="Arial"/>
                <w:sz w:val="20"/>
                <w:szCs w:val="20"/>
              </w:rPr>
            </w:pPr>
            <w:r w:rsidRPr="00652257">
              <w:rPr>
                <w:rFonts w:ascii="Verdana" w:hAnsi="Verdana" w:cs="Arial"/>
                <w:sz w:val="20"/>
                <w:szCs w:val="20"/>
              </w:rPr>
              <w:t>Por tonelada de basalto, pizarra, cal y caliza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DA59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$0.85</w:t>
            </w:r>
          </w:p>
        </w:tc>
      </w:tr>
      <w:tr w:rsidR="002C7BDD" w:rsidRPr="00652257" w14:paraId="77990E5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BE6F0" w14:textId="77777777" w:rsidR="002C7BDD" w:rsidRPr="00652257" w:rsidRDefault="002C7BDD" w:rsidP="002C7BDD">
            <w:pPr>
              <w:pStyle w:val="Prrafodelista"/>
              <w:numPr>
                <w:ilvl w:val="0"/>
                <w:numId w:val="43"/>
              </w:numPr>
              <w:ind w:left="586" w:hanging="226"/>
              <w:jc w:val="both"/>
              <w:rPr>
                <w:rFonts w:ascii="Verdana" w:hAnsi="Verdana" w:cs="Arial"/>
                <w:sz w:val="20"/>
                <w:szCs w:val="20"/>
              </w:rPr>
            </w:pPr>
            <w:r w:rsidRPr="00652257">
              <w:rPr>
                <w:rFonts w:ascii="Verdana" w:hAnsi="Verdana" w:cs="Arial"/>
                <w:sz w:val="20"/>
                <w:szCs w:val="20"/>
              </w:rPr>
              <w:t>Por metro cúbico de arena, grava, tepetate y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769F6"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$2.71</w:t>
            </w:r>
          </w:p>
        </w:tc>
      </w:tr>
    </w:tbl>
    <w:p w14:paraId="45C7B868" w14:textId="77777777" w:rsidR="002C7BDD" w:rsidRPr="00022D2B" w:rsidRDefault="002C7BDD" w:rsidP="00022D2B">
      <w:pPr>
        <w:pStyle w:val="Sinespaciado"/>
        <w:jc w:val="center"/>
        <w:rPr>
          <w:rFonts w:ascii="Verdana" w:hAnsi="Verdana"/>
          <w:sz w:val="20"/>
          <w:szCs w:val="20"/>
        </w:rPr>
      </w:pPr>
    </w:p>
    <w:p w14:paraId="32526828" w14:textId="77777777" w:rsidR="002C7BDD" w:rsidRPr="00022D2B" w:rsidRDefault="002C7BDD" w:rsidP="00022D2B">
      <w:pPr>
        <w:pStyle w:val="Sinespaciado"/>
        <w:jc w:val="center"/>
        <w:rPr>
          <w:rFonts w:ascii="Verdana" w:hAnsi="Verdana"/>
          <w:b/>
          <w:bCs/>
          <w:sz w:val="20"/>
          <w:szCs w:val="20"/>
        </w:rPr>
      </w:pPr>
      <w:r w:rsidRPr="00022D2B">
        <w:rPr>
          <w:rFonts w:ascii="Verdana" w:hAnsi="Verdana"/>
          <w:b/>
          <w:bCs/>
          <w:sz w:val="20"/>
          <w:szCs w:val="20"/>
        </w:rPr>
        <w:t>CAPÍTULO CUARTO</w:t>
      </w:r>
    </w:p>
    <w:p w14:paraId="1E72A4B8" w14:textId="77777777" w:rsidR="002C7BDD" w:rsidRPr="00022D2B" w:rsidRDefault="002C7BDD" w:rsidP="00022D2B">
      <w:pPr>
        <w:pStyle w:val="Sinespaciado"/>
        <w:jc w:val="center"/>
        <w:rPr>
          <w:rFonts w:ascii="Verdana" w:hAnsi="Verdana"/>
          <w:sz w:val="20"/>
          <w:szCs w:val="20"/>
        </w:rPr>
      </w:pPr>
      <w:r w:rsidRPr="00022D2B">
        <w:rPr>
          <w:rFonts w:ascii="Verdana" w:hAnsi="Verdana"/>
          <w:b/>
          <w:bCs/>
          <w:sz w:val="20"/>
          <w:szCs w:val="20"/>
        </w:rPr>
        <w:t>DERECHOS</w:t>
      </w:r>
    </w:p>
    <w:p w14:paraId="2F25E6AF" w14:textId="77777777" w:rsidR="002C7BDD" w:rsidRPr="00022D2B" w:rsidRDefault="002C7BDD" w:rsidP="00022D2B">
      <w:pPr>
        <w:pStyle w:val="Sinespaciado"/>
        <w:jc w:val="center"/>
        <w:rPr>
          <w:rStyle w:val="Textoennegrita"/>
          <w:rFonts w:ascii="Verdana" w:hAnsi="Verdana" w:cs="Arial"/>
          <w:sz w:val="20"/>
          <w:szCs w:val="20"/>
        </w:rPr>
      </w:pPr>
    </w:p>
    <w:p w14:paraId="5C0F981F" w14:textId="359B296F" w:rsidR="002C7BDD" w:rsidRPr="00022D2B" w:rsidRDefault="002C7BDD" w:rsidP="00022D2B">
      <w:pPr>
        <w:pStyle w:val="Sinespaciado"/>
        <w:jc w:val="center"/>
        <w:rPr>
          <w:rStyle w:val="Textoennegrita"/>
          <w:rFonts w:ascii="Verdana" w:hAnsi="Verdana" w:cs="Arial"/>
          <w:sz w:val="20"/>
          <w:szCs w:val="20"/>
        </w:rPr>
      </w:pPr>
      <w:r w:rsidRPr="00022D2B">
        <w:rPr>
          <w:rStyle w:val="Textoennegrita"/>
          <w:rFonts w:ascii="Verdana" w:hAnsi="Verdana" w:cs="Arial"/>
          <w:sz w:val="20"/>
          <w:szCs w:val="20"/>
        </w:rPr>
        <w:t>SECCIÓN PRIMERA</w:t>
      </w:r>
      <w:r w:rsidRPr="00022D2B">
        <w:rPr>
          <w:rFonts w:ascii="Verdana" w:hAnsi="Verdana"/>
          <w:b/>
          <w:bCs/>
          <w:sz w:val="20"/>
          <w:szCs w:val="20"/>
        </w:rPr>
        <w:br/>
      </w:r>
      <w:r w:rsidRPr="00022D2B">
        <w:rPr>
          <w:rStyle w:val="Textoennegrita"/>
          <w:rFonts w:ascii="Verdana" w:hAnsi="Verdana" w:cs="Arial"/>
          <w:sz w:val="20"/>
          <w:szCs w:val="20"/>
        </w:rPr>
        <w:t>SERVICIOS DE AGUA POTABLE, DRENAJE, ALCANTARILLADO,</w:t>
      </w:r>
    </w:p>
    <w:p w14:paraId="5D4BC137" w14:textId="77777777" w:rsidR="002C7BDD" w:rsidRPr="00022D2B" w:rsidRDefault="002C7BDD" w:rsidP="00022D2B">
      <w:pPr>
        <w:pStyle w:val="Sinespaciado"/>
        <w:jc w:val="center"/>
        <w:rPr>
          <w:rFonts w:ascii="Verdana" w:hAnsi="Verdana"/>
          <w:sz w:val="20"/>
          <w:szCs w:val="20"/>
        </w:rPr>
      </w:pPr>
      <w:r w:rsidRPr="00022D2B">
        <w:rPr>
          <w:rStyle w:val="Textoennegrita"/>
          <w:rFonts w:ascii="Verdana" w:hAnsi="Verdana" w:cs="Arial"/>
          <w:sz w:val="20"/>
          <w:szCs w:val="20"/>
        </w:rPr>
        <w:t>TRATAMIENTO Y DISPOSICIÓN DE SUS AGUAS RESIDUALES</w:t>
      </w:r>
    </w:p>
    <w:p w14:paraId="3E4040A9" w14:textId="77777777" w:rsidR="002C7BDD" w:rsidRPr="00652257" w:rsidRDefault="002C7BDD" w:rsidP="002C7BDD">
      <w:pPr>
        <w:pStyle w:val="NormalWeb"/>
        <w:ind w:firstLine="567"/>
        <w:jc w:val="both"/>
        <w:rPr>
          <w:rFonts w:ascii="Verdana" w:hAnsi="Verdana"/>
          <w:sz w:val="20"/>
          <w:szCs w:val="20"/>
        </w:rPr>
      </w:pPr>
      <w:r w:rsidRPr="00652257">
        <w:rPr>
          <w:rStyle w:val="Textoennegrita"/>
          <w:rFonts w:ascii="Verdana" w:hAnsi="Verdana"/>
          <w:sz w:val="20"/>
          <w:szCs w:val="20"/>
        </w:rPr>
        <w:t>Artículo 14.</w:t>
      </w:r>
      <w:r w:rsidRPr="00652257">
        <w:rPr>
          <w:rFonts w:ascii="Verdana" w:hAnsi="Verdana"/>
          <w:sz w:val="20"/>
          <w:szCs w:val="20"/>
        </w:rPr>
        <w:t xml:space="preserve"> Las contraprestaciones por la prestación de los servicios públicos de agua potable, drenaje, alcantarillado, tratamiento y disposición de sus aguas residuales, se causarán y liquidarán mensualmente conforme a lo siguiente:</w:t>
      </w:r>
    </w:p>
    <w:p w14:paraId="41FD5987" w14:textId="77777777" w:rsidR="002C7BDD" w:rsidRPr="00652257" w:rsidRDefault="002C7BDD" w:rsidP="002C7BDD">
      <w:pPr>
        <w:pStyle w:val="NormalWeb"/>
        <w:ind w:firstLine="567"/>
        <w:jc w:val="both"/>
        <w:rPr>
          <w:rFonts w:ascii="Verdana" w:hAnsi="Verdana"/>
          <w:b/>
          <w:bCs/>
          <w:sz w:val="20"/>
          <w:szCs w:val="20"/>
        </w:rPr>
      </w:pPr>
      <w:r w:rsidRPr="00652257">
        <w:rPr>
          <w:rFonts w:ascii="Verdana" w:hAnsi="Verdana"/>
          <w:b/>
          <w:bCs/>
          <w:sz w:val="20"/>
          <w:szCs w:val="20"/>
        </w:rPr>
        <w:t>I. Tarifa de servicio medido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713"/>
        <w:gridCol w:w="1605"/>
        <w:gridCol w:w="3396"/>
        <w:gridCol w:w="1674"/>
      </w:tblGrid>
      <w:tr w:rsidR="002C7BDD" w:rsidRPr="00652257" w14:paraId="2AEB6929" w14:textId="77777777" w:rsidTr="0066676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06A7C"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lastRenderedPageBreak/>
              <w:t>RANGOS DE 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1D3BE"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4D873"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05EA4"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INDUSTRIAL</w:t>
            </w:r>
          </w:p>
        </w:tc>
      </w:tr>
      <w:tr w:rsidR="002C7BDD" w:rsidRPr="00652257" w14:paraId="76249BE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2E0A7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De 0 a 12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5008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$144.89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3025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$157.56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D39F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$164.07</w:t>
            </w:r>
          </w:p>
        </w:tc>
      </w:tr>
      <w:tr w:rsidR="002C7BDD" w:rsidRPr="00652257" w14:paraId="78E1685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7DE67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De 13 a 18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EBB9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F8CC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7E6E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$14.01</w:t>
            </w:r>
          </w:p>
        </w:tc>
      </w:tr>
      <w:tr w:rsidR="002C7BDD" w:rsidRPr="00652257" w14:paraId="3101614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6C64D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De 19 a 24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63FF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18E5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DCF9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$14.18</w:t>
            </w:r>
          </w:p>
        </w:tc>
      </w:tr>
      <w:tr w:rsidR="002C7BDD" w:rsidRPr="00652257" w14:paraId="4101E64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D5B4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De 25 a 30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26F2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F214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B9EA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$14.32</w:t>
            </w:r>
          </w:p>
        </w:tc>
      </w:tr>
      <w:tr w:rsidR="002C7BDD" w:rsidRPr="00652257" w14:paraId="076C5BA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CE0F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De 31 a 36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EC75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1E7C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6028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$14.45</w:t>
            </w:r>
          </w:p>
        </w:tc>
      </w:tr>
      <w:tr w:rsidR="002C7BDD" w:rsidRPr="00652257" w14:paraId="72F3330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442D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De 37 a 42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4D9E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95AE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00DE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$14.62</w:t>
            </w:r>
          </w:p>
        </w:tc>
      </w:tr>
      <w:tr w:rsidR="002C7BDD" w:rsidRPr="00652257" w14:paraId="53BF2D3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F9B65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De 43 a 48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5DC6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48A4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95DC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$14.73</w:t>
            </w:r>
          </w:p>
        </w:tc>
      </w:tr>
      <w:tr w:rsidR="002C7BDD" w:rsidRPr="00652257" w14:paraId="3F41774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35E72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De 49 a 54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2878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6529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BFB3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$14.91</w:t>
            </w:r>
          </w:p>
        </w:tc>
      </w:tr>
      <w:tr w:rsidR="002C7BDD" w:rsidRPr="00652257" w14:paraId="4BFBD5E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A844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De 55 a 60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1D10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C60E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DEDE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$15.04</w:t>
            </w:r>
          </w:p>
        </w:tc>
      </w:tr>
      <w:tr w:rsidR="002C7BDD" w:rsidRPr="00652257" w14:paraId="021E5FB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4936B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De 61 a 66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3D3E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445B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260F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$15.19</w:t>
            </w:r>
          </w:p>
        </w:tc>
      </w:tr>
      <w:tr w:rsidR="002C7BDD" w:rsidRPr="00652257" w14:paraId="34302FD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99DC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De 67 a 72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5E58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2886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727D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$15.36</w:t>
            </w:r>
          </w:p>
        </w:tc>
      </w:tr>
      <w:tr w:rsidR="002C7BDD" w:rsidRPr="00652257" w14:paraId="7B5A5C6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7D83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De 73 a 78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EAE0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6A8D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834B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$15.50</w:t>
            </w:r>
          </w:p>
        </w:tc>
      </w:tr>
      <w:tr w:rsidR="002C7BDD" w:rsidRPr="00652257" w14:paraId="767A882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9840D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Más de 78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CA5D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3F1B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DD39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$15.68</w:t>
            </w:r>
          </w:p>
        </w:tc>
      </w:tr>
    </w:tbl>
    <w:p w14:paraId="55C6A453"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t>La cuota base da derecho a consumir hasta 12 metros cúbicos mensualmente.</w:t>
      </w:r>
    </w:p>
    <w:p w14:paraId="409AE1BD"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t>Las instituciones educativas públicas tendrán una asignación mensual gratuita de agua potable en relación a los alumnos que tengan inscritos por turno y de acuerdo a su nivel educativo, conforme a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37"/>
        <w:gridCol w:w="1713"/>
        <w:gridCol w:w="2354"/>
        <w:gridCol w:w="2384"/>
      </w:tblGrid>
      <w:tr w:rsidR="002C7BDD" w:rsidRPr="00652257" w14:paraId="6C5F1279" w14:textId="77777777" w:rsidTr="0066676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2E47B"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lastRenderedPageBreak/>
              <w:t>NIVEL 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40DD7"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PREESCOLAR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3ABB4"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PRIMARIA Y SECUNDARIA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ECD85"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MEDIA SUPERIOR Y SUPERIOR</w:t>
            </w:r>
          </w:p>
        </w:tc>
      </w:tr>
      <w:tr w:rsidR="002C7BDD" w:rsidRPr="00652257" w14:paraId="6904249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49DC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Asignación mensual en m3 por alumno por 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58B7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0.44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472E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0.55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9E35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0.66 m3</w:t>
            </w:r>
          </w:p>
        </w:tc>
      </w:tr>
    </w:tbl>
    <w:p w14:paraId="2A62B764"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t>Cuando sus consumos mensuales sean mayores que la asignación volumétrica gratuita se les cobrará cada metro cúbico de acuerdo a la tarifa doméstica prevista en esta fracción.</w:t>
      </w:r>
    </w:p>
    <w:p w14:paraId="282252E4" w14:textId="77777777" w:rsidR="002C7BDD" w:rsidRPr="00652257" w:rsidRDefault="002C7BDD" w:rsidP="002C7BDD">
      <w:pPr>
        <w:pStyle w:val="NormalWeb"/>
        <w:ind w:firstLine="567"/>
        <w:jc w:val="both"/>
        <w:rPr>
          <w:rFonts w:ascii="Verdana" w:hAnsi="Verdana"/>
          <w:b/>
          <w:bCs/>
          <w:sz w:val="20"/>
          <w:szCs w:val="20"/>
        </w:rPr>
      </w:pPr>
      <w:r w:rsidRPr="00652257">
        <w:rPr>
          <w:rFonts w:ascii="Verdana" w:hAnsi="Verdana"/>
          <w:b/>
          <w:bCs/>
          <w:sz w:val="20"/>
          <w:szCs w:val="20"/>
        </w:rPr>
        <w:t>II. Tarifa fija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43"/>
        <w:gridCol w:w="1605"/>
        <w:gridCol w:w="3493"/>
      </w:tblGrid>
      <w:tr w:rsidR="002C7BDD" w:rsidRPr="00652257" w14:paraId="0E54395E" w14:textId="77777777" w:rsidTr="0066676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2CD51"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B8A1E"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E9E1B"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COMERCIAL Y DE SERVICIOS</w:t>
            </w:r>
          </w:p>
        </w:tc>
      </w:tr>
      <w:tr w:rsidR="002C7BDD" w:rsidRPr="00652257" w14:paraId="4408953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9908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Cuota mínima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A92E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$149.55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1F45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$163.60</w:t>
            </w:r>
          </w:p>
        </w:tc>
      </w:tr>
    </w:tbl>
    <w:p w14:paraId="18502097"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t>Para el cobro de servicios a tomas de instituciones públicas se les aplicarán las cuotas contenidas en las fracciones I y II, de acuerdo al giro que corresponda a la actividad ahí realizada. Las escuelas públicas pagarán el 50% de las tarifas contenidas en las fracciones I y II de este artículo.</w:t>
      </w:r>
    </w:p>
    <w:p w14:paraId="54FF05A4"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t>Se cobrará por toma $8.48mensual por servicio de alcantarillado, únicamente las que cuenten con este servicio.</w:t>
      </w:r>
    </w:p>
    <w:p w14:paraId="568834AD"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t>Se cobrará por toma el 15% de total del costo de consumo de agua potable mensual, para saneamiento, únicamente a los que cuenten con servicio de alcantarillado. </w:t>
      </w:r>
    </w:p>
    <w:p w14:paraId="4259B15B" w14:textId="77777777" w:rsidR="002C7BDD" w:rsidRPr="00652257" w:rsidRDefault="002C7BDD" w:rsidP="002C7BDD">
      <w:pPr>
        <w:pStyle w:val="NormalWeb"/>
        <w:ind w:firstLine="567"/>
        <w:jc w:val="both"/>
        <w:rPr>
          <w:rFonts w:ascii="Verdana" w:hAnsi="Verdana"/>
          <w:b/>
          <w:bCs/>
          <w:sz w:val="20"/>
          <w:szCs w:val="20"/>
        </w:rPr>
      </w:pPr>
      <w:r w:rsidRPr="00652257">
        <w:rPr>
          <w:rFonts w:ascii="Verdana" w:hAnsi="Verdana"/>
          <w:b/>
          <w:bCs/>
          <w:sz w:val="20"/>
          <w:szCs w:val="20"/>
        </w:rPr>
        <w:t>III. Otros servicios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416"/>
        <w:gridCol w:w="1403"/>
        <w:gridCol w:w="1285"/>
      </w:tblGrid>
      <w:tr w:rsidR="002C7BDD" w:rsidRPr="00652257" w14:paraId="5B205839" w14:textId="77777777" w:rsidTr="0066676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5C81A"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A5155"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EF315"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IMPORTE</w:t>
            </w:r>
          </w:p>
        </w:tc>
      </w:tr>
      <w:tr w:rsidR="002C7BDD" w:rsidRPr="00652257" w14:paraId="6FEF981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57C9F" w14:textId="77777777" w:rsidR="002C7BDD" w:rsidRPr="00652257" w:rsidRDefault="002C7BDD" w:rsidP="002C7BDD">
            <w:pPr>
              <w:pStyle w:val="Prrafodelista"/>
              <w:numPr>
                <w:ilvl w:val="0"/>
                <w:numId w:val="44"/>
              </w:numPr>
              <w:ind w:left="725" w:hanging="426"/>
              <w:jc w:val="both"/>
              <w:rPr>
                <w:rFonts w:ascii="Verdana" w:hAnsi="Verdana" w:cs="Arial"/>
                <w:sz w:val="20"/>
                <w:szCs w:val="20"/>
              </w:rPr>
            </w:pPr>
            <w:r w:rsidRPr="00652257">
              <w:rPr>
                <w:rFonts w:ascii="Verdana" w:hAnsi="Verdana" w:cs="Arial"/>
                <w:sz w:val="20"/>
                <w:szCs w:val="20"/>
              </w:rPr>
              <w:t>Contrato de agua potable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A812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A9C0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$1,879.64</w:t>
            </w:r>
          </w:p>
        </w:tc>
      </w:tr>
      <w:tr w:rsidR="002C7BDD" w:rsidRPr="00652257" w14:paraId="5DF42E0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BBB39" w14:textId="77777777" w:rsidR="002C7BDD" w:rsidRPr="00652257" w:rsidRDefault="002C7BDD" w:rsidP="002C7BDD">
            <w:pPr>
              <w:pStyle w:val="Prrafodelista"/>
              <w:numPr>
                <w:ilvl w:val="0"/>
                <w:numId w:val="44"/>
              </w:numPr>
              <w:ind w:left="725" w:hanging="426"/>
              <w:jc w:val="both"/>
              <w:rPr>
                <w:rFonts w:ascii="Verdana" w:hAnsi="Verdana" w:cs="Arial"/>
                <w:sz w:val="20"/>
                <w:szCs w:val="20"/>
              </w:rPr>
            </w:pPr>
            <w:r w:rsidRPr="00652257">
              <w:rPr>
                <w:rFonts w:ascii="Verdana" w:hAnsi="Verdana" w:cs="Arial"/>
                <w:sz w:val="20"/>
                <w:szCs w:val="20"/>
              </w:rPr>
              <w:t>Contrato de agua potable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A4B2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Comercio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2020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$2,252.81</w:t>
            </w:r>
          </w:p>
        </w:tc>
      </w:tr>
      <w:tr w:rsidR="002C7BDD" w:rsidRPr="00652257" w14:paraId="2C11BF9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7269F" w14:textId="77777777" w:rsidR="002C7BDD" w:rsidRPr="00652257" w:rsidRDefault="002C7BDD" w:rsidP="002C7BDD">
            <w:pPr>
              <w:pStyle w:val="Prrafodelista"/>
              <w:numPr>
                <w:ilvl w:val="0"/>
                <w:numId w:val="44"/>
              </w:numPr>
              <w:ind w:left="725" w:hanging="426"/>
              <w:jc w:val="both"/>
              <w:rPr>
                <w:rFonts w:ascii="Verdana" w:hAnsi="Verdana" w:cs="Arial"/>
                <w:sz w:val="20"/>
                <w:szCs w:val="20"/>
              </w:rPr>
            </w:pPr>
            <w:r w:rsidRPr="00652257">
              <w:rPr>
                <w:rFonts w:ascii="Verdana" w:hAnsi="Verdana" w:cs="Arial"/>
                <w:sz w:val="20"/>
                <w:szCs w:val="20"/>
              </w:rPr>
              <w:t>Contrato de agua potable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19EA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0D82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$3,382.16</w:t>
            </w:r>
          </w:p>
        </w:tc>
      </w:tr>
      <w:tr w:rsidR="002C7BDD" w:rsidRPr="00652257" w14:paraId="218D9CD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EDE44" w14:textId="77777777" w:rsidR="002C7BDD" w:rsidRPr="00652257" w:rsidRDefault="002C7BDD" w:rsidP="002C7BDD">
            <w:pPr>
              <w:pStyle w:val="Prrafodelista"/>
              <w:numPr>
                <w:ilvl w:val="0"/>
                <w:numId w:val="44"/>
              </w:numPr>
              <w:ind w:left="725" w:hanging="426"/>
              <w:jc w:val="both"/>
              <w:rPr>
                <w:rFonts w:ascii="Verdana" w:hAnsi="Verdana" w:cs="Arial"/>
                <w:sz w:val="20"/>
                <w:szCs w:val="20"/>
              </w:rPr>
            </w:pPr>
            <w:r w:rsidRPr="00652257">
              <w:rPr>
                <w:rFonts w:ascii="Verdana" w:hAnsi="Verdana" w:cs="Arial"/>
                <w:sz w:val="20"/>
                <w:szCs w:val="20"/>
              </w:rPr>
              <w:t>Contrato de drenaje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1A03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BF25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$629.14</w:t>
            </w:r>
          </w:p>
        </w:tc>
      </w:tr>
      <w:tr w:rsidR="002C7BDD" w:rsidRPr="00652257" w14:paraId="6D49942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6FA1C" w14:textId="77777777" w:rsidR="002C7BDD" w:rsidRPr="00652257" w:rsidRDefault="002C7BDD" w:rsidP="002C7BDD">
            <w:pPr>
              <w:pStyle w:val="Prrafodelista"/>
              <w:numPr>
                <w:ilvl w:val="0"/>
                <w:numId w:val="44"/>
              </w:numPr>
              <w:ind w:left="725" w:hanging="426"/>
              <w:jc w:val="both"/>
              <w:rPr>
                <w:rFonts w:ascii="Verdana" w:hAnsi="Verdana" w:cs="Arial"/>
                <w:sz w:val="20"/>
                <w:szCs w:val="20"/>
              </w:rPr>
            </w:pPr>
            <w:r w:rsidRPr="00652257">
              <w:rPr>
                <w:rFonts w:ascii="Verdana" w:hAnsi="Verdana" w:cs="Arial"/>
                <w:sz w:val="20"/>
                <w:szCs w:val="20"/>
              </w:rPr>
              <w:lastRenderedPageBreak/>
              <w:t>Contrato de drenaje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5F6B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Comercio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7801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$756.24</w:t>
            </w:r>
          </w:p>
        </w:tc>
      </w:tr>
      <w:tr w:rsidR="002C7BDD" w:rsidRPr="00652257" w14:paraId="5893AD4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54C93" w14:textId="77777777" w:rsidR="002C7BDD" w:rsidRPr="00652257" w:rsidRDefault="002C7BDD" w:rsidP="002C7BDD">
            <w:pPr>
              <w:pStyle w:val="Prrafodelista"/>
              <w:numPr>
                <w:ilvl w:val="0"/>
                <w:numId w:val="44"/>
              </w:numPr>
              <w:ind w:left="725" w:hanging="426"/>
              <w:jc w:val="both"/>
              <w:rPr>
                <w:rFonts w:ascii="Verdana" w:hAnsi="Verdana" w:cs="Arial"/>
                <w:sz w:val="20"/>
                <w:szCs w:val="20"/>
              </w:rPr>
            </w:pPr>
            <w:r w:rsidRPr="00652257">
              <w:rPr>
                <w:rFonts w:ascii="Verdana" w:hAnsi="Verdana" w:cs="Arial"/>
                <w:sz w:val="20"/>
                <w:szCs w:val="20"/>
              </w:rPr>
              <w:t>Contrato de drenaje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7641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6B0A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$1,127.01</w:t>
            </w:r>
          </w:p>
        </w:tc>
      </w:tr>
      <w:tr w:rsidR="002C7BDD" w:rsidRPr="00652257" w14:paraId="3FDA6F6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6BD9AF" w14:textId="77777777" w:rsidR="002C7BDD" w:rsidRPr="00652257" w:rsidRDefault="002C7BDD" w:rsidP="002C7BDD">
            <w:pPr>
              <w:pStyle w:val="Prrafodelista"/>
              <w:numPr>
                <w:ilvl w:val="0"/>
                <w:numId w:val="44"/>
              </w:numPr>
              <w:ind w:left="725" w:hanging="426"/>
              <w:jc w:val="both"/>
              <w:rPr>
                <w:rFonts w:ascii="Verdana" w:hAnsi="Verdana" w:cs="Arial"/>
                <w:sz w:val="20"/>
                <w:szCs w:val="20"/>
              </w:rPr>
            </w:pPr>
            <w:r w:rsidRPr="00652257">
              <w:rPr>
                <w:rFonts w:ascii="Verdana" w:hAnsi="Verdana" w:cs="Arial"/>
                <w:sz w:val="20"/>
                <w:szCs w:val="20"/>
              </w:rPr>
              <w:t>Medidor 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AD45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09ED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$561.76</w:t>
            </w:r>
          </w:p>
        </w:tc>
      </w:tr>
      <w:tr w:rsidR="002C7BDD" w:rsidRPr="00652257" w14:paraId="5EDF016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09F68" w14:textId="77777777" w:rsidR="002C7BDD" w:rsidRPr="00652257" w:rsidRDefault="002C7BDD" w:rsidP="002C7BDD">
            <w:pPr>
              <w:pStyle w:val="Prrafodelista"/>
              <w:numPr>
                <w:ilvl w:val="0"/>
                <w:numId w:val="44"/>
              </w:numPr>
              <w:ind w:left="725" w:hanging="426"/>
              <w:jc w:val="both"/>
              <w:rPr>
                <w:rFonts w:ascii="Verdana" w:hAnsi="Verdana" w:cs="Arial"/>
                <w:sz w:val="20"/>
                <w:szCs w:val="20"/>
              </w:rPr>
            </w:pPr>
            <w:r w:rsidRPr="00652257">
              <w:rPr>
                <w:rFonts w:ascii="Verdana" w:hAnsi="Verdana" w:cs="Arial"/>
                <w:sz w:val="20"/>
                <w:szCs w:val="20"/>
              </w:rPr>
              <w:t>Reconexión de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01C3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7561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$587.23</w:t>
            </w:r>
          </w:p>
        </w:tc>
      </w:tr>
      <w:tr w:rsidR="002C7BDD" w:rsidRPr="00652257" w14:paraId="65105BF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5C43B" w14:textId="77777777" w:rsidR="002C7BDD" w:rsidRPr="00652257" w:rsidRDefault="002C7BDD" w:rsidP="002C7BDD">
            <w:pPr>
              <w:pStyle w:val="Prrafodelista"/>
              <w:numPr>
                <w:ilvl w:val="0"/>
                <w:numId w:val="44"/>
              </w:numPr>
              <w:ind w:left="725" w:hanging="426"/>
              <w:jc w:val="both"/>
              <w:rPr>
                <w:rFonts w:ascii="Verdana" w:hAnsi="Verdana" w:cs="Arial"/>
                <w:sz w:val="20"/>
                <w:szCs w:val="20"/>
              </w:rPr>
            </w:pPr>
            <w:r w:rsidRPr="00652257">
              <w:rPr>
                <w:rFonts w:ascii="Verdana" w:hAnsi="Verdana" w:cs="Arial"/>
                <w:sz w:val="20"/>
                <w:szCs w:val="20"/>
              </w:rPr>
              <w:t>Agua en pipa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5CFE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Hasta 9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644F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$156.20</w:t>
            </w:r>
          </w:p>
        </w:tc>
      </w:tr>
      <w:tr w:rsidR="002C7BDD" w:rsidRPr="00652257" w14:paraId="7573600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61C2E" w14:textId="77777777" w:rsidR="002C7BDD" w:rsidRPr="00652257" w:rsidRDefault="002C7BDD" w:rsidP="002C7BDD">
            <w:pPr>
              <w:pStyle w:val="Prrafodelista"/>
              <w:numPr>
                <w:ilvl w:val="0"/>
                <w:numId w:val="44"/>
              </w:numPr>
              <w:ind w:left="725" w:hanging="426"/>
              <w:jc w:val="both"/>
              <w:rPr>
                <w:rFonts w:ascii="Verdana" w:hAnsi="Verdana" w:cs="Arial"/>
                <w:sz w:val="20"/>
                <w:szCs w:val="20"/>
              </w:rPr>
            </w:pPr>
            <w:r w:rsidRPr="00652257">
              <w:rPr>
                <w:rFonts w:ascii="Verdana" w:hAnsi="Verdana" w:cs="Arial"/>
                <w:sz w:val="20"/>
                <w:szCs w:val="20"/>
              </w:rPr>
              <w:t>Destapar descargas domiciliarias de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3E2A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C227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$224.29</w:t>
            </w:r>
          </w:p>
        </w:tc>
      </w:tr>
      <w:tr w:rsidR="002C7BDD" w:rsidRPr="00652257" w14:paraId="24DC19B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391310" w14:textId="77777777" w:rsidR="002C7BDD" w:rsidRPr="00652257" w:rsidRDefault="002C7BDD" w:rsidP="002C7BDD">
            <w:pPr>
              <w:pStyle w:val="Prrafodelista"/>
              <w:numPr>
                <w:ilvl w:val="0"/>
                <w:numId w:val="44"/>
              </w:numPr>
              <w:ind w:left="725" w:hanging="426"/>
              <w:jc w:val="both"/>
              <w:rPr>
                <w:rFonts w:ascii="Verdana" w:hAnsi="Verdana" w:cs="Arial"/>
                <w:sz w:val="20"/>
                <w:szCs w:val="20"/>
              </w:rPr>
            </w:pPr>
            <w:r w:rsidRPr="00652257">
              <w:rPr>
                <w:rFonts w:ascii="Verdana" w:hAnsi="Verdana" w:cs="Arial"/>
                <w:sz w:val="20"/>
                <w:szCs w:val="20"/>
              </w:rPr>
              <w:t>Válvulas expulsoras de aire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D312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3143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$199.08</w:t>
            </w:r>
          </w:p>
        </w:tc>
      </w:tr>
      <w:tr w:rsidR="002C7BDD" w:rsidRPr="00652257" w14:paraId="28AF942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25140" w14:textId="77777777" w:rsidR="002C7BDD" w:rsidRPr="00652257" w:rsidRDefault="002C7BDD" w:rsidP="002C7BDD">
            <w:pPr>
              <w:pStyle w:val="Prrafodelista"/>
              <w:numPr>
                <w:ilvl w:val="0"/>
                <w:numId w:val="44"/>
              </w:numPr>
              <w:ind w:left="725" w:hanging="426"/>
              <w:jc w:val="both"/>
              <w:rPr>
                <w:rFonts w:ascii="Verdana" w:hAnsi="Verdana" w:cs="Arial"/>
                <w:sz w:val="20"/>
                <w:szCs w:val="20"/>
              </w:rPr>
            </w:pPr>
            <w:r w:rsidRPr="00652257">
              <w:rPr>
                <w:rFonts w:ascii="Verdana" w:hAnsi="Verdana" w:cs="Arial"/>
                <w:sz w:val="20"/>
                <w:szCs w:val="20"/>
              </w:rPr>
              <w:t>Transporte de agua en pipa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3D5B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m3/km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9F88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$6.92</w:t>
            </w:r>
          </w:p>
        </w:tc>
      </w:tr>
      <w:tr w:rsidR="002C7BDD" w:rsidRPr="00652257" w14:paraId="3308371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D47356" w14:textId="77777777" w:rsidR="002C7BDD" w:rsidRPr="00652257" w:rsidRDefault="002C7BDD" w:rsidP="002C7BDD">
            <w:pPr>
              <w:pStyle w:val="Prrafodelista"/>
              <w:numPr>
                <w:ilvl w:val="0"/>
                <w:numId w:val="44"/>
              </w:numPr>
              <w:ind w:left="725" w:hanging="426"/>
              <w:jc w:val="both"/>
              <w:rPr>
                <w:rFonts w:ascii="Verdana" w:hAnsi="Verdana" w:cs="Arial"/>
                <w:sz w:val="20"/>
                <w:szCs w:val="20"/>
              </w:rPr>
            </w:pPr>
            <w:r w:rsidRPr="00652257">
              <w:rPr>
                <w:rFonts w:ascii="Verdana" w:hAnsi="Verdana" w:cs="Arial"/>
                <w:sz w:val="20"/>
                <w:szCs w:val="20"/>
              </w:rPr>
              <w:t>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9A72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E2ED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$4.70</w:t>
            </w:r>
          </w:p>
        </w:tc>
      </w:tr>
    </w:tbl>
    <w:p w14:paraId="5D3540CB" w14:textId="77777777" w:rsidR="002C7BDD" w:rsidRPr="00652257" w:rsidRDefault="002C7BDD" w:rsidP="002C7BDD">
      <w:pPr>
        <w:jc w:val="both"/>
        <w:rPr>
          <w:rFonts w:ascii="Verdana" w:eastAsia="Times New Roman" w:hAnsi="Verdana" w:cs="Arial"/>
          <w:sz w:val="20"/>
          <w:szCs w:val="20"/>
        </w:rPr>
      </w:pPr>
    </w:p>
    <w:p w14:paraId="5F039FBC" w14:textId="77777777" w:rsidR="002C7BDD" w:rsidRPr="00652257" w:rsidRDefault="002C7BDD" w:rsidP="002C7BDD">
      <w:pPr>
        <w:pStyle w:val="NormalWeb"/>
        <w:ind w:firstLine="567"/>
        <w:jc w:val="both"/>
        <w:rPr>
          <w:rFonts w:ascii="Verdana" w:hAnsi="Verdana"/>
          <w:b/>
          <w:bCs/>
          <w:sz w:val="20"/>
          <w:szCs w:val="20"/>
        </w:rPr>
      </w:pPr>
      <w:r w:rsidRPr="00652257">
        <w:rPr>
          <w:rFonts w:ascii="Verdana" w:hAnsi="Verdana"/>
          <w:b/>
          <w:bCs/>
          <w:sz w:val="20"/>
          <w:szCs w:val="20"/>
        </w:rPr>
        <w:t>IV.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48"/>
        <w:gridCol w:w="1337"/>
        <w:gridCol w:w="1285"/>
      </w:tblGrid>
      <w:tr w:rsidR="002C7BDD" w:rsidRPr="00652257" w14:paraId="33F95404" w14:textId="77777777" w:rsidTr="0066676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3D008"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0897C"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75E4C"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IMPORTE</w:t>
            </w:r>
          </w:p>
        </w:tc>
      </w:tr>
      <w:tr w:rsidR="002C7BDD" w:rsidRPr="00652257" w14:paraId="0067568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8DF16" w14:textId="77777777" w:rsidR="002C7BDD" w:rsidRPr="00652257" w:rsidRDefault="002C7BDD" w:rsidP="002C7BDD">
            <w:pPr>
              <w:pStyle w:val="Prrafodelista"/>
              <w:numPr>
                <w:ilvl w:val="0"/>
                <w:numId w:val="45"/>
              </w:numPr>
              <w:ind w:left="441" w:hanging="284"/>
              <w:jc w:val="both"/>
              <w:rPr>
                <w:rFonts w:ascii="Verdana" w:hAnsi="Verdana" w:cs="Arial"/>
                <w:sz w:val="20"/>
                <w:szCs w:val="20"/>
              </w:rPr>
            </w:pPr>
            <w:r w:rsidRPr="00652257">
              <w:rPr>
                <w:rFonts w:ascii="Verdana" w:hAnsi="Verdana" w:cs="Arial"/>
                <w:sz w:val="20"/>
                <w:szCs w:val="20"/>
              </w:rPr>
              <w:t>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353B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E7B2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7.13</w:t>
            </w:r>
          </w:p>
        </w:tc>
      </w:tr>
      <w:tr w:rsidR="002C7BDD" w:rsidRPr="00652257" w14:paraId="4033B6E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EED82" w14:textId="77777777" w:rsidR="002C7BDD" w:rsidRPr="00652257" w:rsidRDefault="002C7BDD" w:rsidP="002C7BDD">
            <w:pPr>
              <w:pStyle w:val="Prrafodelista"/>
              <w:numPr>
                <w:ilvl w:val="0"/>
                <w:numId w:val="45"/>
              </w:numPr>
              <w:ind w:left="441" w:hanging="284"/>
              <w:jc w:val="both"/>
              <w:rPr>
                <w:rFonts w:ascii="Verdana" w:hAnsi="Verdana" w:cs="Arial"/>
                <w:sz w:val="20"/>
                <w:szCs w:val="20"/>
              </w:rPr>
            </w:pPr>
            <w:r w:rsidRPr="00652257">
              <w:rPr>
                <w:rFonts w:ascii="Verdana" w:hAnsi="Verdana" w:cs="Arial"/>
                <w:sz w:val="20"/>
                <w:szCs w:val="20"/>
              </w:rPr>
              <w:t>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A48C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5E29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37.36</w:t>
            </w:r>
          </w:p>
        </w:tc>
      </w:tr>
      <w:tr w:rsidR="002C7BDD" w:rsidRPr="00652257" w14:paraId="29387C5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FB7583" w14:textId="77777777" w:rsidR="002C7BDD" w:rsidRPr="00652257" w:rsidRDefault="002C7BDD" w:rsidP="002C7BDD">
            <w:pPr>
              <w:pStyle w:val="Prrafodelista"/>
              <w:numPr>
                <w:ilvl w:val="0"/>
                <w:numId w:val="45"/>
              </w:numPr>
              <w:ind w:left="441" w:hanging="284"/>
              <w:jc w:val="both"/>
              <w:rPr>
                <w:rFonts w:ascii="Verdana" w:hAnsi="Verdana" w:cs="Arial"/>
                <w:sz w:val="20"/>
                <w:szCs w:val="20"/>
              </w:rPr>
            </w:pPr>
            <w:r w:rsidRPr="00652257">
              <w:rPr>
                <w:rFonts w:ascii="Verdana" w:hAnsi="Verdana" w:cs="Arial"/>
                <w:sz w:val="20"/>
                <w:szCs w:val="20"/>
              </w:rPr>
              <w:t>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7D6A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31AD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45.70</w:t>
            </w:r>
          </w:p>
        </w:tc>
      </w:tr>
      <w:tr w:rsidR="002C7BDD" w:rsidRPr="00652257" w14:paraId="7D52A10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07338D" w14:textId="77777777" w:rsidR="002C7BDD" w:rsidRPr="00652257" w:rsidRDefault="002C7BDD" w:rsidP="002C7BDD">
            <w:pPr>
              <w:pStyle w:val="Prrafodelista"/>
              <w:numPr>
                <w:ilvl w:val="0"/>
                <w:numId w:val="45"/>
              </w:numPr>
              <w:ind w:left="441" w:hanging="284"/>
              <w:jc w:val="both"/>
              <w:rPr>
                <w:rFonts w:ascii="Verdana" w:hAnsi="Verdana" w:cs="Arial"/>
                <w:sz w:val="20"/>
                <w:szCs w:val="20"/>
              </w:rPr>
            </w:pPr>
            <w:r w:rsidRPr="00652257">
              <w:rPr>
                <w:rFonts w:ascii="Verdana" w:hAnsi="Verdana" w:cs="Arial"/>
                <w:sz w:val="20"/>
                <w:szCs w:val="20"/>
              </w:rPr>
              <w:t>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1A48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1B61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249.95</w:t>
            </w:r>
          </w:p>
        </w:tc>
      </w:tr>
    </w:tbl>
    <w:p w14:paraId="413B738A" w14:textId="77777777" w:rsidR="00022D2B" w:rsidRDefault="00022D2B" w:rsidP="002C7BDD">
      <w:pPr>
        <w:jc w:val="center"/>
        <w:rPr>
          <w:rStyle w:val="Textoennegrita"/>
          <w:rFonts w:ascii="Verdana" w:eastAsia="Times New Roman" w:hAnsi="Verdana" w:cs="Arial"/>
          <w:sz w:val="20"/>
          <w:szCs w:val="20"/>
        </w:rPr>
      </w:pPr>
    </w:p>
    <w:p w14:paraId="3B990E05" w14:textId="0A4CD95D" w:rsidR="002C7BDD" w:rsidRPr="00652257" w:rsidRDefault="002C7BDD" w:rsidP="002C7BDD">
      <w:pPr>
        <w:jc w:val="center"/>
        <w:rPr>
          <w:rFonts w:ascii="Verdana" w:eastAsia="Times New Roman" w:hAnsi="Verdana" w:cs="Arial"/>
          <w:sz w:val="20"/>
          <w:szCs w:val="20"/>
        </w:rPr>
      </w:pPr>
      <w:r w:rsidRPr="00652257">
        <w:rPr>
          <w:rStyle w:val="Textoennegrita"/>
          <w:rFonts w:ascii="Verdana" w:eastAsia="Times New Roman" w:hAnsi="Verdana" w:cs="Arial"/>
          <w:sz w:val="20"/>
          <w:szCs w:val="20"/>
        </w:rPr>
        <w:lastRenderedPageBreak/>
        <w:t>SECCIÓN SEGUNDA</w:t>
      </w:r>
      <w:r w:rsidRPr="00652257">
        <w:rPr>
          <w:rFonts w:ascii="Verdana" w:eastAsia="Times New Roman" w:hAnsi="Verdana" w:cs="Arial"/>
          <w:b/>
          <w:bCs/>
          <w:sz w:val="20"/>
          <w:szCs w:val="20"/>
        </w:rPr>
        <w:br/>
      </w:r>
      <w:r w:rsidRPr="00652257">
        <w:rPr>
          <w:rStyle w:val="Textoennegrita"/>
          <w:rFonts w:ascii="Verdana" w:eastAsia="Times New Roman" w:hAnsi="Verdana" w:cs="Arial"/>
          <w:sz w:val="20"/>
          <w:szCs w:val="20"/>
        </w:rPr>
        <w:t>SERVICIOS DE PANTEONES</w:t>
      </w:r>
    </w:p>
    <w:p w14:paraId="79BBAFA7" w14:textId="77777777" w:rsidR="002C7BDD" w:rsidRPr="00652257" w:rsidRDefault="002C7BDD" w:rsidP="002C7BDD">
      <w:pPr>
        <w:ind w:firstLine="567"/>
        <w:jc w:val="both"/>
        <w:rPr>
          <w:rFonts w:ascii="Verdana" w:eastAsia="Times New Roman" w:hAnsi="Verdana" w:cs="Arial"/>
          <w:sz w:val="20"/>
          <w:szCs w:val="20"/>
        </w:rPr>
      </w:pPr>
      <w:r w:rsidRPr="00652257">
        <w:rPr>
          <w:rStyle w:val="Textoennegrita"/>
          <w:rFonts w:ascii="Verdana" w:eastAsia="Times New Roman" w:hAnsi="Verdana" w:cs="Arial"/>
          <w:sz w:val="20"/>
          <w:szCs w:val="20"/>
        </w:rPr>
        <w:t>Artículo 15.</w:t>
      </w:r>
      <w:r w:rsidRPr="00652257">
        <w:rPr>
          <w:rFonts w:ascii="Verdana" w:eastAsia="Times New Roman" w:hAnsi="Verdana" w:cs="Arial"/>
          <w:sz w:val="20"/>
          <w:szCs w:val="20"/>
        </w:rPr>
        <w:t xml:space="preserve"> Los derechos por la prestación del servicio público de panteones se causarán y liquidarán conforme a la siguiente: </w:t>
      </w:r>
    </w:p>
    <w:p w14:paraId="304E91B4" w14:textId="77777777" w:rsidR="002C7BDD" w:rsidRPr="00652257" w:rsidRDefault="002C7BDD" w:rsidP="002C7BDD">
      <w:pPr>
        <w:pStyle w:val="NormalWeb"/>
        <w:jc w:val="center"/>
        <w:rPr>
          <w:rFonts w:ascii="Verdana" w:hAnsi="Verdana"/>
          <w:b/>
          <w:bCs/>
          <w:sz w:val="20"/>
          <w:szCs w:val="20"/>
        </w:rPr>
      </w:pPr>
      <w:r w:rsidRPr="0065225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2C7BDD" w:rsidRPr="00652257" w14:paraId="6BC822A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87FE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w:t>
            </w:r>
            <w:r w:rsidRPr="00652257">
              <w:rPr>
                <w:rFonts w:ascii="Verdana" w:eastAsia="Times New Roman" w:hAnsi="Verdana" w:cs="Arial"/>
                <w:sz w:val="20"/>
                <w:szCs w:val="20"/>
              </w:rPr>
              <w:t xml:space="preserve"> Inhumaciones en fosas o gavetas: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0A99F" w14:textId="77777777" w:rsidR="002C7BDD" w:rsidRPr="00652257" w:rsidRDefault="002C7BDD" w:rsidP="00666760">
            <w:pPr>
              <w:jc w:val="center"/>
              <w:rPr>
                <w:rFonts w:ascii="Verdana" w:eastAsia="Times New Roman" w:hAnsi="Verdana" w:cs="Arial"/>
                <w:sz w:val="20"/>
                <w:szCs w:val="20"/>
              </w:rPr>
            </w:pPr>
          </w:p>
        </w:tc>
      </w:tr>
      <w:tr w:rsidR="002C7BDD" w:rsidRPr="00652257" w14:paraId="7CA03DD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59403" w14:textId="77777777" w:rsidR="002C7BDD" w:rsidRPr="00652257" w:rsidRDefault="002C7BDD" w:rsidP="00666760">
            <w:pPr>
              <w:ind w:firstLine="300"/>
              <w:jc w:val="both"/>
              <w:rPr>
                <w:rFonts w:ascii="Verdana" w:eastAsia="Times New Roman" w:hAnsi="Verdana" w:cs="Arial"/>
                <w:sz w:val="20"/>
                <w:szCs w:val="20"/>
              </w:rPr>
            </w:pPr>
            <w:r w:rsidRPr="00652257">
              <w:rPr>
                <w:rFonts w:ascii="Verdana" w:eastAsia="Times New Roman" w:hAnsi="Verdana" w:cs="Arial"/>
                <w:sz w:val="20"/>
                <w:szCs w:val="20"/>
              </w:rPr>
              <w:t>a) En fosa común sin caja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C3E56" w14:textId="77777777" w:rsidR="002C7BDD" w:rsidRPr="00652257" w:rsidRDefault="002C7BDD" w:rsidP="00666760">
            <w:pPr>
              <w:jc w:val="center"/>
              <w:rPr>
                <w:rFonts w:ascii="Verdana" w:eastAsia="Times New Roman" w:hAnsi="Verdana" w:cs="Arial"/>
                <w:sz w:val="20"/>
                <w:szCs w:val="20"/>
              </w:rPr>
            </w:pPr>
          </w:p>
        </w:tc>
      </w:tr>
      <w:tr w:rsidR="002C7BDD" w:rsidRPr="00652257" w14:paraId="592804D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1175B" w14:textId="77777777" w:rsidR="002C7BDD" w:rsidRPr="00652257" w:rsidRDefault="002C7BDD" w:rsidP="00666760">
            <w:pPr>
              <w:ind w:firstLine="300"/>
              <w:jc w:val="both"/>
              <w:rPr>
                <w:rFonts w:ascii="Verdana" w:eastAsia="Times New Roman" w:hAnsi="Verdana" w:cs="Arial"/>
                <w:sz w:val="20"/>
                <w:szCs w:val="20"/>
              </w:rPr>
            </w:pPr>
            <w:r w:rsidRPr="00652257">
              <w:rPr>
                <w:rFonts w:ascii="Verdana" w:eastAsia="Times New Roman" w:hAnsi="Verdana" w:cs="Arial"/>
                <w:sz w:val="20"/>
                <w:szCs w:val="20"/>
              </w:rPr>
              <w:t>b)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9C50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$52.05</w:t>
            </w:r>
          </w:p>
        </w:tc>
      </w:tr>
      <w:tr w:rsidR="002C7BDD" w:rsidRPr="00652257" w14:paraId="7C371A7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4DA203" w14:textId="77777777" w:rsidR="002C7BDD" w:rsidRPr="00652257" w:rsidRDefault="002C7BDD" w:rsidP="00666760">
            <w:pPr>
              <w:ind w:firstLine="300"/>
              <w:jc w:val="both"/>
              <w:rPr>
                <w:rFonts w:ascii="Verdana" w:eastAsia="Times New Roman" w:hAnsi="Verdana" w:cs="Arial"/>
                <w:sz w:val="20"/>
                <w:szCs w:val="20"/>
              </w:rPr>
            </w:pPr>
            <w:r w:rsidRPr="00652257">
              <w:rPr>
                <w:rFonts w:ascii="Verdana" w:eastAsia="Times New Roman" w:hAnsi="Verdana" w:cs="Arial"/>
                <w:sz w:val="20"/>
                <w:szCs w:val="20"/>
              </w:rPr>
              <w:t>c)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D300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$276.45</w:t>
            </w:r>
          </w:p>
        </w:tc>
      </w:tr>
      <w:tr w:rsidR="002C7BDD" w:rsidRPr="00652257" w14:paraId="40C6646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FE082" w14:textId="77777777" w:rsidR="002C7BDD" w:rsidRPr="00652257" w:rsidRDefault="002C7BDD" w:rsidP="00666760">
            <w:pPr>
              <w:ind w:firstLine="300"/>
              <w:jc w:val="both"/>
              <w:rPr>
                <w:rFonts w:ascii="Verdana" w:eastAsia="Times New Roman" w:hAnsi="Verdana" w:cs="Arial"/>
                <w:sz w:val="20"/>
                <w:szCs w:val="20"/>
              </w:rPr>
            </w:pPr>
            <w:r w:rsidRPr="00652257">
              <w:rPr>
                <w:rFonts w:ascii="Verdana" w:eastAsia="Times New Roman" w:hAnsi="Verdana" w:cs="Arial"/>
                <w:sz w:val="20"/>
                <w:szCs w:val="20"/>
              </w:rPr>
              <w:t>d)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4D6E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$949.48</w:t>
            </w:r>
          </w:p>
        </w:tc>
      </w:tr>
      <w:tr w:rsidR="002C7BDD" w:rsidRPr="00652257" w14:paraId="1BF23B5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63AC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II.</w:t>
            </w:r>
            <w:r w:rsidRPr="00652257">
              <w:rPr>
                <w:rFonts w:ascii="Verdana" w:eastAsia="Times New Roman" w:hAnsi="Verdana" w:cs="Arial"/>
                <w:sz w:val="20"/>
                <w:szCs w:val="20"/>
              </w:rPr>
              <w:t xml:space="preserve"> Permiso para colocación de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AA89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$222.34</w:t>
            </w:r>
          </w:p>
        </w:tc>
      </w:tr>
      <w:tr w:rsidR="002C7BDD" w:rsidRPr="00652257" w14:paraId="24F0980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DC337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III.</w:t>
            </w:r>
            <w:r w:rsidRPr="00652257">
              <w:rPr>
                <w:rFonts w:ascii="Verdana" w:eastAsia="Times New Roman" w:hAnsi="Verdana" w:cs="Arial"/>
                <w:sz w:val="20"/>
                <w:szCs w:val="20"/>
              </w:rPr>
              <w:t xml:space="preserve"> Permiso para construcción de monumentos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ECCB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$222.34</w:t>
            </w:r>
          </w:p>
        </w:tc>
      </w:tr>
      <w:tr w:rsidR="002C7BDD" w:rsidRPr="00652257" w14:paraId="7A01D89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5B8B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IV.</w:t>
            </w:r>
            <w:r w:rsidRPr="00652257">
              <w:rPr>
                <w:rFonts w:ascii="Verdana" w:eastAsia="Times New Roman" w:hAnsi="Verdana" w:cs="Arial"/>
                <w:sz w:val="20"/>
                <w:szCs w:val="20"/>
              </w:rPr>
              <w:t xml:space="preserve"> Permiso para el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CDCD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$220.30</w:t>
            </w:r>
          </w:p>
        </w:tc>
      </w:tr>
      <w:tr w:rsidR="002C7BDD" w:rsidRPr="00652257" w14:paraId="3CE7710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EC53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V.</w:t>
            </w:r>
            <w:r w:rsidRPr="00652257">
              <w:rPr>
                <w:rFonts w:ascii="Verdana" w:eastAsia="Times New Roman" w:hAnsi="Verdana" w:cs="Arial"/>
                <w:sz w:val="20"/>
                <w:szCs w:val="20"/>
              </w:rPr>
              <w:t xml:space="preserve"> Permiso para la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096D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$296.46</w:t>
            </w:r>
          </w:p>
        </w:tc>
      </w:tr>
      <w:tr w:rsidR="002C7BDD" w:rsidRPr="00652257" w14:paraId="1980B796"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6DE0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VI.</w:t>
            </w:r>
            <w:r w:rsidRPr="00652257">
              <w:rPr>
                <w:rFonts w:ascii="Verdana" w:eastAsia="Times New Roman" w:hAnsi="Verdana" w:cs="Arial"/>
                <w:sz w:val="20"/>
                <w:szCs w:val="20"/>
              </w:rPr>
              <w:t xml:space="preserve"> Por permiso para depositar restos en fosa con derechos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F670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$632.98</w:t>
            </w:r>
          </w:p>
        </w:tc>
      </w:tr>
      <w:tr w:rsidR="002C7BDD" w:rsidRPr="00652257" w14:paraId="53A4B72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0FBDD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VII.</w:t>
            </w:r>
            <w:r w:rsidRPr="00652257">
              <w:rPr>
                <w:rFonts w:ascii="Verdana" w:eastAsia="Times New Roman" w:hAnsi="Verdana" w:cs="Arial"/>
                <w:sz w:val="20"/>
                <w:szCs w:val="20"/>
              </w:rPr>
              <w:t xml:space="preserve"> Adquisición de gavetas sobre pared, por 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3FFAF" w14:textId="77777777" w:rsidR="002C7BDD" w:rsidRPr="00652257" w:rsidRDefault="002C7BDD" w:rsidP="00666760">
            <w:pPr>
              <w:jc w:val="center"/>
              <w:rPr>
                <w:rFonts w:ascii="Verdana" w:eastAsia="Times New Roman" w:hAnsi="Verdana" w:cs="Arial"/>
                <w:sz w:val="20"/>
                <w:szCs w:val="20"/>
              </w:rPr>
            </w:pPr>
          </w:p>
        </w:tc>
      </w:tr>
      <w:tr w:rsidR="002C7BDD" w:rsidRPr="00652257" w14:paraId="1940BDC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390E2" w14:textId="77777777" w:rsidR="002C7BDD" w:rsidRPr="00652257" w:rsidRDefault="002C7BDD" w:rsidP="00666760">
            <w:pPr>
              <w:ind w:left="300"/>
              <w:jc w:val="both"/>
              <w:rPr>
                <w:rFonts w:ascii="Verdana" w:eastAsia="Times New Roman" w:hAnsi="Verdana" w:cs="Arial"/>
                <w:sz w:val="20"/>
                <w:szCs w:val="20"/>
              </w:rPr>
            </w:pPr>
            <w:r w:rsidRPr="00652257">
              <w:rPr>
                <w:rFonts w:ascii="Verdana" w:eastAsia="Times New Roman" w:hAnsi="Verdana" w:cs="Arial"/>
                <w:sz w:val="20"/>
                <w:szCs w:val="20"/>
              </w:rPr>
              <w:t>a) Adquisición de gaveta a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A2B0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$2,320.95</w:t>
            </w:r>
          </w:p>
        </w:tc>
      </w:tr>
      <w:tr w:rsidR="002C7BDD" w:rsidRPr="00652257" w14:paraId="3A4CCA5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BD2ACC" w14:textId="77777777" w:rsidR="002C7BDD" w:rsidRPr="00652257" w:rsidRDefault="002C7BDD" w:rsidP="00666760">
            <w:pPr>
              <w:ind w:left="300"/>
              <w:jc w:val="both"/>
              <w:rPr>
                <w:rFonts w:ascii="Verdana" w:eastAsia="Times New Roman" w:hAnsi="Verdana" w:cs="Arial"/>
                <w:sz w:val="20"/>
                <w:szCs w:val="20"/>
              </w:rPr>
            </w:pPr>
            <w:r w:rsidRPr="00652257">
              <w:rPr>
                <w:rFonts w:ascii="Verdana" w:eastAsia="Times New Roman" w:hAnsi="Verdana" w:cs="Arial"/>
                <w:sz w:val="20"/>
                <w:szCs w:val="20"/>
              </w:rPr>
              <w:t>b) Adquisición de gaveta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FB41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$4,826.83</w:t>
            </w:r>
          </w:p>
        </w:tc>
      </w:tr>
      <w:tr w:rsidR="002C7BDD" w:rsidRPr="00652257" w14:paraId="7393135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B72B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lastRenderedPageBreak/>
              <w:t>VIII.</w:t>
            </w:r>
            <w:r w:rsidRPr="00652257">
              <w:rPr>
                <w:rFonts w:ascii="Verdana" w:eastAsia="Times New Roman" w:hAnsi="Verdana" w:cs="Arial"/>
                <w:sz w:val="20"/>
                <w:szCs w:val="20"/>
              </w:rPr>
              <w:t xml:space="preserve"> Exhumaciones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C29F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$296.49</w:t>
            </w:r>
          </w:p>
        </w:tc>
      </w:tr>
    </w:tbl>
    <w:p w14:paraId="5AF8615E" w14:textId="77777777" w:rsidR="00022D2B" w:rsidRDefault="00022D2B" w:rsidP="00022D2B">
      <w:pPr>
        <w:pStyle w:val="Sinespaciado"/>
      </w:pPr>
    </w:p>
    <w:p w14:paraId="48061CDF" w14:textId="20CC5C29" w:rsidR="002C7BDD" w:rsidRPr="00652257" w:rsidRDefault="002C7BDD" w:rsidP="002C7BDD">
      <w:pPr>
        <w:ind w:firstLine="567"/>
        <w:jc w:val="both"/>
        <w:rPr>
          <w:rFonts w:ascii="Verdana" w:hAnsi="Verdana"/>
          <w:sz w:val="20"/>
          <w:szCs w:val="20"/>
        </w:rPr>
      </w:pPr>
      <w:r w:rsidRPr="00652257">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2D8E67A3" w14:textId="77777777" w:rsidR="002C7BDD" w:rsidRDefault="002C7BDD" w:rsidP="002C7BDD">
      <w:pPr>
        <w:jc w:val="center"/>
        <w:rPr>
          <w:rStyle w:val="Textoennegrita"/>
          <w:rFonts w:ascii="Verdana" w:eastAsia="Times New Roman" w:hAnsi="Verdana" w:cs="Arial"/>
          <w:sz w:val="20"/>
          <w:szCs w:val="20"/>
        </w:rPr>
      </w:pPr>
    </w:p>
    <w:p w14:paraId="4B2A9CC6" w14:textId="77777777" w:rsidR="002C7BDD" w:rsidRPr="00652257" w:rsidRDefault="002C7BDD" w:rsidP="002C7BDD">
      <w:pPr>
        <w:jc w:val="center"/>
        <w:rPr>
          <w:rFonts w:ascii="Verdana" w:eastAsia="Times New Roman" w:hAnsi="Verdana" w:cs="Arial"/>
          <w:sz w:val="20"/>
          <w:szCs w:val="20"/>
        </w:rPr>
      </w:pPr>
      <w:r w:rsidRPr="00652257">
        <w:rPr>
          <w:rStyle w:val="Textoennegrita"/>
          <w:rFonts w:ascii="Verdana" w:eastAsia="Times New Roman" w:hAnsi="Verdana" w:cs="Arial"/>
          <w:sz w:val="20"/>
          <w:szCs w:val="20"/>
        </w:rPr>
        <w:t>SECCIÓN TERCERA</w:t>
      </w:r>
      <w:r w:rsidRPr="00652257">
        <w:rPr>
          <w:rFonts w:ascii="Verdana" w:eastAsia="Times New Roman" w:hAnsi="Verdana" w:cs="Arial"/>
          <w:b/>
          <w:bCs/>
          <w:sz w:val="20"/>
          <w:szCs w:val="20"/>
        </w:rPr>
        <w:br/>
      </w:r>
      <w:r w:rsidRPr="00652257">
        <w:rPr>
          <w:rStyle w:val="Textoennegrita"/>
          <w:rFonts w:ascii="Verdana" w:eastAsia="Times New Roman" w:hAnsi="Verdana" w:cs="Arial"/>
          <w:sz w:val="20"/>
          <w:szCs w:val="20"/>
        </w:rPr>
        <w:t>SERVICIOS DE TRANSPORTE PÚBLICO URBANO Y SUBURBANO EN RUTA FIJA</w:t>
      </w:r>
    </w:p>
    <w:p w14:paraId="282336EB" w14:textId="77777777" w:rsidR="002C7BDD" w:rsidRPr="00652257" w:rsidRDefault="002C7BDD" w:rsidP="00022D2B">
      <w:pPr>
        <w:ind w:firstLine="708"/>
        <w:jc w:val="both"/>
        <w:rPr>
          <w:rFonts w:ascii="Verdana" w:eastAsia="Times New Roman" w:hAnsi="Verdana" w:cs="Arial"/>
          <w:sz w:val="20"/>
          <w:szCs w:val="20"/>
        </w:rPr>
      </w:pPr>
      <w:r w:rsidRPr="00652257">
        <w:rPr>
          <w:rStyle w:val="Textoennegrita"/>
          <w:rFonts w:ascii="Verdana" w:eastAsia="Times New Roman" w:hAnsi="Verdana" w:cs="Arial"/>
          <w:sz w:val="20"/>
          <w:szCs w:val="20"/>
        </w:rPr>
        <w:t>Artículo 16.</w:t>
      </w:r>
      <w:r w:rsidRPr="00652257">
        <w:rPr>
          <w:rFonts w:ascii="Verdana" w:eastAsia="Times New Roman" w:hAnsi="Verdana" w:cs="Arial"/>
          <w:sz w:val="20"/>
          <w:szCs w:val="20"/>
        </w:rPr>
        <w:t xml:space="preserve"> Por la prestación del servicio público de transporte urbano y suburbano en ruta fija, se causarán y liquidarán los derechos conforme a la siguiente: </w:t>
      </w:r>
    </w:p>
    <w:p w14:paraId="69FEAC49" w14:textId="77777777" w:rsidR="002C7BDD" w:rsidRPr="00652257" w:rsidRDefault="002C7BDD" w:rsidP="002C7BDD">
      <w:pPr>
        <w:pStyle w:val="NormalWeb"/>
        <w:jc w:val="center"/>
        <w:rPr>
          <w:rFonts w:ascii="Verdana" w:hAnsi="Verdana"/>
          <w:sz w:val="20"/>
          <w:szCs w:val="20"/>
        </w:rPr>
      </w:pPr>
      <w:r w:rsidRPr="0065225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2C7BDD" w:rsidRPr="00652257" w14:paraId="51EA9FB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24615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w:t>
            </w:r>
            <w:r w:rsidRPr="00652257">
              <w:rPr>
                <w:rFonts w:ascii="Verdana" w:eastAsia="Times New Roman" w:hAnsi="Verdana" w:cs="Arial"/>
                <w:sz w:val="20"/>
                <w:szCs w:val="20"/>
              </w:rPr>
              <w:t xml:space="preserve"> Por el otorgamiento de concesión para la explotación del servicio público de transporte en las vías de competencia municipal, se pagarán por vehículo, conforme a lo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6DA8A" w14:textId="77777777" w:rsidR="002C7BDD" w:rsidRPr="00652257" w:rsidRDefault="002C7BDD" w:rsidP="00666760">
            <w:pPr>
              <w:jc w:val="center"/>
              <w:rPr>
                <w:rFonts w:ascii="Verdana" w:eastAsia="Times New Roman" w:hAnsi="Verdana" w:cs="Arial"/>
                <w:sz w:val="20"/>
                <w:szCs w:val="20"/>
              </w:rPr>
            </w:pPr>
          </w:p>
        </w:tc>
      </w:tr>
      <w:tr w:rsidR="002C7BDD" w:rsidRPr="00652257" w14:paraId="42F2BE7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F4465" w14:textId="77777777" w:rsidR="002C7BDD" w:rsidRPr="00652257" w:rsidRDefault="002C7BDD" w:rsidP="00666760">
            <w:pPr>
              <w:ind w:left="300"/>
              <w:jc w:val="both"/>
              <w:rPr>
                <w:rFonts w:ascii="Verdana" w:eastAsia="Times New Roman" w:hAnsi="Verdana" w:cs="Arial"/>
                <w:sz w:val="20"/>
                <w:szCs w:val="20"/>
              </w:rPr>
            </w:pPr>
            <w:r w:rsidRPr="00652257">
              <w:rPr>
                <w:rFonts w:ascii="Verdana" w:eastAsia="Times New Roman" w:hAnsi="Verdana" w:cs="Arial"/>
                <w:sz w:val="20"/>
                <w:szCs w:val="20"/>
              </w:rPr>
              <w:t>a)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FA0A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$9,372.78</w:t>
            </w:r>
          </w:p>
        </w:tc>
      </w:tr>
      <w:tr w:rsidR="002C7BDD" w:rsidRPr="00652257" w14:paraId="26D7CB8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2DED5" w14:textId="77777777" w:rsidR="002C7BDD" w:rsidRPr="00652257" w:rsidRDefault="002C7BDD" w:rsidP="00666760">
            <w:pPr>
              <w:ind w:left="300"/>
              <w:jc w:val="both"/>
              <w:rPr>
                <w:rFonts w:ascii="Verdana" w:eastAsia="Times New Roman" w:hAnsi="Verdana" w:cs="Arial"/>
                <w:sz w:val="20"/>
                <w:szCs w:val="20"/>
              </w:rPr>
            </w:pPr>
            <w:r w:rsidRPr="00652257">
              <w:rPr>
                <w:rFonts w:ascii="Verdana" w:eastAsia="Times New Roman" w:hAnsi="Verdana" w:cs="Arial"/>
                <w:sz w:val="20"/>
                <w:szCs w:val="20"/>
              </w:rPr>
              <w:t xml:space="preserve">b) </w:t>
            </w:r>
            <w:proofErr w:type="spellStart"/>
            <w:r w:rsidRPr="00652257">
              <w:rPr>
                <w:rFonts w:ascii="Verdana" w:eastAsia="Times New Roman" w:hAnsi="Verdana" w:cs="Arial"/>
                <w:sz w:val="20"/>
                <w:szCs w:val="20"/>
              </w:rPr>
              <w:t>Sub-urbano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B834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$9,372.78</w:t>
            </w:r>
          </w:p>
        </w:tc>
      </w:tr>
      <w:tr w:rsidR="002C7BDD" w:rsidRPr="00652257" w14:paraId="6F186CD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6DAB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II.</w:t>
            </w:r>
            <w:r w:rsidRPr="00652257">
              <w:rPr>
                <w:rFonts w:ascii="Verdana" w:eastAsia="Times New Roman" w:hAnsi="Verdana" w:cs="Arial"/>
                <w:sz w:val="20"/>
                <w:szCs w:val="20"/>
              </w:rPr>
              <w:t xml:space="preserve"> Por la transmisión de derechos de concesión sobre la explotación del servicio público de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2A4C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$9,372.78</w:t>
            </w:r>
          </w:p>
        </w:tc>
      </w:tr>
      <w:tr w:rsidR="002C7BDD" w:rsidRPr="00652257" w14:paraId="18C0F53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153CD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III.</w:t>
            </w:r>
            <w:r w:rsidRPr="00652257">
              <w:rPr>
                <w:rFonts w:ascii="Verdana" w:eastAsia="Times New Roman" w:hAnsi="Verdana" w:cs="Arial"/>
                <w:sz w:val="20"/>
                <w:szCs w:val="20"/>
              </w:rPr>
              <w:t xml:space="preserve"> Por refrendo anual de concesiones para explotación del servicio público de transporte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AF25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$937.67</w:t>
            </w:r>
          </w:p>
        </w:tc>
      </w:tr>
      <w:tr w:rsidR="002C7BDD" w:rsidRPr="00652257" w14:paraId="30FBDF26"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B01A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IV.</w:t>
            </w:r>
            <w:r w:rsidRPr="00652257">
              <w:rPr>
                <w:rFonts w:ascii="Verdana" w:eastAsia="Times New Roman" w:hAnsi="Verdana" w:cs="Arial"/>
                <w:sz w:val="20"/>
                <w:szCs w:val="20"/>
              </w:rPr>
              <w:t xml:space="preserve"> Revista mecánica semestral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AA3D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$196.31</w:t>
            </w:r>
          </w:p>
        </w:tc>
      </w:tr>
      <w:tr w:rsidR="002C7BDD" w:rsidRPr="00652257" w14:paraId="2AA35A06"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AC743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V.</w:t>
            </w:r>
            <w:r w:rsidRPr="00652257">
              <w:rPr>
                <w:rFonts w:ascii="Verdana" w:eastAsia="Times New Roman" w:hAnsi="Verdana" w:cs="Arial"/>
                <w:sz w:val="20"/>
                <w:szCs w:val="20"/>
              </w:rPr>
              <w:t xml:space="preserve"> Permiso eventual de transporte público, por mes o fracción de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26F4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$154.21</w:t>
            </w:r>
          </w:p>
        </w:tc>
      </w:tr>
      <w:tr w:rsidR="002C7BDD" w:rsidRPr="00652257" w14:paraId="4F00EDC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1553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VI.</w:t>
            </w:r>
            <w:r w:rsidRPr="00652257">
              <w:rPr>
                <w:rFonts w:ascii="Verdana" w:eastAsia="Times New Roman" w:hAnsi="Verdana" w:cs="Arial"/>
                <w:sz w:val="20"/>
                <w:szCs w:val="20"/>
              </w:rPr>
              <w:t xml:space="preserve"> Permiso por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02D2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$326.53</w:t>
            </w:r>
          </w:p>
        </w:tc>
      </w:tr>
      <w:tr w:rsidR="002C7BDD" w:rsidRPr="00652257" w14:paraId="562FD3A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AF0FD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VII.</w:t>
            </w:r>
            <w:r w:rsidRPr="00652257">
              <w:rPr>
                <w:rFonts w:ascii="Verdana" w:eastAsia="Times New Roman" w:hAnsi="Verdana" w:cs="Arial"/>
                <w:sz w:val="20"/>
                <w:szCs w:val="20"/>
              </w:rPr>
              <w:t xml:space="preserve"> 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F5A1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$64.08</w:t>
            </w:r>
          </w:p>
        </w:tc>
      </w:tr>
    </w:tbl>
    <w:p w14:paraId="03D6DF4C" w14:textId="77777777" w:rsidR="002C7BDD" w:rsidRPr="00652257" w:rsidRDefault="002C7BDD" w:rsidP="002C7BDD">
      <w:pPr>
        <w:pStyle w:val="NormalWeb"/>
        <w:jc w:val="center"/>
        <w:rPr>
          <w:rFonts w:ascii="Verdana" w:hAnsi="Verdana"/>
          <w:sz w:val="20"/>
          <w:szCs w:val="20"/>
        </w:rPr>
      </w:pPr>
      <w:r w:rsidRPr="00652257">
        <w:rPr>
          <w:rStyle w:val="Textoennegrita"/>
          <w:rFonts w:ascii="Verdana" w:hAnsi="Verdana"/>
          <w:sz w:val="20"/>
          <w:szCs w:val="20"/>
        </w:rPr>
        <w:lastRenderedPageBreak/>
        <w:t>SECCIÓN CUARTA</w:t>
      </w:r>
      <w:r w:rsidRPr="00652257">
        <w:rPr>
          <w:rFonts w:ascii="Verdana" w:hAnsi="Verdana"/>
          <w:b/>
          <w:bCs/>
          <w:sz w:val="20"/>
          <w:szCs w:val="20"/>
        </w:rPr>
        <w:br/>
      </w:r>
      <w:r w:rsidRPr="00652257">
        <w:rPr>
          <w:rStyle w:val="Textoennegrita"/>
          <w:rFonts w:ascii="Verdana" w:hAnsi="Verdana"/>
          <w:sz w:val="20"/>
          <w:szCs w:val="20"/>
        </w:rPr>
        <w:t>SERVICIOS DE TRÁNSITO Y VIALIDAD</w:t>
      </w:r>
    </w:p>
    <w:p w14:paraId="65411A3C" w14:textId="77777777" w:rsidR="002C7BDD" w:rsidRPr="00652257" w:rsidRDefault="002C7BDD" w:rsidP="002C7BDD">
      <w:pPr>
        <w:pStyle w:val="NormalWeb"/>
        <w:ind w:firstLine="567"/>
        <w:jc w:val="both"/>
        <w:rPr>
          <w:rFonts w:ascii="Verdana" w:hAnsi="Verdana"/>
          <w:sz w:val="20"/>
          <w:szCs w:val="20"/>
        </w:rPr>
      </w:pPr>
      <w:r w:rsidRPr="00652257">
        <w:rPr>
          <w:rStyle w:val="Textoennegrita"/>
          <w:rFonts w:ascii="Verdana" w:hAnsi="Verdana"/>
          <w:sz w:val="20"/>
          <w:szCs w:val="20"/>
        </w:rPr>
        <w:t>Artículo 17.</w:t>
      </w:r>
      <w:r w:rsidRPr="00652257">
        <w:rPr>
          <w:rFonts w:ascii="Verdana" w:hAnsi="Verdana"/>
          <w:sz w:val="20"/>
          <w:szCs w:val="20"/>
        </w:rPr>
        <w:t xml:space="preserve"> Los derechos por la prestación de los servicios de tránsito y vialidad, cuando medie solicitud, se causarán y liquidarán de conformidad con la siguiente:</w:t>
      </w:r>
    </w:p>
    <w:p w14:paraId="0D984F69" w14:textId="77777777" w:rsidR="002C7BDD" w:rsidRPr="00652257" w:rsidRDefault="002C7BDD" w:rsidP="002C7BDD">
      <w:pPr>
        <w:pStyle w:val="NormalWeb"/>
        <w:jc w:val="center"/>
        <w:rPr>
          <w:rFonts w:ascii="Verdana" w:hAnsi="Verdana"/>
          <w:sz w:val="20"/>
          <w:szCs w:val="20"/>
        </w:rPr>
      </w:pPr>
      <w:r w:rsidRPr="0065225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068"/>
        <w:gridCol w:w="949"/>
      </w:tblGrid>
      <w:tr w:rsidR="002C7BDD" w:rsidRPr="00652257" w14:paraId="66FB236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B19E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Por la expedición de constancia de no infracción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E8E7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$80.13</w:t>
            </w:r>
          </w:p>
        </w:tc>
      </w:tr>
    </w:tbl>
    <w:p w14:paraId="4B89C92F" w14:textId="77777777" w:rsidR="002C7BDD" w:rsidRPr="00652257" w:rsidRDefault="002C7BDD" w:rsidP="002C7BDD">
      <w:pPr>
        <w:jc w:val="both"/>
        <w:rPr>
          <w:rFonts w:ascii="Verdana" w:eastAsia="Times New Roman" w:hAnsi="Verdana" w:cs="Arial"/>
          <w:sz w:val="20"/>
          <w:szCs w:val="20"/>
        </w:rPr>
      </w:pPr>
    </w:p>
    <w:p w14:paraId="6673750E" w14:textId="77777777" w:rsidR="002C7BDD" w:rsidRPr="00652257" w:rsidRDefault="002C7BDD" w:rsidP="002C7BDD">
      <w:pPr>
        <w:jc w:val="center"/>
        <w:rPr>
          <w:rFonts w:ascii="Verdana" w:eastAsia="Times New Roman" w:hAnsi="Verdana" w:cs="Arial"/>
          <w:sz w:val="20"/>
          <w:szCs w:val="20"/>
        </w:rPr>
      </w:pPr>
      <w:r w:rsidRPr="00652257">
        <w:rPr>
          <w:rStyle w:val="Textoennegrita"/>
          <w:rFonts w:ascii="Verdana" w:eastAsia="Times New Roman" w:hAnsi="Verdana" w:cs="Arial"/>
          <w:sz w:val="20"/>
          <w:szCs w:val="20"/>
        </w:rPr>
        <w:t>SECCIÓN QUINTA</w:t>
      </w:r>
      <w:r w:rsidRPr="00652257">
        <w:rPr>
          <w:rFonts w:ascii="Verdana" w:eastAsia="Times New Roman" w:hAnsi="Verdana" w:cs="Arial"/>
          <w:b/>
          <w:bCs/>
          <w:sz w:val="20"/>
          <w:szCs w:val="20"/>
        </w:rPr>
        <w:br/>
      </w:r>
      <w:r w:rsidRPr="00652257">
        <w:rPr>
          <w:rStyle w:val="Textoennegrita"/>
          <w:rFonts w:ascii="Verdana" w:eastAsia="Times New Roman" w:hAnsi="Verdana" w:cs="Arial"/>
          <w:sz w:val="20"/>
          <w:szCs w:val="20"/>
        </w:rPr>
        <w:t>SERVICIOS DE ASISTENCIA Y SALUD PÚBLICA</w:t>
      </w:r>
    </w:p>
    <w:p w14:paraId="23947A1D" w14:textId="77777777" w:rsidR="002C7BDD" w:rsidRPr="00652257" w:rsidRDefault="002C7BDD" w:rsidP="002C7BDD">
      <w:pPr>
        <w:ind w:firstLine="567"/>
        <w:jc w:val="both"/>
        <w:rPr>
          <w:rFonts w:ascii="Verdana" w:eastAsia="Times New Roman" w:hAnsi="Verdana" w:cs="Arial"/>
          <w:sz w:val="20"/>
          <w:szCs w:val="20"/>
        </w:rPr>
      </w:pPr>
      <w:r w:rsidRPr="00652257">
        <w:rPr>
          <w:rStyle w:val="Textoennegrita"/>
          <w:rFonts w:ascii="Verdana" w:eastAsia="Times New Roman" w:hAnsi="Verdana" w:cs="Arial"/>
          <w:sz w:val="20"/>
          <w:szCs w:val="20"/>
        </w:rPr>
        <w:t>Artículo 18.</w:t>
      </w:r>
      <w:r w:rsidRPr="00652257">
        <w:rPr>
          <w:rFonts w:ascii="Verdana" w:eastAsia="Times New Roman" w:hAnsi="Verdana" w:cs="Arial"/>
          <w:sz w:val="20"/>
          <w:szCs w:val="20"/>
        </w:rPr>
        <w:t xml:space="preserve"> Los derechos por la prestación de servicios de asistencia y salud pública se causarán y liquidarán de conformidad a la siguiente: </w:t>
      </w:r>
    </w:p>
    <w:p w14:paraId="121D65CE" w14:textId="77777777" w:rsidR="002C7BDD" w:rsidRPr="00652257" w:rsidRDefault="002C7BDD" w:rsidP="002C7BDD">
      <w:pPr>
        <w:pStyle w:val="NormalWeb"/>
        <w:jc w:val="center"/>
        <w:rPr>
          <w:rFonts w:ascii="Verdana" w:hAnsi="Verdana"/>
          <w:b/>
          <w:bCs/>
          <w:sz w:val="20"/>
          <w:szCs w:val="20"/>
        </w:rPr>
      </w:pPr>
      <w:r w:rsidRPr="0065225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68"/>
        <w:gridCol w:w="1076"/>
      </w:tblGrid>
      <w:tr w:rsidR="002C7BDD" w:rsidRPr="00652257" w14:paraId="19ABFEC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D75D5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 Consulta médica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398D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$78.59</w:t>
            </w:r>
          </w:p>
        </w:tc>
      </w:tr>
      <w:tr w:rsidR="002C7BDD" w:rsidRPr="00652257" w14:paraId="0910B6C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8C28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II. Atención de especialistas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B600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$112.17</w:t>
            </w:r>
          </w:p>
        </w:tc>
      </w:tr>
    </w:tbl>
    <w:p w14:paraId="682A9B10"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t>Los cobros en materia de asistencia y salud pública referidos en la presente sección únicamente aplicarán a los usuarios que, teniendo seguridad social, opten solicitar los servicios municipales.</w:t>
      </w:r>
    </w:p>
    <w:p w14:paraId="458BB5FD" w14:textId="77777777" w:rsidR="002C7BDD" w:rsidRPr="00652257" w:rsidRDefault="002C7BDD" w:rsidP="002C7BDD">
      <w:pPr>
        <w:jc w:val="center"/>
        <w:rPr>
          <w:rFonts w:ascii="Verdana" w:eastAsia="Times New Roman" w:hAnsi="Verdana" w:cs="Arial"/>
          <w:sz w:val="20"/>
          <w:szCs w:val="20"/>
        </w:rPr>
      </w:pPr>
      <w:r w:rsidRPr="00652257">
        <w:rPr>
          <w:rStyle w:val="Textoennegrita"/>
          <w:rFonts w:ascii="Verdana" w:eastAsia="Times New Roman" w:hAnsi="Verdana" w:cs="Arial"/>
          <w:sz w:val="20"/>
          <w:szCs w:val="20"/>
        </w:rPr>
        <w:t>SECCIÓN SEXTA</w:t>
      </w:r>
      <w:r w:rsidRPr="00652257">
        <w:rPr>
          <w:rFonts w:ascii="Verdana" w:eastAsia="Times New Roman" w:hAnsi="Verdana" w:cs="Arial"/>
          <w:b/>
          <w:bCs/>
          <w:sz w:val="20"/>
          <w:szCs w:val="20"/>
        </w:rPr>
        <w:br/>
      </w:r>
      <w:r w:rsidRPr="00652257">
        <w:rPr>
          <w:rStyle w:val="Textoennegrita"/>
          <w:rFonts w:ascii="Verdana" w:eastAsia="Times New Roman" w:hAnsi="Verdana" w:cs="Arial"/>
          <w:sz w:val="20"/>
          <w:szCs w:val="20"/>
        </w:rPr>
        <w:t>SERVICIOS DE PROTECCIÓN CIVIL</w:t>
      </w:r>
    </w:p>
    <w:p w14:paraId="1BD18A72" w14:textId="77777777" w:rsidR="002C7BDD" w:rsidRPr="00652257" w:rsidRDefault="002C7BDD" w:rsidP="002C7BDD">
      <w:pPr>
        <w:pStyle w:val="NormalWeb"/>
        <w:ind w:firstLine="567"/>
        <w:jc w:val="both"/>
        <w:rPr>
          <w:rFonts w:ascii="Verdana" w:hAnsi="Verdana"/>
          <w:sz w:val="20"/>
          <w:szCs w:val="20"/>
        </w:rPr>
      </w:pPr>
      <w:r w:rsidRPr="00652257">
        <w:rPr>
          <w:rStyle w:val="Textoennegrita"/>
          <w:rFonts w:ascii="Verdana" w:hAnsi="Verdana"/>
          <w:sz w:val="20"/>
          <w:szCs w:val="20"/>
        </w:rPr>
        <w:t>Artículo 19.</w:t>
      </w:r>
      <w:r w:rsidRPr="00652257">
        <w:rPr>
          <w:rFonts w:ascii="Verdana" w:hAnsi="Verdana"/>
          <w:sz w:val="20"/>
          <w:szCs w:val="20"/>
        </w:rPr>
        <w:t xml:space="preserve"> Los derechos por la prestación de los servicios de protección civil se causarán y liquidarán conforme a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45"/>
        <w:gridCol w:w="1076"/>
      </w:tblGrid>
      <w:tr w:rsidR="002C7BDD" w:rsidRPr="00652257" w14:paraId="75E2A2C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9019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w:t>
            </w:r>
            <w:r w:rsidRPr="00652257">
              <w:rPr>
                <w:rFonts w:ascii="Verdana" w:eastAsia="Times New Roman" w:hAnsi="Verdana" w:cs="Arial"/>
                <w:sz w:val="20"/>
                <w:szCs w:val="20"/>
              </w:rPr>
              <w:t xml:space="preserve"> Conformidad para uso y quema de artificios pirotécnicos en festividades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EF75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$224.35</w:t>
            </w:r>
          </w:p>
        </w:tc>
      </w:tr>
      <w:tr w:rsidR="002C7BDD" w:rsidRPr="00652257" w14:paraId="2110EA9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ADF7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II.</w:t>
            </w:r>
            <w:r w:rsidRPr="00652257">
              <w:rPr>
                <w:rFonts w:ascii="Verdana" w:eastAsia="Times New Roman" w:hAnsi="Verdana" w:cs="Arial"/>
                <w:sz w:val="20"/>
                <w:szCs w:val="20"/>
              </w:rPr>
              <w:t xml:space="preserve"> Permiso para instalación y operación de juegos mecánicos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CB7B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$336.52</w:t>
            </w:r>
          </w:p>
        </w:tc>
      </w:tr>
    </w:tbl>
    <w:p w14:paraId="2105115B" w14:textId="77777777" w:rsidR="002C7BDD" w:rsidRPr="00652257" w:rsidRDefault="002C7BDD" w:rsidP="002C7BDD">
      <w:pPr>
        <w:jc w:val="both"/>
        <w:rPr>
          <w:rFonts w:ascii="Verdana" w:eastAsia="Times New Roman" w:hAnsi="Verdana" w:cs="Arial"/>
          <w:sz w:val="20"/>
          <w:szCs w:val="20"/>
        </w:rPr>
      </w:pPr>
    </w:p>
    <w:p w14:paraId="36EC85B5" w14:textId="77777777" w:rsidR="002C7BDD" w:rsidRPr="00652257" w:rsidRDefault="002C7BDD" w:rsidP="002C7BDD">
      <w:pPr>
        <w:jc w:val="center"/>
        <w:rPr>
          <w:rStyle w:val="Textoennegrita"/>
          <w:rFonts w:ascii="Verdana" w:eastAsia="Times New Roman" w:hAnsi="Verdana" w:cs="Arial"/>
          <w:sz w:val="20"/>
          <w:szCs w:val="20"/>
        </w:rPr>
      </w:pPr>
      <w:r w:rsidRPr="00652257">
        <w:rPr>
          <w:rStyle w:val="Textoennegrita"/>
          <w:rFonts w:ascii="Verdana" w:eastAsia="Times New Roman" w:hAnsi="Verdana" w:cs="Arial"/>
          <w:sz w:val="20"/>
          <w:szCs w:val="20"/>
        </w:rPr>
        <w:t>SECCIÓN SÉPTIMA</w:t>
      </w:r>
      <w:r w:rsidRPr="00652257">
        <w:rPr>
          <w:rFonts w:ascii="Verdana" w:eastAsia="Times New Roman" w:hAnsi="Verdana" w:cs="Arial"/>
          <w:b/>
          <w:bCs/>
          <w:sz w:val="20"/>
          <w:szCs w:val="20"/>
        </w:rPr>
        <w:br/>
      </w:r>
      <w:r w:rsidRPr="00652257">
        <w:rPr>
          <w:rStyle w:val="Textoennegrita"/>
          <w:rFonts w:ascii="Verdana" w:eastAsia="Times New Roman" w:hAnsi="Verdana" w:cs="Arial"/>
          <w:sz w:val="20"/>
          <w:szCs w:val="20"/>
        </w:rPr>
        <w:t>SERVICIOS DE OBRA PÚBLICA Y DESARROLLO URBANO</w:t>
      </w:r>
    </w:p>
    <w:p w14:paraId="60EED61B" w14:textId="77777777" w:rsidR="002C7BDD" w:rsidRPr="00652257" w:rsidRDefault="002C7BDD" w:rsidP="002C7BDD">
      <w:pPr>
        <w:ind w:firstLine="567"/>
        <w:jc w:val="both"/>
        <w:rPr>
          <w:rFonts w:ascii="Verdana" w:eastAsia="Times New Roman" w:hAnsi="Verdana" w:cs="Arial"/>
          <w:sz w:val="20"/>
          <w:szCs w:val="20"/>
        </w:rPr>
      </w:pPr>
      <w:r w:rsidRPr="00652257">
        <w:rPr>
          <w:rStyle w:val="Textoennegrita"/>
          <w:rFonts w:ascii="Verdana" w:eastAsia="Times New Roman" w:hAnsi="Verdana" w:cs="Arial"/>
          <w:sz w:val="20"/>
          <w:szCs w:val="20"/>
        </w:rPr>
        <w:lastRenderedPageBreak/>
        <w:t>Artículo 20.</w:t>
      </w:r>
      <w:r w:rsidRPr="00652257">
        <w:rPr>
          <w:rFonts w:ascii="Verdana" w:eastAsia="Times New Roman" w:hAnsi="Verdana" w:cs="Arial"/>
          <w:sz w:val="20"/>
          <w:szCs w:val="20"/>
        </w:rPr>
        <w:t xml:space="preserve"> Los derechos por la prestación de los servicios de obra pública y desarrollo urbano, se causarán y liquidarán conforme a la siguiente: </w:t>
      </w:r>
    </w:p>
    <w:p w14:paraId="4598A42C" w14:textId="77777777" w:rsidR="002C7BDD" w:rsidRPr="00652257" w:rsidRDefault="002C7BDD" w:rsidP="002C7BDD">
      <w:pPr>
        <w:pStyle w:val="NormalWeb"/>
        <w:jc w:val="center"/>
        <w:rPr>
          <w:rFonts w:ascii="Verdana" w:hAnsi="Verdana"/>
          <w:b/>
          <w:bCs/>
          <w:sz w:val="20"/>
          <w:szCs w:val="20"/>
        </w:rPr>
      </w:pPr>
      <w:r w:rsidRPr="0065225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2C7BDD" w:rsidRPr="00652257" w14:paraId="32EA4F4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F081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w:t>
            </w:r>
            <w:r w:rsidRPr="00652257">
              <w:rPr>
                <w:rFonts w:ascii="Verdana" w:eastAsia="Times New Roman" w:hAnsi="Verdana" w:cs="Arial"/>
                <w:sz w:val="20"/>
                <w:szCs w:val="20"/>
              </w:rPr>
              <w:t xml:space="preserve"> 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57D73" w14:textId="77777777" w:rsidR="002C7BDD" w:rsidRPr="00652257" w:rsidRDefault="002C7BDD" w:rsidP="00666760">
            <w:pPr>
              <w:jc w:val="center"/>
              <w:rPr>
                <w:rFonts w:ascii="Verdana" w:eastAsia="Times New Roman" w:hAnsi="Verdana" w:cs="Arial"/>
                <w:sz w:val="20"/>
                <w:szCs w:val="20"/>
              </w:rPr>
            </w:pPr>
          </w:p>
        </w:tc>
      </w:tr>
      <w:tr w:rsidR="002C7BDD" w:rsidRPr="00652257" w14:paraId="2781248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F96CD" w14:textId="77777777" w:rsidR="002C7BDD" w:rsidRPr="00652257" w:rsidRDefault="002C7BDD" w:rsidP="00666760">
            <w:pPr>
              <w:ind w:firstLine="300"/>
              <w:jc w:val="both"/>
              <w:rPr>
                <w:rFonts w:ascii="Verdana" w:eastAsia="Times New Roman" w:hAnsi="Verdana" w:cs="Arial"/>
                <w:sz w:val="20"/>
                <w:szCs w:val="20"/>
              </w:rPr>
            </w:pPr>
            <w:r w:rsidRPr="00652257">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93208" w14:textId="77777777" w:rsidR="002C7BDD" w:rsidRPr="00652257" w:rsidRDefault="002C7BDD" w:rsidP="00666760">
            <w:pPr>
              <w:jc w:val="center"/>
              <w:rPr>
                <w:rFonts w:ascii="Verdana" w:eastAsia="Times New Roman" w:hAnsi="Verdana" w:cs="Arial"/>
                <w:sz w:val="20"/>
                <w:szCs w:val="20"/>
              </w:rPr>
            </w:pPr>
          </w:p>
        </w:tc>
      </w:tr>
      <w:tr w:rsidR="002C7BDD" w:rsidRPr="00652257" w14:paraId="0075641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38E7D" w14:textId="77777777" w:rsidR="002C7BDD" w:rsidRPr="00652257" w:rsidRDefault="002C7BDD" w:rsidP="00666760">
            <w:pPr>
              <w:ind w:firstLine="583"/>
              <w:jc w:val="both"/>
              <w:rPr>
                <w:rFonts w:ascii="Verdana" w:eastAsia="Times New Roman" w:hAnsi="Verdana" w:cs="Arial"/>
                <w:sz w:val="20"/>
                <w:szCs w:val="20"/>
              </w:rPr>
            </w:pPr>
            <w:r w:rsidRPr="00652257">
              <w:rPr>
                <w:rFonts w:ascii="Verdana" w:eastAsia="Times New Roman" w:hAnsi="Verdana" w:cs="Arial"/>
                <w:sz w:val="20"/>
                <w:szCs w:val="20"/>
              </w:rPr>
              <w:t>1. Marginado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E086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$94.10</w:t>
            </w:r>
          </w:p>
        </w:tc>
      </w:tr>
      <w:tr w:rsidR="002C7BDD" w:rsidRPr="00652257" w14:paraId="547536D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C6AF7" w14:textId="77777777" w:rsidR="002C7BDD" w:rsidRPr="00652257" w:rsidRDefault="002C7BDD" w:rsidP="00666760">
            <w:pPr>
              <w:ind w:firstLine="583"/>
              <w:jc w:val="both"/>
              <w:rPr>
                <w:rFonts w:ascii="Verdana" w:eastAsia="Times New Roman" w:hAnsi="Verdana" w:cs="Arial"/>
                <w:sz w:val="20"/>
                <w:szCs w:val="20"/>
              </w:rPr>
            </w:pPr>
            <w:r w:rsidRPr="00652257">
              <w:rPr>
                <w:rFonts w:ascii="Verdana" w:eastAsia="Times New Roman" w:hAnsi="Verdana" w:cs="Arial"/>
                <w:sz w:val="20"/>
                <w:szCs w:val="20"/>
              </w:rPr>
              <w:t>2. Económico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0659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$388.59</w:t>
            </w:r>
          </w:p>
        </w:tc>
      </w:tr>
      <w:tr w:rsidR="002C7BDD" w:rsidRPr="00652257" w14:paraId="1AA8429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C6B3DF" w14:textId="77777777" w:rsidR="002C7BDD" w:rsidRPr="00652257" w:rsidRDefault="002C7BDD" w:rsidP="00666760">
            <w:pPr>
              <w:ind w:firstLine="583"/>
              <w:jc w:val="both"/>
              <w:rPr>
                <w:rFonts w:ascii="Verdana" w:eastAsia="Times New Roman" w:hAnsi="Verdana" w:cs="Arial"/>
                <w:sz w:val="20"/>
                <w:szCs w:val="20"/>
              </w:rPr>
            </w:pPr>
            <w:r w:rsidRPr="00652257">
              <w:rPr>
                <w:rFonts w:ascii="Verdana" w:eastAsia="Times New Roman" w:hAnsi="Verdana" w:cs="Arial"/>
                <w:sz w:val="20"/>
                <w:szCs w:val="20"/>
              </w:rPr>
              <w:t>3. Media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F47F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$8.10</w:t>
            </w:r>
          </w:p>
        </w:tc>
      </w:tr>
      <w:tr w:rsidR="002C7BDD" w:rsidRPr="00652257" w14:paraId="3B57064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F8AE0" w14:textId="77777777" w:rsidR="002C7BDD" w:rsidRPr="00652257" w:rsidRDefault="002C7BDD" w:rsidP="00666760">
            <w:pPr>
              <w:ind w:firstLine="583"/>
              <w:jc w:val="both"/>
              <w:rPr>
                <w:rFonts w:ascii="Verdana" w:eastAsia="Times New Roman" w:hAnsi="Verdana" w:cs="Arial"/>
                <w:sz w:val="20"/>
                <w:szCs w:val="20"/>
              </w:rPr>
            </w:pPr>
            <w:r w:rsidRPr="00652257">
              <w:rPr>
                <w:rFonts w:ascii="Verdana" w:eastAsia="Times New Roman" w:hAnsi="Verdana" w:cs="Arial"/>
                <w:sz w:val="20"/>
                <w:szCs w:val="20"/>
              </w:rPr>
              <w:t>4. Residencial, departamentos y condominios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F7C0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$9.46</w:t>
            </w:r>
          </w:p>
        </w:tc>
      </w:tr>
      <w:tr w:rsidR="002C7BDD" w:rsidRPr="00652257" w14:paraId="7297121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84F19" w14:textId="77777777" w:rsidR="002C7BDD" w:rsidRPr="00652257" w:rsidRDefault="002C7BDD" w:rsidP="00666760">
            <w:pPr>
              <w:ind w:firstLine="300"/>
              <w:jc w:val="both"/>
              <w:rPr>
                <w:rFonts w:ascii="Verdana" w:eastAsia="Times New Roman" w:hAnsi="Verdana" w:cs="Arial"/>
                <w:sz w:val="20"/>
                <w:szCs w:val="20"/>
              </w:rPr>
            </w:pPr>
            <w:r w:rsidRPr="00652257">
              <w:rPr>
                <w:rFonts w:ascii="Verdana" w:eastAsia="Times New Roman" w:hAnsi="Verdana" w:cs="Arial"/>
                <w:sz w:val="20"/>
                <w:szCs w:val="20"/>
              </w:rPr>
              <w:t>b) Uso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F373E" w14:textId="77777777" w:rsidR="002C7BDD" w:rsidRPr="00652257" w:rsidRDefault="002C7BDD" w:rsidP="00666760">
            <w:pPr>
              <w:jc w:val="center"/>
              <w:rPr>
                <w:rFonts w:ascii="Verdana" w:eastAsia="Times New Roman" w:hAnsi="Verdana" w:cs="Arial"/>
                <w:sz w:val="20"/>
                <w:szCs w:val="20"/>
              </w:rPr>
            </w:pPr>
          </w:p>
        </w:tc>
      </w:tr>
      <w:tr w:rsidR="002C7BDD" w:rsidRPr="00652257" w14:paraId="1187EC6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9E3B59" w14:textId="77777777" w:rsidR="002C7BDD" w:rsidRPr="00652257" w:rsidRDefault="002C7BDD" w:rsidP="00666760">
            <w:pPr>
              <w:ind w:left="583"/>
              <w:jc w:val="both"/>
              <w:rPr>
                <w:rFonts w:ascii="Verdana" w:eastAsia="Times New Roman" w:hAnsi="Verdana" w:cs="Arial"/>
                <w:sz w:val="20"/>
                <w:szCs w:val="20"/>
              </w:rPr>
            </w:pPr>
            <w:r w:rsidRPr="00652257">
              <w:rPr>
                <w:rFonts w:ascii="Verdana" w:eastAsia="Times New Roman" w:hAnsi="Verdana" w:cs="Arial"/>
                <w:sz w:val="20"/>
                <w:szCs w:val="20"/>
              </w:rPr>
              <w:t>1. Hoteles, cines, templos, hospitales, bancos, clubes deportivos, estaciones de servicio y todos aquellos inmuebles en los que se introduzca infraestructura especializada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79F5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$11.70</w:t>
            </w:r>
          </w:p>
        </w:tc>
      </w:tr>
      <w:tr w:rsidR="002C7BDD" w:rsidRPr="00652257" w14:paraId="7AA9A45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84D634" w14:textId="77777777" w:rsidR="002C7BDD" w:rsidRPr="00652257" w:rsidRDefault="002C7BDD" w:rsidP="00666760">
            <w:pPr>
              <w:ind w:firstLine="583"/>
              <w:jc w:val="both"/>
              <w:rPr>
                <w:rFonts w:ascii="Verdana" w:eastAsia="Times New Roman" w:hAnsi="Verdana" w:cs="Arial"/>
                <w:sz w:val="20"/>
                <w:szCs w:val="20"/>
              </w:rPr>
            </w:pPr>
            <w:r w:rsidRPr="00652257">
              <w:rPr>
                <w:rFonts w:ascii="Verdana" w:eastAsia="Times New Roman" w:hAnsi="Verdana" w:cs="Arial"/>
                <w:sz w:val="20"/>
                <w:szCs w:val="20"/>
              </w:rPr>
              <w:t>2. Áreas pavimentadas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A57D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$4.63</w:t>
            </w:r>
          </w:p>
        </w:tc>
      </w:tr>
      <w:tr w:rsidR="002C7BDD" w:rsidRPr="00652257" w14:paraId="705E29D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3268D" w14:textId="77777777" w:rsidR="002C7BDD" w:rsidRPr="00652257" w:rsidRDefault="002C7BDD" w:rsidP="00666760">
            <w:pPr>
              <w:ind w:firstLine="583"/>
              <w:jc w:val="both"/>
              <w:rPr>
                <w:rFonts w:ascii="Verdana" w:eastAsia="Times New Roman" w:hAnsi="Verdana" w:cs="Arial"/>
                <w:sz w:val="20"/>
                <w:szCs w:val="20"/>
              </w:rPr>
            </w:pPr>
            <w:r w:rsidRPr="00652257">
              <w:rPr>
                <w:rFonts w:ascii="Verdana" w:eastAsia="Times New Roman" w:hAnsi="Verdana" w:cs="Arial"/>
                <w:sz w:val="20"/>
                <w:szCs w:val="20"/>
              </w:rPr>
              <w:t>3. Áreas de jardines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AD3D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$2.32</w:t>
            </w:r>
          </w:p>
        </w:tc>
      </w:tr>
      <w:tr w:rsidR="002C7BDD" w:rsidRPr="00652257" w14:paraId="7233E9C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78CAB1" w14:textId="77777777" w:rsidR="002C7BDD" w:rsidRPr="00652257" w:rsidRDefault="002C7BDD" w:rsidP="00666760">
            <w:pPr>
              <w:ind w:firstLine="300"/>
              <w:jc w:val="both"/>
              <w:rPr>
                <w:rFonts w:ascii="Verdana" w:eastAsia="Times New Roman" w:hAnsi="Verdana" w:cs="Arial"/>
                <w:sz w:val="20"/>
                <w:szCs w:val="20"/>
              </w:rPr>
            </w:pPr>
            <w:r w:rsidRPr="00652257">
              <w:rPr>
                <w:rFonts w:ascii="Verdana" w:eastAsia="Times New Roman" w:hAnsi="Verdana" w:cs="Arial"/>
                <w:sz w:val="20"/>
                <w:szCs w:val="20"/>
              </w:rPr>
              <w:t>c) Bardas o muros: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4C63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$2.03</w:t>
            </w:r>
          </w:p>
        </w:tc>
      </w:tr>
      <w:tr w:rsidR="002C7BDD" w:rsidRPr="00652257" w14:paraId="4AC397E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9BE53C" w14:textId="77777777" w:rsidR="002C7BDD" w:rsidRPr="00652257" w:rsidRDefault="002C7BDD" w:rsidP="00666760">
            <w:pPr>
              <w:ind w:firstLine="300"/>
              <w:jc w:val="both"/>
              <w:rPr>
                <w:rFonts w:ascii="Verdana" w:eastAsia="Times New Roman" w:hAnsi="Verdana" w:cs="Arial"/>
                <w:sz w:val="20"/>
                <w:szCs w:val="20"/>
              </w:rPr>
            </w:pPr>
            <w:r w:rsidRPr="00652257">
              <w:rPr>
                <w:rFonts w:ascii="Verdana" w:eastAsia="Times New Roman" w:hAnsi="Verdana" w:cs="Arial"/>
                <w:sz w:val="20"/>
                <w:szCs w:val="20"/>
              </w:rPr>
              <w:t>d)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61155" w14:textId="77777777" w:rsidR="002C7BDD" w:rsidRPr="00652257" w:rsidRDefault="002C7BDD" w:rsidP="00666760">
            <w:pPr>
              <w:jc w:val="center"/>
              <w:rPr>
                <w:rFonts w:ascii="Verdana" w:eastAsia="Times New Roman" w:hAnsi="Verdana" w:cs="Arial"/>
                <w:sz w:val="20"/>
                <w:szCs w:val="20"/>
              </w:rPr>
            </w:pPr>
          </w:p>
        </w:tc>
      </w:tr>
      <w:tr w:rsidR="002C7BDD" w:rsidRPr="00652257" w14:paraId="242C879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6A72C" w14:textId="77777777" w:rsidR="002C7BDD" w:rsidRPr="00652257" w:rsidRDefault="002C7BDD" w:rsidP="00666760">
            <w:pPr>
              <w:ind w:left="583"/>
              <w:jc w:val="both"/>
              <w:rPr>
                <w:rFonts w:ascii="Verdana" w:eastAsia="Times New Roman" w:hAnsi="Verdana" w:cs="Arial"/>
                <w:sz w:val="20"/>
                <w:szCs w:val="20"/>
              </w:rPr>
            </w:pPr>
            <w:r w:rsidRPr="00652257">
              <w:rPr>
                <w:rFonts w:ascii="Verdana" w:eastAsia="Times New Roman" w:hAnsi="Verdana" w:cs="Arial"/>
                <w:sz w:val="20"/>
                <w:szCs w:val="20"/>
              </w:rPr>
              <w:t>1. Oficinas, locales comerciales, salones de fiestas y restaurantes que no cuenten con infraestructura especializada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8164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$8.10</w:t>
            </w:r>
          </w:p>
        </w:tc>
      </w:tr>
      <w:tr w:rsidR="002C7BDD" w:rsidRPr="00652257" w14:paraId="14238AD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59F90E" w14:textId="77777777" w:rsidR="002C7BDD" w:rsidRPr="00652257" w:rsidRDefault="002C7BDD" w:rsidP="00666760">
            <w:pPr>
              <w:ind w:firstLine="583"/>
              <w:jc w:val="both"/>
              <w:rPr>
                <w:rFonts w:ascii="Verdana" w:eastAsia="Times New Roman" w:hAnsi="Verdana" w:cs="Arial"/>
                <w:sz w:val="20"/>
                <w:szCs w:val="20"/>
              </w:rPr>
            </w:pPr>
            <w:r w:rsidRPr="00652257">
              <w:rPr>
                <w:rFonts w:ascii="Verdana" w:eastAsia="Times New Roman" w:hAnsi="Verdana" w:cs="Arial"/>
                <w:sz w:val="20"/>
                <w:szCs w:val="20"/>
              </w:rPr>
              <w:lastRenderedPageBreak/>
              <w:t>2. Bodegas, talleres y naves industriales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4621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$2.33</w:t>
            </w:r>
          </w:p>
        </w:tc>
      </w:tr>
      <w:tr w:rsidR="002C7BDD" w:rsidRPr="00652257" w14:paraId="258BE36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2DB7C" w14:textId="77777777" w:rsidR="002C7BDD" w:rsidRPr="00652257" w:rsidRDefault="002C7BDD" w:rsidP="00666760">
            <w:pPr>
              <w:ind w:firstLine="583"/>
              <w:jc w:val="both"/>
              <w:rPr>
                <w:rFonts w:ascii="Verdana" w:eastAsia="Times New Roman" w:hAnsi="Verdana" w:cs="Arial"/>
                <w:sz w:val="20"/>
                <w:szCs w:val="20"/>
              </w:rPr>
            </w:pPr>
            <w:r w:rsidRPr="00652257">
              <w:rPr>
                <w:rFonts w:ascii="Verdana" w:eastAsia="Times New Roman" w:hAnsi="Verdana" w:cs="Arial"/>
                <w:sz w:val="20"/>
                <w:szCs w:val="20"/>
              </w:rPr>
              <w:t>3. Escuelas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AFB6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$2.33</w:t>
            </w:r>
          </w:p>
        </w:tc>
      </w:tr>
      <w:tr w:rsidR="002C7BDD" w:rsidRPr="00652257" w14:paraId="48B03258" w14:textId="77777777" w:rsidTr="00666760">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9FD4B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II.</w:t>
            </w:r>
            <w:r w:rsidRPr="00652257">
              <w:rPr>
                <w:rFonts w:ascii="Verdana" w:eastAsia="Times New Roman" w:hAnsi="Verdana" w:cs="Arial"/>
                <w:sz w:val="20"/>
                <w:szCs w:val="20"/>
              </w:rPr>
              <w:t xml:space="preserve"> Por permiso de regularización de construcción, se cobrará el 50% adicional a lo que establece el permiso de construcción.</w:t>
            </w:r>
          </w:p>
        </w:tc>
      </w:tr>
      <w:tr w:rsidR="002C7BDD" w:rsidRPr="00652257" w14:paraId="44472B3F" w14:textId="77777777" w:rsidTr="00666760">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8826D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III.</w:t>
            </w:r>
            <w:r w:rsidRPr="00652257">
              <w:rPr>
                <w:rFonts w:ascii="Verdana" w:eastAsia="Times New Roman" w:hAnsi="Verdana" w:cs="Arial"/>
                <w:sz w:val="20"/>
                <w:szCs w:val="20"/>
              </w:rPr>
              <w:t xml:space="preserve"> Por prórrogas de permiso de construcción se causará el 50% de los derechos que establece el permiso de construcción.</w:t>
            </w:r>
          </w:p>
        </w:tc>
      </w:tr>
      <w:tr w:rsidR="002C7BDD" w:rsidRPr="00652257" w14:paraId="6991874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52F69C"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IV.</w:t>
            </w:r>
            <w:r w:rsidRPr="00652257">
              <w:rPr>
                <w:rFonts w:ascii="Verdana" w:eastAsia="Times New Roman" w:hAnsi="Verdana" w:cs="Arial"/>
                <w:sz w:val="20"/>
                <w:szCs w:val="20"/>
              </w:rPr>
              <w:t xml:space="preserve"> Por autorización de asentamientos para construcciones móviles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BBFF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$8.14</w:t>
            </w:r>
          </w:p>
        </w:tc>
      </w:tr>
      <w:tr w:rsidR="002C7BDD" w:rsidRPr="00652257" w14:paraId="42C2EC6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EBEE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V.</w:t>
            </w:r>
            <w:r w:rsidRPr="00652257">
              <w:rPr>
                <w:rFonts w:ascii="Verdana" w:eastAsia="Times New Roman" w:hAnsi="Verdana" w:cs="Arial"/>
                <w:sz w:val="20"/>
                <w:szCs w:val="20"/>
              </w:rPr>
              <w:t xml:space="preserve"> Por peritajes de evaluación de riesgos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F5CA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$8.14</w:t>
            </w:r>
          </w:p>
        </w:tc>
      </w:tr>
      <w:tr w:rsidR="002C7BDD" w:rsidRPr="00652257" w14:paraId="10D34B9F" w14:textId="77777777" w:rsidTr="00666760">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AF414EB" w14:textId="77777777" w:rsidR="002C7BDD" w:rsidRPr="00652257" w:rsidRDefault="002C7BDD" w:rsidP="00666760">
            <w:pPr>
              <w:ind w:left="299"/>
              <w:jc w:val="both"/>
              <w:rPr>
                <w:rFonts w:ascii="Verdana" w:eastAsia="Times New Roman" w:hAnsi="Verdana" w:cs="Arial"/>
                <w:sz w:val="20"/>
                <w:szCs w:val="20"/>
              </w:rPr>
            </w:pPr>
            <w:r w:rsidRPr="00652257">
              <w:rPr>
                <w:rFonts w:ascii="Verdana" w:eastAsia="Times New Roman" w:hAnsi="Verdana" w:cs="Arial"/>
                <w:sz w:val="20"/>
                <w:szCs w:val="20"/>
              </w:rPr>
              <w:t>a) Por peritajes en los inmuebles de construcción ruinosa o peligrosa se cobrará el 50% adicional a la cuota señalada en esta fracción por metro cuadrado de construcción.</w:t>
            </w:r>
          </w:p>
        </w:tc>
      </w:tr>
      <w:tr w:rsidR="002C7BDD" w:rsidRPr="00652257" w14:paraId="6239FBB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8DAD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VI.</w:t>
            </w:r>
            <w:r w:rsidRPr="00652257">
              <w:rPr>
                <w:rFonts w:ascii="Verdana" w:eastAsia="Times New Roman" w:hAnsi="Verdana" w:cs="Arial"/>
                <w:sz w:val="20"/>
                <w:szCs w:val="20"/>
              </w:rPr>
              <w:t xml:space="preserve">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0604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$234.12</w:t>
            </w:r>
          </w:p>
        </w:tc>
      </w:tr>
      <w:tr w:rsidR="002C7BDD" w:rsidRPr="00652257" w14:paraId="486026C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9EA8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VII.</w:t>
            </w:r>
            <w:r w:rsidRPr="00652257">
              <w:rPr>
                <w:rFonts w:ascii="Verdana" w:eastAsia="Times New Roman" w:hAnsi="Verdana" w:cs="Arial"/>
                <w:sz w:val="20"/>
                <w:szCs w:val="20"/>
              </w:rPr>
              <w:t xml:space="preserve"> Por permiso de uso de suelo, alineamiento y número oficial: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80BFA" w14:textId="77777777" w:rsidR="002C7BDD" w:rsidRPr="00652257" w:rsidRDefault="002C7BDD" w:rsidP="00666760">
            <w:pPr>
              <w:jc w:val="center"/>
              <w:rPr>
                <w:rFonts w:ascii="Verdana" w:eastAsia="Times New Roman" w:hAnsi="Verdana" w:cs="Arial"/>
                <w:sz w:val="20"/>
                <w:szCs w:val="20"/>
              </w:rPr>
            </w:pPr>
          </w:p>
        </w:tc>
      </w:tr>
      <w:tr w:rsidR="002C7BDD" w:rsidRPr="00652257" w14:paraId="09D2C33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BB5EAE" w14:textId="77777777" w:rsidR="002C7BDD" w:rsidRPr="00652257" w:rsidRDefault="002C7BDD" w:rsidP="00666760">
            <w:pPr>
              <w:ind w:left="300"/>
              <w:jc w:val="both"/>
              <w:rPr>
                <w:rFonts w:ascii="Verdana" w:eastAsia="Times New Roman" w:hAnsi="Verdana" w:cs="Arial"/>
                <w:sz w:val="20"/>
                <w:szCs w:val="20"/>
              </w:rPr>
            </w:pPr>
            <w:r w:rsidRPr="00652257">
              <w:rPr>
                <w:rFonts w:ascii="Verdana" w:eastAsia="Times New Roman" w:hAnsi="Verdana" w:cs="Arial"/>
                <w:sz w:val="20"/>
                <w:szCs w:val="20"/>
              </w:rPr>
              <w:t>a) Uso habitacional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C054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$540.85</w:t>
            </w:r>
          </w:p>
        </w:tc>
      </w:tr>
      <w:tr w:rsidR="002C7BDD" w:rsidRPr="00652257" w14:paraId="0A7F4B6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6FF32" w14:textId="77777777" w:rsidR="002C7BDD" w:rsidRPr="00652257" w:rsidRDefault="002C7BDD" w:rsidP="00666760">
            <w:pPr>
              <w:ind w:left="300"/>
              <w:jc w:val="both"/>
              <w:rPr>
                <w:rFonts w:ascii="Verdana" w:eastAsia="Times New Roman" w:hAnsi="Verdana" w:cs="Arial"/>
                <w:sz w:val="20"/>
                <w:szCs w:val="20"/>
              </w:rPr>
            </w:pPr>
            <w:r w:rsidRPr="00652257">
              <w:rPr>
                <w:rFonts w:ascii="Verdana" w:eastAsia="Times New Roman" w:hAnsi="Verdana" w:cs="Arial"/>
                <w:sz w:val="20"/>
                <w:szCs w:val="20"/>
              </w:rPr>
              <w:t>b) Uso industrial por 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91D8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$1,571.68</w:t>
            </w:r>
          </w:p>
        </w:tc>
      </w:tr>
      <w:tr w:rsidR="002C7BDD" w:rsidRPr="00652257" w14:paraId="05AA76A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D0D41" w14:textId="77777777" w:rsidR="002C7BDD" w:rsidRPr="00652257" w:rsidRDefault="002C7BDD" w:rsidP="00666760">
            <w:pPr>
              <w:ind w:left="300"/>
              <w:jc w:val="both"/>
              <w:rPr>
                <w:rFonts w:ascii="Verdana" w:eastAsia="Times New Roman" w:hAnsi="Verdana" w:cs="Arial"/>
                <w:sz w:val="20"/>
                <w:szCs w:val="20"/>
              </w:rPr>
            </w:pPr>
            <w:r w:rsidRPr="00652257">
              <w:rPr>
                <w:rFonts w:ascii="Verdana" w:eastAsia="Times New Roman" w:hAnsi="Verdana" w:cs="Arial"/>
                <w:sz w:val="20"/>
                <w:szCs w:val="20"/>
              </w:rPr>
              <w:t>c) Uso industrial mayor a 1000m2 (por cada m2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2581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$1.63</w:t>
            </w:r>
          </w:p>
        </w:tc>
      </w:tr>
      <w:tr w:rsidR="002C7BDD" w:rsidRPr="00652257" w14:paraId="309C793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958CCC" w14:textId="77777777" w:rsidR="002C7BDD" w:rsidRPr="00652257" w:rsidRDefault="002C7BDD" w:rsidP="00666760">
            <w:pPr>
              <w:ind w:left="300"/>
              <w:jc w:val="both"/>
              <w:rPr>
                <w:rFonts w:ascii="Verdana" w:eastAsia="Times New Roman" w:hAnsi="Verdana" w:cs="Arial"/>
                <w:sz w:val="20"/>
                <w:szCs w:val="20"/>
              </w:rPr>
            </w:pPr>
            <w:r w:rsidRPr="00652257">
              <w:rPr>
                <w:rFonts w:ascii="Verdana" w:eastAsia="Times New Roman" w:hAnsi="Verdana" w:cs="Arial"/>
                <w:sz w:val="20"/>
                <w:szCs w:val="20"/>
              </w:rPr>
              <w:t>d) Uso comercial por comercio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7628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$1,571.68</w:t>
            </w:r>
          </w:p>
        </w:tc>
      </w:tr>
      <w:tr w:rsidR="002C7BDD" w:rsidRPr="00652257" w14:paraId="6EFC198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20897" w14:textId="77777777" w:rsidR="002C7BDD" w:rsidRPr="00652257" w:rsidRDefault="002C7BDD" w:rsidP="00666760">
            <w:pPr>
              <w:ind w:left="300"/>
              <w:jc w:val="both"/>
              <w:rPr>
                <w:rFonts w:ascii="Verdana" w:eastAsia="Times New Roman" w:hAnsi="Verdana" w:cs="Arial"/>
                <w:sz w:val="20"/>
                <w:szCs w:val="20"/>
              </w:rPr>
            </w:pPr>
            <w:r w:rsidRPr="00652257">
              <w:rPr>
                <w:rFonts w:ascii="Verdana" w:eastAsia="Times New Roman" w:hAnsi="Verdana" w:cs="Arial"/>
                <w:sz w:val="20"/>
                <w:szCs w:val="20"/>
              </w:rPr>
              <w:t>e) Uso comercial mayor a 1000m2 (por cada m2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0871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$1.63</w:t>
            </w:r>
          </w:p>
        </w:tc>
      </w:tr>
      <w:tr w:rsidR="002C7BDD" w:rsidRPr="00652257" w14:paraId="7EAFAD8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D5B5D" w14:textId="77777777" w:rsidR="002C7BDD" w:rsidRPr="00652257" w:rsidRDefault="002C7BDD" w:rsidP="00666760">
            <w:pPr>
              <w:ind w:left="300"/>
              <w:jc w:val="both"/>
              <w:rPr>
                <w:rFonts w:ascii="Verdana" w:eastAsia="Times New Roman" w:hAnsi="Verdana" w:cs="Arial"/>
                <w:sz w:val="20"/>
                <w:szCs w:val="20"/>
              </w:rPr>
            </w:pPr>
            <w:r w:rsidRPr="00652257">
              <w:rPr>
                <w:rFonts w:ascii="Verdana" w:eastAsia="Times New Roman" w:hAnsi="Verdana" w:cs="Arial"/>
                <w:sz w:val="20"/>
                <w:szCs w:val="20"/>
              </w:rPr>
              <w:t>f) Zonas marginadas y populares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6E58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$58.10</w:t>
            </w:r>
          </w:p>
        </w:tc>
      </w:tr>
      <w:tr w:rsidR="002C7BDD" w:rsidRPr="00652257" w14:paraId="6303F07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1E7D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lastRenderedPageBreak/>
              <w:t>VIII.</w:t>
            </w:r>
            <w:r w:rsidRPr="00652257">
              <w:rPr>
                <w:rFonts w:ascii="Verdana" w:eastAsia="Times New Roman" w:hAnsi="Verdana" w:cs="Arial"/>
                <w:sz w:val="20"/>
                <w:szCs w:val="20"/>
              </w:rPr>
              <w:t xml:space="preserve"> Por constancia de factibilidad, sistema de apertura rápida de empresas (SARE) de uso industrial o comercial, por empresa o comercio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8196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$548.92</w:t>
            </w:r>
          </w:p>
        </w:tc>
      </w:tr>
      <w:tr w:rsidR="002C7BDD" w:rsidRPr="00652257" w14:paraId="51DEDE7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BFF56"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 xml:space="preserve">IX. </w:t>
            </w:r>
            <w:r w:rsidRPr="00652257">
              <w:rPr>
                <w:rFonts w:ascii="Verdana" w:eastAsia="Times New Roman" w:hAnsi="Verdana" w:cs="Arial"/>
                <w:sz w:val="20"/>
                <w:szCs w:val="20"/>
              </w:rPr>
              <w:t>Por alineamiento y número oficial, sistema de apertura rápida de empresas (SARE) de uso industrial o comercial, por empresa o comercio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F496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$414.10</w:t>
            </w:r>
          </w:p>
        </w:tc>
      </w:tr>
      <w:tr w:rsidR="002C7BDD" w:rsidRPr="00652257" w14:paraId="16E69693" w14:textId="77777777" w:rsidTr="00666760">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E0A297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X.</w:t>
            </w:r>
            <w:r w:rsidRPr="00652257">
              <w:rPr>
                <w:rFonts w:ascii="Verdana" w:eastAsia="Times New Roman" w:hAnsi="Verdana" w:cs="Arial"/>
                <w:sz w:val="20"/>
                <w:szCs w:val="20"/>
              </w:rPr>
              <w:t xml:space="preserve"> Por autorización de cambio de uso de suelo aprobado, con excepción de los fraccionamientos, se pagarán las mismas cuotas señaladas en las fracciones VII y VIII del presente artículo</w:t>
            </w:r>
          </w:p>
        </w:tc>
      </w:tr>
      <w:tr w:rsidR="002C7BDD" w:rsidRPr="00652257" w14:paraId="67E4756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B4A1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XI.</w:t>
            </w:r>
            <w:r w:rsidRPr="00652257">
              <w:rPr>
                <w:rFonts w:ascii="Verdana" w:eastAsia="Times New Roman" w:hAnsi="Verdana" w:cs="Arial"/>
                <w:sz w:val="20"/>
                <w:szCs w:val="20"/>
              </w:rPr>
              <w:t xml:space="preserve"> Por permiso para colocar temporalmente materiales empleados en una construcción sobre la vía pública, por semana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703A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$226.38</w:t>
            </w:r>
          </w:p>
        </w:tc>
      </w:tr>
      <w:tr w:rsidR="002C7BDD" w:rsidRPr="00652257" w14:paraId="33F2F5C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82EA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XII.</w:t>
            </w:r>
            <w:r w:rsidRPr="00652257">
              <w:rPr>
                <w:rFonts w:ascii="Verdana" w:eastAsia="Times New Roman" w:hAnsi="Verdana" w:cs="Arial"/>
                <w:sz w:val="20"/>
                <w:szCs w:val="20"/>
              </w:rPr>
              <w:t xml:space="preserve"> Por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1C44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$80.13</w:t>
            </w:r>
          </w:p>
        </w:tc>
      </w:tr>
      <w:tr w:rsidR="002C7BDD" w:rsidRPr="00652257" w14:paraId="70E6D76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C09B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XIII.</w:t>
            </w:r>
            <w:r w:rsidRPr="00652257">
              <w:rPr>
                <w:rFonts w:ascii="Verdana" w:eastAsia="Times New Roman" w:hAnsi="Verdana" w:cs="Arial"/>
                <w:sz w:val="20"/>
                <w:szCs w:val="20"/>
              </w:rPr>
              <w:t xml:space="preserve"> Por certificación de terminación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EA32D" w14:textId="77777777" w:rsidR="002C7BDD" w:rsidRPr="00652257" w:rsidRDefault="002C7BDD" w:rsidP="00666760">
            <w:pPr>
              <w:jc w:val="center"/>
              <w:rPr>
                <w:rFonts w:ascii="Verdana" w:eastAsia="Times New Roman" w:hAnsi="Verdana" w:cs="Arial"/>
                <w:sz w:val="20"/>
                <w:szCs w:val="20"/>
              </w:rPr>
            </w:pPr>
          </w:p>
        </w:tc>
      </w:tr>
      <w:tr w:rsidR="002C7BDD" w:rsidRPr="00652257" w14:paraId="4BE73DD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367E2" w14:textId="77777777" w:rsidR="002C7BDD" w:rsidRPr="00652257" w:rsidRDefault="002C7BDD" w:rsidP="00666760">
            <w:pPr>
              <w:ind w:left="300"/>
              <w:jc w:val="both"/>
              <w:rPr>
                <w:rFonts w:ascii="Verdana" w:eastAsia="Times New Roman" w:hAnsi="Verdana" w:cs="Arial"/>
                <w:sz w:val="20"/>
                <w:szCs w:val="20"/>
              </w:rPr>
            </w:pPr>
            <w:r w:rsidRPr="00652257">
              <w:rPr>
                <w:rFonts w:ascii="Verdana" w:eastAsia="Times New Roman" w:hAnsi="Verdana" w:cs="Arial"/>
                <w:sz w:val="20"/>
                <w:szCs w:val="20"/>
              </w:rPr>
              <w:t>a) Para uso habitacional por certificado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5298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$4.63</w:t>
            </w:r>
          </w:p>
        </w:tc>
      </w:tr>
      <w:tr w:rsidR="002C7BDD" w:rsidRPr="00652257" w14:paraId="018ED4E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3C4F7B" w14:textId="77777777" w:rsidR="002C7BDD" w:rsidRPr="00652257" w:rsidRDefault="002C7BDD" w:rsidP="00666760">
            <w:pPr>
              <w:ind w:left="300"/>
              <w:jc w:val="both"/>
              <w:rPr>
                <w:rFonts w:ascii="Verdana" w:eastAsia="Times New Roman" w:hAnsi="Verdana" w:cs="Arial"/>
                <w:sz w:val="20"/>
                <w:szCs w:val="20"/>
              </w:rPr>
            </w:pPr>
            <w:r w:rsidRPr="00652257">
              <w:rPr>
                <w:rFonts w:ascii="Verdana" w:eastAsia="Times New Roman" w:hAnsi="Verdana" w:cs="Arial"/>
                <w:sz w:val="20"/>
                <w:szCs w:val="20"/>
              </w:rPr>
              <w:t>b) Para usos distintos al habitacional por certificado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1C42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$4.63</w:t>
            </w:r>
          </w:p>
        </w:tc>
      </w:tr>
      <w:tr w:rsidR="002C7BDD" w:rsidRPr="00652257" w14:paraId="7F577486" w14:textId="77777777" w:rsidTr="00666760">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F8B556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Tratándose de predios ubicados en zonas marginadas y populares que no formen parte de un desarrollo, se exentará este concepto.</w:t>
            </w:r>
          </w:p>
        </w:tc>
      </w:tr>
    </w:tbl>
    <w:p w14:paraId="591E31D6" w14:textId="77777777" w:rsidR="002C7BDD" w:rsidRPr="00652257" w:rsidRDefault="002C7BDD" w:rsidP="002C7BDD">
      <w:pPr>
        <w:jc w:val="both"/>
        <w:rPr>
          <w:rFonts w:ascii="Verdana" w:eastAsia="Times New Roman" w:hAnsi="Verdana" w:cs="Arial"/>
          <w:sz w:val="20"/>
          <w:szCs w:val="20"/>
        </w:rPr>
      </w:pPr>
    </w:p>
    <w:p w14:paraId="766AD401" w14:textId="77777777" w:rsidR="002C7BDD" w:rsidRPr="00022D2B" w:rsidRDefault="002C7BDD" w:rsidP="00022D2B">
      <w:pPr>
        <w:pStyle w:val="Sinespaciado1"/>
        <w:ind w:firstLine="708"/>
        <w:jc w:val="both"/>
        <w:rPr>
          <w:rFonts w:ascii="Verdana" w:hAnsi="Verdana"/>
          <w:sz w:val="20"/>
          <w:szCs w:val="20"/>
        </w:rPr>
      </w:pPr>
      <w:r w:rsidRPr="00022D2B">
        <w:rPr>
          <w:rFonts w:ascii="Verdana" w:hAnsi="Verdana"/>
          <w:sz w:val="20"/>
          <w:szCs w:val="20"/>
        </w:rPr>
        <w:t>El otorgamiento de los permisos incluye la revisión del proyecto de construcción y la inspección de la obra.</w:t>
      </w:r>
    </w:p>
    <w:p w14:paraId="7B540E77" w14:textId="77777777" w:rsidR="002C7BDD" w:rsidRDefault="002C7BDD" w:rsidP="00022D2B">
      <w:pPr>
        <w:pStyle w:val="Sinespaciado1"/>
        <w:jc w:val="both"/>
        <w:rPr>
          <w:rStyle w:val="Textoennegrita"/>
          <w:rFonts w:ascii="Verdana" w:hAnsi="Verdana" w:cs="Arial"/>
          <w:sz w:val="20"/>
          <w:szCs w:val="20"/>
        </w:rPr>
      </w:pPr>
    </w:p>
    <w:p w14:paraId="2C3FFFB7" w14:textId="77777777" w:rsidR="00022D2B" w:rsidRPr="00022D2B" w:rsidRDefault="00022D2B" w:rsidP="00022D2B">
      <w:pPr>
        <w:pStyle w:val="Sinespaciado1"/>
        <w:jc w:val="both"/>
        <w:rPr>
          <w:rStyle w:val="Textoennegrita"/>
          <w:rFonts w:ascii="Verdana" w:hAnsi="Verdana" w:cs="Arial"/>
          <w:sz w:val="20"/>
          <w:szCs w:val="20"/>
        </w:rPr>
      </w:pPr>
    </w:p>
    <w:p w14:paraId="62BBDED8" w14:textId="77777777" w:rsidR="002C7BDD" w:rsidRPr="00022D2B" w:rsidRDefault="002C7BDD" w:rsidP="00022D2B">
      <w:pPr>
        <w:pStyle w:val="Sinespaciado1"/>
        <w:jc w:val="center"/>
        <w:rPr>
          <w:rStyle w:val="Textoennegrita"/>
          <w:rFonts w:ascii="Verdana" w:hAnsi="Verdana" w:cs="Arial"/>
          <w:sz w:val="20"/>
          <w:szCs w:val="20"/>
        </w:rPr>
      </w:pPr>
      <w:r w:rsidRPr="00022D2B">
        <w:rPr>
          <w:rStyle w:val="Textoennegrita"/>
          <w:rFonts w:ascii="Verdana" w:hAnsi="Verdana" w:cs="Arial"/>
          <w:sz w:val="20"/>
          <w:szCs w:val="20"/>
        </w:rPr>
        <w:t>SECCIÓN OCTAVA</w:t>
      </w:r>
      <w:r w:rsidRPr="00022D2B">
        <w:rPr>
          <w:rFonts w:ascii="Verdana" w:hAnsi="Verdana" w:cs="Arial"/>
          <w:b/>
          <w:bCs/>
          <w:sz w:val="20"/>
          <w:szCs w:val="20"/>
        </w:rPr>
        <w:br/>
      </w:r>
      <w:r w:rsidRPr="00022D2B">
        <w:rPr>
          <w:rStyle w:val="Textoennegrita"/>
          <w:rFonts w:ascii="Verdana" w:hAnsi="Verdana" w:cs="Arial"/>
          <w:sz w:val="20"/>
          <w:szCs w:val="20"/>
        </w:rPr>
        <w:t>SERVICIOS CATASTRALES Y PRÁCTICA DE AVALÚOS</w:t>
      </w:r>
    </w:p>
    <w:p w14:paraId="69229F3A" w14:textId="77777777" w:rsidR="00022D2B" w:rsidRDefault="00022D2B" w:rsidP="00022D2B">
      <w:pPr>
        <w:pStyle w:val="Sinespaciado1"/>
        <w:jc w:val="both"/>
        <w:rPr>
          <w:rStyle w:val="Textoennegrita"/>
          <w:rFonts w:ascii="Verdana" w:hAnsi="Verdana" w:cs="Arial"/>
          <w:sz w:val="20"/>
          <w:szCs w:val="20"/>
        </w:rPr>
      </w:pPr>
    </w:p>
    <w:p w14:paraId="0CCFBC45" w14:textId="1C83034F" w:rsidR="002C7BDD" w:rsidRPr="00022D2B" w:rsidRDefault="002C7BDD" w:rsidP="00022D2B">
      <w:pPr>
        <w:pStyle w:val="Sinespaciado1"/>
        <w:ind w:firstLine="708"/>
        <w:jc w:val="both"/>
        <w:rPr>
          <w:rFonts w:ascii="Verdana" w:hAnsi="Verdana" w:cs="Arial"/>
          <w:sz w:val="20"/>
          <w:szCs w:val="20"/>
        </w:rPr>
      </w:pPr>
      <w:r w:rsidRPr="00022D2B">
        <w:rPr>
          <w:rStyle w:val="Textoennegrita"/>
          <w:rFonts w:ascii="Verdana" w:hAnsi="Verdana" w:cs="Arial"/>
          <w:sz w:val="20"/>
          <w:szCs w:val="20"/>
        </w:rPr>
        <w:t>Artículo 21.</w:t>
      </w:r>
      <w:r w:rsidRPr="00022D2B">
        <w:rPr>
          <w:rFonts w:ascii="Verdana" w:hAnsi="Verdana" w:cs="Arial"/>
          <w:sz w:val="20"/>
          <w:szCs w:val="20"/>
        </w:rPr>
        <w:t xml:space="preserve"> Los derechos por servicios catastrales y práctica de avalúos se causarán y liquidarán conforme a la siguiente: </w:t>
      </w:r>
    </w:p>
    <w:p w14:paraId="18765499" w14:textId="77777777" w:rsidR="002C7BDD" w:rsidRPr="00652257" w:rsidRDefault="002C7BDD" w:rsidP="002C7BDD">
      <w:pPr>
        <w:pStyle w:val="NormalWeb"/>
        <w:jc w:val="center"/>
        <w:rPr>
          <w:rFonts w:ascii="Verdana" w:hAnsi="Verdana"/>
          <w:sz w:val="20"/>
          <w:szCs w:val="20"/>
        </w:rPr>
      </w:pPr>
      <w:r w:rsidRPr="0065225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75"/>
        <w:gridCol w:w="1213"/>
      </w:tblGrid>
      <w:tr w:rsidR="002C7BDD" w:rsidRPr="00652257" w14:paraId="46EA5F0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8278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lastRenderedPageBreak/>
              <w:t>I.</w:t>
            </w:r>
            <w:r w:rsidRPr="00652257">
              <w:rPr>
                <w:rFonts w:ascii="Verdana" w:eastAsia="Times New Roman" w:hAnsi="Verdana" w:cs="Arial"/>
                <w:sz w:val="20"/>
                <w:szCs w:val="20"/>
              </w:rPr>
              <w:t xml:space="preserve"> Por la expedición de copias heliográficas de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15DD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 </w:t>
            </w:r>
          </w:p>
        </w:tc>
      </w:tr>
      <w:tr w:rsidR="002C7BDD" w:rsidRPr="00652257" w14:paraId="4C5ABB96"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D03BC"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a) De manzana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51BD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$202.29</w:t>
            </w:r>
          </w:p>
        </w:tc>
      </w:tr>
      <w:tr w:rsidR="002C7BDD" w:rsidRPr="00652257" w14:paraId="62FBDFF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DB3C36"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b) De poblaciones hasta de 30,000 habitantes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1D1D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$202.29</w:t>
            </w:r>
          </w:p>
        </w:tc>
      </w:tr>
      <w:tr w:rsidR="002C7BDD" w:rsidRPr="00652257" w14:paraId="4B9EE29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CD30FF"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c) De poblaciones con más de 30,000 habitantes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D8E0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$202.29</w:t>
            </w:r>
          </w:p>
        </w:tc>
      </w:tr>
      <w:tr w:rsidR="002C7BDD" w:rsidRPr="00652257" w14:paraId="50D38E16"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75CE0"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d) Cuando los planos estén formados por más de una hoja, por cada hoja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2C2A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$90.15</w:t>
            </w:r>
          </w:p>
        </w:tc>
      </w:tr>
      <w:tr w:rsidR="002C7BDD" w:rsidRPr="00652257" w14:paraId="54D6A07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ECC04"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e) Catastrales de la propiedad raíz rústica, por cada hoja a escala 1:10,000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5901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$10.03</w:t>
            </w:r>
          </w:p>
        </w:tc>
      </w:tr>
      <w:tr w:rsidR="002C7BDD" w:rsidRPr="00652257" w14:paraId="257522E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D7FAA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II.</w:t>
            </w:r>
            <w:r w:rsidRPr="00652257">
              <w:rPr>
                <w:rFonts w:ascii="Verdana" w:eastAsia="Times New Roman" w:hAnsi="Verdana" w:cs="Arial"/>
                <w:sz w:val="20"/>
                <w:szCs w:val="20"/>
              </w:rPr>
              <w:t xml:space="preserve"> Por avalúos de inmuebles urbanos y suburbanos, se cobrará una cuota fija más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6F22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$78.14</w:t>
            </w:r>
          </w:p>
        </w:tc>
      </w:tr>
      <w:tr w:rsidR="002C7BDD" w:rsidRPr="00652257" w14:paraId="24270FA4" w14:textId="77777777" w:rsidTr="00666760">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9C7E19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III.</w:t>
            </w:r>
            <w:r w:rsidRPr="00652257">
              <w:rPr>
                <w:rFonts w:ascii="Verdana" w:eastAsia="Times New Roman" w:hAnsi="Verdana" w:cs="Arial"/>
                <w:sz w:val="20"/>
                <w:szCs w:val="20"/>
              </w:rPr>
              <w:t xml:space="preserve"> Por la revisión y autorización de avalúos fiscales urbanos y suburbanos para su validación se cobrará el 30% del importe que arroje el cálculo efectuado conforme a la fracción anterior.</w:t>
            </w:r>
          </w:p>
        </w:tc>
      </w:tr>
      <w:tr w:rsidR="002C7BDD" w:rsidRPr="00652257" w14:paraId="47444A73" w14:textId="77777777" w:rsidTr="00666760">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B76CA85" w14:textId="616F910C"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IV.</w:t>
            </w:r>
            <w:r w:rsidRPr="00652257">
              <w:rPr>
                <w:rFonts w:ascii="Verdana" w:eastAsia="Times New Roman" w:hAnsi="Verdana" w:cs="Arial"/>
                <w:sz w:val="20"/>
                <w:szCs w:val="20"/>
              </w:rPr>
              <w:t xml:space="preserve"> Por el avalúo de inmuebles rústicos que no requieran levantamiento topográfico del terreno:</w:t>
            </w:r>
          </w:p>
        </w:tc>
      </w:tr>
      <w:tr w:rsidR="002C7BDD" w:rsidRPr="00652257" w14:paraId="0471298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8FA9E"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334E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$208.33</w:t>
            </w:r>
          </w:p>
        </w:tc>
      </w:tr>
      <w:tr w:rsidR="002C7BDD" w:rsidRPr="00652257" w14:paraId="16B1CAD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409CE"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8C67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$7.79</w:t>
            </w:r>
          </w:p>
        </w:tc>
      </w:tr>
      <w:tr w:rsidR="002C7BDD" w:rsidRPr="00652257" w14:paraId="78C4AF4C" w14:textId="77777777" w:rsidTr="00666760">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2044481" w14:textId="2EBB21D4"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Cuando un predio rústico contenga construcciones, además de la cuota anterior se aplicará lo que dispone la fracción II de este artículo sobre el valor de la construcción sin la cuota fija.</w:t>
            </w:r>
          </w:p>
        </w:tc>
      </w:tr>
      <w:tr w:rsidR="002C7BDD" w:rsidRPr="00652257" w14:paraId="2B65C649" w14:textId="77777777" w:rsidTr="00666760">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C85FDC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V.</w:t>
            </w:r>
            <w:r w:rsidRPr="00652257">
              <w:rPr>
                <w:rFonts w:ascii="Verdana" w:eastAsia="Times New Roman" w:hAnsi="Verdana" w:cs="Arial"/>
                <w:sz w:val="20"/>
                <w:szCs w:val="20"/>
              </w:rPr>
              <w:t xml:space="preserve"> Por la revisión y autorización de avalúos fiscales rústicos para su validación se cobrará el 30% del importe que arroje el cálculo efectuado conforme al inciso a y b de la fracción anterior.</w:t>
            </w:r>
          </w:p>
        </w:tc>
      </w:tr>
      <w:tr w:rsidR="002C7BDD" w:rsidRPr="00652257" w14:paraId="6A7E16D8" w14:textId="77777777" w:rsidTr="00666760">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A74B62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lastRenderedPageBreak/>
              <w:t>VI.</w:t>
            </w:r>
            <w:r w:rsidRPr="00652257">
              <w:rPr>
                <w:rFonts w:ascii="Verdana" w:eastAsia="Times New Roman" w:hAnsi="Verdana" w:cs="Arial"/>
                <w:sz w:val="20"/>
                <w:szCs w:val="20"/>
              </w:rPr>
              <w:t xml:space="preserve"> Por el avalúo de inmuebles rústicos que requieran el levantamiento del plano del terreno:</w:t>
            </w:r>
          </w:p>
        </w:tc>
      </w:tr>
      <w:tr w:rsidR="002C7BDD" w:rsidRPr="00652257" w14:paraId="1759DA0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F3A5C"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E7F6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$631.00</w:t>
            </w:r>
          </w:p>
        </w:tc>
      </w:tr>
      <w:tr w:rsidR="002C7BDD" w:rsidRPr="00652257" w14:paraId="5A78598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0D0518"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b)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9546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$200.31</w:t>
            </w:r>
          </w:p>
        </w:tc>
      </w:tr>
      <w:tr w:rsidR="002C7BDD" w:rsidRPr="00652257" w14:paraId="1650497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0F3C8D"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c) Por cada una de las hectáreas que excedan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2C30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$160.25</w:t>
            </w:r>
          </w:p>
        </w:tc>
      </w:tr>
    </w:tbl>
    <w:p w14:paraId="5B144E4C" w14:textId="77777777" w:rsidR="00570B15" w:rsidRDefault="00570B15" w:rsidP="00570B15">
      <w:pPr>
        <w:pStyle w:val="Sinespaciado1"/>
        <w:jc w:val="both"/>
        <w:rPr>
          <w:rFonts w:ascii="Verdana" w:hAnsi="Verdana"/>
          <w:sz w:val="20"/>
          <w:szCs w:val="20"/>
        </w:rPr>
      </w:pPr>
    </w:p>
    <w:p w14:paraId="211F5258" w14:textId="23359EA8" w:rsidR="002C7BDD" w:rsidRPr="00570B15" w:rsidRDefault="002C7BDD" w:rsidP="00570B15">
      <w:pPr>
        <w:pStyle w:val="Sinespaciado1"/>
        <w:ind w:firstLine="708"/>
        <w:jc w:val="both"/>
        <w:rPr>
          <w:rFonts w:ascii="Verdana" w:hAnsi="Verdana"/>
          <w:sz w:val="20"/>
          <w:szCs w:val="20"/>
        </w:rPr>
      </w:pPr>
      <w:r w:rsidRPr="00570B15">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0F6C05E4" w14:textId="77777777" w:rsidR="00022D2B" w:rsidRPr="00570B15" w:rsidRDefault="00022D2B" w:rsidP="00570B15">
      <w:pPr>
        <w:pStyle w:val="Sinespaciado1"/>
        <w:jc w:val="both"/>
        <w:rPr>
          <w:rStyle w:val="Textoennegrita"/>
          <w:rFonts w:ascii="Verdana" w:hAnsi="Verdana" w:cs="Arial"/>
          <w:sz w:val="20"/>
          <w:szCs w:val="20"/>
        </w:rPr>
      </w:pPr>
    </w:p>
    <w:p w14:paraId="6ACFE1A0" w14:textId="77777777" w:rsidR="00570B15" w:rsidRDefault="002C7BDD" w:rsidP="00570B15">
      <w:pPr>
        <w:pStyle w:val="Sinespaciado1"/>
        <w:jc w:val="center"/>
        <w:rPr>
          <w:rStyle w:val="Textoennegrita"/>
          <w:rFonts w:ascii="Verdana" w:hAnsi="Verdana" w:cs="Arial"/>
          <w:sz w:val="20"/>
          <w:szCs w:val="20"/>
        </w:rPr>
      </w:pPr>
      <w:r w:rsidRPr="00570B15">
        <w:rPr>
          <w:rStyle w:val="Textoennegrita"/>
          <w:rFonts w:ascii="Verdana" w:hAnsi="Verdana" w:cs="Arial"/>
          <w:sz w:val="20"/>
          <w:szCs w:val="20"/>
        </w:rPr>
        <w:t>SECCIÓN NOVENA</w:t>
      </w:r>
      <w:r w:rsidRPr="00570B15">
        <w:rPr>
          <w:rFonts w:ascii="Verdana" w:hAnsi="Verdana" w:cs="Arial"/>
          <w:b/>
          <w:bCs/>
          <w:sz w:val="20"/>
          <w:szCs w:val="20"/>
        </w:rPr>
        <w:br/>
      </w:r>
      <w:r w:rsidRPr="00570B15">
        <w:rPr>
          <w:rStyle w:val="Textoennegrita"/>
          <w:rFonts w:ascii="Verdana" w:hAnsi="Verdana" w:cs="Arial"/>
          <w:sz w:val="20"/>
          <w:szCs w:val="20"/>
        </w:rPr>
        <w:t xml:space="preserve">SERVICIOS EN MATERIA DE FRACCIONAMIENTOS </w:t>
      </w:r>
    </w:p>
    <w:p w14:paraId="1B52D4D6" w14:textId="1774F52F" w:rsidR="002C7BDD" w:rsidRPr="00570B15" w:rsidRDefault="002C7BDD" w:rsidP="00570B15">
      <w:pPr>
        <w:pStyle w:val="Sinespaciado1"/>
        <w:jc w:val="center"/>
        <w:rPr>
          <w:rStyle w:val="Textoennegrita"/>
          <w:rFonts w:ascii="Verdana" w:hAnsi="Verdana" w:cs="Arial"/>
          <w:sz w:val="20"/>
          <w:szCs w:val="20"/>
        </w:rPr>
      </w:pPr>
      <w:r w:rsidRPr="00570B15">
        <w:rPr>
          <w:rStyle w:val="Textoennegrita"/>
          <w:rFonts w:ascii="Verdana" w:hAnsi="Verdana" w:cs="Arial"/>
          <w:sz w:val="20"/>
          <w:szCs w:val="20"/>
        </w:rPr>
        <w:t>Y</w:t>
      </w:r>
      <w:r w:rsidR="00570B15">
        <w:rPr>
          <w:rStyle w:val="Textoennegrita"/>
          <w:rFonts w:ascii="Verdana" w:hAnsi="Verdana" w:cs="Arial"/>
          <w:sz w:val="20"/>
          <w:szCs w:val="20"/>
        </w:rPr>
        <w:t xml:space="preserve"> </w:t>
      </w:r>
      <w:r w:rsidRPr="00570B15">
        <w:rPr>
          <w:rStyle w:val="Textoennegrita"/>
          <w:rFonts w:ascii="Verdana" w:hAnsi="Verdana" w:cs="Arial"/>
          <w:sz w:val="20"/>
          <w:szCs w:val="20"/>
        </w:rPr>
        <w:t>DESARROLLOS EN CONDOMINIO</w:t>
      </w:r>
    </w:p>
    <w:p w14:paraId="6D51603D" w14:textId="77777777" w:rsidR="00570B15" w:rsidRDefault="00570B15" w:rsidP="00570B15">
      <w:pPr>
        <w:pStyle w:val="Sinespaciado1"/>
        <w:jc w:val="both"/>
        <w:rPr>
          <w:rStyle w:val="Textoennegrita"/>
          <w:rFonts w:ascii="Verdana" w:hAnsi="Verdana" w:cs="Arial"/>
          <w:sz w:val="20"/>
          <w:szCs w:val="20"/>
        </w:rPr>
      </w:pPr>
    </w:p>
    <w:p w14:paraId="69D4F077" w14:textId="7CEEB98D" w:rsidR="002C7BDD" w:rsidRPr="00570B15" w:rsidRDefault="002C7BDD" w:rsidP="00570B15">
      <w:pPr>
        <w:pStyle w:val="Sinespaciado1"/>
        <w:ind w:firstLine="708"/>
        <w:jc w:val="both"/>
        <w:rPr>
          <w:rFonts w:ascii="Verdana" w:hAnsi="Verdana" w:cs="Arial"/>
          <w:sz w:val="20"/>
          <w:szCs w:val="20"/>
        </w:rPr>
      </w:pPr>
      <w:r w:rsidRPr="00570B15">
        <w:rPr>
          <w:rStyle w:val="Textoennegrita"/>
          <w:rFonts w:ascii="Verdana" w:hAnsi="Verdana" w:cs="Arial"/>
          <w:sz w:val="20"/>
          <w:szCs w:val="20"/>
        </w:rPr>
        <w:t>Artículo 22.</w:t>
      </w:r>
      <w:r w:rsidRPr="00570B15">
        <w:rPr>
          <w:rFonts w:ascii="Verdana" w:hAnsi="Verdana" w:cs="Arial"/>
          <w:sz w:val="20"/>
          <w:szCs w:val="20"/>
        </w:rPr>
        <w:t xml:space="preserve"> Los derechos por servicios municipales en materia de fraccionamientos y desarrollos en condominio, se causarán y liquidarán en atención a la siguiente: </w:t>
      </w:r>
    </w:p>
    <w:p w14:paraId="2919F7DF" w14:textId="77777777" w:rsidR="002C7BDD" w:rsidRPr="00570B15" w:rsidRDefault="002C7BDD" w:rsidP="00570B15">
      <w:pPr>
        <w:pStyle w:val="Sinespaciado1"/>
        <w:jc w:val="both"/>
        <w:rPr>
          <w:rFonts w:ascii="Verdana"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2C7BDD" w:rsidRPr="00652257" w14:paraId="51765A1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6FC6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w:t>
            </w:r>
            <w:r w:rsidRPr="00652257">
              <w:rPr>
                <w:rFonts w:ascii="Verdana" w:eastAsia="Times New Roman" w:hAnsi="Verdana" w:cs="Arial"/>
                <w:sz w:val="20"/>
                <w:szCs w:val="20"/>
              </w:rPr>
              <w:t xml:space="preserve"> Por la revisión de proyectos para la expedición de constancias de compatibilidad urbanística por 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DE5D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$2,073.75</w:t>
            </w:r>
          </w:p>
        </w:tc>
      </w:tr>
      <w:tr w:rsidR="002C7BDD" w:rsidRPr="00652257" w14:paraId="14C6E42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A218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II.</w:t>
            </w:r>
            <w:r w:rsidRPr="00652257">
              <w:rPr>
                <w:rFonts w:ascii="Verdana" w:eastAsia="Times New Roman" w:hAnsi="Verdana" w:cs="Arial"/>
                <w:sz w:val="20"/>
                <w:szCs w:val="20"/>
              </w:rPr>
              <w:t xml:space="preserve"> Por la revisión de proyectos para la aprobación de traza por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532B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$2,275.98</w:t>
            </w:r>
          </w:p>
        </w:tc>
      </w:tr>
      <w:tr w:rsidR="002C7BDD" w:rsidRPr="00652257" w14:paraId="56E65DD3" w14:textId="77777777" w:rsidTr="00666760">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D2A9D6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III</w:t>
            </w:r>
            <w:r w:rsidRPr="00652257">
              <w:rPr>
                <w:rFonts w:ascii="Verdana" w:eastAsia="Times New Roman" w:hAnsi="Verdana" w:cs="Arial"/>
                <w:sz w:val="20"/>
                <w:szCs w:val="20"/>
              </w:rPr>
              <w:t>. Por la revisión de proyectos para la expedición de permiso de obra:</w:t>
            </w:r>
          </w:p>
        </w:tc>
      </w:tr>
      <w:tr w:rsidR="002C7BDD" w:rsidRPr="00652257" w14:paraId="16D42AF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A51D3" w14:textId="77777777" w:rsidR="002C7BDD" w:rsidRPr="00652257" w:rsidRDefault="002C7BDD" w:rsidP="00666760">
            <w:pPr>
              <w:ind w:left="300"/>
              <w:jc w:val="both"/>
              <w:rPr>
                <w:rFonts w:ascii="Verdana" w:eastAsia="Times New Roman" w:hAnsi="Verdana" w:cs="Arial"/>
                <w:sz w:val="20"/>
                <w:szCs w:val="20"/>
              </w:rPr>
            </w:pPr>
            <w:r w:rsidRPr="00652257">
              <w:rPr>
                <w:rFonts w:ascii="Verdana" w:eastAsia="Times New Roman" w:hAnsi="Verdana" w:cs="Arial"/>
                <w:sz w:val="20"/>
                <w:szCs w:val="20"/>
              </w:rPr>
              <w:t>a) Tratándose de fraccionamientos de tipo residencial, de urbanización progresiva, popular y de interés social, así como en conjuntos habitacionales y comerciales o de servicios por 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1F44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$2.80</w:t>
            </w:r>
          </w:p>
        </w:tc>
      </w:tr>
      <w:tr w:rsidR="002C7BDD" w:rsidRPr="00652257" w14:paraId="31CC184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13F43" w14:textId="77777777" w:rsidR="002C7BDD" w:rsidRPr="00652257" w:rsidRDefault="002C7BDD" w:rsidP="00666760">
            <w:pPr>
              <w:ind w:left="300"/>
              <w:jc w:val="both"/>
              <w:rPr>
                <w:rFonts w:ascii="Verdana" w:eastAsia="Times New Roman" w:hAnsi="Verdana" w:cs="Arial"/>
                <w:sz w:val="20"/>
                <w:szCs w:val="20"/>
              </w:rPr>
            </w:pPr>
            <w:r w:rsidRPr="00652257">
              <w:rPr>
                <w:rFonts w:ascii="Verdana" w:eastAsia="Times New Roman" w:hAnsi="Verdana" w:cs="Arial"/>
                <w:sz w:val="20"/>
                <w:szCs w:val="20"/>
              </w:rPr>
              <w:t>b) Tratándose de fraccionamientos de tipo campestre rústico, agropecuarios, industriales, turísticos, recreativos-deportivos 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4DF0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$0.21</w:t>
            </w:r>
          </w:p>
        </w:tc>
      </w:tr>
      <w:tr w:rsidR="002C7BDD" w:rsidRPr="00652257" w14:paraId="0076AFFC" w14:textId="77777777" w:rsidTr="00666760">
        <w:trPr>
          <w:jc w:val="center"/>
        </w:trPr>
        <w:tc>
          <w:tcPr>
            <w:tcW w:w="0" w:type="auto"/>
            <w:gridSpan w:val="2"/>
            <w:tcBorders>
              <w:top w:val="single" w:sz="6" w:space="0" w:color="000000"/>
              <w:left w:val="single" w:sz="6" w:space="0" w:color="000000"/>
              <w:bottom w:val="single" w:sz="6" w:space="0" w:color="000000"/>
            </w:tcBorders>
            <w:vAlign w:val="center"/>
            <w:hideMark/>
          </w:tcPr>
          <w:p w14:paraId="7DCB6F3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lastRenderedPageBreak/>
              <w:t>IV.</w:t>
            </w:r>
            <w:r w:rsidRPr="00652257">
              <w:rPr>
                <w:rFonts w:ascii="Verdana" w:eastAsia="Times New Roman" w:hAnsi="Verdana" w:cs="Arial"/>
                <w:sz w:val="20"/>
                <w:szCs w:val="20"/>
              </w:rPr>
              <w:t xml:space="preserve"> Por la supervisión de obra con base al proyecto y presupuesto aprobado de las obras por ejecutar se aplicará:</w:t>
            </w:r>
          </w:p>
        </w:tc>
      </w:tr>
      <w:tr w:rsidR="002C7BDD" w:rsidRPr="00652257" w14:paraId="043EFE96" w14:textId="77777777" w:rsidTr="00666760">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449F4BE" w14:textId="77777777" w:rsidR="002C7BDD" w:rsidRPr="00652257" w:rsidRDefault="002C7BDD" w:rsidP="00666760">
            <w:pPr>
              <w:ind w:left="300"/>
              <w:jc w:val="both"/>
              <w:rPr>
                <w:rFonts w:ascii="Verdana" w:eastAsia="Times New Roman" w:hAnsi="Verdana" w:cs="Arial"/>
                <w:sz w:val="20"/>
                <w:szCs w:val="20"/>
              </w:rPr>
            </w:pPr>
            <w:r w:rsidRPr="00652257">
              <w:rPr>
                <w:rFonts w:ascii="Verdana" w:eastAsia="Times New Roman" w:hAnsi="Verdana" w:cs="Arial"/>
                <w:sz w:val="20"/>
                <w:szCs w:val="20"/>
              </w:rPr>
              <w:t>a) Tratándose de fraccionamientos de urbanización progresiva, aplicado sobre el presupuesto de las obras de introducción de agua y drenaje, así como instalación de guarniciones 0.60%</w:t>
            </w:r>
          </w:p>
        </w:tc>
      </w:tr>
      <w:tr w:rsidR="002C7BDD" w:rsidRPr="00652257" w14:paraId="0774F059" w14:textId="77777777" w:rsidTr="00666760">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FB96C19" w14:textId="77777777" w:rsidR="002C7BDD" w:rsidRPr="00652257" w:rsidRDefault="002C7BDD" w:rsidP="00666760">
            <w:pPr>
              <w:ind w:left="300"/>
              <w:jc w:val="both"/>
              <w:rPr>
                <w:rFonts w:ascii="Verdana" w:eastAsia="Times New Roman" w:hAnsi="Verdana" w:cs="Arial"/>
                <w:sz w:val="20"/>
                <w:szCs w:val="20"/>
              </w:rPr>
            </w:pPr>
            <w:r w:rsidRPr="00652257">
              <w:rPr>
                <w:rFonts w:ascii="Verdana" w:eastAsia="Times New Roman" w:hAnsi="Verdana" w:cs="Arial"/>
                <w:sz w:val="20"/>
                <w:szCs w:val="20"/>
              </w:rPr>
              <w:t>b) Tratándose de los demás fraccionamientos y los desarrollos en condominio 0.90%</w:t>
            </w:r>
          </w:p>
        </w:tc>
      </w:tr>
      <w:tr w:rsidR="002C7BDD" w:rsidRPr="00652257" w14:paraId="75B2D84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354426"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V.</w:t>
            </w:r>
            <w:r w:rsidRPr="00652257">
              <w:rPr>
                <w:rFonts w:ascii="Verdana" w:eastAsia="Times New Roman" w:hAnsi="Verdana" w:cs="Arial"/>
                <w:sz w:val="20"/>
                <w:szCs w:val="20"/>
              </w:rPr>
              <w:t xml:space="preserve"> Por el permiso de venta, 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43A0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$0.09</w:t>
            </w:r>
          </w:p>
        </w:tc>
      </w:tr>
      <w:tr w:rsidR="002C7BDD" w:rsidRPr="00652257" w14:paraId="41EE4E7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1509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VI.</w:t>
            </w:r>
            <w:r w:rsidRPr="00652257">
              <w:rPr>
                <w:rFonts w:ascii="Verdana" w:eastAsia="Times New Roman" w:hAnsi="Verdana" w:cs="Arial"/>
                <w:sz w:val="20"/>
                <w:szCs w:val="20"/>
              </w:rPr>
              <w:t xml:space="preserve"> Por el permiso de modificación de traza, 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EE2C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$0.09</w:t>
            </w:r>
          </w:p>
        </w:tc>
      </w:tr>
      <w:tr w:rsidR="002C7BDD" w:rsidRPr="00652257" w14:paraId="7D97567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5468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VII.</w:t>
            </w:r>
            <w:r w:rsidRPr="00652257">
              <w:rPr>
                <w:rFonts w:ascii="Verdana" w:eastAsia="Times New Roman" w:hAnsi="Verdana" w:cs="Arial"/>
                <w:sz w:val="20"/>
                <w:szCs w:val="20"/>
              </w:rPr>
              <w:t xml:space="preserve"> Por la autorización para la construcción de desarrollos en condominio, 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0A42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$0.09</w:t>
            </w:r>
          </w:p>
        </w:tc>
      </w:tr>
    </w:tbl>
    <w:p w14:paraId="142107D6" w14:textId="77777777" w:rsidR="00022D2B" w:rsidRDefault="00022D2B" w:rsidP="002C7BDD">
      <w:pPr>
        <w:jc w:val="center"/>
        <w:rPr>
          <w:rStyle w:val="Textoennegrita"/>
          <w:rFonts w:ascii="Verdana" w:eastAsia="Times New Roman" w:hAnsi="Verdana" w:cs="Arial"/>
          <w:sz w:val="20"/>
          <w:szCs w:val="20"/>
        </w:rPr>
      </w:pPr>
    </w:p>
    <w:p w14:paraId="42A094A9" w14:textId="02B5D109" w:rsidR="002C7BDD" w:rsidRPr="00652257" w:rsidRDefault="002C7BDD" w:rsidP="002C7BDD">
      <w:pPr>
        <w:jc w:val="center"/>
        <w:rPr>
          <w:rStyle w:val="Textoennegrita"/>
          <w:rFonts w:ascii="Verdana" w:eastAsia="Times New Roman" w:hAnsi="Verdana" w:cs="Arial"/>
          <w:sz w:val="20"/>
          <w:szCs w:val="20"/>
        </w:rPr>
      </w:pPr>
      <w:r w:rsidRPr="00652257">
        <w:rPr>
          <w:rStyle w:val="Textoennegrita"/>
          <w:rFonts w:ascii="Verdana" w:eastAsia="Times New Roman" w:hAnsi="Verdana" w:cs="Arial"/>
          <w:sz w:val="20"/>
          <w:szCs w:val="20"/>
        </w:rPr>
        <w:t>SECCIÓN DÉCIMA</w:t>
      </w:r>
      <w:r w:rsidRPr="00652257">
        <w:rPr>
          <w:rFonts w:ascii="Verdana" w:eastAsia="Times New Roman" w:hAnsi="Verdana" w:cs="Arial"/>
          <w:b/>
          <w:bCs/>
          <w:sz w:val="20"/>
          <w:szCs w:val="20"/>
        </w:rPr>
        <w:br/>
      </w:r>
      <w:r w:rsidRPr="00652257">
        <w:rPr>
          <w:rStyle w:val="Textoennegrita"/>
          <w:rFonts w:ascii="Verdana" w:eastAsia="Times New Roman" w:hAnsi="Verdana" w:cs="Arial"/>
          <w:sz w:val="20"/>
          <w:szCs w:val="20"/>
        </w:rPr>
        <w:t>EXPEDICIÓN DE LICENCIAS O PERMISOS PARA EL ESTABLECIMIENTO DE ANUNCIOS</w:t>
      </w:r>
    </w:p>
    <w:p w14:paraId="6A9BAC3F" w14:textId="77777777" w:rsidR="002C7BDD" w:rsidRPr="00652257" w:rsidRDefault="002C7BDD" w:rsidP="002C7BDD">
      <w:pPr>
        <w:ind w:firstLine="567"/>
        <w:jc w:val="both"/>
        <w:rPr>
          <w:rFonts w:ascii="Verdana" w:eastAsia="Times New Roman" w:hAnsi="Verdana" w:cs="Arial"/>
          <w:sz w:val="20"/>
          <w:szCs w:val="20"/>
        </w:rPr>
      </w:pPr>
      <w:r w:rsidRPr="00652257">
        <w:rPr>
          <w:rStyle w:val="Textoennegrita"/>
          <w:rFonts w:ascii="Verdana" w:eastAsia="Times New Roman" w:hAnsi="Verdana" w:cs="Arial"/>
          <w:sz w:val="20"/>
          <w:szCs w:val="20"/>
        </w:rPr>
        <w:t>Artículo 23.</w:t>
      </w:r>
      <w:r w:rsidRPr="00652257">
        <w:rPr>
          <w:rFonts w:ascii="Verdana" w:eastAsia="Times New Roman" w:hAnsi="Verdana" w:cs="Arial"/>
          <w:sz w:val="20"/>
          <w:szCs w:val="20"/>
        </w:rPr>
        <w:t xml:space="preserve"> Los derechos por la expedición de licencias o permisos para el establecimiento de anuncios, se causarán y liquidarán conforme a la siguiente: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2C7BDD" w:rsidRPr="00652257" w14:paraId="60EC36B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D990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w:t>
            </w:r>
            <w:r w:rsidRPr="00652257">
              <w:rPr>
                <w:rFonts w:ascii="Verdana" w:eastAsia="Times New Roman" w:hAnsi="Verdana" w:cs="Arial"/>
                <w:sz w:val="20"/>
                <w:szCs w:val="20"/>
              </w:rPr>
              <w:t xml:space="preserve"> De pared y adosados al piso o muro, anualmente,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4C1D1" w14:textId="77777777" w:rsidR="002C7BDD" w:rsidRPr="00652257" w:rsidRDefault="002C7BDD" w:rsidP="00666760">
            <w:pPr>
              <w:jc w:val="center"/>
              <w:rPr>
                <w:rFonts w:ascii="Verdana" w:eastAsia="Times New Roman" w:hAnsi="Verdana" w:cs="Arial"/>
                <w:sz w:val="20"/>
                <w:szCs w:val="20"/>
              </w:rPr>
            </w:pPr>
          </w:p>
        </w:tc>
      </w:tr>
      <w:tr w:rsidR="002C7BDD" w:rsidRPr="00652257" w14:paraId="6258468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FB980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4B31E" w14:textId="77777777" w:rsidR="002C7BDD" w:rsidRPr="00652257" w:rsidRDefault="002C7BDD" w:rsidP="00666760">
            <w:pPr>
              <w:jc w:val="center"/>
              <w:rPr>
                <w:rFonts w:ascii="Verdana" w:eastAsia="Times New Roman" w:hAnsi="Verdana" w:cs="Arial"/>
                <w:sz w:val="20"/>
                <w:szCs w:val="20"/>
              </w:rPr>
            </w:pPr>
          </w:p>
        </w:tc>
      </w:tr>
      <w:tr w:rsidR="002C7BDD" w:rsidRPr="00652257" w14:paraId="3D507E3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97D2C8"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a)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E460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$665.68</w:t>
            </w:r>
          </w:p>
        </w:tc>
      </w:tr>
      <w:tr w:rsidR="002C7BDD" w:rsidRPr="00652257" w14:paraId="657F0E0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07B6E3"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b) Auto soportados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FFC4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$96.16</w:t>
            </w:r>
          </w:p>
        </w:tc>
      </w:tr>
      <w:tr w:rsidR="002C7BDD" w:rsidRPr="00652257" w14:paraId="1694AC6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493C1D"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c)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4191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$88.76</w:t>
            </w:r>
          </w:p>
        </w:tc>
      </w:tr>
      <w:tr w:rsidR="002C7BDD" w:rsidRPr="00652257" w14:paraId="50CBF1C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A5D13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II.</w:t>
            </w:r>
            <w:r w:rsidRPr="00652257">
              <w:rPr>
                <w:rFonts w:ascii="Verdana" w:eastAsia="Times New Roman" w:hAnsi="Verdana" w:cs="Arial"/>
                <w:sz w:val="20"/>
                <w:szCs w:val="20"/>
              </w:rPr>
              <w:t xml:space="preserve"> De pared y adosados al piso o muro, anualmente,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80BDD" w14:textId="77777777" w:rsidR="002C7BDD" w:rsidRPr="00652257" w:rsidRDefault="002C7BDD" w:rsidP="00666760">
            <w:pPr>
              <w:jc w:val="center"/>
              <w:rPr>
                <w:rFonts w:ascii="Verdana" w:eastAsia="Times New Roman" w:hAnsi="Verdana" w:cs="Arial"/>
                <w:sz w:val="20"/>
                <w:szCs w:val="20"/>
              </w:rPr>
            </w:pPr>
          </w:p>
        </w:tc>
      </w:tr>
      <w:tr w:rsidR="002C7BDD" w:rsidRPr="00652257" w14:paraId="086FD0D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08417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lastRenderedPageBreak/>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4D6C3" w14:textId="77777777" w:rsidR="002C7BDD" w:rsidRPr="00652257" w:rsidRDefault="002C7BDD" w:rsidP="00666760">
            <w:pPr>
              <w:jc w:val="center"/>
              <w:rPr>
                <w:rFonts w:ascii="Verdana" w:eastAsia="Times New Roman" w:hAnsi="Verdana" w:cs="Arial"/>
                <w:sz w:val="20"/>
                <w:szCs w:val="20"/>
              </w:rPr>
            </w:pPr>
          </w:p>
        </w:tc>
      </w:tr>
      <w:tr w:rsidR="002C7BDD" w:rsidRPr="00652257" w14:paraId="0966DF6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AB34A0"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a)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EAF4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$941.16</w:t>
            </w:r>
          </w:p>
        </w:tc>
      </w:tr>
      <w:tr w:rsidR="002C7BDD" w:rsidRPr="00652257" w14:paraId="3D681D5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55DA4"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b)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633A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$136.05</w:t>
            </w:r>
          </w:p>
        </w:tc>
      </w:tr>
      <w:tr w:rsidR="002C7BDD" w:rsidRPr="00652257" w14:paraId="411CA86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39F7E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III.</w:t>
            </w:r>
            <w:r w:rsidRPr="00652257">
              <w:rPr>
                <w:rFonts w:ascii="Verdana" w:eastAsia="Times New Roman" w:hAnsi="Verdana" w:cs="Arial"/>
                <w:sz w:val="20"/>
                <w:szCs w:val="20"/>
              </w:rPr>
              <w:t xml:space="preserve"> Permiso semestral por la colocación de cada anuncio o cartel en vehículos de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94C2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$135.46</w:t>
            </w:r>
          </w:p>
        </w:tc>
      </w:tr>
      <w:tr w:rsidR="002C7BDD" w:rsidRPr="00652257" w14:paraId="3FF67EC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753EA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IV.</w:t>
            </w:r>
            <w:r w:rsidRPr="00652257">
              <w:rPr>
                <w:rFonts w:ascii="Verdana" w:eastAsia="Times New Roman" w:hAnsi="Verdana" w:cs="Arial"/>
                <w:sz w:val="20"/>
                <w:szCs w:val="20"/>
              </w:rPr>
              <w:t xml:space="preserve"> Permiso por día para la difusión fonética de publicidad a través de medios electrónicos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242B9" w14:textId="77777777" w:rsidR="002C7BDD" w:rsidRPr="00652257" w:rsidRDefault="002C7BDD" w:rsidP="00666760">
            <w:pPr>
              <w:jc w:val="center"/>
              <w:rPr>
                <w:rFonts w:ascii="Verdana" w:eastAsia="Times New Roman" w:hAnsi="Verdana" w:cs="Arial"/>
                <w:sz w:val="20"/>
                <w:szCs w:val="20"/>
              </w:rPr>
            </w:pPr>
          </w:p>
        </w:tc>
      </w:tr>
      <w:tr w:rsidR="002C7BDD" w:rsidRPr="00652257" w14:paraId="126FD66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6BAF9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CARACTERÍSTICAS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C9012" w14:textId="77777777" w:rsidR="002C7BDD" w:rsidRPr="00652257" w:rsidRDefault="002C7BDD" w:rsidP="00666760">
            <w:pPr>
              <w:jc w:val="center"/>
              <w:rPr>
                <w:rFonts w:ascii="Verdana" w:eastAsia="Times New Roman" w:hAnsi="Verdana" w:cs="Arial"/>
                <w:sz w:val="20"/>
                <w:szCs w:val="20"/>
              </w:rPr>
            </w:pPr>
          </w:p>
        </w:tc>
      </w:tr>
      <w:tr w:rsidR="002C7BDD" w:rsidRPr="00652257" w14:paraId="3EA24146"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805141"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A1AC8"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$48.07</w:t>
            </w:r>
          </w:p>
        </w:tc>
      </w:tr>
      <w:tr w:rsidR="002C7BDD" w:rsidRPr="00652257" w14:paraId="2FB7518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AEF35E"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b)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B4E4A" w14:textId="77777777" w:rsidR="002C7BDD" w:rsidRPr="00652257" w:rsidRDefault="002C7BDD" w:rsidP="00666760">
            <w:pPr>
              <w:jc w:val="center"/>
              <w:rPr>
                <w:rFonts w:ascii="Verdana" w:eastAsia="Times New Roman" w:hAnsi="Verdana" w:cs="Arial"/>
                <w:sz w:val="20"/>
                <w:szCs w:val="20"/>
              </w:rPr>
            </w:pPr>
          </w:p>
        </w:tc>
      </w:tr>
      <w:tr w:rsidR="002C7BDD" w:rsidRPr="00652257" w14:paraId="456A426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EE642" w14:textId="77777777" w:rsidR="002C7BDD" w:rsidRPr="00652257" w:rsidRDefault="002C7BDD" w:rsidP="00666760">
            <w:pPr>
              <w:ind w:left="300"/>
              <w:jc w:val="both"/>
              <w:rPr>
                <w:rFonts w:ascii="Verdana" w:eastAsia="Times New Roman" w:hAnsi="Verdana" w:cs="Arial"/>
                <w:sz w:val="20"/>
                <w:szCs w:val="20"/>
              </w:rPr>
            </w:pPr>
            <w:r w:rsidRPr="00652257">
              <w:rPr>
                <w:rFonts w:ascii="Verdana" w:eastAsia="Times New Roman" w:hAnsi="Verdana" w:cs="Arial"/>
                <w:sz w:val="20"/>
                <w:szCs w:val="20"/>
              </w:rPr>
              <w:t>1. En vehículos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4396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$118.03</w:t>
            </w:r>
          </w:p>
        </w:tc>
      </w:tr>
      <w:tr w:rsidR="002C7BDD" w:rsidRPr="00652257" w14:paraId="23F8568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29FDF" w14:textId="77777777" w:rsidR="002C7BDD" w:rsidRPr="00652257" w:rsidRDefault="002C7BDD" w:rsidP="00666760">
            <w:pPr>
              <w:ind w:left="300"/>
              <w:jc w:val="both"/>
              <w:rPr>
                <w:rFonts w:ascii="Verdana" w:eastAsia="Times New Roman" w:hAnsi="Verdana" w:cs="Arial"/>
                <w:sz w:val="20"/>
                <w:szCs w:val="20"/>
              </w:rPr>
            </w:pPr>
            <w:r w:rsidRPr="00652257">
              <w:rPr>
                <w:rFonts w:ascii="Verdana" w:eastAsia="Times New Roman" w:hAnsi="Verdana" w:cs="Arial"/>
                <w:sz w:val="20"/>
                <w:szCs w:val="20"/>
              </w:rPr>
              <w:t>2. 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BECC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$10.04</w:t>
            </w:r>
          </w:p>
        </w:tc>
      </w:tr>
      <w:tr w:rsidR="002C7BDD" w:rsidRPr="00652257" w14:paraId="3DEFB97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D5683"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V.</w:t>
            </w:r>
            <w:r w:rsidRPr="00652257">
              <w:rPr>
                <w:rFonts w:ascii="Verdana" w:eastAsia="Times New Roman" w:hAnsi="Verdana" w:cs="Arial"/>
                <w:sz w:val="20"/>
                <w:szCs w:val="20"/>
              </w:rPr>
              <w:t xml:space="preserve"> Permiso por la colocación de cada anuncio móvil, temporal o inflable: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C99A9" w14:textId="77777777" w:rsidR="002C7BDD" w:rsidRPr="00652257" w:rsidRDefault="002C7BDD" w:rsidP="00666760">
            <w:pPr>
              <w:jc w:val="center"/>
              <w:rPr>
                <w:rFonts w:ascii="Verdana" w:eastAsia="Times New Roman" w:hAnsi="Verdana" w:cs="Arial"/>
                <w:sz w:val="20"/>
                <w:szCs w:val="20"/>
              </w:rPr>
            </w:pPr>
          </w:p>
        </w:tc>
      </w:tr>
      <w:tr w:rsidR="002C7BDD" w:rsidRPr="00652257" w14:paraId="412E3F0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AAF89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FF4C7" w14:textId="77777777" w:rsidR="002C7BDD" w:rsidRPr="00652257" w:rsidRDefault="002C7BDD" w:rsidP="00666760">
            <w:pPr>
              <w:jc w:val="center"/>
              <w:rPr>
                <w:rFonts w:ascii="Verdana" w:eastAsia="Times New Roman" w:hAnsi="Verdana" w:cs="Arial"/>
                <w:sz w:val="20"/>
                <w:szCs w:val="20"/>
              </w:rPr>
            </w:pPr>
          </w:p>
        </w:tc>
      </w:tr>
      <w:tr w:rsidR="002C7BDD" w:rsidRPr="00652257" w14:paraId="7EBDEE0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59783"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a) 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2427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$22.08</w:t>
            </w:r>
          </w:p>
        </w:tc>
      </w:tr>
      <w:tr w:rsidR="002C7BDD" w:rsidRPr="00652257" w14:paraId="45A6383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19853"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b) 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D85E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$70.13</w:t>
            </w:r>
          </w:p>
        </w:tc>
      </w:tr>
      <w:tr w:rsidR="002C7BDD" w:rsidRPr="00652257" w14:paraId="3524604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7A59F"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c) 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9801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$70.13</w:t>
            </w:r>
          </w:p>
        </w:tc>
      </w:tr>
      <w:tr w:rsidR="002C7BDD" w:rsidRPr="00652257" w14:paraId="71A8593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D6C4A"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d) 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0221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$90.48</w:t>
            </w:r>
          </w:p>
        </w:tc>
      </w:tr>
    </w:tbl>
    <w:p w14:paraId="627482A7"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lastRenderedPageBreak/>
        <w:t> El otorgamiento del permiso incluye trabajos de supervisión y revisión del proyecto de ubicación y estructura del anuncio.</w:t>
      </w:r>
    </w:p>
    <w:p w14:paraId="41E0D0F3" w14:textId="77777777" w:rsidR="00570B15" w:rsidRDefault="00570B15" w:rsidP="00570B15">
      <w:pPr>
        <w:pStyle w:val="Sinespaciado"/>
        <w:rPr>
          <w:rStyle w:val="Textoennegrita"/>
          <w:rFonts w:ascii="Verdana" w:hAnsi="Verdana" w:cs="Arial"/>
          <w:sz w:val="20"/>
          <w:szCs w:val="20"/>
        </w:rPr>
      </w:pPr>
    </w:p>
    <w:p w14:paraId="29947095" w14:textId="65E5F47A" w:rsidR="002C7BDD" w:rsidRPr="00652257" w:rsidRDefault="002C7BDD" w:rsidP="002C7BDD">
      <w:pPr>
        <w:jc w:val="center"/>
        <w:rPr>
          <w:rFonts w:ascii="Verdana" w:eastAsia="Times New Roman" w:hAnsi="Verdana" w:cs="Arial"/>
          <w:sz w:val="20"/>
          <w:szCs w:val="20"/>
        </w:rPr>
      </w:pPr>
      <w:r w:rsidRPr="00652257">
        <w:rPr>
          <w:rStyle w:val="Textoennegrita"/>
          <w:rFonts w:ascii="Verdana" w:eastAsia="Times New Roman" w:hAnsi="Verdana" w:cs="Arial"/>
          <w:sz w:val="20"/>
          <w:szCs w:val="20"/>
        </w:rPr>
        <w:t>SECCIÓN UNDÉCIMA</w:t>
      </w:r>
      <w:r w:rsidRPr="00652257">
        <w:rPr>
          <w:rFonts w:ascii="Verdana" w:eastAsia="Times New Roman" w:hAnsi="Verdana" w:cs="Arial"/>
          <w:b/>
          <w:bCs/>
          <w:sz w:val="20"/>
          <w:szCs w:val="20"/>
        </w:rPr>
        <w:br/>
      </w:r>
      <w:r w:rsidRPr="00652257">
        <w:rPr>
          <w:rStyle w:val="Textoennegrita"/>
          <w:rFonts w:ascii="Verdana" w:eastAsia="Times New Roman" w:hAnsi="Verdana" w:cs="Arial"/>
          <w:sz w:val="20"/>
          <w:szCs w:val="20"/>
        </w:rPr>
        <w:t>EXPEDICIÓN DE CERTIFICADOS, CERTIFICACIONES, CONSTANCIAS Y CARTAS</w:t>
      </w:r>
    </w:p>
    <w:p w14:paraId="7B92C862" w14:textId="77777777" w:rsidR="002C7BDD" w:rsidRPr="00652257" w:rsidRDefault="002C7BDD" w:rsidP="002C7BDD">
      <w:pPr>
        <w:ind w:firstLine="567"/>
        <w:jc w:val="both"/>
        <w:rPr>
          <w:rFonts w:ascii="Verdana" w:eastAsia="Times New Roman" w:hAnsi="Verdana" w:cs="Arial"/>
          <w:sz w:val="20"/>
          <w:szCs w:val="20"/>
        </w:rPr>
      </w:pPr>
      <w:r w:rsidRPr="00652257">
        <w:rPr>
          <w:rStyle w:val="Textoennegrita"/>
          <w:rFonts w:ascii="Verdana" w:eastAsia="Times New Roman" w:hAnsi="Verdana" w:cs="Arial"/>
          <w:sz w:val="20"/>
          <w:szCs w:val="20"/>
        </w:rPr>
        <w:t>Artículo 24.</w:t>
      </w:r>
      <w:r w:rsidRPr="00652257">
        <w:rPr>
          <w:rFonts w:ascii="Verdana" w:eastAsia="Times New Roman" w:hAnsi="Verdana" w:cs="Arial"/>
          <w:sz w:val="20"/>
          <w:szCs w:val="20"/>
        </w:rPr>
        <w:t xml:space="preserve"> Los derechos por la expedición de certificados, certificaciones, constancias y cartas se causarán y liquidarán de conformidad con la siguiente: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2C7BDD" w:rsidRPr="00652257" w14:paraId="66D5AC1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58BD8" w14:textId="77777777" w:rsidR="002C7BDD" w:rsidRPr="00652257" w:rsidRDefault="002C7BDD" w:rsidP="00666760">
            <w:pPr>
              <w:jc w:val="both"/>
              <w:rPr>
                <w:rFonts w:ascii="Verdana" w:eastAsia="Times New Roman" w:hAnsi="Verdana" w:cs="Arial"/>
                <w:sz w:val="20"/>
                <w:szCs w:val="20"/>
              </w:rPr>
            </w:pPr>
            <w:r w:rsidRPr="00652257">
              <w:rPr>
                <w:rFonts w:ascii="Verdana" w:hAnsi="Verdana"/>
                <w:b/>
                <w:bCs/>
                <w:sz w:val="20"/>
                <w:szCs w:val="20"/>
              </w:rPr>
              <w:t> </w:t>
            </w:r>
            <w:r w:rsidRPr="00652257">
              <w:rPr>
                <w:rFonts w:ascii="Verdana" w:eastAsia="Times New Roman" w:hAnsi="Verdana" w:cs="Arial"/>
                <w:b/>
                <w:bCs/>
                <w:sz w:val="20"/>
                <w:szCs w:val="20"/>
              </w:rPr>
              <w:t>I.</w:t>
            </w:r>
            <w:r w:rsidRPr="00652257">
              <w:rPr>
                <w:rFonts w:ascii="Verdana" w:eastAsia="Times New Roman" w:hAnsi="Verdana" w:cs="Arial"/>
                <w:sz w:val="20"/>
                <w:szCs w:val="20"/>
              </w:rPr>
              <w:t xml:space="preserve"> Certificados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29FB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$52.05</w:t>
            </w:r>
          </w:p>
        </w:tc>
      </w:tr>
      <w:tr w:rsidR="002C7BDD" w:rsidRPr="00652257" w14:paraId="0F63BDF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38815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II.</w:t>
            </w:r>
            <w:r w:rsidRPr="00652257">
              <w:rPr>
                <w:rFonts w:ascii="Verdana" w:eastAsia="Times New Roman" w:hAnsi="Verdana" w:cs="Arial"/>
                <w:sz w:val="20"/>
                <w:szCs w:val="20"/>
              </w:rPr>
              <w:t xml:space="preserve"> Certificados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6D84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$122.18</w:t>
            </w:r>
          </w:p>
        </w:tc>
      </w:tr>
      <w:tr w:rsidR="002C7BDD" w:rsidRPr="00652257" w14:paraId="3510D11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7B599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III.</w:t>
            </w:r>
            <w:r w:rsidRPr="00652257">
              <w:rPr>
                <w:rFonts w:ascii="Verdana" w:eastAsia="Times New Roman" w:hAnsi="Verdana" w:cs="Arial"/>
                <w:sz w:val="20"/>
                <w:szCs w:val="20"/>
              </w:rPr>
              <w:t xml:space="preserve"> Copias certificadas expedidas por la Secretaría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9AE4F" w14:textId="77777777" w:rsidR="002C7BDD" w:rsidRPr="00652257" w:rsidRDefault="002C7BDD" w:rsidP="00666760">
            <w:pPr>
              <w:jc w:val="center"/>
              <w:rPr>
                <w:rFonts w:ascii="Verdana" w:eastAsia="Times New Roman" w:hAnsi="Verdana" w:cs="Arial"/>
                <w:sz w:val="20"/>
                <w:szCs w:val="20"/>
              </w:rPr>
            </w:pPr>
          </w:p>
        </w:tc>
      </w:tr>
      <w:tr w:rsidR="002C7BDD" w:rsidRPr="00652257" w14:paraId="7F52708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32FE4B"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a) Por la primera foja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260A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$52.05</w:t>
            </w:r>
          </w:p>
        </w:tc>
      </w:tr>
      <w:tr w:rsidR="002C7BDD" w:rsidRPr="00652257" w14:paraId="7D4725A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4F6E4" w14:textId="77777777" w:rsidR="002C7BDD" w:rsidRPr="00652257" w:rsidRDefault="002C7BDD" w:rsidP="00666760">
            <w:pPr>
              <w:ind w:left="158"/>
              <w:jc w:val="both"/>
              <w:rPr>
                <w:rFonts w:ascii="Verdana" w:eastAsia="Times New Roman" w:hAnsi="Verdana" w:cs="Arial"/>
                <w:sz w:val="20"/>
                <w:szCs w:val="20"/>
              </w:rPr>
            </w:pPr>
            <w:r w:rsidRPr="00652257">
              <w:rPr>
                <w:rFonts w:ascii="Verdana" w:eastAsia="Times New Roman" w:hAnsi="Verdana" w:cs="Arial"/>
                <w:sz w:val="20"/>
                <w:szCs w:val="20"/>
              </w:rPr>
              <w:t>b) Por cada foja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053A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$4.71</w:t>
            </w:r>
          </w:p>
        </w:tc>
      </w:tr>
      <w:tr w:rsidR="002C7BDD" w:rsidRPr="00652257" w14:paraId="568F1B2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7C8A27"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IV.</w:t>
            </w:r>
            <w:r w:rsidRPr="00652257">
              <w:rPr>
                <w:rFonts w:ascii="Verdana" w:eastAsia="Times New Roman" w:hAnsi="Verdana" w:cs="Arial"/>
                <w:sz w:val="20"/>
                <w:szCs w:val="20"/>
              </w:rPr>
              <w:t xml:space="preserve"> Por las certificaciones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CD83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$52.05</w:t>
            </w:r>
          </w:p>
        </w:tc>
      </w:tr>
      <w:tr w:rsidR="002C7BDD" w:rsidRPr="00652257" w14:paraId="02494F0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11A65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V.</w:t>
            </w:r>
            <w:r w:rsidRPr="00652257">
              <w:rPr>
                <w:rFonts w:ascii="Verdana" w:eastAsia="Times New Roman" w:hAnsi="Verdana" w:cs="Arial"/>
                <w:sz w:val="20"/>
                <w:szCs w:val="20"/>
              </w:rPr>
              <w:t xml:space="preserve"> Las constancias expedidas por las dependencias o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67AF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$52.05</w:t>
            </w:r>
          </w:p>
        </w:tc>
      </w:tr>
      <w:tr w:rsidR="002C7BDD" w:rsidRPr="00652257" w14:paraId="2DDE842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6855B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b/>
                <w:bCs/>
                <w:sz w:val="20"/>
                <w:szCs w:val="20"/>
              </w:rPr>
              <w:t>VI.</w:t>
            </w:r>
            <w:r w:rsidRPr="00652257">
              <w:rPr>
                <w:rFonts w:ascii="Verdana" w:eastAsia="Times New Roman" w:hAnsi="Verdana" w:cs="Arial"/>
                <w:sz w:val="20"/>
                <w:szCs w:val="20"/>
              </w:rPr>
              <w:t xml:space="preserve"> Cartas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C44F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$52.05</w:t>
            </w:r>
          </w:p>
        </w:tc>
      </w:tr>
    </w:tbl>
    <w:p w14:paraId="4C80D6DC" w14:textId="77777777" w:rsidR="002C7BDD" w:rsidRPr="00652257" w:rsidRDefault="002C7BDD" w:rsidP="002C7BDD">
      <w:pPr>
        <w:pStyle w:val="NormalWeb"/>
        <w:jc w:val="center"/>
        <w:rPr>
          <w:rFonts w:ascii="Verdana" w:hAnsi="Verdana"/>
          <w:sz w:val="20"/>
          <w:szCs w:val="20"/>
        </w:rPr>
      </w:pPr>
      <w:r w:rsidRPr="00652257">
        <w:rPr>
          <w:rStyle w:val="Textoennegrita"/>
          <w:rFonts w:ascii="Verdana" w:hAnsi="Verdana"/>
          <w:sz w:val="20"/>
          <w:szCs w:val="20"/>
        </w:rPr>
        <w:t>SECCIÓN DUODÉCIMA</w:t>
      </w:r>
      <w:r w:rsidRPr="00652257">
        <w:rPr>
          <w:rFonts w:ascii="Verdana" w:hAnsi="Verdana"/>
          <w:b/>
          <w:bCs/>
          <w:sz w:val="20"/>
          <w:szCs w:val="20"/>
        </w:rPr>
        <w:br/>
      </w:r>
      <w:r w:rsidRPr="00652257">
        <w:rPr>
          <w:rStyle w:val="Textoennegrita"/>
          <w:rFonts w:ascii="Verdana" w:hAnsi="Verdana"/>
          <w:sz w:val="20"/>
          <w:szCs w:val="20"/>
        </w:rPr>
        <w:t>SERVICIO DE ALUMBRADO PÚBLICO</w:t>
      </w:r>
    </w:p>
    <w:p w14:paraId="05BF9815" w14:textId="77777777" w:rsidR="002C7BDD" w:rsidRPr="00652257" w:rsidRDefault="002C7BDD" w:rsidP="002C7BDD">
      <w:pPr>
        <w:pStyle w:val="NormalWeb"/>
        <w:ind w:firstLine="567"/>
        <w:jc w:val="both"/>
        <w:rPr>
          <w:rFonts w:ascii="Verdana" w:hAnsi="Verdana"/>
          <w:sz w:val="20"/>
          <w:szCs w:val="20"/>
        </w:rPr>
      </w:pPr>
      <w:r w:rsidRPr="00652257">
        <w:rPr>
          <w:rStyle w:val="Textoennegrita"/>
          <w:rFonts w:ascii="Verdana" w:hAnsi="Verdana"/>
          <w:sz w:val="20"/>
          <w:szCs w:val="20"/>
        </w:rPr>
        <w:t>Artículo 25.</w:t>
      </w:r>
      <w:r w:rsidRPr="00652257">
        <w:rPr>
          <w:rFonts w:ascii="Verdana" w:hAnsi="Verdana"/>
          <w:sz w:val="20"/>
          <w:szCs w:val="20"/>
        </w:rPr>
        <w:t> Los derechos por la prestación del servicio de alumbrado público se causarán y liquidarán de conformidad con lo dispuesto por la Ley de Hacienda para los Municipios del Estado de Guanajuato y lo previsto en la presente ley, y con base en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2C7BDD" w:rsidRPr="00652257" w14:paraId="662D83D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A0F2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44DD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$700.81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B28E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Mensual</w:t>
            </w:r>
          </w:p>
        </w:tc>
      </w:tr>
      <w:tr w:rsidR="002C7BDD" w:rsidRPr="00652257" w14:paraId="54E3599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284325"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lastRenderedPageBreak/>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4D36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$1,401.63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01FD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Bimestral</w:t>
            </w:r>
          </w:p>
        </w:tc>
      </w:tr>
    </w:tbl>
    <w:p w14:paraId="30F1F7AA"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t>Se aplicará la tarifa mensual o bimestral según periodo de facturación de Comisión Federal de Electricidad.</w:t>
      </w:r>
    </w:p>
    <w:p w14:paraId="4DB6F280"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7E81E5BF" w14:textId="77777777" w:rsidR="002C7BDD" w:rsidRPr="00570B15" w:rsidRDefault="002C7BDD" w:rsidP="00570B15">
      <w:pPr>
        <w:pStyle w:val="Sinespaciado1"/>
        <w:jc w:val="center"/>
        <w:rPr>
          <w:rFonts w:ascii="Verdana" w:hAnsi="Verdana"/>
          <w:b/>
          <w:bCs/>
          <w:sz w:val="20"/>
          <w:szCs w:val="20"/>
        </w:rPr>
      </w:pPr>
    </w:p>
    <w:p w14:paraId="5857DB01" w14:textId="77777777" w:rsidR="002C7BDD" w:rsidRPr="00570B15" w:rsidRDefault="002C7BDD" w:rsidP="00570B15">
      <w:pPr>
        <w:pStyle w:val="Sinespaciado1"/>
        <w:jc w:val="center"/>
        <w:rPr>
          <w:rFonts w:ascii="Verdana" w:hAnsi="Verdana"/>
          <w:b/>
          <w:bCs/>
          <w:sz w:val="20"/>
          <w:szCs w:val="20"/>
        </w:rPr>
      </w:pPr>
      <w:r w:rsidRPr="00570B15">
        <w:rPr>
          <w:rFonts w:ascii="Verdana" w:hAnsi="Verdana"/>
          <w:b/>
          <w:bCs/>
          <w:sz w:val="20"/>
          <w:szCs w:val="20"/>
        </w:rPr>
        <w:t>CAPÍTULO QUINTO</w:t>
      </w:r>
    </w:p>
    <w:p w14:paraId="3D7990B4" w14:textId="77777777" w:rsidR="002C7BDD" w:rsidRPr="00570B15" w:rsidRDefault="002C7BDD" w:rsidP="00570B15">
      <w:pPr>
        <w:pStyle w:val="Sinespaciado1"/>
        <w:jc w:val="center"/>
        <w:rPr>
          <w:rFonts w:ascii="Verdana" w:hAnsi="Verdana"/>
          <w:b/>
          <w:bCs/>
          <w:sz w:val="20"/>
          <w:szCs w:val="20"/>
        </w:rPr>
      </w:pPr>
      <w:r w:rsidRPr="00570B15">
        <w:rPr>
          <w:rFonts w:ascii="Verdana" w:hAnsi="Verdana"/>
          <w:b/>
          <w:bCs/>
          <w:sz w:val="20"/>
          <w:szCs w:val="20"/>
        </w:rPr>
        <w:t>CONTRIBUCIONES DE MEJORA</w:t>
      </w:r>
    </w:p>
    <w:p w14:paraId="7BB10CF9" w14:textId="77777777" w:rsidR="002C7BDD" w:rsidRPr="00570B15" w:rsidRDefault="002C7BDD" w:rsidP="00570B15">
      <w:pPr>
        <w:pStyle w:val="Sinespaciado1"/>
        <w:jc w:val="center"/>
        <w:rPr>
          <w:rStyle w:val="Textoennegrita"/>
          <w:rFonts w:ascii="Verdana" w:hAnsi="Verdana" w:cs="Arial"/>
          <w:sz w:val="20"/>
          <w:szCs w:val="20"/>
        </w:rPr>
      </w:pPr>
    </w:p>
    <w:p w14:paraId="524BA684" w14:textId="77777777" w:rsidR="002C7BDD" w:rsidRPr="00652257" w:rsidRDefault="002C7BDD" w:rsidP="002C7BDD">
      <w:pPr>
        <w:ind w:firstLine="567"/>
        <w:jc w:val="both"/>
        <w:rPr>
          <w:rFonts w:ascii="Verdana" w:eastAsia="Times New Roman" w:hAnsi="Verdana" w:cs="Arial"/>
          <w:sz w:val="20"/>
          <w:szCs w:val="20"/>
        </w:rPr>
      </w:pPr>
      <w:r w:rsidRPr="00652257">
        <w:rPr>
          <w:rStyle w:val="Textoennegrita"/>
          <w:rFonts w:ascii="Verdana" w:eastAsia="Times New Roman" w:hAnsi="Verdana" w:cs="Arial"/>
          <w:sz w:val="20"/>
          <w:szCs w:val="20"/>
        </w:rPr>
        <w:t>Artículo 26.</w:t>
      </w:r>
      <w:r w:rsidRPr="00652257">
        <w:rPr>
          <w:rFonts w:ascii="Verdana" w:eastAsia="Times New Roman" w:hAnsi="Verdana" w:cs="Arial"/>
          <w:sz w:val="20"/>
          <w:szCs w:val="20"/>
        </w:rPr>
        <w:t xml:space="preserve"> La contribución de mejoras se causará y liquidará en los términos de las disposiciones que establece la Ley de Hacienda para los Municipios del Estado de Guanajuato. </w:t>
      </w:r>
    </w:p>
    <w:p w14:paraId="7CD2677F" w14:textId="77777777" w:rsidR="00570B15" w:rsidRDefault="00570B15" w:rsidP="002C7BDD">
      <w:pPr>
        <w:pStyle w:val="Sinespaciado"/>
        <w:jc w:val="center"/>
        <w:rPr>
          <w:rFonts w:ascii="Verdana" w:hAnsi="Verdana"/>
          <w:b/>
          <w:bCs/>
          <w:sz w:val="20"/>
          <w:szCs w:val="20"/>
        </w:rPr>
      </w:pPr>
    </w:p>
    <w:p w14:paraId="3B3FEBBF" w14:textId="4941CFEC" w:rsidR="002C7BDD" w:rsidRPr="005829E1" w:rsidRDefault="002C7BDD" w:rsidP="002C7BDD">
      <w:pPr>
        <w:pStyle w:val="Sinespaciado"/>
        <w:jc w:val="center"/>
        <w:rPr>
          <w:rFonts w:ascii="Verdana" w:hAnsi="Verdana"/>
          <w:b/>
          <w:bCs/>
          <w:sz w:val="20"/>
          <w:szCs w:val="20"/>
        </w:rPr>
      </w:pPr>
      <w:r w:rsidRPr="005829E1">
        <w:rPr>
          <w:rFonts w:ascii="Verdana" w:hAnsi="Verdana"/>
          <w:b/>
          <w:bCs/>
          <w:sz w:val="20"/>
          <w:szCs w:val="20"/>
        </w:rPr>
        <w:t>CAPÍTULO SEXTO</w:t>
      </w:r>
    </w:p>
    <w:p w14:paraId="1E43D767" w14:textId="77777777" w:rsidR="002C7BDD" w:rsidRPr="005829E1" w:rsidRDefault="002C7BDD" w:rsidP="002C7BDD">
      <w:pPr>
        <w:pStyle w:val="Sinespaciado"/>
        <w:jc w:val="center"/>
        <w:rPr>
          <w:rFonts w:ascii="Verdana" w:hAnsi="Verdana"/>
          <w:b/>
          <w:bCs/>
          <w:sz w:val="20"/>
          <w:szCs w:val="20"/>
        </w:rPr>
      </w:pPr>
      <w:r w:rsidRPr="005829E1">
        <w:rPr>
          <w:rFonts w:ascii="Verdana" w:hAnsi="Verdana"/>
          <w:b/>
          <w:bCs/>
          <w:sz w:val="20"/>
          <w:szCs w:val="20"/>
        </w:rPr>
        <w:t>PRODUCTOS</w:t>
      </w:r>
    </w:p>
    <w:p w14:paraId="2BAB5C2B" w14:textId="77777777" w:rsidR="002C7BDD" w:rsidRPr="00652257" w:rsidRDefault="002C7BDD" w:rsidP="002C7BDD">
      <w:pPr>
        <w:ind w:firstLine="567"/>
        <w:jc w:val="both"/>
        <w:rPr>
          <w:rStyle w:val="Textoennegrita"/>
          <w:rFonts w:ascii="Verdana" w:eastAsia="Times New Roman" w:hAnsi="Verdana" w:cs="Arial"/>
          <w:sz w:val="20"/>
          <w:szCs w:val="20"/>
        </w:rPr>
      </w:pPr>
    </w:p>
    <w:p w14:paraId="67FB979D" w14:textId="77777777" w:rsidR="002C7BDD" w:rsidRPr="00652257" w:rsidRDefault="002C7BDD" w:rsidP="002C7BDD">
      <w:pPr>
        <w:ind w:firstLine="567"/>
        <w:jc w:val="both"/>
        <w:rPr>
          <w:rFonts w:ascii="Verdana" w:eastAsia="Times New Roman" w:hAnsi="Verdana" w:cs="Arial"/>
          <w:sz w:val="20"/>
          <w:szCs w:val="20"/>
        </w:rPr>
      </w:pPr>
      <w:r w:rsidRPr="00652257">
        <w:rPr>
          <w:rStyle w:val="Textoennegrita"/>
          <w:rFonts w:ascii="Verdana" w:eastAsia="Times New Roman" w:hAnsi="Verdana" w:cs="Arial"/>
          <w:sz w:val="20"/>
          <w:szCs w:val="20"/>
        </w:rPr>
        <w:t>Artículo 27.</w:t>
      </w:r>
      <w:r w:rsidRPr="00652257">
        <w:rPr>
          <w:rFonts w:ascii="Verdana" w:eastAsia="Times New Roman" w:hAnsi="Verdana" w:cs="Arial"/>
          <w:sz w:val="20"/>
          <w:szCs w:val="20"/>
        </w:rPr>
        <w:t xml:space="preserve">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 y en las disposiciones administrativas de recaudación </w:t>
      </w:r>
    </w:p>
    <w:p w14:paraId="39F45281" w14:textId="77777777" w:rsidR="002C7BDD" w:rsidRPr="00570B15" w:rsidRDefault="002C7BDD" w:rsidP="00570B15">
      <w:pPr>
        <w:pStyle w:val="Sinespaciado1"/>
        <w:jc w:val="center"/>
        <w:rPr>
          <w:rFonts w:ascii="Verdana" w:hAnsi="Verdana"/>
          <w:b/>
          <w:bCs/>
          <w:sz w:val="20"/>
          <w:szCs w:val="20"/>
        </w:rPr>
      </w:pPr>
    </w:p>
    <w:p w14:paraId="3A6CC108" w14:textId="77777777" w:rsidR="00570B15" w:rsidRDefault="00570B15" w:rsidP="00570B15">
      <w:pPr>
        <w:pStyle w:val="Sinespaciado1"/>
        <w:jc w:val="center"/>
        <w:rPr>
          <w:rFonts w:ascii="Verdana" w:hAnsi="Verdana"/>
          <w:b/>
          <w:bCs/>
          <w:sz w:val="20"/>
          <w:szCs w:val="20"/>
        </w:rPr>
      </w:pPr>
    </w:p>
    <w:p w14:paraId="49FCDABB" w14:textId="67F8449A" w:rsidR="002C7BDD" w:rsidRPr="00570B15" w:rsidRDefault="002C7BDD" w:rsidP="00570B15">
      <w:pPr>
        <w:pStyle w:val="Sinespaciado1"/>
        <w:jc w:val="center"/>
        <w:rPr>
          <w:rFonts w:ascii="Verdana" w:hAnsi="Verdana"/>
          <w:b/>
          <w:bCs/>
          <w:sz w:val="20"/>
          <w:szCs w:val="20"/>
        </w:rPr>
      </w:pPr>
      <w:r w:rsidRPr="00570B15">
        <w:rPr>
          <w:rFonts w:ascii="Verdana" w:hAnsi="Verdana"/>
          <w:b/>
          <w:bCs/>
          <w:sz w:val="20"/>
          <w:szCs w:val="20"/>
        </w:rPr>
        <w:t>CAPÍTULO SÉPTIMO</w:t>
      </w:r>
    </w:p>
    <w:p w14:paraId="0460044A" w14:textId="77777777" w:rsidR="002C7BDD" w:rsidRPr="00570B15" w:rsidRDefault="002C7BDD" w:rsidP="00570B15">
      <w:pPr>
        <w:pStyle w:val="Sinespaciado1"/>
        <w:jc w:val="center"/>
        <w:rPr>
          <w:rFonts w:ascii="Verdana" w:hAnsi="Verdana"/>
          <w:b/>
          <w:bCs/>
          <w:sz w:val="20"/>
          <w:szCs w:val="20"/>
        </w:rPr>
      </w:pPr>
      <w:r w:rsidRPr="00570B15">
        <w:rPr>
          <w:rFonts w:ascii="Verdana" w:hAnsi="Verdana"/>
          <w:b/>
          <w:bCs/>
          <w:sz w:val="20"/>
          <w:szCs w:val="20"/>
        </w:rPr>
        <w:t>APROVECHAMIENTOS</w:t>
      </w:r>
    </w:p>
    <w:p w14:paraId="729141E1" w14:textId="77777777" w:rsidR="002C7BDD" w:rsidRPr="00570B15" w:rsidRDefault="002C7BDD" w:rsidP="00570B15">
      <w:pPr>
        <w:pStyle w:val="Sinespaciado1"/>
        <w:jc w:val="center"/>
        <w:rPr>
          <w:rFonts w:ascii="Verdana" w:hAnsi="Verdana"/>
          <w:b/>
          <w:bCs/>
          <w:sz w:val="20"/>
          <w:szCs w:val="20"/>
        </w:rPr>
      </w:pPr>
    </w:p>
    <w:p w14:paraId="49993B04" w14:textId="77777777" w:rsidR="002C7BDD" w:rsidRPr="00652257" w:rsidRDefault="002C7BDD" w:rsidP="002C7BDD">
      <w:pPr>
        <w:ind w:firstLine="567"/>
        <w:jc w:val="both"/>
        <w:rPr>
          <w:rFonts w:ascii="Verdana" w:eastAsia="Times New Roman" w:hAnsi="Verdana" w:cs="Arial"/>
          <w:sz w:val="20"/>
          <w:szCs w:val="20"/>
        </w:rPr>
      </w:pPr>
      <w:r w:rsidRPr="00652257">
        <w:rPr>
          <w:rStyle w:val="Textoennegrita"/>
          <w:rFonts w:ascii="Verdana" w:eastAsia="Times New Roman" w:hAnsi="Verdana" w:cs="Arial"/>
          <w:sz w:val="20"/>
          <w:szCs w:val="20"/>
        </w:rPr>
        <w:t>Artículo 28.</w:t>
      </w:r>
      <w:r w:rsidRPr="00652257">
        <w:rPr>
          <w:rFonts w:ascii="Verdana" w:eastAsia="Times New Roman" w:hAnsi="Verdana" w:cs="Arial"/>
          <w:sz w:val="20"/>
          <w:szCs w:val="20"/>
        </w:rPr>
        <w:t xml:space="preserve"> Los aprovechamientos que percibirá el municipio serán, además de los previstos en el artículo 259 de la Ley de Hacienda para los Municipios del Estado de Guanajuato, aquellos que se obtengan de los fondos de aportación federal y en las disposiciones administrativas de recaudación que emita el Ayuntamiento. </w:t>
      </w:r>
    </w:p>
    <w:p w14:paraId="1679E00C" w14:textId="77777777" w:rsidR="002C7BDD" w:rsidRPr="00652257" w:rsidRDefault="002C7BDD" w:rsidP="002C7BDD">
      <w:pPr>
        <w:pStyle w:val="NormalWeb"/>
        <w:ind w:firstLine="567"/>
        <w:jc w:val="both"/>
        <w:rPr>
          <w:rFonts w:ascii="Verdana" w:hAnsi="Verdana"/>
          <w:sz w:val="20"/>
          <w:szCs w:val="20"/>
        </w:rPr>
      </w:pPr>
      <w:r w:rsidRPr="00652257">
        <w:rPr>
          <w:rStyle w:val="Textoennegrita"/>
          <w:rFonts w:ascii="Verdana" w:hAnsi="Verdana"/>
          <w:sz w:val="20"/>
          <w:szCs w:val="20"/>
        </w:rPr>
        <w:t>Artículo 29.</w:t>
      </w:r>
      <w:r w:rsidRPr="00652257">
        <w:rPr>
          <w:rFonts w:ascii="Verdana" w:hAnsi="Verdana"/>
          <w:sz w:val="20"/>
          <w:szCs w:val="20"/>
        </w:rPr>
        <w:t xml:space="preserve"> Cuando no se pague un crédito fiscal en la fecha o dentro del plazo señalado en las disposiciones respectivas, se cobrarán recargos a la tasa del 3% mensual.</w:t>
      </w:r>
    </w:p>
    <w:p w14:paraId="5C94ECCC"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t>Los recargos se causarán por cada mes o fracción que transcurra a partir de la fecha de la exigibilidad, hasta que se efectúe el pago, hasta por cinco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584D300A"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lastRenderedPageBreak/>
        <w:t>Cuando se conceda prórroga o autorización para pagar en parcialidades los créditos fiscales, se causarán recargos sobre el saldo insoluto a la tasa del 2% mensual.</w:t>
      </w:r>
    </w:p>
    <w:p w14:paraId="2438D8FC"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t> </w:t>
      </w:r>
      <w:r w:rsidRPr="00652257">
        <w:rPr>
          <w:rStyle w:val="Textoennegrita"/>
          <w:rFonts w:ascii="Verdana" w:hAnsi="Verdana"/>
          <w:sz w:val="20"/>
          <w:szCs w:val="20"/>
        </w:rPr>
        <w:t>Artículo 30.</w:t>
      </w:r>
      <w:r w:rsidRPr="00652257">
        <w:rPr>
          <w:rFonts w:ascii="Verdana" w:hAnsi="Verdana"/>
          <w:sz w:val="20"/>
          <w:szCs w:val="20"/>
        </w:rPr>
        <w:t xml:space="preserve"> Los aprovechamientos por concepto de gastos de ejecución, se causarán a la tasa del 2% sobre el adeudo por cada una de las diligencias que a continuación se indican:</w:t>
      </w:r>
    </w:p>
    <w:p w14:paraId="33E8FDDC" w14:textId="77777777" w:rsidR="002C7BDD" w:rsidRPr="00570B15" w:rsidRDefault="002C7BDD" w:rsidP="00570B15">
      <w:pPr>
        <w:pStyle w:val="Sinespaciado1"/>
        <w:rPr>
          <w:rFonts w:ascii="Verdana" w:hAnsi="Verdana"/>
          <w:sz w:val="20"/>
          <w:szCs w:val="20"/>
        </w:rPr>
      </w:pPr>
      <w:r w:rsidRPr="00570B15">
        <w:rPr>
          <w:rFonts w:ascii="Verdana" w:hAnsi="Verdana"/>
          <w:b/>
          <w:bCs/>
          <w:sz w:val="20"/>
          <w:szCs w:val="20"/>
        </w:rPr>
        <w:t xml:space="preserve">I.       </w:t>
      </w:r>
      <w:r w:rsidRPr="00570B15">
        <w:rPr>
          <w:rFonts w:ascii="Verdana" w:hAnsi="Verdana"/>
          <w:sz w:val="20"/>
          <w:szCs w:val="20"/>
        </w:rPr>
        <w:t>Por el requerimiento de pago;</w:t>
      </w:r>
    </w:p>
    <w:p w14:paraId="0C5FB140" w14:textId="77777777" w:rsidR="002C7BDD" w:rsidRPr="00570B15" w:rsidRDefault="002C7BDD" w:rsidP="00570B15">
      <w:pPr>
        <w:pStyle w:val="Sinespaciado1"/>
        <w:rPr>
          <w:rFonts w:ascii="Verdana" w:hAnsi="Verdana"/>
          <w:sz w:val="20"/>
          <w:szCs w:val="20"/>
        </w:rPr>
      </w:pPr>
      <w:r w:rsidRPr="00570B15">
        <w:rPr>
          <w:rFonts w:ascii="Verdana" w:hAnsi="Verdana"/>
          <w:b/>
          <w:bCs/>
          <w:sz w:val="20"/>
          <w:szCs w:val="20"/>
        </w:rPr>
        <w:t xml:space="preserve">II.     </w:t>
      </w:r>
      <w:r w:rsidRPr="00570B15">
        <w:rPr>
          <w:rFonts w:ascii="Verdana" w:hAnsi="Verdana"/>
          <w:sz w:val="20"/>
          <w:szCs w:val="20"/>
        </w:rPr>
        <w:t>Por la del embargo, y</w:t>
      </w:r>
    </w:p>
    <w:p w14:paraId="4E1F8CEF" w14:textId="77777777" w:rsidR="002C7BDD" w:rsidRPr="00570B15" w:rsidRDefault="002C7BDD" w:rsidP="00570B15">
      <w:pPr>
        <w:pStyle w:val="Sinespaciado1"/>
        <w:rPr>
          <w:rFonts w:ascii="Verdana" w:hAnsi="Verdana"/>
          <w:sz w:val="20"/>
          <w:szCs w:val="20"/>
        </w:rPr>
      </w:pPr>
      <w:r w:rsidRPr="00570B15">
        <w:rPr>
          <w:rFonts w:ascii="Verdana" w:hAnsi="Verdana"/>
          <w:b/>
          <w:bCs/>
          <w:sz w:val="20"/>
          <w:szCs w:val="20"/>
        </w:rPr>
        <w:t xml:space="preserve">III.    </w:t>
      </w:r>
      <w:r w:rsidRPr="00570B15">
        <w:rPr>
          <w:rFonts w:ascii="Verdana" w:hAnsi="Verdana"/>
          <w:sz w:val="20"/>
          <w:szCs w:val="20"/>
        </w:rPr>
        <w:t>Por la del remate.</w:t>
      </w:r>
    </w:p>
    <w:p w14:paraId="2B6E9EDE"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4DD16FA8"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76B56508" w14:textId="77777777" w:rsidR="002C7BDD" w:rsidRPr="00652257" w:rsidRDefault="002C7BDD" w:rsidP="002C7BDD">
      <w:pPr>
        <w:pStyle w:val="NormalWeb"/>
        <w:ind w:firstLine="567"/>
        <w:jc w:val="both"/>
        <w:rPr>
          <w:rFonts w:ascii="Verdana" w:hAnsi="Verdana"/>
          <w:sz w:val="20"/>
          <w:szCs w:val="20"/>
        </w:rPr>
      </w:pPr>
      <w:r w:rsidRPr="00652257">
        <w:rPr>
          <w:rStyle w:val="Textoennegrita"/>
          <w:rFonts w:ascii="Verdana" w:hAnsi="Verdana"/>
          <w:sz w:val="20"/>
          <w:szCs w:val="20"/>
        </w:rPr>
        <w:t>Artículo 31.</w:t>
      </w:r>
      <w:r w:rsidRPr="00652257">
        <w:rPr>
          <w:rFonts w:ascii="Verdana" w:hAnsi="Verdana"/>
          <w:sz w:val="20"/>
          <w:szCs w:val="20"/>
        </w:rPr>
        <w:t xml:space="preserve"> Los aprovechamientos por concepto de multas fiscales se cubrirán conforme a las disposiciones relativas al Título Segundo, Capítulo Único de la Ley de Hacienda para los Municipios del Estado de Guanajuato.</w:t>
      </w:r>
    </w:p>
    <w:p w14:paraId="27F1DE6A"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t>Los aprovechamientos por concepto de multas administrativas se cubrirán conforme a las tarifas establecidas en los reglamentos municipales.</w:t>
      </w:r>
    </w:p>
    <w:p w14:paraId="04EE61C0" w14:textId="77777777" w:rsidR="002C7BDD" w:rsidRPr="00570B15" w:rsidRDefault="002C7BDD" w:rsidP="00570B15">
      <w:pPr>
        <w:pStyle w:val="Sinespaciado1"/>
        <w:jc w:val="both"/>
        <w:rPr>
          <w:rFonts w:ascii="Verdana" w:hAnsi="Verdana"/>
          <w:sz w:val="20"/>
          <w:szCs w:val="20"/>
        </w:rPr>
      </w:pPr>
    </w:p>
    <w:p w14:paraId="4828C30A" w14:textId="77777777" w:rsidR="002C7BDD" w:rsidRPr="00570B15" w:rsidRDefault="002C7BDD" w:rsidP="00570B15">
      <w:pPr>
        <w:pStyle w:val="Sinespaciado1"/>
        <w:jc w:val="center"/>
        <w:rPr>
          <w:rFonts w:ascii="Verdana" w:hAnsi="Verdana"/>
          <w:b/>
          <w:bCs/>
          <w:sz w:val="20"/>
          <w:szCs w:val="20"/>
        </w:rPr>
      </w:pPr>
      <w:r w:rsidRPr="00570B15">
        <w:rPr>
          <w:rFonts w:ascii="Verdana" w:hAnsi="Verdana"/>
          <w:b/>
          <w:bCs/>
          <w:sz w:val="20"/>
          <w:szCs w:val="20"/>
        </w:rPr>
        <w:t>CAPÍTULO OCTAVO</w:t>
      </w:r>
    </w:p>
    <w:p w14:paraId="5ECF2AA0" w14:textId="77777777" w:rsidR="002C7BDD" w:rsidRPr="00570B15" w:rsidRDefault="002C7BDD" w:rsidP="00570B15">
      <w:pPr>
        <w:pStyle w:val="Sinespaciado1"/>
        <w:jc w:val="center"/>
        <w:rPr>
          <w:rFonts w:ascii="Verdana" w:hAnsi="Verdana"/>
          <w:b/>
          <w:bCs/>
          <w:sz w:val="20"/>
          <w:szCs w:val="20"/>
        </w:rPr>
      </w:pPr>
      <w:r w:rsidRPr="00570B15">
        <w:rPr>
          <w:rFonts w:ascii="Verdana" w:hAnsi="Verdana"/>
          <w:b/>
          <w:bCs/>
          <w:sz w:val="20"/>
          <w:szCs w:val="20"/>
        </w:rPr>
        <w:t>PARTICIPACIONES FEDERALES</w:t>
      </w:r>
    </w:p>
    <w:p w14:paraId="4CA32DB7" w14:textId="77777777" w:rsidR="002C7BDD" w:rsidRPr="00570B15" w:rsidRDefault="002C7BDD" w:rsidP="00570B15">
      <w:pPr>
        <w:pStyle w:val="Sinespaciado1"/>
        <w:jc w:val="both"/>
        <w:rPr>
          <w:rStyle w:val="Textoennegrita"/>
          <w:rFonts w:ascii="Verdana" w:hAnsi="Verdana" w:cs="Arial"/>
          <w:sz w:val="20"/>
          <w:szCs w:val="20"/>
        </w:rPr>
      </w:pPr>
    </w:p>
    <w:p w14:paraId="2B1DAD68" w14:textId="77777777" w:rsidR="002C7BDD" w:rsidRPr="00570B15" w:rsidRDefault="002C7BDD" w:rsidP="00570B15">
      <w:pPr>
        <w:pStyle w:val="Sinespaciado1"/>
        <w:ind w:firstLine="708"/>
        <w:jc w:val="both"/>
        <w:rPr>
          <w:rFonts w:ascii="Verdana" w:hAnsi="Verdana" w:cs="Arial"/>
          <w:sz w:val="20"/>
          <w:szCs w:val="20"/>
        </w:rPr>
      </w:pPr>
      <w:r w:rsidRPr="00570B15">
        <w:rPr>
          <w:rStyle w:val="Textoennegrita"/>
          <w:rFonts w:ascii="Verdana" w:hAnsi="Verdana" w:cs="Arial"/>
          <w:sz w:val="20"/>
          <w:szCs w:val="20"/>
        </w:rPr>
        <w:t>Artículo 32.</w:t>
      </w:r>
      <w:r w:rsidRPr="00570B15">
        <w:rPr>
          <w:rFonts w:ascii="Verdana" w:hAnsi="Verdana" w:cs="Arial"/>
          <w:sz w:val="20"/>
          <w:szCs w:val="20"/>
        </w:rPr>
        <w:t xml:space="preserve"> El municipio percibirá las cantidades que le correspondan por concepto de participaciones federales, de acuerdo a lo dispuesto en la Ley de Coordinación Fiscal del Estado. </w:t>
      </w:r>
    </w:p>
    <w:p w14:paraId="2C924626" w14:textId="77777777" w:rsidR="002C7BDD" w:rsidRPr="00570B15" w:rsidRDefault="002C7BDD" w:rsidP="00570B15">
      <w:pPr>
        <w:pStyle w:val="Sinespaciado1"/>
        <w:jc w:val="both"/>
        <w:rPr>
          <w:rFonts w:ascii="Verdana" w:hAnsi="Verdana" w:cs="Arial"/>
          <w:sz w:val="20"/>
          <w:szCs w:val="20"/>
        </w:rPr>
      </w:pPr>
    </w:p>
    <w:p w14:paraId="0299F1B5" w14:textId="77777777" w:rsidR="002C7BDD" w:rsidRPr="00570B15" w:rsidRDefault="002C7BDD" w:rsidP="00570B15">
      <w:pPr>
        <w:pStyle w:val="Sinespaciado1"/>
        <w:jc w:val="both"/>
        <w:rPr>
          <w:rFonts w:ascii="Verdana" w:hAnsi="Verdana" w:cs="Arial"/>
          <w:sz w:val="20"/>
          <w:szCs w:val="20"/>
        </w:rPr>
      </w:pPr>
    </w:p>
    <w:p w14:paraId="66DA4E52" w14:textId="77777777" w:rsidR="002C7BDD" w:rsidRPr="00570B15" w:rsidRDefault="002C7BDD" w:rsidP="00570B15">
      <w:pPr>
        <w:pStyle w:val="Sinespaciado1"/>
        <w:jc w:val="center"/>
        <w:rPr>
          <w:rFonts w:ascii="Verdana" w:hAnsi="Verdana" w:cs="Arial"/>
          <w:b/>
          <w:bCs/>
          <w:sz w:val="20"/>
          <w:szCs w:val="20"/>
        </w:rPr>
      </w:pPr>
      <w:r w:rsidRPr="00570B15">
        <w:rPr>
          <w:rFonts w:ascii="Verdana" w:hAnsi="Verdana" w:cs="Arial"/>
          <w:b/>
          <w:bCs/>
          <w:sz w:val="20"/>
          <w:szCs w:val="20"/>
        </w:rPr>
        <w:t>CAPÍTULO NOVENO</w:t>
      </w:r>
    </w:p>
    <w:p w14:paraId="5FFB8804" w14:textId="77777777" w:rsidR="002C7BDD" w:rsidRPr="00570B15" w:rsidRDefault="002C7BDD" w:rsidP="00570B15">
      <w:pPr>
        <w:pStyle w:val="Sinespaciado1"/>
        <w:jc w:val="center"/>
        <w:rPr>
          <w:rFonts w:ascii="Verdana" w:hAnsi="Verdana" w:cs="Arial"/>
          <w:b/>
          <w:bCs/>
          <w:sz w:val="20"/>
          <w:szCs w:val="20"/>
        </w:rPr>
      </w:pPr>
      <w:r w:rsidRPr="00570B15">
        <w:rPr>
          <w:rFonts w:ascii="Verdana" w:hAnsi="Verdana" w:cs="Arial"/>
          <w:b/>
          <w:bCs/>
          <w:sz w:val="20"/>
          <w:szCs w:val="20"/>
        </w:rPr>
        <w:t>INGRESOS EXTRAORDINARIOS</w:t>
      </w:r>
    </w:p>
    <w:p w14:paraId="43C84420" w14:textId="77777777" w:rsidR="00570B15" w:rsidRDefault="00570B15" w:rsidP="00570B15">
      <w:pPr>
        <w:pStyle w:val="Sinespaciado1"/>
        <w:jc w:val="both"/>
        <w:rPr>
          <w:rStyle w:val="Textoennegrita"/>
          <w:rFonts w:ascii="Verdana" w:hAnsi="Verdana"/>
          <w:sz w:val="20"/>
          <w:szCs w:val="20"/>
        </w:rPr>
      </w:pPr>
    </w:p>
    <w:p w14:paraId="4F9DE555" w14:textId="491B9FA4" w:rsidR="002C7BDD" w:rsidRPr="00570B15" w:rsidRDefault="002C7BDD" w:rsidP="00570B15">
      <w:pPr>
        <w:pStyle w:val="Sinespaciado1"/>
        <w:ind w:firstLine="708"/>
        <w:jc w:val="both"/>
        <w:rPr>
          <w:rFonts w:ascii="Verdana" w:hAnsi="Verdana"/>
          <w:sz w:val="20"/>
          <w:szCs w:val="20"/>
        </w:rPr>
      </w:pPr>
      <w:r w:rsidRPr="00570B15">
        <w:rPr>
          <w:rStyle w:val="Textoennegrita"/>
          <w:rFonts w:ascii="Verdana" w:hAnsi="Verdana"/>
          <w:sz w:val="20"/>
          <w:szCs w:val="20"/>
        </w:rPr>
        <w:t>Artículo 33.</w:t>
      </w:r>
      <w:r w:rsidRPr="00570B15">
        <w:rPr>
          <w:rFonts w:ascii="Verdana" w:hAnsi="Verdana"/>
          <w:sz w:val="20"/>
          <w:szCs w:val="20"/>
        </w:rPr>
        <w:t xml:space="preserve"> El municipio podrá percibir ingresos extraordinarios cuando así lo decrete de manera excepcional el Congreso del Estado.</w:t>
      </w:r>
    </w:p>
    <w:p w14:paraId="7773CC96" w14:textId="77777777" w:rsidR="002C7BDD" w:rsidRPr="00570B15" w:rsidRDefault="002C7BDD" w:rsidP="00570B15">
      <w:pPr>
        <w:pStyle w:val="Sinespaciado1"/>
        <w:jc w:val="both"/>
        <w:rPr>
          <w:rFonts w:ascii="Verdana" w:hAnsi="Verdana" w:cs="Arial"/>
          <w:sz w:val="20"/>
          <w:szCs w:val="20"/>
        </w:rPr>
      </w:pPr>
    </w:p>
    <w:p w14:paraId="307C871C" w14:textId="74EA4887" w:rsidR="002C7BDD" w:rsidRPr="00570B15" w:rsidRDefault="002C7BDD" w:rsidP="00570B15">
      <w:pPr>
        <w:pStyle w:val="Sinespaciado1"/>
        <w:jc w:val="center"/>
        <w:rPr>
          <w:rFonts w:ascii="Verdana" w:hAnsi="Verdana" w:cs="Arial"/>
          <w:b/>
          <w:bCs/>
          <w:sz w:val="20"/>
          <w:szCs w:val="20"/>
        </w:rPr>
      </w:pPr>
      <w:r w:rsidRPr="00570B15">
        <w:rPr>
          <w:rFonts w:ascii="Verdana" w:hAnsi="Verdana" w:cs="Arial"/>
          <w:b/>
          <w:bCs/>
          <w:sz w:val="20"/>
          <w:szCs w:val="20"/>
        </w:rPr>
        <w:t>CAPÍTULO DÉCIMO</w:t>
      </w:r>
    </w:p>
    <w:p w14:paraId="34581750" w14:textId="77777777" w:rsidR="002C7BDD" w:rsidRPr="00570B15" w:rsidRDefault="002C7BDD" w:rsidP="00570B15">
      <w:pPr>
        <w:pStyle w:val="Sinespaciado1"/>
        <w:jc w:val="center"/>
        <w:rPr>
          <w:rFonts w:ascii="Verdana" w:hAnsi="Verdana" w:cs="Arial"/>
          <w:b/>
          <w:bCs/>
          <w:sz w:val="20"/>
          <w:szCs w:val="20"/>
        </w:rPr>
      </w:pPr>
      <w:r w:rsidRPr="00570B15">
        <w:rPr>
          <w:rFonts w:ascii="Verdana" w:hAnsi="Verdana" w:cs="Arial"/>
          <w:b/>
          <w:bCs/>
          <w:sz w:val="20"/>
          <w:szCs w:val="20"/>
        </w:rPr>
        <w:t>FACILIDADES ADMINISTRATIVAS Y ESTÍMULOS FISCALES</w:t>
      </w:r>
    </w:p>
    <w:p w14:paraId="32831F3F" w14:textId="77777777" w:rsidR="002C7BDD" w:rsidRPr="00570B15" w:rsidRDefault="002C7BDD" w:rsidP="00570B15">
      <w:pPr>
        <w:pStyle w:val="Sinespaciado1"/>
        <w:jc w:val="center"/>
        <w:rPr>
          <w:rStyle w:val="Textoennegrita"/>
          <w:rFonts w:ascii="Verdana" w:hAnsi="Verdana" w:cs="Arial"/>
          <w:sz w:val="20"/>
          <w:szCs w:val="20"/>
        </w:rPr>
      </w:pPr>
    </w:p>
    <w:p w14:paraId="6B527CCA" w14:textId="77777777" w:rsidR="002C7BDD" w:rsidRPr="00570B15" w:rsidRDefault="002C7BDD" w:rsidP="00570B15">
      <w:pPr>
        <w:pStyle w:val="Sinespaciado1"/>
        <w:jc w:val="center"/>
        <w:rPr>
          <w:rFonts w:ascii="Verdana" w:hAnsi="Verdana" w:cs="Arial"/>
          <w:b/>
          <w:bCs/>
          <w:sz w:val="20"/>
          <w:szCs w:val="20"/>
        </w:rPr>
      </w:pPr>
      <w:r w:rsidRPr="00570B15">
        <w:rPr>
          <w:rStyle w:val="Textoennegrita"/>
          <w:rFonts w:ascii="Verdana" w:hAnsi="Verdana" w:cs="Arial"/>
          <w:sz w:val="20"/>
          <w:szCs w:val="20"/>
        </w:rPr>
        <w:t>SECCIÓN PRIMERA</w:t>
      </w:r>
      <w:r w:rsidRPr="00570B15">
        <w:rPr>
          <w:rFonts w:ascii="Verdana" w:hAnsi="Verdana" w:cs="Arial"/>
          <w:b/>
          <w:bCs/>
          <w:sz w:val="20"/>
          <w:szCs w:val="20"/>
        </w:rPr>
        <w:br/>
      </w:r>
      <w:r w:rsidRPr="00570B15">
        <w:rPr>
          <w:rStyle w:val="Textoennegrita"/>
          <w:rFonts w:ascii="Verdana" w:hAnsi="Verdana" w:cs="Arial"/>
          <w:sz w:val="20"/>
          <w:szCs w:val="20"/>
        </w:rPr>
        <w:t>IMPUESTO PREDIAL</w:t>
      </w:r>
    </w:p>
    <w:p w14:paraId="568A4778" w14:textId="77777777" w:rsidR="002C7BDD" w:rsidRPr="00652257" w:rsidRDefault="002C7BDD" w:rsidP="002C7BDD">
      <w:pPr>
        <w:pStyle w:val="NormalWeb"/>
        <w:ind w:firstLine="567"/>
        <w:jc w:val="both"/>
        <w:rPr>
          <w:rFonts w:ascii="Verdana" w:hAnsi="Verdana"/>
          <w:sz w:val="20"/>
          <w:szCs w:val="20"/>
        </w:rPr>
      </w:pPr>
      <w:r w:rsidRPr="00652257">
        <w:rPr>
          <w:rStyle w:val="Textoennegrita"/>
          <w:rFonts w:ascii="Verdana" w:hAnsi="Verdana"/>
          <w:sz w:val="20"/>
          <w:szCs w:val="20"/>
        </w:rPr>
        <w:t>Artículo 34.</w:t>
      </w:r>
      <w:r w:rsidRPr="00652257">
        <w:rPr>
          <w:rFonts w:ascii="Verdana" w:hAnsi="Verdana"/>
          <w:sz w:val="20"/>
          <w:szCs w:val="20"/>
        </w:rPr>
        <w:t xml:space="preserve"> La cuota mínima anual del impuesto predial para el 2024 será de $370.58 de conformidad con lo establecido por el artículo 164 de la Ley de Hacienda para los Municipios del Estado de Guanajuato.</w:t>
      </w:r>
    </w:p>
    <w:p w14:paraId="11E4AAA0"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lastRenderedPageBreak/>
        <w:t>Los propietarios o poseedores de bienes inmuebles que se encuentren en los siguientes supuestos, pagarán la cuota mínima del impuesto predial:</w:t>
      </w:r>
    </w:p>
    <w:p w14:paraId="0C728269"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b/>
          <w:bCs/>
          <w:sz w:val="20"/>
          <w:szCs w:val="20"/>
        </w:rPr>
        <w:t>I.</w:t>
      </w:r>
      <w:r w:rsidRPr="00652257">
        <w:rPr>
          <w:rFonts w:ascii="Verdana" w:hAnsi="Verdana"/>
          <w:sz w:val="20"/>
          <w:szCs w:val="20"/>
        </w:rPr>
        <w:t xml:space="preserve"> Los que sean propiedad de personas que padezcan alguna discapacidad que les impida laborar, y</w:t>
      </w:r>
    </w:p>
    <w:p w14:paraId="2001B829"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b/>
          <w:bCs/>
          <w:sz w:val="20"/>
          <w:szCs w:val="20"/>
        </w:rPr>
        <w:t>II.</w:t>
      </w:r>
      <w:r w:rsidRPr="00652257">
        <w:rPr>
          <w:rFonts w:ascii="Verdana" w:hAnsi="Verdana"/>
          <w:sz w:val="20"/>
          <w:szCs w:val="20"/>
        </w:rPr>
        <w:t xml:space="preserve"> Los predios propiedad particular que sean dados en comodato a favor del municipio y que sean destinados a actividades deportivas, recreativas o culturales.</w:t>
      </w:r>
    </w:p>
    <w:p w14:paraId="7D02B157"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t xml:space="preserve">Este beneficio se otorgará a una sola casa habitación y cuyo valor fiscal no exceda de cuarenta veces el valor anual en moneda nacional de la unidad de medida y actualización. En caso de que el valor del inmueble exceda el </w:t>
      </w:r>
      <w:proofErr w:type="spellStart"/>
      <w:r w:rsidRPr="00652257">
        <w:rPr>
          <w:rFonts w:ascii="Verdana" w:hAnsi="Verdana"/>
          <w:sz w:val="20"/>
          <w:szCs w:val="20"/>
        </w:rPr>
        <w:t>limite</w:t>
      </w:r>
      <w:proofErr w:type="spellEnd"/>
      <w:r w:rsidRPr="00652257">
        <w:rPr>
          <w:rFonts w:ascii="Verdana" w:hAnsi="Verdana"/>
          <w:sz w:val="20"/>
          <w:szCs w:val="20"/>
        </w:rPr>
        <w:t xml:space="preserve"> señalado, se deberá aplicar la tasa correspondiente sobre el excedente.</w:t>
      </w:r>
    </w:p>
    <w:p w14:paraId="6B5A5C80" w14:textId="77777777" w:rsidR="002C7BDD" w:rsidRPr="00652257" w:rsidRDefault="002C7BDD" w:rsidP="002C7BDD">
      <w:pPr>
        <w:ind w:firstLine="567"/>
        <w:jc w:val="both"/>
        <w:rPr>
          <w:rFonts w:ascii="Verdana" w:eastAsia="Times New Roman" w:hAnsi="Verdana" w:cs="Arial"/>
          <w:sz w:val="20"/>
          <w:szCs w:val="20"/>
        </w:rPr>
      </w:pPr>
      <w:r w:rsidRPr="00652257">
        <w:rPr>
          <w:rStyle w:val="Textoennegrita"/>
          <w:rFonts w:ascii="Verdana" w:eastAsia="Times New Roman" w:hAnsi="Verdana" w:cs="Arial"/>
          <w:sz w:val="20"/>
          <w:szCs w:val="20"/>
        </w:rPr>
        <w:t>Artículo 35.</w:t>
      </w:r>
      <w:r w:rsidRPr="00652257">
        <w:rPr>
          <w:rFonts w:ascii="Verdana" w:eastAsia="Times New Roman" w:hAnsi="Verdana" w:cs="Arial"/>
          <w:sz w:val="20"/>
          <w:szCs w:val="20"/>
        </w:rPr>
        <w:t xml:space="preserve"> Los contribuyentes del impuesto predial que cubran anticipadamente el impuesto por anualidad dentro del primer bimestre del 2024, tendrán un descuento del 15% de su importe, excepto los que tributen bajo cuota mínima. </w:t>
      </w:r>
    </w:p>
    <w:p w14:paraId="2C50BED1" w14:textId="77777777" w:rsidR="002C7BDD" w:rsidRPr="00652257" w:rsidRDefault="002C7BDD" w:rsidP="002C7BDD">
      <w:pPr>
        <w:jc w:val="center"/>
        <w:rPr>
          <w:rFonts w:ascii="Verdana" w:eastAsia="Times New Roman" w:hAnsi="Verdana" w:cs="Arial"/>
          <w:sz w:val="20"/>
          <w:szCs w:val="20"/>
        </w:rPr>
      </w:pPr>
      <w:r w:rsidRPr="00652257">
        <w:rPr>
          <w:rStyle w:val="Textoennegrita"/>
          <w:rFonts w:ascii="Verdana" w:eastAsia="Times New Roman" w:hAnsi="Verdana" w:cs="Arial"/>
          <w:sz w:val="20"/>
          <w:szCs w:val="20"/>
        </w:rPr>
        <w:t>SECCIÓN SEGUNDA</w:t>
      </w:r>
      <w:r w:rsidRPr="00652257">
        <w:rPr>
          <w:rFonts w:ascii="Verdana" w:eastAsia="Times New Roman" w:hAnsi="Verdana" w:cs="Arial"/>
          <w:b/>
          <w:bCs/>
          <w:sz w:val="20"/>
          <w:szCs w:val="20"/>
        </w:rPr>
        <w:br/>
      </w:r>
      <w:r w:rsidRPr="00652257">
        <w:rPr>
          <w:rStyle w:val="Textoennegrita"/>
          <w:rFonts w:ascii="Verdana" w:eastAsia="Times New Roman" w:hAnsi="Verdana" w:cs="Arial"/>
          <w:sz w:val="20"/>
          <w:szCs w:val="20"/>
        </w:rPr>
        <w:t>SERVICIO DE PANTEONES, SERVICIOS DE ASISTENCIA Y SALUD PÚBLICA</w:t>
      </w:r>
    </w:p>
    <w:p w14:paraId="30B520D5" w14:textId="77777777" w:rsidR="002C7BDD" w:rsidRPr="00652257" w:rsidRDefault="002C7BDD" w:rsidP="002C7BDD">
      <w:pPr>
        <w:pStyle w:val="NormalWeb"/>
        <w:ind w:firstLine="567"/>
        <w:jc w:val="both"/>
        <w:rPr>
          <w:rFonts w:ascii="Verdana" w:hAnsi="Verdana"/>
          <w:sz w:val="20"/>
          <w:szCs w:val="20"/>
        </w:rPr>
      </w:pPr>
      <w:r w:rsidRPr="00652257">
        <w:rPr>
          <w:rStyle w:val="Textoennegrita"/>
          <w:rFonts w:ascii="Verdana" w:hAnsi="Verdana"/>
          <w:sz w:val="20"/>
          <w:szCs w:val="20"/>
        </w:rPr>
        <w:t>Artículo 36.</w:t>
      </w:r>
      <w:r w:rsidRPr="00652257">
        <w:rPr>
          <w:rFonts w:ascii="Verdana" w:hAnsi="Verdana"/>
          <w:sz w:val="20"/>
          <w:szCs w:val="20"/>
        </w:rPr>
        <w:t xml:space="preserve"> Cuando los servicios establecidos en materia de panteones, asistencia y salud pública sean requeridos por personas de escasos recursos o que se encuentren en condiciones económicas desfavorables, se procederá a realizar estudio socioeconómico a través de trabajador social certificado para acreditar dicha situación, con base a los siguientes criterios:</w:t>
      </w:r>
    </w:p>
    <w:p w14:paraId="2FB95B1B"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b/>
          <w:bCs/>
          <w:sz w:val="20"/>
          <w:szCs w:val="20"/>
        </w:rPr>
        <w:t>I.</w:t>
      </w:r>
      <w:r w:rsidRPr="00652257">
        <w:rPr>
          <w:rFonts w:ascii="Verdana" w:hAnsi="Verdana"/>
          <w:sz w:val="20"/>
          <w:szCs w:val="20"/>
        </w:rPr>
        <w:t xml:space="preserve"> Ingreso familiar;</w:t>
      </w:r>
    </w:p>
    <w:p w14:paraId="74E8D879"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b/>
          <w:bCs/>
          <w:sz w:val="20"/>
          <w:szCs w:val="20"/>
        </w:rPr>
        <w:t>II.</w:t>
      </w:r>
      <w:r w:rsidRPr="00652257">
        <w:rPr>
          <w:rFonts w:ascii="Verdana" w:hAnsi="Verdana"/>
          <w:sz w:val="20"/>
          <w:szCs w:val="20"/>
        </w:rPr>
        <w:t xml:space="preserve"> Número de dependientes económicos;</w:t>
      </w:r>
    </w:p>
    <w:p w14:paraId="23C5869B"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b/>
          <w:bCs/>
          <w:sz w:val="20"/>
          <w:szCs w:val="20"/>
        </w:rPr>
        <w:t>III.</w:t>
      </w:r>
      <w:r w:rsidRPr="00652257">
        <w:rPr>
          <w:rFonts w:ascii="Verdana" w:hAnsi="Verdana"/>
          <w:sz w:val="20"/>
          <w:szCs w:val="20"/>
        </w:rPr>
        <w:t xml:space="preserve"> Grado de escolaridad y acceso a los sistemas de salud;</w:t>
      </w:r>
    </w:p>
    <w:p w14:paraId="6BC9AA78"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b/>
          <w:bCs/>
          <w:sz w:val="20"/>
          <w:szCs w:val="20"/>
        </w:rPr>
        <w:t>IV.</w:t>
      </w:r>
      <w:r w:rsidRPr="00652257">
        <w:rPr>
          <w:rFonts w:ascii="Verdana" w:hAnsi="Verdana"/>
          <w:sz w:val="20"/>
          <w:szCs w:val="20"/>
        </w:rPr>
        <w:t xml:space="preserve"> Zona habitacional, y</w:t>
      </w:r>
    </w:p>
    <w:p w14:paraId="329DA658"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b/>
          <w:bCs/>
          <w:sz w:val="20"/>
          <w:szCs w:val="20"/>
        </w:rPr>
        <w:t>V.</w:t>
      </w:r>
      <w:r w:rsidRPr="00652257">
        <w:rPr>
          <w:rFonts w:ascii="Verdana" w:hAnsi="Verdana"/>
          <w:sz w:val="20"/>
          <w:szCs w:val="20"/>
        </w:rPr>
        <w:t xml:space="preserve"> Edad de los solicitantes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52"/>
        <w:gridCol w:w="2473"/>
        <w:gridCol w:w="622"/>
      </w:tblGrid>
      <w:tr w:rsidR="002C7BDD" w:rsidRPr="00652257" w14:paraId="15EAA42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3556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 Ingreso familiar (semanal) 40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07602" w14:textId="77777777" w:rsidR="002C7BDD" w:rsidRPr="00652257" w:rsidRDefault="002C7BDD" w:rsidP="00666760">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C14E6" w14:textId="77777777" w:rsidR="002C7BDD" w:rsidRPr="00652257" w:rsidRDefault="002C7BDD" w:rsidP="00666760">
            <w:pPr>
              <w:jc w:val="both"/>
              <w:rPr>
                <w:rFonts w:ascii="Verdana" w:eastAsia="Times New Roman" w:hAnsi="Verdana"/>
                <w:sz w:val="20"/>
                <w:szCs w:val="20"/>
              </w:rPr>
            </w:pPr>
          </w:p>
        </w:tc>
      </w:tr>
      <w:tr w:rsidR="002C7BDD" w:rsidRPr="00652257" w14:paraId="57D9A4D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85BE2" w14:textId="77777777" w:rsidR="002C7BDD" w:rsidRPr="00652257" w:rsidRDefault="002C7BDD" w:rsidP="00666760">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9E6A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 $718.35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1C68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100</w:t>
            </w:r>
          </w:p>
        </w:tc>
      </w:tr>
      <w:tr w:rsidR="002C7BDD" w:rsidRPr="00652257" w14:paraId="0F39C71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95EC14" w14:textId="77777777" w:rsidR="002C7BDD" w:rsidRPr="00652257" w:rsidRDefault="002C7BDD" w:rsidP="0066676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E8D8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$718.36 - $862.05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8AB8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40</w:t>
            </w:r>
          </w:p>
        </w:tc>
      </w:tr>
      <w:tr w:rsidR="002C7BDD" w:rsidRPr="00652257" w14:paraId="0FBCB84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898A6" w14:textId="77777777" w:rsidR="002C7BDD" w:rsidRPr="00652257" w:rsidRDefault="002C7BDD" w:rsidP="0066676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4EE7A"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$862.06 - $1,005.70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D6D7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30</w:t>
            </w:r>
          </w:p>
        </w:tc>
      </w:tr>
      <w:tr w:rsidR="002C7BDD" w:rsidRPr="00652257" w14:paraId="2D6CF65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68463" w14:textId="77777777" w:rsidR="002C7BDD" w:rsidRPr="00652257" w:rsidRDefault="002C7BDD" w:rsidP="0066676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1A8D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$1,005.71- $1,149.40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67ED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20</w:t>
            </w:r>
          </w:p>
        </w:tc>
      </w:tr>
      <w:tr w:rsidR="002C7BDD" w:rsidRPr="00652257" w14:paraId="2B68891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343C14" w14:textId="77777777" w:rsidR="002C7BDD" w:rsidRPr="00652257" w:rsidRDefault="002C7BDD" w:rsidP="0066676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1B37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$1,149.41- $1,293.07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FB5A6"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10</w:t>
            </w:r>
          </w:p>
        </w:tc>
      </w:tr>
      <w:tr w:rsidR="002C7BDD" w:rsidRPr="00652257" w14:paraId="5A29358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FB40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2. Número de dependientes económicos 20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B7D96" w14:textId="77777777" w:rsidR="002C7BDD" w:rsidRPr="00652257" w:rsidRDefault="002C7BDD" w:rsidP="00666760">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DD109" w14:textId="77777777" w:rsidR="002C7BDD" w:rsidRPr="00652257" w:rsidRDefault="002C7BDD" w:rsidP="00666760">
            <w:pPr>
              <w:jc w:val="both"/>
              <w:rPr>
                <w:rFonts w:ascii="Verdana" w:eastAsia="Times New Roman" w:hAnsi="Verdana"/>
                <w:sz w:val="20"/>
                <w:szCs w:val="20"/>
              </w:rPr>
            </w:pPr>
          </w:p>
        </w:tc>
      </w:tr>
      <w:tr w:rsidR="002C7BDD" w:rsidRPr="00652257" w14:paraId="644FB54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F7BEEE" w14:textId="77777777" w:rsidR="002C7BDD" w:rsidRPr="00652257" w:rsidRDefault="002C7BDD" w:rsidP="00666760">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49B7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CC00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20</w:t>
            </w:r>
          </w:p>
        </w:tc>
      </w:tr>
      <w:tr w:rsidR="002C7BDD" w:rsidRPr="00652257" w14:paraId="6593FD2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AD589" w14:textId="77777777" w:rsidR="002C7BDD" w:rsidRPr="00652257" w:rsidRDefault="002C7BDD" w:rsidP="0066676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EDA1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063D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15</w:t>
            </w:r>
          </w:p>
        </w:tc>
      </w:tr>
      <w:tr w:rsidR="002C7BDD" w:rsidRPr="00652257" w14:paraId="5ECDB9D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2F81C" w14:textId="77777777" w:rsidR="002C7BDD" w:rsidRPr="00652257" w:rsidRDefault="002C7BDD" w:rsidP="0066676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5468D"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07D2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10</w:t>
            </w:r>
          </w:p>
        </w:tc>
      </w:tr>
      <w:tr w:rsidR="002C7BDD" w:rsidRPr="00652257" w14:paraId="6FD303D1"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EB523" w14:textId="77777777" w:rsidR="002C7BDD" w:rsidRPr="00652257" w:rsidRDefault="002C7BDD" w:rsidP="0066676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7BF4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0FBA6"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5</w:t>
            </w:r>
          </w:p>
        </w:tc>
      </w:tr>
      <w:tr w:rsidR="002C7BDD" w:rsidRPr="00652257" w14:paraId="0AAADC0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6541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3. Acceso a los sistemas de salud 10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42D26" w14:textId="77777777" w:rsidR="002C7BDD" w:rsidRPr="00652257" w:rsidRDefault="002C7BDD" w:rsidP="00666760">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4F940" w14:textId="77777777" w:rsidR="002C7BDD" w:rsidRPr="00652257" w:rsidRDefault="002C7BDD" w:rsidP="00666760">
            <w:pPr>
              <w:jc w:val="both"/>
              <w:rPr>
                <w:rFonts w:ascii="Verdana" w:eastAsia="Times New Roman" w:hAnsi="Verdana"/>
                <w:sz w:val="20"/>
                <w:szCs w:val="20"/>
              </w:rPr>
            </w:pPr>
          </w:p>
        </w:tc>
      </w:tr>
      <w:tr w:rsidR="002C7BDD" w:rsidRPr="00652257" w14:paraId="169CAD0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8A35B" w14:textId="77777777" w:rsidR="002C7BDD" w:rsidRPr="00652257" w:rsidRDefault="002C7BDD" w:rsidP="00666760">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FC29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IMSS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8B6E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w:t>
            </w:r>
          </w:p>
        </w:tc>
      </w:tr>
      <w:tr w:rsidR="002C7BDD" w:rsidRPr="00652257" w14:paraId="5C0797FB"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6D6D6" w14:textId="77777777" w:rsidR="002C7BDD" w:rsidRPr="00652257" w:rsidRDefault="002C7BDD" w:rsidP="0066676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C9BC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ISSSTE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1A29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w:t>
            </w:r>
          </w:p>
        </w:tc>
      </w:tr>
      <w:tr w:rsidR="002C7BDD" w:rsidRPr="00652257" w14:paraId="095BB9A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E6535" w14:textId="77777777" w:rsidR="002C7BDD" w:rsidRPr="00652257" w:rsidRDefault="002C7BDD" w:rsidP="0066676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D60C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ISAPEG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5459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5</w:t>
            </w:r>
          </w:p>
        </w:tc>
      </w:tr>
      <w:tr w:rsidR="002C7BDD" w:rsidRPr="00652257" w14:paraId="6C2DDC76"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ED2511" w14:textId="77777777" w:rsidR="002C7BDD" w:rsidRPr="00652257" w:rsidRDefault="002C7BDD" w:rsidP="0066676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3ACE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Ninguno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D0EC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10</w:t>
            </w:r>
          </w:p>
        </w:tc>
      </w:tr>
      <w:tr w:rsidR="002C7BDD" w:rsidRPr="00652257" w14:paraId="642944C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6F7CB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 Condiciones de la vivienda 20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0A7BC" w14:textId="77777777" w:rsidR="002C7BDD" w:rsidRPr="00652257" w:rsidRDefault="002C7BDD" w:rsidP="00666760">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FD208" w14:textId="77777777" w:rsidR="002C7BDD" w:rsidRPr="00652257" w:rsidRDefault="002C7BDD" w:rsidP="00666760">
            <w:pPr>
              <w:jc w:val="both"/>
              <w:rPr>
                <w:rFonts w:ascii="Verdana" w:eastAsia="Times New Roman" w:hAnsi="Verdana"/>
                <w:sz w:val="20"/>
                <w:szCs w:val="20"/>
              </w:rPr>
            </w:pPr>
          </w:p>
        </w:tc>
      </w:tr>
      <w:tr w:rsidR="002C7BDD" w:rsidRPr="00652257" w14:paraId="7091111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FCE19" w14:textId="77777777" w:rsidR="002C7BDD" w:rsidRPr="00652257" w:rsidRDefault="002C7BDD" w:rsidP="00666760">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2661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Mala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2F4A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20</w:t>
            </w:r>
          </w:p>
        </w:tc>
      </w:tr>
      <w:tr w:rsidR="002C7BDD" w:rsidRPr="00652257" w14:paraId="311DC55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8CE5D" w14:textId="77777777" w:rsidR="002C7BDD" w:rsidRPr="00652257" w:rsidRDefault="002C7BDD" w:rsidP="0066676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16BC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0684A"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10</w:t>
            </w:r>
          </w:p>
        </w:tc>
      </w:tr>
      <w:tr w:rsidR="002C7BDD" w:rsidRPr="00652257" w14:paraId="5417E2B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274D27" w14:textId="77777777" w:rsidR="002C7BDD" w:rsidRPr="00652257" w:rsidRDefault="002C7BDD" w:rsidP="0066676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7A8C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20148"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5</w:t>
            </w:r>
          </w:p>
        </w:tc>
      </w:tr>
      <w:tr w:rsidR="002C7BDD" w:rsidRPr="00652257" w14:paraId="01DFD6D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1BC8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5. Edad del solicitante 10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B7C43" w14:textId="77777777" w:rsidR="002C7BDD" w:rsidRPr="00652257" w:rsidRDefault="002C7BDD" w:rsidP="00666760">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AE6AA" w14:textId="77777777" w:rsidR="002C7BDD" w:rsidRPr="00652257" w:rsidRDefault="002C7BDD" w:rsidP="00666760">
            <w:pPr>
              <w:jc w:val="both"/>
              <w:rPr>
                <w:rFonts w:ascii="Verdana" w:eastAsia="Times New Roman" w:hAnsi="Verdana"/>
                <w:sz w:val="20"/>
                <w:szCs w:val="20"/>
              </w:rPr>
            </w:pPr>
          </w:p>
        </w:tc>
      </w:tr>
      <w:tr w:rsidR="002C7BDD" w:rsidRPr="00652257" w14:paraId="5C7930C3"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08EE1" w14:textId="77777777" w:rsidR="002C7BDD" w:rsidRPr="00652257" w:rsidRDefault="002C7BDD" w:rsidP="00666760">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612B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A256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10</w:t>
            </w:r>
          </w:p>
        </w:tc>
      </w:tr>
      <w:tr w:rsidR="002C7BDD" w:rsidRPr="00652257" w14:paraId="2FFE2A7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094F6" w14:textId="77777777" w:rsidR="002C7BDD" w:rsidRPr="00652257" w:rsidRDefault="002C7BDD" w:rsidP="0066676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F7F5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48AD0"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w:t>
            </w:r>
          </w:p>
        </w:tc>
      </w:tr>
      <w:tr w:rsidR="002C7BDD" w:rsidRPr="00652257" w14:paraId="68CF68E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046CA" w14:textId="77777777" w:rsidR="002C7BDD" w:rsidRPr="00652257" w:rsidRDefault="002C7BDD" w:rsidP="00666760">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87D4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A50E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2</w:t>
            </w:r>
          </w:p>
        </w:tc>
      </w:tr>
    </w:tbl>
    <w:p w14:paraId="77F8CA85" w14:textId="77777777" w:rsidR="002C7BDD" w:rsidRPr="00652257" w:rsidRDefault="002C7BDD" w:rsidP="002C7BDD">
      <w:pPr>
        <w:spacing w:before="100" w:beforeAutospacing="1" w:after="100" w:afterAutospacing="1"/>
        <w:ind w:firstLine="567"/>
        <w:jc w:val="both"/>
        <w:rPr>
          <w:rFonts w:ascii="Verdana" w:hAnsi="Verdana" w:cs="Arial"/>
          <w:sz w:val="20"/>
          <w:szCs w:val="20"/>
        </w:rPr>
      </w:pPr>
      <w:r w:rsidRPr="00652257">
        <w:rPr>
          <w:rFonts w:ascii="Verdana" w:hAnsi="Verdana" w:cs="Arial"/>
          <w:sz w:val="20"/>
          <w:szCs w:val="20"/>
        </w:rPr>
        <w:t>De acuerdo a los puntos se aplicarán los siguientes porcentajes de condonación a las tarifas: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4"/>
        <w:gridCol w:w="3547"/>
      </w:tblGrid>
      <w:tr w:rsidR="002C7BDD" w:rsidRPr="00652257" w14:paraId="20D601A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E57A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4E3D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PORCENTAJE DE CONDONACIÓN</w:t>
            </w:r>
          </w:p>
        </w:tc>
      </w:tr>
      <w:tr w:rsidR="002C7BDD" w:rsidRPr="00652257" w14:paraId="229582C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0A4D6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80-100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7DA7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100%</w:t>
            </w:r>
          </w:p>
        </w:tc>
      </w:tr>
      <w:tr w:rsidR="002C7BDD" w:rsidRPr="00652257" w14:paraId="7A0DC685"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66A2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22E0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75%</w:t>
            </w:r>
          </w:p>
        </w:tc>
      </w:tr>
      <w:tr w:rsidR="002C7BDD" w:rsidRPr="00652257" w14:paraId="5284504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5CAA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D8AD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50%</w:t>
            </w:r>
          </w:p>
        </w:tc>
      </w:tr>
      <w:tr w:rsidR="002C7BDD" w:rsidRPr="00652257" w14:paraId="427BBBF9"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82BB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15A8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25%</w:t>
            </w:r>
          </w:p>
        </w:tc>
      </w:tr>
    </w:tbl>
    <w:p w14:paraId="1FE716C0"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t>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7F608EAD" w14:textId="77777777" w:rsidR="002C7BDD" w:rsidRPr="00652257" w:rsidRDefault="002C7BDD" w:rsidP="002C7BDD">
      <w:pPr>
        <w:jc w:val="center"/>
        <w:rPr>
          <w:rStyle w:val="Textoennegrita"/>
          <w:rFonts w:ascii="Verdana" w:eastAsia="Times New Roman" w:hAnsi="Verdana" w:cs="Arial"/>
          <w:sz w:val="20"/>
          <w:szCs w:val="20"/>
        </w:rPr>
      </w:pPr>
      <w:r w:rsidRPr="00652257">
        <w:rPr>
          <w:rStyle w:val="Textoennegrita"/>
          <w:rFonts w:ascii="Verdana" w:eastAsia="Times New Roman" w:hAnsi="Verdana" w:cs="Arial"/>
          <w:sz w:val="20"/>
          <w:szCs w:val="20"/>
        </w:rPr>
        <w:t>SECCIÓN TERCERA</w:t>
      </w:r>
      <w:r w:rsidRPr="00652257">
        <w:rPr>
          <w:rFonts w:ascii="Verdana" w:eastAsia="Times New Roman" w:hAnsi="Verdana" w:cs="Arial"/>
          <w:b/>
          <w:bCs/>
          <w:sz w:val="20"/>
          <w:szCs w:val="20"/>
        </w:rPr>
        <w:br/>
      </w:r>
      <w:r w:rsidRPr="00652257">
        <w:rPr>
          <w:rStyle w:val="Textoennegrita"/>
          <w:rFonts w:ascii="Verdana" w:eastAsia="Times New Roman" w:hAnsi="Verdana" w:cs="Arial"/>
          <w:sz w:val="20"/>
          <w:szCs w:val="20"/>
        </w:rPr>
        <w:t>SERVICIOS CATASTRALES Y PRÁCTICA DE AVALÚOS</w:t>
      </w:r>
    </w:p>
    <w:p w14:paraId="7AF57343" w14:textId="77777777" w:rsidR="002C7BDD" w:rsidRPr="00652257" w:rsidRDefault="002C7BDD" w:rsidP="002C7BDD">
      <w:pPr>
        <w:ind w:firstLine="567"/>
        <w:jc w:val="both"/>
        <w:rPr>
          <w:rFonts w:ascii="Verdana" w:eastAsia="Times New Roman" w:hAnsi="Verdana" w:cs="Arial"/>
          <w:sz w:val="20"/>
          <w:szCs w:val="20"/>
        </w:rPr>
      </w:pPr>
      <w:r w:rsidRPr="00652257">
        <w:rPr>
          <w:rStyle w:val="Textoennegrita"/>
          <w:rFonts w:ascii="Verdana" w:eastAsia="Times New Roman" w:hAnsi="Verdana" w:cs="Arial"/>
          <w:sz w:val="20"/>
          <w:szCs w:val="20"/>
        </w:rPr>
        <w:t>Artículo 37.</w:t>
      </w:r>
      <w:r w:rsidRPr="00652257">
        <w:rPr>
          <w:rFonts w:ascii="Verdana" w:eastAsia="Times New Roman" w:hAnsi="Verdana" w:cs="Arial"/>
          <w:sz w:val="20"/>
          <w:szCs w:val="20"/>
        </w:rPr>
        <w:t xml:space="preserve"> Tratándose de avalúos de predios rústicos que se sujeten al procedimiento de regularización previsto en la Ley para la Regularización de Predios Rústicos en el Estado de Guanajuato, se cobrará un 25% de la tarifa fijada en las fracciones IV y V del artículo 21 de esta ley. </w:t>
      </w:r>
    </w:p>
    <w:p w14:paraId="3553CF12"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lastRenderedPageBreak/>
        <w:t>Cuando el avalúo sea generado por la terminación de construcción o ampliación de obra, de acuerdo al artículo 172 de la Ley de Hacienda para los Municipios del Estado de Guanajuato, se exentará su pago cuando presente el permiso de construcción vigente. En caso de tener permiso de construcción extemporánea se cobrará al 50% de la tarifa fijada en la fracción II del artículo 20 de esta ley.</w:t>
      </w:r>
    </w:p>
    <w:p w14:paraId="06A4032C" w14:textId="77777777" w:rsidR="00570B15" w:rsidRDefault="00570B15" w:rsidP="00570B15">
      <w:pPr>
        <w:pStyle w:val="Sinespaciado1"/>
        <w:rPr>
          <w:rStyle w:val="Textoennegrita"/>
          <w:rFonts w:ascii="Verdana" w:hAnsi="Verdana" w:cs="Arial"/>
          <w:sz w:val="20"/>
          <w:szCs w:val="20"/>
        </w:rPr>
      </w:pPr>
    </w:p>
    <w:p w14:paraId="6B3BB795" w14:textId="4CC397D1" w:rsidR="002C7BDD" w:rsidRPr="00652257" w:rsidRDefault="002C7BDD" w:rsidP="002C7BDD">
      <w:pPr>
        <w:jc w:val="center"/>
        <w:rPr>
          <w:rStyle w:val="Textoennegrita"/>
          <w:rFonts w:ascii="Verdana" w:eastAsia="Times New Roman" w:hAnsi="Verdana" w:cs="Arial"/>
          <w:sz w:val="20"/>
          <w:szCs w:val="20"/>
        </w:rPr>
      </w:pPr>
      <w:r w:rsidRPr="00652257">
        <w:rPr>
          <w:rStyle w:val="Textoennegrita"/>
          <w:rFonts w:ascii="Verdana" w:eastAsia="Times New Roman" w:hAnsi="Verdana" w:cs="Arial"/>
          <w:sz w:val="20"/>
          <w:szCs w:val="20"/>
        </w:rPr>
        <w:t>SECCIÓN CUARTA</w:t>
      </w:r>
      <w:r w:rsidRPr="00652257">
        <w:rPr>
          <w:rFonts w:ascii="Verdana" w:eastAsia="Times New Roman" w:hAnsi="Verdana" w:cs="Arial"/>
          <w:b/>
          <w:bCs/>
          <w:sz w:val="20"/>
          <w:szCs w:val="20"/>
        </w:rPr>
        <w:br/>
      </w:r>
      <w:r w:rsidRPr="00652257">
        <w:rPr>
          <w:rStyle w:val="Textoennegrita"/>
          <w:rFonts w:ascii="Verdana" w:eastAsia="Times New Roman" w:hAnsi="Verdana" w:cs="Arial"/>
          <w:sz w:val="20"/>
          <w:szCs w:val="20"/>
        </w:rPr>
        <w:t>SERVICIOS POR LA EXPEDICIÓN DE CERTIFICADOS, CERTIFICACIONES, CONSTANCIAS Y CARTAS</w:t>
      </w:r>
    </w:p>
    <w:p w14:paraId="05CC688F" w14:textId="77777777" w:rsidR="002C7BDD" w:rsidRPr="00652257" w:rsidRDefault="002C7BDD" w:rsidP="002C7BDD">
      <w:pPr>
        <w:ind w:firstLine="567"/>
        <w:jc w:val="both"/>
        <w:rPr>
          <w:rFonts w:ascii="Verdana" w:eastAsia="Times New Roman" w:hAnsi="Verdana" w:cs="Arial"/>
          <w:sz w:val="20"/>
          <w:szCs w:val="20"/>
        </w:rPr>
      </w:pPr>
      <w:r w:rsidRPr="00652257">
        <w:rPr>
          <w:rStyle w:val="Textoennegrita"/>
          <w:rFonts w:ascii="Verdana" w:eastAsia="Times New Roman" w:hAnsi="Verdana" w:cs="Arial"/>
          <w:sz w:val="20"/>
          <w:szCs w:val="20"/>
        </w:rPr>
        <w:t>Artículo 38.</w:t>
      </w:r>
      <w:r w:rsidRPr="00652257">
        <w:rPr>
          <w:rFonts w:ascii="Verdana" w:eastAsia="Times New Roman" w:hAnsi="Verdana" w:cs="Arial"/>
          <w:sz w:val="20"/>
          <w:szCs w:val="20"/>
        </w:rPr>
        <w:t xml:space="preserve"> Los derechos por la expedición de certificados, certificaciones y constancias y cartas, se causará al 50% de la tarifa prevista en el artículo 24 de esta ley, cuando sean para la obtención de becas o para acceder a programas asistenciales.   </w:t>
      </w:r>
    </w:p>
    <w:p w14:paraId="0DD3EB3A" w14:textId="77777777" w:rsidR="002C7BDD" w:rsidRPr="00652257" w:rsidRDefault="002C7BDD" w:rsidP="00570B15">
      <w:pPr>
        <w:pStyle w:val="Sinespaciado1"/>
      </w:pPr>
    </w:p>
    <w:p w14:paraId="15F3C92B" w14:textId="77777777" w:rsidR="002C7BDD" w:rsidRPr="00652257" w:rsidRDefault="002C7BDD" w:rsidP="002C7BDD">
      <w:pPr>
        <w:jc w:val="center"/>
        <w:rPr>
          <w:rFonts w:ascii="Verdana" w:eastAsia="Times New Roman" w:hAnsi="Verdana" w:cs="Arial"/>
          <w:sz w:val="20"/>
          <w:szCs w:val="20"/>
        </w:rPr>
      </w:pPr>
      <w:r w:rsidRPr="00652257">
        <w:rPr>
          <w:rStyle w:val="Textoennegrita"/>
          <w:rFonts w:ascii="Verdana" w:eastAsia="Times New Roman" w:hAnsi="Verdana" w:cs="Arial"/>
          <w:sz w:val="20"/>
          <w:szCs w:val="20"/>
        </w:rPr>
        <w:t>SECCIÓN QUINTA</w:t>
      </w:r>
      <w:r w:rsidRPr="00652257">
        <w:rPr>
          <w:rFonts w:ascii="Verdana" w:eastAsia="Times New Roman" w:hAnsi="Verdana" w:cs="Arial"/>
          <w:b/>
          <w:bCs/>
          <w:sz w:val="20"/>
          <w:szCs w:val="20"/>
        </w:rPr>
        <w:br/>
      </w:r>
      <w:r w:rsidRPr="00652257">
        <w:rPr>
          <w:rStyle w:val="Textoennegrita"/>
          <w:rFonts w:ascii="Verdana" w:eastAsia="Times New Roman" w:hAnsi="Verdana" w:cs="Arial"/>
          <w:sz w:val="20"/>
          <w:szCs w:val="20"/>
        </w:rPr>
        <w:t>SERVICIOS DE ALUMBRADO PÚBLICO</w:t>
      </w:r>
    </w:p>
    <w:p w14:paraId="447939D5" w14:textId="77777777" w:rsidR="002C7BDD" w:rsidRPr="00652257" w:rsidRDefault="002C7BDD" w:rsidP="002C7BDD">
      <w:pPr>
        <w:pStyle w:val="NormalWeb"/>
        <w:ind w:firstLine="567"/>
        <w:jc w:val="both"/>
        <w:rPr>
          <w:rFonts w:ascii="Verdana" w:hAnsi="Verdana"/>
          <w:sz w:val="20"/>
          <w:szCs w:val="20"/>
        </w:rPr>
      </w:pPr>
      <w:r w:rsidRPr="00652257">
        <w:rPr>
          <w:rStyle w:val="Textoennegrita"/>
          <w:rFonts w:ascii="Verdana" w:hAnsi="Verdana"/>
          <w:sz w:val="20"/>
          <w:szCs w:val="20"/>
        </w:rPr>
        <w:t>Artículo 39.</w:t>
      </w:r>
      <w:r w:rsidRPr="00652257">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w:t>
      </w:r>
    </w:p>
    <w:p w14:paraId="79AC7798" w14:textId="77777777" w:rsidR="002C7BDD" w:rsidRPr="00652257" w:rsidRDefault="002C7BDD" w:rsidP="002C7BDD">
      <w:pPr>
        <w:ind w:firstLine="567"/>
        <w:jc w:val="both"/>
        <w:rPr>
          <w:rFonts w:ascii="Verdana" w:eastAsia="Times New Roman" w:hAnsi="Verdana" w:cs="Arial"/>
          <w:sz w:val="20"/>
          <w:szCs w:val="20"/>
        </w:rPr>
      </w:pPr>
      <w:r w:rsidRPr="00652257">
        <w:rPr>
          <w:rStyle w:val="Textoennegrita"/>
          <w:rFonts w:ascii="Verdana" w:eastAsia="Times New Roman" w:hAnsi="Verdana" w:cs="Arial"/>
          <w:sz w:val="20"/>
          <w:szCs w:val="20"/>
        </w:rPr>
        <w:t>Artículo 40.</w:t>
      </w:r>
      <w:r w:rsidRPr="00652257">
        <w:rPr>
          <w:rFonts w:ascii="Verdana" w:eastAsia="Times New Roman" w:hAnsi="Verdana" w:cs="Arial"/>
          <w:sz w:val="20"/>
          <w:szCs w:val="20"/>
        </w:rPr>
        <w:t xml:space="preserve"> Los contribuyentes que no tributen por vía de Comisión Federal de Electricidad dispondrán de los siguientes beneficios fiscales, atendiendo al monto de la cuota mínima anual del impuesto predial: </w:t>
      </w:r>
    </w:p>
    <w:p w14:paraId="6874EC8A" w14:textId="77777777" w:rsidR="002C7BDD" w:rsidRDefault="002C7BDD" w:rsidP="002C7BDD">
      <w:pPr>
        <w:spacing w:before="100" w:beforeAutospacing="1" w:after="100" w:afterAutospacing="1"/>
        <w:jc w:val="center"/>
        <w:rPr>
          <w:rFonts w:ascii="Verdana" w:hAnsi="Verdana" w:cs="Arial"/>
          <w:b/>
          <w:bCs/>
          <w:sz w:val="20"/>
          <w:szCs w:val="20"/>
        </w:rPr>
      </w:pPr>
      <w:r w:rsidRPr="00652257">
        <w:rPr>
          <w:rFonts w:ascii="Verdana" w:hAnsi="Verdana" w:cs="Arial"/>
          <w:b/>
          <w:bCs/>
          <w:sz w:val="20"/>
          <w:szCs w:val="20"/>
        </w:rPr>
        <w:t>RÚSTICO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51"/>
        <w:gridCol w:w="4085"/>
        <w:gridCol w:w="949"/>
      </w:tblGrid>
      <w:tr w:rsidR="002C7BDD" w:rsidRPr="00652257" w14:paraId="132B6554" w14:textId="77777777" w:rsidTr="0066676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360BE"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Cuota mínima anual 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34777"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Cuota Mínima anual Valor máximo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99665"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Tarifa</w:t>
            </w:r>
          </w:p>
        </w:tc>
      </w:tr>
      <w:tr w:rsidR="002C7BDD" w:rsidRPr="00652257" w14:paraId="4652114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B09AE" w14:textId="77777777" w:rsidR="002C7BDD" w:rsidRPr="00652257" w:rsidRDefault="002C7BDD" w:rsidP="00666760">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F1A9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$370.58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C36E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$14.81</w:t>
            </w:r>
          </w:p>
        </w:tc>
      </w:tr>
      <w:tr w:rsidR="002C7BDD" w:rsidRPr="00652257" w14:paraId="413DD17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EC6A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$370.59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9104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$399.41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1379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$19.22</w:t>
            </w:r>
          </w:p>
        </w:tc>
      </w:tr>
      <w:tr w:rsidR="002C7BDD" w:rsidRPr="00652257" w14:paraId="03BBCA0E"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91AD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$399.42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6AF4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$798.81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FDBB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$23.96</w:t>
            </w:r>
          </w:p>
        </w:tc>
      </w:tr>
      <w:tr w:rsidR="002C7BDD" w:rsidRPr="00652257" w14:paraId="4F79976F"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4329C4"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$798.82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62442"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$1,198.23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9F2F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$39.94</w:t>
            </w:r>
          </w:p>
        </w:tc>
      </w:tr>
      <w:tr w:rsidR="002C7BDD" w:rsidRPr="00652257" w14:paraId="3CE6342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36AA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lastRenderedPageBreak/>
              <w:t>$1,198.24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F164E"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$1,597.63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78A6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$55.92</w:t>
            </w:r>
          </w:p>
        </w:tc>
      </w:tr>
      <w:tr w:rsidR="002C7BDD" w:rsidRPr="00652257" w14:paraId="4977E9DC"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B19E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$1,597.64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E729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DD381"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$71.90</w:t>
            </w:r>
          </w:p>
        </w:tc>
      </w:tr>
    </w:tbl>
    <w:p w14:paraId="18536947" w14:textId="77777777" w:rsidR="002C7BDD" w:rsidRPr="00652257" w:rsidRDefault="002C7BDD" w:rsidP="002C7BDD">
      <w:pPr>
        <w:spacing w:before="100" w:beforeAutospacing="1" w:after="100" w:afterAutospacing="1"/>
        <w:jc w:val="center"/>
        <w:rPr>
          <w:rFonts w:ascii="Verdana" w:hAnsi="Verdana" w:cs="Arial"/>
          <w:sz w:val="20"/>
          <w:szCs w:val="20"/>
        </w:rPr>
      </w:pPr>
      <w:r w:rsidRPr="00652257">
        <w:rPr>
          <w:rFonts w:ascii="Verdana" w:hAnsi="Verdana" w:cs="Arial"/>
          <w:b/>
          <w:bCs/>
          <w:sz w:val="20"/>
          <w:szCs w:val="20"/>
        </w:rPr>
        <w:t>URBANO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51"/>
        <w:gridCol w:w="4085"/>
        <w:gridCol w:w="1076"/>
      </w:tblGrid>
      <w:tr w:rsidR="002C7BDD" w:rsidRPr="00652257" w14:paraId="6A094A7A" w14:textId="77777777" w:rsidTr="0066676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A7FCA"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Cuota mínima anual 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54EA8"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Cuota Mínima anual Valor máximo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780E9"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Tarifa</w:t>
            </w:r>
          </w:p>
        </w:tc>
      </w:tr>
      <w:tr w:rsidR="002C7BDD" w:rsidRPr="00652257" w14:paraId="6C3674EA"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B1060" w14:textId="77777777" w:rsidR="002C7BDD" w:rsidRPr="00652257" w:rsidRDefault="002C7BDD" w:rsidP="00666760">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FF57C"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$370.58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9823E"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$14.81</w:t>
            </w:r>
          </w:p>
        </w:tc>
      </w:tr>
      <w:tr w:rsidR="002C7BDD" w:rsidRPr="00652257" w14:paraId="443275F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0208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$370.59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CCE0F"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$443.78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9E852"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$16.01</w:t>
            </w:r>
          </w:p>
        </w:tc>
      </w:tr>
      <w:tr w:rsidR="002C7BDD" w:rsidRPr="00652257" w14:paraId="096C5D58"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E47F6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$443.79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7E010"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$887.58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BC39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$26.62</w:t>
            </w:r>
          </w:p>
        </w:tc>
      </w:tr>
      <w:tr w:rsidR="002C7BDD" w:rsidRPr="00652257" w14:paraId="3A4DB11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59D63"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$887.59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39D1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$1,331.36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DF85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$44.37</w:t>
            </w:r>
          </w:p>
        </w:tc>
      </w:tr>
      <w:tr w:rsidR="002C7BDD" w:rsidRPr="00652257" w14:paraId="4C8FBB3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8EDC9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$1,331.37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1CA59"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$1,775.14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CA05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$62.14</w:t>
            </w:r>
          </w:p>
        </w:tc>
      </w:tr>
      <w:tr w:rsidR="002C7BDD" w:rsidRPr="00652257" w14:paraId="782B4D42"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DFAD5"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$1,775.15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C8CA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$2,218.92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CC341"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$79.89</w:t>
            </w:r>
          </w:p>
        </w:tc>
      </w:tr>
      <w:tr w:rsidR="002C7BDD" w:rsidRPr="00652257" w14:paraId="13ABE0D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3FC31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$2,218.93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CAC77"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$2,662.72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119E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$97.65</w:t>
            </w:r>
          </w:p>
        </w:tc>
      </w:tr>
      <w:tr w:rsidR="002C7BDD" w:rsidRPr="00652257" w14:paraId="6B343317"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DCEF0B"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$2,662.73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B6486" w14:textId="77777777" w:rsidR="002C7BDD" w:rsidRPr="00652257" w:rsidRDefault="002C7BDD" w:rsidP="00666760">
            <w:pPr>
              <w:jc w:val="center"/>
              <w:rPr>
                <w:rFonts w:ascii="Verdana" w:eastAsia="Times New Roman" w:hAnsi="Verdana" w:cs="Arial"/>
                <w:sz w:val="20"/>
                <w:szCs w:val="20"/>
              </w:rPr>
            </w:pPr>
            <w:r w:rsidRPr="00652257">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C0EE4"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$115.40</w:t>
            </w:r>
          </w:p>
        </w:tc>
      </w:tr>
    </w:tbl>
    <w:p w14:paraId="14FB0FB8" w14:textId="77777777" w:rsidR="00570B15" w:rsidRDefault="00570B15" w:rsidP="00570B15">
      <w:pPr>
        <w:pStyle w:val="Sinespaciado1"/>
        <w:rPr>
          <w:rStyle w:val="Textoennegrita"/>
          <w:rFonts w:ascii="Verdana" w:hAnsi="Verdana" w:cs="Arial"/>
          <w:sz w:val="20"/>
          <w:szCs w:val="20"/>
        </w:rPr>
      </w:pPr>
    </w:p>
    <w:p w14:paraId="55267B0A" w14:textId="3DFFAF76" w:rsidR="002C7BDD" w:rsidRPr="00652257" w:rsidRDefault="002C7BDD" w:rsidP="002C7BDD">
      <w:pPr>
        <w:jc w:val="center"/>
        <w:rPr>
          <w:rFonts w:ascii="Verdana" w:eastAsia="Times New Roman" w:hAnsi="Verdana" w:cs="Arial"/>
          <w:sz w:val="20"/>
          <w:szCs w:val="20"/>
        </w:rPr>
      </w:pPr>
      <w:r w:rsidRPr="00652257">
        <w:rPr>
          <w:rStyle w:val="Textoennegrita"/>
          <w:rFonts w:ascii="Verdana" w:eastAsia="Times New Roman" w:hAnsi="Verdana" w:cs="Arial"/>
          <w:sz w:val="20"/>
          <w:szCs w:val="20"/>
        </w:rPr>
        <w:t>SECCIÓN SEXTA</w:t>
      </w:r>
      <w:r w:rsidRPr="00652257">
        <w:rPr>
          <w:rFonts w:ascii="Verdana" w:eastAsia="Times New Roman" w:hAnsi="Verdana" w:cs="Arial"/>
          <w:b/>
          <w:bCs/>
          <w:sz w:val="20"/>
          <w:szCs w:val="20"/>
        </w:rPr>
        <w:br/>
      </w:r>
      <w:r w:rsidRPr="00652257">
        <w:rPr>
          <w:rStyle w:val="Textoennegrita"/>
          <w:rFonts w:ascii="Verdana" w:eastAsia="Times New Roman" w:hAnsi="Verdana" w:cs="Arial"/>
          <w:sz w:val="20"/>
          <w:szCs w:val="20"/>
        </w:rPr>
        <w:t>SERVICIOS DE AGUA POTABLE, DRENAJE, ALCANTARILLADO, TRATAMIENTO Y DISPOSICIÓN DE SUS AGUAS RESIDUALES</w:t>
      </w:r>
    </w:p>
    <w:p w14:paraId="404B2399" w14:textId="77777777" w:rsidR="002C7BDD" w:rsidRPr="00652257" w:rsidRDefault="002C7BDD" w:rsidP="002C7BDD">
      <w:pPr>
        <w:pStyle w:val="NormalWeb"/>
        <w:ind w:firstLine="567"/>
        <w:jc w:val="both"/>
        <w:rPr>
          <w:rFonts w:ascii="Verdana" w:hAnsi="Verdana"/>
          <w:sz w:val="20"/>
          <w:szCs w:val="20"/>
        </w:rPr>
      </w:pPr>
      <w:r w:rsidRPr="00652257">
        <w:rPr>
          <w:rStyle w:val="Textoennegrita"/>
          <w:rFonts w:ascii="Verdana" w:hAnsi="Verdana"/>
          <w:sz w:val="20"/>
          <w:szCs w:val="20"/>
        </w:rPr>
        <w:t>Artículo 41.</w:t>
      </w:r>
      <w:r w:rsidRPr="00652257">
        <w:rPr>
          <w:rFonts w:ascii="Verdana" w:hAnsi="Verdana"/>
          <w:sz w:val="20"/>
          <w:szCs w:val="20"/>
        </w:rPr>
        <w:t xml:space="preserve"> Los usuarios adultos mayores y personas con discapacidad que tributen en la tarifa doméstica y sus consumos tengan como máximo 12m3 mensuales, gozarán de un descuento del 50% en su tarifa, el descuento no será extensivo a recargos y gastos de ejecución y sólo se aplicará un descuento por usuario limitándose a los usuarios que tengan más de una toma. </w:t>
      </w:r>
    </w:p>
    <w:p w14:paraId="1DA16CD1" w14:textId="77777777" w:rsidR="002C7BDD" w:rsidRPr="00570B15" w:rsidRDefault="002C7BDD" w:rsidP="00570B15">
      <w:pPr>
        <w:pStyle w:val="Sinespaciado1"/>
        <w:jc w:val="center"/>
        <w:rPr>
          <w:rFonts w:ascii="Verdana" w:hAnsi="Verdana"/>
          <w:b/>
          <w:bCs/>
          <w:sz w:val="20"/>
          <w:szCs w:val="20"/>
        </w:rPr>
      </w:pPr>
    </w:p>
    <w:p w14:paraId="54D8454C" w14:textId="77777777" w:rsidR="002C7BDD" w:rsidRPr="00570B15" w:rsidRDefault="002C7BDD" w:rsidP="00570B15">
      <w:pPr>
        <w:pStyle w:val="Sinespaciado1"/>
        <w:jc w:val="center"/>
        <w:rPr>
          <w:rFonts w:ascii="Verdana" w:hAnsi="Verdana"/>
          <w:b/>
          <w:bCs/>
          <w:sz w:val="20"/>
          <w:szCs w:val="20"/>
        </w:rPr>
      </w:pPr>
      <w:r w:rsidRPr="00570B15">
        <w:rPr>
          <w:rFonts w:ascii="Verdana" w:hAnsi="Verdana"/>
          <w:b/>
          <w:bCs/>
          <w:sz w:val="20"/>
          <w:szCs w:val="20"/>
        </w:rPr>
        <w:t>CAPÍTULO UNDÉCIMO</w:t>
      </w:r>
    </w:p>
    <w:p w14:paraId="07E7575E" w14:textId="77777777" w:rsidR="002C7BDD" w:rsidRPr="00570B15" w:rsidRDefault="002C7BDD" w:rsidP="00570B15">
      <w:pPr>
        <w:pStyle w:val="Sinespaciado1"/>
        <w:jc w:val="center"/>
        <w:rPr>
          <w:rFonts w:ascii="Verdana" w:hAnsi="Verdana"/>
          <w:b/>
          <w:bCs/>
          <w:sz w:val="20"/>
          <w:szCs w:val="20"/>
        </w:rPr>
      </w:pPr>
      <w:r w:rsidRPr="00570B15">
        <w:rPr>
          <w:rFonts w:ascii="Verdana" w:hAnsi="Verdana"/>
          <w:b/>
          <w:bCs/>
          <w:sz w:val="20"/>
          <w:szCs w:val="20"/>
        </w:rPr>
        <w:t>MEDIOS DE DEFENSA APLICABLES EN IMPUESTO PREDIAL</w:t>
      </w:r>
    </w:p>
    <w:p w14:paraId="510F740F" w14:textId="77777777" w:rsidR="002C7BDD" w:rsidRPr="00570B15" w:rsidRDefault="002C7BDD" w:rsidP="00570B15">
      <w:pPr>
        <w:pStyle w:val="Sinespaciado1"/>
        <w:jc w:val="center"/>
        <w:rPr>
          <w:rStyle w:val="Textoennegrita"/>
          <w:rFonts w:ascii="Verdana" w:hAnsi="Verdana" w:cs="Arial"/>
          <w:sz w:val="20"/>
          <w:szCs w:val="20"/>
        </w:rPr>
      </w:pPr>
    </w:p>
    <w:p w14:paraId="58E44528" w14:textId="77777777" w:rsidR="002C7BDD" w:rsidRPr="00570B15" w:rsidRDefault="002C7BDD" w:rsidP="00570B15">
      <w:pPr>
        <w:pStyle w:val="Sinespaciado1"/>
        <w:jc w:val="center"/>
        <w:rPr>
          <w:rStyle w:val="Textoennegrita"/>
          <w:rFonts w:ascii="Verdana" w:hAnsi="Verdana" w:cs="Arial"/>
          <w:sz w:val="20"/>
          <w:szCs w:val="20"/>
        </w:rPr>
      </w:pPr>
      <w:r w:rsidRPr="00570B15">
        <w:rPr>
          <w:rStyle w:val="Textoennegrita"/>
          <w:rFonts w:ascii="Verdana" w:hAnsi="Verdana" w:cs="Arial"/>
          <w:sz w:val="20"/>
          <w:szCs w:val="20"/>
        </w:rPr>
        <w:t xml:space="preserve">SECCIÓN ÚNICA </w:t>
      </w:r>
      <w:r w:rsidRPr="00570B15">
        <w:rPr>
          <w:rFonts w:ascii="Verdana" w:hAnsi="Verdana"/>
          <w:b/>
          <w:bCs/>
          <w:sz w:val="20"/>
          <w:szCs w:val="20"/>
        </w:rPr>
        <w:br/>
      </w:r>
      <w:r w:rsidRPr="00570B15">
        <w:rPr>
          <w:rStyle w:val="Textoennegrita"/>
          <w:rFonts w:ascii="Verdana" w:hAnsi="Verdana" w:cs="Arial"/>
          <w:sz w:val="20"/>
          <w:szCs w:val="20"/>
        </w:rPr>
        <w:t>RECURSO DE REVISIÓN</w:t>
      </w:r>
    </w:p>
    <w:p w14:paraId="483DE3FA" w14:textId="77777777" w:rsidR="002C7BDD" w:rsidRPr="00570B15" w:rsidRDefault="002C7BDD" w:rsidP="00570B15">
      <w:pPr>
        <w:pStyle w:val="Sinespaciado1"/>
        <w:jc w:val="center"/>
        <w:rPr>
          <w:rFonts w:ascii="Verdana" w:hAnsi="Verdana"/>
          <w:b/>
          <w:bCs/>
          <w:sz w:val="20"/>
          <w:szCs w:val="20"/>
        </w:rPr>
      </w:pPr>
    </w:p>
    <w:p w14:paraId="095FBC80" w14:textId="77777777" w:rsidR="002C7BDD" w:rsidRPr="00652257" w:rsidRDefault="002C7BDD" w:rsidP="002C7BDD">
      <w:pPr>
        <w:ind w:firstLine="567"/>
        <w:jc w:val="both"/>
        <w:rPr>
          <w:rFonts w:ascii="Verdana" w:eastAsia="Times New Roman" w:hAnsi="Verdana" w:cs="Arial"/>
          <w:sz w:val="20"/>
          <w:szCs w:val="20"/>
        </w:rPr>
      </w:pPr>
      <w:r w:rsidRPr="00652257">
        <w:rPr>
          <w:rStyle w:val="Textoennegrita"/>
          <w:rFonts w:ascii="Verdana" w:eastAsia="Times New Roman" w:hAnsi="Verdana" w:cs="Arial"/>
          <w:sz w:val="20"/>
          <w:szCs w:val="20"/>
        </w:rPr>
        <w:t>Artículo 42.</w:t>
      </w:r>
      <w:r w:rsidRPr="00652257">
        <w:rPr>
          <w:rFonts w:ascii="Verdana" w:eastAsia="Times New Roman" w:hAnsi="Verdana" w:cs="Arial"/>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38CF2356"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7D8B73DA" w14:textId="77777777" w:rsidR="002C7BDD" w:rsidRPr="00652257" w:rsidRDefault="002C7BDD" w:rsidP="002C7BDD">
      <w:pPr>
        <w:pStyle w:val="NormalWeb"/>
        <w:ind w:firstLine="567"/>
        <w:jc w:val="both"/>
        <w:rPr>
          <w:rFonts w:ascii="Verdana" w:hAnsi="Verdana"/>
          <w:sz w:val="20"/>
          <w:szCs w:val="20"/>
        </w:rPr>
      </w:pPr>
      <w:r w:rsidRPr="00652257">
        <w:rPr>
          <w:rFonts w:ascii="Verdana" w:hAnsi="Verdana"/>
          <w:sz w:val="20"/>
          <w:szCs w:val="20"/>
        </w:rPr>
        <w:t>Si la autoridad municipal deja sin efectos la aplicación de la tasa diferencial para inmuebles sin edificar recurrida por el contribuyente, se aplicará la tasa general.</w:t>
      </w:r>
    </w:p>
    <w:p w14:paraId="69E87BB0" w14:textId="77777777" w:rsidR="002C7BDD" w:rsidRPr="00570B15" w:rsidRDefault="002C7BDD" w:rsidP="00570B15">
      <w:pPr>
        <w:pStyle w:val="Sinespaciado"/>
        <w:jc w:val="center"/>
        <w:rPr>
          <w:rFonts w:ascii="Verdana" w:hAnsi="Verdana"/>
          <w:b/>
          <w:bCs/>
          <w:sz w:val="20"/>
          <w:szCs w:val="20"/>
        </w:rPr>
      </w:pPr>
    </w:p>
    <w:p w14:paraId="16DDF4C5" w14:textId="77777777" w:rsidR="002C7BDD" w:rsidRPr="00570B15" w:rsidRDefault="002C7BDD" w:rsidP="00570B15">
      <w:pPr>
        <w:pStyle w:val="Sinespaciado"/>
        <w:jc w:val="center"/>
        <w:rPr>
          <w:rFonts w:ascii="Verdana" w:hAnsi="Verdana"/>
          <w:b/>
          <w:bCs/>
          <w:sz w:val="20"/>
          <w:szCs w:val="20"/>
        </w:rPr>
      </w:pPr>
      <w:r w:rsidRPr="00570B15">
        <w:rPr>
          <w:rFonts w:ascii="Verdana" w:hAnsi="Verdana"/>
          <w:b/>
          <w:bCs/>
          <w:sz w:val="20"/>
          <w:szCs w:val="20"/>
        </w:rPr>
        <w:t>CAPÍTULO DUODÉCIMO</w:t>
      </w:r>
    </w:p>
    <w:p w14:paraId="5C03D745" w14:textId="77777777" w:rsidR="002C7BDD" w:rsidRPr="00570B15" w:rsidRDefault="002C7BDD" w:rsidP="00570B15">
      <w:pPr>
        <w:pStyle w:val="Sinespaciado"/>
        <w:jc w:val="center"/>
        <w:rPr>
          <w:rFonts w:ascii="Verdana" w:hAnsi="Verdana"/>
          <w:b/>
          <w:bCs/>
          <w:sz w:val="20"/>
          <w:szCs w:val="20"/>
        </w:rPr>
      </w:pPr>
      <w:r w:rsidRPr="00570B15">
        <w:rPr>
          <w:rFonts w:ascii="Verdana" w:hAnsi="Verdana"/>
          <w:b/>
          <w:bCs/>
          <w:sz w:val="20"/>
          <w:szCs w:val="20"/>
        </w:rPr>
        <w:t>AJUSTES</w:t>
      </w:r>
    </w:p>
    <w:p w14:paraId="1A666AA1" w14:textId="77777777" w:rsidR="002C7BDD" w:rsidRPr="00570B15" w:rsidRDefault="002C7BDD" w:rsidP="00570B15">
      <w:pPr>
        <w:pStyle w:val="Sinespaciado"/>
        <w:jc w:val="center"/>
        <w:rPr>
          <w:rStyle w:val="Textoennegrita"/>
          <w:rFonts w:ascii="Verdana" w:hAnsi="Verdana" w:cs="Arial"/>
          <w:sz w:val="20"/>
          <w:szCs w:val="20"/>
        </w:rPr>
      </w:pPr>
    </w:p>
    <w:p w14:paraId="66155FED" w14:textId="77777777" w:rsidR="002C7BDD" w:rsidRPr="00652257" w:rsidRDefault="002C7BDD" w:rsidP="00570B15">
      <w:pPr>
        <w:pStyle w:val="Sinespaciado"/>
        <w:jc w:val="center"/>
      </w:pPr>
      <w:r w:rsidRPr="00570B15">
        <w:rPr>
          <w:rStyle w:val="Textoennegrita"/>
          <w:rFonts w:ascii="Verdana" w:hAnsi="Verdana" w:cs="Arial"/>
          <w:sz w:val="20"/>
          <w:szCs w:val="20"/>
        </w:rPr>
        <w:t>SECCIÓN ÚNICA</w:t>
      </w:r>
      <w:r w:rsidRPr="00570B15">
        <w:rPr>
          <w:rFonts w:ascii="Verdana" w:hAnsi="Verdana"/>
          <w:b/>
          <w:bCs/>
          <w:sz w:val="20"/>
          <w:szCs w:val="20"/>
        </w:rPr>
        <w:br/>
      </w:r>
      <w:r w:rsidRPr="00570B15">
        <w:rPr>
          <w:rStyle w:val="Textoennegrita"/>
          <w:rFonts w:ascii="Verdana" w:hAnsi="Verdana" w:cs="Arial"/>
          <w:sz w:val="20"/>
          <w:szCs w:val="20"/>
        </w:rPr>
        <w:t>AJUSTES TARIFARIOS</w:t>
      </w:r>
    </w:p>
    <w:p w14:paraId="299B4D56" w14:textId="77777777" w:rsidR="00570B15" w:rsidRDefault="00570B15" w:rsidP="00570B15">
      <w:pPr>
        <w:pStyle w:val="Sinespaciado1"/>
        <w:rPr>
          <w:rStyle w:val="Textoennegrita"/>
          <w:rFonts w:ascii="Verdana" w:hAnsi="Verdana" w:cs="Arial"/>
          <w:sz w:val="20"/>
          <w:szCs w:val="20"/>
        </w:rPr>
      </w:pPr>
    </w:p>
    <w:p w14:paraId="5D0E0533" w14:textId="230C4AB9" w:rsidR="002C7BDD" w:rsidRPr="00652257" w:rsidRDefault="002C7BDD" w:rsidP="002C7BDD">
      <w:pPr>
        <w:ind w:firstLine="567"/>
        <w:jc w:val="both"/>
        <w:rPr>
          <w:rFonts w:ascii="Verdana" w:eastAsia="Times New Roman" w:hAnsi="Verdana" w:cs="Arial"/>
          <w:sz w:val="20"/>
          <w:szCs w:val="20"/>
        </w:rPr>
      </w:pPr>
      <w:r w:rsidRPr="00652257">
        <w:rPr>
          <w:rStyle w:val="Textoennegrita"/>
          <w:rFonts w:ascii="Verdana" w:eastAsia="Times New Roman" w:hAnsi="Verdana" w:cs="Arial"/>
          <w:sz w:val="20"/>
          <w:szCs w:val="20"/>
        </w:rPr>
        <w:t>Artículo 43.</w:t>
      </w:r>
      <w:r w:rsidRPr="00652257">
        <w:rPr>
          <w:rFonts w:ascii="Verdana" w:eastAsia="Times New Roman" w:hAnsi="Verdana" w:cs="Arial"/>
          <w:sz w:val="20"/>
          <w:szCs w:val="20"/>
        </w:rPr>
        <w:t xml:space="preserve"> Las cantidades que resulten de la aplicación de cuotas y tarifas, se ajustarán de conformidad con la siguiente: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14"/>
        <w:gridCol w:w="4254"/>
      </w:tblGrid>
      <w:tr w:rsidR="002C7BDD" w:rsidRPr="00652257" w14:paraId="6145C280"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A6A43"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B8C65" w14:textId="77777777" w:rsidR="002C7BDD" w:rsidRPr="00652257" w:rsidRDefault="002C7BDD" w:rsidP="00666760">
            <w:pPr>
              <w:jc w:val="center"/>
              <w:rPr>
                <w:rFonts w:ascii="Verdana" w:eastAsia="Times New Roman" w:hAnsi="Verdana" w:cs="Arial"/>
                <w:b/>
                <w:bCs/>
                <w:sz w:val="20"/>
                <w:szCs w:val="20"/>
              </w:rPr>
            </w:pPr>
            <w:r w:rsidRPr="00652257">
              <w:rPr>
                <w:rFonts w:ascii="Verdana" w:eastAsia="Times New Roman" w:hAnsi="Verdana" w:cs="Arial"/>
                <w:b/>
                <w:bCs/>
                <w:sz w:val="20"/>
                <w:szCs w:val="20"/>
              </w:rPr>
              <w:t>UNIDAD DE AJUSTE</w:t>
            </w:r>
          </w:p>
        </w:tc>
      </w:tr>
      <w:tr w:rsidR="002C7BDD" w:rsidRPr="00652257" w14:paraId="5C289AA4"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39119"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Desde $ 0.01 y hasta $ 0.50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25BCD"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A la unidad de peso inmediato inferior.</w:t>
            </w:r>
          </w:p>
        </w:tc>
      </w:tr>
      <w:tr w:rsidR="002C7BDD" w:rsidRPr="00652257" w14:paraId="7067001D" w14:textId="77777777" w:rsidTr="006667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1773F"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Desde $ 0.51 y hasta $ 0.99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8746B" w14:textId="77777777" w:rsidR="002C7BDD" w:rsidRPr="00652257" w:rsidRDefault="002C7BDD" w:rsidP="00666760">
            <w:pPr>
              <w:jc w:val="both"/>
              <w:rPr>
                <w:rFonts w:ascii="Verdana" w:eastAsia="Times New Roman" w:hAnsi="Verdana" w:cs="Arial"/>
                <w:sz w:val="20"/>
                <w:szCs w:val="20"/>
              </w:rPr>
            </w:pPr>
            <w:r w:rsidRPr="00652257">
              <w:rPr>
                <w:rFonts w:ascii="Verdana" w:eastAsia="Times New Roman" w:hAnsi="Verdana" w:cs="Arial"/>
                <w:sz w:val="20"/>
                <w:szCs w:val="20"/>
              </w:rPr>
              <w:t>A la unidad de peso inmediato superior.</w:t>
            </w:r>
          </w:p>
        </w:tc>
      </w:tr>
    </w:tbl>
    <w:p w14:paraId="4E42C98B" w14:textId="77777777" w:rsidR="002C7BDD" w:rsidRPr="00652257" w:rsidRDefault="002C7BDD" w:rsidP="002C7BDD">
      <w:pPr>
        <w:jc w:val="both"/>
        <w:rPr>
          <w:rFonts w:ascii="Verdana" w:eastAsia="Times New Roman" w:hAnsi="Verdana" w:cs="Arial"/>
          <w:sz w:val="20"/>
          <w:szCs w:val="20"/>
        </w:rPr>
      </w:pPr>
    </w:p>
    <w:p w14:paraId="733ABB0D" w14:textId="77777777" w:rsidR="002C7BDD" w:rsidRPr="00652257" w:rsidRDefault="002C7BDD" w:rsidP="002C7BDD">
      <w:pPr>
        <w:jc w:val="center"/>
        <w:rPr>
          <w:rFonts w:ascii="Verdana" w:eastAsia="Times New Roman" w:hAnsi="Verdana" w:cs="Arial"/>
          <w:sz w:val="20"/>
          <w:szCs w:val="20"/>
        </w:rPr>
      </w:pPr>
      <w:r w:rsidRPr="00652257">
        <w:rPr>
          <w:rFonts w:ascii="Verdana" w:eastAsia="Times New Roman" w:hAnsi="Verdana" w:cs="Arial"/>
          <w:b/>
          <w:bCs/>
          <w:sz w:val="20"/>
          <w:szCs w:val="20"/>
        </w:rPr>
        <w:t>T R A N S I T O R I O</w:t>
      </w:r>
    </w:p>
    <w:p w14:paraId="2F26CE98" w14:textId="77777777" w:rsidR="002C7BDD" w:rsidRPr="00652257" w:rsidRDefault="002C7BDD" w:rsidP="002C7BDD">
      <w:pPr>
        <w:pStyle w:val="NormalWeb"/>
        <w:ind w:firstLine="567"/>
        <w:jc w:val="both"/>
        <w:rPr>
          <w:rFonts w:ascii="Verdana" w:hAnsi="Verdana"/>
          <w:sz w:val="20"/>
          <w:szCs w:val="20"/>
        </w:rPr>
      </w:pPr>
      <w:r w:rsidRPr="00652257">
        <w:rPr>
          <w:rStyle w:val="Textoennegrita"/>
          <w:rFonts w:ascii="Verdana" w:hAnsi="Verdana"/>
          <w:sz w:val="20"/>
          <w:szCs w:val="20"/>
        </w:rPr>
        <w:t>Artículo Único.</w:t>
      </w:r>
      <w:r w:rsidRPr="00652257">
        <w:rPr>
          <w:rFonts w:ascii="Verdana" w:hAnsi="Verdana"/>
          <w:sz w:val="20"/>
          <w:szCs w:val="20"/>
        </w:rPr>
        <w:t> La presente ley entrará en vigor el día uno de enero del año 2024, previa publicación en el Periódico Oficial de Gobierno del Estado de Guanajuato. </w:t>
      </w:r>
    </w:p>
    <w:p w14:paraId="7ED07435" w14:textId="77777777" w:rsidR="002C7BDD" w:rsidRPr="00652257" w:rsidRDefault="002C7BDD" w:rsidP="002C7BDD">
      <w:pPr>
        <w:pStyle w:val="NormalWeb"/>
        <w:ind w:firstLine="567"/>
        <w:jc w:val="both"/>
        <w:rPr>
          <w:rFonts w:ascii="Verdana" w:hAnsi="Verdana"/>
          <w:b/>
          <w:sz w:val="20"/>
          <w:szCs w:val="20"/>
        </w:rPr>
      </w:pPr>
      <w:r w:rsidRPr="00652257">
        <w:rPr>
          <w:rFonts w:ascii="Verdana" w:hAnsi="Verdana"/>
          <w:sz w:val="20"/>
          <w:szCs w:val="20"/>
        </w:rPr>
        <w:t>LO TENDRÁ ENTENDIDO EL CIUDADANO GOBERNADOR CONSTITUCIONAL DEL ESTADO Y DISPONDRÁ QUE SE IMPRIMA, PUBLIQUE, CIRCULE Y SE LE DÉ EL DEBIDO CUMPLIMIENTO.</w:t>
      </w:r>
    </w:p>
    <w:p w14:paraId="0461844B" w14:textId="77777777" w:rsidR="00570B15" w:rsidRDefault="00570B15" w:rsidP="00570B15">
      <w:pPr>
        <w:pStyle w:val="Sinespaciado1"/>
      </w:pPr>
    </w:p>
    <w:p w14:paraId="102562CF" w14:textId="7775FC6B" w:rsidR="002C7BDD" w:rsidRPr="00652257" w:rsidRDefault="002C7BDD" w:rsidP="002C7BDD">
      <w:pPr>
        <w:jc w:val="center"/>
        <w:rPr>
          <w:rFonts w:ascii="Verdana" w:hAnsi="Verdana"/>
          <w:b/>
          <w:smallCaps/>
          <w:sz w:val="20"/>
          <w:szCs w:val="20"/>
        </w:rPr>
      </w:pPr>
      <w:r w:rsidRPr="00652257">
        <w:rPr>
          <w:rFonts w:ascii="Verdana" w:hAnsi="Verdana"/>
          <w:b/>
          <w:smallCaps/>
          <w:sz w:val="20"/>
          <w:szCs w:val="20"/>
        </w:rPr>
        <w:t xml:space="preserve">Guanajuato, </w:t>
      </w:r>
      <w:proofErr w:type="spellStart"/>
      <w:r w:rsidRPr="00652257">
        <w:rPr>
          <w:rFonts w:ascii="Verdana" w:hAnsi="Verdana"/>
          <w:b/>
          <w:smallCaps/>
          <w:sz w:val="20"/>
          <w:szCs w:val="20"/>
        </w:rPr>
        <w:t>Gto</w:t>
      </w:r>
      <w:proofErr w:type="spellEnd"/>
      <w:r w:rsidRPr="00652257">
        <w:rPr>
          <w:rFonts w:ascii="Verdana" w:hAnsi="Verdana"/>
          <w:b/>
          <w:smallCaps/>
          <w:sz w:val="20"/>
          <w:szCs w:val="20"/>
        </w:rPr>
        <w:t>., 14 de diciembre de 2023</w:t>
      </w:r>
    </w:p>
    <w:p w14:paraId="57CD4372" w14:textId="77777777" w:rsidR="002C7BDD" w:rsidRPr="00652257" w:rsidRDefault="002C7BDD" w:rsidP="002C7BDD">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2C7BDD" w:rsidRPr="00652257" w14:paraId="2B0730B1" w14:textId="77777777" w:rsidTr="00666760">
        <w:trPr>
          <w:trHeight w:val="194"/>
          <w:jc w:val="center"/>
        </w:trPr>
        <w:tc>
          <w:tcPr>
            <w:tcW w:w="4890" w:type="dxa"/>
            <w:hideMark/>
          </w:tcPr>
          <w:p w14:paraId="78A152D7" w14:textId="77777777" w:rsidR="002C7BDD" w:rsidRPr="00652257" w:rsidRDefault="002C7BDD" w:rsidP="00666760">
            <w:pPr>
              <w:jc w:val="center"/>
              <w:rPr>
                <w:rFonts w:ascii="Verdana" w:hAnsi="Verdana"/>
                <w:b/>
                <w:smallCaps/>
                <w:sz w:val="20"/>
                <w:szCs w:val="20"/>
              </w:rPr>
            </w:pPr>
            <w:r w:rsidRPr="00652257">
              <w:rPr>
                <w:rFonts w:ascii="Verdana" w:hAnsi="Verdana"/>
                <w:b/>
                <w:bCs/>
                <w:iCs/>
                <w:smallCaps/>
                <w:sz w:val="20"/>
                <w:szCs w:val="20"/>
              </w:rPr>
              <w:t xml:space="preserve"> </w:t>
            </w:r>
            <w:r w:rsidRPr="00652257">
              <w:rPr>
                <w:rFonts w:ascii="Verdana" w:hAnsi="Verdana"/>
                <w:b/>
                <w:smallCaps/>
                <w:sz w:val="20"/>
                <w:szCs w:val="20"/>
              </w:rPr>
              <w:t xml:space="preserve">Diputado Miguel Ángel Salim </w:t>
            </w:r>
            <w:proofErr w:type="spellStart"/>
            <w:r w:rsidRPr="00652257">
              <w:rPr>
                <w:rFonts w:ascii="Verdana" w:hAnsi="Verdana"/>
                <w:b/>
                <w:smallCaps/>
                <w:sz w:val="20"/>
                <w:szCs w:val="20"/>
              </w:rPr>
              <w:t>Alle</w:t>
            </w:r>
            <w:proofErr w:type="spellEnd"/>
          </w:p>
        </w:tc>
        <w:tc>
          <w:tcPr>
            <w:tcW w:w="5317" w:type="dxa"/>
            <w:hideMark/>
          </w:tcPr>
          <w:p w14:paraId="5FF3E78F" w14:textId="77777777" w:rsidR="002C7BDD" w:rsidRPr="00652257" w:rsidRDefault="002C7BDD" w:rsidP="00666760">
            <w:pPr>
              <w:jc w:val="center"/>
              <w:rPr>
                <w:rFonts w:ascii="Verdana" w:hAnsi="Verdana"/>
                <w:b/>
                <w:smallCaps/>
                <w:sz w:val="20"/>
                <w:szCs w:val="20"/>
              </w:rPr>
            </w:pPr>
            <w:r w:rsidRPr="00652257">
              <w:rPr>
                <w:rFonts w:ascii="Verdana" w:hAnsi="Verdana"/>
                <w:b/>
                <w:smallCaps/>
                <w:sz w:val="20"/>
                <w:szCs w:val="20"/>
              </w:rPr>
              <w:t>Diputado Cuauhtémoc Becerra González</w:t>
            </w:r>
          </w:p>
        </w:tc>
      </w:tr>
      <w:tr w:rsidR="002C7BDD" w:rsidRPr="00832A97" w14:paraId="452443DE" w14:textId="77777777" w:rsidTr="00666760">
        <w:trPr>
          <w:trHeight w:val="70"/>
          <w:jc w:val="center"/>
        </w:trPr>
        <w:tc>
          <w:tcPr>
            <w:tcW w:w="4890" w:type="dxa"/>
            <w:hideMark/>
          </w:tcPr>
          <w:p w14:paraId="4DE3C4AD" w14:textId="77777777" w:rsidR="002C7BDD" w:rsidRPr="00652257" w:rsidRDefault="002C7BDD" w:rsidP="00666760">
            <w:pPr>
              <w:jc w:val="center"/>
              <w:rPr>
                <w:rFonts w:ascii="Verdana" w:hAnsi="Verdana" w:cs="Tahoma"/>
                <w:b/>
                <w:bCs/>
                <w:iCs/>
                <w:sz w:val="20"/>
                <w:szCs w:val="20"/>
                <w:lang w:val="de-DE"/>
              </w:rPr>
            </w:pPr>
            <w:r w:rsidRPr="00652257">
              <w:rPr>
                <w:rFonts w:ascii="Verdana" w:hAnsi="Verdana" w:cs="Tahoma"/>
                <w:b/>
                <w:bCs/>
                <w:iCs/>
                <w:sz w:val="20"/>
                <w:szCs w:val="20"/>
                <w:lang w:val="de-DE"/>
              </w:rPr>
              <w:t>P r e s i d e n t e</w:t>
            </w:r>
          </w:p>
        </w:tc>
        <w:tc>
          <w:tcPr>
            <w:tcW w:w="5317" w:type="dxa"/>
            <w:hideMark/>
          </w:tcPr>
          <w:p w14:paraId="35FCFA8A" w14:textId="77777777" w:rsidR="002C7BDD" w:rsidRPr="00652257" w:rsidRDefault="002C7BDD" w:rsidP="00666760">
            <w:pPr>
              <w:jc w:val="center"/>
              <w:rPr>
                <w:rFonts w:ascii="Verdana" w:hAnsi="Verdana" w:cs="Tahoma"/>
                <w:b/>
                <w:bCs/>
                <w:iCs/>
                <w:sz w:val="20"/>
                <w:szCs w:val="20"/>
                <w:lang w:val="de-DE"/>
              </w:rPr>
            </w:pPr>
            <w:r w:rsidRPr="00652257">
              <w:rPr>
                <w:rFonts w:ascii="Verdana" w:hAnsi="Verdana" w:cs="Tahoma"/>
                <w:b/>
                <w:bCs/>
                <w:iCs/>
                <w:sz w:val="20"/>
                <w:szCs w:val="20"/>
                <w:lang w:val="de-DE"/>
              </w:rPr>
              <w:t>V i c e p r e s i d e n t e</w:t>
            </w:r>
          </w:p>
        </w:tc>
      </w:tr>
    </w:tbl>
    <w:p w14:paraId="1D7819A6" w14:textId="77777777" w:rsidR="002C7BDD" w:rsidRPr="00652257" w:rsidRDefault="002C7BDD" w:rsidP="002C7BDD">
      <w:pP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2C7BDD" w:rsidRPr="00652257" w14:paraId="4AEDB3FF" w14:textId="77777777" w:rsidTr="00666760">
        <w:trPr>
          <w:trHeight w:val="194"/>
        </w:trPr>
        <w:tc>
          <w:tcPr>
            <w:tcW w:w="4678" w:type="dxa"/>
            <w:hideMark/>
          </w:tcPr>
          <w:p w14:paraId="237CC422" w14:textId="77777777" w:rsidR="002C7BDD" w:rsidRPr="00652257" w:rsidRDefault="002C7BDD" w:rsidP="00666760">
            <w:pPr>
              <w:jc w:val="center"/>
              <w:rPr>
                <w:rFonts w:ascii="Verdana" w:hAnsi="Verdana"/>
                <w:b/>
                <w:smallCaps/>
                <w:sz w:val="20"/>
                <w:szCs w:val="20"/>
              </w:rPr>
            </w:pPr>
            <w:r w:rsidRPr="00652257">
              <w:rPr>
                <w:rFonts w:ascii="Verdana" w:hAnsi="Verdana"/>
                <w:b/>
                <w:smallCaps/>
                <w:sz w:val="20"/>
                <w:szCs w:val="20"/>
              </w:rPr>
              <w:t>Diputado Aldo Iván Márquez Becerra</w:t>
            </w:r>
          </w:p>
        </w:tc>
        <w:tc>
          <w:tcPr>
            <w:tcW w:w="5529" w:type="dxa"/>
            <w:hideMark/>
          </w:tcPr>
          <w:p w14:paraId="047D0321" w14:textId="77777777" w:rsidR="002C7BDD" w:rsidRPr="00652257" w:rsidRDefault="002C7BDD" w:rsidP="00666760">
            <w:pPr>
              <w:jc w:val="center"/>
              <w:rPr>
                <w:rFonts w:ascii="Verdana" w:hAnsi="Verdana"/>
                <w:b/>
                <w:smallCaps/>
                <w:sz w:val="20"/>
                <w:szCs w:val="20"/>
              </w:rPr>
            </w:pPr>
            <w:r w:rsidRPr="00652257">
              <w:rPr>
                <w:rFonts w:ascii="Verdana" w:hAnsi="Verdana"/>
                <w:b/>
                <w:smallCaps/>
                <w:sz w:val="20"/>
                <w:szCs w:val="20"/>
              </w:rPr>
              <w:t>Diputada Janet Melanie Murillo Chávez</w:t>
            </w:r>
          </w:p>
        </w:tc>
      </w:tr>
      <w:tr w:rsidR="002C7BDD" w:rsidRPr="00652257" w14:paraId="7D747B02" w14:textId="77777777" w:rsidTr="00666760">
        <w:trPr>
          <w:trHeight w:val="70"/>
        </w:trPr>
        <w:tc>
          <w:tcPr>
            <w:tcW w:w="4678" w:type="dxa"/>
            <w:hideMark/>
          </w:tcPr>
          <w:p w14:paraId="1C1F2185" w14:textId="77777777" w:rsidR="002C7BDD" w:rsidRPr="00652257" w:rsidRDefault="002C7BDD" w:rsidP="00666760">
            <w:pPr>
              <w:jc w:val="center"/>
              <w:rPr>
                <w:rFonts w:ascii="Verdana" w:hAnsi="Verdana" w:cs="Tahoma"/>
                <w:b/>
                <w:bCs/>
                <w:iCs/>
                <w:sz w:val="20"/>
                <w:szCs w:val="20"/>
              </w:rPr>
            </w:pPr>
            <w:r w:rsidRPr="00652257">
              <w:rPr>
                <w:rFonts w:ascii="Verdana" w:hAnsi="Verdana" w:cs="Tahoma"/>
                <w:b/>
                <w:bCs/>
                <w:iCs/>
                <w:sz w:val="20"/>
                <w:szCs w:val="20"/>
              </w:rPr>
              <w:t>Primer secretario</w:t>
            </w:r>
          </w:p>
        </w:tc>
        <w:tc>
          <w:tcPr>
            <w:tcW w:w="5529" w:type="dxa"/>
            <w:hideMark/>
          </w:tcPr>
          <w:p w14:paraId="7155A3A9" w14:textId="77777777" w:rsidR="002C7BDD" w:rsidRPr="00652257" w:rsidRDefault="002C7BDD" w:rsidP="00666760">
            <w:pPr>
              <w:jc w:val="center"/>
              <w:rPr>
                <w:rFonts w:ascii="Verdana" w:hAnsi="Verdana" w:cs="Tahoma"/>
                <w:b/>
                <w:bCs/>
                <w:iCs/>
                <w:sz w:val="20"/>
                <w:szCs w:val="20"/>
              </w:rPr>
            </w:pPr>
            <w:r w:rsidRPr="00652257">
              <w:rPr>
                <w:rFonts w:ascii="Verdana" w:hAnsi="Verdana" w:cs="Tahoma"/>
                <w:b/>
                <w:bCs/>
                <w:iCs/>
                <w:sz w:val="20"/>
                <w:szCs w:val="20"/>
              </w:rPr>
              <w:t>Segunda secretaria</w:t>
            </w:r>
          </w:p>
        </w:tc>
      </w:tr>
    </w:tbl>
    <w:p w14:paraId="789FFC3A" w14:textId="77777777" w:rsidR="002C7BDD" w:rsidRPr="00652257" w:rsidRDefault="002C7BDD" w:rsidP="002C7BDD">
      <w:pPr>
        <w:widowControl w:val="0"/>
        <w:ind w:right="-1"/>
        <w:jc w:val="both"/>
        <w:rPr>
          <w:rFonts w:ascii="Verdana" w:hAnsi="Verdana"/>
          <w:sz w:val="20"/>
          <w:szCs w:val="20"/>
        </w:rPr>
      </w:pPr>
    </w:p>
    <w:p w14:paraId="2C9C2AB1" w14:textId="77777777" w:rsidR="002C7BDD" w:rsidRPr="00652257" w:rsidRDefault="002C7BDD" w:rsidP="002C7BDD">
      <w:pPr>
        <w:ind w:firstLine="708"/>
        <w:jc w:val="both"/>
        <w:rPr>
          <w:rFonts w:ascii="Verdana" w:eastAsiaTheme="minorHAnsi" w:hAnsi="Verdana" w:cs="Arial"/>
          <w:sz w:val="20"/>
          <w:szCs w:val="20"/>
        </w:rPr>
      </w:pPr>
    </w:p>
    <w:p w14:paraId="7E1E983F" w14:textId="77777777" w:rsidR="002C7BDD" w:rsidRPr="00652257" w:rsidRDefault="002C7BDD" w:rsidP="002C7BDD">
      <w:pPr>
        <w:rPr>
          <w:rFonts w:ascii="Verdana" w:hAnsi="Verdana" w:cs="Arial"/>
          <w:sz w:val="20"/>
          <w:szCs w:val="20"/>
        </w:rPr>
      </w:pPr>
    </w:p>
    <w:p w14:paraId="3466DE01" w14:textId="26B2E8DC" w:rsidR="0076183E" w:rsidRPr="002C7BDD" w:rsidRDefault="0076183E" w:rsidP="002C7BDD">
      <w:r w:rsidRPr="002C7BDD">
        <w:t xml:space="preserve"> </w:t>
      </w:r>
    </w:p>
    <w:sectPr w:rsidR="0076183E" w:rsidRPr="002C7BDD" w:rsidSect="00FD3BED">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5AFC" w14:textId="77777777" w:rsidR="00FD3BED" w:rsidRDefault="00FD3BED" w:rsidP="009724FA">
      <w:pPr>
        <w:spacing w:after="0" w:line="240" w:lineRule="auto"/>
      </w:pPr>
      <w:r>
        <w:separator/>
      </w:r>
    </w:p>
  </w:endnote>
  <w:endnote w:type="continuationSeparator" w:id="0">
    <w:p w14:paraId="77FEBBF1" w14:textId="77777777" w:rsidR="00FD3BED" w:rsidRDefault="00FD3BED"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Helvetica LT Std"/>
    <w:panose1 w:val="00000000000000000000"/>
    <w:charset w:val="00"/>
    <w:family w:val="auto"/>
    <w:notTrueType/>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1628DF9A" w14:textId="4B9CFB73" w:rsidR="00737C42" w:rsidRPr="00C4593F" w:rsidRDefault="00737C42">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DF0C01">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DF0C01">
              <w:rPr>
                <w:rFonts w:ascii="Verdana" w:hAnsi="Verdana"/>
                <w:b/>
                <w:bCs/>
                <w:noProof/>
                <w:sz w:val="18"/>
                <w:szCs w:val="18"/>
              </w:rPr>
              <w:t>1</w:t>
            </w:r>
            <w:r w:rsidRPr="00C4593F">
              <w:rPr>
                <w:rFonts w:ascii="Verdana" w:hAnsi="Verdana"/>
                <w:b/>
                <w:bCs/>
                <w:sz w:val="18"/>
                <w:szCs w:val="18"/>
              </w:rPr>
              <w:fldChar w:fldCharType="end"/>
            </w:r>
          </w:p>
        </w:sdtContent>
      </w:sdt>
    </w:sdtContent>
  </w:sdt>
  <w:p w14:paraId="3916CB05" w14:textId="77777777" w:rsidR="00737C42" w:rsidRDefault="00737C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7603B" w14:textId="77777777" w:rsidR="00FD3BED" w:rsidRDefault="00FD3BED" w:rsidP="009724FA">
      <w:pPr>
        <w:spacing w:after="0" w:line="240" w:lineRule="auto"/>
      </w:pPr>
      <w:r>
        <w:separator/>
      </w:r>
    </w:p>
  </w:footnote>
  <w:footnote w:type="continuationSeparator" w:id="0">
    <w:p w14:paraId="6C87D394" w14:textId="77777777" w:rsidR="00FD3BED" w:rsidRDefault="00FD3BED"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5378" w14:textId="77777777" w:rsidR="00737C42" w:rsidRDefault="00000000">
    <w:pPr>
      <w:pStyle w:val="Encabezado"/>
    </w:pPr>
    <w:r>
      <w:rPr>
        <w:noProof/>
        <w:lang w:eastAsia="es-MX"/>
      </w:rPr>
      <w:pict w14:anchorId="38B6C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737C42" w:rsidRPr="00917B90" w14:paraId="5967A047" w14:textId="77777777" w:rsidTr="00833B09">
      <w:trPr>
        <w:trHeight w:val="326"/>
        <w:jc w:val="center"/>
      </w:trPr>
      <w:tc>
        <w:tcPr>
          <w:tcW w:w="1384" w:type="dxa"/>
          <w:vMerge w:val="restart"/>
        </w:tcPr>
        <w:p w14:paraId="724FEB3F" w14:textId="77777777" w:rsidR="00737C42" w:rsidRPr="0018040F" w:rsidRDefault="00737C42"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56468E07" wp14:editId="6BC383A6">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7F00B689" w14:textId="14571CE7" w:rsidR="00737C42" w:rsidRPr="00BD4E32" w:rsidRDefault="00737C42" w:rsidP="0033542F">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4E612C">
            <w:rPr>
              <w:rFonts w:ascii="Verdana" w:hAnsi="Verdana"/>
              <w:b/>
              <w:bCs/>
              <w:color w:val="auto"/>
              <w:sz w:val="15"/>
              <w:szCs w:val="15"/>
            </w:rPr>
            <w:t>Doctor Mora</w:t>
          </w:r>
          <w:r>
            <w:rPr>
              <w:rFonts w:ascii="Verdana" w:hAnsi="Verdana"/>
              <w:b/>
              <w:bCs/>
              <w:color w:val="auto"/>
              <w:sz w:val="15"/>
              <w:szCs w:val="15"/>
            </w:rPr>
            <w:t xml:space="preserve">, Guanajuato, para </w:t>
          </w:r>
          <w:r w:rsidR="00DF0C01">
            <w:rPr>
              <w:rFonts w:ascii="Verdana" w:hAnsi="Verdana"/>
              <w:b/>
              <w:bCs/>
              <w:color w:val="auto"/>
              <w:sz w:val="15"/>
              <w:szCs w:val="15"/>
            </w:rPr>
            <w:t>el Ejercicio Fiscal del año 202</w:t>
          </w:r>
          <w:r w:rsidR="0033542F">
            <w:rPr>
              <w:rFonts w:ascii="Verdana" w:hAnsi="Verdana"/>
              <w:b/>
              <w:bCs/>
              <w:color w:val="auto"/>
              <w:sz w:val="15"/>
              <w:szCs w:val="15"/>
            </w:rPr>
            <w:t>4</w:t>
          </w:r>
        </w:p>
      </w:tc>
    </w:tr>
    <w:tr w:rsidR="00737C42" w:rsidRPr="0018040F" w14:paraId="70EC1DE2" w14:textId="77777777" w:rsidTr="00833B09">
      <w:trPr>
        <w:trHeight w:val="190"/>
        <w:jc w:val="center"/>
      </w:trPr>
      <w:tc>
        <w:tcPr>
          <w:tcW w:w="1384" w:type="dxa"/>
          <w:vMerge/>
        </w:tcPr>
        <w:p w14:paraId="777C9D08" w14:textId="77777777" w:rsidR="00737C42" w:rsidRPr="0018040F" w:rsidRDefault="00737C42"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02A12290" w14:textId="77777777" w:rsidR="00737C42" w:rsidRPr="0018040F" w:rsidRDefault="00737C42"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7AB79C17" w14:textId="67A7BD0D" w:rsidR="00737C42" w:rsidRPr="0018040F" w:rsidRDefault="00737C42"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737C42" w:rsidRPr="00917B90" w14:paraId="7D342076" w14:textId="77777777" w:rsidTr="00833B09">
      <w:trPr>
        <w:jc w:val="center"/>
      </w:trPr>
      <w:tc>
        <w:tcPr>
          <w:tcW w:w="1384" w:type="dxa"/>
          <w:vMerge/>
        </w:tcPr>
        <w:p w14:paraId="2D435DDD" w14:textId="77777777" w:rsidR="00737C42" w:rsidRPr="0018040F" w:rsidRDefault="00737C42" w:rsidP="009724FA">
          <w:pPr>
            <w:pStyle w:val="Encabezado"/>
            <w:rPr>
              <w:rFonts w:ascii="Arial Narrow" w:eastAsia="Arial Unicode MS" w:hAnsi="Arial Narrow" w:cs="Arial Unicode MS"/>
              <w:sz w:val="13"/>
              <w:szCs w:val="13"/>
            </w:rPr>
          </w:pPr>
        </w:p>
      </w:tc>
      <w:tc>
        <w:tcPr>
          <w:tcW w:w="3490" w:type="dxa"/>
          <w:shd w:val="clear" w:color="auto" w:fill="auto"/>
        </w:tcPr>
        <w:p w14:paraId="0C74BD62" w14:textId="77777777" w:rsidR="00737C42" w:rsidRPr="0018040F" w:rsidRDefault="00737C42"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759200C3" w14:textId="421578CB" w:rsidR="00737C42" w:rsidRPr="0018040F" w:rsidRDefault="00DF0C01" w:rsidP="00DF0C01">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Publicada: P.O. </w:t>
          </w:r>
          <w:r w:rsidR="008F584F">
            <w:rPr>
              <w:rFonts w:ascii="Arial Narrow" w:eastAsia="Arial Unicode MS" w:hAnsi="Arial Narrow" w:cs="Arial Unicode MS"/>
              <w:i/>
              <w:sz w:val="13"/>
              <w:szCs w:val="13"/>
            </w:rPr>
            <w:t>26</w:t>
          </w:r>
          <w:r w:rsidR="00615BD9">
            <w:rPr>
              <w:rFonts w:ascii="Arial Narrow" w:eastAsia="Arial Unicode MS" w:hAnsi="Arial Narrow" w:cs="Arial Unicode MS"/>
              <w:i/>
              <w:sz w:val="13"/>
              <w:szCs w:val="13"/>
            </w:rPr>
            <w:t>1</w:t>
          </w:r>
          <w:r w:rsidR="008F584F">
            <w:rPr>
              <w:rFonts w:ascii="Arial Narrow" w:eastAsia="Arial Unicode MS" w:hAnsi="Arial Narrow" w:cs="Arial Unicode MS"/>
              <w:i/>
              <w:sz w:val="13"/>
              <w:szCs w:val="13"/>
            </w:rPr>
            <w:t xml:space="preserve">, </w:t>
          </w:r>
          <w:r w:rsidR="00615BD9">
            <w:rPr>
              <w:rFonts w:ascii="Arial Narrow" w:eastAsia="Arial Unicode MS" w:hAnsi="Arial Narrow" w:cs="Arial Unicode MS"/>
              <w:i/>
              <w:sz w:val="13"/>
              <w:szCs w:val="13"/>
            </w:rPr>
            <w:t>2</w:t>
          </w:r>
          <w:r w:rsidR="00CF5FE1">
            <w:rPr>
              <w:rFonts w:ascii="Arial Narrow" w:eastAsia="Arial Unicode MS" w:hAnsi="Arial Narrow" w:cs="Arial Unicode MS"/>
              <w:i/>
              <w:sz w:val="13"/>
              <w:szCs w:val="13"/>
            </w:rPr>
            <w:t>1</w:t>
          </w:r>
          <w:r w:rsidR="008F584F">
            <w:rPr>
              <w:rFonts w:ascii="Arial Narrow" w:eastAsia="Arial Unicode MS" w:hAnsi="Arial Narrow" w:cs="Arial Unicode MS"/>
              <w:i/>
              <w:sz w:val="13"/>
              <w:szCs w:val="13"/>
            </w:rPr>
            <w:t>ª. Parte, 30-12-202</w:t>
          </w:r>
          <w:r w:rsidR="0033542F">
            <w:rPr>
              <w:rFonts w:ascii="Arial Narrow" w:eastAsia="Arial Unicode MS" w:hAnsi="Arial Narrow" w:cs="Arial Unicode MS"/>
              <w:i/>
              <w:sz w:val="13"/>
              <w:szCs w:val="13"/>
            </w:rPr>
            <w:t>3</w:t>
          </w:r>
          <w:r w:rsidR="00737C42" w:rsidRPr="0018040F">
            <w:rPr>
              <w:rFonts w:ascii="Arial Narrow" w:eastAsia="Arial Unicode MS" w:hAnsi="Arial Narrow" w:cs="Arial Unicode MS"/>
              <w:i/>
              <w:sz w:val="13"/>
              <w:szCs w:val="13"/>
            </w:rPr>
            <w:t xml:space="preserve"> </w:t>
          </w:r>
        </w:p>
      </w:tc>
    </w:tr>
    <w:tr w:rsidR="00737C42" w:rsidRPr="00F91FEE" w14:paraId="7D4916BD" w14:textId="77777777" w:rsidTr="00833B09">
      <w:trPr>
        <w:jc w:val="center"/>
      </w:trPr>
      <w:tc>
        <w:tcPr>
          <w:tcW w:w="1384" w:type="dxa"/>
          <w:vMerge/>
        </w:tcPr>
        <w:p w14:paraId="53CE5729" w14:textId="77777777" w:rsidR="00737C42" w:rsidRPr="0018040F" w:rsidRDefault="00737C42"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DF2A952" w14:textId="77777777" w:rsidR="00737C42" w:rsidRPr="0018040F" w:rsidRDefault="00737C42"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51567811" w14:textId="0AD1A3C7" w:rsidR="00737C42" w:rsidRPr="00F91FEE" w:rsidRDefault="00832A97" w:rsidP="00832A9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Fe de Erratas; P.O. No. 16; Segunda Parte; 22-01-202</w:t>
          </w:r>
          <w:r w:rsidR="00ED3082">
            <w:rPr>
              <w:rFonts w:ascii="Arial Narrow" w:eastAsia="Arial Unicode MS" w:hAnsi="Arial Narrow" w:cs="Arial Unicode MS"/>
              <w:i/>
              <w:sz w:val="13"/>
              <w:szCs w:val="13"/>
            </w:rPr>
            <w:t>4</w:t>
          </w:r>
        </w:p>
      </w:tc>
    </w:tr>
    <w:tr w:rsidR="00737C42" w:rsidRPr="00917B90" w14:paraId="74F7CB9A" w14:textId="77777777" w:rsidTr="00833B09">
      <w:trPr>
        <w:jc w:val="center"/>
      </w:trPr>
      <w:tc>
        <w:tcPr>
          <w:tcW w:w="1384" w:type="dxa"/>
        </w:tcPr>
        <w:p w14:paraId="77FA4672" w14:textId="77777777" w:rsidR="00737C42" w:rsidRPr="0018040F" w:rsidRDefault="00737C42"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76D71EF" w14:textId="77777777" w:rsidR="00737C42" w:rsidRPr="0018040F" w:rsidRDefault="00737C42"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1CB8B4AB" w14:textId="77777777" w:rsidR="00737C42" w:rsidRPr="0018040F" w:rsidRDefault="00737C42" w:rsidP="009724FA">
          <w:pPr>
            <w:pStyle w:val="Encabezado"/>
            <w:jc w:val="right"/>
            <w:rPr>
              <w:rFonts w:ascii="Arial Narrow" w:eastAsia="Arial Unicode MS" w:hAnsi="Arial Narrow" w:cs="Arial Unicode MS"/>
              <w:i/>
              <w:sz w:val="13"/>
              <w:szCs w:val="13"/>
            </w:rPr>
          </w:pPr>
        </w:p>
      </w:tc>
    </w:tr>
  </w:tbl>
  <w:p w14:paraId="614AB7B9" w14:textId="2B12A9B3" w:rsidR="00737C42" w:rsidRDefault="00000000" w:rsidP="00A55FC9">
    <w:pPr>
      <w:pStyle w:val="Encabezado"/>
      <w:tabs>
        <w:tab w:val="clear" w:pos="4680"/>
        <w:tab w:val="clear" w:pos="9360"/>
        <w:tab w:val="right" w:pos="9404"/>
      </w:tabs>
    </w:pPr>
    <w:r>
      <w:rPr>
        <w:noProof/>
        <w:lang w:eastAsia="es-MX"/>
      </w:rPr>
      <w:pict w14:anchorId="469E6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r w:rsidR="00A55FC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86CD" w14:textId="77777777" w:rsidR="00737C42" w:rsidRDefault="00000000">
    <w:pPr>
      <w:pStyle w:val="Encabezado"/>
    </w:pPr>
    <w:r>
      <w:rPr>
        <w:noProof/>
        <w:lang w:eastAsia="es-MX"/>
      </w:rPr>
      <w:pict w14:anchorId="44F1A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1FB0"/>
    <w:multiLevelType w:val="hybridMultilevel"/>
    <w:tmpl w:val="980A61CA"/>
    <w:lvl w:ilvl="0" w:tplc="0CEE4B4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781172"/>
    <w:multiLevelType w:val="hybridMultilevel"/>
    <w:tmpl w:val="83E8E612"/>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5D041D"/>
    <w:multiLevelType w:val="hybridMultilevel"/>
    <w:tmpl w:val="0D8AC294"/>
    <w:lvl w:ilvl="0" w:tplc="2654E56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EF578B"/>
    <w:multiLevelType w:val="hybridMultilevel"/>
    <w:tmpl w:val="D4882396"/>
    <w:lvl w:ilvl="0" w:tplc="85F207E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F404B2"/>
    <w:multiLevelType w:val="hybridMultilevel"/>
    <w:tmpl w:val="90C8B9B6"/>
    <w:lvl w:ilvl="0" w:tplc="BFD4ABAC">
      <w:start w:val="1"/>
      <w:numFmt w:val="upperRoman"/>
      <w:lvlText w:val="%1."/>
      <w:lvlJc w:val="right"/>
      <w:pPr>
        <w:ind w:left="1712" w:hanging="360"/>
      </w:pPr>
      <w:rPr>
        <w:b/>
        <w:bCs/>
      </w:r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5" w15:restartNumberingAfterBreak="0">
    <w:nsid w:val="1CE771C6"/>
    <w:multiLevelType w:val="hybridMultilevel"/>
    <w:tmpl w:val="299812F6"/>
    <w:lvl w:ilvl="0" w:tplc="0CEE4B4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47608E"/>
    <w:multiLevelType w:val="hybridMultilevel"/>
    <w:tmpl w:val="8348DE36"/>
    <w:lvl w:ilvl="0" w:tplc="6C5C6E1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DC33AE"/>
    <w:multiLevelType w:val="hybridMultilevel"/>
    <w:tmpl w:val="CB7CFC86"/>
    <w:lvl w:ilvl="0" w:tplc="0CEE4B4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8D3478"/>
    <w:multiLevelType w:val="hybridMultilevel"/>
    <w:tmpl w:val="5A26B8D4"/>
    <w:lvl w:ilvl="0" w:tplc="BFD4ABA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476724"/>
    <w:multiLevelType w:val="hybridMultilevel"/>
    <w:tmpl w:val="3296FD66"/>
    <w:lvl w:ilvl="0" w:tplc="D2DE0A0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1E7F47"/>
    <w:multiLevelType w:val="hybridMultilevel"/>
    <w:tmpl w:val="190EA204"/>
    <w:lvl w:ilvl="0" w:tplc="0CEE4B4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76096F"/>
    <w:multiLevelType w:val="hybridMultilevel"/>
    <w:tmpl w:val="213EAFD2"/>
    <w:lvl w:ilvl="0" w:tplc="BFD4ABAC">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7C5D2B"/>
    <w:multiLevelType w:val="hybridMultilevel"/>
    <w:tmpl w:val="78A83844"/>
    <w:lvl w:ilvl="0" w:tplc="0CEE4B4A">
      <w:start w:val="1"/>
      <w:numFmt w:val="lowerLetter"/>
      <w:lvlText w:val="%1)"/>
      <w:lvlJc w:val="left"/>
      <w:pPr>
        <w:ind w:left="1571" w:hanging="360"/>
      </w:pPr>
      <w:rPr>
        <w:b/>
        <w:bCs/>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2C822BC8"/>
    <w:multiLevelType w:val="hybridMultilevel"/>
    <w:tmpl w:val="2B7A65DA"/>
    <w:lvl w:ilvl="0" w:tplc="BFD4ABA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EF167B"/>
    <w:multiLevelType w:val="hybridMultilevel"/>
    <w:tmpl w:val="5260C62A"/>
    <w:lvl w:ilvl="0" w:tplc="918649B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B74FA8"/>
    <w:multiLevelType w:val="hybridMultilevel"/>
    <w:tmpl w:val="397236D8"/>
    <w:lvl w:ilvl="0" w:tplc="BFD4ABA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337E93"/>
    <w:multiLevelType w:val="hybridMultilevel"/>
    <w:tmpl w:val="540CC640"/>
    <w:lvl w:ilvl="0" w:tplc="FB4C1914">
      <w:start w:val="1"/>
      <w:numFmt w:val="lowerLetter"/>
      <w:lvlText w:val="%1)"/>
      <w:lvlJc w:val="left"/>
      <w:pPr>
        <w:ind w:left="1571" w:hanging="360"/>
      </w:pPr>
      <w:rPr>
        <w:b/>
        <w:bCs/>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7" w15:restartNumberingAfterBreak="0">
    <w:nsid w:val="43E86E46"/>
    <w:multiLevelType w:val="hybridMultilevel"/>
    <w:tmpl w:val="25685914"/>
    <w:lvl w:ilvl="0" w:tplc="A9640E2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733C78"/>
    <w:multiLevelType w:val="hybridMultilevel"/>
    <w:tmpl w:val="F19EC32A"/>
    <w:lvl w:ilvl="0" w:tplc="BFD4ABA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102C5B"/>
    <w:multiLevelType w:val="hybridMultilevel"/>
    <w:tmpl w:val="B43015A4"/>
    <w:lvl w:ilvl="0" w:tplc="BFD4ABA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414B2C"/>
    <w:multiLevelType w:val="hybridMultilevel"/>
    <w:tmpl w:val="A9722390"/>
    <w:lvl w:ilvl="0" w:tplc="BFD4ABAC">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836E63"/>
    <w:multiLevelType w:val="hybridMultilevel"/>
    <w:tmpl w:val="39ACE40A"/>
    <w:lvl w:ilvl="0" w:tplc="BFD4ABAC">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1F30D7"/>
    <w:multiLevelType w:val="hybridMultilevel"/>
    <w:tmpl w:val="CEF28F6E"/>
    <w:lvl w:ilvl="0" w:tplc="0CEE4B4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C97FC5"/>
    <w:multiLevelType w:val="hybridMultilevel"/>
    <w:tmpl w:val="6B785D7C"/>
    <w:lvl w:ilvl="0" w:tplc="BC28C60C">
      <w:start w:val="1"/>
      <w:numFmt w:val="lowerLetter"/>
      <w:lvlText w:val="%1)"/>
      <w:lvlJc w:val="left"/>
      <w:pPr>
        <w:ind w:left="1571" w:hanging="360"/>
      </w:pPr>
      <w:rPr>
        <w:b/>
        <w:bCs/>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4" w15:restartNumberingAfterBreak="0">
    <w:nsid w:val="53537171"/>
    <w:multiLevelType w:val="hybridMultilevel"/>
    <w:tmpl w:val="68B6A03C"/>
    <w:lvl w:ilvl="0" w:tplc="9388310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A105CE"/>
    <w:multiLevelType w:val="hybridMultilevel"/>
    <w:tmpl w:val="E2267A72"/>
    <w:lvl w:ilvl="0" w:tplc="C5A27D8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C22E47"/>
    <w:multiLevelType w:val="hybridMultilevel"/>
    <w:tmpl w:val="A83A5F22"/>
    <w:lvl w:ilvl="0" w:tplc="1D9A05C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556A3B"/>
    <w:multiLevelType w:val="hybridMultilevel"/>
    <w:tmpl w:val="3942F65E"/>
    <w:lvl w:ilvl="0" w:tplc="BFD4ABA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6F3279"/>
    <w:multiLevelType w:val="hybridMultilevel"/>
    <w:tmpl w:val="792036CC"/>
    <w:lvl w:ilvl="0" w:tplc="ABF66E6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B36D6E"/>
    <w:multiLevelType w:val="hybridMultilevel"/>
    <w:tmpl w:val="BD308D7E"/>
    <w:lvl w:ilvl="0" w:tplc="9C18B97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E52252"/>
    <w:multiLevelType w:val="hybridMultilevel"/>
    <w:tmpl w:val="08C83C46"/>
    <w:lvl w:ilvl="0" w:tplc="DD58FD8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A1112A"/>
    <w:multiLevelType w:val="hybridMultilevel"/>
    <w:tmpl w:val="069AAEFE"/>
    <w:lvl w:ilvl="0" w:tplc="C4081F7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9955E0"/>
    <w:multiLevelType w:val="hybridMultilevel"/>
    <w:tmpl w:val="6E4CC8FA"/>
    <w:lvl w:ilvl="0" w:tplc="0CEE4B4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5B4D12"/>
    <w:multiLevelType w:val="hybridMultilevel"/>
    <w:tmpl w:val="C338E9D8"/>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567E10"/>
    <w:multiLevelType w:val="hybridMultilevel"/>
    <w:tmpl w:val="7B6C5762"/>
    <w:lvl w:ilvl="0" w:tplc="BFD4ABAC">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5F3183"/>
    <w:multiLevelType w:val="hybridMultilevel"/>
    <w:tmpl w:val="122C7BF2"/>
    <w:lvl w:ilvl="0" w:tplc="918649B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D33C4F"/>
    <w:multiLevelType w:val="hybridMultilevel"/>
    <w:tmpl w:val="9D16FAF6"/>
    <w:lvl w:ilvl="0" w:tplc="BFD4ABAC">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BA2B85"/>
    <w:multiLevelType w:val="hybridMultilevel"/>
    <w:tmpl w:val="86AE5E46"/>
    <w:lvl w:ilvl="0" w:tplc="0CEE4B4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3B0072"/>
    <w:multiLevelType w:val="hybridMultilevel"/>
    <w:tmpl w:val="923A4FD0"/>
    <w:lvl w:ilvl="0" w:tplc="0CEE4B4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6D0E48"/>
    <w:multiLevelType w:val="hybridMultilevel"/>
    <w:tmpl w:val="FB244B36"/>
    <w:lvl w:ilvl="0" w:tplc="B42CA05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6203EA"/>
    <w:multiLevelType w:val="hybridMultilevel"/>
    <w:tmpl w:val="843691B0"/>
    <w:lvl w:ilvl="0" w:tplc="B930F60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C41891"/>
    <w:multiLevelType w:val="hybridMultilevel"/>
    <w:tmpl w:val="57C6CA14"/>
    <w:lvl w:ilvl="0" w:tplc="0CEE4B4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B224D4"/>
    <w:multiLevelType w:val="hybridMultilevel"/>
    <w:tmpl w:val="6474230C"/>
    <w:lvl w:ilvl="0" w:tplc="F1B6685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8122DE"/>
    <w:multiLevelType w:val="hybridMultilevel"/>
    <w:tmpl w:val="8F9484D0"/>
    <w:lvl w:ilvl="0" w:tplc="BFD4ABA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9016E3"/>
    <w:multiLevelType w:val="hybridMultilevel"/>
    <w:tmpl w:val="91F8504E"/>
    <w:lvl w:ilvl="0" w:tplc="2E5875C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88963626">
    <w:abstractNumId w:val="12"/>
  </w:num>
  <w:num w:numId="2" w16cid:durableId="871068503">
    <w:abstractNumId w:val="16"/>
  </w:num>
  <w:num w:numId="3" w16cid:durableId="669917764">
    <w:abstractNumId w:val="23"/>
  </w:num>
  <w:num w:numId="4" w16cid:durableId="1126896907">
    <w:abstractNumId w:val="40"/>
  </w:num>
  <w:num w:numId="5" w16cid:durableId="1819877596">
    <w:abstractNumId w:val="13"/>
  </w:num>
  <w:num w:numId="6" w16cid:durableId="1185553076">
    <w:abstractNumId w:val="17"/>
  </w:num>
  <w:num w:numId="7" w16cid:durableId="619920855">
    <w:abstractNumId w:val="26"/>
  </w:num>
  <w:num w:numId="8" w16cid:durableId="383873943">
    <w:abstractNumId w:val="21"/>
  </w:num>
  <w:num w:numId="9" w16cid:durableId="700713303">
    <w:abstractNumId w:val="24"/>
  </w:num>
  <w:num w:numId="10" w16cid:durableId="119568369">
    <w:abstractNumId w:val="31"/>
  </w:num>
  <w:num w:numId="11" w16cid:durableId="948581614">
    <w:abstractNumId w:val="20"/>
  </w:num>
  <w:num w:numId="12" w16cid:durableId="1008365022">
    <w:abstractNumId w:val="9"/>
  </w:num>
  <w:num w:numId="13" w16cid:durableId="987367067">
    <w:abstractNumId w:val="27"/>
  </w:num>
  <w:num w:numId="14" w16cid:durableId="166677479">
    <w:abstractNumId w:val="15"/>
  </w:num>
  <w:num w:numId="15" w16cid:durableId="297535779">
    <w:abstractNumId w:val="42"/>
  </w:num>
  <w:num w:numId="16" w16cid:durableId="1087194805">
    <w:abstractNumId w:val="35"/>
  </w:num>
  <w:num w:numId="17" w16cid:durableId="1545484609">
    <w:abstractNumId w:val="3"/>
  </w:num>
  <w:num w:numId="18" w16cid:durableId="876046686">
    <w:abstractNumId w:val="25"/>
  </w:num>
  <w:num w:numId="19" w16cid:durableId="2022314479">
    <w:abstractNumId w:val="11"/>
  </w:num>
  <w:num w:numId="20" w16cid:durableId="1105660310">
    <w:abstractNumId w:val="30"/>
  </w:num>
  <w:num w:numId="21" w16cid:durableId="1944875369">
    <w:abstractNumId w:val="44"/>
  </w:num>
  <w:num w:numId="22" w16cid:durableId="716667460">
    <w:abstractNumId w:val="28"/>
  </w:num>
  <w:num w:numId="23" w16cid:durableId="1160150378">
    <w:abstractNumId w:val="36"/>
  </w:num>
  <w:num w:numId="24" w16cid:durableId="638725232">
    <w:abstractNumId w:val="39"/>
  </w:num>
  <w:num w:numId="25" w16cid:durableId="1942487246">
    <w:abstractNumId w:val="41"/>
  </w:num>
  <w:num w:numId="26" w16cid:durableId="503515998">
    <w:abstractNumId w:val="5"/>
  </w:num>
  <w:num w:numId="27" w16cid:durableId="1010178674">
    <w:abstractNumId w:val="8"/>
  </w:num>
  <w:num w:numId="28" w16cid:durableId="1054427931">
    <w:abstractNumId w:val="38"/>
  </w:num>
  <w:num w:numId="29" w16cid:durableId="514614814">
    <w:abstractNumId w:val="7"/>
  </w:num>
  <w:num w:numId="30" w16cid:durableId="1787385516">
    <w:abstractNumId w:val="10"/>
  </w:num>
  <w:num w:numId="31" w16cid:durableId="1287657150">
    <w:abstractNumId w:val="32"/>
  </w:num>
  <w:num w:numId="32" w16cid:durableId="898439021">
    <w:abstractNumId w:val="34"/>
  </w:num>
  <w:num w:numId="33" w16cid:durableId="1637098993">
    <w:abstractNumId w:val="0"/>
  </w:num>
  <w:num w:numId="34" w16cid:durableId="1215851089">
    <w:abstractNumId w:val="14"/>
  </w:num>
  <w:num w:numId="35" w16cid:durableId="1698196756">
    <w:abstractNumId w:val="37"/>
  </w:num>
  <w:num w:numId="36" w16cid:durableId="1533809079">
    <w:abstractNumId w:val="43"/>
  </w:num>
  <w:num w:numId="37" w16cid:durableId="1464151201">
    <w:abstractNumId w:val="22"/>
  </w:num>
  <w:num w:numId="38" w16cid:durableId="1603417855">
    <w:abstractNumId w:val="29"/>
  </w:num>
  <w:num w:numId="39" w16cid:durableId="352191002">
    <w:abstractNumId w:val="4"/>
  </w:num>
  <w:num w:numId="40" w16cid:durableId="1070006501">
    <w:abstractNumId w:val="18"/>
  </w:num>
  <w:num w:numId="41" w16cid:durableId="1981882185">
    <w:abstractNumId w:val="19"/>
  </w:num>
  <w:num w:numId="42" w16cid:durableId="1289775571">
    <w:abstractNumId w:val="2"/>
  </w:num>
  <w:num w:numId="43" w16cid:durableId="1291521732">
    <w:abstractNumId w:val="6"/>
  </w:num>
  <w:num w:numId="44" w16cid:durableId="1727676990">
    <w:abstractNumId w:val="1"/>
  </w:num>
  <w:num w:numId="45" w16cid:durableId="1867979516">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12C"/>
    <w:rsid w:val="00022D2B"/>
    <w:rsid w:val="00090684"/>
    <w:rsid w:val="000B284F"/>
    <w:rsid w:val="000F294F"/>
    <w:rsid w:val="00102326"/>
    <w:rsid w:val="001670E6"/>
    <w:rsid w:val="00187F81"/>
    <w:rsid w:val="001C44E3"/>
    <w:rsid w:val="00273CFA"/>
    <w:rsid w:val="00290D27"/>
    <w:rsid w:val="002A3E7A"/>
    <w:rsid w:val="002C7BDD"/>
    <w:rsid w:val="002E3337"/>
    <w:rsid w:val="002E671B"/>
    <w:rsid w:val="0033542F"/>
    <w:rsid w:val="003677D3"/>
    <w:rsid w:val="003E2D46"/>
    <w:rsid w:val="004049A2"/>
    <w:rsid w:val="00407FE1"/>
    <w:rsid w:val="00424B67"/>
    <w:rsid w:val="00434660"/>
    <w:rsid w:val="00436EB6"/>
    <w:rsid w:val="0044295D"/>
    <w:rsid w:val="00462788"/>
    <w:rsid w:val="004E612C"/>
    <w:rsid w:val="004F68BB"/>
    <w:rsid w:val="00536069"/>
    <w:rsid w:val="00543D10"/>
    <w:rsid w:val="00570B15"/>
    <w:rsid w:val="00574DEC"/>
    <w:rsid w:val="00580A4F"/>
    <w:rsid w:val="005A0F64"/>
    <w:rsid w:val="005C467C"/>
    <w:rsid w:val="00615BD9"/>
    <w:rsid w:val="00640249"/>
    <w:rsid w:val="006455C6"/>
    <w:rsid w:val="00660888"/>
    <w:rsid w:val="006704D8"/>
    <w:rsid w:val="00672CDC"/>
    <w:rsid w:val="006C4EBC"/>
    <w:rsid w:val="00703A01"/>
    <w:rsid w:val="00737C42"/>
    <w:rsid w:val="0076183E"/>
    <w:rsid w:val="007924B7"/>
    <w:rsid w:val="007A79E3"/>
    <w:rsid w:val="00832A97"/>
    <w:rsid w:val="00833B09"/>
    <w:rsid w:val="00854F0B"/>
    <w:rsid w:val="008C2FAF"/>
    <w:rsid w:val="008F584F"/>
    <w:rsid w:val="0093562B"/>
    <w:rsid w:val="00962439"/>
    <w:rsid w:val="009724FA"/>
    <w:rsid w:val="00980E8B"/>
    <w:rsid w:val="009D294E"/>
    <w:rsid w:val="00A55FC9"/>
    <w:rsid w:val="00AC7C60"/>
    <w:rsid w:val="00B53525"/>
    <w:rsid w:val="00B62EB5"/>
    <w:rsid w:val="00BF54BF"/>
    <w:rsid w:val="00C4034E"/>
    <w:rsid w:val="00C4593F"/>
    <w:rsid w:val="00C64B99"/>
    <w:rsid w:val="00CD75AA"/>
    <w:rsid w:val="00CF5FE1"/>
    <w:rsid w:val="00D24172"/>
    <w:rsid w:val="00D25206"/>
    <w:rsid w:val="00D440CE"/>
    <w:rsid w:val="00D709BC"/>
    <w:rsid w:val="00DB3C72"/>
    <w:rsid w:val="00DC7008"/>
    <w:rsid w:val="00DD46E4"/>
    <w:rsid w:val="00DF0C01"/>
    <w:rsid w:val="00E05A36"/>
    <w:rsid w:val="00E63BBA"/>
    <w:rsid w:val="00ED3082"/>
    <w:rsid w:val="00F17A42"/>
    <w:rsid w:val="00F2221D"/>
    <w:rsid w:val="00F75067"/>
    <w:rsid w:val="00F850AF"/>
    <w:rsid w:val="00FD3BED"/>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04D64"/>
  <w15:chartTrackingRefBased/>
  <w15:docId w15:val="{FB88FF85-4582-49CE-A96C-432CDDA9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qFormat/>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Nmerodepgina">
    <w:name w:val="page number"/>
    <w:basedOn w:val="Fuentedeprrafopredeter"/>
    <w:semiHidden/>
    <w:rsid w:val="004E612C"/>
  </w:style>
  <w:style w:type="paragraph" w:styleId="NormalWeb">
    <w:name w:val="Normal (Web)"/>
    <w:basedOn w:val="Normal"/>
    <w:uiPriority w:val="99"/>
    <w:qFormat/>
    <w:rsid w:val="004E612C"/>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basedOn w:val="Normal"/>
    <w:next w:val="Normal"/>
    <w:qFormat/>
    <w:rsid w:val="004E612C"/>
    <w:pPr>
      <w:spacing w:after="0" w:line="240" w:lineRule="auto"/>
      <w:jc w:val="center"/>
    </w:pPr>
    <w:rPr>
      <w:rFonts w:ascii="Arial" w:eastAsia="Times New Roman" w:hAnsi="Arial" w:cs="Arial"/>
      <w:b/>
      <w:bCs/>
      <w:sz w:val="20"/>
      <w:szCs w:val="20"/>
      <w:lang w:eastAsia="es-ES"/>
    </w:rPr>
  </w:style>
  <w:style w:type="table" w:styleId="Tablaconcuadrcula">
    <w:name w:val="Table Grid"/>
    <w:basedOn w:val="Tablanormal"/>
    <w:uiPriority w:val="59"/>
    <w:rsid w:val="004E61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4E612C"/>
    <w:rPr>
      <w:vertAlign w:val="superscript"/>
    </w:rPr>
  </w:style>
  <w:style w:type="table" w:customStyle="1" w:styleId="Tablaconcuadrcula1">
    <w:name w:val="Tabla con cuadrícula1"/>
    <w:basedOn w:val="Tablanormal"/>
    <w:next w:val="Tablaconcuadrcula"/>
    <w:uiPriority w:val="59"/>
    <w:rsid w:val="004E61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D75AA"/>
    <w:rPr>
      <w:b/>
      <w:bCs/>
    </w:rPr>
  </w:style>
  <w:style w:type="paragraph" w:customStyle="1" w:styleId="1">
    <w:name w:val="1"/>
    <w:basedOn w:val="Normal"/>
    <w:uiPriority w:val="99"/>
    <w:rsid w:val="00CD75AA"/>
    <w:pPr>
      <w:shd w:val="clear" w:color="auto" w:fill="FFFFFF"/>
      <w:snapToGrid w:val="0"/>
      <w:spacing w:after="0" w:line="240" w:lineRule="auto"/>
      <w:ind w:firstLine="708"/>
      <w:jc w:val="both"/>
    </w:pPr>
    <w:rPr>
      <w:rFonts w:ascii="Arial" w:eastAsia="Times New Roman" w:hAnsi="Arial"/>
      <w:sz w:val="24"/>
      <w:szCs w:val="20"/>
      <w:lang w:val="es-MX" w:eastAsia="es-MX"/>
    </w:rPr>
  </w:style>
  <w:style w:type="paragraph" w:customStyle="1" w:styleId="standard">
    <w:name w:val="standard"/>
    <w:basedOn w:val="Normal"/>
    <w:rsid w:val="00CD75AA"/>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numbering" w:customStyle="1" w:styleId="Sinlista1">
    <w:name w:val="Sin lista1"/>
    <w:next w:val="Sinlista"/>
    <w:uiPriority w:val="99"/>
    <w:semiHidden/>
    <w:unhideWhenUsed/>
    <w:rsid w:val="00737C42"/>
  </w:style>
  <w:style w:type="paragraph" w:customStyle="1" w:styleId="paragraph">
    <w:name w:val="paragraph"/>
    <w:basedOn w:val="Normal"/>
    <w:rsid w:val="0076183E"/>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76183E"/>
  </w:style>
  <w:style w:type="paragraph" w:customStyle="1" w:styleId="text-right">
    <w:name w:val="text-right"/>
    <w:basedOn w:val="Normal"/>
    <w:rsid w:val="002C7BDD"/>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1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Ley de Ingresos</Template>
  <TotalTime>3</TotalTime>
  <Pages>64</Pages>
  <Words>8910</Words>
  <Characters>49006</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LIM Doctor Mora 2024</vt:lpstr>
    </vt:vector>
  </TitlesOfParts>
  <Company/>
  <LinksUpToDate>false</LinksUpToDate>
  <CharactersWithSpaces>57801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Doctor Mora 2024</dc:title>
  <dc:subject/>
  <dc:creator>INILEG</dc:creator>
  <cp:keywords>LIM Doctor Mora 2024</cp:keywords>
  <dc:description/>
  <cp:lastModifiedBy>Rene Denis Estrada Sotelo</cp:lastModifiedBy>
  <cp:revision>3</cp:revision>
  <cp:lastPrinted>2021-12-31T01:31:00Z</cp:lastPrinted>
  <dcterms:created xsi:type="dcterms:W3CDTF">2024-01-30T21:39:00Z</dcterms:created>
  <dcterms:modified xsi:type="dcterms:W3CDTF">2024-01-30T21:53:00Z</dcterms:modified>
</cp:coreProperties>
</file>