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731E" w14:textId="77777777" w:rsidR="000D786A" w:rsidRPr="00BD7839" w:rsidRDefault="000D786A" w:rsidP="00BD7839">
      <w:pPr>
        <w:pStyle w:val="Sinespaciado"/>
        <w:jc w:val="center"/>
        <w:rPr>
          <w:rFonts w:ascii="Verdana" w:hAnsi="Verdana"/>
          <w:b/>
          <w:bCs/>
          <w:sz w:val="20"/>
          <w:szCs w:val="20"/>
        </w:rPr>
      </w:pPr>
      <w:r w:rsidRPr="00BD7839">
        <w:rPr>
          <w:rFonts w:ascii="Verdana" w:hAnsi="Verdana"/>
          <w:b/>
          <w:bCs/>
          <w:sz w:val="20"/>
          <w:szCs w:val="20"/>
        </w:rPr>
        <w:t>DECRETO NÚMERO 15</w:t>
      </w:r>
    </w:p>
    <w:p w14:paraId="1B138E80" w14:textId="77777777" w:rsidR="00BD7839" w:rsidRPr="00BD7839" w:rsidRDefault="00BD7839" w:rsidP="00BD7839">
      <w:pPr>
        <w:pStyle w:val="Sinespaciado"/>
        <w:jc w:val="both"/>
        <w:rPr>
          <w:rFonts w:ascii="Verdana" w:hAnsi="Verdana"/>
          <w:b/>
          <w:bCs/>
          <w:iCs/>
          <w:sz w:val="20"/>
          <w:szCs w:val="20"/>
        </w:rPr>
      </w:pPr>
    </w:p>
    <w:p w14:paraId="1E759C36" w14:textId="5D0B71A4" w:rsidR="000D786A" w:rsidRPr="00BD7839" w:rsidRDefault="000D786A" w:rsidP="00BD7839">
      <w:pPr>
        <w:pStyle w:val="Sinespaciado"/>
        <w:jc w:val="both"/>
        <w:rPr>
          <w:rFonts w:ascii="Verdana" w:hAnsi="Verdana"/>
          <w:b/>
          <w:bCs/>
          <w:iCs/>
          <w:sz w:val="20"/>
          <w:szCs w:val="20"/>
        </w:rPr>
      </w:pPr>
      <w:r w:rsidRPr="00BD7839">
        <w:rPr>
          <w:rFonts w:ascii="Verdana" w:hAnsi="Verdana"/>
          <w:b/>
          <w:bCs/>
          <w:iCs/>
          <w:sz w:val="20"/>
          <w:szCs w:val="20"/>
        </w:rPr>
        <w:t>LA SEXAGÉSIMA SEXTA LEGISLATURA CONSTITUCIONAL DEL CONGRESO DEL ESTADO LIBRE Y SOBERANO DE GUANAJUATO, D E C R E T A:</w:t>
      </w:r>
    </w:p>
    <w:p w14:paraId="20F693DE" w14:textId="77777777" w:rsidR="000D786A" w:rsidRPr="00BD7839" w:rsidRDefault="000D786A" w:rsidP="00BD7839">
      <w:pPr>
        <w:pStyle w:val="Sinespaciado"/>
        <w:jc w:val="both"/>
        <w:rPr>
          <w:rStyle w:val="Textoennegrita"/>
          <w:rFonts w:ascii="Verdana" w:hAnsi="Verdana"/>
          <w:sz w:val="20"/>
          <w:szCs w:val="20"/>
          <w:lang w:val="es-ES_tradnl"/>
        </w:rPr>
      </w:pPr>
    </w:p>
    <w:p w14:paraId="0785FF31" w14:textId="77777777" w:rsidR="00D22F2B" w:rsidRDefault="000D786A" w:rsidP="00BD7839">
      <w:pPr>
        <w:pStyle w:val="Sinespaciado"/>
        <w:jc w:val="center"/>
        <w:rPr>
          <w:rStyle w:val="Textoennegrita"/>
          <w:rFonts w:ascii="Verdana" w:hAnsi="Verdana"/>
          <w:color w:val="808080" w:themeColor="background1" w:themeShade="80"/>
          <w:sz w:val="20"/>
          <w:szCs w:val="20"/>
          <w:lang w:val="es-ES_tradnl"/>
        </w:rPr>
      </w:pPr>
      <w:r w:rsidRPr="00D22F2B">
        <w:rPr>
          <w:rStyle w:val="Textoennegrita"/>
          <w:rFonts w:ascii="Verdana" w:hAnsi="Verdana"/>
          <w:color w:val="808080" w:themeColor="background1" w:themeShade="80"/>
          <w:sz w:val="20"/>
          <w:szCs w:val="20"/>
          <w:lang w:val="es-ES_tradnl"/>
        </w:rPr>
        <w:t xml:space="preserve">LEY DE INGRESOS PARA EL MUNICIPIO DE DOLORES HIDALGO </w:t>
      </w:r>
    </w:p>
    <w:p w14:paraId="0076F71C" w14:textId="77777777" w:rsidR="00D22F2B" w:rsidRDefault="000D786A" w:rsidP="00BD7839">
      <w:pPr>
        <w:pStyle w:val="Sinespaciado"/>
        <w:jc w:val="center"/>
        <w:rPr>
          <w:rStyle w:val="Textoennegrita"/>
          <w:rFonts w:ascii="Verdana" w:hAnsi="Verdana"/>
          <w:color w:val="808080" w:themeColor="background1" w:themeShade="80"/>
          <w:sz w:val="20"/>
          <w:szCs w:val="20"/>
          <w:lang w:val="es-ES_tradnl"/>
        </w:rPr>
      </w:pPr>
      <w:r w:rsidRPr="00D22F2B">
        <w:rPr>
          <w:rStyle w:val="Textoennegrita"/>
          <w:rFonts w:ascii="Verdana" w:hAnsi="Verdana"/>
          <w:color w:val="808080" w:themeColor="background1" w:themeShade="80"/>
          <w:sz w:val="20"/>
          <w:szCs w:val="20"/>
          <w:lang w:val="es-ES_tradnl"/>
        </w:rPr>
        <w:t xml:space="preserve">CUNA DE LA INDEPENDENCIA NACIONAL, GUANAJUATO </w:t>
      </w:r>
    </w:p>
    <w:p w14:paraId="2E9373BB" w14:textId="6B0FE8BD" w:rsidR="000D786A" w:rsidRPr="00D22F2B" w:rsidRDefault="000D786A" w:rsidP="00BD7839">
      <w:pPr>
        <w:pStyle w:val="Sinespaciado"/>
        <w:jc w:val="center"/>
        <w:rPr>
          <w:rStyle w:val="Textoennegrita"/>
          <w:rFonts w:ascii="Verdana" w:hAnsi="Verdana"/>
          <w:color w:val="808080" w:themeColor="background1" w:themeShade="80"/>
          <w:sz w:val="20"/>
          <w:szCs w:val="20"/>
          <w:lang w:val="es-ES_tradnl"/>
        </w:rPr>
      </w:pPr>
      <w:r w:rsidRPr="00D22F2B">
        <w:rPr>
          <w:rStyle w:val="Textoennegrita"/>
          <w:rFonts w:ascii="Verdana" w:hAnsi="Verdana"/>
          <w:color w:val="808080" w:themeColor="background1" w:themeShade="80"/>
          <w:sz w:val="20"/>
          <w:szCs w:val="20"/>
          <w:lang w:val="es-ES_tradnl"/>
        </w:rPr>
        <w:t xml:space="preserve">PARA </w:t>
      </w:r>
      <w:r w:rsidR="00D22F2B">
        <w:rPr>
          <w:rStyle w:val="Textoennegrita"/>
          <w:rFonts w:ascii="Verdana" w:hAnsi="Verdana"/>
          <w:color w:val="808080" w:themeColor="background1" w:themeShade="80"/>
          <w:sz w:val="20"/>
          <w:szCs w:val="20"/>
          <w:lang w:val="es-ES_tradnl"/>
        </w:rPr>
        <w:t xml:space="preserve"> </w:t>
      </w:r>
      <w:r w:rsidRPr="00D22F2B">
        <w:rPr>
          <w:rStyle w:val="Textoennegrita"/>
          <w:rFonts w:ascii="Verdana" w:hAnsi="Verdana"/>
          <w:color w:val="808080" w:themeColor="background1" w:themeShade="80"/>
          <w:sz w:val="20"/>
          <w:szCs w:val="20"/>
          <w:lang w:val="es-ES_tradnl"/>
        </w:rPr>
        <w:t>EL EJERCICIO FISCAL DEL AÑO 2025</w:t>
      </w:r>
    </w:p>
    <w:p w14:paraId="69CB9CBB" w14:textId="77777777" w:rsidR="000D786A" w:rsidRPr="00BD7839" w:rsidRDefault="000D786A" w:rsidP="00BD7839">
      <w:pPr>
        <w:pStyle w:val="Sinespaciado"/>
        <w:jc w:val="center"/>
        <w:rPr>
          <w:rFonts w:ascii="Verdana" w:hAnsi="Verdana" w:cs="Arial"/>
          <w:b/>
          <w:bCs/>
          <w:sz w:val="20"/>
          <w:szCs w:val="20"/>
          <w:lang w:val="es-ES_tradnl"/>
        </w:rPr>
      </w:pPr>
    </w:p>
    <w:p w14:paraId="43489CEE" w14:textId="584E89E2"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CAPÍTULO PRIMERO</w:t>
      </w:r>
    </w:p>
    <w:p w14:paraId="53B93EFC" w14:textId="77777777"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NATURALEZA Y OBJETO DE LA LEY</w:t>
      </w:r>
    </w:p>
    <w:p w14:paraId="04B2324D"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w:t>
      </w:r>
      <w:r w:rsidRPr="00BD7839">
        <w:rPr>
          <w:rFonts w:ascii="Verdana" w:hAnsi="Verdana"/>
          <w:sz w:val="20"/>
          <w:szCs w:val="20"/>
          <w:lang w:val="es-ES_tradnl"/>
        </w:rPr>
        <w:t xml:space="preserve"> La presente Ley es de orden público y tiene por objeto establecer los ingresos que percibirá la hacienda pública del Municipio de Dolores Hidalgo Cuna de la Independencia Nacional, Guanajuato, durante el ejercicio fiscal del año 2025, de conformidad con el Clasificador por Rubro de Ingreso, por los conceptos y en las cantidades estimadas que a continuación se enumeran:</w:t>
      </w:r>
    </w:p>
    <w:p w14:paraId="434064E7" w14:textId="77777777" w:rsidR="000D786A" w:rsidRPr="00BD7839" w:rsidRDefault="000D786A" w:rsidP="000D786A">
      <w:pPr>
        <w:ind w:firstLine="1134"/>
        <w:rPr>
          <w:rFonts w:ascii="Verdana" w:eastAsia="Times New Roman" w:hAnsi="Verdana" w:cs="Arial"/>
          <w:b/>
          <w:bCs/>
          <w:sz w:val="20"/>
          <w:szCs w:val="20"/>
          <w:lang w:val="es-ES_tradnl"/>
        </w:rPr>
      </w:pPr>
      <w:r w:rsidRPr="00BD7839">
        <w:rPr>
          <w:rFonts w:ascii="Verdana" w:eastAsia="Times New Roman" w:hAnsi="Verdana" w:cs="Arial"/>
          <w:b/>
          <w:bCs/>
          <w:sz w:val="20"/>
          <w:szCs w:val="20"/>
          <w:lang w:val="es-ES_tradnl"/>
        </w:rPr>
        <w:t>I. Ingresos Administración Centralizada</w:t>
      </w: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16"/>
        <w:gridCol w:w="1715"/>
      </w:tblGrid>
      <w:tr w:rsidR="000D786A" w:rsidRPr="00924457" w14:paraId="518F0B64" w14:textId="77777777" w:rsidTr="007D785F">
        <w:trPr>
          <w:trHeight w:val="570"/>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8389C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2EE771F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Municipio de Dolores Hidalgo Cuna de la Independencia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6E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18DE8566"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B4E101"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28DD7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2DF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$643,531,000.00</w:t>
            </w:r>
          </w:p>
        </w:tc>
      </w:tr>
      <w:tr w:rsidR="000D786A" w:rsidRPr="00924457" w14:paraId="5DE8A21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04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54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5F1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$56,750,000.00</w:t>
            </w:r>
          </w:p>
        </w:tc>
      </w:tr>
      <w:tr w:rsidR="000D786A" w:rsidRPr="00924457" w14:paraId="5458998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EA3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C9E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50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52CBA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7EE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05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1963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32EB9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72B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F3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85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726D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215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78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57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7D02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25A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FE5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EF8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$53,150,000.00</w:t>
            </w:r>
          </w:p>
        </w:tc>
      </w:tr>
      <w:tr w:rsidR="000D786A" w:rsidRPr="00924457" w14:paraId="71AEC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FA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629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F0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$44,000,000.00</w:t>
            </w:r>
          </w:p>
        </w:tc>
      </w:tr>
      <w:tr w:rsidR="000D786A" w:rsidRPr="00924457" w14:paraId="2D10A7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918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10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4E5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$1,650,000.00</w:t>
            </w:r>
          </w:p>
        </w:tc>
      </w:tr>
      <w:tr w:rsidR="000D786A" w:rsidRPr="00924457" w14:paraId="1BD11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A1E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FBC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5E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$7,500,000.00</w:t>
            </w:r>
          </w:p>
        </w:tc>
      </w:tr>
      <w:tr w:rsidR="000D786A" w:rsidRPr="00924457" w14:paraId="661473D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1F1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D18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631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w:t>
            </w:r>
          </w:p>
        </w:tc>
      </w:tr>
      <w:tr w:rsidR="000D786A" w:rsidRPr="00924457" w14:paraId="7FF1FE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D80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8C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AE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w:t>
            </w:r>
          </w:p>
        </w:tc>
      </w:tr>
      <w:tr w:rsidR="000D786A" w:rsidRPr="00924457" w14:paraId="01B6F8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66D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1B0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531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29D38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652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FA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3B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29B70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064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A5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16AD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$400,000.00</w:t>
            </w:r>
          </w:p>
        </w:tc>
      </w:tr>
      <w:tr w:rsidR="000D786A" w:rsidRPr="00924457" w14:paraId="5921CFA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574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0D9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2995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0CE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868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FC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5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D05F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73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1C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D2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8DE08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8F4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6CB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B7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$3,000,000.00</w:t>
            </w:r>
          </w:p>
        </w:tc>
      </w:tr>
      <w:tr w:rsidR="000D786A" w:rsidRPr="00924457" w14:paraId="272D7FA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C5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C6B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00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$2,750,000.00</w:t>
            </w:r>
          </w:p>
        </w:tc>
      </w:tr>
      <w:tr w:rsidR="000D786A" w:rsidRPr="00924457" w14:paraId="5556A4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683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200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746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7F4A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F9B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99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D4C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$250,000.00</w:t>
            </w:r>
          </w:p>
        </w:tc>
      </w:tr>
      <w:tr w:rsidR="000D786A" w:rsidRPr="00924457" w14:paraId="76FDD4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A5F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F03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9B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B89B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FF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C18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73C7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D7BA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B05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D8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3FD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F8F4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750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B7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F9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BF9D21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3C8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14A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847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$38,465,000.00</w:t>
            </w:r>
          </w:p>
        </w:tc>
      </w:tr>
      <w:tr w:rsidR="000D786A" w:rsidRPr="00924457" w14:paraId="7AEAEBD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E71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93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EB0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$6,400,000.00</w:t>
            </w:r>
          </w:p>
        </w:tc>
      </w:tr>
      <w:tr w:rsidR="000D786A" w:rsidRPr="00924457" w14:paraId="4A6A25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7B0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13D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0A0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$4,350,000.00</w:t>
            </w:r>
          </w:p>
        </w:tc>
      </w:tr>
      <w:tr w:rsidR="000D786A" w:rsidRPr="00924457" w14:paraId="03A2E6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646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F1D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08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$2,050,000.00</w:t>
            </w:r>
          </w:p>
        </w:tc>
      </w:tr>
      <w:tr w:rsidR="000D786A" w:rsidRPr="00924457" w14:paraId="2A5BD3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F99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C27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17A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190DE7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F3F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39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0E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$32,065,000.00</w:t>
            </w:r>
          </w:p>
        </w:tc>
      </w:tr>
      <w:tr w:rsidR="000D786A" w:rsidRPr="00924457" w14:paraId="7B4F46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263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A46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3E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r>
      <w:tr w:rsidR="000D786A" w:rsidRPr="00924457" w14:paraId="1B8B47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FE3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638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94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$2,470,000.00</w:t>
            </w:r>
          </w:p>
        </w:tc>
      </w:tr>
      <w:tr w:rsidR="000D786A" w:rsidRPr="00924457" w14:paraId="155681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388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F47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DA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$1,900,000.00</w:t>
            </w:r>
          </w:p>
        </w:tc>
      </w:tr>
      <w:tr w:rsidR="000D786A" w:rsidRPr="00924457" w14:paraId="2DAFCF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4DC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88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953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FF0575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717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A1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EA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3DE7E8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351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8BB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54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$110,000.00</w:t>
            </w:r>
          </w:p>
        </w:tc>
      </w:tr>
      <w:tr w:rsidR="000D786A" w:rsidRPr="00924457" w14:paraId="7AB3635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096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D5B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23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13DB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780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EBA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E8B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D7E3E5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6CC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C6E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16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r>
      <w:tr w:rsidR="000D786A" w:rsidRPr="00924457" w14:paraId="5F2E2E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AFE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0A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077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$3,320,000.00</w:t>
            </w:r>
          </w:p>
        </w:tc>
      </w:tr>
      <w:tr w:rsidR="000D786A" w:rsidRPr="00924457" w14:paraId="0353B6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9ED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49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AA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$450,000.00</w:t>
            </w:r>
          </w:p>
        </w:tc>
      </w:tr>
      <w:tr w:rsidR="000D786A" w:rsidRPr="00924457" w14:paraId="1A7891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891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074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B7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34743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2D0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26F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46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$415,000.00</w:t>
            </w:r>
          </w:p>
        </w:tc>
      </w:tr>
      <w:tr w:rsidR="000D786A" w:rsidRPr="00924457" w14:paraId="3AFC5E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5C1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17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A61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7BDC6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7E9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7AD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7D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w:t>
            </w:r>
          </w:p>
        </w:tc>
      </w:tr>
      <w:tr w:rsidR="000D786A" w:rsidRPr="00924457" w14:paraId="1C6CF9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2F7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A0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9D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$1,200,000.00</w:t>
            </w:r>
          </w:p>
        </w:tc>
      </w:tr>
      <w:tr w:rsidR="000D786A" w:rsidRPr="00924457" w14:paraId="0C611E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7B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C9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20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BA9F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A59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0EE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1983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$19,200,000.00</w:t>
            </w:r>
          </w:p>
        </w:tc>
      </w:tr>
      <w:tr w:rsidR="000D786A" w:rsidRPr="00924457" w14:paraId="2555C3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899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C2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5B74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40383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E3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E7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5C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$1,200,000.00</w:t>
            </w:r>
          </w:p>
        </w:tc>
      </w:tr>
      <w:tr w:rsidR="000D786A" w:rsidRPr="00924457" w14:paraId="7E4263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FC6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BC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C1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AB26F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300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903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281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22AAC1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64E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2BC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95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C88F3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94F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4ED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6EA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84F9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DC0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CD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0C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7DC37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0B4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AD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D1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2078B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05D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1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47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A0C2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413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C5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E9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06A2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446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4B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88B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34E0F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EF4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B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72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51DC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431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5C5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4D5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5A8A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EE3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7A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57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AA830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3CD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13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4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$6,351,000.00</w:t>
            </w:r>
          </w:p>
        </w:tc>
      </w:tr>
      <w:tr w:rsidR="000D786A" w:rsidRPr="00924457" w14:paraId="55BF36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284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44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9E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$6,351,000.00</w:t>
            </w:r>
          </w:p>
        </w:tc>
      </w:tr>
      <w:tr w:rsidR="000D786A" w:rsidRPr="00924457" w14:paraId="67ED51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7DA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9D3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45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$6,000,000.00</w:t>
            </w:r>
          </w:p>
        </w:tc>
      </w:tr>
      <w:tr w:rsidR="000D786A" w:rsidRPr="00924457" w14:paraId="6C8E69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AF3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4F6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3DC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$350,000.00</w:t>
            </w:r>
          </w:p>
        </w:tc>
      </w:tr>
      <w:tr w:rsidR="000D786A" w:rsidRPr="00924457" w14:paraId="2509FC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7CE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F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BF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BE0B8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C99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A0E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003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CEFF9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C84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46E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3F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$1,000.00</w:t>
            </w:r>
          </w:p>
        </w:tc>
      </w:tr>
      <w:tr w:rsidR="000D786A" w:rsidRPr="00924457" w14:paraId="79EE3B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322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44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02D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6099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059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4BC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F3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E9B7A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EDE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9A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17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9EAA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14E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95D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6A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5BAD2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9F4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2F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D3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$4,850,000.00</w:t>
            </w:r>
          </w:p>
        </w:tc>
      </w:tr>
      <w:tr w:rsidR="000D786A" w:rsidRPr="00924457" w14:paraId="327E39A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E7B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2F7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9D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$4,850,000.00</w:t>
            </w:r>
          </w:p>
        </w:tc>
      </w:tr>
      <w:tr w:rsidR="000D786A" w:rsidRPr="00924457" w14:paraId="0FA8C0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7A8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352C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9C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w:t>
            </w:r>
          </w:p>
        </w:tc>
      </w:tr>
      <w:tr w:rsidR="000D786A" w:rsidRPr="00924457" w14:paraId="28C546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E8D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0C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F9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39A7C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070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0F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C63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54EE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F6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95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D9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7A93FB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52F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0B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5F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4DF0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076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30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2F3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$4,100,000.00</w:t>
            </w:r>
          </w:p>
        </w:tc>
      </w:tr>
      <w:tr w:rsidR="000D786A" w:rsidRPr="00924457" w14:paraId="7B9A2F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5B1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9F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8D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2E703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847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20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E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FA541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A87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D1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79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D924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C98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54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A2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29FC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6C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CC7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08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DFFE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740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6B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DC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904D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63F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1F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EB4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DF75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E73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2A1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B81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E826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B77C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DC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507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9DD3B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9C1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A1C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52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EDCD9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1F2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68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83C4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234B8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81E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FFE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2C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CFFD8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DA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65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B74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A68E0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F01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18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0DE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$536,525,000.00</w:t>
            </w:r>
          </w:p>
        </w:tc>
      </w:tr>
      <w:tr w:rsidR="000D786A" w:rsidRPr="00924457" w14:paraId="5F7981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0A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46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35B7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$234,500,000.00</w:t>
            </w:r>
          </w:p>
        </w:tc>
      </w:tr>
      <w:tr w:rsidR="000D786A" w:rsidRPr="00924457" w14:paraId="2832CB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938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D5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12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$155,000,000.00</w:t>
            </w:r>
          </w:p>
        </w:tc>
      </w:tr>
      <w:tr w:rsidR="000D786A" w:rsidRPr="00924457" w14:paraId="4E008E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EBF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CA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FA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$40,000,000.00</w:t>
            </w:r>
          </w:p>
        </w:tc>
      </w:tr>
      <w:tr w:rsidR="000D786A" w:rsidRPr="00924457" w14:paraId="3873D6E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6EB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16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E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$11,500,000.00</w:t>
            </w:r>
          </w:p>
        </w:tc>
      </w:tr>
      <w:tr w:rsidR="000D786A" w:rsidRPr="00924457" w14:paraId="7B844A3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7C0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10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FD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$4,500,000.00</w:t>
            </w:r>
          </w:p>
        </w:tc>
      </w:tr>
      <w:tr w:rsidR="000D786A" w:rsidRPr="00924457" w14:paraId="37B35A1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146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F01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37F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$3,500,000.00</w:t>
            </w:r>
          </w:p>
        </w:tc>
      </w:tr>
      <w:tr w:rsidR="000D786A" w:rsidRPr="00924457" w14:paraId="4D5F88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302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A8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EFD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$20,000,000.00</w:t>
            </w:r>
          </w:p>
        </w:tc>
      </w:tr>
      <w:tr w:rsidR="000D786A" w:rsidRPr="00924457" w14:paraId="0564601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62AF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9F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F9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3D84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13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3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02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$298,000,000.00</w:t>
            </w:r>
          </w:p>
        </w:tc>
      </w:tr>
      <w:tr w:rsidR="000D786A" w:rsidRPr="00924457" w14:paraId="3B769F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E84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4C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45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$150,000,000.00</w:t>
            </w:r>
          </w:p>
        </w:tc>
      </w:tr>
      <w:tr w:rsidR="000D786A" w:rsidRPr="00924457" w14:paraId="7D7934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5EF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D2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9C1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$148,000,000.00</w:t>
            </w:r>
          </w:p>
        </w:tc>
      </w:tr>
      <w:tr w:rsidR="000D786A" w:rsidRPr="00924457" w14:paraId="15419C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420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55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55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9B78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F2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9C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1BA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0BF7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DA3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4B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1B4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9C735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686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71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2D0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A96D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B8B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F09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A8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90CE9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36D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3A8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568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E1780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50F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97E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7C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D49A1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4A8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CE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B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59A4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799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D32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78E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9994C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8B0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C1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E7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F671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573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B94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A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9432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E6F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E49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9AB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$4,025,000.00</w:t>
            </w:r>
          </w:p>
        </w:tc>
      </w:tr>
      <w:tr w:rsidR="000D786A" w:rsidRPr="00924457" w14:paraId="60F2A1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9CC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826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D12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w:t>
            </w:r>
          </w:p>
        </w:tc>
      </w:tr>
      <w:tr w:rsidR="000D786A" w:rsidRPr="00924457" w14:paraId="617A18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BF3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D7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C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$500,000.00</w:t>
            </w:r>
          </w:p>
        </w:tc>
      </w:tr>
      <w:tr w:rsidR="000D786A" w:rsidRPr="00924457" w14:paraId="1CCFC6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056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95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FFE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$2,500,000.00</w:t>
            </w:r>
          </w:p>
        </w:tc>
      </w:tr>
      <w:tr w:rsidR="000D786A" w:rsidRPr="00924457" w14:paraId="37C87D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E0C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DEAC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408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$1,000,000.00</w:t>
            </w:r>
          </w:p>
        </w:tc>
      </w:tr>
      <w:tr w:rsidR="000D786A" w:rsidRPr="00924457" w14:paraId="748162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31D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3C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F39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A33E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117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0E4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D7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3738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429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611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922C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10D2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07A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53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A7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49B97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A4A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BD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67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F873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584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278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185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30AF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2D0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85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0A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9DABF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1E5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B87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6AE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2CF3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E5D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722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B7F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6DA5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39E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D4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62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5D9735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DEC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69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D223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5C831CE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C45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E3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7F5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BECCD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862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8B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A9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0A7975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774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21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1F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2CC2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8B1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12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A8A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BD5C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BDD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07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00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C8D1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6BE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9F6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CB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94F0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16C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7A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1D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2B9A9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861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7C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A108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49CCA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550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013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07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784E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59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97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4F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FCE2D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4DC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DCE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5AC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33C0ED4A" w14:textId="77777777" w:rsidR="000D786A" w:rsidRDefault="000D786A" w:rsidP="000D786A">
      <w:pPr>
        <w:jc w:val="center"/>
        <w:rPr>
          <w:rFonts w:ascii="Verdana" w:eastAsia="Times New Roman" w:hAnsi="Verdana" w:cs="Arial"/>
          <w:sz w:val="18"/>
          <w:szCs w:val="18"/>
          <w:lang w:val="es-ES_tradnl"/>
        </w:rPr>
      </w:pPr>
    </w:p>
    <w:p w14:paraId="2374803F" w14:textId="77777777" w:rsidR="00BD7839" w:rsidRDefault="00BD7839" w:rsidP="000D786A">
      <w:pPr>
        <w:jc w:val="center"/>
        <w:rPr>
          <w:rFonts w:ascii="Verdana" w:eastAsia="Times New Roman" w:hAnsi="Verdana" w:cs="Arial"/>
          <w:sz w:val="18"/>
          <w:szCs w:val="18"/>
          <w:lang w:val="es-ES_tradnl"/>
        </w:rPr>
      </w:pPr>
    </w:p>
    <w:p w14:paraId="17871227" w14:textId="77777777" w:rsidR="00BD7839" w:rsidRDefault="00BD7839" w:rsidP="000D786A">
      <w:pPr>
        <w:jc w:val="center"/>
        <w:rPr>
          <w:rFonts w:ascii="Verdana" w:eastAsia="Times New Roman" w:hAnsi="Verdana" w:cs="Arial"/>
          <w:sz w:val="18"/>
          <w:szCs w:val="18"/>
          <w:lang w:val="es-ES_tradnl"/>
        </w:rPr>
      </w:pPr>
    </w:p>
    <w:p w14:paraId="54A9A0C5" w14:textId="77777777" w:rsidR="00BD7839" w:rsidRDefault="00BD7839" w:rsidP="000D786A">
      <w:pPr>
        <w:jc w:val="center"/>
        <w:rPr>
          <w:rFonts w:ascii="Verdana" w:eastAsia="Times New Roman" w:hAnsi="Verdana" w:cs="Arial"/>
          <w:sz w:val="18"/>
          <w:szCs w:val="18"/>
          <w:lang w:val="es-ES_tradnl"/>
        </w:rPr>
      </w:pPr>
    </w:p>
    <w:p w14:paraId="5B33C48F" w14:textId="77777777" w:rsidR="00BD7839" w:rsidRDefault="00BD7839" w:rsidP="000D786A">
      <w:pPr>
        <w:jc w:val="center"/>
        <w:rPr>
          <w:rFonts w:ascii="Verdana" w:eastAsia="Times New Roman" w:hAnsi="Verdana" w:cs="Arial"/>
          <w:sz w:val="18"/>
          <w:szCs w:val="18"/>
          <w:lang w:val="es-ES_tradnl"/>
        </w:rPr>
      </w:pPr>
    </w:p>
    <w:p w14:paraId="1F75C40B" w14:textId="77777777" w:rsidR="00BD7839" w:rsidRDefault="00BD7839" w:rsidP="000D786A">
      <w:pPr>
        <w:jc w:val="center"/>
        <w:rPr>
          <w:rFonts w:ascii="Verdana" w:eastAsia="Times New Roman" w:hAnsi="Verdana" w:cs="Arial"/>
          <w:sz w:val="18"/>
          <w:szCs w:val="18"/>
          <w:lang w:val="es-ES_tradnl"/>
        </w:rPr>
      </w:pPr>
    </w:p>
    <w:p w14:paraId="75F4BBBE" w14:textId="77777777" w:rsidR="00BD7839" w:rsidRPr="00924457" w:rsidRDefault="00BD7839" w:rsidP="000D786A">
      <w:pPr>
        <w:jc w:val="center"/>
        <w:rPr>
          <w:rFonts w:ascii="Verdana" w:eastAsia="Times New Roman" w:hAnsi="Verdana" w:cs="Arial"/>
          <w:sz w:val="18"/>
          <w:szCs w:val="18"/>
          <w:lang w:val="es-ES_tradnl"/>
        </w:rPr>
      </w:pPr>
    </w:p>
    <w:p w14:paraId="65F0843D" w14:textId="77777777" w:rsidR="000D786A" w:rsidRPr="00924457" w:rsidRDefault="000D786A" w:rsidP="000D786A">
      <w:pPr>
        <w:ind w:firstLine="1134"/>
        <w:rPr>
          <w:rFonts w:ascii="Verdana" w:eastAsia="Times New Roman" w:hAnsi="Verdana" w:cs="Arial"/>
          <w:b/>
          <w:bCs/>
          <w:sz w:val="18"/>
          <w:szCs w:val="18"/>
          <w:lang w:val="es-ES_tradnl"/>
        </w:rPr>
      </w:pPr>
      <w:r w:rsidRPr="00924457">
        <w:rPr>
          <w:rFonts w:ascii="Verdana" w:eastAsia="Times New Roman" w:hAnsi="Verdana" w:cs="Arial"/>
          <w:b/>
          <w:bCs/>
          <w:sz w:val="18"/>
          <w:szCs w:val="18"/>
          <w:lang w:val="es-ES_tradnl"/>
        </w:rPr>
        <w:lastRenderedPageBreak/>
        <w:t>II. Ingresos Entidades Paramunicipales</w:t>
      </w: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90"/>
        <w:gridCol w:w="1641"/>
      </w:tblGrid>
      <w:tr w:rsidR="000D786A" w:rsidRPr="00924457" w14:paraId="4E1ED936" w14:textId="77777777" w:rsidTr="007D785F">
        <w:trPr>
          <w:trHeight w:val="61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E1267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2E8D64F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Sistema para el Desarrollo Integral de la Familia del Municipio de Dolores Hidalgo Cuna de la Independencia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56D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1798768B"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7FDBAA"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1ACF0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59B0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$39,183,986.48</w:t>
            </w:r>
          </w:p>
        </w:tc>
      </w:tr>
      <w:tr w:rsidR="000D786A" w:rsidRPr="00924457" w14:paraId="23E490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86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49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3E2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3FB7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6AE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15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594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CC9F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236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7AB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E5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15F9F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DED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0D2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6185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10D6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549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EB5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5BA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D8C4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187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6F8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4C7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76059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30B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C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B4F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$8,560,040.15</w:t>
            </w:r>
          </w:p>
        </w:tc>
      </w:tr>
      <w:tr w:rsidR="000D786A" w:rsidRPr="00924457" w14:paraId="2190A38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53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643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B9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BCB5F2" w14:textId="77777777" w:rsidTr="00D22F2B">
        <w:trPr>
          <w:trHeight w:val="661"/>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D1D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B7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07F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273CC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CAF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356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73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$8,230,000.00</w:t>
            </w:r>
          </w:p>
        </w:tc>
      </w:tr>
      <w:tr w:rsidR="000D786A" w:rsidRPr="00924457" w14:paraId="11570A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DEB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84E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E09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B25E1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7BD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28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42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$3,550,000.00</w:t>
            </w:r>
          </w:p>
        </w:tc>
      </w:tr>
      <w:tr w:rsidR="000D786A" w:rsidRPr="00924457" w14:paraId="533A4B9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F9F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26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E540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$3,112,000.00</w:t>
            </w:r>
          </w:p>
        </w:tc>
      </w:tr>
      <w:tr w:rsidR="000D786A" w:rsidRPr="00924457" w14:paraId="1CDE91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298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6C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F1C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$1,568,000.00</w:t>
            </w:r>
          </w:p>
        </w:tc>
      </w:tr>
      <w:tr w:rsidR="000D786A" w:rsidRPr="00924457" w14:paraId="5D43F2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BD2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92C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3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7050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CAF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367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D7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9B19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01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BC7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73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E3D99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06C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945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C7B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63C6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EA0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D84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54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092322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1A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C7F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5B8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039A0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B47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530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D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A512F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802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0A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AB1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B7FF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57E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B55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78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2C2E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3F9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217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A3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AFBF1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D33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41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3F6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058C7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2A4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F84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BC9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CBEB3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3AA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1C3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68F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C8CB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A48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71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46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88D6D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D0F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E0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53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1F93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692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F3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FD2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7D61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78A7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84F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D7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7897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896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A4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A5EE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28519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5BE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FDF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C4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7F1A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E4D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E12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5B0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359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8EC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9D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4B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BD9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BCC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5A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B3E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5F658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41E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594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5CA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A5325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823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224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E529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AA76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EE7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5B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3F9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E88AD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E23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24B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69A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6998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6FC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258B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18A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$330,040.15</w:t>
            </w:r>
          </w:p>
        </w:tc>
      </w:tr>
      <w:tr w:rsidR="000D786A" w:rsidRPr="00924457" w14:paraId="57271B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0D0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BB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40B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$330,040.15</w:t>
            </w:r>
          </w:p>
        </w:tc>
      </w:tr>
      <w:tr w:rsidR="000D786A" w:rsidRPr="00924457" w14:paraId="7A22D0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CF3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AB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6D5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3563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3BC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9A6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3B7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A24F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AD3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83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4B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08842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33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91C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51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$30,623,946.33</w:t>
            </w:r>
          </w:p>
        </w:tc>
      </w:tr>
      <w:tr w:rsidR="000D786A" w:rsidRPr="00924457" w14:paraId="571BAC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444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31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CF6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$30,623,946.33</w:t>
            </w:r>
          </w:p>
        </w:tc>
      </w:tr>
      <w:tr w:rsidR="000D786A" w:rsidRPr="00924457" w14:paraId="366CBF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73A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38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37D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$17,609,907.60</w:t>
            </w:r>
          </w:p>
        </w:tc>
      </w:tr>
      <w:tr w:rsidR="000D786A" w:rsidRPr="00924457" w14:paraId="572BF52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9DC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FAA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B1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$280,000.00</w:t>
            </w:r>
          </w:p>
        </w:tc>
      </w:tr>
      <w:tr w:rsidR="000D786A" w:rsidRPr="00924457" w14:paraId="70B437D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9AB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28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6B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$12,734,038.73</w:t>
            </w:r>
          </w:p>
        </w:tc>
      </w:tr>
      <w:tr w:rsidR="000D786A" w:rsidRPr="00924457" w14:paraId="4E1953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FB1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15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C4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A3F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556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C9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6B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FCF8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A0D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EA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AC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D02A7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2FD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C5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6A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AA512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DFA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57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29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03D0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A0A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83B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305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26922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02F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3B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38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2175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249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DF6C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FE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0BA1694E" w14:textId="77777777" w:rsidR="000D786A" w:rsidRPr="00924457" w:rsidRDefault="000D786A" w:rsidP="000D786A">
      <w:pPr>
        <w:rPr>
          <w:rFonts w:ascii="Verdana" w:eastAsia="Times New Roman" w:hAnsi="Verdana" w:cs="Arial"/>
          <w:sz w:val="18"/>
          <w:szCs w:val="18"/>
          <w:lang w:val="es-ES_tradnl"/>
        </w:rPr>
      </w:pPr>
    </w:p>
    <w:p w14:paraId="4A517EFF"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22"/>
        <w:gridCol w:w="1709"/>
      </w:tblGrid>
      <w:tr w:rsidR="000D786A" w:rsidRPr="00924457" w14:paraId="38A27B2C" w14:textId="77777777" w:rsidTr="007D785F">
        <w:trPr>
          <w:trHeight w:val="605"/>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381D62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1702588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Sistema Municipal de Agua Potable, Alcantarillado y Saneamiento de Dolores Hidalgo (SIMAPAS)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5D1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3F87B7B9"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C5C20D3"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64105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198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$138,739,000.00</w:t>
            </w:r>
          </w:p>
        </w:tc>
      </w:tr>
      <w:tr w:rsidR="000D786A" w:rsidRPr="00924457" w14:paraId="401FFBB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FFF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4C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AC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E40A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871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A3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0A6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7DABF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0F7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27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92B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0CC8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A8B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039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2E9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CB6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235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C94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C6E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99584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DCF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C3C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7A6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0C381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C38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63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BE9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$123,589,000.00</w:t>
            </w:r>
          </w:p>
        </w:tc>
      </w:tr>
      <w:tr w:rsidR="000D786A" w:rsidRPr="00924457" w14:paraId="1F2C99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382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C7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66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D84D2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042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2CB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90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E127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C82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74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FD3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$121,985,000.00</w:t>
            </w:r>
          </w:p>
        </w:tc>
      </w:tr>
      <w:tr w:rsidR="000D786A" w:rsidRPr="00924457" w14:paraId="27F4AC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0F6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52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E4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4B22C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7F0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C4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3F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56CF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7A0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31F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67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A5F99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C71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84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E4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EEF3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3D7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D5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FC0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6FDB9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5D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BB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78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F29A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944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2E3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33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4624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999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CD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1CE5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$900.00</w:t>
            </w:r>
          </w:p>
        </w:tc>
      </w:tr>
      <w:tr w:rsidR="000D786A" w:rsidRPr="00924457" w14:paraId="76D52B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C62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AA4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8D4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85390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107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7F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92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$117,397,000.00</w:t>
            </w:r>
          </w:p>
        </w:tc>
      </w:tr>
      <w:tr w:rsidR="000D786A" w:rsidRPr="00924457" w14:paraId="104C020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2D4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A45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D5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$86,274,000.00</w:t>
            </w:r>
          </w:p>
        </w:tc>
      </w:tr>
      <w:tr w:rsidR="000D786A" w:rsidRPr="00924457" w14:paraId="6732D4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615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D1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24A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$14,462,500.00</w:t>
            </w:r>
          </w:p>
        </w:tc>
      </w:tr>
      <w:tr w:rsidR="000D786A" w:rsidRPr="00924457" w14:paraId="0AE488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991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0CF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B2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D0C78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E7D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C9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1B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$15,300,000.00</w:t>
            </w:r>
          </w:p>
        </w:tc>
      </w:tr>
      <w:tr w:rsidR="000D786A" w:rsidRPr="00924457" w14:paraId="5994AC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599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D8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2D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56E4F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A76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89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B7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$114,000.00</w:t>
            </w:r>
          </w:p>
        </w:tc>
      </w:tr>
      <w:tr w:rsidR="000D786A" w:rsidRPr="00924457" w14:paraId="0614BA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0E2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C5E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03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$586,000.00</w:t>
            </w:r>
          </w:p>
        </w:tc>
      </w:tr>
      <w:tr w:rsidR="000D786A" w:rsidRPr="00924457" w14:paraId="7665CB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E75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AE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E7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AAD8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BE3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A30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0F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$660,500.00</w:t>
            </w:r>
          </w:p>
        </w:tc>
      </w:tr>
      <w:tr w:rsidR="000D786A" w:rsidRPr="00924457" w14:paraId="71A0F6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27E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3AC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59C7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$1,460,400.00</w:t>
            </w:r>
          </w:p>
        </w:tc>
      </w:tr>
      <w:tr w:rsidR="000D786A" w:rsidRPr="00924457" w14:paraId="51B717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7C6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E0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184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$230,100.00</w:t>
            </w:r>
          </w:p>
        </w:tc>
      </w:tr>
      <w:tr w:rsidR="000D786A" w:rsidRPr="00924457" w14:paraId="088546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094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64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252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$1,522,900.00</w:t>
            </w:r>
          </w:p>
        </w:tc>
      </w:tr>
      <w:tr w:rsidR="000D786A" w:rsidRPr="00924457" w14:paraId="712A10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A42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1C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AF3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$29,600.00</w:t>
            </w:r>
          </w:p>
        </w:tc>
      </w:tr>
      <w:tr w:rsidR="000D786A" w:rsidRPr="00924457" w14:paraId="346E94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4C39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142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CC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w:t>
            </w:r>
          </w:p>
        </w:tc>
      </w:tr>
      <w:tr w:rsidR="000D786A" w:rsidRPr="00924457" w14:paraId="3D36D5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C99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024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9D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$1,343,500.00</w:t>
            </w:r>
          </w:p>
        </w:tc>
      </w:tr>
      <w:tr w:rsidR="000D786A" w:rsidRPr="00924457" w14:paraId="76DD4F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F34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40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455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E7D8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E58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88D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952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EFD86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F2F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92B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EE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AC4B7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A01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E1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38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D780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84F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23B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1D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7ABEE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B28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FF7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E2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$1,604,000.00</w:t>
            </w:r>
          </w:p>
        </w:tc>
      </w:tr>
      <w:tr w:rsidR="000D786A" w:rsidRPr="00924457" w14:paraId="1D464A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99A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74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9D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$1,604,000.00</w:t>
            </w:r>
          </w:p>
        </w:tc>
      </w:tr>
      <w:tr w:rsidR="000D786A" w:rsidRPr="00924457" w14:paraId="14D254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9C7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3360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5C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73E0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691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90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E5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325E2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3F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74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01A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CD37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3ED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57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B8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$15,150,000.00</w:t>
            </w:r>
          </w:p>
        </w:tc>
      </w:tr>
      <w:tr w:rsidR="000D786A" w:rsidRPr="00924457" w14:paraId="03CF94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C7B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BF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63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$15,150,000.00</w:t>
            </w:r>
          </w:p>
        </w:tc>
      </w:tr>
      <w:tr w:rsidR="000D786A" w:rsidRPr="00924457" w14:paraId="5BEEEC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10B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8E9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BD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$3,100,000.00</w:t>
            </w:r>
          </w:p>
        </w:tc>
      </w:tr>
      <w:tr w:rsidR="000D786A" w:rsidRPr="00924457" w14:paraId="5519E1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05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8BD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59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$12,050,000.00</w:t>
            </w:r>
          </w:p>
        </w:tc>
      </w:tr>
      <w:tr w:rsidR="000D786A" w:rsidRPr="00924457" w14:paraId="4663B6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709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AF3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739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AAABB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E05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4A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DA7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0FDD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AF8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04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91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EB4CE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30E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28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66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EB573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46D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AD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68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1463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D8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309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2A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68652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BBB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E1F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88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1293F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76F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352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67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EAC4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4B5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D1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A1B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758E8615" w14:textId="77777777" w:rsidR="000D786A" w:rsidRPr="00924457" w:rsidRDefault="000D786A" w:rsidP="000D786A">
      <w:pPr>
        <w:jc w:val="center"/>
        <w:rPr>
          <w:rFonts w:ascii="Verdana" w:eastAsia="Times New Roman" w:hAnsi="Verdana" w:cs="Arial"/>
          <w:sz w:val="18"/>
          <w:szCs w:val="18"/>
          <w:lang w:val="es-ES_tradnl"/>
        </w:rPr>
      </w:pPr>
    </w:p>
    <w:p w14:paraId="77BAB7E1"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0D786A" w:rsidRPr="00924457" w14:paraId="34BB3041" w14:textId="77777777" w:rsidTr="007D785F">
        <w:trPr>
          <w:trHeight w:val="55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12D3470"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4E4196B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Instituto Municipal de Vivienda de Dolores Hidalgo (IMUVI)</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9EC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5F2BFCCA"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37000A"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092B9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B17C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$8,523,452.88</w:t>
            </w:r>
          </w:p>
        </w:tc>
      </w:tr>
      <w:tr w:rsidR="000D786A" w:rsidRPr="00924457" w14:paraId="1CB0B6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DC6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2B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B34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57E10B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776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C5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D09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4F6B3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3C6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982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EB7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A246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73C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05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F21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E29A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5CA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DD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9B2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C3D3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F16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85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991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B3B4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4BE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CD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06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$8,523,452.88</w:t>
            </w:r>
          </w:p>
        </w:tc>
      </w:tr>
      <w:tr w:rsidR="000D786A" w:rsidRPr="00924457" w14:paraId="1A0669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491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92F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667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8B7D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168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239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2C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B08DD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F8A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3C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B52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$8,003,909.04</w:t>
            </w:r>
          </w:p>
        </w:tc>
      </w:tr>
      <w:tr w:rsidR="000D786A" w:rsidRPr="00924457" w14:paraId="61726EC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0CF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2C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A5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$8,003,909.04</w:t>
            </w:r>
          </w:p>
        </w:tc>
      </w:tr>
      <w:tr w:rsidR="000D786A" w:rsidRPr="00924457" w14:paraId="53283B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1EF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A84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C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7F07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F37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226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4DB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E124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1A8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CB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057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2ED7B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F3E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39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2FA0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D43D2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5E3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71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AC4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242C6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AB5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AD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BC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4BC4ED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04D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40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585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7F94B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92F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41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BD7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ABCC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018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AC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1B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C6BA7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8C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1E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EB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58622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F17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229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C5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EDC17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3B6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2D3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E5C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4442A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49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B2D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78C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ADCE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2CC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EF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434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8227F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C02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A5C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CF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4481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0AB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4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F6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7F5B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762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A5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487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428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1FA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0E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2E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7222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8AC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A7CA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063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5B511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77D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364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4EE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9C3B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005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780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5A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42419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AF96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EA0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0E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683FF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963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90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9D9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9C456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BB0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55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184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B7594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9E3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27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BB4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93B9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C9E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DBB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90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8380C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2AA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B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EAB2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3829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4DF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8F8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7F5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3A8E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8ED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E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286D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D582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967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402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A1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$519,543.84</w:t>
            </w:r>
          </w:p>
        </w:tc>
      </w:tr>
      <w:tr w:rsidR="000D786A" w:rsidRPr="00924457" w14:paraId="330B30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F47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21B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808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$519,543.84</w:t>
            </w:r>
          </w:p>
        </w:tc>
      </w:tr>
      <w:tr w:rsidR="000D786A" w:rsidRPr="00924457" w14:paraId="20A24D1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41D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CE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D2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0490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51C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D0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CB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BE87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121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506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AEE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E05E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11E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51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F9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CC26B8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F4D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A92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2E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29A40053" w14:textId="77777777" w:rsidR="000D786A" w:rsidRPr="00924457" w:rsidRDefault="000D786A" w:rsidP="000D786A">
      <w:pPr>
        <w:rPr>
          <w:rFonts w:ascii="Verdana" w:eastAsia="Times New Roman" w:hAnsi="Verdana" w:cs="Arial"/>
          <w:sz w:val="18"/>
          <w:szCs w:val="18"/>
          <w:lang w:val="es-ES_tradnl"/>
        </w:rPr>
      </w:pPr>
    </w:p>
    <w:p w14:paraId="13AD3850"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0D786A" w:rsidRPr="00924457" w14:paraId="5C0F3DDA" w14:textId="77777777" w:rsidTr="007D785F">
        <w:trPr>
          <w:trHeight w:val="431"/>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756057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3A1C8D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Comisión Municipal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2DC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528507C9"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C4B920"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FECDC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A0EC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$2,791,084.00</w:t>
            </w:r>
          </w:p>
        </w:tc>
      </w:tr>
      <w:tr w:rsidR="000D786A" w:rsidRPr="00924457" w14:paraId="715733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885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5D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B6D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BD15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9AA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1F4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24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6465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D0B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C8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C8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F305E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57F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F4B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E7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AE4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89F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9FB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2FC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0E1E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CC2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14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D3B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100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815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22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A1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05EFB8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E6F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BB7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3A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0296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008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30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2C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3B4D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C40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2F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E61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102D3E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A65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51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415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C090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C6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97F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08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46A8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87D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429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3AA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2645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0DC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09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A8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8843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54D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213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03C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A81C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C1C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AE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02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119E2C8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D46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AF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5B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2F2D2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DF4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98B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6D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E5A10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4B5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77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1A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E553F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CBD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BE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D51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8863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386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D1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953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02AC8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866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C6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D6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ECC6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035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F8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8E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E0FB5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F72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ED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293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DF5B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0A8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0F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75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46B51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A07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E9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A3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9E06F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9E4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3E5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CD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B3453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BB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AB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04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753B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CD1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64F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F46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B68BE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37D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4C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F7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B58F0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EE9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A2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B6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EB9C3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A8B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86C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577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D669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D4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6B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F2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C1F6D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E67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88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84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74B6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802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8C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1C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A13C8A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A81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52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88F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5874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495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8B8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349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6F3C8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CC5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53B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C8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8DB77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8A5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A32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3F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80ED1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983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1C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5A6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207C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491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534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722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0BA8C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397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553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7E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CC230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5D4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F01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61F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DC22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7D0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8C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BB2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3FD6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D43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B4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9F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99C81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9FB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715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8C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58107E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F69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F9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AC0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2CDA4A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838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43C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67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D79A1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0FF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07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21BF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E723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E2E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AA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A48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3F69C4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362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E1C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8B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8C40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7F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C8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45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79D1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189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028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1A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D28E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01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0A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27F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34711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62E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E0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28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6B84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40F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E0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FE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3881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9A3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71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4D2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933C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0DD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C12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28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6AAB40BC"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6DF5618" w14:textId="77777777" w:rsidR="000D786A" w:rsidRPr="00BD7839" w:rsidRDefault="000D786A" w:rsidP="00BD7839">
      <w:pPr>
        <w:pStyle w:val="NormalWeb"/>
        <w:ind w:firstLine="1134"/>
        <w:jc w:val="both"/>
        <w:rPr>
          <w:rFonts w:ascii="Verdana" w:hAnsi="Verdana"/>
          <w:sz w:val="20"/>
          <w:szCs w:val="20"/>
          <w:lang w:val="es-ES_tradnl"/>
        </w:rPr>
      </w:pPr>
    </w:p>
    <w:p w14:paraId="00F6C2D8"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lastRenderedPageBreak/>
        <w:t>Artículo 2.</w:t>
      </w:r>
      <w:r w:rsidRPr="00BD7839">
        <w:rPr>
          <w:rFonts w:ascii="Verdana" w:hAnsi="Verdana"/>
          <w:sz w:val="20"/>
          <w:szCs w:val="20"/>
          <w:lang w:val="es-ES_tradnl"/>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159D9012" w14:textId="77777777" w:rsidR="000D786A" w:rsidRPr="00BD7839" w:rsidRDefault="000D786A" w:rsidP="00BD7839">
      <w:pPr>
        <w:pStyle w:val="Sinespaciado"/>
        <w:jc w:val="center"/>
        <w:rPr>
          <w:rFonts w:ascii="Verdana" w:hAnsi="Verdana"/>
          <w:b/>
          <w:bCs/>
          <w:sz w:val="20"/>
          <w:szCs w:val="20"/>
          <w:lang w:val="es-ES_tradnl"/>
        </w:rPr>
      </w:pPr>
    </w:p>
    <w:p w14:paraId="58ACAD79" w14:textId="0121199C"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CAPÍTULO SEGUNDO</w:t>
      </w:r>
    </w:p>
    <w:p w14:paraId="7387E35E" w14:textId="77777777"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CONCEPTOS DE INGRESOS</w:t>
      </w:r>
    </w:p>
    <w:p w14:paraId="3F2A7E97" w14:textId="77777777" w:rsidR="000D786A" w:rsidRPr="00BD7839" w:rsidRDefault="000D786A" w:rsidP="00BD7839">
      <w:pPr>
        <w:pStyle w:val="Sinespaciado"/>
        <w:jc w:val="center"/>
        <w:rPr>
          <w:rFonts w:ascii="Verdana" w:hAnsi="Verdana"/>
          <w:b/>
          <w:bCs/>
          <w:sz w:val="20"/>
          <w:szCs w:val="20"/>
          <w:lang w:val="es-ES_tradnl"/>
        </w:rPr>
      </w:pPr>
    </w:p>
    <w:p w14:paraId="5C4740FE"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3.</w:t>
      </w:r>
      <w:r w:rsidRPr="00BD7839">
        <w:rPr>
          <w:rFonts w:ascii="Verdana" w:hAnsi="Verdana"/>
          <w:sz w:val="20"/>
          <w:szCs w:val="20"/>
          <w:lang w:val="es-ES_tradnl"/>
        </w:rPr>
        <w:t xml:space="preserve"> La hacienda pública del municipio de Dolores Hidalgo Cuna de la Independencia Nacional, Guanajuato, percibirá los ingresos ordinarios y extraordinarios de conformidad con lo dispuesto por la Ley de Hacienda para los Municipios del Estado de Guanajuato. </w:t>
      </w:r>
    </w:p>
    <w:p w14:paraId="34953DD2" w14:textId="77777777" w:rsidR="000D786A" w:rsidRPr="00BD7839" w:rsidRDefault="000D786A" w:rsidP="00BD7839">
      <w:pPr>
        <w:pStyle w:val="Sinespaciado"/>
        <w:jc w:val="center"/>
        <w:rPr>
          <w:rFonts w:ascii="Verdana" w:hAnsi="Verdana"/>
          <w:b/>
          <w:bCs/>
          <w:sz w:val="20"/>
          <w:szCs w:val="20"/>
          <w:lang w:val="es-ES_tradnl"/>
        </w:rPr>
      </w:pPr>
    </w:p>
    <w:p w14:paraId="5C716A31" w14:textId="4D8BA40B"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CAPÍTULO TERCERO</w:t>
      </w:r>
    </w:p>
    <w:p w14:paraId="0603CFE4" w14:textId="77777777"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IMPUESTOS</w:t>
      </w:r>
    </w:p>
    <w:p w14:paraId="5B4B1B7E" w14:textId="77777777" w:rsidR="000D786A" w:rsidRPr="00BD7839" w:rsidRDefault="000D786A" w:rsidP="00BD7839">
      <w:pPr>
        <w:pStyle w:val="Sinespaciado"/>
        <w:jc w:val="center"/>
        <w:rPr>
          <w:rFonts w:ascii="Verdana" w:hAnsi="Verdana" w:cs="Arial"/>
          <w:b/>
          <w:bCs/>
          <w:sz w:val="20"/>
          <w:szCs w:val="20"/>
          <w:lang w:val="es-ES_tradnl"/>
        </w:rPr>
      </w:pPr>
    </w:p>
    <w:p w14:paraId="6B6A9D6B" w14:textId="77777777" w:rsidR="000D786A" w:rsidRPr="00BD7839" w:rsidRDefault="000D786A" w:rsidP="00BD7839">
      <w:pPr>
        <w:pStyle w:val="Sinespaciado"/>
        <w:jc w:val="center"/>
        <w:rPr>
          <w:rFonts w:ascii="Verdana" w:hAnsi="Verdana" w:cs="Arial"/>
          <w:b/>
          <w:bCs/>
          <w:sz w:val="20"/>
          <w:szCs w:val="20"/>
          <w:lang w:val="es-ES_tradnl"/>
        </w:rPr>
      </w:pPr>
      <w:r w:rsidRPr="00BD7839">
        <w:rPr>
          <w:rStyle w:val="Textoennegrita"/>
          <w:rFonts w:ascii="Verdana" w:hAnsi="Verdana" w:cs="Arial"/>
          <w:sz w:val="20"/>
          <w:szCs w:val="20"/>
          <w:lang w:val="es-ES_tradnl"/>
        </w:rPr>
        <w:t>SECCIÓN PRIMERA</w:t>
      </w:r>
      <w:r w:rsidRPr="00BD7839">
        <w:rPr>
          <w:rFonts w:ascii="Verdana" w:hAnsi="Verdana" w:cs="Arial"/>
          <w:b/>
          <w:bCs/>
          <w:sz w:val="20"/>
          <w:szCs w:val="20"/>
          <w:lang w:val="es-ES_tradnl"/>
        </w:rPr>
        <w:br/>
      </w:r>
      <w:r w:rsidRPr="00BD7839">
        <w:rPr>
          <w:rStyle w:val="Textoennegrita"/>
          <w:rFonts w:ascii="Verdana" w:hAnsi="Verdana" w:cs="Arial"/>
          <w:sz w:val="20"/>
          <w:szCs w:val="20"/>
          <w:lang w:val="es-ES_tradnl"/>
        </w:rPr>
        <w:t>IMPUESTO PREDIAL</w:t>
      </w:r>
    </w:p>
    <w:p w14:paraId="7425FA3E"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4.</w:t>
      </w:r>
      <w:r w:rsidRPr="00BD7839">
        <w:rPr>
          <w:rFonts w:ascii="Verdana" w:hAnsi="Verdana"/>
          <w:sz w:val="20"/>
          <w:szCs w:val="20"/>
          <w:lang w:val="es-ES_tradnl"/>
        </w:rPr>
        <w:t> El impuesto predial se causará y liquidará anualmente conforme a lo siguiente:                   </w:t>
      </w:r>
    </w:p>
    <w:p w14:paraId="6FFE1DC6" w14:textId="2C044D4D" w:rsidR="000D786A" w:rsidRPr="00BD7839" w:rsidRDefault="000D786A" w:rsidP="00D22F2B">
      <w:pPr>
        <w:pStyle w:val="NormalWeb"/>
        <w:ind w:left="1134" w:hanging="425"/>
        <w:jc w:val="both"/>
        <w:rPr>
          <w:rFonts w:ascii="Verdana" w:hAnsi="Verdana"/>
          <w:sz w:val="20"/>
          <w:szCs w:val="20"/>
          <w:lang w:val="es-ES_tradnl"/>
        </w:rPr>
      </w:pPr>
      <w:r w:rsidRPr="00BD7839">
        <w:rPr>
          <w:rFonts w:ascii="Verdana" w:hAnsi="Verdana"/>
          <w:b/>
          <w:bCs/>
          <w:sz w:val="20"/>
          <w:szCs w:val="20"/>
          <w:lang w:val="es-ES_tradnl"/>
        </w:rPr>
        <w:t>I.</w:t>
      </w:r>
      <w:r w:rsidRPr="00BD7839">
        <w:rPr>
          <w:rFonts w:ascii="Verdana" w:hAnsi="Verdana"/>
          <w:sz w:val="20"/>
          <w:szCs w:val="20"/>
          <w:lang w:val="es-ES_tradnl"/>
        </w:rPr>
        <w:t xml:space="preserve"> </w:t>
      </w:r>
      <w:r w:rsidR="00D22F2B">
        <w:rPr>
          <w:rFonts w:ascii="Verdana" w:hAnsi="Verdana"/>
          <w:sz w:val="20"/>
          <w:szCs w:val="20"/>
          <w:lang w:val="es-ES_tradnl"/>
        </w:rPr>
        <w:t xml:space="preserve">  </w:t>
      </w:r>
      <w:r w:rsidRPr="00BD7839">
        <w:rPr>
          <w:rFonts w:ascii="Verdana" w:hAnsi="Verdana"/>
          <w:sz w:val="20"/>
          <w:szCs w:val="20"/>
          <w:lang w:val="es-ES_tradnl"/>
        </w:rPr>
        <w:t>Para inmuebles urbanos y suburbanos sin edificación será aplicando la tasa de 4.50 al millar a la base gravable.</w:t>
      </w:r>
    </w:p>
    <w:p w14:paraId="02C91B83" w14:textId="0F40E71B" w:rsidR="000D786A" w:rsidRPr="00BD7839" w:rsidRDefault="000D786A" w:rsidP="00D22F2B">
      <w:pPr>
        <w:pStyle w:val="NormalWeb"/>
        <w:ind w:left="1134" w:hanging="425"/>
        <w:jc w:val="both"/>
        <w:rPr>
          <w:rFonts w:ascii="Verdana" w:hAnsi="Verdana"/>
          <w:sz w:val="20"/>
          <w:szCs w:val="20"/>
          <w:lang w:val="es-ES_tradnl"/>
        </w:rPr>
      </w:pPr>
      <w:r w:rsidRPr="00BD7839">
        <w:rPr>
          <w:rFonts w:ascii="Verdana" w:hAnsi="Verdana"/>
          <w:b/>
          <w:bCs/>
          <w:sz w:val="20"/>
          <w:szCs w:val="20"/>
          <w:lang w:val="es-ES_tradnl"/>
        </w:rPr>
        <w:t>II.</w:t>
      </w:r>
      <w:r w:rsidRPr="00BD7839">
        <w:rPr>
          <w:rFonts w:ascii="Verdana" w:hAnsi="Verdana"/>
          <w:sz w:val="20"/>
          <w:szCs w:val="20"/>
          <w:lang w:val="es-ES_tradnl"/>
        </w:rPr>
        <w:t> </w:t>
      </w:r>
      <w:r w:rsidR="00D22F2B">
        <w:rPr>
          <w:rFonts w:ascii="Verdana" w:hAnsi="Verdana"/>
          <w:sz w:val="20"/>
          <w:szCs w:val="20"/>
          <w:lang w:val="es-ES_tradnl"/>
        </w:rPr>
        <w:t xml:space="preserve"> </w:t>
      </w:r>
      <w:r w:rsidRPr="00BD7839">
        <w:rPr>
          <w:rFonts w:ascii="Verdana" w:hAnsi="Verdana"/>
          <w:sz w:val="20"/>
          <w:szCs w:val="20"/>
          <w:lang w:val="es-ES_tradnl"/>
        </w:rPr>
        <w:t>Para inmuebles rústicos sin edificación será aplicando la tasa de 1.8 al millar a la base gravable.</w:t>
      </w:r>
    </w:p>
    <w:p w14:paraId="78311753" w14:textId="59C2D4B6" w:rsidR="000D786A" w:rsidRPr="00BD7839" w:rsidRDefault="000D786A" w:rsidP="00D22F2B">
      <w:pPr>
        <w:pStyle w:val="NormalWeb"/>
        <w:ind w:left="1134" w:hanging="567"/>
        <w:jc w:val="both"/>
        <w:rPr>
          <w:rFonts w:ascii="Verdana" w:hAnsi="Verdana"/>
          <w:sz w:val="20"/>
          <w:szCs w:val="20"/>
          <w:lang w:val="es-ES_tradnl"/>
        </w:rPr>
      </w:pPr>
      <w:r w:rsidRPr="00BD7839">
        <w:rPr>
          <w:rFonts w:ascii="Verdana" w:hAnsi="Verdana"/>
          <w:b/>
          <w:bCs/>
          <w:sz w:val="20"/>
          <w:szCs w:val="20"/>
          <w:lang w:val="es-ES_tradnl"/>
        </w:rPr>
        <w:t>III.</w:t>
      </w:r>
      <w:r w:rsidRPr="00BD7839">
        <w:rPr>
          <w:rFonts w:ascii="Verdana" w:hAnsi="Verdana"/>
          <w:sz w:val="20"/>
          <w:szCs w:val="20"/>
          <w:lang w:val="es-ES_tradnl"/>
        </w:rPr>
        <w:t xml:space="preserve"> </w:t>
      </w:r>
      <w:r w:rsidR="00D22F2B">
        <w:rPr>
          <w:rFonts w:ascii="Verdana" w:hAnsi="Verdana"/>
          <w:sz w:val="20"/>
          <w:szCs w:val="20"/>
          <w:lang w:val="es-ES_tradnl"/>
        </w:rPr>
        <w:t xml:space="preserve"> </w:t>
      </w:r>
      <w:r w:rsidRPr="00BD7839">
        <w:rPr>
          <w:rFonts w:ascii="Verdana" w:hAnsi="Verdana"/>
          <w:sz w:val="20"/>
          <w:szCs w:val="20"/>
          <w:lang w:val="es-ES_tradnl"/>
        </w:rPr>
        <w:t>Para inmuebles urbanos, suburbanos y rústicos con edificación será conforme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4"/>
        <w:gridCol w:w="1534"/>
        <w:gridCol w:w="1403"/>
        <w:gridCol w:w="1055"/>
      </w:tblGrid>
      <w:tr w:rsidR="000D786A" w:rsidRPr="00924457" w14:paraId="6E7DF952" w14:textId="77777777" w:rsidTr="007D785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E58C7D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EF730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C1B4DA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r w:rsidRPr="00924457">
              <w:rPr>
                <w:rFonts w:ascii="Verdana" w:eastAsia="Times New Roman" w:hAnsi="Verdana" w:cs="Arial"/>
                <w:b/>
                <w:bCs/>
                <w:sz w:val="16"/>
                <w:szCs w:val="16"/>
                <w:lang w:val="es-ES_tradnl"/>
              </w:rPr>
              <w:br/>
              <w:t>en Pesos</w:t>
            </w:r>
          </w:p>
        </w:tc>
      </w:tr>
      <w:tr w:rsidR="000D786A" w:rsidRPr="00924457" w14:paraId="75E863B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2A4E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D950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1AF64C"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67A9C2" w14:textId="77777777" w:rsidR="000D786A" w:rsidRPr="00924457" w:rsidRDefault="000D786A" w:rsidP="007D785F">
            <w:pPr>
              <w:spacing w:line="360" w:lineRule="auto"/>
              <w:rPr>
                <w:rFonts w:ascii="Verdana" w:eastAsia="Times New Roman" w:hAnsi="Verdana" w:cs="Arial"/>
                <w:b/>
                <w:bCs/>
                <w:sz w:val="16"/>
                <w:szCs w:val="16"/>
                <w:lang w:val="es-ES_tradnl"/>
              </w:rPr>
            </w:pPr>
          </w:p>
        </w:tc>
      </w:tr>
      <w:tr w:rsidR="000D786A" w:rsidRPr="00924457" w14:paraId="01AC95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782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D3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75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D7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E456B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DD9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DD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D9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0.00260000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69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$1,250.00</w:t>
            </w:r>
          </w:p>
        </w:tc>
      </w:tr>
      <w:tr w:rsidR="000D786A" w:rsidRPr="00924457" w14:paraId="4370F5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E64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844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A61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0.00270000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E2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$2,030.00</w:t>
            </w:r>
          </w:p>
        </w:tc>
      </w:tr>
      <w:tr w:rsidR="000D786A" w:rsidRPr="00924457" w14:paraId="620435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CC6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$1,100,000.01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955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5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DE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$2,840.00</w:t>
            </w:r>
          </w:p>
        </w:tc>
      </w:tr>
      <w:tr w:rsidR="000D786A" w:rsidRPr="00924457" w14:paraId="745564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C89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67B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D5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0.00290000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B2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$3,680.00</w:t>
            </w:r>
          </w:p>
        </w:tc>
      </w:tr>
      <w:tr w:rsidR="000D786A" w:rsidRPr="00924457" w14:paraId="42B377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FB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7F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D8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C7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$4,550.00</w:t>
            </w:r>
          </w:p>
        </w:tc>
      </w:tr>
      <w:tr w:rsidR="000D786A" w:rsidRPr="00924457" w14:paraId="17F71C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28E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55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78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4C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$5,450.00</w:t>
            </w:r>
          </w:p>
        </w:tc>
      </w:tr>
      <w:tr w:rsidR="000D786A" w:rsidRPr="00924457" w14:paraId="071BFE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8F5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D3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06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0.00320000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5B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$6,380.00</w:t>
            </w:r>
          </w:p>
        </w:tc>
      </w:tr>
      <w:tr w:rsidR="000D786A" w:rsidRPr="00924457" w14:paraId="0E4E76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8D0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67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B7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0.00330000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E7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$7,340.00</w:t>
            </w:r>
          </w:p>
        </w:tc>
      </w:tr>
      <w:tr w:rsidR="000D786A" w:rsidRPr="00924457" w14:paraId="0A5D84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1E0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A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En </w:t>
            </w:r>
            <w:r>
              <w:rPr>
                <w:rFonts w:ascii="Verdana" w:eastAsia="Times New Roman" w:hAnsi="Verdana" w:cs="Arial"/>
                <w:sz w:val="16"/>
                <w:szCs w:val="16"/>
                <w:lang w:val="es-ES_tradnl"/>
              </w:rPr>
              <w:t>a</w:t>
            </w:r>
            <w:r w:rsidRPr="00924457">
              <w:rPr>
                <w:rFonts w:ascii="Verdana" w:eastAsia="Times New Roman" w:hAnsi="Verdana" w:cs="Arial"/>
                <w:sz w:val="16"/>
                <w:szCs w:val="16"/>
                <w:lang w:val="es-ES_tradnl"/>
              </w:rPr>
              <w:t>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D0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0.00340000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8A1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$8,330.00</w:t>
            </w:r>
          </w:p>
        </w:tc>
      </w:tr>
    </w:tbl>
    <w:p w14:paraId="4281B2FA" w14:textId="77777777" w:rsidR="00B440F0" w:rsidRDefault="00B440F0" w:rsidP="00B440F0">
      <w:pPr>
        <w:pStyle w:val="Sinespaciado"/>
        <w:rPr>
          <w:lang w:val="es-ES_tradnl"/>
        </w:rPr>
      </w:pPr>
    </w:p>
    <w:p w14:paraId="76650E95" w14:textId="085F13A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sz w:val="20"/>
          <w:szCs w:val="20"/>
          <w:lang w:val="es-ES_tradnl"/>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DED53EE"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sz w:val="20"/>
          <w:szCs w:val="20"/>
          <w:lang w:val="es-ES_tradnl"/>
        </w:rPr>
        <w:t>Si como resultado de la aplicación de las tasas que señala la tabla anterior, se obtiene una cantidad inferior a la cuota mínima anual que se establece en la presente Ley, el impuesto a pagar será la cuota mínima vigente.</w:t>
      </w:r>
    </w:p>
    <w:p w14:paraId="34B99738" w14:textId="77777777" w:rsidR="000D786A" w:rsidRPr="00BD7839" w:rsidRDefault="000D786A" w:rsidP="000D786A">
      <w:pPr>
        <w:jc w:val="both"/>
        <w:rPr>
          <w:rStyle w:val="Textoennegrita"/>
          <w:rFonts w:ascii="Verdana" w:hAnsi="Verdana" w:cs="Arial"/>
          <w:sz w:val="20"/>
          <w:szCs w:val="20"/>
          <w:lang w:val="es-ES_tradnl"/>
        </w:rPr>
      </w:pPr>
    </w:p>
    <w:p w14:paraId="4EEB1D4E" w14:textId="77777777" w:rsidR="000D786A" w:rsidRPr="00BD7839" w:rsidRDefault="000D786A" w:rsidP="000D786A">
      <w:pPr>
        <w:ind w:firstLine="1134"/>
        <w:jc w:val="both"/>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Artículo 5.</w:t>
      </w:r>
      <w:r w:rsidRPr="00BD7839">
        <w:rPr>
          <w:rFonts w:ascii="Verdana" w:eastAsia="Times New Roman" w:hAnsi="Verdana" w:cs="Arial"/>
          <w:sz w:val="20"/>
          <w:szCs w:val="20"/>
          <w:lang w:val="es-ES_tradnl"/>
        </w:rPr>
        <w:t xml:space="preserve"> Los valores que se aplicarán a los inmuebles para el año 2025, serán los siguientes: </w:t>
      </w:r>
    </w:p>
    <w:p w14:paraId="2CD00AA2"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b/>
          <w:bCs/>
          <w:sz w:val="20"/>
          <w:szCs w:val="20"/>
          <w:lang w:val="es-ES_tradnl"/>
        </w:rPr>
        <w:t xml:space="preserve">I. </w:t>
      </w:r>
      <w:r w:rsidRPr="00BD7839">
        <w:rPr>
          <w:rFonts w:ascii="Verdana" w:hAnsi="Verdana"/>
          <w:sz w:val="20"/>
          <w:szCs w:val="20"/>
          <w:lang w:val="es-ES_tradnl"/>
        </w:rPr>
        <w:t>Tratándose de inmuebles urbanos y suburbanos:</w:t>
      </w:r>
    </w:p>
    <w:p w14:paraId="4434C5C3" w14:textId="77777777" w:rsidR="000D786A" w:rsidRPr="00BD7839" w:rsidRDefault="000D786A" w:rsidP="000D786A">
      <w:pPr>
        <w:pStyle w:val="NormalWeb"/>
        <w:spacing w:line="276" w:lineRule="auto"/>
        <w:jc w:val="center"/>
        <w:rPr>
          <w:rFonts w:ascii="Verdana" w:hAnsi="Verdana"/>
          <w:sz w:val="20"/>
          <w:szCs w:val="20"/>
          <w:lang w:val="es-ES_tradnl"/>
        </w:rPr>
      </w:pPr>
      <w:r w:rsidRPr="00BD7839">
        <w:rPr>
          <w:rFonts w:ascii="Verdana" w:hAnsi="Verdana"/>
          <w:sz w:val="20"/>
          <w:szCs w:val="20"/>
          <w:lang w:val="es-ES_tradnl"/>
        </w:rPr>
        <w:t>Valores unitarios de terreno, expresados en pesos por metro cuadrado:</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52"/>
        <w:gridCol w:w="1332"/>
        <w:gridCol w:w="1378"/>
      </w:tblGrid>
      <w:tr w:rsidR="000D786A" w:rsidRPr="00924457" w14:paraId="601EF654"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3ACA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40C5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295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Máximo</w:t>
            </w:r>
          </w:p>
        </w:tc>
      </w:tr>
      <w:tr w:rsidR="000D786A" w:rsidRPr="00924457" w14:paraId="5CE85B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CE6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1A1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B76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$6,079.45</w:t>
            </w:r>
          </w:p>
        </w:tc>
      </w:tr>
      <w:tr w:rsidR="000D786A" w:rsidRPr="00924457" w14:paraId="6D94A3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93C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69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4F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$3,705.62</w:t>
            </w:r>
          </w:p>
        </w:tc>
      </w:tr>
      <w:tr w:rsidR="000D786A" w:rsidRPr="00924457" w14:paraId="58DE61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3FB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85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0D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$2,303.87</w:t>
            </w:r>
          </w:p>
        </w:tc>
      </w:tr>
      <w:tr w:rsidR="000D786A" w:rsidRPr="00924457" w14:paraId="300BCF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02C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C3D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A2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$1,424.02</w:t>
            </w:r>
          </w:p>
        </w:tc>
      </w:tr>
      <w:tr w:rsidR="000D786A" w:rsidRPr="00924457" w14:paraId="2EFEDE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1EB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845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19A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$1,274.44</w:t>
            </w:r>
          </w:p>
        </w:tc>
      </w:tr>
      <w:tr w:rsidR="000D786A" w:rsidRPr="00924457" w14:paraId="3DD7DF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F6F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BC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A84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$765.69</w:t>
            </w:r>
          </w:p>
        </w:tc>
      </w:tr>
      <w:tr w:rsidR="000D786A" w:rsidRPr="00924457" w14:paraId="489915F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36C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DF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79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$617.77</w:t>
            </w:r>
          </w:p>
        </w:tc>
      </w:tr>
      <w:tr w:rsidR="000D786A" w:rsidRPr="00924457" w14:paraId="00A6C0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BBF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C1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6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$301.60</w:t>
            </w:r>
          </w:p>
        </w:tc>
      </w:tr>
      <w:tr w:rsidR="000D786A" w:rsidRPr="00924457" w14:paraId="5EF944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B07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E2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2D744" w14:textId="77777777" w:rsidR="000D786A" w:rsidRPr="00924457" w:rsidRDefault="000D786A" w:rsidP="007D785F">
            <w:pPr>
              <w:spacing w:line="360" w:lineRule="auto"/>
              <w:rPr>
                <w:rFonts w:ascii="Verdana" w:eastAsia="Times New Roman" w:hAnsi="Verdana" w:cs="Arial"/>
                <w:sz w:val="16"/>
                <w:szCs w:val="16"/>
                <w:lang w:val="es-ES_tradnl"/>
              </w:rPr>
            </w:pPr>
          </w:p>
        </w:tc>
      </w:tr>
    </w:tbl>
    <w:p w14:paraId="1BC6B1BB" w14:textId="77777777" w:rsidR="000D786A" w:rsidRPr="00924457" w:rsidRDefault="000D786A" w:rsidP="000D786A">
      <w:pPr>
        <w:jc w:val="both"/>
        <w:rPr>
          <w:rFonts w:ascii="Verdana" w:eastAsia="Times New Roman" w:hAnsi="Verdana" w:cs="Arial"/>
          <w:sz w:val="18"/>
          <w:szCs w:val="18"/>
          <w:lang w:val="es-ES_tradnl"/>
        </w:rPr>
      </w:pPr>
    </w:p>
    <w:p w14:paraId="309D1FBD" w14:textId="77777777" w:rsidR="000D786A" w:rsidRPr="00BD7839" w:rsidRDefault="000D786A" w:rsidP="000D786A">
      <w:pPr>
        <w:pStyle w:val="Textoindependiente"/>
        <w:spacing w:line="276" w:lineRule="auto"/>
        <w:ind w:firstLine="1134"/>
        <w:rPr>
          <w:rFonts w:ascii="Verdana" w:hAnsi="Verdana"/>
          <w:sz w:val="20"/>
          <w:szCs w:val="20"/>
          <w:lang w:val="es-ES_tradnl"/>
        </w:rPr>
      </w:pPr>
      <w:r w:rsidRPr="00BD7839">
        <w:rPr>
          <w:rFonts w:ascii="Verdana" w:hAnsi="Verdana"/>
          <w:sz w:val="20"/>
          <w:szCs w:val="20"/>
          <w:lang w:val="es-ES_tradnl"/>
        </w:rPr>
        <w:t>Valores unitarios de construcción expresados en pesos por metro cuadrado:</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5"/>
        <w:gridCol w:w="1009"/>
        <w:gridCol w:w="2288"/>
        <w:gridCol w:w="638"/>
        <w:gridCol w:w="1081"/>
      </w:tblGrid>
      <w:tr w:rsidR="000D786A" w:rsidRPr="00924457" w14:paraId="0250ACB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7501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E95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48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242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569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w:t>
            </w:r>
          </w:p>
        </w:tc>
      </w:tr>
      <w:tr w:rsidR="000D786A" w:rsidRPr="00924457" w14:paraId="4FD186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E6B0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CC2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DDA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934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CD5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$11,790.01</w:t>
            </w:r>
          </w:p>
        </w:tc>
      </w:tr>
      <w:tr w:rsidR="000D786A" w:rsidRPr="00924457" w14:paraId="48F626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4283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DA4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B4E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319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4DB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$9,940.40</w:t>
            </w:r>
          </w:p>
        </w:tc>
      </w:tr>
      <w:tr w:rsidR="000D786A" w:rsidRPr="00924457" w14:paraId="656A64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C08C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88C0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015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E4F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55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$8,263.37</w:t>
            </w:r>
          </w:p>
        </w:tc>
      </w:tr>
      <w:tr w:rsidR="000D786A" w:rsidRPr="00924457" w14:paraId="0974C0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7CB4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3F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7C0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687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517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$8,264.96</w:t>
            </w:r>
          </w:p>
        </w:tc>
      </w:tr>
      <w:tr w:rsidR="000D786A" w:rsidRPr="00924457" w14:paraId="60C7F5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BAE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70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8B7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A50E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B7F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$7,084.20</w:t>
            </w:r>
          </w:p>
        </w:tc>
      </w:tr>
      <w:tr w:rsidR="000D786A" w:rsidRPr="00924457" w14:paraId="267662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C5B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AB01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4F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3FE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6E7C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$5,895.92</w:t>
            </w:r>
          </w:p>
        </w:tc>
      </w:tr>
      <w:tr w:rsidR="000D786A" w:rsidRPr="00924457" w14:paraId="5334BE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77F6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2E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C18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8508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27E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$5,230.92</w:t>
            </w:r>
          </w:p>
        </w:tc>
      </w:tr>
      <w:tr w:rsidR="000D786A" w:rsidRPr="00924457" w14:paraId="0945F6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0E7F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F0C2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0FF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8867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488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$4,496.89</w:t>
            </w:r>
          </w:p>
        </w:tc>
      </w:tr>
      <w:tr w:rsidR="000D786A" w:rsidRPr="00924457" w14:paraId="69CD47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C8E7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2910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2F60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9DF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60D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467D1D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F08A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9DF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64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7E7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C01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$3,830.05</w:t>
            </w:r>
          </w:p>
        </w:tc>
      </w:tr>
      <w:tr w:rsidR="000D786A" w:rsidRPr="00924457" w14:paraId="6D850C9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2D4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DFB4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6C4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639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61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$2,959.77</w:t>
            </w:r>
          </w:p>
        </w:tc>
      </w:tr>
      <w:tr w:rsidR="000D786A" w:rsidRPr="00924457" w14:paraId="48FAB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0C2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53E5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BF6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17C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F1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$2,134.88</w:t>
            </w:r>
          </w:p>
        </w:tc>
      </w:tr>
      <w:tr w:rsidR="000D786A" w:rsidRPr="00924457" w14:paraId="4B81A6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137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8113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9E58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7C88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DF3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$1,337.26</w:t>
            </w:r>
          </w:p>
        </w:tc>
      </w:tr>
      <w:tr w:rsidR="000D786A" w:rsidRPr="00924457" w14:paraId="53BD674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84A6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51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0C7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937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36A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$1,030.20</w:t>
            </w:r>
          </w:p>
        </w:tc>
      </w:tr>
      <w:tr w:rsidR="000D786A" w:rsidRPr="00924457" w14:paraId="168753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FFA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A0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3254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A187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865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$585.06</w:t>
            </w:r>
          </w:p>
        </w:tc>
      </w:tr>
      <w:tr w:rsidR="000D786A" w:rsidRPr="00924457" w14:paraId="76D44B5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A45E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BED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AEC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CC4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FA9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$6,778.94</w:t>
            </w:r>
          </w:p>
        </w:tc>
      </w:tr>
      <w:tr w:rsidR="000D786A" w:rsidRPr="00924457" w14:paraId="484513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C24F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242F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0AD0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B3D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0B0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$5,461.67</w:t>
            </w:r>
          </w:p>
        </w:tc>
      </w:tr>
      <w:tr w:rsidR="000D786A" w:rsidRPr="00924457" w14:paraId="337DDD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BDD2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0579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2D8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5C4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ED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$4,128.04</w:t>
            </w:r>
          </w:p>
        </w:tc>
      </w:tr>
      <w:tr w:rsidR="000D786A" w:rsidRPr="00924457" w14:paraId="58F09A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3D63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EA5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47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AEB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9A0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$4,580.47</w:t>
            </w:r>
          </w:p>
        </w:tc>
      </w:tr>
      <w:tr w:rsidR="000D786A" w:rsidRPr="00924457" w14:paraId="76F460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DE45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4E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09DA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CF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D93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11911F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7576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145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5E1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E01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C9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0CDF06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6F60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0C4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CEFE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CCD4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24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$2,598.23</w:t>
            </w:r>
          </w:p>
        </w:tc>
      </w:tr>
      <w:tr w:rsidR="000D786A" w:rsidRPr="00924457" w14:paraId="563F2C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2029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AE9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E9A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82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EDD5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r w:rsidR="000D786A" w:rsidRPr="00924457" w14:paraId="4E8362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1699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C3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BE1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9BA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0D4E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00D0FA5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5B8A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928A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1D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236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E0D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216C6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170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84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8D5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8E4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286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$1,337.26</w:t>
            </w:r>
          </w:p>
        </w:tc>
      </w:tr>
      <w:tr w:rsidR="000D786A" w:rsidRPr="00924457" w14:paraId="480601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089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7AC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390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28A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4DA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$1,190.08</w:t>
            </w:r>
          </w:p>
        </w:tc>
      </w:tr>
      <w:tr w:rsidR="000D786A" w:rsidRPr="00924457" w14:paraId="2C1DAF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9B6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AB5F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EB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6E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03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$7,374.90</w:t>
            </w:r>
          </w:p>
        </w:tc>
      </w:tr>
      <w:tr w:rsidR="000D786A" w:rsidRPr="00924457" w14:paraId="503514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84FE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8F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F2E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3D06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9C0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$6,344.71</w:t>
            </w:r>
          </w:p>
        </w:tc>
      </w:tr>
      <w:tr w:rsidR="000D786A" w:rsidRPr="00924457" w14:paraId="53C882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8EB1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F4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510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58B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790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$5,224.71</w:t>
            </w:r>
          </w:p>
        </w:tc>
      </w:tr>
      <w:tr w:rsidR="000D786A" w:rsidRPr="00924457" w14:paraId="773F5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B4A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56D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936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B8D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472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$4,938.41</w:t>
            </w:r>
          </w:p>
        </w:tc>
      </w:tr>
      <w:tr w:rsidR="000D786A" w:rsidRPr="00924457" w14:paraId="28B1A2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C18A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BFE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80E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9D76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90C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$3,761.06</w:t>
            </w:r>
          </w:p>
        </w:tc>
      </w:tr>
      <w:tr w:rsidR="000D786A" w:rsidRPr="00924457" w14:paraId="4212FF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4162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5E3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1B9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87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1E4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$2,954.33</w:t>
            </w:r>
          </w:p>
        </w:tc>
      </w:tr>
      <w:tr w:rsidR="000D786A" w:rsidRPr="00924457" w14:paraId="017E33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A42C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E9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C3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4E4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AB9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$3,406.74</w:t>
            </w:r>
          </w:p>
        </w:tc>
      </w:tr>
      <w:tr w:rsidR="000D786A" w:rsidRPr="00924457" w14:paraId="529530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CA9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5E5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61D3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C09F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548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17151E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FDC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9D4B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30D5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4C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422B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$2,134.88</w:t>
            </w:r>
          </w:p>
        </w:tc>
      </w:tr>
      <w:tr w:rsidR="000D786A" w:rsidRPr="00924457" w14:paraId="4BE17F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E410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989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793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91DF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E5C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r w:rsidR="000D786A" w:rsidRPr="00924457" w14:paraId="356B5E7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D57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3BF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59E9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1DD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631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4480A0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2D1A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64F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7208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7D6F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EF8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$1,400.86</w:t>
            </w:r>
          </w:p>
        </w:tc>
      </w:tr>
      <w:tr w:rsidR="000D786A" w:rsidRPr="00924457" w14:paraId="4E1564B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FC02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B1B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9C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7AF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5CD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$1,190.08</w:t>
            </w:r>
          </w:p>
        </w:tc>
      </w:tr>
      <w:tr w:rsidR="000D786A" w:rsidRPr="00924457" w14:paraId="52F013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5F05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F8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1BB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F7F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4154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$884.85</w:t>
            </w:r>
          </w:p>
        </w:tc>
      </w:tr>
      <w:tr w:rsidR="000D786A" w:rsidRPr="00924457" w14:paraId="3074BF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96B9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97D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81E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A507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8F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$585.06</w:t>
            </w:r>
          </w:p>
        </w:tc>
      </w:tr>
      <w:tr w:rsidR="000D786A" w:rsidRPr="00924457" w14:paraId="42B097F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097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9B0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FEF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266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37EB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$5,895.92</w:t>
            </w:r>
          </w:p>
        </w:tc>
      </w:tr>
      <w:tr w:rsidR="000D786A" w:rsidRPr="00924457" w14:paraId="2FA4B2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2607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22C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D21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78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61F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$4,645.89</w:t>
            </w:r>
          </w:p>
        </w:tc>
      </w:tr>
      <w:tr w:rsidR="000D786A" w:rsidRPr="00924457" w14:paraId="351BE5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50F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E7A1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F62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032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FBC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$3,577.53</w:t>
            </w:r>
          </w:p>
        </w:tc>
      </w:tr>
      <w:tr w:rsidR="000D786A" w:rsidRPr="00924457" w14:paraId="3D9A24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4E6E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B9D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CEFA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AB1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62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$4,128.04</w:t>
            </w:r>
          </w:p>
        </w:tc>
      </w:tr>
      <w:tr w:rsidR="000D786A" w:rsidRPr="00924457" w14:paraId="275A50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0F62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0C44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6F73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7CD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EE37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$3,464.87</w:t>
            </w:r>
          </w:p>
        </w:tc>
      </w:tr>
      <w:tr w:rsidR="000D786A" w:rsidRPr="00924457" w14:paraId="186BC6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6CF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FFD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DF0F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1F1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D9B4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$2,652.72</w:t>
            </w:r>
          </w:p>
        </w:tc>
      </w:tr>
      <w:tr w:rsidR="000D786A" w:rsidRPr="00924457" w14:paraId="1C8C8E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444D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891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58F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A28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2E9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6A9624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0A9B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B4D8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ACC4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802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59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$2,222.10</w:t>
            </w:r>
          </w:p>
        </w:tc>
      </w:tr>
      <w:tr w:rsidR="000D786A" w:rsidRPr="00924457" w14:paraId="36C7E0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946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E08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4BC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748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1B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$1,927.74</w:t>
            </w:r>
          </w:p>
        </w:tc>
      </w:tr>
      <w:tr w:rsidR="000D786A" w:rsidRPr="00924457" w14:paraId="2543E0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AF73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ABE1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57C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8A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A18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52E1CA4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8F45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253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2AE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7E4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5B58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$3,157.83</w:t>
            </w:r>
          </w:p>
        </w:tc>
      </w:tr>
      <w:tr w:rsidR="000D786A" w:rsidRPr="00924457" w14:paraId="728233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984D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938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699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740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26CB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$2,514.65</w:t>
            </w:r>
          </w:p>
        </w:tc>
      </w:tr>
      <w:tr w:rsidR="000D786A" w:rsidRPr="00924457" w14:paraId="0BDEBA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9CF5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A1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2F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69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BEB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1EF7403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BB2D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9E7C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BF1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6063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2CB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$2,222.10</w:t>
            </w:r>
          </w:p>
        </w:tc>
      </w:tr>
      <w:tr w:rsidR="000D786A" w:rsidRPr="00924457" w14:paraId="66504E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672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2FE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4C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37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363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2EACA2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2E4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447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C4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925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2EC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$4,275.23</w:t>
            </w:r>
          </w:p>
        </w:tc>
      </w:tr>
      <w:tr w:rsidR="000D786A" w:rsidRPr="00924457" w14:paraId="7F965D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4F60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F5F9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A65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BE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BA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$3,761.06</w:t>
            </w:r>
          </w:p>
        </w:tc>
      </w:tr>
      <w:tr w:rsidR="000D786A" w:rsidRPr="00924457" w14:paraId="619D26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F6AF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7A56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3D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4E2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626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$3,157.83</w:t>
            </w:r>
          </w:p>
        </w:tc>
      </w:tr>
      <w:tr w:rsidR="000D786A" w:rsidRPr="00924457" w14:paraId="12011D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63B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8D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9EB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AA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1A0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$3,103.30</w:t>
            </w:r>
          </w:p>
        </w:tc>
      </w:tr>
      <w:tr w:rsidR="000D786A" w:rsidRPr="00924457" w14:paraId="0C5033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3652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C284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7AC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795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ADB6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$2,652.72</w:t>
            </w:r>
          </w:p>
        </w:tc>
      </w:tr>
      <w:tr w:rsidR="000D786A" w:rsidRPr="00924457" w14:paraId="3021D3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68F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65C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57D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06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9F17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bl>
    <w:p w14:paraId="1CCCEA12" w14:textId="77777777" w:rsidR="000D786A" w:rsidRPr="00BD7839" w:rsidRDefault="000D786A" w:rsidP="00BD7839">
      <w:pPr>
        <w:spacing w:line="240" w:lineRule="auto"/>
        <w:jc w:val="both"/>
        <w:rPr>
          <w:rFonts w:ascii="Verdana" w:eastAsia="Times New Roman" w:hAnsi="Verdana" w:cs="Arial"/>
          <w:sz w:val="20"/>
          <w:szCs w:val="20"/>
          <w:lang w:val="es-ES_tradnl"/>
        </w:rPr>
      </w:pPr>
    </w:p>
    <w:p w14:paraId="7C3C7161"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b/>
          <w:bCs/>
          <w:sz w:val="20"/>
          <w:szCs w:val="20"/>
          <w:lang w:val="es-ES_tradnl"/>
        </w:rPr>
        <w:t xml:space="preserve">II. </w:t>
      </w:r>
      <w:r w:rsidRPr="00BD7839">
        <w:rPr>
          <w:rFonts w:ascii="Verdana" w:hAnsi="Verdana"/>
          <w:sz w:val="20"/>
          <w:szCs w:val="20"/>
          <w:lang w:val="es-ES_tradnl"/>
        </w:rPr>
        <w:t>Tratándose de inmuebles rústicos.</w:t>
      </w:r>
    </w:p>
    <w:p w14:paraId="35D682F6" w14:textId="77777777" w:rsidR="000D786A" w:rsidRPr="00BD7839" w:rsidRDefault="000D786A" w:rsidP="00BD7839">
      <w:pPr>
        <w:spacing w:before="100" w:beforeAutospacing="1" w:after="100" w:afterAutospacing="1" w:line="240" w:lineRule="auto"/>
        <w:ind w:firstLine="1134"/>
        <w:jc w:val="both"/>
        <w:rPr>
          <w:rFonts w:ascii="Verdana" w:hAnsi="Verdana" w:cs="Arial"/>
          <w:sz w:val="20"/>
          <w:szCs w:val="20"/>
          <w:lang w:val="es-ES_tradnl"/>
        </w:rPr>
      </w:pPr>
      <w:r w:rsidRPr="00BD7839">
        <w:rPr>
          <w:rFonts w:ascii="Verdana" w:hAnsi="Verdana" w:cs="Arial"/>
          <w:b/>
          <w:bCs/>
          <w:sz w:val="20"/>
          <w:szCs w:val="20"/>
          <w:lang w:val="es-ES_tradnl"/>
        </w:rPr>
        <w:t>a)</w:t>
      </w:r>
      <w:r w:rsidRPr="00BD7839">
        <w:rPr>
          <w:rFonts w:ascii="Verdana" w:hAnsi="Verdana" w:cs="Arial"/>
          <w:sz w:val="20"/>
          <w:szCs w:val="20"/>
          <w:lang w:val="es-ES_tradnl"/>
        </w:rPr>
        <w:t xml:space="preserve"> Tabla de valores base expresados en pesos por hectárea: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95"/>
        <w:gridCol w:w="1081"/>
      </w:tblGrid>
      <w:tr w:rsidR="000D786A" w:rsidRPr="00924457" w14:paraId="68CE68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AE0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06C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$24,653.83</w:t>
            </w:r>
          </w:p>
        </w:tc>
      </w:tr>
      <w:tr w:rsidR="000D786A" w:rsidRPr="00924457" w14:paraId="08ADC1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E37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0A7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$9,398.95</w:t>
            </w:r>
          </w:p>
        </w:tc>
      </w:tr>
      <w:tr w:rsidR="000D786A" w:rsidRPr="00924457" w14:paraId="58DF9E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513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069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$4,198.92</w:t>
            </w:r>
          </w:p>
        </w:tc>
      </w:tr>
      <w:tr w:rsidR="000D786A" w:rsidRPr="00924457" w14:paraId="47FD4A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201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5A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$1,769.67</w:t>
            </w:r>
          </w:p>
        </w:tc>
      </w:tr>
    </w:tbl>
    <w:p w14:paraId="5B23FCF7" w14:textId="77777777" w:rsidR="000D786A" w:rsidRPr="00924457" w:rsidRDefault="000D786A" w:rsidP="000D786A">
      <w:pPr>
        <w:jc w:val="both"/>
        <w:rPr>
          <w:rFonts w:ascii="Verdana" w:eastAsia="Times New Roman" w:hAnsi="Verdana" w:cs="Arial"/>
          <w:sz w:val="18"/>
          <w:szCs w:val="18"/>
          <w:lang w:val="es-ES_tradnl"/>
        </w:rPr>
      </w:pPr>
    </w:p>
    <w:p w14:paraId="0EAC75B6" w14:textId="77777777" w:rsidR="000D786A" w:rsidRPr="00BD7839" w:rsidRDefault="000D786A" w:rsidP="00BD7839">
      <w:pPr>
        <w:pStyle w:val="Sangradetextonormal"/>
        <w:ind w:firstLine="1134"/>
        <w:jc w:val="both"/>
        <w:rPr>
          <w:rFonts w:ascii="Verdana" w:hAnsi="Verdana"/>
          <w:sz w:val="20"/>
          <w:szCs w:val="20"/>
          <w:lang w:val="es-ES_tradnl"/>
        </w:rPr>
      </w:pPr>
      <w:r w:rsidRPr="00BD7839">
        <w:rPr>
          <w:rFonts w:ascii="Verdana" w:hAnsi="Verdana"/>
          <w:sz w:val="20"/>
          <w:szCs w:val="20"/>
          <w:lang w:val="es-ES_tradnl"/>
        </w:rPr>
        <w:t>Los valores base se verán afectados de acuerdo al coeficiente que resulte al aplicar los siguientes elementos agrológicos para la valuación. Obteniéndose así los valores unitarios por hectárea:</w:t>
      </w:r>
    </w:p>
    <w:p w14:paraId="092C82C4" w14:textId="77777777" w:rsidR="000D786A" w:rsidRPr="00924457" w:rsidRDefault="000D786A" w:rsidP="000D786A">
      <w:pPr>
        <w:pStyle w:val="Sangradetextonormal"/>
        <w:spacing w:line="276" w:lineRule="auto"/>
        <w:jc w:val="both"/>
        <w:rPr>
          <w:rFonts w:ascii="Verdana" w:hAnsi="Verdana"/>
          <w:sz w:val="18"/>
          <w:szCs w:val="18"/>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93"/>
        <w:gridCol w:w="718"/>
      </w:tblGrid>
      <w:tr w:rsidR="000D786A" w:rsidRPr="00924457" w14:paraId="569886A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13CC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61C4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Factor</w:t>
            </w:r>
          </w:p>
        </w:tc>
      </w:tr>
      <w:tr w:rsidR="000D786A" w:rsidRPr="00924457" w14:paraId="6D9451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340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B9087"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64C160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7C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a)</w:t>
            </w:r>
            <w:r w:rsidRPr="00924457">
              <w:rPr>
                <w:rFonts w:ascii="Verdana" w:eastAsia="Times New Roman" w:hAnsi="Verdana" w:cs="Arial"/>
                <w:sz w:val="16"/>
                <w:szCs w:val="16"/>
                <w:lang w:val="es-ES_tradnl"/>
              </w:rPr>
              <w:t xml:space="preserve">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9F6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91DC2C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60A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1EC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r>
      <w:tr w:rsidR="000D786A" w:rsidRPr="00924457" w14:paraId="729B1F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766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ACE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r>
      <w:tr w:rsidR="000D786A" w:rsidRPr="00924457" w14:paraId="03D20B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0CD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23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w:t>
            </w:r>
          </w:p>
        </w:tc>
      </w:tr>
      <w:tr w:rsidR="000D786A" w:rsidRPr="00924457" w14:paraId="2D5141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24A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21A3"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0BEE79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0A2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15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w:t>
            </w:r>
          </w:p>
        </w:tc>
      </w:tr>
      <w:tr w:rsidR="000D786A" w:rsidRPr="00924457" w14:paraId="40BC08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394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E0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r>
      <w:tr w:rsidR="000D786A" w:rsidRPr="00924457" w14:paraId="28D550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577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3A7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5DBBE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65E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A93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0.95</w:t>
            </w:r>
          </w:p>
        </w:tc>
      </w:tr>
      <w:tr w:rsidR="000D786A" w:rsidRPr="00924457" w14:paraId="7F332D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664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0EFFA"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3FCB3F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EAB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1AD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w:t>
            </w:r>
          </w:p>
        </w:tc>
      </w:tr>
      <w:tr w:rsidR="000D786A" w:rsidRPr="00924457" w14:paraId="403A52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05B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BDB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037CF2A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07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D84E"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4DB394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644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 </w:t>
            </w:r>
            <w:r w:rsidRPr="00924457">
              <w:rPr>
                <w:rFonts w:ascii="Verdana" w:eastAsia="Times New Roman" w:hAnsi="Verdana" w:cs="Arial"/>
                <w:sz w:val="16"/>
                <w:szCs w:val="16"/>
                <w:lang w:val="es-ES_tradnl"/>
              </w:rPr>
              <w:t xml:space="preserve">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DB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w:t>
            </w:r>
          </w:p>
        </w:tc>
      </w:tr>
      <w:tr w:rsidR="000D786A" w:rsidRPr="00924457" w14:paraId="12FF0F2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ACA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2BE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4DD96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4F9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93A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0.50</w:t>
            </w:r>
          </w:p>
        </w:tc>
      </w:tr>
    </w:tbl>
    <w:p w14:paraId="53ED1F3D" w14:textId="77777777" w:rsidR="000D786A" w:rsidRPr="00924457" w:rsidRDefault="000D786A" w:rsidP="000D786A">
      <w:pPr>
        <w:jc w:val="both"/>
        <w:rPr>
          <w:rFonts w:ascii="Verdana" w:eastAsia="Times New Roman" w:hAnsi="Verdana" w:cs="Arial"/>
          <w:sz w:val="18"/>
          <w:szCs w:val="18"/>
          <w:lang w:val="es-ES_tradnl"/>
        </w:rPr>
      </w:pPr>
    </w:p>
    <w:p w14:paraId="4AD438AF"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sz w:val="20"/>
          <w:szCs w:val="20"/>
          <w:lang w:val="es-ES_tradnl"/>
        </w:rPr>
        <w:t>El factor que se utilizará para terrenos de riego eventual será el 0.60. Para aplicar este factor, se calculará primeramente como terreno de riego.</w:t>
      </w:r>
    </w:p>
    <w:p w14:paraId="4A8F5D07" w14:textId="77777777" w:rsidR="000D786A" w:rsidRPr="00BD7839" w:rsidRDefault="000D786A" w:rsidP="00BD7839">
      <w:pPr>
        <w:pStyle w:val="NormalWeb"/>
        <w:ind w:firstLine="1134"/>
        <w:jc w:val="both"/>
        <w:outlineLvl w:val="5"/>
        <w:rPr>
          <w:rFonts w:ascii="Verdana" w:hAnsi="Verdana"/>
          <w:b/>
          <w:bCs/>
          <w:sz w:val="20"/>
          <w:szCs w:val="20"/>
          <w:lang w:val="es-ES_tradnl"/>
        </w:rPr>
      </w:pPr>
      <w:r w:rsidRPr="00BD7839">
        <w:rPr>
          <w:rFonts w:ascii="Verdana" w:hAnsi="Verdana"/>
          <w:b/>
          <w:bCs/>
          <w:sz w:val="20"/>
          <w:szCs w:val="20"/>
          <w:lang w:val="es-ES_tradnl"/>
        </w:rPr>
        <w:lastRenderedPageBreak/>
        <w:t xml:space="preserve">b) </w:t>
      </w:r>
      <w:r w:rsidRPr="00BD7839">
        <w:rPr>
          <w:rFonts w:ascii="Verdana" w:hAnsi="Verdana"/>
          <w:sz w:val="20"/>
          <w:szCs w:val="20"/>
          <w:lang w:val="es-ES_tradnl"/>
        </w:rPr>
        <w:t>Tabla de valores expresados en pesos por metro cuadrado para inmuebles menores de una hectárea, no dedicados a la agricultura (pie de casa o solar):</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3"/>
        <w:gridCol w:w="819"/>
      </w:tblGrid>
      <w:tr w:rsidR="000D786A" w:rsidRPr="00924457" w14:paraId="5E06FD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0AC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BA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$12.28</w:t>
            </w:r>
          </w:p>
        </w:tc>
      </w:tr>
      <w:tr w:rsidR="000D786A" w:rsidRPr="00924457" w14:paraId="74E8D8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3FF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79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$29.81</w:t>
            </w:r>
          </w:p>
        </w:tc>
      </w:tr>
      <w:tr w:rsidR="000D786A" w:rsidRPr="00924457" w14:paraId="1B38FC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8D9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AB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$60.49</w:t>
            </w:r>
          </w:p>
        </w:tc>
      </w:tr>
      <w:tr w:rsidR="000D786A" w:rsidRPr="00924457" w14:paraId="22006B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F4C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7D0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$84.27</w:t>
            </w:r>
          </w:p>
        </w:tc>
      </w:tr>
      <w:tr w:rsidR="000D786A" w:rsidRPr="00924457" w14:paraId="341A82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E9E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5.</w:t>
            </w:r>
            <w:r w:rsidRPr="00924457">
              <w:rPr>
                <w:rFonts w:ascii="Verdana" w:eastAsia="Times New Roman" w:hAnsi="Verdana" w:cs="Arial"/>
                <w:sz w:val="16"/>
                <w:szCs w:val="16"/>
                <w:lang w:val="es-ES_tradnl"/>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A6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$102.08</w:t>
            </w:r>
          </w:p>
        </w:tc>
      </w:tr>
    </w:tbl>
    <w:p w14:paraId="781E93B2" w14:textId="77777777" w:rsidR="000D786A" w:rsidRPr="00BD7839" w:rsidRDefault="000D786A" w:rsidP="00BD7839">
      <w:pPr>
        <w:pStyle w:val="NormalWeb"/>
        <w:ind w:firstLine="1134"/>
        <w:jc w:val="both"/>
        <w:outlineLvl w:val="5"/>
        <w:rPr>
          <w:rFonts w:ascii="Verdana" w:hAnsi="Verdana"/>
          <w:sz w:val="20"/>
          <w:szCs w:val="20"/>
          <w:lang w:val="es-ES_tradnl"/>
        </w:rPr>
      </w:pPr>
      <w:r w:rsidRPr="00BD7839">
        <w:rPr>
          <w:rFonts w:ascii="Verdana" w:hAnsi="Verdana"/>
          <w:sz w:val="20"/>
          <w:szCs w:val="20"/>
          <w:lang w:val="es-ES_tradnl"/>
        </w:rPr>
        <w:t>La tabla de valores unitarios de construcción, prevista en la fracción I, inciso b de este artículo se aplicará a las construcciones edificadas en el suelo o terreno rústico.</w:t>
      </w:r>
    </w:p>
    <w:p w14:paraId="69ED514F" w14:textId="77777777" w:rsidR="000D786A" w:rsidRPr="00BD7839" w:rsidRDefault="000D786A" w:rsidP="00BD7839">
      <w:pPr>
        <w:spacing w:line="240" w:lineRule="auto"/>
        <w:ind w:firstLine="1134"/>
        <w:jc w:val="both"/>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Artículo 6.</w:t>
      </w:r>
      <w:r w:rsidRPr="00BD7839">
        <w:rPr>
          <w:rFonts w:ascii="Verdana" w:eastAsia="Times New Roman" w:hAnsi="Verdana" w:cs="Arial"/>
          <w:sz w:val="20"/>
          <w:szCs w:val="20"/>
          <w:lang w:val="es-ES_tradnl"/>
        </w:rPr>
        <w:t xml:space="preserve"> Para la práctica de los avalúos, el municipio atenderá a las tablas contenidas en la presente ley, considerando los valores unitarios de los inmuebles, los que se determinarán conforme a los siguientes criterios: </w:t>
      </w:r>
    </w:p>
    <w:p w14:paraId="70743999" w14:textId="4D607845"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Tratándose de terrenos urbanos y suburbanos, se sujetarán a los siguientes factores:</w:t>
      </w:r>
    </w:p>
    <w:p w14:paraId="28C99A47" w14:textId="77777777" w:rsidR="00BD7839" w:rsidRDefault="00BD7839" w:rsidP="00BD7839">
      <w:pPr>
        <w:pStyle w:val="Prrafodelista"/>
        <w:jc w:val="both"/>
        <w:rPr>
          <w:rFonts w:ascii="Verdana" w:hAnsi="Verdana" w:cs="Arial"/>
          <w:sz w:val="20"/>
          <w:szCs w:val="20"/>
          <w:lang w:val="es-ES_tradnl"/>
        </w:rPr>
      </w:pPr>
    </w:p>
    <w:p w14:paraId="6B76F974" w14:textId="1B626501"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Características de los servicios públicos y del equipamiento urbano;</w:t>
      </w:r>
    </w:p>
    <w:p w14:paraId="5ADD52F8" w14:textId="77777777" w:rsidR="00BD7839" w:rsidRDefault="00BD7839" w:rsidP="00BD7839">
      <w:pPr>
        <w:pStyle w:val="Prrafodelista"/>
        <w:jc w:val="both"/>
        <w:rPr>
          <w:rFonts w:ascii="Verdana" w:hAnsi="Verdana" w:cs="Arial"/>
          <w:sz w:val="20"/>
          <w:szCs w:val="20"/>
          <w:lang w:val="es-ES_tradnl"/>
        </w:rPr>
      </w:pPr>
    </w:p>
    <w:p w14:paraId="71FFDE8B" w14:textId="10A66780"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Tipo de desarrollo urbano y su estado físico, en el cual deberá considerar el uso actual y potencial del suelo, y la uniformidad de los inmuebles edificados, sean residenciales, comerciales o industriales, así como aquellos de uso diferente;</w:t>
      </w:r>
    </w:p>
    <w:p w14:paraId="55F1A66A" w14:textId="77777777" w:rsidR="00BD7839" w:rsidRDefault="00BD7839" w:rsidP="00BD7839">
      <w:pPr>
        <w:pStyle w:val="Prrafodelista"/>
        <w:jc w:val="both"/>
        <w:rPr>
          <w:rFonts w:ascii="Verdana" w:hAnsi="Verdana" w:cs="Arial"/>
          <w:sz w:val="20"/>
          <w:szCs w:val="20"/>
          <w:lang w:val="es-ES_tradnl"/>
        </w:rPr>
      </w:pPr>
    </w:p>
    <w:p w14:paraId="03313F55" w14:textId="77C4DA25"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Índice socioeconómico de los habitantes;</w:t>
      </w:r>
    </w:p>
    <w:p w14:paraId="777EEA30" w14:textId="77777777" w:rsidR="00BD7839" w:rsidRDefault="00BD7839" w:rsidP="00BD7839">
      <w:pPr>
        <w:pStyle w:val="Prrafodelista"/>
        <w:jc w:val="both"/>
        <w:rPr>
          <w:rFonts w:ascii="Verdana" w:hAnsi="Verdana" w:cs="Arial"/>
          <w:sz w:val="20"/>
          <w:szCs w:val="20"/>
          <w:lang w:val="es-ES_tradnl"/>
        </w:rPr>
      </w:pPr>
    </w:p>
    <w:p w14:paraId="18004B12" w14:textId="328A1CC8"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Las políticas de ordenamiento y regulación del territorio que sean aplicables, y</w:t>
      </w:r>
    </w:p>
    <w:p w14:paraId="09A5094C" w14:textId="77777777" w:rsidR="00BD7839" w:rsidRDefault="00BD7839" w:rsidP="00BD7839">
      <w:pPr>
        <w:pStyle w:val="Prrafodelista"/>
        <w:jc w:val="both"/>
        <w:rPr>
          <w:rFonts w:ascii="Verdana" w:hAnsi="Verdana" w:cs="Arial"/>
          <w:sz w:val="20"/>
          <w:szCs w:val="20"/>
          <w:lang w:val="es-ES_tradnl"/>
        </w:rPr>
      </w:pPr>
    </w:p>
    <w:p w14:paraId="3EC2C451" w14:textId="5AEB22DB"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Las características geológicas y topográficas, así como la irregularidad en el perímetro, que afecte su valor comercial.</w:t>
      </w:r>
    </w:p>
    <w:p w14:paraId="6026F5A5" w14:textId="77777777" w:rsidR="00BD7839" w:rsidRDefault="00BD7839" w:rsidP="00BD7839">
      <w:pPr>
        <w:pStyle w:val="Prrafodelista"/>
        <w:jc w:val="both"/>
        <w:rPr>
          <w:rFonts w:ascii="Verdana" w:hAnsi="Verdana" w:cs="Arial"/>
          <w:sz w:val="20"/>
          <w:szCs w:val="20"/>
          <w:lang w:val="es-ES_tradnl"/>
        </w:rPr>
      </w:pPr>
    </w:p>
    <w:p w14:paraId="7414297F" w14:textId="38D861A6"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Para el caso de terrenos rústicos, se hará atendiendo a los siguientes factores:</w:t>
      </w:r>
    </w:p>
    <w:p w14:paraId="18FDA41D" w14:textId="77777777" w:rsidR="00BD7839" w:rsidRDefault="00BD7839" w:rsidP="00BD7839">
      <w:pPr>
        <w:pStyle w:val="Sinespaciado"/>
        <w:rPr>
          <w:lang w:val="es-ES_tradnl"/>
        </w:rPr>
      </w:pPr>
    </w:p>
    <w:p w14:paraId="523A090B" w14:textId="44178C02"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Las características del medio físico, recursos naturales, y situación ambiental que conformen el sistema ecológico;</w:t>
      </w:r>
    </w:p>
    <w:p w14:paraId="30AFFD4D" w14:textId="77777777" w:rsidR="00BD7839" w:rsidRDefault="00BD7839" w:rsidP="00BD7839">
      <w:pPr>
        <w:pStyle w:val="Prrafodelista"/>
        <w:jc w:val="both"/>
        <w:rPr>
          <w:rFonts w:ascii="Verdana" w:hAnsi="Verdana" w:cs="Arial"/>
          <w:sz w:val="20"/>
          <w:szCs w:val="20"/>
          <w:lang w:val="es-ES_tradnl"/>
        </w:rPr>
      </w:pPr>
    </w:p>
    <w:p w14:paraId="378F1FC0" w14:textId="462FBE9A"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 infraestructura y servicios integrados al área, y</w:t>
      </w:r>
    </w:p>
    <w:p w14:paraId="7BDBE2CD" w14:textId="77777777" w:rsidR="00BD7839" w:rsidRDefault="00BD7839" w:rsidP="00BD7839">
      <w:pPr>
        <w:pStyle w:val="Prrafodelista"/>
        <w:jc w:val="both"/>
        <w:rPr>
          <w:rFonts w:ascii="Verdana" w:hAnsi="Verdana" w:cs="Arial"/>
          <w:sz w:val="20"/>
          <w:szCs w:val="20"/>
          <w:lang w:val="es-ES_tradnl"/>
        </w:rPr>
      </w:pPr>
    </w:p>
    <w:p w14:paraId="0D4498E4" w14:textId="6A954744"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 situación jurídica de la tenencia de la tierra.</w:t>
      </w:r>
    </w:p>
    <w:p w14:paraId="1AEE61EF" w14:textId="77777777" w:rsidR="00BD7839" w:rsidRDefault="00BD7839" w:rsidP="00BD7839">
      <w:pPr>
        <w:pStyle w:val="Prrafodelista"/>
        <w:jc w:val="both"/>
        <w:rPr>
          <w:rFonts w:ascii="Verdana" w:hAnsi="Verdana" w:cs="Arial"/>
          <w:sz w:val="20"/>
          <w:szCs w:val="20"/>
          <w:lang w:val="es-ES_tradnl"/>
        </w:rPr>
      </w:pPr>
    </w:p>
    <w:p w14:paraId="66322B00" w14:textId="2D7FCD29"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Tratándose de construcción se atenderá a los factores siguientes:</w:t>
      </w:r>
    </w:p>
    <w:p w14:paraId="2DA87D69" w14:textId="77777777" w:rsidR="000D786A" w:rsidRPr="00BD7839" w:rsidRDefault="000D786A" w:rsidP="00BD7839">
      <w:pPr>
        <w:spacing w:line="240" w:lineRule="auto"/>
        <w:jc w:val="both"/>
        <w:rPr>
          <w:rFonts w:ascii="Verdana" w:eastAsia="Times New Roman" w:hAnsi="Verdana" w:cs="Arial"/>
          <w:sz w:val="20"/>
          <w:szCs w:val="20"/>
          <w:lang w:val="es-ES_tradnl"/>
        </w:rPr>
      </w:pPr>
    </w:p>
    <w:p w14:paraId="33DFF9E4" w14:textId="287037FB"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lastRenderedPageBreak/>
        <w:t>Uso y calidad de la construcción;</w:t>
      </w:r>
    </w:p>
    <w:p w14:paraId="5C83A6BC" w14:textId="77777777" w:rsidR="00BD7839" w:rsidRDefault="00BD7839" w:rsidP="00BD7839">
      <w:pPr>
        <w:pStyle w:val="Prrafodelista"/>
        <w:jc w:val="both"/>
        <w:rPr>
          <w:rFonts w:ascii="Verdana" w:hAnsi="Verdana" w:cs="Arial"/>
          <w:sz w:val="20"/>
          <w:szCs w:val="20"/>
          <w:lang w:val="es-ES_tradnl"/>
        </w:rPr>
      </w:pPr>
    </w:p>
    <w:p w14:paraId="4F43AC2B" w14:textId="0F2D6B8D"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t>Costo y calidad de los materiales de construcción utilizados, y</w:t>
      </w:r>
    </w:p>
    <w:p w14:paraId="6CD3BFC3" w14:textId="77777777" w:rsidR="00BD7839" w:rsidRDefault="00BD7839" w:rsidP="00BD7839">
      <w:pPr>
        <w:pStyle w:val="Prrafodelista"/>
        <w:jc w:val="both"/>
        <w:rPr>
          <w:rFonts w:ascii="Verdana" w:hAnsi="Verdana" w:cs="Arial"/>
          <w:sz w:val="20"/>
          <w:szCs w:val="20"/>
          <w:lang w:val="es-ES_tradnl"/>
        </w:rPr>
      </w:pPr>
    </w:p>
    <w:p w14:paraId="5491A957" w14:textId="2EA0E090"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t>Costo de la mano de obra empleada.</w:t>
      </w:r>
    </w:p>
    <w:p w14:paraId="731A4EBC" w14:textId="77777777" w:rsidR="000D786A" w:rsidRPr="00BD7839" w:rsidRDefault="000D786A" w:rsidP="00BD7839">
      <w:pPr>
        <w:pStyle w:val="Sinespaciado"/>
        <w:jc w:val="both"/>
        <w:rPr>
          <w:rFonts w:ascii="Verdana" w:hAnsi="Verdana"/>
          <w:sz w:val="20"/>
          <w:szCs w:val="20"/>
          <w:lang w:val="es-ES_tradnl"/>
        </w:rPr>
      </w:pPr>
    </w:p>
    <w:p w14:paraId="049DC9A4" w14:textId="77777777" w:rsidR="00BD7839" w:rsidRDefault="00BD7839" w:rsidP="00BD7839">
      <w:pPr>
        <w:pStyle w:val="Sinespaciado"/>
        <w:jc w:val="center"/>
        <w:rPr>
          <w:rStyle w:val="Textoennegrita"/>
          <w:rFonts w:ascii="Verdana" w:hAnsi="Verdana" w:cs="Arial"/>
          <w:sz w:val="20"/>
          <w:szCs w:val="20"/>
          <w:lang w:val="es-ES_tradnl"/>
        </w:rPr>
      </w:pPr>
    </w:p>
    <w:p w14:paraId="534B8439" w14:textId="127098AC" w:rsidR="000D786A" w:rsidRPr="00BD7839" w:rsidRDefault="000D786A" w:rsidP="00BD7839">
      <w:pPr>
        <w:pStyle w:val="Sinespaciado"/>
        <w:jc w:val="center"/>
        <w:rPr>
          <w:rFonts w:ascii="Verdana" w:hAnsi="Verdana"/>
          <w:sz w:val="20"/>
          <w:szCs w:val="20"/>
          <w:lang w:val="es-ES_tradnl"/>
        </w:rPr>
      </w:pPr>
      <w:r w:rsidRPr="00BD7839">
        <w:rPr>
          <w:rStyle w:val="Textoennegrita"/>
          <w:rFonts w:ascii="Verdana" w:hAnsi="Verdana" w:cs="Arial"/>
          <w:sz w:val="20"/>
          <w:szCs w:val="20"/>
          <w:lang w:val="es-ES_tradnl"/>
        </w:rPr>
        <w:t>SECCIÓN SEGUNDA</w:t>
      </w:r>
      <w:r w:rsidRPr="00BD7839">
        <w:rPr>
          <w:rFonts w:ascii="Verdana" w:hAnsi="Verdana"/>
          <w:b/>
          <w:bCs/>
          <w:sz w:val="20"/>
          <w:szCs w:val="20"/>
          <w:lang w:val="es-ES_tradnl"/>
        </w:rPr>
        <w:br/>
      </w:r>
      <w:r w:rsidRPr="00BD7839">
        <w:rPr>
          <w:rStyle w:val="Textoennegrita"/>
          <w:rFonts w:ascii="Verdana" w:hAnsi="Verdana" w:cs="Arial"/>
          <w:sz w:val="20"/>
          <w:szCs w:val="20"/>
          <w:lang w:val="es-ES_tradnl"/>
        </w:rPr>
        <w:t>IMPUESTO SOBRE ADQUISICIÓN DE BIENES INMUEBLES</w:t>
      </w:r>
    </w:p>
    <w:p w14:paraId="61B845BB" w14:textId="77777777" w:rsidR="00BD7839" w:rsidRDefault="00BD7839" w:rsidP="00BD7839">
      <w:pPr>
        <w:pStyle w:val="Sinespaciado"/>
        <w:jc w:val="both"/>
        <w:rPr>
          <w:rStyle w:val="Textoennegrita"/>
          <w:rFonts w:ascii="Verdana" w:hAnsi="Verdana"/>
          <w:sz w:val="20"/>
          <w:szCs w:val="20"/>
          <w:lang w:val="es-ES_tradnl"/>
        </w:rPr>
      </w:pPr>
    </w:p>
    <w:p w14:paraId="131C575A" w14:textId="4572D73E" w:rsidR="000D786A" w:rsidRPr="00BD7839" w:rsidRDefault="000D786A" w:rsidP="00BD7839">
      <w:pPr>
        <w:pStyle w:val="Sinespaciado"/>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7.</w:t>
      </w:r>
      <w:r w:rsidRPr="00BD7839">
        <w:rPr>
          <w:rFonts w:ascii="Verdana" w:hAnsi="Verdana"/>
          <w:sz w:val="20"/>
          <w:szCs w:val="20"/>
          <w:lang w:val="es-ES_tradnl"/>
        </w:rPr>
        <w:t xml:space="preserve"> El impuesto sobre adquisiciones de bienes inmuebles se causará y liquidará conforme a las siguientes:</w:t>
      </w:r>
    </w:p>
    <w:p w14:paraId="414FC69A" w14:textId="77777777" w:rsidR="000D786A" w:rsidRPr="00BD7839" w:rsidRDefault="000D786A" w:rsidP="00BD7839">
      <w:pPr>
        <w:pStyle w:val="Sinespaciado"/>
        <w:jc w:val="both"/>
        <w:rPr>
          <w:rFonts w:ascii="Verdana" w:hAnsi="Verdana"/>
          <w:sz w:val="20"/>
          <w:szCs w:val="20"/>
          <w:lang w:val="es-ES_tradnl"/>
        </w:rPr>
      </w:pPr>
    </w:p>
    <w:p w14:paraId="2C82D08C" w14:textId="77777777" w:rsidR="000D786A"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TASAS</w:t>
      </w:r>
    </w:p>
    <w:p w14:paraId="4B0A1E99" w14:textId="77777777" w:rsidR="00BD7839" w:rsidRPr="00BD7839" w:rsidRDefault="00BD7839" w:rsidP="00BD7839">
      <w:pPr>
        <w:pStyle w:val="Sinespaciado"/>
        <w:jc w:val="center"/>
        <w:rPr>
          <w:rFonts w:ascii="Verdana" w:hAnsi="Verdana"/>
          <w:sz w:val="20"/>
          <w:szCs w:val="20"/>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2"/>
        <w:gridCol w:w="1796"/>
        <w:gridCol w:w="1225"/>
        <w:gridCol w:w="2262"/>
      </w:tblGrid>
      <w:tr w:rsidR="000D786A" w:rsidRPr="00924457" w14:paraId="2B9BD61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7531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771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901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96B7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TASA PARA APLICARSE</w:t>
            </w:r>
            <w:r w:rsidRPr="00924457">
              <w:rPr>
                <w:rFonts w:ascii="Verdana" w:eastAsia="Times New Roman" w:hAnsi="Verdana" w:cs="Arial"/>
                <w:b/>
                <w:bCs/>
                <w:sz w:val="16"/>
                <w:szCs w:val="16"/>
                <w:lang w:val="es-ES_tradnl"/>
              </w:rPr>
              <w:br/>
              <w:t>SOBRE EXCEDENTE DEL</w:t>
            </w:r>
            <w:r w:rsidRPr="00924457">
              <w:rPr>
                <w:rFonts w:ascii="Verdana" w:eastAsia="Times New Roman" w:hAnsi="Verdana" w:cs="Arial"/>
                <w:b/>
                <w:bCs/>
                <w:sz w:val="16"/>
                <w:szCs w:val="16"/>
                <w:lang w:val="es-ES_tradnl"/>
              </w:rPr>
              <w:br/>
              <w:t xml:space="preserve">LÍMITE INFERIOR </w:t>
            </w:r>
          </w:p>
        </w:tc>
      </w:tr>
      <w:tr w:rsidR="000D786A" w:rsidRPr="00924457" w14:paraId="0B33F4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237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E9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$400,500.00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F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2E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0.50% </w:t>
            </w:r>
          </w:p>
        </w:tc>
      </w:tr>
      <w:tr w:rsidR="000D786A" w:rsidRPr="00924457" w14:paraId="210ED8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D36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$400,500.01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64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$1,201,000.00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6B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$2,002.50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C3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0.75% </w:t>
            </w:r>
          </w:p>
        </w:tc>
      </w:tr>
      <w:tr w:rsidR="000D786A" w:rsidRPr="00924457" w14:paraId="1AB77D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CAD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$1,201,000.01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DC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97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$8,006.25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88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1.00% </w:t>
            </w:r>
          </w:p>
        </w:tc>
      </w:tr>
      <w:tr w:rsidR="000D786A" w:rsidRPr="00924457" w14:paraId="5896C0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D1E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1F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$3,004,000.00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DE5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$16,016.25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60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1.25% </w:t>
            </w:r>
          </w:p>
        </w:tc>
      </w:tr>
      <w:tr w:rsidR="000D786A" w:rsidRPr="00924457" w14:paraId="1A6A82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6EF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$3,004,000.01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D2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$4,008,000.00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EEA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$28,541.25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F45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1.50% </w:t>
            </w:r>
          </w:p>
        </w:tc>
      </w:tr>
      <w:tr w:rsidR="000D786A" w:rsidRPr="00924457" w14:paraId="743A9F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917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$4,008,000.01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48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$5,016,000.00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63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$43,601.25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EC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1.75% </w:t>
            </w:r>
          </w:p>
        </w:tc>
      </w:tr>
      <w:tr w:rsidR="000D786A" w:rsidRPr="00924457" w14:paraId="3EEA1A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A8C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$5,016,000.01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661A" w14:textId="77777777" w:rsidR="000D786A" w:rsidRPr="00924457" w:rsidRDefault="000D786A" w:rsidP="007D785F">
            <w:pPr>
              <w:spacing w:line="360" w:lineRule="auto"/>
              <w:jc w:val="both"/>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 xml:space="preserve">n adelante...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9BF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$61,241.25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73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 </w:t>
            </w:r>
          </w:p>
        </w:tc>
      </w:tr>
    </w:tbl>
    <w:p w14:paraId="5E91A308"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Por la donación o sucesión entre cónyuges o parientes en línea recta ascendente o descendente se causará y liquidará aplicando la tasa del 0.5%, la cual es la tasa mínima.</w:t>
      </w:r>
    </w:p>
    <w:p w14:paraId="142843E6"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67C187CC" w14:textId="77777777" w:rsidR="000D786A" w:rsidRPr="00BD7839" w:rsidRDefault="000D786A" w:rsidP="00BD7839">
      <w:pPr>
        <w:pStyle w:val="NormalWeb"/>
        <w:ind w:firstLine="1134"/>
        <w:jc w:val="both"/>
        <w:rPr>
          <w:rFonts w:ascii="Verdana" w:hAnsi="Verdana"/>
          <w:sz w:val="20"/>
          <w:szCs w:val="20"/>
          <w:lang w:val="es-ES_tradnl"/>
        </w:rPr>
      </w:pPr>
    </w:p>
    <w:p w14:paraId="068394A0"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lastRenderedPageBreak/>
        <w:t>SECCIÓN TERCERA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DIVISIÓN Y LOTIFICACIÓN DE INMUEBLES</w:t>
      </w:r>
    </w:p>
    <w:p w14:paraId="00E966BE" w14:textId="77777777" w:rsidR="000D786A" w:rsidRPr="00BD7839" w:rsidRDefault="000D786A" w:rsidP="00BD7839">
      <w:pPr>
        <w:pStyle w:val="NormalWeb"/>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8.</w:t>
      </w:r>
      <w:r w:rsidRPr="00BD7839">
        <w:rPr>
          <w:rFonts w:ascii="Verdana" w:hAnsi="Verdana"/>
          <w:sz w:val="20"/>
          <w:szCs w:val="20"/>
          <w:lang w:val="es-ES_tradnl"/>
        </w:rPr>
        <w:t> El impuesto sobre división y lotificación de inmuebles se causará y liquidará conforme a las siguientes:</w:t>
      </w:r>
    </w:p>
    <w:p w14:paraId="340176A5"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TASAS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02"/>
        <w:gridCol w:w="686"/>
      </w:tblGrid>
      <w:tr w:rsidR="000D786A" w:rsidRPr="00924457" w14:paraId="12DFD1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161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Tratándose de la división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43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w:t>
            </w:r>
          </w:p>
        </w:tc>
      </w:tr>
      <w:tr w:rsidR="000D786A" w:rsidRPr="00924457" w14:paraId="54D8C7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E11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7C1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0.45%</w:t>
            </w:r>
          </w:p>
        </w:tc>
      </w:tr>
      <w:tr w:rsidR="000D786A" w:rsidRPr="00924457" w14:paraId="0C17AD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6D8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764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0.45%</w:t>
            </w:r>
          </w:p>
        </w:tc>
      </w:tr>
    </w:tbl>
    <w:p w14:paraId="2716A100"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No se causará este impuesto en los supuestos establecidos en el artículo 187 de la Ley de Hacienda para los Municipios del Estado de Guanajuato.</w:t>
      </w:r>
    </w:p>
    <w:p w14:paraId="2A2B4010" w14:textId="77777777" w:rsidR="000D786A" w:rsidRPr="00BD7839" w:rsidRDefault="000D786A" w:rsidP="00B440F0">
      <w:pPr>
        <w:pStyle w:val="Sinespaciado"/>
        <w:rPr>
          <w:lang w:val="es-ES_tradnl"/>
        </w:rPr>
      </w:pPr>
    </w:p>
    <w:p w14:paraId="58456F17"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CUARTA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DE FRACCIONAMIENTOS</w:t>
      </w:r>
    </w:p>
    <w:p w14:paraId="7AC3B7EB" w14:textId="77777777" w:rsidR="000D786A" w:rsidRPr="00BD7839" w:rsidRDefault="000D786A" w:rsidP="00BD7839">
      <w:pPr>
        <w:pStyle w:val="NormalWeb"/>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9.</w:t>
      </w:r>
      <w:r w:rsidRPr="00BD7839">
        <w:rPr>
          <w:rFonts w:ascii="Verdana" w:hAnsi="Verdana"/>
          <w:sz w:val="20"/>
          <w:szCs w:val="20"/>
          <w:lang w:val="es-ES_tradnl"/>
        </w:rPr>
        <w:t> El impuesto de fraccionamientos se causará y liquidará por metro cuadrado de superficie vendible, conforme a la siguiente:</w:t>
      </w:r>
    </w:p>
    <w:p w14:paraId="4173A829"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87"/>
        <w:gridCol w:w="616"/>
      </w:tblGrid>
      <w:tr w:rsidR="000D786A" w:rsidRPr="00924457" w14:paraId="49AC04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F5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3CA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r>
      <w:tr w:rsidR="000D786A" w:rsidRPr="00924457" w14:paraId="275193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D4D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FE7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32DCC8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64C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54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710909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FBE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374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$0.77</w:t>
            </w:r>
          </w:p>
        </w:tc>
      </w:tr>
      <w:tr w:rsidR="000D786A" w:rsidRPr="00924457" w14:paraId="5EB1E3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3F3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14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$0.77</w:t>
            </w:r>
          </w:p>
        </w:tc>
      </w:tr>
      <w:tr w:rsidR="000D786A" w:rsidRPr="00924457" w14:paraId="317C59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97F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AC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$0.70</w:t>
            </w:r>
          </w:p>
        </w:tc>
      </w:tr>
      <w:tr w:rsidR="000D786A" w:rsidRPr="00924457" w14:paraId="1D14BC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05B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B79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2BA63C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66AE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9AE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3E6332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A36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0B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$1.04</w:t>
            </w:r>
          </w:p>
        </w:tc>
      </w:tr>
      <w:tr w:rsidR="000D786A" w:rsidRPr="00924457" w14:paraId="313D5F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5C6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C8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$1.44</w:t>
            </w:r>
          </w:p>
        </w:tc>
      </w:tr>
      <w:tr w:rsidR="000D786A" w:rsidRPr="00924457" w14:paraId="780207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EFB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B0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713388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366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0A05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66184E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37D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88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r>
      <w:tr w:rsidR="000D786A" w:rsidRPr="00924457" w14:paraId="067FA2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883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0A3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$0.92</w:t>
            </w:r>
          </w:p>
        </w:tc>
      </w:tr>
      <w:tr w:rsidR="000D786A" w:rsidRPr="00924457" w14:paraId="6204E4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27CC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mixto de usos múltiples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DB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w:t>
            </w:r>
          </w:p>
        </w:tc>
      </w:tr>
    </w:tbl>
    <w:p w14:paraId="70B8876A" w14:textId="77777777" w:rsidR="000D786A" w:rsidRPr="00924457" w:rsidRDefault="000D786A" w:rsidP="000D786A">
      <w:pPr>
        <w:jc w:val="both"/>
        <w:rPr>
          <w:rFonts w:ascii="Verdana" w:eastAsia="Times New Roman" w:hAnsi="Verdana" w:cs="Arial"/>
          <w:sz w:val="18"/>
          <w:szCs w:val="18"/>
          <w:lang w:val="es-ES_tradnl"/>
        </w:rPr>
      </w:pPr>
    </w:p>
    <w:p w14:paraId="722FD4FB"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sz w:val="20"/>
          <w:szCs w:val="20"/>
          <w:lang w:val="es-ES_tradnl"/>
        </w:rPr>
        <w:t>La misma tarifa será aplicable a los desarrollos en condominio.</w:t>
      </w:r>
    </w:p>
    <w:p w14:paraId="2793D829" w14:textId="77777777" w:rsidR="00BD7839" w:rsidRPr="00B440F0" w:rsidRDefault="00BD7839" w:rsidP="00B440F0">
      <w:pPr>
        <w:pStyle w:val="Sinespaciado"/>
        <w:rPr>
          <w:rStyle w:val="Textoennegrita"/>
          <w:b w:val="0"/>
          <w:bCs w:val="0"/>
        </w:rPr>
      </w:pPr>
    </w:p>
    <w:p w14:paraId="21FDEECD" w14:textId="41A30F6E"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QUINTA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JUEGOS Y APUESTAS PERMITIDAS</w:t>
      </w:r>
    </w:p>
    <w:p w14:paraId="25BEF701"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10.</w:t>
      </w:r>
      <w:r w:rsidRPr="00BD7839">
        <w:rPr>
          <w:rFonts w:ascii="Verdana" w:hAnsi="Verdana"/>
          <w:sz w:val="20"/>
          <w:szCs w:val="20"/>
          <w:lang w:val="es-ES_tradnl"/>
        </w:rPr>
        <w:t>  El impuesto sobre juegos y apuestas permitidas se causará y liquidará a la tasa del 15.75%.</w:t>
      </w:r>
    </w:p>
    <w:p w14:paraId="2A16B49C" w14:textId="77777777" w:rsidR="000D786A" w:rsidRPr="00BD7839" w:rsidRDefault="000D786A" w:rsidP="00BD7839">
      <w:pPr>
        <w:pStyle w:val="Sinespaciado"/>
        <w:rPr>
          <w:lang w:val="es-ES_tradnl"/>
        </w:rPr>
      </w:pPr>
    </w:p>
    <w:p w14:paraId="441B96F1"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SEXTA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DIVERSIONES Y ESPECTÁCULOS PÚBLICOS</w:t>
      </w:r>
    </w:p>
    <w:p w14:paraId="717A8652"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11.</w:t>
      </w:r>
      <w:r w:rsidRPr="00BD7839">
        <w:rPr>
          <w:rFonts w:ascii="Verdana" w:hAnsi="Verdana"/>
          <w:sz w:val="20"/>
          <w:szCs w:val="20"/>
          <w:lang w:val="es-ES_tradnl"/>
        </w:rPr>
        <w:t xml:space="preserve"> El impuesto sobre diversiones y espectáculos públicos se causará y liquidará a la tasa del 8.25%, excepto los espectáculos de teatro y circo, los cuales tributarán a la tasa del 6%. </w:t>
      </w:r>
    </w:p>
    <w:p w14:paraId="047FF1C7" w14:textId="77777777" w:rsidR="000D786A" w:rsidRPr="00BD7839" w:rsidRDefault="000D786A" w:rsidP="00BD7839">
      <w:pPr>
        <w:pStyle w:val="Sinespaciado"/>
        <w:rPr>
          <w:lang w:val="es-ES_tradnl"/>
        </w:rPr>
      </w:pPr>
    </w:p>
    <w:p w14:paraId="3B6B07AE"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SÉPTIMA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RIFAS, SORTEOS, LOTERÍAS Y CONCURSOS</w:t>
      </w:r>
    </w:p>
    <w:p w14:paraId="14127462"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12.</w:t>
      </w:r>
      <w:r w:rsidRPr="00BD7839">
        <w:rPr>
          <w:rFonts w:ascii="Verdana" w:hAnsi="Verdana"/>
          <w:sz w:val="20"/>
          <w:szCs w:val="20"/>
          <w:lang w:val="es-ES_tradnl"/>
        </w:rPr>
        <w:t>  El impuesto sobre rifas, sorteos, loterías y concursos se causará y liquidará conforme a la tasa del 6%.</w:t>
      </w:r>
    </w:p>
    <w:p w14:paraId="722F2370"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lastRenderedPageBreak/>
        <w:t>SECCIÓN OCTAVA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EXPLOTACIÓN DE BANCOS DE MÁRMOLES, CANTERAS, PIZARRAS, BASALTOS, CAL, CALIZAS, TEZONTLE, TEPETATE Y SUS DERIVADOS, ARENA, GRAVA Y OTROS SIMILARES</w:t>
      </w:r>
    </w:p>
    <w:p w14:paraId="156F61EC"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13.</w:t>
      </w:r>
      <w:r w:rsidRPr="00BD7839">
        <w:rPr>
          <w:rFonts w:ascii="Verdana" w:hAnsi="Verdana"/>
          <w:sz w:val="20"/>
          <w:szCs w:val="20"/>
          <w:lang w:val="es-ES_tradnl"/>
        </w:rPr>
        <w:t xml:space="preserve"> El impuesto sobre explotación de bancos de mármoles, canteras, pizarras, basaltos, cal, calizas, tezontle, tepetate y sus derivados, arena, grava y otros similares, se causará y liquidará conforme a la siguiente: </w:t>
      </w:r>
    </w:p>
    <w:p w14:paraId="6D0C534E"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05"/>
        <w:gridCol w:w="616"/>
      </w:tblGrid>
      <w:tr w:rsidR="000D786A" w:rsidRPr="00924457" w14:paraId="735200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4B6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9F3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$4.70</w:t>
            </w:r>
          </w:p>
        </w:tc>
      </w:tr>
      <w:tr w:rsidR="000D786A" w:rsidRPr="00924457" w14:paraId="3A6824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DEB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6B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$8.73</w:t>
            </w:r>
          </w:p>
        </w:tc>
      </w:tr>
      <w:tr w:rsidR="000D786A" w:rsidRPr="00924457" w14:paraId="698516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220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5F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$5.77</w:t>
            </w:r>
          </w:p>
        </w:tc>
      </w:tr>
      <w:tr w:rsidR="000D786A" w:rsidRPr="00924457" w14:paraId="04CFA2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053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B5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w:t>
            </w:r>
          </w:p>
        </w:tc>
      </w:tr>
      <w:tr w:rsidR="000D786A" w:rsidRPr="00924457" w14:paraId="240816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2D3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63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$0.02</w:t>
            </w:r>
          </w:p>
        </w:tc>
      </w:tr>
      <w:tr w:rsidR="000D786A" w:rsidRPr="00924457" w14:paraId="67A21D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CE5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858C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$0.02</w:t>
            </w:r>
          </w:p>
        </w:tc>
      </w:tr>
      <w:tr w:rsidR="000D786A" w:rsidRPr="00924457" w14:paraId="2C84A4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7C6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tonelada de basalto, pizarra, cal y calizas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0B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r>
      <w:tr w:rsidR="000D786A" w:rsidRPr="00924457" w14:paraId="4B3B5A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FE1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BBF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$0.36</w:t>
            </w:r>
          </w:p>
        </w:tc>
      </w:tr>
    </w:tbl>
    <w:p w14:paraId="3F078518" w14:textId="77777777" w:rsidR="000D786A" w:rsidRPr="00924457" w:rsidRDefault="000D786A" w:rsidP="000D786A">
      <w:pPr>
        <w:jc w:val="both"/>
        <w:rPr>
          <w:rFonts w:ascii="Verdana" w:eastAsia="Times New Roman" w:hAnsi="Verdana" w:cs="Arial"/>
          <w:sz w:val="18"/>
          <w:szCs w:val="18"/>
          <w:lang w:val="es-ES_tradnl"/>
        </w:rPr>
      </w:pPr>
    </w:p>
    <w:p w14:paraId="1E89D099" w14:textId="6770577F"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CAPÍTULO CUARTO</w:t>
      </w:r>
    </w:p>
    <w:p w14:paraId="2814401F" w14:textId="77777777"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DERECHOS</w:t>
      </w:r>
    </w:p>
    <w:p w14:paraId="2BECA421" w14:textId="77777777" w:rsidR="000D786A" w:rsidRPr="00BD7839" w:rsidRDefault="000D786A" w:rsidP="00BD7839">
      <w:pPr>
        <w:pStyle w:val="Sinespaciado"/>
        <w:jc w:val="center"/>
        <w:rPr>
          <w:rFonts w:ascii="Verdana" w:hAnsi="Verdana"/>
          <w:b/>
          <w:bCs/>
          <w:sz w:val="20"/>
          <w:szCs w:val="20"/>
          <w:lang w:val="es-ES_tradnl"/>
        </w:rPr>
      </w:pPr>
    </w:p>
    <w:p w14:paraId="15623797" w14:textId="77777777" w:rsidR="00BD7839" w:rsidRDefault="000D786A" w:rsidP="00BD7839">
      <w:pPr>
        <w:pStyle w:val="Sinespaciado"/>
        <w:jc w:val="center"/>
        <w:rPr>
          <w:rStyle w:val="Textoennegrita"/>
          <w:rFonts w:ascii="Verdana" w:hAnsi="Verdana" w:cs="Arial"/>
          <w:sz w:val="20"/>
          <w:szCs w:val="20"/>
          <w:lang w:val="es-ES_tradnl"/>
        </w:rPr>
      </w:pPr>
      <w:r w:rsidRPr="00BD7839">
        <w:rPr>
          <w:rStyle w:val="Textoennegrita"/>
          <w:rFonts w:ascii="Verdana" w:hAnsi="Verdana" w:cs="Arial"/>
          <w:sz w:val="20"/>
          <w:szCs w:val="20"/>
          <w:lang w:val="es-ES_tradnl"/>
        </w:rPr>
        <w:t>SECCIÓN PRIMERA</w:t>
      </w:r>
      <w:r w:rsidRPr="00BD7839">
        <w:rPr>
          <w:rFonts w:ascii="Verdana" w:hAnsi="Verdana"/>
          <w:b/>
          <w:bCs/>
          <w:sz w:val="20"/>
          <w:szCs w:val="20"/>
          <w:lang w:val="es-ES_tradnl"/>
        </w:rPr>
        <w:br/>
      </w:r>
      <w:r w:rsidRPr="00BD7839">
        <w:rPr>
          <w:rStyle w:val="Textoennegrita"/>
          <w:rFonts w:ascii="Verdana" w:hAnsi="Verdana" w:cs="Arial"/>
          <w:sz w:val="20"/>
          <w:szCs w:val="20"/>
          <w:lang w:val="es-ES_tradnl"/>
        </w:rPr>
        <w:t xml:space="preserve">SERVICIOS DE AGUA POTABLE, DRENAJE, ALCANTARILLADO, TRATAMIENTO </w:t>
      </w:r>
    </w:p>
    <w:p w14:paraId="306148AD" w14:textId="68DA2FA2" w:rsidR="000D786A" w:rsidRPr="00BD7839" w:rsidRDefault="000D786A" w:rsidP="00BD7839">
      <w:pPr>
        <w:pStyle w:val="Sinespaciado"/>
        <w:jc w:val="center"/>
        <w:rPr>
          <w:rFonts w:ascii="Verdana" w:hAnsi="Verdana"/>
          <w:b/>
          <w:bCs/>
          <w:sz w:val="20"/>
          <w:szCs w:val="20"/>
          <w:lang w:val="es-ES_tradnl"/>
        </w:rPr>
      </w:pPr>
      <w:r w:rsidRPr="00BD7839">
        <w:rPr>
          <w:rStyle w:val="Textoennegrita"/>
          <w:rFonts w:ascii="Verdana" w:hAnsi="Verdana" w:cs="Arial"/>
          <w:sz w:val="20"/>
          <w:szCs w:val="20"/>
          <w:lang w:val="es-ES_tradnl"/>
        </w:rPr>
        <w:t>Y DISPOSICIÓN DE SUS AGUAS RESIDUALES</w:t>
      </w:r>
    </w:p>
    <w:p w14:paraId="1F2DE1A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14.</w:t>
      </w:r>
      <w:r w:rsidRPr="00924457">
        <w:rPr>
          <w:rFonts w:ascii="Verdana" w:hAnsi="Verdana"/>
          <w:sz w:val="18"/>
          <w:szCs w:val="18"/>
          <w:lang w:val="es-ES_tradnl"/>
        </w:rPr>
        <w:t>  Las contraprestaciones por la prestación de los servicios públicos de agua potable, drenaje, alcantarillado, tratamiento y disposición de sus aguas residuales, se causarán y liquidarán mensualmente conforme a lo siguiente:</w:t>
      </w:r>
    </w:p>
    <w:p w14:paraId="3E367E1D"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 Tarifas mensuales por servicio medido de agua potable</w:t>
      </w:r>
    </w:p>
    <w:p w14:paraId="4B90EC1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w:t>
      </w:r>
      <w:r w:rsidRPr="00924457">
        <w:rPr>
          <w:rFonts w:ascii="Verdana" w:hAnsi="Verdana"/>
          <w:b/>
          <w:bCs/>
          <w:sz w:val="18"/>
          <w:szCs w:val="18"/>
          <w:lang w:val="es-ES_tradnl"/>
        </w:rPr>
        <w:t>Para uso doméstico</w:t>
      </w:r>
    </w:p>
    <w:p w14:paraId="11BDE1C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Se cobrará una cuota base y a la cuota base se le sumará el importe que corresponda a los metros cúbicos facturados a cada usuario conforme a la tabla siguiente:</w:t>
      </w:r>
    </w:p>
    <w:tbl>
      <w:tblPr>
        <w:tblStyle w:val="Tablanormal1"/>
        <w:tblW w:w="6343"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1"/>
        <w:gridCol w:w="902"/>
        <w:gridCol w:w="902"/>
        <w:gridCol w:w="902"/>
        <w:gridCol w:w="901"/>
        <w:gridCol w:w="901"/>
        <w:gridCol w:w="901"/>
        <w:gridCol w:w="901"/>
        <w:gridCol w:w="901"/>
        <w:gridCol w:w="1086"/>
        <w:gridCol w:w="901"/>
        <w:gridCol w:w="1036"/>
        <w:gridCol w:w="975"/>
      </w:tblGrid>
      <w:tr w:rsidR="000D786A" w:rsidRPr="00924457" w14:paraId="60DE1F46" w14:textId="77777777" w:rsidTr="00BD7839">
        <w:trPr>
          <w:tblHeade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C8A9A2E" w14:textId="579B5842" w:rsidR="000D786A" w:rsidRPr="00924457" w:rsidRDefault="000D786A" w:rsidP="00BD7839">
            <w:pPr>
              <w:spacing w:line="360" w:lineRule="auto"/>
              <w:jc w:val="center"/>
              <w:rPr>
                <w:rFonts w:ascii="Verdana" w:eastAsia="Times New Roman" w:hAnsi="Verdana" w:cs="Arial"/>
                <w:b/>
                <w:bCs/>
                <w:sz w:val="14"/>
                <w:szCs w:val="14"/>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49B43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BC8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5893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E304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65E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C1F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9D9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453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6C13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7BE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ED2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359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2F71F9F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462A1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0E5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53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D3A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6C7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89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37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07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315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FB9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97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BF3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1A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$148.63</w:t>
            </w:r>
          </w:p>
        </w:tc>
      </w:tr>
      <w:tr w:rsidR="000D786A" w:rsidRPr="00924457" w14:paraId="6BA343C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8E6D4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388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72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33C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400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4A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30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EE0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17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FCB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25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0E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91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w:t>
            </w:r>
          </w:p>
        </w:tc>
      </w:tr>
      <w:tr w:rsidR="000D786A" w:rsidRPr="00924457" w14:paraId="0441A29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16C950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A5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E35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89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71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717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010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B1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82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46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5E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096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C6C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$4.11</w:t>
            </w:r>
          </w:p>
        </w:tc>
      </w:tr>
      <w:tr w:rsidR="000D786A" w:rsidRPr="00924457" w14:paraId="250CEB4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507AF2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86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8B8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117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B80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89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AE8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3C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18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C1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7B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4FA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2C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$6.29</w:t>
            </w:r>
          </w:p>
        </w:tc>
      </w:tr>
      <w:tr w:rsidR="000D786A" w:rsidRPr="00924457" w14:paraId="3D22166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ABA43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8AC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4EF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76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B6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86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86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40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9B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97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8BA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C6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7040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w:t>
            </w:r>
          </w:p>
        </w:tc>
      </w:tr>
      <w:tr w:rsidR="000D786A" w:rsidRPr="00924457" w14:paraId="5121BE0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C3089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CB2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B67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7B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8D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AF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2C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E1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07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AA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4DD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F2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8C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$10.91</w:t>
            </w:r>
          </w:p>
        </w:tc>
      </w:tr>
      <w:tr w:rsidR="000D786A" w:rsidRPr="00924457" w14:paraId="66FC5DC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68318D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8A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CE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AFD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C6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5F6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BC9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BCD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78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6E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69C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DEF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50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$13.35</w:t>
            </w:r>
          </w:p>
        </w:tc>
      </w:tr>
      <w:tr w:rsidR="000D786A" w:rsidRPr="00924457" w14:paraId="471782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AA73CB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212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8B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E71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B80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A6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7B3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CFF6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A1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F3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03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880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C5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$15.88</w:t>
            </w:r>
          </w:p>
        </w:tc>
      </w:tr>
      <w:tr w:rsidR="000D786A" w:rsidRPr="00924457" w14:paraId="0FA07B0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C05CD0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82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E8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70D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E8A2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B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BEB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06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7E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67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B3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902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E46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$18.49</w:t>
            </w:r>
          </w:p>
        </w:tc>
      </w:tr>
      <w:tr w:rsidR="000D786A" w:rsidRPr="00924457" w14:paraId="2C7C930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9D3EB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FE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01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AC0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FF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E1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9C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02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AE9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D38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06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F7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41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$21.19</w:t>
            </w:r>
          </w:p>
        </w:tc>
      </w:tr>
      <w:tr w:rsidR="000D786A" w:rsidRPr="00924457" w14:paraId="7B78AC4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2141F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8D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AC9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AF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709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D6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B1F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E18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0AD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7E5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35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A0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2D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$21.99</w:t>
            </w:r>
          </w:p>
        </w:tc>
      </w:tr>
      <w:tr w:rsidR="000D786A" w:rsidRPr="00924457" w14:paraId="47D60D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762D2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34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F9B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A12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68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7AE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CD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99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9B1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03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BB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AD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64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$39.73</w:t>
            </w:r>
          </w:p>
        </w:tc>
      </w:tr>
      <w:tr w:rsidR="000D786A" w:rsidRPr="00924457" w14:paraId="0397539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9E324E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BA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77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3D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13E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784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0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25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5D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C00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B86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C6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EC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$56.92</w:t>
            </w:r>
          </w:p>
        </w:tc>
      </w:tr>
      <w:tr w:rsidR="000D786A" w:rsidRPr="00924457" w14:paraId="5A6B60F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6FA7F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B6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A4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F9C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56E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D1B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E8F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4D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3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8E8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F6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547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DF4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$74.10</w:t>
            </w:r>
          </w:p>
        </w:tc>
      </w:tr>
      <w:tr w:rsidR="000D786A" w:rsidRPr="00924457" w14:paraId="6DD0806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474C34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F7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02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253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2C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69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BA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2EB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2E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D0D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6E0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B84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05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$91.29</w:t>
            </w:r>
          </w:p>
        </w:tc>
      </w:tr>
      <w:tr w:rsidR="000D786A" w:rsidRPr="00924457" w14:paraId="3A6C1EC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2DAAB0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4E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99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558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8B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BC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A8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18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EE6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FD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95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A90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4BB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$108.48</w:t>
            </w:r>
          </w:p>
        </w:tc>
      </w:tr>
      <w:tr w:rsidR="000D786A" w:rsidRPr="00924457" w14:paraId="455DCCF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E5BC2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8B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370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680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40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9D4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D04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9A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F0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BF5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88D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CB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46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$139.45</w:t>
            </w:r>
          </w:p>
        </w:tc>
      </w:tr>
      <w:tr w:rsidR="000D786A" w:rsidRPr="00924457" w14:paraId="4C6C3B0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A8D34E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3C1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AE3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4C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19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137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81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3AF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FD9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979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9A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2E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E85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$157.49</w:t>
            </w:r>
          </w:p>
        </w:tc>
      </w:tr>
      <w:tr w:rsidR="000D786A" w:rsidRPr="00924457" w14:paraId="32FABA6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F22536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EB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2A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C85E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66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F5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8A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4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2D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0A8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CCC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42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7A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$175.54</w:t>
            </w:r>
          </w:p>
        </w:tc>
      </w:tr>
      <w:tr w:rsidR="000D786A" w:rsidRPr="00924457" w14:paraId="49B80EA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7CED2A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4D9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40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91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CA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7D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608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DF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94F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617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C5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C5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CF9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$193.60</w:t>
            </w:r>
          </w:p>
        </w:tc>
      </w:tr>
      <w:tr w:rsidR="000D786A" w:rsidRPr="00924457" w14:paraId="66868E2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5170D1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E3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94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E9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16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4E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A9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D5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5AD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4D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B73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D6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20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$211.65</w:t>
            </w:r>
          </w:p>
        </w:tc>
      </w:tr>
      <w:tr w:rsidR="000D786A" w:rsidRPr="00924457" w14:paraId="1AE62AC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309496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41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DF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75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E5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A1C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E3F4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69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88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E6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37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DB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88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$248.68</w:t>
            </w:r>
          </w:p>
        </w:tc>
      </w:tr>
      <w:tr w:rsidR="000D786A" w:rsidRPr="00924457" w14:paraId="244B707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B05020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43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6A0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FC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0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AB0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82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ABC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FAB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9C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CD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AEC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19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$267.64</w:t>
            </w:r>
          </w:p>
        </w:tc>
      </w:tr>
      <w:tr w:rsidR="000D786A" w:rsidRPr="00924457" w14:paraId="777EDA2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D25376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45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747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CE6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074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A3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E3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5B5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4F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22A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ED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32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E8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$286.60</w:t>
            </w:r>
          </w:p>
        </w:tc>
      </w:tr>
      <w:tr w:rsidR="000D786A" w:rsidRPr="00924457" w14:paraId="1AF735B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884D37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1D5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AE6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7F1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1119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76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DBD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7C4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EE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DF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675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674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A4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$305.55</w:t>
            </w:r>
          </w:p>
        </w:tc>
      </w:tr>
      <w:tr w:rsidR="000D786A" w:rsidRPr="00924457" w14:paraId="095F367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8D379B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B7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13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B6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D5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DA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07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EB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79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FA3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8C5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A4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EB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$324.50</w:t>
            </w:r>
          </w:p>
        </w:tc>
      </w:tr>
      <w:tr w:rsidR="000D786A" w:rsidRPr="00924457" w14:paraId="051BB5D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4B8F70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91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37F8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24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8AC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7E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7DB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9A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E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B4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DA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84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9C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$364.35</w:t>
            </w:r>
          </w:p>
        </w:tc>
      </w:tr>
      <w:tr w:rsidR="000D786A" w:rsidRPr="00924457" w14:paraId="52CA47D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31A92C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DA8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60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B7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014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33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ED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D4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0F8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0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E2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699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F7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$384.12</w:t>
            </w:r>
          </w:p>
        </w:tc>
      </w:tr>
      <w:tr w:rsidR="000D786A" w:rsidRPr="00924457" w14:paraId="38F3CDA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531D02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C31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2FB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D5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65D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BF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D1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9E7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75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429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56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AB6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C55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$403.88</w:t>
            </w:r>
          </w:p>
        </w:tc>
      </w:tr>
      <w:tr w:rsidR="000D786A" w:rsidRPr="00924457" w14:paraId="3C843C1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C2513A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09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14B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D4D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6F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55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284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A9C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A3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27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08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40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11D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$423.63</w:t>
            </w:r>
          </w:p>
        </w:tc>
      </w:tr>
      <w:tr w:rsidR="000D786A" w:rsidRPr="00924457" w14:paraId="77218B7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803153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23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4E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C1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F3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5AA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CE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90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D0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E0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CF2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5F3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68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$443.39</w:t>
            </w:r>
          </w:p>
        </w:tc>
      </w:tr>
      <w:tr w:rsidR="000D786A" w:rsidRPr="00924457" w14:paraId="632E7DB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CF02E7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99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14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FC2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5E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2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24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D1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B6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7CD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8D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7E1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A7B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$496.53</w:t>
            </w:r>
          </w:p>
        </w:tc>
      </w:tr>
      <w:tr w:rsidR="000D786A" w:rsidRPr="00924457" w14:paraId="60D4DE4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9994B2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7B5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DB6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CD9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A2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0E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38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9E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59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B72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57D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E49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7D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$517.37</w:t>
            </w:r>
          </w:p>
        </w:tc>
      </w:tr>
      <w:tr w:rsidR="000D786A" w:rsidRPr="00924457" w14:paraId="2BC198E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160FEA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F5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82F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3E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A7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D9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7E6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39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BA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39B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50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8DD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0C6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$538.21</w:t>
            </w:r>
          </w:p>
        </w:tc>
      </w:tr>
      <w:tr w:rsidR="000D786A" w:rsidRPr="00924457" w14:paraId="63AE322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D14DF5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9EB1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D32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B0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BD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24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44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82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423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CC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B34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03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9E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$559.04</w:t>
            </w:r>
          </w:p>
        </w:tc>
      </w:tr>
      <w:tr w:rsidR="000D786A" w:rsidRPr="00924457" w14:paraId="3BFCD85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CC702E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E74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71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B0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75A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4BF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BB4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C6A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B2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7C6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DF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21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676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$579.87</w:t>
            </w:r>
          </w:p>
        </w:tc>
      </w:tr>
      <w:tr w:rsidR="000D786A" w:rsidRPr="00924457" w14:paraId="19B4C7D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E0503B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13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689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BC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5B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55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71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FD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A95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49F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E6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4F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3A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$642.06</w:t>
            </w:r>
          </w:p>
        </w:tc>
      </w:tr>
      <w:tr w:rsidR="000D786A" w:rsidRPr="00924457" w14:paraId="6EAC5C8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762507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30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122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9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3B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44B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52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3B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23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8B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63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38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794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$664.04</w:t>
            </w:r>
          </w:p>
        </w:tc>
      </w:tr>
      <w:tr w:rsidR="000D786A" w:rsidRPr="00924457" w14:paraId="0052B06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56688A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22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7C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4E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43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223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DB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38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CB2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684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A5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E9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71D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$686.03</w:t>
            </w:r>
          </w:p>
        </w:tc>
      </w:tr>
      <w:tr w:rsidR="000D786A" w:rsidRPr="00924457" w14:paraId="323CCCE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F464C8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2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98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535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A6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911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85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48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E06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1E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06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EA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8D6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$708.00</w:t>
            </w:r>
          </w:p>
        </w:tc>
      </w:tr>
      <w:tr w:rsidR="000D786A" w:rsidRPr="00924457" w14:paraId="69CD11A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18C706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241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93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9A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13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13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BD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3E5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53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32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E51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53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00D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$729.99</w:t>
            </w:r>
          </w:p>
        </w:tc>
      </w:tr>
      <w:tr w:rsidR="000D786A" w:rsidRPr="00924457" w14:paraId="1283AF2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2A48D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879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557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8A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FA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31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7B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86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60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31E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57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71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CD9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$792.01</w:t>
            </w:r>
          </w:p>
        </w:tc>
      </w:tr>
      <w:tr w:rsidR="000D786A" w:rsidRPr="00924457" w14:paraId="1F78F5D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E3E42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9C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C5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93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57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6D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AAD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EC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49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91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7A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A6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6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$814.97</w:t>
            </w:r>
          </w:p>
        </w:tc>
      </w:tr>
      <w:tr w:rsidR="000D786A" w:rsidRPr="00924457" w14:paraId="552AF9D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E7D118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28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B9F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3B5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D4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4B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0EE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1B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63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633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33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B6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2D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$837.93</w:t>
            </w:r>
          </w:p>
        </w:tc>
      </w:tr>
      <w:tr w:rsidR="000D786A" w:rsidRPr="00924457" w14:paraId="55091EF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CBF475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51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FD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AD2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90D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D3E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AB3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383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99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C3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A0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A0E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A1C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$860.89</w:t>
            </w:r>
          </w:p>
        </w:tc>
      </w:tr>
      <w:tr w:rsidR="000D786A" w:rsidRPr="00924457" w14:paraId="414B7F9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9F560A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34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9E4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C91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237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43E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4F5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A3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F0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D2F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27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42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25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$883.85</w:t>
            </w:r>
          </w:p>
        </w:tc>
      </w:tr>
      <w:tr w:rsidR="000D786A" w:rsidRPr="00924457" w14:paraId="78536E6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86B1CC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AC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24E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EB7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47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EC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F4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12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C9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D56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93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C55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4D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$906.81</w:t>
            </w:r>
          </w:p>
        </w:tc>
      </w:tr>
      <w:tr w:rsidR="000D786A" w:rsidRPr="00924457" w14:paraId="4C779D6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3BFE84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74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6FA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43B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C2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B51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CBE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3F8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93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A8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E7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62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7E7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$929.76</w:t>
            </w:r>
          </w:p>
        </w:tc>
      </w:tr>
      <w:tr w:rsidR="000D786A" w:rsidRPr="00924457" w14:paraId="110C22F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3DEAE1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A1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FA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7F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56E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FF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EE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16E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AB4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ED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EF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16B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BE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$952.72</w:t>
            </w:r>
          </w:p>
        </w:tc>
      </w:tr>
      <w:tr w:rsidR="000D786A" w:rsidRPr="00924457" w14:paraId="116CFAB3"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9A6951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0C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F30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5E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D57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CA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B6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34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B3A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83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6E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2BC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44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$975.69</w:t>
            </w:r>
          </w:p>
        </w:tc>
      </w:tr>
      <w:tr w:rsidR="000D786A" w:rsidRPr="00924457" w14:paraId="7132BDF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CDA4F5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36E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BD0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85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B3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27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3A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AD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305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71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4C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AC6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E17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$998.64</w:t>
            </w:r>
          </w:p>
        </w:tc>
      </w:tr>
      <w:tr w:rsidR="000D786A" w:rsidRPr="00924457" w14:paraId="1B4F1AD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AEDC7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B8C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CE6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5E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57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FC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28A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D9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9DE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C6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75D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06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03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$1,085.31</w:t>
            </w:r>
          </w:p>
        </w:tc>
      </w:tr>
      <w:tr w:rsidR="000D786A" w:rsidRPr="00924457" w14:paraId="3A876CE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4C639B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132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84A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EB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5A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DF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81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865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2A1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2B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17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40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0C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$1,109.52</w:t>
            </w:r>
          </w:p>
        </w:tc>
      </w:tr>
      <w:tr w:rsidR="000D786A" w:rsidRPr="00924457" w14:paraId="6CC9A4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868E08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B7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E0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F02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F2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72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756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7CD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15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62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D52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68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920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$1,133.73</w:t>
            </w:r>
          </w:p>
        </w:tc>
      </w:tr>
      <w:tr w:rsidR="000D786A" w:rsidRPr="00924457" w14:paraId="1449551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EC83E3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66C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6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DE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25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33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0F6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9B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F7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4AE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A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23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D1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$1,157.93</w:t>
            </w:r>
          </w:p>
        </w:tc>
      </w:tr>
      <w:tr w:rsidR="000D786A" w:rsidRPr="00924457" w14:paraId="1F7A57E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C51E35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A68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1A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45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CD0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492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C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AA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CE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AF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A9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1E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883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$1,182.14</w:t>
            </w:r>
          </w:p>
        </w:tc>
      </w:tr>
      <w:tr w:rsidR="000D786A" w:rsidRPr="00924457" w14:paraId="5C7B808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38C3D5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4A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3D7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EA1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332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48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2A4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5F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60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7F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0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30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115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$1,206.36</w:t>
            </w:r>
          </w:p>
        </w:tc>
      </w:tr>
      <w:tr w:rsidR="000D786A" w:rsidRPr="00924457" w14:paraId="053F71C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8FE52B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845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0E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10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EE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DB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D3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EFF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B59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FE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EA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87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CA9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$1,230.56</w:t>
            </w:r>
          </w:p>
        </w:tc>
      </w:tr>
      <w:tr w:rsidR="000D786A" w:rsidRPr="00924457" w14:paraId="1D636F2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DFD2EE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D3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3E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7A7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75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CA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45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3C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E7D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9DF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D9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8EA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ABE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$1,254.76</w:t>
            </w:r>
          </w:p>
        </w:tc>
      </w:tr>
      <w:tr w:rsidR="000D786A" w:rsidRPr="00924457" w14:paraId="26C49B8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AAB390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8F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30B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C1C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639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68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4D4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42C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E3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56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5C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CA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0C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$1,278.99</w:t>
            </w:r>
          </w:p>
        </w:tc>
      </w:tr>
      <w:tr w:rsidR="000D786A" w:rsidRPr="00924457" w14:paraId="3020F77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8E716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C9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4D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EE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42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211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C5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19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BEB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57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15D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C8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9D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$1,303.19</w:t>
            </w:r>
          </w:p>
        </w:tc>
      </w:tr>
      <w:tr w:rsidR="000D786A" w:rsidRPr="00924457" w14:paraId="3CA44CD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C19DA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67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B9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C74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FF2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07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A0D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03E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961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138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35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96D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99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$1,394.85</w:t>
            </w:r>
          </w:p>
        </w:tc>
      </w:tr>
      <w:tr w:rsidR="000D786A" w:rsidRPr="00924457" w14:paraId="55656EF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624868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9F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37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E6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2B2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D3D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3D3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D2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2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6D1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7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538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33B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$1,420.15</w:t>
            </w:r>
          </w:p>
        </w:tc>
      </w:tr>
      <w:tr w:rsidR="000D786A" w:rsidRPr="00924457" w14:paraId="66ABAEB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F5F4D6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94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06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D7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994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6A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1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5A2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B5A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98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3C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225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634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$1,445.47</w:t>
            </w:r>
          </w:p>
        </w:tc>
      </w:tr>
      <w:tr w:rsidR="000D786A" w:rsidRPr="00924457" w14:paraId="784B0E3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35A966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7A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A5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BF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90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38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B02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BF5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285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DAE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F1C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4B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9B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$1,470.78</w:t>
            </w:r>
          </w:p>
        </w:tc>
      </w:tr>
      <w:tr w:rsidR="000D786A" w:rsidRPr="00924457" w14:paraId="0FDC24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26C64A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9E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B4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B3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65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9B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7F4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76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5F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CA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C5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EA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1E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$1,496.10</w:t>
            </w:r>
          </w:p>
        </w:tc>
      </w:tr>
      <w:tr w:rsidR="000D786A" w:rsidRPr="00924457" w14:paraId="3619E26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B8081D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F4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FE8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2B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695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14F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539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758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9D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53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DE9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5E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93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$1,521.41</w:t>
            </w:r>
          </w:p>
        </w:tc>
      </w:tr>
      <w:tr w:rsidR="000D786A" w:rsidRPr="00924457" w14:paraId="6691429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10665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AD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8F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19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126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18B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EC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6AE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9F7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0F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FD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4EB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6F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$1,546.73</w:t>
            </w:r>
          </w:p>
        </w:tc>
      </w:tr>
      <w:tr w:rsidR="000D786A" w:rsidRPr="00924457" w14:paraId="70329BA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DB5578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BA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A9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FC8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2D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23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D8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09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96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E46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B4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F97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3B7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$1,572.04</w:t>
            </w:r>
          </w:p>
        </w:tc>
      </w:tr>
      <w:tr w:rsidR="000D786A" w:rsidRPr="00924457" w14:paraId="2FA70F0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8A822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F1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D1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E1C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F6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5C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C7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E4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2B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6B1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D6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F6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36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$1,597.36</w:t>
            </w:r>
          </w:p>
        </w:tc>
      </w:tr>
      <w:tr w:rsidR="000D786A" w:rsidRPr="00924457" w14:paraId="3A26EC7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6F98FB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FE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5B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32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850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533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A62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497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B9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82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11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14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5AE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$1,622.67</w:t>
            </w:r>
          </w:p>
        </w:tc>
      </w:tr>
      <w:tr w:rsidR="000D786A" w:rsidRPr="00924457" w14:paraId="4BB79923"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24A210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262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C3C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7F1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D3E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511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EB2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4A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10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E6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FF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84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7F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$1,736.67</w:t>
            </w:r>
          </w:p>
        </w:tc>
      </w:tr>
      <w:tr w:rsidR="000D786A" w:rsidRPr="00924457" w14:paraId="76B5D35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D7ABF1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93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71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DE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4FD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11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EFF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4C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C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4A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B6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83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38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$1,763.25</w:t>
            </w:r>
          </w:p>
        </w:tc>
      </w:tr>
      <w:tr w:rsidR="000D786A" w:rsidRPr="00924457" w14:paraId="71F1EFD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879373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78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DD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EE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B88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7B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41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A41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3BC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C3A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03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8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0AD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$1,789.80</w:t>
            </w:r>
          </w:p>
        </w:tc>
      </w:tr>
      <w:tr w:rsidR="000D786A" w:rsidRPr="00924457" w14:paraId="607A57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98B1BA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62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65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74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0E7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B1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030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2C8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98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75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EC8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DE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E7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$1,816.37</w:t>
            </w:r>
          </w:p>
        </w:tc>
      </w:tr>
      <w:tr w:rsidR="000D786A" w:rsidRPr="00924457" w14:paraId="3998B6D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08E25B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3F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FEA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AB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B1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C9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D3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FC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9F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045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F8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10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AE0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$1,842.93</w:t>
            </w:r>
          </w:p>
        </w:tc>
      </w:tr>
      <w:tr w:rsidR="000D786A" w:rsidRPr="00924457" w14:paraId="275D4E2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2AAF83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88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D1D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24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EE6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9D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AE3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3B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42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82C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DE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4AD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3A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$1,869.50</w:t>
            </w:r>
          </w:p>
        </w:tc>
      </w:tr>
      <w:tr w:rsidR="000D786A" w:rsidRPr="00924457" w14:paraId="505F9CF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18B250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2E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69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FFD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65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131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46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BB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5B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548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1A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B48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5F9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$1,896.04</w:t>
            </w:r>
          </w:p>
        </w:tc>
      </w:tr>
      <w:tr w:rsidR="000D786A" w:rsidRPr="00924457" w14:paraId="22EAD97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F1694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A6B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B9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E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05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79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7BD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494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E5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806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271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F69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EC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$1,922.62</w:t>
            </w:r>
          </w:p>
        </w:tc>
      </w:tr>
      <w:tr w:rsidR="000D786A" w:rsidRPr="00924457" w14:paraId="3F18A0B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6A5136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3A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A6D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AE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14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5E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A5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A4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DF3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F36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A2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62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766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$1,949.19</w:t>
            </w:r>
          </w:p>
        </w:tc>
      </w:tr>
      <w:tr w:rsidR="000D786A" w:rsidRPr="00924457" w14:paraId="5B95BE6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EDBA0A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EAA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A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D8D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606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47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6E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C90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DBC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5F2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E8C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90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28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$1,975.74</w:t>
            </w:r>
          </w:p>
        </w:tc>
      </w:tr>
      <w:tr w:rsidR="000D786A" w:rsidRPr="00924457" w14:paraId="2FFD7B4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B6FBB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7E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B2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8A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14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B9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03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C286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C9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BE9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47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05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71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$2,090.70</w:t>
            </w:r>
          </w:p>
        </w:tc>
      </w:tr>
      <w:tr w:rsidR="000D786A" w:rsidRPr="00924457" w14:paraId="5507F1E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A6F877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F7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D85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60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890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001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BF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143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4D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00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71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EAF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86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$2,118.37</w:t>
            </w:r>
          </w:p>
        </w:tc>
      </w:tr>
      <w:tr w:rsidR="000D786A" w:rsidRPr="00924457" w14:paraId="205B9ED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CD8C4E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8C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12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62B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74D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8F0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AB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05E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04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DCA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B8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A4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6335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$2,146.01</w:t>
            </w:r>
          </w:p>
        </w:tc>
      </w:tr>
      <w:tr w:rsidR="000D786A" w:rsidRPr="00924457" w14:paraId="0408706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5EA68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671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28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D4E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E1F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4A9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CE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FD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ED6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83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20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B8D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0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$2,173.66</w:t>
            </w:r>
          </w:p>
        </w:tc>
      </w:tr>
      <w:tr w:rsidR="000D786A" w:rsidRPr="00924457" w14:paraId="6A6E24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2CC94A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EB8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788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6E9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831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0F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15A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22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83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9CA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3FD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F3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CD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$2,201.33</w:t>
            </w:r>
          </w:p>
        </w:tc>
      </w:tr>
      <w:tr w:rsidR="000D786A" w:rsidRPr="00924457" w14:paraId="24A4512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E8D9A0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1C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6DC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4B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7A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56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7A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F1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1A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15D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BCE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44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3E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$2,228.98</w:t>
            </w:r>
          </w:p>
        </w:tc>
      </w:tr>
      <w:tr w:rsidR="000D786A" w:rsidRPr="00924457" w14:paraId="43987B3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ECB4C3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D9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02F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D5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64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EC5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51C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385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53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30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C441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C9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4D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$2,256.62</w:t>
            </w:r>
          </w:p>
        </w:tc>
      </w:tr>
      <w:tr w:rsidR="000D786A" w:rsidRPr="00924457" w14:paraId="388A66B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BBBDD3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B1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5F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DA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B4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9E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2FF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359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617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6D4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11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CD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851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$2,284.30</w:t>
            </w:r>
          </w:p>
        </w:tc>
      </w:tr>
      <w:tr w:rsidR="000D786A" w:rsidRPr="00924457" w14:paraId="2302402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0946D0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7B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9C5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188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897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448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86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09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74C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65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39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22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811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$2,311.94</w:t>
            </w:r>
          </w:p>
        </w:tc>
      </w:tr>
      <w:tr w:rsidR="000D786A" w:rsidRPr="00924457" w14:paraId="0F70731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864BF9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A5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60E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32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2C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A0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F2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72A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C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68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$2,294.57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7C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72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1BD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$2,339.60</w:t>
            </w:r>
          </w:p>
        </w:tc>
      </w:tr>
    </w:tbl>
    <w:p w14:paraId="67FB77A4" w14:textId="77777777" w:rsidR="000D786A" w:rsidRPr="00924457" w:rsidRDefault="000D786A" w:rsidP="000D786A">
      <w:pPr>
        <w:jc w:val="both"/>
        <w:rPr>
          <w:rFonts w:ascii="Verdana" w:eastAsia="Times New Roman" w:hAnsi="Verdana" w:cs="Arial"/>
          <w:sz w:val="18"/>
          <w:szCs w:val="18"/>
          <w:lang w:val="es-ES_tradnl"/>
        </w:rPr>
      </w:pPr>
    </w:p>
    <w:p w14:paraId="1E36D41E" w14:textId="2B5C3D10" w:rsidR="000D786A" w:rsidRPr="00BD7839" w:rsidRDefault="000D786A" w:rsidP="00BD7839">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En consumos mayores a 90 metros cúbicos se cobrará el importe que corresponda de la tabla siguiente por cada metro cúbico facturado al usuario y al resultado se le sumará la cuota base para determinar el monto a pagar. </w:t>
      </w:r>
    </w:p>
    <w:tbl>
      <w:tblPr>
        <w:tblStyle w:val="Tablanormal1"/>
        <w:tblW w:w="6075"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9"/>
        <w:gridCol w:w="791"/>
        <w:gridCol w:w="798"/>
        <w:gridCol w:w="937"/>
        <w:gridCol w:w="799"/>
        <w:gridCol w:w="799"/>
        <w:gridCol w:w="799"/>
        <w:gridCol w:w="799"/>
        <w:gridCol w:w="940"/>
        <w:gridCol w:w="1054"/>
        <w:gridCol w:w="799"/>
        <w:gridCol w:w="1006"/>
        <w:gridCol w:w="946"/>
      </w:tblGrid>
      <w:tr w:rsidR="00302663" w:rsidRPr="00924457" w14:paraId="57F0EFAE" w14:textId="77777777" w:rsidTr="00302663">
        <w:trPr>
          <w:trHeight w:val="402"/>
          <w:jc w:val="center"/>
        </w:trPr>
        <w:tc>
          <w:tcPr>
            <w:tcW w:w="409" w:type="pct"/>
            <w:tcBorders>
              <w:top w:val="single" w:sz="6" w:space="0" w:color="auto"/>
              <w:left w:val="single" w:sz="6" w:space="0" w:color="auto"/>
              <w:bottom w:val="single" w:sz="6" w:space="0" w:color="auto"/>
              <w:right w:val="single" w:sz="6" w:space="0" w:color="auto"/>
            </w:tcBorders>
            <w:vAlign w:val="center"/>
          </w:tcPr>
          <w:p w14:paraId="387446A2" w14:textId="77777777" w:rsidR="000D786A" w:rsidRPr="00924457" w:rsidRDefault="000D786A" w:rsidP="007D785F">
            <w:pPr>
              <w:spacing w:line="360" w:lineRule="auto"/>
              <w:jc w:val="both"/>
              <w:rPr>
                <w:rFonts w:ascii="Verdana" w:eastAsia="Times New Roman" w:hAnsi="Verdana" w:cs="Arial"/>
                <w:sz w:val="14"/>
                <w:szCs w:val="14"/>
                <w:lang w:val="es-ES_tradnl"/>
              </w:rPr>
            </w:pPr>
          </w:p>
        </w:tc>
        <w:tc>
          <w:tcPr>
            <w:tcW w:w="348" w:type="pct"/>
            <w:tcBorders>
              <w:top w:val="single" w:sz="6" w:space="0" w:color="auto"/>
              <w:left w:val="single" w:sz="6" w:space="0" w:color="auto"/>
              <w:bottom w:val="single" w:sz="6" w:space="0" w:color="auto"/>
              <w:right w:val="single" w:sz="6" w:space="0" w:color="auto"/>
            </w:tcBorders>
            <w:vAlign w:val="center"/>
          </w:tcPr>
          <w:p w14:paraId="5FC6967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351" w:type="pct"/>
            <w:tcBorders>
              <w:top w:val="single" w:sz="6" w:space="0" w:color="auto"/>
              <w:left w:val="single" w:sz="6" w:space="0" w:color="auto"/>
              <w:bottom w:val="single" w:sz="6" w:space="0" w:color="auto"/>
              <w:right w:val="single" w:sz="6" w:space="0" w:color="auto"/>
            </w:tcBorders>
            <w:vAlign w:val="center"/>
          </w:tcPr>
          <w:p w14:paraId="6087E085"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412" w:type="pct"/>
            <w:tcBorders>
              <w:top w:val="single" w:sz="6" w:space="0" w:color="auto"/>
              <w:left w:val="single" w:sz="6" w:space="0" w:color="auto"/>
              <w:bottom w:val="single" w:sz="6" w:space="0" w:color="auto"/>
              <w:right w:val="single" w:sz="6" w:space="0" w:color="auto"/>
            </w:tcBorders>
            <w:vAlign w:val="center"/>
          </w:tcPr>
          <w:p w14:paraId="57BD4779"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351" w:type="pct"/>
            <w:tcBorders>
              <w:top w:val="single" w:sz="6" w:space="0" w:color="auto"/>
              <w:left w:val="single" w:sz="6" w:space="0" w:color="auto"/>
              <w:bottom w:val="single" w:sz="6" w:space="0" w:color="auto"/>
              <w:right w:val="single" w:sz="6" w:space="0" w:color="auto"/>
            </w:tcBorders>
            <w:vAlign w:val="center"/>
          </w:tcPr>
          <w:p w14:paraId="136BE226"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351" w:type="pct"/>
            <w:tcBorders>
              <w:top w:val="single" w:sz="6" w:space="0" w:color="auto"/>
              <w:left w:val="single" w:sz="6" w:space="0" w:color="auto"/>
              <w:bottom w:val="single" w:sz="6" w:space="0" w:color="auto"/>
              <w:right w:val="single" w:sz="6" w:space="0" w:color="auto"/>
            </w:tcBorders>
            <w:vAlign w:val="center"/>
          </w:tcPr>
          <w:p w14:paraId="2CCF8294"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351" w:type="pct"/>
            <w:tcBorders>
              <w:top w:val="single" w:sz="6" w:space="0" w:color="auto"/>
              <w:left w:val="single" w:sz="6" w:space="0" w:color="auto"/>
              <w:bottom w:val="single" w:sz="6" w:space="0" w:color="auto"/>
              <w:right w:val="single" w:sz="6" w:space="0" w:color="auto"/>
            </w:tcBorders>
            <w:vAlign w:val="center"/>
          </w:tcPr>
          <w:p w14:paraId="2FD13924"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351" w:type="pct"/>
            <w:tcBorders>
              <w:top w:val="single" w:sz="6" w:space="0" w:color="auto"/>
              <w:left w:val="single" w:sz="6" w:space="0" w:color="auto"/>
              <w:bottom w:val="single" w:sz="6" w:space="0" w:color="auto"/>
              <w:right w:val="single" w:sz="6" w:space="0" w:color="auto"/>
            </w:tcBorders>
            <w:vAlign w:val="center"/>
          </w:tcPr>
          <w:p w14:paraId="0889D799"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413" w:type="pct"/>
            <w:tcBorders>
              <w:top w:val="single" w:sz="6" w:space="0" w:color="auto"/>
              <w:left w:val="single" w:sz="6" w:space="0" w:color="auto"/>
              <w:bottom w:val="single" w:sz="6" w:space="0" w:color="auto"/>
              <w:right w:val="single" w:sz="6" w:space="0" w:color="auto"/>
            </w:tcBorders>
            <w:vAlign w:val="center"/>
          </w:tcPr>
          <w:p w14:paraId="2B20C0EE"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460" w:type="pct"/>
            <w:tcBorders>
              <w:top w:val="single" w:sz="6" w:space="0" w:color="auto"/>
              <w:left w:val="single" w:sz="6" w:space="0" w:color="auto"/>
              <w:bottom w:val="single" w:sz="6" w:space="0" w:color="auto"/>
              <w:right w:val="single" w:sz="6" w:space="0" w:color="auto"/>
            </w:tcBorders>
            <w:vAlign w:val="center"/>
          </w:tcPr>
          <w:p w14:paraId="229634B8"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351" w:type="pct"/>
            <w:tcBorders>
              <w:top w:val="single" w:sz="6" w:space="0" w:color="auto"/>
              <w:left w:val="single" w:sz="6" w:space="0" w:color="auto"/>
              <w:bottom w:val="single" w:sz="6" w:space="0" w:color="auto"/>
              <w:right w:val="single" w:sz="6" w:space="0" w:color="auto"/>
            </w:tcBorders>
            <w:vAlign w:val="center"/>
          </w:tcPr>
          <w:p w14:paraId="77712A8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439" w:type="pct"/>
            <w:tcBorders>
              <w:top w:val="single" w:sz="6" w:space="0" w:color="auto"/>
              <w:left w:val="single" w:sz="6" w:space="0" w:color="auto"/>
              <w:bottom w:val="single" w:sz="6" w:space="0" w:color="auto"/>
              <w:right w:val="single" w:sz="6" w:space="0" w:color="auto"/>
            </w:tcBorders>
            <w:vAlign w:val="center"/>
          </w:tcPr>
          <w:p w14:paraId="4B79FD13"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412" w:type="pct"/>
            <w:tcBorders>
              <w:top w:val="single" w:sz="6" w:space="0" w:color="auto"/>
              <w:left w:val="single" w:sz="6" w:space="0" w:color="auto"/>
              <w:bottom w:val="single" w:sz="6" w:space="0" w:color="auto"/>
              <w:right w:val="single" w:sz="6" w:space="0" w:color="auto"/>
            </w:tcBorders>
            <w:vAlign w:val="center"/>
          </w:tcPr>
          <w:p w14:paraId="21EE8F01"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302663" w:rsidRPr="00924457" w14:paraId="30EB2255" w14:textId="77777777" w:rsidTr="00302663">
        <w:trPr>
          <w:trHeight w:val="1330"/>
          <w:jc w:val="center"/>
        </w:trPr>
        <w:tc>
          <w:tcPr>
            <w:tcW w:w="409" w:type="pct"/>
            <w:tcBorders>
              <w:top w:val="single" w:sz="6" w:space="0" w:color="auto"/>
              <w:left w:val="single" w:sz="6" w:space="0" w:color="auto"/>
              <w:bottom w:val="single" w:sz="6" w:space="0" w:color="auto"/>
              <w:right w:val="single" w:sz="6" w:space="0" w:color="auto"/>
            </w:tcBorders>
            <w:vAlign w:val="center"/>
            <w:hideMark/>
          </w:tcPr>
          <w:p w14:paraId="5127C9A4" w14:textId="77777777" w:rsidR="000D786A" w:rsidRPr="00924457" w:rsidRDefault="000D786A" w:rsidP="007D785F">
            <w:pPr>
              <w:spacing w:line="360" w:lineRule="auto"/>
              <w:jc w:val="both"/>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Cuota por M³ en consumos mayores de 90 M³</w:t>
            </w:r>
          </w:p>
        </w:tc>
        <w:tc>
          <w:tcPr>
            <w:tcW w:w="348" w:type="pct"/>
            <w:tcBorders>
              <w:top w:val="single" w:sz="6" w:space="0" w:color="auto"/>
              <w:left w:val="single" w:sz="6" w:space="0" w:color="auto"/>
              <w:bottom w:val="single" w:sz="6" w:space="0" w:color="auto"/>
              <w:right w:val="single" w:sz="6" w:space="0" w:color="auto"/>
            </w:tcBorders>
            <w:vAlign w:val="center"/>
            <w:hideMark/>
          </w:tcPr>
          <w:p w14:paraId="7E6F73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$27.37</w:t>
            </w:r>
          </w:p>
        </w:tc>
        <w:tc>
          <w:tcPr>
            <w:tcW w:w="351" w:type="pct"/>
            <w:tcBorders>
              <w:top w:val="single" w:sz="6" w:space="0" w:color="auto"/>
              <w:left w:val="single" w:sz="6" w:space="0" w:color="auto"/>
              <w:bottom w:val="single" w:sz="6" w:space="0" w:color="auto"/>
              <w:right w:val="single" w:sz="6" w:space="0" w:color="auto"/>
            </w:tcBorders>
            <w:vAlign w:val="center"/>
            <w:hideMark/>
          </w:tcPr>
          <w:p w14:paraId="14BBE2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$27.55</w:t>
            </w:r>
          </w:p>
        </w:tc>
        <w:tc>
          <w:tcPr>
            <w:tcW w:w="412" w:type="pct"/>
            <w:tcBorders>
              <w:top w:val="single" w:sz="6" w:space="0" w:color="auto"/>
              <w:left w:val="single" w:sz="6" w:space="0" w:color="auto"/>
              <w:bottom w:val="single" w:sz="6" w:space="0" w:color="auto"/>
              <w:right w:val="single" w:sz="6" w:space="0" w:color="auto"/>
            </w:tcBorders>
            <w:vAlign w:val="center"/>
            <w:hideMark/>
          </w:tcPr>
          <w:p w14:paraId="06DD3D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$27.73</w:t>
            </w:r>
          </w:p>
        </w:tc>
        <w:tc>
          <w:tcPr>
            <w:tcW w:w="351" w:type="pct"/>
            <w:tcBorders>
              <w:top w:val="single" w:sz="6" w:space="0" w:color="auto"/>
              <w:left w:val="single" w:sz="6" w:space="0" w:color="auto"/>
              <w:bottom w:val="single" w:sz="6" w:space="0" w:color="auto"/>
              <w:right w:val="single" w:sz="6" w:space="0" w:color="auto"/>
            </w:tcBorders>
            <w:vAlign w:val="center"/>
            <w:hideMark/>
          </w:tcPr>
          <w:p w14:paraId="709BE3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$27.91</w:t>
            </w:r>
          </w:p>
        </w:tc>
        <w:tc>
          <w:tcPr>
            <w:tcW w:w="351" w:type="pct"/>
            <w:tcBorders>
              <w:top w:val="single" w:sz="6" w:space="0" w:color="auto"/>
              <w:left w:val="single" w:sz="6" w:space="0" w:color="auto"/>
              <w:bottom w:val="single" w:sz="6" w:space="0" w:color="auto"/>
              <w:right w:val="single" w:sz="6" w:space="0" w:color="auto"/>
            </w:tcBorders>
            <w:vAlign w:val="center"/>
            <w:hideMark/>
          </w:tcPr>
          <w:p w14:paraId="27702A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$28.09</w:t>
            </w:r>
          </w:p>
        </w:tc>
        <w:tc>
          <w:tcPr>
            <w:tcW w:w="351" w:type="pct"/>
            <w:tcBorders>
              <w:top w:val="single" w:sz="6" w:space="0" w:color="auto"/>
              <w:left w:val="single" w:sz="6" w:space="0" w:color="auto"/>
              <w:bottom w:val="single" w:sz="6" w:space="0" w:color="auto"/>
              <w:right w:val="single" w:sz="6" w:space="0" w:color="auto"/>
            </w:tcBorders>
            <w:vAlign w:val="center"/>
            <w:hideMark/>
          </w:tcPr>
          <w:p w14:paraId="152CBD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$28.27</w:t>
            </w:r>
          </w:p>
        </w:tc>
        <w:tc>
          <w:tcPr>
            <w:tcW w:w="351" w:type="pct"/>
            <w:tcBorders>
              <w:top w:val="single" w:sz="6" w:space="0" w:color="auto"/>
              <w:left w:val="single" w:sz="6" w:space="0" w:color="auto"/>
              <w:bottom w:val="single" w:sz="6" w:space="0" w:color="auto"/>
              <w:right w:val="single" w:sz="6" w:space="0" w:color="auto"/>
            </w:tcBorders>
            <w:vAlign w:val="center"/>
            <w:hideMark/>
          </w:tcPr>
          <w:p w14:paraId="70711E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$28.46</w:t>
            </w:r>
          </w:p>
        </w:tc>
        <w:tc>
          <w:tcPr>
            <w:tcW w:w="413" w:type="pct"/>
            <w:tcBorders>
              <w:top w:val="single" w:sz="6" w:space="0" w:color="auto"/>
              <w:left w:val="single" w:sz="6" w:space="0" w:color="auto"/>
              <w:bottom w:val="single" w:sz="6" w:space="0" w:color="auto"/>
              <w:right w:val="single" w:sz="6" w:space="0" w:color="auto"/>
            </w:tcBorders>
            <w:vAlign w:val="center"/>
            <w:hideMark/>
          </w:tcPr>
          <w:p w14:paraId="3EBA17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$28.64</w:t>
            </w:r>
          </w:p>
        </w:tc>
        <w:tc>
          <w:tcPr>
            <w:tcW w:w="460" w:type="pct"/>
            <w:tcBorders>
              <w:top w:val="single" w:sz="6" w:space="0" w:color="auto"/>
              <w:left w:val="single" w:sz="6" w:space="0" w:color="auto"/>
              <w:bottom w:val="single" w:sz="6" w:space="0" w:color="auto"/>
              <w:right w:val="single" w:sz="6" w:space="0" w:color="auto"/>
            </w:tcBorders>
            <w:vAlign w:val="center"/>
            <w:hideMark/>
          </w:tcPr>
          <w:p w14:paraId="042520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$28.83</w:t>
            </w:r>
          </w:p>
        </w:tc>
        <w:tc>
          <w:tcPr>
            <w:tcW w:w="351" w:type="pct"/>
            <w:tcBorders>
              <w:top w:val="single" w:sz="6" w:space="0" w:color="auto"/>
              <w:left w:val="single" w:sz="6" w:space="0" w:color="auto"/>
              <w:bottom w:val="single" w:sz="6" w:space="0" w:color="auto"/>
              <w:right w:val="single" w:sz="6" w:space="0" w:color="auto"/>
            </w:tcBorders>
            <w:vAlign w:val="center"/>
            <w:hideMark/>
          </w:tcPr>
          <w:p w14:paraId="1F554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$29.02</w:t>
            </w:r>
          </w:p>
        </w:tc>
        <w:tc>
          <w:tcPr>
            <w:tcW w:w="439" w:type="pct"/>
            <w:tcBorders>
              <w:top w:val="single" w:sz="6" w:space="0" w:color="auto"/>
              <w:left w:val="single" w:sz="6" w:space="0" w:color="auto"/>
              <w:bottom w:val="single" w:sz="6" w:space="0" w:color="auto"/>
              <w:right w:val="single" w:sz="6" w:space="0" w:color="auto"/>
            </w:tcBorders>
            <w:vAlign w:val="center"/>
            <w:hideMark/>
          </w:tcPr>
          <w:p w14:paraId="2655F7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$29.20</w:t>
            </w:r>
          </w:p>
        </w:tc>
        <w:tc>
          <w:tcPr>
            <w:tcW w:w="412" w:type="pct"/>
            <w:tcBorders>
              <w:top w:val="single" w:sz="6" w:space="0" w:color="auto"/>
              <w:left w:val="single" w:sz="6" w:space="0" w:color="auto"/>
              <w:bottom w:val="single" w:sz="6" w:space="0" w:color="auto"/>
              <w:right w:val="single" w:sz="6" w:space="0" w:color="auto"/>
            </w:tcBorders>
            <w:vAlign w:val="center"/>
            <w:hideMark/>
          </w:tcPr>
          <w:p w14:paraId="4B0243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$29.39</w:t>
            </w:r>
          </w:p>
        </w:tc>
      </w:tr>
    </w:tbl>
    <w:p w14:paraId="4790F297" w14:textId="77777777" w:rsidR="000D786A" w:rsidRPr="00924457" w:rsidRDefault="000D786A" w:rsidP="00BD7839">
      <w:pPr>
        <w:pStyle w:val="Sinespaciado"/>
        <w:rPr>
          <w:lang w:val="es-ES_tradnl"/>
        </w:rPr>
      </w:pPr>
    </w:p>
    <w:p w14:paraId="1EB7714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w:t>
      </w:r>
      <w:r w:rsidRPr="00924457">
        <w:rPr>
          <w:rFonts w:ascii="Verdana" w:hAnsi="Verdana"/>
          <w:b/>
          <w:bCs/>
          <w:sz w:val="18"/>
          <w:szCs w:val="18"/>
          <w:lang w:val="es-ES_tradnl"/>
        </w:rPr>
        <w:t>Para uso comercial y de servicios</w:t>
      </w:r>
    </w:p>
    <w:p w14:paraId="7E81BC9B"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Se cobrará una cuota base y a la cuota base se le sumará el importe que corresponda a los metros cúbicos facturados a cada usuario conforme a la tabla siguiente:</w:t>
      </w:r>
    </w:p>
    <w:tbl>
      <w:tblPr>
        <w:tblStyle w:val="Tablanormal1"/>
        <w:tblW w:w="10765" w:type="dxa"/>
        <w:jc w:val="center"/>
        <w:tblInd w:w="0" w:type="dxa"/>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568"/>
        <w:gridCol w:w="859"/>
        <w:gridCol w:w="850"/>
        <w:gridCol w:w="851"/>
        <w:gridCol w:w="850"/>
        <w:gridCol w:w="834"/>
        <w:gridCol w:w="850"/>
        <w:gridCol w:w="851"/>
        <w:gridCol w:w="850"/>
        <w:gridCol w:w="851"/>
        <w:gridCol w:w="850"/>
        <w:gridCol w:w="851"/>
        <w:gridCol w:w="850"/>
      </w:tblGrid>
      <w:tr w:rsidR="005D6314" w:rsidRPr="00302663" w14:paraId="1B3BB4F4" w14:textId="77777777" w:rsidTr="005D6314">
        <w:trPr>
          <w:tblHeade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22D8443" w14:textId="77777777" w:rsidR="000D786A" w:rsidRPr="005D6314" w:rsidRDefault="000D786A" w:rsidP="00302663">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Consumo M³</w:t>
            </w:r>
          </w:p>
        </w:tc>
        <w:tc>
          <w:tcPr>
            <w:tcW w:w="859" w:type="dxa"/>
            <w:tcBorders>
              <w:top w:val="single" w:sz="6" w:space="0" w:color="auto"/>
              <w:left w:val="single" w:sz="6" w:space="0" w:color="auto"/>
              <w:bottom w:val="single" w:sz="6" w:space="0" w:color="auto"/>
              <w:right w:val="single" w:sz="6" w:space="0" w:color="auto"/>
            </w:tcBorders>
            <w:vAlign w:val="center"/>
            <w:hideMark/>
          </w:tcPr>
          <w:p w14:paraId="3737E538"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Enero</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6157E1"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Febrero</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7537F8"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Marzo</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F0E7DB"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Abril</w:t>
            </w:r>
          </w:p>
        </w:tc>
        <w:tc>
          <w:tcPr>
            <w:tcW w:w="834" w:type="dxa"/>
            <w:tcBorders>
              <w:top w:val="single" w:sz="6" w:space="0" w:color="auto"/>
              <w:left w:val="single" w:sz="6" w:space="0" w:color="auto"/>
              <w:bottom w:val="single" w:sz="6" w:space="0" w:color="auto"/>
              <w:right w:val="single" w:sz="6" w:space="0" w:color="auto"/>
            </w:tcBorders>
            <w:vAlign w:val="center"/>
            <w:hideMark/>
          </w:tcPr>
          <w:p w14:paraId="1AFB9055"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Mayo</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DCC334"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Junio</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396FD2"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Julio</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837B2C"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Agosto</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18FD15"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B1EE03"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Octubre</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04CBB2"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Noviembre</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74700"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Diciembre</w:t>
            </w:r>
          </w:p>
        </w:tc>
      </w:tr>
      <w:tr w:rsidR="005D6314" w:rsidRPr="00302663" w14:paraId="48C1BA4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C99A21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Cuota base</w:t>
            </w:r>
          </w:p>
        </w:tc>
        <w:tc>
          <w:tcPr>
            <w:tcW w:w="859" w:type="dxa"/>
            <w:tcBorders>
              <w:top w:val="single" w:sz="6" w:space="0" w:color="auto"/>
              <w:left w:val="single" w:sz="6" w:space="0" w:color="auto"/>
              <w:bottom w:val="single" w:sz="6" w:space="0" w:color="auto"/>
              <w:right w:val="single" w:sz="6" w:space="0" w:color="auto"/>
            </w:tcBorders>
            <w:vAlign w:val="center"/>
            <w:hideMark/>
          </w:tcPr>
          <w:p w14:paraId="0CED62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F89B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65E3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E75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$184.29</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81B8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86C6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8630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7ECFF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A1155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01E8A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4710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495E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$194.09</w:t>
            </w:r>
          </w:p>
        </w:tc>
      </w:tr>
      <w:tr w:rsidR="005D6314" w:rsidRPr="00302663" w14:paraId="7A345A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B137BB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w:t>
            </w:r>
          </w:p>
        </w:tc>
        <w:tc>
          <w:tcPr>
            <w:tcW w:w="859" w:type="dxa"/>
            <w:tcBorders>
              <w:top w:val="single" w:sz="6" w:space="0" w:color="auto"/>
              <w:left w:val="single" w:sz="6" w:space="0" w:color="auto"/>
              <w:bottom w:val="single" w:sz="6" w:space="0" w:color="auto"/>
              <w:right w:val="single" w:sz="6" w:space="0" w:color="auto"/>
            </w:tcBorders>
            <w:vAlign w:val="center"/>
            <w:hideMark/>
          </w:tcPr>
          <w:p w14:paraId="457E4A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08E8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5DBA9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028D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w:t>
            </w:r>
          </w:p>
        </w:tc>
        <w:tc>
          <w:tcPr>
            <w:tcW w:w="834" w:type="dxa"/>
            <w:tcBorders>
              <w:top w:val="single" w:sz="6" w:space="0" w:color="auto"/>
              <w:left w:val="single" w:sz="6" w:space="0" w:color="auto"/>
              <w:bottom w:val="single" w:sz="6" w:space="0" w:color="auto"/>
              <w:right w:val="single" w:sz="6" w:space="0" w:color="auto"/>
            </w:tcBorders>
            <w:vAlign w:val="center"/>
            <w:hideMark/>
          </w:tcPr>
          <w:p w14:paraId="17FD7C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A47E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890D7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D754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6D334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80FB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4E13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5D9B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$2.28</w:t>
            </w:r>
          </w:p>
        </w:tc>
      </w:tr>
      <w:tr w:rsidR="005D6314" w:rsidRPr="00302663" w14:paraId="5146E44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57F995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w:t>
            </w:r>
          </w:p>
        </w:tc>
        <w:tc>
          <w:tcPr>
            <w:tcW w:w="859" w:type="dxa"/>
            <w:tcBorders>
              <w:top w:val="single" w:sz="6" w:space="0" w:color="auto"/>
              <w:left w:val="single" w:sz="6" w:space="0" w:color="auto"/>
              <w:bottom w:val="single" w:sz="6" w:space="0" w:color="auto"/>
              <w:right w:val="single" w:sz="6" w:space="0" w:color="auto"/>
            </w:tcBorders>
            <w:vAlign w:val="center"/>
            <w:hideMark/>
          </w:tcPr>
          <w:p w14:paraId="4B2A80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8671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8C24D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113AE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$4.44</w:t>
            </w:r>
          </w:p>
        </w:tc>
        <w:tc>
          <w:tcPr>
            <w:tcW w:w="834" w:type="dxa"/>
            <w:tcBorders>
              <w:top w:val="single" w:sz="6" w:space="0" w:color="auto"/>
              <w:left w:val="single" w:sz="6" w:space="0" w:color="auto"/>
              <w:bottom w:val="single" w:sz="6" w:space="0" w:color="auto"/>
              <w:right w:val="single" w:sz="6" w:space="0" w:color="auto"/>
            </w:tcBorders>
            <w:vAlign w:val="center"/>
            <w:hideMark/>
          </w:tcPr>
          <w:p w14:paraId="3D0E00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285CE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805B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3BE6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00C5F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B39D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9BBD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AFAB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$4.68</w:t>
            </w:r>
          </w:p>
        </w:tc>
      </w:tr>
      <w:tr w:rsidR="005D6314" w:rsidRPr="00302663" w14:paraId="06444CC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7B0F04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w:t>
            </w:r>
          </w:p>
        </w:tc>
        <w:tc>
          <w:tcPr>
            <w:tcW w:w="859" w:type="dxa"/>
            <w:tcBorders>
              <w:top w:val="single" w:sz="6" w:space="0" w:color="auto"/>
              <w:left w:val="single" w:sz="6" w:space="0" w:color="auto"/>
              <w:bottom w:val="single" w:sz="6" w:space="0" w:color="auto"/>
              <w:right w:val="single" w:sz="6" w:space="0" w:color="auto"/>
            </w:tcBorders>
            <w:vAlign w:val="center"/>
            <w:hideMark/>
          </w:tcPr>
          <w:p w14:paraId="49FDD3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B0E9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FEA1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7422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B4DC8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21BF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3AB54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CCF99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90E3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6F2CC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154E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668D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$7.19</w:t>
            </w:r>
          </w:p>
        </w:tc>
      </w:tr>
      <w:tr w:rsidR="005D6314" w:rsidRPr="00302663" w14:paraId="6E03CFC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542210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4F995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EA5E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3DAA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BFB9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714947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41E2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ABFC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FF1F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5D370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13F9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622E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8C50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$9.83</w:t>
            </w:r>
          </w:p>
        </w:tc>
      </w:tr>
      <w:tr w:rsidR="005D6314" w:rsidRPr="00302663" w14:paraId="76EA9F9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346542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w:t>
            </w:r>
          </w:p>
        </w:tc>
        <w:tc>
          <w:tcPr>
            <w:tcW w:w="859" w:type="dxa"/>
            <w:tcBorders>
              <w:top w:val="single" w:sz="6" w:space="0" w:color="auto"/>
              <w:left w:val="single" w:sz="6" w:space="0" w:color="auto"/>
              <w:bottom w:val="single" w:sz="6" w:space="0" w:color="auto"/>
              <w:right w:val="single" w:sz="6" w:space="0" w:color="auto"/>
            </w:tcBorders>
            <w:vAlign w:val="center"/>
            <w:hideMark/>
          </w:tcPr>
          <w:p w14:paraId="5C16BC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5A8D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EEFF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BE92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FF58F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A15D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98AE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7BCD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3EC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1B26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9EEA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A2E9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$12.56</w:t>
            </w:r>
          </w:p>
        </w:tc>
      </w:tr>
      <w:tr w:rsidR="005D6314" w:rsidRPr="00302663" w14:paraId="43B68D6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1F8F0E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w:t>
            </w:r>
          </w:p>
        </w:tc>
        <w:tc>
          <w:tcPr>
            <w:tcW w:w="859" w:type="dxa"/>
            <w:tcBorders>
              <w:top w:val="single" w:sz="6" w:space="0" w:color="auto"/>
              <w:left w:val="single" w:sz="6" w:space="0" w:color="auto"/>
              <w:bottom w:val="single" w:sz="6" w:space="0" w:color="auto"/>
              <w:right w:val="single" w:sz="6" w:space="0" w:color="auto"/>
            </w:tcBorders>
            <w:vAlign w:val="center"/>
            <w:hideMark/>
          </w:tcPr>
          <w:p w14:paraId="663E4C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82D7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F434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7C9A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73776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C240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1E9D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86DB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AB7F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5288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515C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6271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$15.42</w:t>
            </w:r>
          </w:p>
        </w:tc>
      </w:tr>
      <w:tr w:rsidR="005D6314" w:rsidRPr="00302663" w14:paraId="374CA88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D5AFC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6A735B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7C4B1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FCEFE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F98F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AF511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AF0DE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B58C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E075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0C2D2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2CD7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666957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80FB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$18.39</w:t>
            </w:r>
          </w:p>
        </w:tc>
      </w:tr>
      <w:tr w:rsidR="005D6314" w:rsidRPr="00302663" w14:paraId="7DE76D0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2EB2F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w:t>
            </w:r>
          </w:p>
        </w:tc>
        <w:tc>
          <w:tcPr>
            <w:tcW w:w="859" w:type="dxa"/>
            <w:tcBorders>
              <w:top w:val="single" w:sz="6" w:space="0" w:color="auto"/>
              <w:left w:val="single" w:sz="6" w:space="0" w:color="auto"/>
              <w:bottom w:val="single" w:sz="6" w:space="0" w:color="auto"/>
              <w:right w:val="single" w:sz="6" w:space="0" w:color="auto"/>
            </w:tcBorders>
            <w:vAlign w:val="center"/>
            <w:hideMark/>
          </w:tcPr>
          <w:p w14:paraId="6378A2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0192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54B1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3B14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$20.39</w:t>
            </w:r>
          </w:p>
        </w:tc>
        <w:tc>
          <w:tcPr>
            <w:tcW w:w="834" w:type="dxa"/>
            <w:tcBorders>
              <w:top w:val="single" w:sz="6" w:space="0" w:color="auto"/>
              <w:left w:val="single" w:sz="6" w:space="0" w:color="auto"/>
              <w:bottom w:val="single" w:sz="6" w:space="0" w:color="auto"/>
              <w:right w:val="single" w:sz="6" w:space="0" w:color="auto"/>
            </w:tcBorders>
            <w:vAlign w:val="center"/>
            <w:hideMark/>
          </w:tcPr>
          <w:p w14:paraId="1E88F4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27EF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1ADF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001C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5E2E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2CD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AA89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742C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$21.48</w:t>
            </w:r>
          </w:p>
        </w:tc>
      </w:tr>
      <w:tr w:rsidR="005D6314" w:rsidRPr="00302663" w14:paraId="646DBEA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24F1E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w:t>
            </w:r>
          </w:p>
        </w:tc>
        <w:tc>
          <w:tcPr>
            <w:tcW w:w="859" w:type="dxa"/>
            <w:tcBorders>
              <w:top w:val="single" w:sz="6" w:space="0" w:color="auto"/>
              <w:left w:val="single" w:sz="6" w:space="0" w:color="auto"/>
              <w:bottom w:val="single" w:sz="6" w:space="0" w:color="auto"/>
              <w:right w:val="single" w:sz="6" w:space="0" w:color="auto"/>
            </w:tcBorders>
            <w:vAlign w:val="center"/>
            <w:hideMark/>
          </w:tcPr>
          <w:p w14:paraId="2044B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7C28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38F9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DA0B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$23.42</w:t>
            </w:r>
          </w:p>
        </w:tc>
        <w:tc>
          <w:tcPr>
            <w:tcW w:w="834" w:type="dxa"/>
            <w:tcBorders>
              <w:top w:val="single" w:sz="6" w:space="0" w:color="auto"/>
              <w:left w:val="single" w:sz="6" w:space="0" w:color="auto"/>
              <w:bottom w:val="single" w:sz="6" w:space="0" w:color="auto"/>
              <w:right w:val="single" w:sz="6" w:space="0" w:color="auto"/>
            </w:tcBorders>
            <w:vAlign w:val="center"/>
            <w:hideMark/>
          </w:tcPr>
          <w:p w14:paraId="5FE558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7625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$23.73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9C9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4D72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33016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DA90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D8CF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8F10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$24.67</w:t>
            </w:r>
          </w:p>
        </w:tc>
      </w:tr>
      <w:tr w:rsidR="005D6314" w:rsidRPr="00302663" w14:paraId="57E6D9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1391B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10</w:t>
            </w:r>
          </w:p>
        </w:tc>
        <w:tc>
          <w:tcPr>
            <w:tcW w:w="859" w:type="dxa"/>
            <w:tcBorders>
              <w:top w:val="single" w:sz="6" w:space="0" w:color="auto"/>
              <w:left w:val="single" w:sz="6" w:space="0" w:color="auto"/>
              <w:bottom w:val="single" w:sz="6" w:space="0" w:color="auto"/>
              <w:right w:val="single" w:sz="6" w:space="0" w:color="auto"/>
            </w:tcBorders>
            <w:vAlign w:val="center"/>
            <w:hideMark/>
          </w:tcPr>
          <w:p w14:paraId="66F28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DCD3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A63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C84E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$26.58</w:t>
            </w:r>
          </w:p>
        </w:tc>
        <w:tc>
          <w:tcPr>
            <w:tcW w:w="834" w:type="dxa"/>
            <w:tcBorders>
              <w:top w:val="single" w:sz="6" w:space="0" w:color="auto"/>
              <w:left w:val="single" w:sz="6" w:space="0" w:color="auto"/>
              <w:bottom w:val="single" w:sz="6" w:space="0" w:color="auto"/>
              <w:right w:val="single" w:sz="6" w:space="0" w:color="auto"/>
            </w:tcBorders>
            <w:vAlign w:val="center"/>
            <w:hideMark/>
          </w:tcPr>
          <w:p w14:paraId="1B8342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9965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C46E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D7CC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C6F8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42B5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3D771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F66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$28.00</w:t>
            </w:r>
          </w:p>
        </w:tc>
      </w:tr>
      <w:tr w:rsidR="005D6314" w:rsidRPr="00302663" w14:paraId="5228843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E1FC6BE"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w:t>
            </w:r>
          </w:p>
        </w:tc>
        <w:tc>
          <w:tcPr>
            <w:tcW w:w="859" w:type="dxa"/>
            <w:tcBorders>
              <w:top w:val="single" w:sz="6" w:space="0" w:color="auto"/>
              <w:left w:val="single" w:sz="6" w:space="0" w:color="auto"/>
              <w:bottom w:val="single" w:sz="6" w:space="0" w:color="auto"/>
              <w:right w:val="single" w:sz="6" w:space="0" w:color="auto"/>
            </w:tcBorders>
            <w:vAlign w:val="center"/>
            <w:hideMark/>
          </w:tcPr>
          <w:p w14:paraId="341836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F081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8B08E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56EB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$49.00</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A615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883C8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8658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FE7B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$50.29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C727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41BE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4165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D77E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$51.61</w:t>
            </w:r>
          </w:p>
        </w:tc>
      </w:tr>
      <w:tr w:rsidR="005D6314" w:rsidRPr="00302663" w14:paraId="1835F4D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7653AF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w:t>
            </w:r>
          </w:p>
        </w:tc>
        <w:tc>
          <w:tcPr>
            <w:tcW w:w="859" w:type="dxa"/>
            <w:tcBorders>
              <w:top w:val="single" w:sz="6" w:space="0" w:color="auto"/>
              <w:left w:val="single" w:sz="6" w:space="0" w:color="auto"/>
              <w:bottom w:val="single" w:sz="6" w:space="0" w:color="auto"/>
              <w:right w:val="single" w:sz="6" w:space="0" w:color="auto"/>
            </w:tcBorders>
            <w:vAlign w:val="center"/>
            <w:hideMark/>
          </w:tcPr>
          <w:p w14:paraId="019357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950C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FC76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4C13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D9A0E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3CB6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2F63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FF0D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C427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353D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8807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A782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$73.92</w:t>
            </w:r>
          </w:p>
        </w:tc>
      </w:tr>
      <w:tr w:rsidR="005D6314" w:rsidRPr="00302663" w14:paraId="691759D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8FE78B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w:t>
            </w:r>
          </w:p>
        </w:tc>
        <w:tc>
          <w:tcPr>
            <w:tcW w:w="859" w:type="dxa"/>
            <w:tcBorders>
              <w:top w:val="single" w:sz="6" w:space="0" w:color="auto"/>
              <w:left w:val="single" w:sz="6" w:space="0" w:color="auto"/>
              <w:bottom w:val="single" w:sz="6" w:space="0" w:color="auto"/>
              <w:right w:val="single" w:sz="6" w:space="0" w:color="auto"/>
            </w:tcBorders>
            <w:vAlign w:val="center"/>
            <w:hideMark/>
          </w:tcPr>
          <w:p w14:paraId="056A60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FB21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35E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6BE2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$91.38</w:t>
            </w:r>
          </w:p>
        </w:tc>
        <w:tc>
          <w:tcPr>
            <w:tcW w:w="834" w:type="dxa"/>
            <w:tcBorders>
              <w:top w:val="single" w:sz="6" w:space="0" w:color="auto"/>
              <w:left w:val="single" w:sz="6" w:space="0" w:color="auto"/>
              <w:bottom w:val="single" w:sz="6" w:space="0" w:color="auto"/>
              <w:right w:val="single" w:sz="6" w:space="0" w:color="auto"/>
            </w:tcBorders>
            <w:vAlign w:val="center"/>
            <w:hideMark/>
          </w:tcPr>
          <w:p w14:paraId="2CE897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082E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F3EA1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6800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F62B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E7FC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AE081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CE0E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$96.24</w:t>
            </w:r>
          </w:p>
        </w:tc>
      </w:tr>
      <w:tr w:rsidR="005D6314" w:rsidRPr="00302663" w14:paraId="39C338E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FDEABB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C6EEC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$110.40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81C2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$111.11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0FE8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5605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$112.56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B0AE7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52C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2964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07BD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EB85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6465B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9FA3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534D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$118.55</w:t>
            </w:r>
          </w:p>
        </w:tc>
      </w:tr>
      <w:tr w:rsidR="005D6314" w:rsidRPr="00302663" w14:paraId="0DBFAFF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16A625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4C53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3DFD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3F72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12B3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$133.75</w:t>
            </w:r>
          </w:p>
        </w:tc>
        <w:tc>
          <w:tcPr>
            <w:tcW w:w="834" w:type="dxa"/>
            <w:tcBorders>
              <w:top w:val="single" w:sz="6" w:space="0" w:color="auto"/>
              <w:left w:val="single" w:sz="6" w:space="0" w:color="auto"/>
              <w:bottom w:val="single" w:sz="6" w:space="0" w:color="auto"/>
              <w:right w:val="single" w:sz="6" w:space="0" w:color="auto"/>
            </w:tcBorders>
            <w:vAlign w:val="center"/>
            <w:hideMark/>
          </w:tcPr>
          <w:p w14:paraId="7E7730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8110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69E2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296C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333A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4C5A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$139.05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3E34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7878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$140.87</w:t>
            </w:r>
          </w:p>
        </w:tc>
      </w:tr>
      <w:tr w:rsidR="005D6314" w:rsidRPr="00302663" w14:paraId="636A3FD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DCF2A0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w:t>
            </w:r>
          </w:p>
        </w:tc>
        <w:tc>
          <w:tcPr>
            <w:tcW w:w="859" w:type="dxa"/>
            <w:tcBorders>
              <w:top w:val="single" w:sz="6" w:space="0" w:color="auto"/>
              <w:left w:val="single" w:sz="6" w:space="0" w:color="auto"/>
              <w:bottom w:val="single" w:sz="6" w:space="0" w:color="auto"/>
              <w:right w:val="single" w:sz="6" w:space="0" w:color="auto"/>
            </w:tcBorders>
            <w:vAlign w:val="center"/>
            <w:hideMark/>
          </w:tcPr>
          <w:p w14:paraId="5F8BC2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B678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48E4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6B22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4A0A3D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EA64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2948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BE6D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$163.48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89D8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478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42BA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00F2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$167.77</w:t>
            </w:r>
          </w:p>
        </w:tc>
      </w:tr>
      <w:tr w:rsidR="005D6314" w:rsidRPr="00302663" w14:paraId="55AA4BC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E20247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22327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$177.28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B2C7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9EB4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8E06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$180.76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49123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1475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F834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031C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6704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1AE5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F60A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FCD5F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$190.37</w:t>
            </w:r>
          </w:p>
        </w:tc>
      </w:tr>
      <w:tr w:rsidR="005D6314" w:rsidRPr="00302663" w14:paraId="2507AC5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2A48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w:t>
            </w:r>
          </w:p>
        </w:tc>
        <w:tc>
          <w:tcPr>
            <w:tcW w:w="859" w:type="dxa"/>
            <w:tcBorders>
              <w:top w:val="single" w:sz="6" w:space="0" w:color="auto"/>
              <w:left w:val="single" w:sz="6" w:space="0" w:color="auto"/>
              <w:bottom w:val="single" w:sz="6" w:space="0" w:color="auto"/>
              <w:right w:val="single" w:sz="6" w:space="0" w:color="auto"/>
            </w:tcBorders>
            <w:vAlign w:val="center"/>
            <w:hideMark/>
          </w:tcPr>
          <w:p w14:paraId="4E1AA8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C52C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5BEA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32F1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$202.21</w:t>
            </w:r>
          </w:p>
        </w:tc>
        <w:tc>
          <w:tcPr>
            <w:tcW w:w="834" w:type="dxa"/>
            <w:tcBorders>
              <w:top w:val="single" w:sz="6" w:space="0" w:color="auto"/>
              <w:left w:val="single" w:sz="6" w:space="0" w:color="auto"/>
              <w:bottom w:val="single" w:sz="6" w:space="0" w:color="auto"/>
              <w:right w:val="single" w:sz="6" w:space="0" w:color="auto"/>
            </w:tcBorders>
            <w:vAlign w:val="center"/>
            <w:hideMark/>
          </w:tcPr>
          <w:p w14:paraId="445FD8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0896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90FF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A28E5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3CB3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C67D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0DA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679D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$212.97</w:t>
            </w:r>
          </w:p>
        </w:tc>
      </w:tr>
      <w:tr w:rsidR="005D6314" w:rsidRPr="00302663" w14:paraId="74C9E9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26B39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7C8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1A49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$220.79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7911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9633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$223.67</w:t>
            </w:r>
          </w:p>
        </w:tc>
        <w:tc>
          <w:tcPr>
            <w:tcW w:w="834" w:type="dxa"/>
            <w:tcBorders>
              <w:top w:val="single" w:sz="6" w:space="0" w:color="auto"/>
              <w:left w:val="single" w:sz="6" w:space="0" w:color="auto"/>
              <w:bottom w:val="single" w:sz="6" w:space="0" w:color="auto"/>
              <w:right w:val="single" w:sz="6" w:space="0" w:color="auto"/>
            </w:tcBorders>
            <w:vAlign w:val="center"/>
            <w:hideMark/>
          </w:tcPr>
          <w:p w14:paraId="323793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1CE3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5A00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D176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C2BE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$231.04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1A38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FF53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$234.05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2789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$235.57</w:t>
            </w:r>
          </w:p>
        </w:tc>
      </w:tr>
      <w:tr w:rsidR="005D6314" w:rsidRPr="00302663" w14:paraId="717471A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08ACA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4D56A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6566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25F2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CF81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9969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82EB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8595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B72D7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6590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D7FA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C3DA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$256.50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AAFB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$258.17</w:t>
            </w:r>
          </w:p>
        </w:tc>
      </w:tr>
      <w:tr w:rsidR="005D6314" w:rsidRPr="00302663" w14:paraId="516FC2F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B39EDF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86BCB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$267.34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65A1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$269.08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7EEA8F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$270.83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D5DC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$272.59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6C7479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6E1A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$276.14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F5C3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$277.94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578A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$279.75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5F04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$281.56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4AE0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$283.39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92F0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$285.24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1F72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$287.09</w:t>
            </w:r>
          </w:p>
        </w:tc>
      </w:tr>
      <w:tr w:rsidR="005D6314" w:rsidRPr="00302663" w14:paraId="2871A12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79862C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11C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$288.67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3C05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$290.55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B69F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$292.44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12B7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$294.34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91CC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$296.25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5A0A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$298.18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4B4B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$300.12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A8BB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$302.07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72F67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$304.03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A3DA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$306.01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0F75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$307.99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25F69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$310.00</w:t>
            </w:r>
          </w:p>
        </w:tc>
      </w:tr>
      <w:tr w:rsidR="005D6314" w:rsidRPr="00302663" w14:paraId="65997C3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A40F62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w:t>
            </w:r>
          </w:p>
        </w:tc>
        <w:tc>
          <w:tcPr>
            <w:tcW w:w="859" w:type="dxa"/>
            <w:tcBorders>
              <w:top w:val="single" w:sz="6" w:space="0" w:color="auto"/>
              <w:left w:val="single" w:sz="6" w:space="0" w:color="auto"/>
              <w:bottom w:val="single" w:sz="6" w:space="0" w:color="auto"/>
              <w:right w:val="single" w:sz="6" w:space="0" w:color="auto"/>
            </w:tcBorders>
            <w:vAlign w:val="center"/>
            <w:hideMark/>
          </w:tcPr>
          <w:p w14:paraId="1930A5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$310.00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3C9C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$312.02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5EEF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$314.05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22B7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$316.09</w:t>
            </w:r>
          </w:p>
        </w:tc>
        <w:tc>
          <w:tcPr>
            <w:tcW w:w="834" w:type="dxa"/>
            <w:tcBorders>
              <w:top w:val="single" w:sz="6" w:space="0" w:color="auto"/>
              <w:left w:val="single" w:sz="6" w:space="0" w:color="auto"/>
              <w:bottom w:val="single" w:sz="6" w:space="0" w:color="auto"/>
              <w:right w:val="single" w:sz="6" w:space="0" w:color="auto"/>
            </w:tcBorders>
            <w:vAlign w:val="center"/>
            <w:hideMark/>
          </w:tcPr>
          <w:p w14:paraId="41DE32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$318.14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3AC4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$320.21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80EC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$322.29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F58F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$324.39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8099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$326.49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9F5C5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$328.62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A563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$330.75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D871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$332.90</w:t>
            </w:r>
          </w:p>
        </w:tc>
      </w:tr>
      <w:tr w:rsidR="005D6314" w:rsidRPr="00302663" w14:paraId="2373853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C3FB94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3B49E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$331.33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42EA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$333.49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3003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$335.65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F868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$337.84</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C5D3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$340.03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5A14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$342.24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C594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E4F0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$346.71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F33D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$348.96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865B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$351.23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7AA0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$353.51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C6681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$355.81</w:t>
            </w:r>
          </w:p>
        </w:tc>
      </w:tr>
      <w:tr w:rsidR="005D6314" w:rsidRPr="00302663" w14:paraId="03DCBDB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1CA160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w:t>
            </w:r>
          </w:p>
        </w:tc>
        <w:tc>
          <w:tcPr>
            <w:tcW w:w="859" w:type="dxa"/>
            <w:tcBorders>
              <w:top w:val="single" w:sz="6" w:space="0" w:color="auto"/>
              <w:left w:val="single" w:sz="6" w:space="0" w:color="auto"/>
              <w:bottom w:val="single" w:sz="6" w:space="0" w:color="auto"/>
              <w:right w:val="single" w:sz="6" w:space="0" w:color="auto"/>
            </w:tcBorders>
            <w:vAlign w:val="center"/>
            <w:hideMark/>
          </w:tcPr>
          <w:p w14:paraId="60BBC0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$352.66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E2D2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$354.96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B527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$357.26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BEC16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$359.59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A0E6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$361.92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4A7A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$364.28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3A2C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$366.64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CDF9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$369.03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FB79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$371.43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7AD9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$373.84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E680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$376.27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D8A2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$378.72</w:t>
            </w:r>
          </w:p>
        </w:tc>
      </w:tr>
      <w:tr w:rsidR="005D6314" w:rsidRPr="00302663" w14:paraId="07877E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666E83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w:t>
            </w:r>
          </w:p>
        </w:tc>
        <w:tc>
          <w:tcPr>
            <w:tcW w:w="859" w:type="dxa"/>
            <w:tcBorders>
              <w:top w:val="single" w:sz="6" w:space="0" w:color="auto"/>
              <w:left w:val="single" w:sz="6" w:space="0" w:color="auto"/>
              <w:bottom w:val="single" w:sz="6" w:space="0" w:color="auto"/>
              <w:right w:val="single" w:sz="6" w:space="0" w:color="auto"/>
            </w:tcBorders>
            <w:vAlign w:val="center"/>
            <w:hideMark/>
          </w:tcPr>
          <w:p w14:paraId="74E6DA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$379.89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2B2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$382.36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6C35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3D82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$387.35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CBDBB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$389.87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D264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646C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$394.95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9EFF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4B46D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$400.10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E853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$402.70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3CC3B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$405.32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D6F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$407.95</w:t>
            </w:r>
          </w:p>
        </w:tc>
      </w:tr>
      <w:tr w:rsidR="005D6314" w:rsidRPr="00302663" w14:paraId="381D837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40B777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w:t>
            </w:r>
          </w:p>
        </w:tc>
        <w:tc>
          <w:tcPr>
            <w:tcW w:w="859" w:type="dxa"/>
            <w:tcBorders>
              <w:top w:val="single" w:sz="6" w:space="0" w:color="auto"/>
              <w:left w:val="single" w:sz="6" w:space="0" w:color="auto"/>
              <w:bottom w:val="single" w:sz="6" w:space="0" w:color="auto"/>
              <w:right w:val="single" w:sz="6" w:space="0" w:color="auto"/>
            </w:tcBorders>
            <w:vAlign w:val="center"/>
            <w:hideMark/>
          </w:tcPr>
          <w:p w14:paraId="76F30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$401.45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7CFE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$404.06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425B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$406.69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B3BF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$409.33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5BD3F5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$411.99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901A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$414.67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6450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$417.36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751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$420.08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2FB7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$422.81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A167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$425.56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18EE0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$428.32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178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$431.11</w:t>
            </w:r>
          </w:p>
        </w:tc>
      </w:tr>
      <w:tr w:rsidR="005D6314" w:rsidRPr="00302663" w14:paraId="2F652C7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F49298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CAC3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$423.00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BA42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$425.75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9C4C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$428.52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3739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$431.30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55B1785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$434.10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6185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$436.93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3E1F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$439.77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3F04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$442.63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AA6EA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7E66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$448.40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3697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$451.31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6784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$454.25</w:t>
            </w:r>
          </w:p>
        </w:tc>
      </w:tr>
      <w:tr w:rsidR="005D6314" w:rsidRPr="00302663" w14:paraId="1F067CB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76762D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29</w:t>
            </w:r>
          </w:p>
        </w:tc>
        <w:tc>
          <w:tcPr>
            <w:tcW w:w="859" w:type="dxa"/>
            <w:tcBorders>
              <w:top w:val="single" w:sz="6" w:space="0" w:color="auto"/>
              <w:left w:val="single" w:sz="6" w:space="0" w:color="auto"/>
              <w:bottom w:val="single" w:sz="6" w:space="0" w:color="auto"/>
              <w:right w:val="single" w:sz="6" w:space="0" w:color="auto"/>
            </w:tcBorders>
            <w:vAlign w:val="center"/>
            <w:hideMark/>
          </w:tcPr>
          <w:p w14:paraId="34479F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$444.55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CD69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$447.44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519F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$450.35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03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$453.27</w:t>
            </w:r>
          </w:p>
        </w:tc>
        <w:tc>
          <w:tcPr>
            <w:tcW w:w="834" w:type="dxa"/>
            <w:tcBorders>
              <w:top w:val="single" w:sz="6" w:space="0" w:color="auto"/>
              <w:left w:val="single" w:sz="6" w:space="0" w:color="auto"/>
              <w:bottom w:val="single" w:sz="6" w:space="0" w:color="auto"/>
              <w:right w:val="single" w:sz="6" w:space="0" w:color="auto"/>
            </w:tcBorders>
            <w:vAlign w:val="center"/>
            <w:hideMark/>
          </w:tcPr>
          <w:p w14:paraId="211E9A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$456.22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2AA7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$459.18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7B03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$462.17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5185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$465.17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8869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$468.20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945A4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$471.24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FB94D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$474.30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D5C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$477.39</w:t>
            </w:r>
          </w:p>
        </w:tc>
      </w:tr>
      <w:tr w:rsidR="005D6314" w:rsidRPr="00302663" w14:paraId="7710B5D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6EC46C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1655F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$466.11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0C6A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$469.14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5E2C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$472.19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EA9EA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$475.26</w:t>
            </w:r>
          </w:p>
        </w:tc>
        <w:tc>
          <w:tcPr>
            <w:tcW w:w="834" w:type="dxa"/>
            <w:tcBorders>
              <w:top w:val="single" w:sz="6" w:space="0" w:color="auto"/>
              <w:left w:val="single" w:sz="6" w:space="0" w:color="auto"/>
              <w:bottom w:val="single" w:sz="6" w:space="0" w:color="auto"/>
              <w:right w:val="single" w:sz="6" w:space="0" w:color="auto"/>
            </w:tcBorders>
            <w:vAlign w:val="center"/>
            <w:hideMark/>
          </w:tcPr>
          <w:p w14:paraId="3AD62E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$478.34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7EA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$481.45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7254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$484.58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15C0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$487.73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7F79F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$490.90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775F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$494.09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97E9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$497.31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E3B7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$500.54</w:t>
            </w:r>
          </w:p>
        </w:tc>
      </w:tr>
      <w:tr w:rsidR="005D6314" w:rsidRPr="00302663" w14:paraId="3AC37A9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71D6B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EA099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$498.02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1F64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$501.26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6ACF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$504.52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B403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$507.80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21F85A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$511.10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B43E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$514.42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CB03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45EF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$521.13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EFA7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$524.52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09F4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$527.93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F214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$531.36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044B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$534.81</w:t>
            </w:r>
          </w:p>
        </w:tc>
      </w:tr>
      <w:tr w:rsidR="005D6314" w:rsidRPr="00302663" w14:paraId="547DDAA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843F7B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w:t>
            </w:r>
          </w:p>
        </w:tc>
        <w:tc>
          <w:tcPr>
            <w:tcW w:w="859" w:type="dxa"/>
            <w:tcBorders>
              <w:top w:val="single" w:sz="6" w:space="0" w:color="auto"/>
              <w:left w:val="single" w:sz="6" w:space="0" w:color="auto"/>
              <w:bottom w:val="single" w:sz="6" w:space="0" w:color="auto"/>
              <w:right w:val="single" w:sz="6" w:space="0" w:color="auto"/>
            </w:tcBorders>
            <w:vAlign w:val="center"/>
            <w:hideMark/>
          </w:tcPr>
          <w:p w14:paraId="6283B6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$519.92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F180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$523.30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584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$526.70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3D05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$530.12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4A0B8D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$533.57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4425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$537.04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5D01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$540.53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FCF3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$544.04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61C61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$547.58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E3B34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$551.13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6284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$554.72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8272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$558.32</w:t>
            </w:r>
          </w:p>
        </w:tc>
      </w:tr>
      <w:tr w:rsidR="005D6314" w:rsidRPr="00302663" w14:paraId="768D61E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B3B473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w:t>
            </w:r>
          </w:p>
        </w:tc>
        <w:tc>
          <w:tcPr>
            <w:tcW w:w="859" w:type="dxa"/>
            <w:tcBorders>
              <w:top w:val="single" w:sz="6" w:space="0" w:color="auto"/>
              <w:left w:val="single" w:sz="6" w:space="0" w:color="auto"/>
              <w:bottom w:val="single" w:sz="6" w:space="0" w:color="auto"/>
              <w:right w:val="single" w:sz="6" w:space="0" w:color="auto"/>
            </w:tcBorders>
            <w:vAlign w:val="center"/>
            <w:hideMark/>
          </w:tcPr>
          <w:p w14:paraId="2C27C2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$541.80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4D3C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$545.32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1BAB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$548.86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86A4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$552.43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6FF6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$556.02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48A2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$559.64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7D5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$563.27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9BE7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$566.94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146E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$570.62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DD58D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$574.33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3A5F2A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5A62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$581.82</w:t>
            </w:r>
          </w:p>
        </w:tc>
      </w:tr>
      <w:tr w:rsidR="005D6314" w:rsidRPr="00302663" w14:paraId="4069919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F10E4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2BD27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$563.70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A47A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$567.36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E99AB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$571.05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E1E9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$574.76</w:t>
            </w:r>
          </w:p>
        </w:tc>
        <w:tc>
          <w:tcPr>
            <w:tcW w:w="834" w:type="dxa"/>
            <w:tcBorders>
              <w:top w:val="single" w:sz="6" w:space="0" w:color="auto"/>
              <w:left w:val="single" w:sz="6" w:space="0" w:color="auto"/>
              <w:bottom w:val="single" w:sz="6" w:space="0" w:color="auto"/>
              <w:right w:val="single" w:sz="6" w:space="0" w:color="auto"/>
            </w:tcBorders>
            <w:vAlign w:val="center"/>
            <w:hideMark/>
          </w:tcPr>
          <w:p w14:paraId="02C5C1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$578.50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A624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$582.26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E3C4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$586.05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EDFE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$589.85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5520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$593.69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C5AA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$597.55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28F4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$601.43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3D08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$605.34</w:t>
            </w:r>
          </w:p>
        </w:tc>
      </w:tr>
      <w:tr w:rsidR="005D6314" w:rsidRPr="00302663" w14:paraId="4BD9649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D04202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w:t>
            </w:r>
          </w:p>
        </w:tc>
        <w:tc>
          <w:tcPr>
            <w:tcW w:w="859" w:type="dxa"/>
            <w:tcBorders>
              <w:top w:val="single" w:sz="6" w:space="0" w:color="auto"/>
              <w:left w:val="single" w:sz="6" w:space="0" w:color="auto"/>
              <w:bottom w:val="single" w:sz="6" w:space="0" w:color="auto"/>
              <w:right w:val="single" w:sz="6" w:space="0" w:color="auto"/>
            </w:tcBorders>
            <w:vAlign w:val="center"/>
            <w:hideMark/>
          </w:tcPr>
          <w:p w14:paraId="12528A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$585.58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A6A63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$589.39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445D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$593.22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C22F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$597.08</w:t>
            </w:r>
          </w:p>
        </w:tc>
        <w:tc>
          <w:tcPr>
            <w:tcW w:w="834" w:type="dxa"/>
            <w:tcBorders>
              <w:top w:val="single" w:sz="6" w:space="0" w:color="auto"/>
              <w:left w:val="single" w:sz="6" w:space="0" w:color="auto"/>
              <w:bottom w:val="single" w:sz="6" w:space="0" w:color="auto"/>
              <w:right w:val="single" w:sz="6" w:space="0" w:color="auto"/>
            </w:tcBorders>
            <w:vAlign w:val="center"/>
            <w:hideMark/>
          </w:tcPr>
          <w:p w14:paraId="4CA699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$600.96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57B6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$604.86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141F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$608.79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609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$612.75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B9F8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$616.73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875B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$620.74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C186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$624.78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A63A5B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$628.84</w:t>
            </w:r>
          </w:p>
        </w:tc>
      </w:tr>
      <w:tr w:rsidR="005D6314" w:rsidRPr="00302663" w14:paraId="031309C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DF4485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w:t>
            </w:r>
          </w:p>
        </w:tc>
        <w:tc>
          <w:tcPr>
            <w:tcW w:w="859" w:type="dxa"/>
            <w:tcBorders>
              <w:top w:val="single" w:sz="6" w:space="0" w:color="auto"/>
              <w:left w:val="single" w:sz="6" w:space="0" w:color="auto"/>
              <w:bottom w:val="single" w:sz="6" w:space="0" w:color="auto"/>
              <w:right w:val="single" w:sz="6" w:space="0" w:color="auto"/>
            </w:tcBorders>
            <w:vAlign w:val="center"/>
            <w:hideMark/>
          </w:tcPr>
          <w:p w14:paraId="4F885C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$643.57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469A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$647.76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AB79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$651.97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5CA9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$656.20</w:t>
            </w:r>
          </w:p>
        </w:tc>
        <w:tc>
          <w:tcPr>
            <w:tcW w:w="834" w:type="dxa"/>
            <w:tcBorders>
              <w:top w:val="single" w:sz="6" w:space="0" w:color="auto"/>
              <w:left w:val="single" w:sz="6" w:space="0" w:color="auto"/>
              <w:bottom w:val="single" w:sz="6" w:space="0" w:color="auto"/>
              <w:right w:val="single" w:sz="6" w:space="0" w:color="auto"/>
            </w:tcBorders>
            <w:vAlign w:val="center"/>
            <w:hideMark/>
          </w:tcPr>
          <w:p w14:paraId="0ED7BC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$660.47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70DA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$664.76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6A2F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$669.08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B837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$673.43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237E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$677.81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A989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$682.22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11CB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$686.65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C015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$691.11</w:t>
            </w:r>
          </w:p>
        </w:tc>
      </w:tr>
      <w:tr w:rsidR="005D6314" w:rsidRPr="00302663" w14:paraId="1A8C2E4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C6B49B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w:t>
            </w:r>
          </w:p>
        </w:tc>
        <w:tc>
          <w:tcPr>
            <w:tcW w:w="859" w:type="dxa"/>
            <w:tcBorders>
              <w:top w:val="single" w:sz="6" w:space="0" w:color="auto"/>
              <w:left w:val="single" w:sz="6" w:space="0" w:color="auto"/>
              <w:bottom w:val="single" w:sz="6" w:space="0" w:color="auto"/>
              <w:right w:val="single" w:sz="6" w:space="0" w:color="auto"/>
            </w:tcBorders>
            <w:vAlign w:val="center"/>
            <w:hideMark/>
          </w:tcPr>
          <w:p w14:paraId="0AF71E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$666.46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4CFC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$670.80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78ED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$675.16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326E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$679.54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8D215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$683.96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8063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$688.41</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849B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60E5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$697.39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622E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AB8A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$706.48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FE89D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$711.07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FB80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$715.69</w:t>
            </w:r>
          </w:p>
        </w:tc>
      </w:tr>
      <w:tr w:rsidR="005D6314" w:rsidRPr="00302663" w14:paraId="0819A7C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ED81AE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w:t>
            </w:r>
          </w:p>
        </w:tc>
        <w:tc>
          <w:tcPr>
            <w:tcW w:w="859" w:type="dxa"/>
            <w:tcBorders>
              <w:top w:val="single" w:sz="6" w:space="0" w:color="auto"/>
              <w:left w:val="single" w:sz="6" w:space="0" w:color="auto"/>
              <w:bottom w:val="single" w:sz="6" w:space="0" w:color="auto"/>
              <w:right w:val="single" w:sz="6" w:space="0" w:color="auto"/>
            </w:tcBorders>
            <w:vAlign w:val="center"/>
            <w:hideMark/>
          </w:tcPr>
          <w:p w14:paraId="138D0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$689.35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CD31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$693.83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E36A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$698.34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8704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$702.88</w:t>
            </w:r>
          </w:p>
        </w:tc>
        <w:tc>
          <w:tcPr>
            <w:tcW w:w="834" w:type="dxa"/>
            <w:tcBorders>
              <w:top w:val="single" w:sz="6" w:space="0" w:color="auto"/>
              <w:left w:val="single" w:sz="6" w:space="0" w:color="auto"/>
              <w:bottom w:val="single" w:sz="6" w:space="0" w:color="auto"/>
              <w:right w:val="single" w:sz="6" w:space="0" w:color="auto"/>
            </w:tcBorders>
            <w:vAlign w:val="center"/>
            <w:hideMark/>
          </w:tcPr>
          <w:p w14:paraId="47B87A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$707.45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50DF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$712.05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ACE8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$716.68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7204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$721.34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18FD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$726.03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B8C5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$730.75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709D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4C59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$740.28</w:t>
            </w:r>
          </w:p>
        </w:tc>
      </w:tr>
      <w:tr w:rsidR="005D6314" w:rsidRPr="00302663" w14:paraId="284349B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B474EC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w:t>
            </w:r>
          </w:p>
        </w:tc>
        <w:tc>
          <w:tcPr>
            <w:tcW w:w="859" w:type="dxa"/>
            <w:tcBorders>
              <w:top w:val="single" w:sz="6" w:space="0" w:color="auto"/>
              <w:left w:val="single" w:sz="6" w:space="0" w:color="auto"/>
              <w:bottom w:val="single" w:sz="6" w:space="0" w:color="auto"/>
              <w:right w:val="single" w:sz="6" w:space="0" w:color="auto"/>
            </w:tcBorders>
            <w:vAlign w:val="center"/>
            <w:hideMark/>
          </w:tcPr>
          <w:p w14:paraId="59A5B9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$712.25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E21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$716.88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DCED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$721.54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8C91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$726.23</w:t>
            </w:r>
          </w:p>
        </w:tc>
        <w:tc>
          <w:tcPr>
            <w:tcW w:w="834" w:type="dxa"/>
            <w:tcBorders>
              <w:top w:val="single" w:sz="6" w:space="0" w:color="auto"/>
              <w:left w:val="single" w:sz="6" w:space="0" w:color="auto"/>
              <w:bottom w:val="single" w:sz="6" w:space="0" w:color="auto"/>
              <w:right w:val="single" w:sz="6" w:space="0" w:color="auto"/>
            </w:tcBorders>
            <w:vAlign w:val="center"/>
            <w:hideMark/>
          </w:tcPr>
          <w:p w14:paraId="10C95D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$730.95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0BE9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F8480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$740.49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F0FA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$745.30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CBDF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$750.15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4A631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$755.02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C7E2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560D2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$764.87</w:t>
            </w:r>
          </w:p>
        </w:tc>
      </w:tr>
      <w:tr w:rsidR="005D6314" w:rsidRPr="00302663" w14:paraId="1FDA65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870B6D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w:t>
            </w:r>
          </w:p>
        </w:tc>
        <w:tc>
          <w:tcPr>
            <w:tcW w:w="859" w:type="dxa"/>
            <w:tcBorders>
              <w:top w:val="single" w:sz="6" w:space="0" w:color="auto"/>
              <w:left w:val="single" w:sz="6" w:space="0" w:color="auto"/>
              <w:bottom w:val="single" w:sz="6" w:space="0" w:color="auto"/>
              <w:right w:val="single" w:sz="6" w:space="0" w:color="auto"/>
            </w:tcBorders>
            <w:vAlign w:val="center"/>
            <w:hideMark/>
          </w:tcPr>
          <w:p w14:paraId="572263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62C8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$739.91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B6F17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$744.72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5B73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$749.56</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66D6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$754.44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4DA8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$759.34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4E32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$764.27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22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$769.24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FEB5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$774.24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E9647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$779.28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4F28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$784.34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7DF9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$789.44</w:t>
            </w:r>
          </w:p>
        </w:tc>
      </w:tr>
      <w:tr w:rsidR="005D6314" w:rsidRPr="00302663" w14:paraId="1B30546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861781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w:t>
            </w:r>
          </w:p>
        </w:tc>
        <w:tc>
          <w:tcPr>
            <w:tcW w:w="859" w:type="dxa"/>
            <w:tcBorders>
              <w:top w:val="single" w:sz="6" w:space="0" w:color="auto"/>
              <w:left w:val="single" w:sz="6" w:space="0" w:color="auto"/>
              <w:bottom w:val="single" w:sz="6" w:space="0" w:color="auto"/>
              <w:right w:val="single" w:sz="6" w:space="0" w:color="auto"/>
            </w:tcBorders>
            <w:vAlign w:val="center"/>
            <w:hideMark/>
          </w:tcPr>
          <w:p w14:paraId="6E498C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$804.08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690E2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$809.30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3B972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$814.56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23B6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$819.86</w:t>
            </w:r>
          </w:p>
        </w:tc>
        <w:tc>
          <w:tcPr>
            <w:tcW w:w="834" w:type="dxa"/>
            <w:tcBorders>
              <w:top w:val="single" w:sz="6" w:space="0" w:color="auto"/>
              <w:left w:val="single" w:sz="6" w:space="0" w:color="auto"/>
              <w:bottom w:val="single" w:sz="6" w:space="0" w:color="auto"/>
              <w:right w:val="single" w:sz="6" w:space="0" w:color="auto"/>
            </w:tcBorders>
            <w:vAlign w:val="center"/>
            <w:hideMark/>
          </w:tcPr>
          <w:p w14:paraId="412A75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$825.19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3F0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$830.55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79AE2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$835.95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BF5571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$841.38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1AD8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$846.85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0213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$852.36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AF65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$857.90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E549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$863.47</w:t>
            </w:r>
          </w:p>
        </w:tc>
      </w:tr>
      <w:tr w:rsidR="005D6314" w:rsidRPr="00302663" w14:paraId="292DE6B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230E2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w:t>
            </w:r>
          </w:p>
        </w:tc>
        <w:tc>
          <w:tcPr>
            <w:tcW w:w="859" w:type="dxa"/>
            <w:tcBorders>
              <w:top w:val="single" w:sz="6" w:space="0" w:color="auto"/>
              <w:left w:val="single" w:sz="6" w:space="0" w:color="auto"/>
              <w:bottom w:val="single" w:sz="6" w:space="0" w:color="auto"/>
              <w:right w:val="single" w:sz="6" w:space="0" w:color="auto"/>
            </w:tcBorders>
            <w:vAlign w:val="center"/>
            <w:hideMark/>
          </w:tcPr>
          <w:p w14:paraId="63E27E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$828.09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21A5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$833.47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CC41D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$838.89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ABFD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$844.34</w:t>
            </w:r>
          </w:p>
        </w:tc>
        <w:tc>
          <w:tcPr>
            <w:tcW w:w="834" w:type="dxa"/>
            <w:tcBorders>
              <w:top w:val="single" w:sz="6" w:space="0" w:color="auto"/>
              <w:left w:val="single" w:sz="6" w:space="0" w:color="auto"/>
              <w:bottom w:val="single" w:sz="6" w:space="0" w:color="auto"/>
              <w:right w:val="single" w:sz="6" w:space="0" w:color="auto"/>
            </w:tcBorders>
            <w:vAlign w:val="center"/>
            <w:hideMark/>
          </w:tcPr>
          <w:p w14:paraId="431ADF1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$849.83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ED31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$855.35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9A55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$860.91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D516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$866.51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C097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$872.14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8ADE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$877.81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8298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$883.52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183E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$889.26</w:t>
            </w:r>
          </w:p>
        </w:tc>
      </w:tr>
      <w:tr w:rsidR="005D6314" w:rsidRPr="00302663" w14:paraId="0251B79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0F89C5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92E0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$852.10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AACE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$857.64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169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$863.22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D233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$868.83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EFB81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AFB0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$880.16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2430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$885.88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635A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$891.64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A359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$897.43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B856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$903.27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8D1B4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$909.14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F76E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$915.05</w:t>
            </w:r>
          </w:p>
        </w:tc>
      </w:tr>
      <w:tr w:rsidR="005D6314" w:rsidRPr="00302663" w14:paraId="3FB6A57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3FD9CA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w:t>
            </w:r>
          </w:p>
        </w:tc>
        <w:tc>
          <w:tcPr>
            <w:tcW w:w="859" w:type="dxa"/>
            <w:tcBorders>
              <w:top w:val="single" w:sz="6" w:space="0" w:color="auto"/>
              <w:left w:val="single" w:sz="6" w:space="0" w:color="auto"/>
              <w:bottom w:val="single" w:sz="6" w:space="0" w:color="auto"/>
              <w:right w:val="single" w:sz="6" w:space="0" w:color="auto"/>
            </w:tcBorders>
            <w:vAlign w:val="center"/>
            <w:hideMark/>
          </w:tcPr>
          <w:p w14:paraId="036EDF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$876.11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758B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$881.80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6394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$887.53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36E1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$893.30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789C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$899.11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220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$904.95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1E4B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$910.83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4C7E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$916.76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A79D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$922.71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62C24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$928.71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C3D9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$934.75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70C8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$940.82</w:t>
            </w:r>
          </w:p>
        </w:tc>
      </w:tr>
      <w:tr w:rsidR="005D6314" w:rsidRPr="00302663" w14:paraId="632B2FD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CF66F7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w:t>
            </w:r>
          </w:p>
        </w:tc>
        <w:tc>
          <w:tcPr>
            <w:tcW w:w="859" w:type="dxa"/>
            <w:tcBorders>
              <w:top w:val="single" w:sz="6" w:space="0" w:color="auto"/>
              <w:left w:val="single" w:sz="6" w:space="0" w:color="auto"/>
              <w:bottom w:val="single" w:sz="6" w:space="0" w:color="auto"/>
              <w:right w:val="single" w:sz="6" w:space="0" w:color="auto"/>
            </w:tcBorders>
            <w:vAlign w:val="center"/>
            <w:hideMark/>
          </w:tcPr>
          <w:p w14:paraId="751E18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$900.14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9111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$905.99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6B18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$911.88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923C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$917.81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E37B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$923.77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B625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$929.78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D379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$935.82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F40C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$941.90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A1CC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3F63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CEC5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6A25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$966.63</w:t>
            </w:r>
          </w:p>
        </w:tc>
      </w:tr>
      <w:tr w:rsidR="005D6314" w:rsidRPr="00302663" w14:paraId="6BE5956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AD782D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w:t>
            </w:r>
          </w:p>
        </w:tc>
        <w:tc>
          <w:tcPr>
            <w:tcW w:w="859" w:type="dxa"/>
            <w:tcBorders>
              <w:top w:val="single" w:sz="6" w:space="0" w:color="auto"/>
              <w:left w:val="single" w:sz="6" w:space="0" w:color="auto"/>
              <w:bottom w:val="single" w:sz="6" w:space="0" w:color="auto"/>
              <w:right w:val="single" w:sz="6" w:space="0" w:color="auto"/>
            </w:tcBorders>
            <w:vAlign w:val="center"/>
            <w:hideMark/>
          </w:tcPr>
          <w:p w14:paraId="08C2E7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$924.14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3981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$930.15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3892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$936.20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54F7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$942.28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0AC5A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24C5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0B643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57F1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$967.02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D3BE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$973.31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3C3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$979.63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0A93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$986.00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B8D5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$992.41</w:t>
            </w:r>
          </w:p>
        </w:tc>
      </w:tr>
      <w:tr w:rsidR="005D6314" w:rsidRPr="00302663" w14:paraId="4C0B318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1A0A08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w:t>
            </w:r>
          </w:p>
        </w:tc>
        <w:tc>
          <w:tcPr>
            <w:tcW w:w="859" w:type="dxa"/>
            <w:tcBorders>
              <w:top w:val="single" w:sz="6" w:space="0" w:color="auto"/>
              <w:left w:val="single" w:sz="6" w:space="0" w:color="auto"/>
              <w:bottom w:val="single" w:sz="6" w:space="0" w:color="auto"/>
              <w:right w:val="single" w:sz="6" w:space="0" w:color="auto"/>
            </w:tcBorders>
            <w:vAlign w:val="center"/>
            <w:hideMark/>
          </w:tcPr>
          <w:p w14:paraId="6A3C13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D312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88E6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102F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$966.77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77F9135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$973.05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67A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$979.38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369E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$985.74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5D3C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$992.15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F3F0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$998.60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4FE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$1,005.09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7AE2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$1,011.62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51F4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$1,018.20</w:t>
            </w:r>
          </w:p>
        </w:tc>
      </w:tr>
      <w:tr w:rsidR="005D6314" w:rsidRPr="00302663" w14:paraId="13DBC7B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4777CB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48</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F8DB5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$972.17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0458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$978.49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D443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25EA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$991.25</w:t>
            </w:r>
          </w:p>
        </w:tc>
        <w:tc>
          <w:tcPr>
            <w:tcW w:w="834" w:type="dxa"/>
            <w:tcBorders>
              <w:top w:val="single" w:sz="6" w:space="0" w:color="auto"/>
              <w:left w:val="single" w:sz="6" w:space="0" w:color="auto"/>
              <w:bottom w:val="single" w:sz="6" w:space="0" w:color="auto"/>
              <w:right w:val="single" w:sz="6" w:space="0" w:color="auto"/>
            </w:tcBorders>
            <w:vAlign w:val="center"/>
            <w:hideMark/>
          </w:tcPr>
          <w:p w14:paraId="089137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$997.70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C66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$1,004.18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D08C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$1,010.71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B4B0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$1,017.28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E386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$1,023.89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A118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$1,030.54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2BCC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$1,037.24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58E8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$1,043.99</w:t>
            </w:r>
          </w:p>
        </w:tc>
      </w:tr>
      <w:tr w:rsidR="005D6314" w:rsidRPr="00302663" w14:paraId="60F800D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18AB70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w:t>
            </w:r>
          </w:p>
        </w:tc>
        <w:tc>
          <w:tcPr>
            <w:tcW w:w="859" w:type="dxa"/>
            <w:tcBorders>
              <w:top w:val="single" w:sz="6" w:space="0" w:color="auto"/>
              <w:left w:val="single" w:sz="6" w:space="0" w:color="auto"/>
              <w:bottom w:val="single" w:sz="6" w:space="0" w:color="auto"/>
              <w:right w:val="single" w:sz="6" w:space="0" w:color="auto"/>
            </w:tcBorders>
            <w:vAlign w:val="center"/>
            <w:hideMark/>
          </w:tcPr>
          <w:p w14:paraId="719CCD8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$996.18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84A3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$1,002.66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8CFC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$1,009.18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CD7A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$1,015.74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AEB41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$1,022.34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3B35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$1,028.98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86A6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$1,035.67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BCE3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1781B5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$1,049.18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BD1C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$1,056.00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EA74A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$1,062.86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89A7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$1,069.77</w:t>
            </w:r>
          </w:p>
        </w:tc>
      </w:tr>
      <w:tr w:rsidR="005D6314" w:rsidRPr="00302663" w14:paraId="7F890EC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546663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w:t>
            </w:r>
          </w:p>
        </w:tc>
        <w:tc>
          <w:tcPr>
            <w:tcW w:w="859" w:type="dxa"/>
            <w:tcBorders>
              <w:top w:val="single" w:sz="6" w:space="0" w:color="auto"/>
              <w:left w:val="single" w:sz="6" w:space="0" w:color="auto"/>
              <w:bottom w:val="single" w:sz="6" w:space="0" w:color="auto"/>
              <w:right w:val="single" w:sz="6" w:space="0" w:color="auto"/>
            </w:tcBorders>
            <w:vAlign w:val="center"/>
            <w:hideMark/>
          </w:tcPr>
          <w:p w14:paraId="18CB575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$1,020.20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E19F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$1,026.83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AC4E1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$1,033.50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3C99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$1,040.22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79E818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$1,046.98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F4E6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$1,053.79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32B0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9F35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$1,067.53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CCA6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$1,074.47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1ACE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$1,081.46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6C9D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$1,088.48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EDD8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$1,095.56</w:t>
            </w:r>
          </w:p>
        </w:tc>
      </w:tr>
      <w:tr w:rsidR="005D6314" w:rsidRPr="00302663" w14:paraId="712EA1A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808C940"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1D77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$1,109.00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8D1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$1,116.21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E82D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$1,123.47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1F06E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$1,130.77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5929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$1,138.12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9372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$1,145.52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8E24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$1,152.96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0D76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$1,160.46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7CB6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$1,168.00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63F8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$1,175.59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5001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$1,183.23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5DD7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$1,190.93</w:t>
            </w:r>
          </w:p>
        </w:tc>
      </w:tr>
      <w:tr w:rsidR="005D6314" w:rsidRPr="00302663" w14:paraId="3DC85CB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4FC184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w:t>
            </w:r>
          </w:p>
        </w:tc>
        <w:tc>
          <w:tcPr>
            <w:tcW w:w="859" w:type="dxa"/>
            <w:tcBorders>
              <w:top w:val="single" w:sz="6" w:space="0" w:color="auto"/>
              <w:left w:val="single" w:sz="6" w:space="0" w:color="auto"/>
              <w:bottom w:val="single" w:sz="6" w:space="0" w:color="auto"/>
              <w:right w:val="single" w:sz="6" w:space="0" w:color="auto"/>
            </w:tcBorders>
            <w:vAlign w:val="center"/>
            <w:hideMark/>
          </w:tcPr>
          <w:p w14:paraId="763C0D7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$1,134.29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DD9E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$1,141.66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238D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$1,149.08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04AA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$1,156.55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21D0B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$1,164.07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5B88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$1,171.63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8D91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$1,179.25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08E0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$1,186.91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89CE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$1,194.63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D58F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$1,202.39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FB97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$1,210.21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C06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$1,218.08</w:t>
            </w:r>
          </w:p>
        </w:tc>
      </w:tr>
      <w:tr w:rsidR="005D6314" w:rsidRPr="00302663" w14:paraId="53BB46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A9A5BE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w:t>
            </w:r>
          </w:p>
        </w:tc>
        <w:tc>
          <w:tcPr>
            <w:tcW w:w="859" w:type="dxa"/>
            <w:tcBorders>
              <w:top w:val="single" w:sz="6" w:space="0" w:color="auto"/>
              <w:left w:val="single" w:sz="6" w:space="0" w:color="auto"/>
              <w:bottom w:val="single" w:sz="6" w:space="0" w:color="auto"/>
              <w:right w:val="single" w:sz="6" w:space="0" w:color="auto"/>
            </w:tcBorders>
            <w:vAlign w:val="center"/>
            <w:hideMark/>
          </w:tcPr>
          <w:p w14:paraId="1EC3C0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$1,159.57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C827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$1,167.11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ACC2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$1,174.69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9DB5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$1,182.33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524FB4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$1,190.01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C0AF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$1,197.75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24B9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$1,205.53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DE7A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$1,213.37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0D9E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$1,221.26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8911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6C242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$1,237.18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B4F2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$1,245.23</w:t>
            </w:r>
          </w:p>
        </w:tc>
      </w:tr>
      <w:tr w:rsidR="005D6314" w:rsidRPr="00302663" w14:paraId="5057929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285847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w:t>
            </w:r>
          </w:p>
        </w:tc>
        <w:tc>
          <w:tcPr>
            <w:tcW w:w="859" w:type="dxa"/>
            <w:tcBorders>
              <w:top w:val="single" w:sz="6" w:space="0" w:color="auto"/>
              <w:left w:val="single" w:sz="6" w:space="0" w:color="auto"/>
              <w:bottom w:val="single" w:sz="6" w:space="0" w:color="auto"/>
              <w:right w:val="single" w:sz="6" w:space="0" w:color="auto"/>
            </w:tcBorders>
            <w:vAlign w:val="center"/>
            <w:hideMark/>
          </w:tcPr>
          <w:p w14:paraId="6736B5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EDF4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$1,192.55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CAB8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$1,200.30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03E9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$1,208.11</w:t>
            </w:r>
          </w:p>
        </w:tc>
        <w:tc>
          <w:tcPr>
            <w:tcW w:w="834" w:type="dxa"/>
            <w:tcBorders>
              <w:top w:val="single" w:sz="6" w:space="0" w:color="auto"/>
              <w:left w:val="single" w:sz="6" w:space="0" w:color="auto"/>
              <w:bottom w:val="single" w:sz="6" w:space="0" w:color="auto"/>
              <w:right w:val="single" w:sz="6" w:space="0" w:color="auto"/>
            </w:tcBorders>
            <w:vAlign w:val="center"/>
            <w:hideMark/>
          </w:tcPr>
          <w:p w14:paraId="7016038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$1,215.96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91F5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$1,223.86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8EEC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$1,231.82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0916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$1,239.82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A2DE8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$1,247.88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3EF7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$1,255.99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BCB2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$1,264.16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0B44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$1,272.38</w:t>
            </w:r>
          </w:p>
        </w:tc>
      </w:tr>
      <w:tr w:rsidR="005D6314" w:rsidRPr="00302663" w14:paraId="606162F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AA0A0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w:t>
            </w:r>
          </w:p>
        </w:tc>
        <w:tc>
          <w:tcPr>
            <w:tcW w:w="859" w:type="dxa"/>
            <w:tcBorders>
              <w:top w:val="single" w:sz="6" w:space="0" w:color="auto"/>
              <w:left w:val="single" w:sz="6" w:space="0" w:color="auto"/>
              <w:bottom w:val="single" w:sz="6" w:space="0" w:color="auto"/>
              <w:right w:val="single" w:sz="6" w:space="0" w:color="auto"/>
            </w:tcBorders>
            <w:vAlign w:val="center"/>
            <w:hideMark/>
          </w:tcPr>
          <w:p w14:paraId="0F3828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$1,210.13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7996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$1,218.00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9252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$1,225.92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8534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$1,233.88</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3B24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$1,241.91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F170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$1,249.98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6EC4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$1,258.10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63B4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$1,266.28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FF8A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$1,274.51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5EFB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$1,282.80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5D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$1,291.13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B7C0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$1,299.53</w:t>
            </w:r>
          </w:p>
        </w:tc>
      </w:tr>
      <w:tr w:rsidR="005D6314" w:rsidRPr="00302663" w14:paraId="273DCA8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31F786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5BB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$1,235.43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D729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$1,243.46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26798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$1,251.54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5397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$1,259.67</w:t>
            </w:r>
          </w:p>
        </w:tc>
        <w:tc>
          <w:tcPr>
            <w:tcW w:w="834" w:type="dxa"/>
            <w:tcBorders>
              <w:top w:val="single" w:sz="6" w:space="0" w:color="auto"/>
              <w:left w:val="single" w:sz="6" w:space="0" w:color="auto"/>
              <w:bottom w:val="single" w:sz="6" w:space="0" w:color="auto"/>
              <w:right w:val="single" w:sz="6" w:space="0" w:color="auto"/>
            </w:tcBorders>
            <w:vAlign w:val="center"/>
            <w:hideMark/>
          </w:tcPr>
          <w:p w14:paraId="40F3CA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$1,267.86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AA66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$1,276.10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3D96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$1,284.40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CE4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$1,292.75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0174A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$1,301.15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E5C4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$1,309.61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BAB5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$1,318.12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9C074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$1,326.69</w:t>
            </w:r>
          </w:p>
        </w:tc>
      </w:tr>
      <w:tr w:rsidR="005D6314" w:rsidRPr="00302663" w14:paraId="2C49DB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88EE78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w:t>
            </w:r>
          </w:p>
        </w:tc>
        <w:tc>
          <w:tcPr>
            <w:tcW w:w="859" w:type="dxa"/>
            <w:tcBorders>
              <w:top w:val="single" w:sz="6" w:space="0" w:color="auto"/>
              <w:left w:val="single" w:sz="6" w:space="0" w:color="auto"/>
              <w:bottom w:val="single" w:sz="6" w:space="0" w:color="auto"/>
              <w:right w:val="single" w:sz="6" w:space="0" w:color="auto"/>
            </w:tcBorders>
            <w:vAlign w:val="center"/>
            <w:hideMark/>
          </w:tcPr>
          <w:p w14:paraId="6D55A5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$1,260.70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AE75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$1,268.89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DDCA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$1,277.14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9FEA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$1,285.44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0ED0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$1,293.80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C75C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$1,302.21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E417A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$1,310.67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F405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7C97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CF76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0CCB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EAEB1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$1,353.83</w:t>
            </w:r>
          </w:p>
        </w:tc>
      </w:tr>
      <w:tr w:rsidR="005D6314" w:rsidRPr="00302663" w14:paraId="2868AF3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635C5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w:t>
            </w:r>
          </w:p>
        </w:tc>
        <w:tc>
          <w:tcPr>
            <w:tcW w:w="859" w:type="dxa"/>
            <w:tcBorders>
              <w:top w:val="single" w:sz="6" w:space="0" w:color="auto"/>
              <w:left w:val="single" w:sz="6" w:space="0" w:color="auto"/>
              <w:bottom w:val="single" w:sz="6" w:space="0" w:color="auto"/>
              <w:right w:val="single" w:sz="6" w:space="0" w:color="auto"/>
            </w:tcBorders>
            <w:vAlign w:val="center"/>
            <w:hideMark/>
          </w:tcPr>
          <w:p w14:paraId="06D9DE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$1,285.98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34FD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$1,294.34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E3EA5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$1,302.75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A316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53B088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82D7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49AC1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F692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$1,345.65</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6A5E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AC85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9B70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311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$1,380.98</w:t>
            </w:r>
          </w:p>
        </w:tc>
      </w:tr>
      <w:tr w:rsidR="005D6314" w:rsidRPr="00302663" w14:paraId="2E93D8E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315A17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w:t>
            </w:r>
          </w:p>
        </w:tc>
        <w:tc>
          <w:tcPr>
            <w:tcW w:w="859" w:type="dxa"/>
            <w:tcBorders>
              <w:top w:val="single" w:sz="6" w:space="0" w:color="auto"/>
              <w:left w:val="single" w:sz="6" w:space="0" w:color="auto"/>
              <w:bottom w:val="single" w:sz="6" w:space="0" w:color="auto"/>
              <w:right w:val="single" w:sz="6" w:space="0" w:color="auto"/>
            </w:tcBorders>
            <w:vAlign w:val="center"/>
            <w:hideMark/>
          </w:tcPr>
          <w:p w14:paraId="7FE175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7506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9743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90D44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$1,337.02</w:t>
            </w:r>
          </w:p>
        </w:tc>
        <w:tc>
          <w:tcPr>
            <w:tcW w:w="834" w:type="dxa"/>
            <w:tcBorders>
              <w:top w:val="single" w:sz="6" w:space="0" w:color="auto"/>
              <w:left w:val="single" w:sz="6" w:space="0" w:color="auto"/>
              <w:bottom w:val="single" w:sz="6" w:space="0" w:color="auto"/>
              <w:right w:val="single" w:sz="6" w:space="0" w:color="auto"/>
            </w:tcBorders>
            <w:vAlign w:val="center"/>
            <w:hideMark/>
          </w:tcPr>
          <w:p w14:paraId="6D0ADD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E873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B01D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78D0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DF1D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$1,381.04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8C4D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$1,390.02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97C5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$1,399.05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48E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$1,408.15</w:t>
            </w:r>
          </w:p>
        </w:tc>
      </w:tr>
      <w:tr w:rsidR="005D6314" w:rsidRPr="00302663" w14:paraId="4A4A852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8F3CD6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1C0C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102F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0C58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AD89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$1,362.80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0F71F5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$1,371.66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DE53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$1,380.57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247C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$1,389.55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BD9B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$1,398.58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F02D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$1,407.67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BFF6A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$1,416.82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A1EC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$1,426.03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FBBB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$1,435.30</w:t>
            </w:r>
          </w:p>
        </w:tc>
      </w:tr>
      <w:tr w:rsidR="005D6314" w:rsidRPr="00302663" w14:paraId="3B5A708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7E2DDF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w:t>
            </w:r>
          </w:p>
        </w:tc>
        <w:tc>
          <w:tcPr>
            <w:tcW w:w="859" w:type="dxa"/>
            <w:tcBorders>
              <w:top w:val="single" w:sz="6" w:space="0" w:color="auto"/>
              <w:left w:val="single" w:sz="6" w:space="0" w:color="auto"/>
              <w:bottom w:val="single" w:sz="6" w:space="0" w:color="auto"/>
              <w:right w:val="single" w:sz="6" w:space="0" w:color="auto"/>
            </w:tcBorders>
            <w:vAlign w:val="center"/>
            <w:hideMark/>
          </w:tcPr>
          <w:p w14:paraId="456B35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$1,440.14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E80D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$1,449.50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5916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$1,458.92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BFF9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$1,468.41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8C21A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$1,477.95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6F27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$1,487.56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3D5A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$1,497.23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C7E8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$1,506.96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3169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$1,516.75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B4AB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$1,526.61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28DDE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$1,536.54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D603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$1,546.52</w:t>
            </w:r>
          </w:p>
        </w:tc>
      </w:tr>
      <w:tr w:rsidR="005D6314" w:rsidRPr="00302663" w14:paraId="0AD46CE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79BE9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w:t>
            </w:r>
          </w:p>
        </w:tc>
        <w:tc>
          <w:tcPr>
            <w:tcW w:w="859" w:type="dxa"/>
            <w:tcBorders>
              <w:top w:val="single" w:sz="6" w:space="0" w:color="auto"/>
              <w:left w:val="single" w:sz="6" w:space="0" w:color="auto"/>
              <w:bottom w:val="single" w:sz="6" w:space="0" w:color="auto"/>
              <w:right w:val="single" w:sz="6" w:space="0" w:color="auto"/>
            </w:tcBorders>
            <w:vAlign w:val="center"/>
            <w:hideMark/>
          </w:tcPr>
          <w:p w14:paraId="5357A4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$1,466.72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54D6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$1,476.26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C786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$1,485.85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91854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$1,495.51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3B2BC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$1,505.23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AF92D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$1,515.01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6074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$1,524.86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5527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$1,534.77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E00F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$1,544.75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BCEB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$1,554.79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9A76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$1,564.90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C6D4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$1,575.07</w:t>
            </w:r>
          </w:p>
        </w:tc>
      </w:tr>
      <w:tr w:rsidR="005D6314" w:rsidRPr="00302663" w14:paraId="7ACA84C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261B6C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63</w:t>
            </w:r>
          </w:p>
        </w:tc>
        <w:tc>
          <w:tcPr>
            <w:tcW w:w="859" w:type="dxa"/>
            <w:tcBorders>
              <w:top w:val="single" w:sz="6" w:space="0" w:color="auto"/>
              <w:left w:val="single" w:sz="6" w:space="0" w:color="auto"/>
              <w:bottom w:val="single" w:sz="6" w:space="0" w:color="auto"/>
              <w:right w:val="single" w:sz="6" w:space="0" w:color="auto"/>
            </w:tcBorders>
            <w:vAlign w:val="center"/>
            <w:hideMark/>
          </w:tcPr>
          <w:p w14:paraId="49AE9F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$1,493.28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337B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$1,502.99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0EA1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$1,512.76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63F05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$1,522.59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0A0883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$1,532.49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A82C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$1,542.45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CF1D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$1,552.48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B1DF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$1,562.57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E165D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0C15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$1,582.95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9E3B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4E4C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$1,603.59</w:t>
            </w:r>
          </w:p>
        </w:tc>
      </w:tr>
      <w:tr w:rsidR="005D6314" w:rsidRPr="00302663" w14:paraId="1634CC1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655499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0F625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$1,519.85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0BE6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$1,529.72</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8800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$1,539.67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9405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$1,549.68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69D32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$1,559.75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A22B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$1,569.89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7232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$1,580.09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F75B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$1,590.36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8655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$1,600.70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86DC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$1,611.10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BF7E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$1,621.58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5746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$1,632.12</w:t>
            </w:r>
          </w:p>
        </w:tc>
      </w:tr>
      <w:tr w:rsidR="005D6314" w:rsidRPr="00302663" w14:paraId="7E7C4F0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2864CB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w:t>
            </w:r>
          </w:p>
        </w:tc>
        <w:tc>
          <w:tcPr>
            <w:tcW w:w="859" w:type="dxa"/>
            <w:tcBorders>
              <w:top w:val="single" w:sz="6" w:space="0" w:color="auto"/>
              <w:left w:val="single" w:sz="6" w:space="0" w:color="auto"/>
              <w:bottom w:val="single" w:sz="6" w:space="0" w:color="auto"/>
              <w:right w:val="single" w:sz="6" w:space="0" w:color="auto"/>
            </w:tcBorders>
            <w:vAlign w:val="center"/>
            <w:hideMark/>
          </w:tcPr>
          <w:p w14:paraId="753927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$1,546.42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A578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$1,556.47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0371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$1,566.59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61C15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$1,576.77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4E689E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$1,587.02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A6DA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$1,597.33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285E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$1,607.72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B98B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$1,618.17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1FF2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$1,628.68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9B07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$1,639.27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7817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1DA6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$1,660.65</w:t>
            </w:r>
          </w:p>
        </w:tc>
      </w:tr>
      <w:tr w:rsidR="005D6314" w:rsidRPr="00302663" w14:paraId="2B68A78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F1C17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w:t>
            </w:r>
          </w:p>
        </w:tc>
        <w:tc>
          <w:tcPr>
            <w:tcW w:w="859" w:type="dxa"/>
            <w:tcBorders>
              <w:top w:val="single" w:sz="6" w:space="0" w:color="auto"/>
              <w:left w:val="single" w:sz="6" w:space="0" w:color="auto"/>
              <w:bottom w:val="single" w:sz="6" w:space="0" w:color="auto"/>
              <w:right w:val="single" w:sz="6" w:space="0" w:color="auto"/>
            </w:tcBorders>
            <w:vAlign w:val="center"/>
            <w:hideMark/>
          </w:tcPr>
          <w:p w14:paraId="3297A7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C1F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$1,583.20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5479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C93D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$1,603.85</w:t>
            </w:r>
          </w:p>
        </w:tc>
        <w:tc>
          <w:tcPr>
            <w:tcW w:w="834" w:type="dxa"/>
            <w:tcBorders>
              <w:top w:val="single" w:sz="6" w:space="0" w:color="auto"/>
              <w:left w:val="single" w:sz="6" w:space="0" w:color="auto"/>
              <w:bottom w:val="single" w:sz="6" w:space="0" w:color="auto"/>
              <w:right w:val="single" w:sz="6" w:space="0" w:color="auto"/>
            </w:tcBorders>
            <w:vAlign w:val="center"/>
            <w:hideMark/>
          </w:tcPr>
          <w:p w14:paraId="4B37A8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$1,614.28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520B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$1,624.77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391B1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$1,635.33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4067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$1,645.96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D268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$1,656.66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EE28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$1,667.43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8F64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$1,678.27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1B17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$1,689.17</w:t>
            </w:r>
          </w:p>
        </w:tc>
      </w:tr>
      <w:tr w:rsidR="005D6314" w:rsidRPr="00302663" w14:paraId="1708272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8EF133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67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6C23C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$1,599.56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A10B3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$1,609.96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38B7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$1,620.42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F192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$1,630.96</w:t>
            </w:r>
          </w:p>
        </w:tc>
        <w:tc>
          <w:tcPr>
            <w:tcW w:w="834" w:type="dxa"/>
            <w:tcBorders>
              <w:top w:val="single" w:sz="6" w:space="0" w:color="auto"/>
              <w:left w:val="single" w:sz="6" w:space="0" w:color="auto"/>
              <w:bottom w:val="single" w:sz="6" w:space="0" w:color="auto"/>
              <w:right w:val="single" w:sz="6" w:space="0" w:color="auto"/>
            </w:tcBorders>
            <w:vAlign w:val="center"/>
            <w:hideMark/>
          </w:tcPr>
          <w:p w14:paraId="497C68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$1,641.56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CD01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$1,652.23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7BD5A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$1,662.97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36F35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$1,673.78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522EE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$1,684.66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2B76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695A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$1,706.63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AFA2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$1,717.72</w:t>
            </w:r>
          </w:p>
        </w:tc>
      </w:tr>
      <w:tr w:rsidR="005D6314" w:rsidRPr="00302663" w14:paraId="757433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ED3748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w:t>
            </w:r>
          </w:p>
        </w:tc>
        <w:tc>
          <w:tcPr>
            <w:tcW w:w="859" w:type="dxa"/>
            <w:tcBorders>
              <w:top w:val="single" w:sz="6" w:space="0" w:color="auto"/>
              <w:left w:val="single" w:sz="6" w:space="0" w:color="auto"/>
              <w:bottom w:val="single" w:sz="6" w:space="0" w:color="auto"/>
              <w:right w:val="single" w:sz="6" w:space="0" w:color="auto"/>
            </w:tcBorders>
            <w:vAlign w:val="center"/>
            <w:hideMark/>
          </w:tcPr>
          <w:p w14:paraId="0129A1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$1,626.12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34EC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5C96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$1,647.33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0BAA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$1,658.04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3A9B8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$1,668.82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25E3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$1,679.66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A50B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$1,690.58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A9C9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$1,701.57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79601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$1,712.63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CE32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$1,723.76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6A21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$1,734.97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A484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$1,746.24</w:t>
            </w:r>
          </w:p>
        </w:tc>
      </w:tr>
      <w:tr w:rsidR="005D6314" w:rsidRPr="00302663" w14:paraId="63207A4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5E776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w:t>
            </w:r>
          </w:p>
        </w:tc>
        <w:tc>
          <w:tcPr>
            <w:tcW w:w="859" w:type="dxa"/>
            <w:tcBorders>
              <w:top w:val="single" w:sz="6" w:space="0" w:color="auto"/>
              <w:left w:val="single" w:sz="6" w:space="0" w:color="auto"/>
              <w:bottom w:val="single" w:sz="6" w:space="0" w:color="auto"/>
              <w:right w:val="single" w:sz="6" w:space="0" w:color="auto"/>
            </w:tcBorders>
            <w:vAlign w:val="center"/>
            <w:hideMark/>
          </w:tcPr>
          <w:p w14:paraId="1BCB724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$1,652.68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EC60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$1,663.43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33137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$1,674.24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7D8F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$1,685.12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E968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$1,696.08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4838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B2E2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$1,718.20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A5FF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$1,729.36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04B04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$1,740.61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0A7D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7C93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$1,763.31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43C6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$1,774.77</w:t>
            </w:r>
          </w:p>
        </w:tc>
      </w:tr>
      <w:tr w:rsidR="005D6314" w:rsidRPr="00302663" w14:paraId="6DC80E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FFFA31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w:t>
            </w:r>
          </w:p>
        </w:tc>
        <w:tc>
          <w:tcPr>
            <w:tcW w:w="859" w:type="dxa"/>
            <w:tcBorders>
              <w:top w:val="single" w:sz="6" w:space="0" w:color="auto"/>
              <w:left w:val="single" w:sz="6" w:space="0" w:color="auto"/>
              <w:bottom w:val="single" w:sz="6" w:space="0" w:color="auto"/>
              <w:right w:val="single" w:sz="6" w:space="0" w:color="auto"/>
            </w:tcBorders>
            <w:vAlign w:val="center"/>
            <w:hideMark/>
          </w:tcPr>
          <w:p w14:paraId="3D21D85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$1,679.26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757A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$1,690.17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3D6C1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$1,701.16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C346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$1,712.22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2E7EE7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$1,723.35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88F3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$1,734.55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E661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$1,745.82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2E259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$1,757.17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B654B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$1,768.59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180E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$1,780.09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F2C5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$1,791.66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9986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$1,803.30</w:t>
            </w:r>
          </w:p>
        </w:tc>
      </w:tr>
      <w:tr w:rsidR="005D6314" w:rsidRPr="00302663" w14:paraId="3FF8FD6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EDA352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w:t>
            </w:r>
          </w:p>
        </w:tc>
        <w:tc>
          <w:tcPr>
            <w:tcW w:w="859" w:type="dxa"/>
            <w:tcBorders>
              <w:top w:val="single" w:sz="6" w:space="0" w:color="auto"/>
              <w:left w:val="single" w:sz="6" w:space="0" w:color="auto"/>
              <w:bottom w:val="single" w:sz="6" w:space="0" w:color="auto"/>
              <w:right w:val="single" w:sz="6" w:space="0" w:color="auto"/>
            </w:tcBorders>
            <w:vAlign w:val="center"/>
            <w:hideMark/>
          </w:tcPr>
          <w:p w14:paraId="04352F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$1,806.45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58B7B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$1,818.19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718CC1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$1,830.01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E6F8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$1,841.90</w:t>
            </w:r>
          </w:p>
        </w:tc>
        <w:tc>
          <w:tcPr>
            <w:tcW w:w="834" w:type="dxa"/>
            <w:tcBorders>
              <w:top w:val="single" w:sz="6" w:space="0" w:color="auto"/>
              <w:left w:val="single" w:sz="6" w:space="0" w:color="auto"/>
              <w:bottom w:val="single" w:sz="6" w:space="0" w:color="auto"/>
              <w:right w:val="single" w:sz="6" w:space="0" w:color="auto"/>
            </w:tcBorders>
            <w:vAlign w:val="center"/>
            <w:hideMark/>
          </w:tcPr>
          <w:p w14:paraId="1ACCB4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$1,853.88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23B2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$1,865.93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87C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2BAB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$1,890.26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6809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$1,902.55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43B0F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$1,914.92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E954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$1,927.36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5F02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$1,939.89</w:t>
            </w:r>
          </w:p>
        </w:tc>
      </w:tr>
      <w:tr w:rsidR="005D6314" w:rsidRPr="00302663" w14:paraId="17BAC95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E1F269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w:t>
            </w:r>
          </w:p>
        </w:tc>
        <w:tc>
          <w:tcPr>
            <w:tcW w:w="859" w:type="dxa"/>
            <w:tcBorders>
              <w:top w:val="single" w:sz="6" w:space="0" w:color="auto"/>
              <w:left w:val="single" w:sz="6" w:space="0" w:color="auto"/>
              <w:bottom w:val="single" w:sz="6" w:space="0" w:color="auto"/>
              <w:right w:val="single" w:sz="6" w:space="0" w:color="auto"/>
            </w:tcBorders>
            <w:vAlign w:val="center"/>
            <w:hideMark/>
          </w:tcPr>
          <w:p w14:paraId="1C1899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$1,834.45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D59A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$1,846.37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876C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$1,858.37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4B52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$1,870.45</w:t>
            </w:r>
          </w:p>
        </w:tc>
        <w:tc>
          <w:tcPr>
            <w:tcW w:w="834" w:type="dxa"/>
            <w:tcBorders>
              <w:top w:val="single" w:sz="6" w:space="0" w:color="auto"/>
              <w:left w:val="single" w:sz="6" w:space="0" w:color="auto"/>
              <w:bottom w:val="single" w:sz="6" w:space="0" w:color="auto"/>
              <w:right w:val="single" w:sz="6" w:space="0" w:color="auto"/>
            </w:tcBorders>
            <w:vAlign w:val="center"/>
            <w:hideMark/>
          </w:tcPr>
          <w:p w14:paraId="05BA19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$1,882.61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8292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$1,894.85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F2D23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$1,907.16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AA72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$1,919.56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ECD3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$1,932.04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7A59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$1,944.59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DB61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$1,957.23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3B51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$1,969.96</w:t>
            </w:r>
          </w:p>
        </w:tc>
      </w:tr>
      <w:tr w:rsidR="005D6314" w:rsidRPr="00302663" w14:paraId="77C9251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3CB3C8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DD5D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$1,862.42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6B51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$1,874.53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2A59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$1,886.71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B1DD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$1,898.98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2961B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$1,911.32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AC94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$1,923.74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BC1C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$1,936.25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A596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$1,948.83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88DA0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$1,961.50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6367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$1,974.25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8D78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$1,987.08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A4BC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$2,000.00</w:t>
            </w:r>
          </w:p>
        </w:tc>
      </w:tr>
      <w:tr w:rsidR="005D6314" w:rsidRPr="00302663" w14:paraId="4F30F0D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A9FD30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w:t>
            </w:r>
          </w:p>
        </w:tc>
        <w:tc>
          <w:tcPr>
            <w:tcW w:w="859" w:type="dxa"/>
            <w:tcBorders>
              <w:top w:val="single" w:sz="6" w:space="0" w:color="auto"/>
              <w:left w:val="single" w:sz="6" w:space="0" w:color="auto"/>
              <w:bottom w:val="single" w:sz="6" w:space="0" w:color="auto"/>
              <w:right w:val="single" w:sz="6" w:space="0" w:color="auto"/>
            </w:tcBorders>
            <w:vAlign w:val="center"/>
            <w:hideMark/>
          </w:tcPr>
          <w:p w14:paraId="60702D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$1,890.41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8026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$1,902.70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56A7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$1,915.06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67E8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$1,927.51</w:t>
            </w:r>
          </w:p>
        </w:tc>
        <w:tc>
          <w:tcPr>
            <w:tcW w:w="834" w:type="dxa"/>
            <w:tcBorders>
              <w:top w:val="single" w:sz="6" w:space="0" w:color="auto"/>
              <w:left w:val="single" w:sz="6" w:space="0" w:color="auto"/>
              <w:bottom w:val="single" w:sz="6" w:space="0" w:color="auto"/>
              <w:right w:val="single" w:sz="6" w:space="0" w:color="auto"/>
            </w:tcBorders>
            <w:vAlign w:val="center"/>
            <w:hideMark/>
          </w:tcPr>
          <w:p w14:paraId="015718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$1,940.04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57DC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$1,952.65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B803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$1,965.34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58F0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$1,978.12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01E31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$1,990.97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729E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$2,003.92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237CC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$2,016.94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AB2E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$2,030.05</w:t>
            </w:r>
          </w:p>
        </w:tc>
      </w:tr>
      <w:tr w:rsidR="005D6314" w:rsidRPr="00302663" w14:paraId="4F36056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394DA0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w:t>
            </w:r>
          </w:p>
        </w:tc>
        <w:tc>
          <w:tcPr>
            <w:tcW w:w="859" w:type="dxa"/>
            <w:tcBorders>
              <w:top w:val="single" w:sz="6" w:space="0" w:color="auto"/>
              <w:left w:val="single" w:sz="6" w:space="0" w:color="auto"/>
              <w:bottom w:val="single" w:sz="6" w:space="0" w:color="auto"/>
              <w:right w:val="single" w:sz="6" w:space="0" w:color="auto"/>
            </w:tcBorders>
            <w:vAlign w:val="center"/>
            <w:hideMark/>
          </w:tcPr>
          <w:p w14:paraId="207DEC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$1,918.38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D5AB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$1,930.85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3190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$1,943.40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9252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$1,956.04</w:t>
            </w:r>
          </w:p>
        </w:tc>
        <w:tc>
          <w:tcPr>
            <w:tcW w:w="834" w:type="dxa"/>
            <w:tcBorders>
              <w:top w:val="single" w:sz="6" w:space="0" w:color="auto"/>
              <w:left w:val="single" w:sz="6" w:space="0" w:color="auto"/>
              <w:bottom w:val="single" w:sz="6" w:space="0" w:color="auto"/>
              <w:right w:val="single" w:sz="6" w:space="0" w:color="auto"/>
            </w:tcBorders>
            <w:vAlign w:val="center"/>
            <w:hideMark/>
          </w:tcPr>
          <w:p w14:paraId="0D6D46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$1,968.75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427D2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$1,981.55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C07E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$1,994.43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B4A7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$2,007.39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7FA5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$2,020.44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E9B7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$2,033.57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2EED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$2,046.79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5168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$2,060.09</w:t>
            </w:r>
          </w:p>
        </w:tc>
      </w:tr>
      <w:tr w:rsidR="005D6314" w:rsidRPr="00302663" w14:paraId="06D3E37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67B447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w:t>
            </w:r>
          </w:p>
        </w:tc>
        <w:tc>
          <w:tcPr>
            <w:tcW w:w="859" w:type="dxa"/>
            <w:tcBorders>
              <w:top w:val="single" w:sz="6" w:space="0" w:color="auto"/>
              <w:left w:val="single" w:sz="6" w:space="0" w:color="auto"/>
              <w:bottom w:val="single" w:sz="6" w:space="0" w:color="auto"/>
              <w:right w:val="single" w:sz="6" w:space="0" w:color="auto"/>
            </w:tcBorders>
            <w:vAlign w:val="center"/>
            <w:hideMark/>
          </w:tcPr>
          <w:p w14:paraId="21FEA4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$1,946.38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0A29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$1,959.03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DE835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689D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$1,984.58</w:t>
            </w:r>
          </w:p>
        </w:tc>
        <w:tc>
          <w:tcPr>
            <w:tcW w:w="834" w:type="dxa"/>
            <w:tcBorders>
              <w:top w:val="single" w:sz="6" w:space="0" w:color="auto"/>
              <w:left w:val="single" w:sz="6" w:space="0" w:color="auto"/>
              <w:bottom w:val="single" w:sz="6" w:space="0" w:color="auto"/>
              <w:right w:val="single" w:sz="6" w:space="0" w:color="auto"/>
            </w:tcBorders>
            <w:vAlign w:val="center"/>
            <w:hideMark/>
          </w:tcPr>
          <w:p w14:paraId="1862EB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$1,997.48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FA9F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$2,010.47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C31C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$2,023.53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339B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D94B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207A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$2,063.25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0029F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$2,076.66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B250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$2,090.16</w:t>
            </w:r>
          </w:p>
        </w:tc>
      </w:tr>
      <w:tr w:rsidR="005D6314" w:rsidRPr="00302663" w14:paraId="78EDF1A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9C9BE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w:t>
            </w:r>
          </w:p>
        </w:tc>
        <w:tc>
          <w:tcPr>
            <w:tcW w:w="859" w:type="dxa"/>
            <w:tcBorders>
              <w:top w:val="single" w:sz="6" w:space="0" w:color="auto"/>
              <w:left w:val="single" w:sz="6" w:space="0" w:color="auto"/>
              <w:bottom w:val="single" w:sz="6" w:space="0" w:color="auto"/>
              <w:right w:val="single" w:sz="6" w:space="0" w:color="auto"/>
            </w:tcBorders>
            <w:vAlign w:val="center"/>
            <w:hideMark/>
          </w:tcPr>
          <w:p w14:paraId="1B9BE5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$1,974.37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AFAC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$1,987.20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6EC1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0322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$2,013.12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333EF8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$2,026.20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BF4A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$2,039.37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95AA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$2,052.63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B0735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$2,065.97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45F5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$2,079.40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FA26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$2,092.92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AF5C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$2,106.52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6DB6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$2,120.21</w:t>
            </w:r>
          </w:p>
        </w:tc>
      </w:tr>
      <w:tr w:rsidR="005D6314" w:rsidRPr="00302663" w14:paraId="2AF1CBC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B5D7BB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w:t>
            </w:r>
          </w:p>
        </w:tc>
        <w:tc>
          <w:tcPr>
            <w:tcW w:w="859" w:type="dxa"/>
            <w:tcBorders>
              <w:top w:val="single" w:sz="6" w:space="0" w:color="auto"/>
              <w:left w:val="single" w:sz="6" w:space="0" w:color="auto"/>
              <w:bottom w:val="single" w:sz="6" w:space="0" w:color="auto"/>
              <w:right w:val="single" w:sz="6" w:space="0" w:color="auto"/>
            </w:tcBorders>
            <w:vAlign w:val="center"/>
            <w:hideMark/>
          </w:tcPr>
          <w:p w14:paraId="2C5F53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$2,002.35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17F3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$2,015.37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E714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$2,028.47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FF00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$2,041.65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C816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$2,054.92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0E49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$2,068.28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32CF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$2,081.73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5FEB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$2,095.26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CA1D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$2,108.88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D223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$2,122.58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B37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$2,136.38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7E43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$2,150.27</w:t>
            </w:r>
          </w:p>
        </w:tc>
      </w:tr>
      <w:tr w:rsidR="005D6314" w:rsidRPr="00302663" w14:paraId="02FBA50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923E950"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79</w:t>
            </w:r>
          </w:p>
        </w:tc>
        <w:tc>
          <w:tcPr>
            <w:tcW w:w="859" w:type="dxa"/>
            <w:tcBorders>
              <w:top w:val="single" w:sz="6" w:space="0" w:color="auto"/>
              <w:left w:val="single" w:sz="6" w:space="0" w:color="auto"/>
              <w:bottom w:val="single" w:sz="6" w:space="0" w:color="auto"/>
              <w:right w:val="single" w:sz="6" w:space="0" w:color="auto"/>
            </w:tcBorders>
            <w:vAlign w:val="center"/>
            <w:hideMark/>
          </w:tcPr>
          <w:p w14:paraId="11BA6F3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$2,030.34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4A54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$2,043.54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9678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$2,056.82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A22C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$2,070.19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99F39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$2,083.65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E22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$2,097.19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04F7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$2,110.82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9F78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$2,124.54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D8E4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$2,138.35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D100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$2,152.25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FE9F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$2,166.24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3B82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$2,180.32</w:t>
            </w:r>
          </w:p>
        </w:tc>
      </w:tr>
      <w:tr w:rsidR="005D6314" w:rsidRPr="00302663" w14:paraId="7144E91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AF68EC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w:t>
            </w:r>
          </w:p>
        </w:tc>
        <w:tc>
          <w:tcPr>
            <w:tcW w:w="859" w:type="dxa"/>
            <w:tcBorders>
              <w:top w:val="single" w:sz="6" w:space="0" w:color="auto"/>
              <w:left w:val="single" w:sz="6" w:space="0" w:color="auto"/>
              <w:bottom w:val="single" w:sz="6" w:space="0" w:color="auto"/>
              <w:right w:val="single" w:sz="6" w:space="0" w:color="auto"/>
            </w:tcBorders>
            <w:vAlign w:val="center"/>
            <w:hideMark/>
          </w:tcPr>
          <w:p w14:paraId="2FD039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$2,058.33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3E49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$2,071.71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A088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$2,085.17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9BEA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$2,098.73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77AF3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$2,112.37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E745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$2,126.10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6142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$2,139.92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5022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$2,153.83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44F1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$2,167.83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E566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8CA4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$2,196.10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818E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$2,210.37</w:t>
            </w:r>
          </w:p>
        </w:tc>
      </w:tr>
      <w:tr w:rsidR="005D6314" w:rsidRPr="00302663" w14:paraId="443168A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BB0003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w:t>
            </w:r>
          </w:p>
        </w:tc>
        <w:tc>
          <w:tcPr>
            <w:tcW w:w="859" w:type="dxa"/>
            <w:tcBorders>
              <w:top w:val="single" w:sz="6" w:space="0" w:color="auto"/>
              <w:left w:val="single" w:sz="6" w:space="0" w:color="auto"/>
              <w:bottom w:val="single" w:sz="6" w:space="0" w:color="auto"/>
              <w:right w:val="single" w:sz="6" w:space="0" w:color="auto"/>
            </w:tcBorders>
            <w:vAlign w:val="center"/>
            <w:hideMark/>
          </w:tcPr>
          <w:p w14:paraId="2A04E9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$2,191.36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6DF5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$2,205.61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790E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$2,219.94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3BAE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$2,234.37</w:t>
            </w:r>
          </w:p>
        </w:tc>
        <w:tc>
          <w:tcPr>
            <w:tcW w:w="834" w:type="dxa"/>
            <w:tcBorders>
              <w:top w:val="single" w:sz="6" w:space="0" w:color="auto"/>
              <w:left w:val="single" w:sz="6" w:space="0" w:color="auto"/>
              <w:bottom w:val="single" w:sz="6" w:space="0" w:color="auto"/>
              <w:right w:val="single" w:sz="6" w:space="0" w:color="auto"/>
            </w:tcBorders>
            <w:vAlign w:val="center"/>
            <w:hideMark/>
          </w:tcPr>
          <w:p w14:paraId="6991991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$2,248.90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AAF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$2,263.51</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98E9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$2,278.23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4BFB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$2,293.04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0EC3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$2,307.94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7C12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$2,322.94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DDCD5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0844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$2,353.24</w:t>
            </w:r>
          </w:p>
        </w:tc>
      </w:tr>
      <w:tr w:rsidR="005D6314" w:rsidRPr="00302663" w14:paraId="211B4F3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688ECB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w:t>
            </w:r>
          </w:p>
        </w:tc>
        <w:tc>
          <w:tcPr>
            <w:tcW w:w="859" w:type="dxa"/>
            <w:tcBorders>
              <w:top w:val="single" w:sz="6" w:space="0" w:color="auto"/>
              <w:left w:val="single" w:sz="6" w:space="0" w:color="auto"/>
              <w:bottom w:val="single" w:sz="6" w:space="0" w:color="auto"/>
              <w:right w:val="single" w:sz="6" w:space="0" w:color="auto"/>
            </w:tcBorders>
            <w:vAlign w:val="center"/>
            <w:hideMark/>
          </w:tcPr>
          <w:p w14:paraId="3DED1F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D33D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$2,235.07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E92E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$2,249.60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AFC0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$2,264.22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1B7D42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$2,278.94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62298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$2,293.75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DECE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954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$2,323.67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4CA4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5A31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3342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9B76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$2,384.68</w:t>
            </w:r>
          </w:p>
        </w:tc>
      </w:tr>
      <w:tr w:rsidR="005D6314" w:rsidRPr="00302663" w14:paraId="11841DF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FBB21D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0D0C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B189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$2,264.55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E5F9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$2,279.27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A34B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$2,294.08</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9FA6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$2,309.00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B326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$2,324.00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D349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$2,339.11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C20D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$2,354.32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7FF5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ED8F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$2,385.02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193A9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E2026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$2,416.13</w:t>
            </w:r>
          </w:p>
        </w:tc>
      </w:tr>
      <w:tr w:rsidR="005D6314" w:rsidRPr="00302663" w14:paraId="04F6943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47E44B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B1E7B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$2,279.21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67E8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$2,294.03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5FB0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E0E87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$2,323.95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E6200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$2,339.05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B866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$2,354.26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4854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D0B9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6E1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$2,400.46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DECB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$2,416.07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42C9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27AB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$2,447.58</w:t>
            </w:r>
          </w:p>
        </w:tc>
      </w:tr>
      <w:tr w:rsidR="005D6314" w:rsidRPr="00302663" w14:paraId="4DDB0EC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2A1CDE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6557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CBA37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4BEC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C9EC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298919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A681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B1C4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$2,399.99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CABC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$2,415.59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7B07D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$2,431.30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D28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26B2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$2,463.01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A382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$2,479.02</w:t>
            </w:r>
          </w:p>
        </w:tc>
      </w:tr>
      <w:tr w:rsidR="005D6314" w:rsidRPr="00302663" w14:paraId="642BD30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7D2059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86</w:t>
            </w:r>
          </w:p>
        </w:tc>
        <w:tc>
          <w:tcPr>
            <w:tcW w:w="859" w:type="dxa"/>
            <w:tcBorders>
              <w:top w:val="single" w:sz="6" w:space="0" w:color="auto"/>
              <w:left w:val="single" w:sz="6" w:space="0" w:color="auto"/>
              <w:bottom w:val="single" w:sz="6" w:space="0" w:color="auto"/>
              <w:right w:val="single" w:sz="6" w:space="0" w:color="auto"/>
            </w:tcBorders>
            <w:vAlign w:val="center"/>
            <w:hideMark/>
          </w:tcPr>
          <w:p w14:paraId="7F2E296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F75E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$2,352.97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4F758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$2,368.26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FEAD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$2,383.66</w:t>
            </w:r>
          </w:p>
        </w:tc>
        <w:tc>
          <w:tcPr>
            <w:tcW w:w="834" w:type="dxa"/>
            <w:tcBorders>
              <w:top w:val="single" w:sz="6" w:space="0" w:color="auto"/>
              <w:left w:val="single" w:sz="6" w:space="0" w:color="auto"/>
              <w:bottom w:val="single" w:sz="6" w:space="0" w:color="auto"/>
              <w:right w:val="single" w:sz="6" w:space="0" w:color="auto"/>
            </w:tcBorders>
            <w:vAlign w:val="center"/>
            <w:hideMark/>
          </w:tcPr>
          <w:p w14:paraId="38637F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$2,399.15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2969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$2,414.75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B3ED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$2,430.44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99536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$2,446.24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2073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$2,462.14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F41A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$2,478.14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A007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$2,494.25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458C8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$2,510.46</w:t>
            </w:r>
          </w:p>
        </w:tc>
      </w:tr>
      <w:tr w:rsidR="005D6314" w:rsidRPr="00302663" w14:paraId="7D9C645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04BAD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w:t>
            </w:r>
          </w:p>
        </w:tc>
        <w:tc>
          <w:tcPr>
            <w:tcW w:w="859" w:type="dxa"/>
            <w:tcBorders>
              <w:top w:val="single" w:sz="6" w:space="0" w:color="auto"/>
              <w:left w:val="single" w:sz="6" w:space="0" w:color="auto"/>
              <w:bottom w:val="single" w:sz="6" w:space="0" w:color="auto"/>
              <w:right w:val="single" w:sz="6" w:space="0" w:color="auto"/>
            </w:tcBorders>
            <w:vAlign w:val="center"/>
            <w:hideMark/>
          </w:tcPr>
          <w:p w14:paraId="723E8E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$2,367.06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FD16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$2,382.45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5BBC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$2,397.93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4DB4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$2,413.52</w:t>
            </w:r>
          </w:p>
        </w:tc>
        <w:tc>
          <w:tcPr>
            <w:tcW w:w="834" w:type="dxa"/>
            <w:tcBorders>
              <w:top w:val="single" w:sz="6" w:space="0" w:color="auto"/>
              <w:left w:val="single" w:sz="6" w:space="0" w:color="auto"/>
              <w:bottom w:val="single" w:sz="6" w:space="0" w:color="auto"/>
              <w:right w:val="single" w:sz="6" w:space="0" w:color="auto"/>
            </w:tcBorders>
            <w:vAlign w:val="center"/>
            <w:hideMark/>
          </w:tcPr>
          <w:p w14:paraId="2E0CC3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$2,429.21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B5DB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$2,445.00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C2CA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$2,460.89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D880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$2,476.89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CAABD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$2,492.98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2E9E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987A2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64D0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$2,541.91</w:t>
            </w:r>
          </w:p>
        </w:tc>
      </w:tr>
      <w:tr w:rsidR="005D6314" w:rsidRPr="00302663" w14:paraId="01B5C21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3C19AB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w:t>
            </w:r>
          </w:p>
        </w:tc>
        <w:tc>
          <w:tcPr>
            <w:tcW w:w="859" w:type="dxa"/>
            <w:tcBorders>
              <w:top w:val="single" w:sz="6" w:space="0" w:color="auto"/>
              <w:left w:val="single" w:sz="6" w:space="0" w:color="auto"/>
              <w:bottom w:val="single" w:sz="6" w:space="0" w:color="auto"/>
              <w:right w:val="single" w:sz="6" w:space="0" w:color="auto"/>
            </w:tcBorders>
            <w:vAlign w:val="center"/>
            <w:hideMark/>
          </w:tcPr>
          <w:p w14:paraId="655870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$2,396.34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E8CC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$2,411.91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E942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$2,427.59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A532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$2,443.37</w:t>
            </w:r>
          </w:p>
        </w:tc>
        <w:tc>
          <w:tcPr>
            <w:tcW w:w="834" w:type="dxa"/>
            <w:tcBorders>
              <w:top w:val="single" w:sz="6" w:space="0" w:color="auto"/>
              <w:left w:val="single" w:sz="6" w:space="0" w:color="auto"/>
              <w:bottom w:val="single" w:sz="6" w:space="0" w:color="auto"/>
              <w:right w:val="single" w:sz="6" w:space="0" w:color="auto"/>
            </w:tcBorders>
            <w:vAlign w:val="center"/>
            <w:hideMark/>
          </w:tcPr>
          <w:p w14:paraId="309F68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$2,459.25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85E9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$2,475.24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5CCF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$2,491.33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985F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8C77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$2,523.82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C76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$2,540.22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7F6E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$2,556.73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D1BF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$2,573.35</w:t>
            </w:r>
          </w:p>
        </w:tc>
      </w:tr>
      <w:tr w:rsidR="005D6314" w:rsidRPr="00302663" w14:paraId="19C2030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4E33BE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w:t>
            </w:r>
          </w:p>
        </w:tc>
        <w:tc>
          <w:tcPr>
            <w:tcW w:w="859" w:type="dxa"/>
            <w:tcBorders>
              <w:top w:val="single" w:sz="6" w:space="0" w:color="auto"/>
              <w:left w:val="single" w:sz="6" w:space="0" w:color="auto"/>
              <w:bottom w:val="single" w:sz="6" w:space="0" w:color="auto"/>
              <w:right w:val="single" w:sz="6" w:space="0" w:color="auto"/>
            </w:tcBorders>
            <w:vAlign w:val="center"/>
            <w:hideMark/>
          </w:tcPr>
          <w:p w14:paraId="0C7CEC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$2,425.62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8C98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$2,441.39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FD54C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$2,457.26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E73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$2,473.23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4E0E2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$2,489.31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54AC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$2,505.49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6509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2E64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$2,538.16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CE05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$2,554.66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A5A5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$2,571.27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C3A7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$2,587.98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A71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$2,604.80</w:t>
            </w:r>
          </w:p>
        </w:tc>
      </w:tr>
      <w:tr w:rsidR="005D6314" w:rsidRPr="00302663" w14:paraId="6140BFD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2FB845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61061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$2,454.91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73CD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$2,470.87</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AEFB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$2,486.93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AC1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$2,503.09</w:t>
            </w:r>
          </w:p>
        </w:tc>
        <w:tc>
          <w:tcPr>
            <w:tcW w:w="834" w:type="dxa"/>
            <w:tcBorders>
              <w:top w:val="single" w:sz="6" w:space="0" w:color="auto"/>
              <w:left w:val="single" w:sz="6" w:space="0" w:color="auto"/>
              <w:bottom w:val="single" w:sz="6" w:space="0" w:color="auto"/>
              <w:right w:val="single" w:sz="6" w:space="0" w:color="auto"/>
            </w:tcBorders>
            <w:vAlign w:val="center"/>
            <w:hideMark/>
          </w:tcPr>
          <w:p w14:paraId="23D813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$2,519.36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61A6E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$2,535.74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4C0F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$2,552.22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4EE50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$2,568.81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8C04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$2,585.51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9B2A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$2,602.31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B099D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$2,619.23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0A96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$2,636.25</w:t>
            </w:r>
          </w:p>
        </w:tc>
      </w:tr>
    </w:tbl>
    <w:p w14:paraId="0C0CFEAB" w14:textId="77777777" w:rsidR="000D786A" w:rsidRPr="00924457" w:rsidRDefault="000D786A" w:rsidP="000D786A">
      <w:pPr>
        <w:jc w:val="both"/>
        <w:rPr>
          <w:rFonts w:ascii="Verdana" w:eastAsia="Times New Roman" w:hAnsi="Verdana" w:cs="Arial"/>
          <w:sz w:val="18"/>
          <w:szCs w:val="18"/>
          <w:lang w:val="es-ES_tradnl"/>
        </w:rPr>
      </w:pPr>
    </w:p>
    <w:p w14:paraId="69928BE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En consumos mayores a 90 metros cúbicos se cobrará el importe que corresponda de la tabla siguiente por cada metro cúbico facturado al usuario y al resultado se le sumará la cuota base para determinar el monto a pagar.</w:t>
      </w:r>
    </w:p>
    <w:tbl>
      <w:tblPr>
        <w:tblStyle w:val="Tablanormal1"/>
        <w:tblW w:w="5355"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40"/>
        <w:gridCol w:w="646"/>
        <w:gridCol w:w="761"/>
        <w:gridCol w:w="646"/>
        <w:gridCol w:w="646"/>
        <w:gridCol w:w="646"/>
        <w:gridCol w:w="646"/>
        <w:gridCol w:w="646"/>
        <w:gridCol w:w="696"/>
        <w:gridCol w:w="1054"/>
        <w:gridCol w:w="776"/>
        <w:gridCol w:w="1006"/>
        <w:gridCol w:w="946"/>
      </w:tblGrid>
      <w:tr w:rsidR="005D6314" w:rsidRPr="005D6314" w14:paraId="575BD0DB" w14:textId="77777777" w:rsidTr="00B440F0">
        <w:trPr>
          <w:trHeight w:val="732"/>
          <w:jc w:val="center"/>
        </w:trPr>
        <w:tc>
          <w:tcPr>
            <w:tcW w:w="467" w:type="pct"/>
            <w:tcBorders>
              <w:top w:val="single" w:sz="6" w:space="0" w:color="auto"/>
              <w:left w:val="single" w:sz="6" w:space="0" w:color="auto"/>
              <w:bottom w:val="single" w:sz="6" w:space="0" w:color="auto"/>
              <w:right w:val="single" w:sz="6" w:space="0" w:color="auto"/>
            </w:tcBorders>
            <w:vAlign w:val="center"/>
          </w:tcPr>
          <w:p w14:paraId="37266903" w14:textId="77777777" w:rsidR="000D786A" w:rsidRPr="005D6314" w:rsidRDefault="000D786A" w:rsidP="007D785F">
            <w:pPr>
              <w:spacing w:line="360" w:lineRule="auto"/>
              <w:jc w:val="both"/>
              <w:rPr>
                <w:rFonts w:ascii="Verdana" w:eastAsia="Times New Roman" w:hAnsi="Verdana" w:cs="Arial"/>
                <w:sz w:val="14"/>
                <w:szCs w:val="14"/>
                <w:lang w:val="es-ES_tradnl"/>
              </w:rPr>
            </w:pPr>
          </w:p>
        </w:tc>
        <w:tc>
          <w:tcPr>
            <w:tcW w:w="321" w:type="pct"/>
            <w:tcBorders>
              <w:top w:val="single" w:sz="6" w:space="0" w:color="auto"/>
              <w:left w:val="single" w:sz="6" w:space="0" w:color="auto"/>
              <w:bottom w:val="single" w:sz="6" w:space="0" w:color="auto"/>
              <w:right w:val="single" w:sz="6" w:space="0" w:color="auto"/>
            </w:tcBorders>
            <w:vAlign w:val="center"/>
          </w:tcPr>
          <w:p w14:paraId="57976E7B"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Enero</w:t>
            </w:r>
          </w:p>
        </w:tc>
        <w:tc>
          <w:tcPr>
            <w:tcW w:w="378" w:type="pct"/>
            <w:tcBorders>
              <w:top w:val="single" w:sz="6" w:space="0" w:color="auto"/>
              <w:left w:val="single" w:sz="6" w:space="0" w:color="auto"/>
              <w:bottom w:val="single" w:sz="6" w:space="0" w:color="auto"/>
              <w:right w:val="single" w:sz="6" w:space="0" w:color="auto"/>
            </w:tcBorders>
            <w:vAlign w:val="center"/>
          </w:tcPr>
          <w:p w14:paraId="67764F14"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Febrero</w:t>
            </w:r>
          </w:p>
        </w:tc>
        <w:tc>
          <w:tcPr>
            <w:tcW w:w="321" w:type="pct"/>
            <w:tcBorders>
              <w:top w:val="single" w:sz="6" w:space="0" w:color="auto"/>
              <w:left w:val="single" w:sz="6" w:space="0" w:color="auto"/>
              <w:bottom w:val="single" w:sz="6" w:space="0" w:color="auto"/>
              <w:right w:val="single" w:sz="6" w:space="0" w:color="auto"/>
            </w:tcBorders>
            <w:vAlign w:val="center"/>
          </w:tcPr>
          <w:p w14:paraId="40C4AFC5"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Marzo</w:t>
            </w:r>
          </w:p>
        </w:tc>
        <w:tc>
          <w:tcPr>
            <w:tcW w:w="321" w:type="pct"/>
            <w:tcBorders>
              <w:top w:val="single" w:sz="6" w:space="0" w:color="auto"/>
              <w:left w:val="single" w:sz="6" w:space="0" w:color="auto"/>
              <w:bottom w:val="single" w:sz="6" w:space="0" w:color="auto"/>
              <w:right w:val="single" w:sz="6" w:space="0" w:color="auto"/>
            </w:tcBorders>
            <w:vAlign w:val="center"/>
          </w:tcPr>
          <w:p w14:paraId="5497FBEC"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Abril</w:t>
            </w:r>
          </w:p>
        </w:tc>
        <w:tc>
          <w:tcPr>
            <w:tcW w:w="321" w:type="pct"/>
            <w:tcBorders>
              <w:top w:val="single" w:sz="6" w:space="0" w:color="auto"/>
              <w:left w:val="single" w:sz="6" w:space="0" w:color="auto"/>
              <w:bottom w:val="single" w:sz="6" w:space="0" w:color="auto"/>
              <w:right w:val="single" w:sz="6" w:space="0" w:color="auto"/>
            </w:tcBorders>
            <w:vAlign w:val="center"/>
          </w:tcPr>
          <w:p w14:paraId="65A8610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Mayo</w:t>
            </w:r>
          </w:p>
        </w:tc>
        <w:tc>
          <w:tcPr>
            <w:tcW w:w="321" w:type="pct"/>
            <w:tcBorders>
              <w:top w:val="single" w:sz="6" w:space="0" w:color="auto"/>
              <w:left w:val="single" w:sz="6" w:space="0" w:color="auto"/>
              <w:bottom w:val="single" w:sz="6" w:space="0" w:color="auto"/>
              <w:right w:val="single" w:sz="6" w:space="0" w:color="auto"/>
            </w:tcBorders>
            <w:vAlign w:val="center"/>
          </w:tcPr>
          <w:p w14:paraId="079F30A6"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Junio</w:t>
            </w:r>
          </w:p>
        </w:tc>
        <w:tc>
          <w:tcPr>
            <w:tcW w:w="321" w:type="pct"/>
            <w:tcBorders>
              <w:top w:val="single" w:sz="6" w:space="0" w:color="auto"/>
              <w:left w:val="single" w:sz="6" w:space="0" w:color="auto"/>
              <w:bottom w:val="single" w:sz="6" w:space="0" w:color="auto"/>
              <w:right w:val="single" w:sz="6" w:space="0" w:color="auto"/>
            </w:tcBorders>
            <w:vAlign w:val="center"/>
          </w:tcPr>
          <w:p w14:paraId="011A0163"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Julio</w:t>
            </w:r>
          </w:p>
        </w:tc>
        <w:tc>
          <w:tcPr>
            <w:tcW w:w="346" w:type="pct"/>
            <w:tcBorders>
              <w:top w:val="single" w:sz="6" w:space="0" w:color="auto"/>
              <w:left w:val="single" w:sz="6" w:space="0" w:color="auto"/>
              <w:bottom w:val="single" w:sz="6" w:space="0" w:color="auto"/>
              <w:right w:val="single" w:sz="6" w:space="0" w:color="auto"/>
            </w:tcBorders>
            <w:vAlign w:val="center"/>
          </w:tcPr>
          <w:p w14:paraId="5DB3E57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Agosto</w:t>
            </w:r>
          </w:p>
        </w:tc>
        <w:tc>
          <w:tcPr>
            <w:tcW w:w="524" w:type="pct"/>
            <w:tcBorders>
              <w:top w:val="single" w:sz="6" w:space="0" w:color="auto"/>
              <w:left w:val="single" w:sz="6" w:space="0" w:color="auto"/>
              <w:bottom w:val="single" w:sz="6" w:space="0" w:color="auto"/>
              <w:right w:val="single" w:sz="6" w:space="0" w:color="auto"/>
            </w:tcBorders>
            <w:vAlign w:val="center"/>
          </w:tcPr>
          <w:p w14:paraId="5976F06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Septiembre</w:t>
            </w:r>
          </w:p>
        </w:tc>
        <w:tc>
          <w:tcPr>
            <w:tcW w:w="386" w:type="pct"/>
            <w:tcBorders>
              <w:top w:val="single" w:sz="6" w:space="0" w:color="auto"/>
              <w:left w:val="single" w:sz="6" w:space="0" w:color="auto"/>
              <w:bottom w:val="single" w:sz="6" w:space="0" w:color="auto"/>
              <w:right w:val="single" w:sz="6" w:space="0" w:color="auto"/>
            </w:tcBorders>
            <w:vAlign w:val="center"/>
          </w:tcPr>
          <w:p w14:paraId="42F1937B"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Octubre</w:t>
            </w:r>
          </w:p>
        </w:tc>
        <w:tc>
          <w:tcPr>
            <w:tcW w:w="500" w:type="pct"/>
            <w:tcBorders>
              <w:top w:val="single" w:sz="6" w:space="0" w:color="auto"/>
              <w:left w:val="single" w:sz="6" w:space="0" w:color="auto"/>
              <w:bottom w:val="single" w:sz="6" w:space="0" w:color="auto"/>
              <w:right w:val="single" w:sz="6" w:space="0" w:color="auto"/>
            </w:tcBorders>
            <w:vAlign w:val="center"/>
          </w:tcPr>
          <w:p w14:paraId="48B3BD62"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Noviembre</w:t>
            </w:r>
          </w:p>
        </w:tc>
        <w:tc>
          <w:tcPr>
            <w:tcW w:w="470" w:type="pct"/>
            <w:tcBorders>
              <w:top w:val="single" w:sz="6" w:space="0" w:color="auto"/>
              <w:left w:val="single" w:sz="6" w:space="0" w:color="auto"/>
              <w:bottom w:val="single" w:sz="6" w:space="0" w:color="auto"/>
              <w:right w:val="single" w:sz="6" w:space="0" w:color="auto"/>
            </w:tcBorders>
            <w:vAlign w:val="center"/>
          </w:tcPr>
          <w:p w14:paraId="3275416D"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Diciembre</w:t>
            </w:r>
          </w:p>
        </w:tc>
      </w:tr>
      <w:tr w:rsidR="005D6314" w:rsidRPr="005D6314" w14:paraId="60725573" w14:textId="77777777" w:rsidTr="00B440F0">
        <w:trPr>
          <w:trHeight w:val="2073"/>
          <w:jc w:val="center"/>
        </w:trPr>
        <w:tc>
          <w:tcPr>
            <w:tcW w:w="467" w:type="pct"/>
            <w:tcBorders>
              <w:top w:val="single" w:sz="6" w:space="0" w:color="auto"/>
              <w:left w:val="single" w:sz="6" w:space="0" w:color="auto"/>
              <w:bottom w:val="single" w:sz="6" w:space="0" w:color="auto"/>
              <w:right w:val="single" w:sz="6" w:space="0" w:color="auto"/>
            </w:tcBorders>
            <w:vAlign w:val="center"/>
            <w:hideMark/>
          </w:tcPr>
          <w:p w14:paraId="78684EBA" w14:textId="77777777" w:rsidR="000D786A" w:rsidRPr="005D6314" w:rsidRDefault="000D786A" w:rsidP="007D785F">
            <w:pPr>
              <w:spacing w:line="360" w:lineRule="auto"/>
              <w:jc w:val="both"/>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Cuota por M³ en consumos mayores de 90 M³</w:t>
            </w:r>
          </w:p>
        </w:tc>
        <w:tc>
          <w:tcPr>
            <w:tcW w:w="321" w:type="pct"/>
            <w:tcBorders>
              <w:top w:val="single" w:sz="6" w:space="0" w:color="auto"/>
              <w:left w:val="single" w:sz="6" w:space="0" w:color="auto"/>
              <w:bottom w:val="single" w:sz="6" w:space="0" w:color="auto"/>
              <w:right w:val="single" w:sz="6" w:space="0" w:color="auto"/>
            </w:tcBorders>
            <w:vAlign w:val="center"/>
            <w:hideMark/>
          </w:tcPr>
          <w:p w14:paraId="54A1285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$30.76</w:t>
            </w:r>
          </w:p>
        </w:tc>
        <w:tc>
          <w:tcPr>
            <w:tcW w:w="378" w:type="pct"/>
            <w:tcBorders>
              <w:top w:val="single" w:sz="6" w:space="0" w:color="auto"/>
              <w:left w:val="single" w:sz="6" w:space="0" w:color="auto"/>
              <w:bottom w:val="single" w:sz="6" w:space="0" w:color="auto"/>
              <w:right w:val="single" w:sz="6" w:space="0" w:color="auto"/>
            </w:tcBorders>
            <w:vAlign w:val="center"/>
            <w:hideMark/>
          </w:tcPr>
          <w:p w14:paraId="459635C0"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$30.96</w:t>
            </w:r>
          </w:p>
        </w:tc>
        <w:tc>
          <w:tcPr>
            <w:tcW w:w="321" w:type="pct"/>
            <w:tcBorders>
              <w:top w:val="single" w:sz="6" w:space="0" w:color="auto"/>
              <w:left w:val="single" w:sz="6" w:space="0" w:color="auto"/>
              <w:bottom w:val="single" w:sz="6" w:space="0" w:color="auto"/>
              <w:right w:val="single" w:sz="6" w:space="0" w:color="auto"/>
            </w:tcBorders>
            <w:vAlign w:val="center"/>
            <w:hideMark/>
          </w:tcPr>
          <w:p w14:paraId="2E98E8E8"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$31.16</w:t>
            </w:r>
          </w:p>
        </w:tc>
        <w:tc>
          <w:tcPr>
            <w:tcW w:w="321" w:type="pct"/>
            <w:tcBorders>
              <w:top w:val="single" w:sz="6" w:space="0" w:color="auto"/>
              <w:left w:val="single" w:sz="6" w:space="0" w:color="auto"/>
              <w:bottom w:val="single" w:sz="6" w:space="0" w:color="auto"/>
              <w:right w:val="single" w:sz="6" w:space="0" w:color="auto"/>
            </w:tcBorders>
            <w:vAlign w:val="center"/>
            <w:hideMark/>
          </w:tcPr>
          <w:p w14:paraId="3B2BE42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$31.37</w:t>
            </w:r>
          </w:p>
        </w:tc>
        <w:tc>
          <w:tcPr>
            <w:tcW w:w="321" w:type="pct"/>
            <w:tcBorders>
              <w:top w:val="single" w:sz="6" w:space="0" w:color="auto"/>
              <w:left w:val="single" w:sz="6" w:space="0" w:color="auto"/>
              <w:bottom w:val="single" w:sz="6" w:space="0" w:color="auto"/>
              <w:right w:val="single" w:sz="6" w:space="0" w:color="auto"/>
            </w:tcBorders>
            <w:vAlign w:val="center"/>
            <w:hideMark/>
          </w:tcPr>
          <w:p w14:paraId="1DDD484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$31.57</w:t>
            </w:r>
          </w:p>
        </w:tc>
        <w:tc>
          <w:tcPr>
            <w:tcW w:w="321" w:type="pct"/>
            <w:tcBorders>
              <w:top w:val="single" w:sz="6" w:space="0" w:color="auto"/>
              <w:left w:val="single" w:sz="6" w:space="0" w:color="auto"/>
              <w:bottom w:val="single" w:sz="6" w:space="0" w:color="auto"/>
              <w:right w:val="single" w:sz="6" w:space="0" w:color="auto"/>
            </w:tcBorders>
            <w:vAlign w:val="center"/>
            <w:hideMark/>
          </w:tcPr>
          <w:p w14:paraId="4D2B5D0E"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$31.78</w:t>
            </w:r>
          </w:p>
        </w:tc>
        <w:tc>
          <w:tcPr>
            <w:tcW w:w="321" w:type="pct"/>
            <w:tcBorders>
              <w:top w:val="single" w:sz="6" w:space="0" w:color="auto"/>
              <w:left w:val="single" w:sz="6" w:space="0" w:color="auto"/>
              <w:bottom w:val="single" w:sz="6" w:space="0" w:color="auto"/>
              <w:right w:val="single" w:sz="6" w:space="0" w:color="auto"/>
            </w:tcBorders>
            <w:vAlign w:val="center"/>
            <w:hideMark/>
          </w:tcPr>
          <w:p w14:paraId="139DCCF0"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$31.98</w:t>
            </w:r>
          </w:p>
        </w:tc>
        <w:tc>
          <w:tcPr>
            <w:tcW w:w="346" w:type="pct"/>
            <w:tcBorders>
              <w:top w:val="single" w:sz="6" w:space="0" w:color="auto"/>
              <w:left w:val="single" w:sz="6" w:space="0" w:color="auto"/>
              <w:bottom w:val="single" w:sz="6" w:space="0" w:color="auto"/>
              <w:right w:val="single" w:sz="6" w:space="0" w:color="auto"/>
            </w:tcBorders>
            <w:vAlign w:val="center"/>
            <w:hideMark/>
          </w:tcPr>
          <w:p w14:paraId="27CBC76A"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$32.19</w:t>
            </w:r>
          </w:p>
        </w:tc>
        <w:tc>
          <w:tcPr>
            <w:tcW w:w="524" w:type="pct"/>
            <w:tcBorders>
              <w:top w:val="single" w:sz="6" w:space="0" w:color="auto"/>
              <w:left w:val="single" w:sz="6" w:space="0" w:color="auto"/>
              <w:bottom w:val="single" w:sz="6" w:space="0" w:color="auto"/>
              <w:right w:val="single" w:sz="6" w:space="0" w:color="auto"/>
            </w:tcBorders>
            <w:vAlign w:val="center"/>
            <w:hideMark/>
          </w:tcPr>
          <w:p w14:paraId="4FADF823"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$32.40</w:t>
            </w:r>
          </w:p>
        </w:tc>
        <w:tc>
          <w:tcPr>
            <w:tcW w:w="386" w:type="pct"/>
            <w:tcBorders>
              <w:top w:val="single" w:sz="6" w:space="0" w:color="auto"/>
              <w:left w:val="single" w:sz="6" w:space="0" w:color="auto"/>
              <w:bottom w:val="single" w:sz="6" w:space="0" w:color="auto"/>
              <w:right w:val="single" w:sz="6" w:space="0" w:color="auto"/>
            </w:tcBorders>
            <w:vAlign w:val="center"/>
            <w:hideMark/>
          </w:tcPr>
          <w:p w14:paraId="60152D41"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$32.61</w:t>
            </w:r>
          </w:p>
        </w:tc>
        <w:tc>
          <w:tcPr>
            <w:tcW w:w="500" w:type="pct"/>
            <w:tcBorders>
              <w:top w:val="single" w:sz="6" w:space="0" w:color="auto"/>
              <w:left w:val="single" w:sz="6" w:space="0" w:color="auto"/>
              <w:bottom w:val="single" w:sz="6" w:space="0" w:color="auto"/>
              <w:right w:val="single" w:sz="6" w:space="0" w:color="auto"/>
            </w:tcBorders>
            <w:vAlign w:val="center"/>
            <w:hideMark/>
          </w:tcPr>
          <w:p w14:paraId="27760EF3"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$32.82</w:t>
            </w:r>
          </w:p>
        </w:tc>
        <w:tc>
          <w:tcPr>
            <w:tcW w:w="470" w:type="pct"/>
            <w:tcBorders>
              <w:top w:val="single" w:sz="6" w:space="0" w:color="auto"/>
              <w:left w:val="single" w:sz="6" w:space="0" w:color="auto"/>
              <w:bottom w:val="single" w:sz="6" w:space="0" w:color="auto"/>
              <w:right w:val="single" w:sz="6" w:space="0" w:color="auto"/>
            </w:tcBorders>
            <w:vAlign w:val="center"/>
            <w:hideMark/>
          </w:tcPr>
          <w:p w14:paraId="77284F2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$33.04</w:t>
            </w:r>
          </w:p>
        </w:tc>
      </w:tr>
    </w:tbl>
    <w:p w14:paraId="7D92B094" w14:textId="77777777" w:rsidR="000D786A" w:rsidRPr="005D6314" w:rsidRDefault="000D786A" w:rsidP="005D6314">
      <w:pPr>
        <w:pStyle w:val="NormalWeb"/>
        <w:ind w:firstLine="1134"/>
        <w:jc w:val="both"/>
        <w:rPr>
          <w:rFonts w:ascii="Verdana" w:hAnsi="Verdana"/>
          <w:sz w:val="20"/>
          <w:szCs w:val="20"/>
          <w:lang w:val="es-ES_tradnl"/>
        </w:rPr>
      </w:pPr>
      <w:r w:rsidRPr="005D6314">
        <w:rPr>
          <w:rFonts w:ascii="Verdana" w:hAnsi="Verdana"/>
          <w:b/>
          <w:bCs/>
          <w:sz w:val="20"/>
          <w:szCs w:val="20"/>
          <w:lang w:val="es-ES_tradnl"/>
        </w:rPr>
        <w:t>c)</w:t>
      </w:r>
      <w:r w:rsidRPr="005D6314">
        <w:rPr>
          <w:rFonts w:ascii="Verdana" w:hAnsi="Verdana"/>
          <w:sz w:val="20"/>
          <w:szCs w:val="20"/>
          <w:lang w:val="es-ES_tradnl"/>
        </w:rPr>
        <w:t xml:space="preserve"> </w:t>
      </w:r>
      <w:r w:rsidRPr="005D6314">
        <w:rPr>
          <w:rFonts w:ascii="Verdana" w:hAnsi="Verdana"/>
          <w:b/>
          <w:bCs/>
          <w:sz w:val="20"/>
          <w:szCs w:val="20"/>
          <w:lang w:val="es-ES_tradnl"/>
        </w:rPr>
        <w:t>Para uso industrial</w:t>
      </w:r>
      <w:r w:rsidRPr="005D6314">
        <w:rPr>
          <w:rFonts w:ascii="Verdana" w:hAnsi="Verdana"/>
          <w:sz w:val="20"/>
          <w:szCs w:val="20"/>
          <w:lang w:val="es-ES_tradnl"/>
        </w:rPr>
        <w:t xml:space="preserve"> </w:t>
      </w:r>
    </w:p>
    <w:p w14:paraId="7F8D1F50"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Se cobrará una cuota base y a la cuota base se le sumará el importe que corresponda a los metros cúbicos facturados a cada usuario conforme a la tabla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668"/>
        <w:gridCol w:w="668"/>
        <w:gridCol w:w="668"/>
        <w:gridCol w:w="668"/>
        <w:gridCol w:w="668"/>
        <w:gridCol w:w="668"/>
        <w:gridCol w:w="668"/>
        <w:gridCol w:w="668"/>
        <w:gridCol w:w="796"/>
        <w:gridCol w:w="668"/>
        <w:gridCol w:w="761"/>
        <w:gridCol w:w="719"/>
      </w:tblGrid>
      <w:tr w:rsidR="000D786A" w:rsidRPr="005D6314" w14:paraId="32EA0F36" w14:textId="77777777" w:rsidTr="005D631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74283" w14:textId="77777777" w:rsidR="000D786A" w:rsidRPr="005D6314" w:rsidRDefault="000D786A" w:rsidP="005D6314">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F7E93"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7ED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A6CE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0AF7D"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912A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E162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546C4"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8A32"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747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939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78C0"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369E"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Diciembre</w:t>
            </w:r>
          </w:p>
        </w:tc>
      </w:tr>
      <w:tr w:rsidR="000D786A" w:rsidRPr="005D6314" w14:paraId="1D3F108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64CD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36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82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0E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E7A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AA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92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FB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80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9F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A75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4D6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D6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$237.24</w:t>
            </w:r>
          </w:p>
        </w:tc>
      </w:tr>
      <w:tr w:rsidR="000D786A" w:rsidRPr="005D6314" w14:paraId="0156449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9856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068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23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21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4D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D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7BD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21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7A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FB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E79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87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B9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w:t>
            </w:r>
          </w:p>
        </w:tc>
      </w:tr>
      <w:tr w:rsidR="000D786A" w:rsidRPr="005D6314" w14:paraId="64CB648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1B0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CE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48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CB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ED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3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6A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AF0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E24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4D1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566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D3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6A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$5.46</w:t>
            </w:r>
          </w:p>
        </w:tc>
      </w:tr>
      <w:tr w:rsidR="000D786A" w:rsidRPr="005D6314" w14:paraId="0D868E6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B626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B1C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CC9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61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5D7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80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9A04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C8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DF1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AF3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2F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F67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E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w:t>
            </w:r>
          </w:p>
        </w:tc>
      </w:tr>
      <w:tr w:rsidR="000D786A" w:rsidRPr="005D6314" w14:paraId="6CA369B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1717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96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A97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40E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7EF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5F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EFB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241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3C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20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9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39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F6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$11.36</w:t>
            </w:r>
          </w:p>
        </w:tc>
      </w:tr>
      <w:tr w:rsidR="000D786A" w:rsidRPr="005D6314" w14:paraId="646F7A8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BD35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6C7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5A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DA7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E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21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53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B6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E9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D6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430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14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26C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$14.51</w:t>
            </w:r>
          </w:p>
        </w:tc>
      </w:tr>
      <w:tr w:rsidR="000D786A" w:rsidRPr="005D6314" w14:paraId="2B65CB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D44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4B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E3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E5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11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BB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57C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14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59A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5CE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9C1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84D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B1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$17.75</w:t>
            </w:r>
          </w:p>
        </w:tc>
      </w:tr>
      <w:tr w:rsidR="000D786A" w:rsidRPr="005D6314" w14:paraId="01C437C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A6D8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F2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98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7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369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AA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473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10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77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2E4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06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8C7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21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$21.11</w:t>
            </w:r>
          </w:p>
        </w:tc>
      </w:tr>
      <w:tr w:rsidR="000D786A" w:rsidRPr="005D6314" w14:paraId="59AE16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CCCB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794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99C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CCD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BF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708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0E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CB4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9E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76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13A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8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F4B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$24.58</w:t>
            </w:r>
          </w:p>
        </w:tc>
      </w:tr>
      <w:tr w:rsidR="000D786A" w:rsidRPr="005D6314" w14:paraId="5085BE6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050B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41C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B6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E62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8A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3E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88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0C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0E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060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39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6B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BB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$28.18</w:t>
            </w:r>
          </w:p>
        </w:tc>
      </w:tr>
      <w:tr w:rsidR="000D786A" w:rsidRPr="005D6314" w14:paraId="3A0752C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5662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DA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9AF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B1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54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D2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BD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5C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8B9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143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BB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411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B3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$31.87</w:t>
            </w:r>
          </w:p>
        </w:tc>
      </w:tr>
      <w:tr w:rsidR="000D786A" w:rsidRPr="005D6314" w14:paraId="6DE38AE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EC77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755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38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D1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65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13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89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D0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81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2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F3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A0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CD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$59.85</w:t>
            </w:r>
          </w:p>
        </w:tc>
      </w:tr>
      <w:tr w:rsidR="000D786A" w:rsidRPr="005D6314" w14:paraId="44648A7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48E4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AD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F6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AB1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CD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877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5A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CF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2A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E0F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752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7B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F0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$86.84</w:t>
            </w:r>
          </w:p>
        </w:tc>
      </w:tr>
      <w:tr w:rsidR="000D786A" w:rsidRPr="005D6314" w14:paraId="1398AAF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0A1B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C2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93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60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98B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D8D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B1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FA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20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4E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45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EA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7D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$113.82</w:t>
            </w:r>
          </w:p>
        </w:tc>
      </w:tr>
      <w:tr w:rsidR="000D786A" w:rsidRPr="005D6314" w14:paraId="530207F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2CE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C7E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FF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9A3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FA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FD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C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67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3C5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4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EA5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36F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D6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$140.81</w:t>
            </w:r>
          </w:p>
        </w:tc>
      </w:tr>
      <w:tr w:rsidR="000D786A" w:rsidRPr="005D6314" w14:paraId="514FCA0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7B0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F9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F7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3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11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5C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723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281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7BE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04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6D7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A3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79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$167.78</w:t>
            </w:r>
          </w:p>
        </w:tc>
      </w:tr>
      <w:tr w:rsidR="000D786A" w:rsidRPr="005D6314" w14:paraId="6993C30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776C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1F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F2A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567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15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62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B7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9F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2A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B8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77A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13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FA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$197.51</w:t>
            </w:r>
          </w:p>
        </w:tc>
      </w:tr>
      <w:tr w:rsidR="000D786A" w:rsidRPr="005D6314" w14:paraId="4FC901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D85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C8A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DA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67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4F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38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04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54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870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778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0C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9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9D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$224.67</w:t>
            </w:r>
          </w:p>
        </w:tc>
      </w:tr>
      <w:tr w:rsidR="000D786A" w:rsidRPr="005D6314" w14:paraId="09B1A97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9A4F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A92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27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3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A9F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1A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C83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6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90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BA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37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0A6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6C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$251.83</w:t>
            </w:r>
          </w:p>
        </w:tc>
      </w:tr>
      <w:tr w:rsidR="000D786A" w:rsidRPr="005D6314" w14:paraId="43E99F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BDD47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0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71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5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944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665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022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B6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BC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050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2F7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91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F59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$278.97</w:t>
            </w:r>
          </w:p>
        </w:tc>
      </w:tr>
      <w:tr w:rsidR="000D786A" w:rsidRPr="005D6314" w14:paraId="1858B95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E91D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22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49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CD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7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E37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626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FF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F37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71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EE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8FC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B8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$306.12</w:t>
            </w:r>
          </w:p>
        </w:tc>
      </w:tr>
      <w:tr w:rsidR="000D786A" w:rsidRPr="005D6314" w14:paraId="73096C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A311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92E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9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53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33E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3F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12E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39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038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1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93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653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1F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$336.90</w:t>
            </w:r>
          </w:p>
        </w:tc>
      </w:tr>
      <w:tr w:rsidR="000D786A" w:rsidRPr="005D6314" w14:paraId="1CF4449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D922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00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F4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E0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7F0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AE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75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B4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C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D9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DC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602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F0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$364.22</w:t>
            </w:r>
          </w:p>
        </w:tc>
      </w:tr>
      <w:tr w:rsidR="000D786A" w:rsidRPr="005D6314" w14:paraId="0E42779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879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053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31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EE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12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BF3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11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20A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7B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88E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59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857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69F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$391.55</w:t>
            </w:r>
          </w:p>
        </w:tc>
      </w:tr>
      <w:tr w:rsidR="000D786A" w:rsidRPr="005D6314" w14:paraId="759A6FC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310F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61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B6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96F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5F2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36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AE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78B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D8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86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BB7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60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33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$418.87</w:t>
            </w:r>
          </w:p>
        </w:tc>
      </w:tr>
      <w:tr w:rsidR="000D786A" w:rsidRPr="005D6314" w14:paraId="2E5B462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E7C1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0F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945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DA8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7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B2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74A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AE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46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3C8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2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84B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3F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$446.18</w:t>
            </w:r>
          </w:p>
        </w:tc>
      </w:tr>
      <w:tr w:rsidR="000D786A" w:rsidRPr="005D6314" w14:paraId="633FCA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E89D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B41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3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55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22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EEE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41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547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713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40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AAD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3A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DB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$477.62</w:t>
            </w:r>
          </w:p>
        </w:tc>
      </w:tr>
      <w:tr w:rsidR="000D786A" w:rsidRPr="005D6314" w14:paraId="467CB78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915F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17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4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24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B3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38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132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97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B94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81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6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9B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6E0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$505.11</w:t>
            </w:r>
          </w:p>
        </w:tc>
      </w:tr>
      <w:tr w:rsidR="000D786A" w:rsidRPr="005D6314" w14:paraId="6C2024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A8A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F2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591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41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D6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82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0A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5F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F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7B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25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5F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171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$532.59</w:t>
            </w:r>
          </w:p>
        </w:tc>
      </w:tr>
      <w:tr w:rsidR="000D786A" w:rsidRPr="005D6314" w14:paraId="7653259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317B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285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48E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DB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D1B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DF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15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3F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EE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B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6A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5C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02B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$560.08</w:t>
            </w:r>
          </w:p>
        </w:tc>
      </w:tr>
      <w:tr w:rsidR="000D786A" w:rsidRPr="005D6314" w14:paraId="4C502B3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7327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89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E2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0A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9B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F4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2C5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E3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BE4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8E4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55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07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75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$587.55</w:t>
            </w:r>
          </w:p>
        </w:tc>
      </w:tr>
      <w:tr w:rsidR="000D786A" w:rsidRPr="005D6314" w14:paraId="2981224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7D7A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95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5B2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9B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35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F1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ED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1C8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FD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1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371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47C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8F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$620.82</w:t>
            </w:r>
          </w:p>
        </w:tc>
      </w:tr>
      <w:tr w:rsidR="000D786A" w:rsidRPr="005D6314" w14:paraId="671D578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BD4A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F2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4EE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F45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70C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F51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81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0CF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4DC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9EE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3A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DA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A4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$648.48</w:t>
            </w:r>
          </w:p>
        </w:tc>
      </w:tr>
      <w:tr w:rsidR="000D786A" w:rsidRPr="005D6314" w14:paraId="7B7D8DA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4CAC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EA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99D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45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41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3EA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BD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C9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B3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2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5B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28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F3B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$676.16</w:t>
            </w:r>
          </w:p>
        </w:tc>
      </w:tr>
      <w:tr w:rsidR="000D786A" w:rsidRPr="005D6314" w14:paraId="55811EE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1422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38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0E2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71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B6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6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4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FD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0EC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A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5E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24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7D7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$703.83</w:t>
            </w:r>
          </w:p>
        </w:tc>
      </w:tr>
      <w:tr w:rsidR="000D786A" w:rsidRPr="005D6314" w14:paraId="3465B5C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B6B5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0F5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042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055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D2D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587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2AC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316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5D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DA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01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AB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B1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$731.50</w:t>
            </w:r>
          </w:p>
        </w:tc>
      </w:tr>
      <w:tr w:rsidR="000D786A" w:rsidRPr="005D6314" w14:paraId="5D8D196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BCAC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A1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61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8A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B0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A6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91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7F9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26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38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CD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5D7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04A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$766.41</w:t>
            </w:r>
          </w:p>
        </w:tc>
      </w:tr>
      <w:tr w:rsidR="000D786A" w:rsidRPr="005D6314" w14:paraId="30FB777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530F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EF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6D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9D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F82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9D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6E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824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3B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86B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2A1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A9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6B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$794.27</w:t>
            </w:r>
          </w:p>
        </w:tc>
      </w:tr>
      <w:tr w:rsidR="000D786A" w:rsidRPr="005D6314" w14:paraId="6037E43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293C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1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F1C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F4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7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2E2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4A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C3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40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72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17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5F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14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$822.15</w:t>
            </w:r>
          </w:p>
        </w:tc>
      </w:tr>
      <w:tr w:rsidR="000D786A" w:rsidRPr="005D6314" w14:paraId="01DB746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BA7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8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513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A12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0F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A9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72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0E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F13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A64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58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0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633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$850.02</w:t>
            </w:r>
          </w:p>
        </w:tc>
      </w:tr>
      <w:tr w:rsidR="000D786A" w:rsidRPr="005D6314" w14:paraId="3B3F927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C91D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4C9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06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14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1C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983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ED5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E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4A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8D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12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F3C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04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$877.89</w:t>
            </w:r>
          </w:p>
        </w:tc>
      </w:tr>
      <w:tr w:rsidR="000D786A" w:rsidRPr="005D6314" w14:paraId="58F631B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087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B0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9A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FF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47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F5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7A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A3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87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71A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37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EF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62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$911.06</w:t>
            </w:r>
          </w:p>
        </w:tc>
      </w:tr>
      <w:tr w:rsidR="000D786A" w:rsidRPr="005D6314" w14:paraId="270299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E55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D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6E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B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AB8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8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92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23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3D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3BD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30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62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90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$939.06</w:t>
            </w:r>
          </w:p>
        </w:tc>
      </w:tr>
      <w:tr w:rsidR="000D786A" w:rsidRPr="005D6314" w14:paraId="1DA3680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82D4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EE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1B4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88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F91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DB5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17A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25E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451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5AA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97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F2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1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$967.06</w:t>
            </w:r>
          </w:p>
        </w:tc>
      </w:tr>
      <w:tr w:rsidR="000D786A" w:rsidRPr="005D6314" w14:paraId="7C267D2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B0B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F6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B24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FF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23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B4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F2F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F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D1B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E4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64F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A0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1D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$995.05</w:t>
            </w:r>
          </w:p>
        </w:tc>
      </w:tr>
      <w:tr w:rsidR="000D786A" w:rsidRPr="005D6314" w14:paraId="35C668D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B900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BD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AF0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0A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FD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FEE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1C4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41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0D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7B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38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91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DD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$1,023.04</w:t>
            </w:r>
          </w:p>
        </w:tc>
      </w:tr>
      <w:tr w:rsidR="000D786A" w:rsidRPr="005D6314" w14:paraId="53637C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149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B2A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CD3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B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70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56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D6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D9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1B8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F3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BE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D1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FC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$1,051.05</w:t>
            </w:r>
          </w:p>
        </w:tc>
      </w:tr>
      <w:tr w:rsidR="000D786A" w:rsidRPr="005D6314" w14:paraId="4B38A2B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2D6B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B4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3F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C3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48E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45E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03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4C0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06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AA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FC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04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FD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$1,079.05</w:t>
            </w:r>
          </w:p>
        </w:tc>
      </w:tr>
      <w:tr w:rsidR="000D786A" w:rsidRPr="005D6314" w14:paraId="77EA568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7786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423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DE6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5B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409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72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86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3F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9BE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17B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CC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E8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59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$1,107.06</w:t>
            </w:r>
          </w:p>
        </w:tc>
      </w:tr>
      <w:tr w:rsidR="000D786A" w:rsidRPr="005D6314" w14:paraId="6057F83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7362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D1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708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8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EF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BA7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2C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B6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E5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37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38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EB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93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$1,135.05</w:t>
            </w:r>
          </w:p>
        </w:tc>
      </w:tr>
      <w:tr w:rsidR="000D786A" w:rsidRPr="005D6314" w14:paraId="69E8B1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9BF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D1E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556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8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47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D76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6C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322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BF9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D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9F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26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0AC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$1,163.05</w:t>
            </w:r>
          </w:p>
        </w:tc>
      </w:tr>
      <w:tr w:rsidR="000D786A" w:rsidRPr="005D6314" w14:paraId="6C5009F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C2C1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34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1F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6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514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2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0DD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1C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B2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321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5A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56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78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$1,203.49</w:t>
            </w:r>
          </w:p>
        </w:tc>
      </w:tr>
      <w:tr w:rsidR="000D786A" w:rsidRPr="005D6314" w14:paraId="7E81FC1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C04E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E6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13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B6D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CB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B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9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92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5C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98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38D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7E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1F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$1,231.73</w:t>
            </w:r>
          </w:p>
        </w:tc>
      </w:tr>
      <w:tr w:rsidR="000D786A" w:rsidRPr="005D6314" w14:paraId="31A08F6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10D1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2C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C1C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1D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30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2E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F5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8FB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056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62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AB0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CF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E3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$1,259.98</w:t>
            </w:r>
          </w:p>
        </w:tc>
      </w:tr>
      <w:tr w:rsidR="000D786A" w:rsidRPr="005D6314" w14:paraId="7F4ABA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ADB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46F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57F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E6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48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31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3A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2F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3F7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9D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FF5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DE3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BA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$1,288.22</w:t>
            </w:r>
          </w:p>
        </w:tc>
      </w:tr>
      <w:tr w:rsidR="000D786A" w:rsidRPr="005D6314" w14:paraId="5E39A4F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2AE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7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0AB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AC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A5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B6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BFD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A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D0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EB5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C24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C8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21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$1,316.48</w:t>
            </w:r>
          </w:p>
        </w:tc>
      </w:tr>
      <w:tr w:rsidR="000D786A" w:rsidRPr="005D6314" w14:paraId="73B7E72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A82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602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3B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541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6C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2A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8A2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3B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AF0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61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814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8F1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7E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$1,344.72</w:t>
            </w:r>
          </w:p>
        </w:tc>
      </w:tr>
      <w:tr w:rsidR="000D786A" w:rsidRPr="005D6314" w14:paraId="2AEAF7D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BB79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99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E4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C8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FD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4E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1A5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DB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A5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BB9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02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E6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92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$1,372.97</w:t>
            </w:r>
          </w:p>
        </w:tc>
      </w:tr>
      <w:tr w:rsidR="000D786A" w:rsidRPr="005D6314" w14:paraId="7C3D941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3890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C2C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5A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A9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9E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568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E8F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95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7D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AD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4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1E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E57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$1,401.20</w:t>
            </w:r>
          </w:p>
        </w:tc>
      </w:tr>
      <w:tr w:rsidR="000D786A" w:rsidRPr="005D6314" w14:paraId="6209779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7FDF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5E5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A5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BB0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CB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C5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87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FEB4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E6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CD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EF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8AF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A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$1,429.45</w:t>
            </w:r>
          </w:p>
        </w:tc>
      </w:tr>
      <w:tr w:rsidR="000D786A" w:rsidRPr="005D6314" w14:paraId="51A155D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CE1F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EC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DB0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D7B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CA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94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32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1A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86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96D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257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EA6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2D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$1,457.69</w:t>
            </w:r>
          </w:p>
        </w:tc>
      </w:tr>
      <w:tr w:rsidR="000D786A" w:rsidRPr="005D6314" w14:paraId="3878D46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725F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887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3A6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464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CEE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92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28B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C9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0A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BAB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E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713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4F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$1,741.69</w:t>
            </w:r>
          </w:p>
        </w:tc>
      </w:tr>
      <w:tr w:rsidR="000D786A" w:rsidRPr="005D6314" w14:paraId="1E44BE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9979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92E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43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417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7D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444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93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C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8F9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F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AF7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BC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A6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$1,774.12</w:t>
            </w:r>
          </w:p>
        </w:tc>
      </w:tr>
      <w:tr w:rsidR="000D786A" w:rsidRPr="005D6314" w14:paraId="7A8CDD4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13C9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39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68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28B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EF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4B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9C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A46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0D9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51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C6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08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72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$1,806.56</w:t>
            </w:r>
          </w:p>
        </w:tc>
      </w:tr>
      <w:tr w:rsidR="000D786A" w:rsidRPr="005D6314" w14:paraId="2C8618C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2E7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B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13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7F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C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0F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628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85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29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EC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A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6EF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6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$1,839.00</w:t>
            </w:r>
          </w:p>
        </w:tc>
      </w:tr>
      <w:tr w:rsidR="000D786A" w:rsidRPr="005D6314" w14:paraId="7008947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06DE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5A6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10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45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445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BD1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F4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4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A2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30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78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41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E9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$1,871.43</w:t>
            </w:r>
          </w:p>
        </w:tc>
      </w:tr>
      <w:tr w:rsidR="000D786A" w:rsidRPr="005D6314" w14:paraId="6A51B23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CCC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CA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54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59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7AE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C3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D4E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047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471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D1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C12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20F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1E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$1,903.86</w:t>
            </w:r>
          </w:p>
        </w:tc>
      </w:tr>
      <w:tr w:rsidR="000D786A" w:rsidRPr="005D6314" w14:paraId="6EDBBD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F617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BF3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39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B4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CD0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8E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1E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254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ABC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4C1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08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F3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DC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$1,936.31</w:t>
            </w:r>
          </w:p>
        </w:tc>
      </w:tr>
      <w:tr w:rsidR="000D786A" w:rsidRPr="005D6314" w14:paraId="4A1AD88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7AD8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B3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F73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C0C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F2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80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CB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5E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222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0C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B9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69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95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$1,968.75</w:t>
            </w:r>
          </w:p>
        </w:tc>
      </w:tr>
      <w:tr w:rsidR="000D786A" w:rsidRPr="005D6314" w14:paraId="2A446B0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1E82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AE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0D3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39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A68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8AA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EB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3BB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E0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E85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6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C6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48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$2,001.18</w:t>
            </w:r>
          </w:p>
        </w:tc>
      </w:tr>
      <w:tr w:rsidR="000D786A" w:rsidRPr="005D6314" w14:paraId="7B3527A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B313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B78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19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7A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47D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99E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76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4F0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25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188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56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04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2B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$2,033.61</w:t>
            </w:r>
          </w:p>
        </w:tc>
      </w:tr>
      <w:tr w:rsidR="000D786A" w:rsidRPr="005D6314" w14:paraId="58F5E52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E3C8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5F1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1F9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1E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6B0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F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4A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A9F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E7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32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A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32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BB2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$2,338.25</w:t>
            </w:r>
          </w:p>
        </w:tc>
      </w:tr>
      <w:tr w:rsidR="000D786A" w:rsidRPr="005D6314" w14:paraId="3D04CFB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46B0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84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08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85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AF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7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3F3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3B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D6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644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8F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EB3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80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$2,374.55</w:t>
            </w:r>
          </w:p>
        </w:tc>
      </w:tr>
      <w:tr w:rsidR="000D786A" w:rsidRPr="005D6314" w14:paraId="22EF608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05A9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F5F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5C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292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B29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5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7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AB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B3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8C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F9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DE5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B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$2,410.79</w:t>
            </w:r>
          </w:p>
        </w:tc>
      </w:tr>
      <w:tr w:rsidR="000D786A" w:rsidRPr="005D6314" w14:paraId="46B24DD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7D71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36D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70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C68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500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5A8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A4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048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7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476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0A6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6A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380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$2,447.05</w:t>
            </w:r>
          </w:p>
        </w:tc>
      </w:tr>
      <w:tr w:rsidR="000D786A" w:rsidRPr="005D6314" w14:paraId="2D45802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1737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A3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D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8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34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765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D1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0C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0E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98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81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51B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D2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$2,483.33</w:t>
            </w:r>
          </w:p>
        </w:tc>
      </w:tr>
      <w:tr w:rsidR="000D786A" w:rsidRPr="005D6314" w14:paraId="598D866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33E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58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2C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EC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5F2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8AC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74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5E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742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1E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609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04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47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$2,519.60</w:t>
            </w:r>
          </w:p>
        </w:tc>
      </w:tr>
      <w:tr w:rsidR="000D786A" w:rsidRPr="005D6314" w14:paraId="4DDC558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9FAC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68A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DA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359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44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7D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7E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BE3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2DC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882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4FE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D76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E3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$2,555.86</w:t>
            </w:r>
          </w:p>
        </w:tc>
      </w:tr>
      <w:tr w:rsidR="000D786A" w:rsidRPr="005D6314" w14:paraId="79E2A8D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B2CB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E18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37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22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A0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A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72C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FB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88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B8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CD8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9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3D8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$2,592.14</w:t>
            </w:r>
          </w:p>
        </w:tc>
      </w:tr>
      <w:tr w:rsidR="000D786A" w:rsidRPr="005D6314" w14:paraId="65E3C25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4E2E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18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D4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377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A7F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7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92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6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470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5C8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EC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0F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6B1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$2,628.41</w:t>
            </w:r>
          </w:p>
        </w:tc>
      </w:tr>
      <w:tr w:rsidR="000D786A" w:rsidRPr="005D6314" w14:paraId="2F7F2F6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41C4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06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9C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F3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A1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2A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269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BB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C8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B1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45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C42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9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$2,664.68</w:t>
            </w:r>
          </w:p>
        </w:tc>
      </w:tr>
      <w:tr w:rsidR="000D786A" w:rsidRPr="005D6314" w14:paraId="401FDE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93B7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BD4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90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2B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DE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94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D7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CF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F1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40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DD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5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A7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$2,916.12</w:t>
            </w:r>
          </w:p>
        </w:tc>
      </w:tr>
      <w:tr w:rsidR="000D786A" w:rsidRPr="005D6314" w14:paraId="1E0ABF0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0CB1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BB6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60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254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5F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8F5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47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12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08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DDD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56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3C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884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$2,955.04</w:t>
            </w:r>
          </w:p>
        </w:tc>
      </w:tr>
      <w:tr w:rsidR="000D786A" w:rsidRPr="005D6314" w14:paraId="4D85682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E54B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CC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F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954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D9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78B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1A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CDE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C33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CD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14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7A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E2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$2,993.96</w:t>
            </w:r>
          </w:p>
        </w:tc>
      </w:tr>
      <w:tr w:rsidR="000D786A" w:rsidRPr="005D6314" w14:paraId="361F728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881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45C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008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ED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3B3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40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12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142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D61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18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E5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EC3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E1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$3,032.89</w:t>
            </w:r>
          </w:p>
        </w:tc>
      </w:tr>
      <w:tr w:rsidR="000D786A" w:rsidRPr="005D6314" w14:paraId="5FEAAE1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8F14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CAA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40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26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CB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2E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3C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D4B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D61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64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E1E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BA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1E6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$3,071.81</w:t>
            </w:r>
          </w:p>
        </w:tc>
      </w:tr>
      <w:tr w:rsidR="000D786A" w:rsidRPr="005D6314" w14:paraId="324DA4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592D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AD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83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36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7B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C3A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01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3E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D1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DFF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C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63B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55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$3,110.75</w:t>
            </w:r>
          </w:p>
        </w:tc>
      </w:tr>
      <w:tr w:rsidR="000D786A" w:rsidRPr="005D6314" w14:paraId="5DB9A6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351E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A92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C4B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D9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BBA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396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D1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5B9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EE7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57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65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D14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A96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$3,149.68</w:t>
            </w:r>
          </w:p>
        </w:tc>
      </w:tr>
      <w:tr w:rsidR="000D786A" w:rsidRPr="005D6314" w14:paraId="27AE3DD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E7C9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CE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6D0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65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5F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8C5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1F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BF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2D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0F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E8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4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AB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$3,188.60</w:t>
            </w:r>
          </w:p>
        </w:tc>
      </w:tr>
      <w:tr w:rsidR="000D786A" w:rsidRPr="005D6314" w14:paraId="7236ABB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65BA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28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BDC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D6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C4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069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C7D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62C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E59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6B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5A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59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406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$3,227.53</w:t>
            </w:r>
          </w:p>
        </w:tc>
      </w:tr>
      <w:tr w:rsidR="000D786A" w:rsidRPr="005D6314" w14:paraId="24AB847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6161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B75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2D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0F3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68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68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EA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4F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36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F06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C8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D1F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2D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$3,266.44</w:t>
            </w:r>
          </w:p>
        </w:tc>
      </w:tr>
    </w:tbl>
    <w:p w14:paraId="01BCCD5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En consumos mayores a 90 metros cúbicos se cobrará el importe que corresponda de la tabla siguiente por cada metro cúbico facturado al usuario y al resultado se le sumará la cuota base para determinar el monto a pagar.</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2"/>
        <w:gridCol w:w="576"/>
        <w:gridCol w:w="674"/>
        <w:gridCol w:w="576"/>
        <w:gridCol w:w="576"/>
        <w:gridCol w:w="576"/>
        <w:gridCol w:w="576"/>
        <w:gridCol w:w="576"/>
        <w:gridCol w:w="618"/>
        <w:gridCol w:w="925"/>
        <w:gridCol w:w="687"/>
        <w:gridCol w:w="883"/>
        <w:gridCol w:w="833"/>
      </w:tblGrid>
      <w:tr w:rsidR="000D786A" w:rsidRPr="00437DAC" w14:paraId="35C8ED95" w14:textId="77777777" w:rsidTr="00437DAC">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FA75220" w14:textId="77777777" w:rsidR="000D786A" w:rsidRPr="00437DAC" w:rsidRDefault="000D786A" w:rsidP="007D785F">
            <w:pPr>
              <w:spacing w:line="360" w:lineRule="auto"/>
              <w:jc w:val="both"/>
              <w:rPr>
                <w:rFonts w:ascii="Verdana" w:eastAsia="Times New Roman" w:hAnsi="Verdana" w:cs="Arial"/>
                <w:sz w:val="12"/>
                <w:szCs w:val="12"/>
                <w:lang w:val="es-ES_tradnl"/>
              </w:rPr>
            </w:pPr>
          </w:p>
        </w:tc>
        <w:tc>
          <w:tcPr>
            <w:tcW w:w="0" w:type="auto"/>
            <w:tcBorders>
              <w:top w:val="single" w:sz="6" w:space="0" w:color="auto"/>
              <w:left w:val="single" w:sz="6" w:space="0" w:color="auto"/>
              <w:bottom w:val="single" w:sz="6" w:space="0" w:color="auto"/>
              <w:right w:val="single" w:sz="6" w:space="0" w:color="auto"/>
            </w:tcBorders>
            <w:vAlign w:val="center"/>
          </w:tcPr>
          <w:p w14:paraId="6106887D"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tcPr>
          <w:p w14:paraId="52AF0EB5"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tcPr>
          <w:p w14:paraId="20D413CB"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tcPr>
          <w:p w14:paraId="030804A7"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tcPr>
          <w:p w14:paraId="65A72D18"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tcPr>
          <w:p w14:paraId="5979D4ED"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tcPr>
          <w:p w14:paraId="31EA6576"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tcPr>
          <w:p w14:paraId="08431FC9"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tcPr>
          <w:p w14:paraId="1227132D"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tcPr>
          <w:p w14:paraId="00175ED2"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tcPr>
          <w:p w14:paraId="1B9D5DFB"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tcPr>
          <w:p w14:paraId="7F2B28CB" w14:textId="77777777" w:rsidR="000D786A" w:rsidRPr="00437DAC" w:rsidRDefault="000D786A" w:rsidP="007D785F">
            <w:pPr>
              <w:spacing w:line="360" w:lineRule="auto"/>
              <w:jc w:val="right"/>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Diciembre</w:t>
            </w:r>
          </w:p>
        </w:tc>
      </w:tr>
      <w:tr w:rsidR="000D786A" w:rsidRPr="00437DAC" w14:paraId="639DF4D6" w14:textId="77777777" w:rsidTr="00437DA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F2E17" w14:textId="77777777" w:rsidR="000D786A" w:rsidRPr="00437DAC" w:rsidRDefault="000D786A" w:rsidP="007D785F">
            <w:pPr>
              <w:spacing w:line="360" w:lineRule="auto"/>
              <w:jc w:val="both"/>
              <w:rPr>
                <w:rFonts w:ascii="Verdana" w:eastAsia="Times New Roman" w:hAnsi="Verdana" w:cs="Arial"/>
                <w:b/>
                <w:bCs/>
                <w:sz w:val="12"/>
                <w:szCs w:val="12"/>
                <w:lang w:val="es-ES_tradnl"/>
              </w:rPr>
            </w:pPr>
            <w:r w:rsidRPr="00437DAC">
              <w:rPr>
                <w:rFonts w:ascii="Verdana" w:eastAsia="Times New Roman" w:hAnsi="Verdana" w:cs="Arial"/>
                <w:b/>
                <w:bCs/>
                <w:sz w:val="12"/>
                <w:szCs w:val="12"/>
                <w:lang w:val="es-ES_tradnl"/>
              </w:rPr>
              <w:t>Cuota por M³ en consumos mayores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14B4"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F0A0B"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1ADD"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08C72"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8A424"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DD1CB"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634FD"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7207"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23F27"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D6F06"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E0F7"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B4EE2" w14:textId="77777777" w:rsidR="000D786A" w:rsidRPr="00437DAC" w:rsidRDefault="000D786A" w:rsidP="007D785F">
            <w:pPr>
              <w:spacing w:line="360" w:lineRule="auto"/>
              <w:jc w:val="right"/>
              <w:rPr>
                <w:rFonts w:ascii="Verdana" w:eastAsia="Times New Roman" w:hAnsi="Verdana" w:cs="Arial"/>
                <w:sz w:val="12"/>
                <w:szCs w:val="12"/>
                <w:lang w:val="es-ES_tradnl"/>
              </w:rPr>
            </w:pPr>
            <w:r w:rsidRPr="00437DAC">
              <w:rPr>
                <w:rFonts w:ascii="Verdana" w:eastAsia="Times New Roman" w:hAnsi="Verdana" w:cs="Arial"/>
                <w:sz w:val="12"/>
                <w:szCs w:val="12"/>
                <w:lang w:val="es-ES_tradnl"/>
              </w:rPr>
              <w:t>$39.77</w:t>
            </w:r>
          </w:p>
        </w:tc>
      </w:tr>
    </w:tbl>
    <w:p w14:paraId="46CEA30D" w14:textId="77777777" w:rsidR="00ED0B75" w:rsidRDefault="00ED0B75" w:rsidP="00ED0B75">
      <w:pPr>
        <w:pStyle w:val="Sinespaciado"/>
        <w:rPr>
          <w:rFonts w:ascii="Verdana" w:hAnsi="Verdana"/>
          <w:sz w:val="20"/>
          <w:szCs w:val="20"/>
          <w:lang w:val="es-ES_tradnl"/>
        </w:rPr>
      </w:pPr>
    </w:p>
    <w:p w14:paraId="40FC59C3" w14:textId="46019C1B" w:rsidR="00ED0B75" w:rsidRPr="00ED0B75" w:rsidRDefault="00ED0B75" w:rsidP="00ED0B75">
      <w:pPr>
        <w:pStyle w:val="Sinespaciado"/>
        <w:ind w:firstLine="708"/>
        <w:rPr>
          <w:rFonts w:ascii="Verdana" w:hAnsi="Verdana"/>
          <w:sz w:val="20"/>
          <w:szCs w:val="20"/>
          <w:lang w:val="es-ES_tradnl"/>
        </w:rPr>
      </w:pPr>
      <w:r w:rsidRPr="00ED0B75">
        <w:rPr>
          <w:rFonts w:ascii="Verdana" w:hAnsi="Verdana"/>
          <w:sz w:val="20"/>
          <w:szCs w:val="20"/>
          <w:lang w:val="es-ES_tradnl"/>
        </w:rPr>
        <w:t>(FE DE ERRATAS, P.O. 30 DE ENERO DEL 2025)</w:t>
      </w:r>
    </w:p>
    <w:p w14:paraId="0AE2DABA" w14:textId="53E8E8B1" w:rsidR="000D786A" w:rsidRPr="00ED0B75" w:rsidRDefault="000D786A" w:rsidP="00ED0B75">
      <w:pPr>
        <w:pStyle w:val="Sinespaciado"/>
        <w:ind w:firstLine="708"/>
        <w:rPr>
          <w:rFonts w:ascii="Verdana" w:hAnsi="Verdana"/>
          <w:sz w:val="20"/>
          <w:szCs w:val="20"/>
          <w:lang w:val="es-ES_tradnl"/>
        </w:rPr>
      </w:pPr>
      <w:r w:rsidRPr="00ED0B75">
        <w:rPr>
          <w:rFonts w:ascii="Verdana" w:hAnsi="Verdana"/>
          <w:b/>
          <w:bCs/>
          <w:sz w:val="20"/>
          <w:szCs w:val="20"/>
          <w:lang w:val="es-ES_tradnl"/>
        </w:rPr>
        <w:t>d)</w:t>
      </w:r>
      <w:r w:rsidRPr="00ED0B75">
        <w:rPr>
          <w:rFonts w:ascii="Verdana" w:hAnsi="Verdana"/>
          <w:sz w:val="20"/>
          <w:szCs w:val="20"/>
          <w:lang w:val="es-ES_tradnl"/>
        </w:rPr>
        <w:t xml:space="preserve"> </w:t>
      </w:r>
      <w:r w:rsidRPr="00ED0B75">
        <w:rPr>
          <w:rFonts w:ascii="Verdana" w:hAnsi="Verdana"/>
          <w:b/>
          <w:bCs/>
          <w:sz w:val="20"/>
          <w:szCs w:val="20"/>
          <w:lang w:val="es-ES_tradnl"/>
        </w:rPr>
        <w:t>Para uso mixto</w:t>
      </w:r>
      <w:r w:rsidR="00ED0B75" w:rsidRPr="00ED0B75">
        <w:rPr>
          <w:rFonts w:ascii="Verdana" w:hAnsi="Verdana"/>
          <w:b/>
          <w:bCs/>
          <w:sz w:val="20"/>
          <w:szCs w:val="20"/>
          <w:lang w:val="es-ES_tradnl"/>
        </w:rPr>
        <w:t xml:space="preserve"> </w:t>
      </w:r>
    </w:p>
    <w:p w14:paraId="63C74F59" w14:textId="77777777" w:rsidR="00ED0B75" w:rsidRDefault="00ED0B75" w:rsidP="00ED0B75">
      <w:pPr>
        <w:pStyle w:val="Sinespaciado"/>
        <w:rPr>
          <w:rFonts w:ascii="Verdana" w:hAnsi="Verdana"/>
          <w:sz w:val="20"/>
          <w:szCs w:val="20"/>
          <w:lang w:val="es-ES_tradnl"/>
        </w:rPr>
      </w:pPr>
    </w:p>
    <w:p w14:paraId="3BEDD562" w14:textId="0051F8ED" w:rsidR="000D786A" w:rsidRDefault="000D786A" w:rsidP="00ED0B75">
      <w:pPr>
        <w:pStyle w:val="Sinespaciado"/>
        <w:ind w:firstLine="708"/>
        <w:rPr>
          <w:rFonts w:ascii="Verdana" w:hAnsi="Verdana"/>
          <w:sz w:val="20"/>
          <w:szCs w:val="20"/>
          <w:lang w:val="es-ES_tradnl"/>
        </w:rPr>
      </w:pPr>
      <w:r w:rsidRPr="00ED0B75">
        <w:rPr>
          <w:rFonts w:ascii="Verdana" w:hAnsi="Verdana"/>
          <w:sz w:val="20"/>
          <w:szCs w:val="20"/>
          <w:lang w:val="es-ES_tradnl"/>
        </w:rPr>
        <w:t>Se cobrará una cuota base y a la cuota base se le sumará el importe que corresponda a los metros cúbicos facturados a cada usuario conforme a la tabla siguiente:</w:t>
      </w:r>
    </w:p>
    <w:p w14:paraId="45EB5F02" w14:textId="77777777" w:rsidR="00ED0B75" w:rsidRPr="00ED0B75" w:rsidRDefault="00ED0B75" w:rsidP="00ED0B75">
      <w:pPr>
        <w:pStyle w:val="Sinespaciado"/>
        <w:ind w:firstLine="708"/>
        <w:rPr>
          <w:rFonts w:ascii="Verdana" w:hAnsi="Verdana"/>
          <w:sz w:val="20"/>
          <w:szCs w:val="20"/>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668"/>
        <w:gridCol w:w="668"/>
        <w:gridCol w:w="668"/>
        <w:gridCol w:w="668"/>
        <w:gridCol w:w="668"/>
        <w:gridCol w:w="668"/>
        <w:gridCol w:w="668"/>
        <w:gridCol w:w="668"/>
        <w:gridCol w:w="796"/>
        <w:gridCol w:w="668"/>
        <w:gridCol w:w="761"/>
        <w:gridCol w:w="719"/>
      </w:tblGrid>
      <w:tr w:rsidR="000D786A" w:rsidRPr="005D6314" w14:paraId="2F7A7835" w14:textId="77777777" w:rsidTr="005D631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84B77" w14:textId="77777777" w:rsidR="000D786A" w:rsidRPr="005D6314" w:rsidRDefault="000D786A" w:rsidP="005D6314">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3C10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67F0"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2AB9"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A81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94CA2"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810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8AE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2B6A"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07DBD"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49BC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64E"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82D31"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Diciembre</w:t>
            </w:r>
          </w:p>
        </w:tc>
      </w:tr>
      <w:tr w:rsidR="000D786A" w:rsidRPr="005D6314" w14:paraId="233993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2671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8BA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FE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85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73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2C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FD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8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E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4C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25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8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5C9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$172.54</w:t>
            </w:r>
          </w:p>
        </w:tc>
      </w:tr>
      <w:tr w:rsidR="000D786A" w:rsidRPr="005D6314" w14:paraId="34E74F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8239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7A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8A7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0C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D5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88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466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C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DD6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866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5F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98B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2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$2.04</w:t>
            </w:r>
          </w:p>
        </w:tc>
      </w:tr>
      <w:tr w:rsidR="000D786A" w:rsidRPr="005D6314" w14:paraId="4717EFB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EB76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00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FA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6F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30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B92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88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8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2B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D0D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E0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2A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66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$4.19</w:t>
            </w:r>
          </w:p>
        </w:tc>
      </w:tr>
      <w:tr w:rsidR="000D786A" w:rsidRPr="005D6314" w14:paraId="689AB1E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4A73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7B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F65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2A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5D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9E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C5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FEB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06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82E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F05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391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590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w:t>
            </w:r>
          </w:p>
        </w:tc>
      </w:tr>
      <w:tr w:rsidR="000D786A" w:rsidRPr="005D6314" w14:paraId="76FB0F7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6D77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491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747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D71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DA5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BF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1F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B40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530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44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A9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9E4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9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$8.73</w:t>
            </w:r>
          </w:p>
        </w:tc>
      </w:tr>
      <w:tr w:rsidR="000D786A" w:rsidRPr="005D6314" w14:paraId="281CA14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0E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4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3E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4DE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68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58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825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6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B71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B33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2F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2FC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C1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$11.12</w:t>
            </w:r>
          </w:p>
        </w:tc>
      </w:tr>
      <w:tr w:rsidR="000D786A" w:rsidRPr="005D6314" w14:paraId="0A1B8B2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44A0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9E1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64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87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B1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9E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74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04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16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E7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33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40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FDE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$13.60</w:t>
            </w:r>
          </w:p>
        </w:tc>
      </w:tr>
      <w:tr w:rsidR="000D786A" w:rsidRPr="005D6314" w14:paraId="32D8AD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6C69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69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F1F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D1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953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75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A5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D2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CE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57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DF1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79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70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$16.17</w:t>
            </w:r>
          </w:p>
        </w:tc>
      </w:tr>
      <w:tr w:rsidR="000D786A" w:rsidRPr="005D6314" w14:paraId="6953B9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2D3F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AC5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316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38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E1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FE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7FA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E0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65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C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A7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FF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B5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$18.83</w:t>
            </w:r>
          </w:p>
        </w:tc>
      </w:tr>
      <w:tr w:rsidR="000D786A" w:rsidRPr="005D6314" w14:paraId="55579C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E77D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992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79E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5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CE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56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05F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FE3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72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BC3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8C4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37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D68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$21.59</w:t>
            </w:r>
          </w:p>
        </w:tc>
      </w:tr>
      <w:tr w:rsidR="000D786A" w:rsidRPr="005D6314" w14:paraId="17878D7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1997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72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6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BD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1DD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B8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3B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AD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1D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4E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78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DC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39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$24.40</w:t>
            </w:r>
          </w:p>
        </w:tc>
      </w:tr>
      <w:tr w:rsidR="000D786A" w:rsidRPr="005D6314" w14:paraId="13AD2D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BFEF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AA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79A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E6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926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3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A61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BC0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336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1F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0D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14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A0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$43.76</w:t>
            </w:r>
          </w:p>
        </w:tc>
      </w:tr>
      <w:tr w:rsidR="000D786A" w:rsidRPr="005D6314" w14:paraId="2C09BF3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7D60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AD1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08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832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C4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57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3D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5D5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C97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4E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D52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73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88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$63.41</w:t>
            </w:r>
          </w:p>
        </w:tc>
      </w:tr>
      <w:tr w:rsidR="000D786A" w:rsidRPr="005D6314" w14:paraId="3DB4FA9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A65A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46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55B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8D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B8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4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A4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95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D7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11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52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5C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AC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$83.05</w:t>
            </w:r>
          </w:p>
        </w:tc>
      </w:tr>
      <w:tr w:rsidR="000D786A" w:rsidRPr="005D6314" w14:paraId="5082067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56E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08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6F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06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F4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B39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3A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43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44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18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4FE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32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C3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$102.70</w:t>
            </w:r>
          </w:p>
        </w:tc>
      </w:tr>
      <w:tr w:rsidR="000D786A" w:rsidRPr="005D6314" w14:paraId="01A06EF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56F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A8B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7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BCE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B50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4A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E6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10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FC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DF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F95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87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F3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$122.34</w:t>
            </w:r>
          </w:p>
        </w:tc>
      </w:tr>
      <w:tr w:rsidR="000D786A" w:rsidRPr="005D6314" w14:paraId="2BE2747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E2F4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BB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CA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B0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F8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20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D95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F4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B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5C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838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0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F35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$147.73</w:t>
            </w:r>
          </w:p>
        </w:tc>
      </w:tr>
      <w:tr w:rsidR="000D786A" w:rsidRPr="005D6314" w14:paraId="254A001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9C99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D5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30D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56C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32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97B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14B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021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2C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6E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DE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0C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A6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$167.74</w:t>
            </w:r>
          </w:p>
        </w:tc>
      </w:tr>
      <w:tr w:rsidR="000D786A" w:rsidRPr="005D6314" w14:paraId="3075EA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31D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81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77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300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03A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0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4C9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F3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3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C4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2D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88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A45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$187.73</w:t>
            </w:r>
          </w:p>
        </w:tc>
      </w:tr>
      <w:tr w:rsidR="000D786A" w:rsidRPr="005D6314" w14:paraId="7C963DB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F0BC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3AA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C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89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4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A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4CA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7DD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A7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B2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49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8B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CF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$207.73</w:t>
            </w:r>
          </w:p>
        </w:tc>
      </w:tr>
      <w:tr w:rsidR="000D786A" w:rsidRPr="005D6314" w14:paraId="7C8218B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9C1C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1A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63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4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14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C7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064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9F3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B0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68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85B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8E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119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$227.73</w:t>
            </w:r>
          </w:p>
        </w:tc>
      </w:tr>
      <w:tr w:rsidR="000D786A" w:rsidRPr="005D6314" w14:paraId="7904DD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B511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B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D6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73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8C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06A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E8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BC0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CC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0CC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A0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0CA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60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$255.27</w:t>
            </w:r>
          </w:p>
        </w:tc>
      </w:tr>
      <w:tr w:rsidR="000D786A" w:rsidRPr="005D6314" w14:paraId="17EF0F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35DE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57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F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0A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632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8AE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F16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45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6EC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15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C7F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E6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72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$275.62</w:t>
            </w:r>
          </w:p>
        </w:tc>
      </w:tr>
      <w:tr w:rsidR="000D786A" w:rsidRPr="005D6314" w14:paraId="63E1FB7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0441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0DF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C7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19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F5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776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C6D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0EA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176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7F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E76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F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414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$295.99</w:t>
            </w:r>
          </w:p>
        </w:tc>
      </w:tr>
      <w:tr w:rsidR="000D786A" w:rsidRPr="005D6314" w14:paraId="710D70F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9DE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CCE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8E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EC9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07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42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E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8B8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20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22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A8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66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51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$316.34</w:t>
            </w:r>
          </w:p>
        </w:tc>
      </w:tr>
      <w:tr w:rsidR="000D786A" w:rsidRPr="005D6314" w14:paraId="5C36A71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379D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6ED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B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AA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35E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80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12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31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BE8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013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981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B5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F03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$336.71</w:t>
            </w:r>
          </w:p>
        </w:tc>
      </w:tr>
      <w:tr w:rsidR="000D786A" w:rsidRPr="005D6314" w14:paraId="0397D80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5B3F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4E5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7F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4E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E6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5DF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91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6B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797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B9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7B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DD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86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$375.36</w:t>
            </w:r>
          </w:p>
        </w:tc>
      </w:tr>
      <w:tr w:rsidR="000D786A" w:rsidRPr="005D6314" w14:paraId="2F2E9AD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62DC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7D4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94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FB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C61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3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83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98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C7FE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D8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EB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A6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A3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$396.43</w:t>
            </w:r>
          </w:p>
        </w:tc>
      </w:tr>
      <w:tr w:rsidR="000D786A" w:rsidRPr="005D6314" w14:paraId="3CEF092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F08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87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5C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BB5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054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397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D3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1C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AE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CCE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36C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FB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75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$417.49</w:t>
            </w:r>
          </w:p>
        </w:tc>
      </w:tr>
      <w:tr w:rsidR="000D786A" w:rsidRPr="005D6314" w14:paraId="58CFEEA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019E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A3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0B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D1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283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116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AE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91D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ABA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8E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DF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80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06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$438.55</w:t>
            </w:r>
          </w:p>
        </w:tc>
      </w:tr>
      <w:tr w:rsidR="000D786A" w:rsidRPr="005D6314" w14:paraId="2DEA6D9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3B9D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E1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ED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E9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A7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7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1B7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AEB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867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4A0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DF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72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A4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$459.62</w:t>
            </w:r>
          </w:p>
        </w:tc>
      </w:tr>
      <w:tr w:rsidR="000D786A" w:rsidRPr="005D6314" w14:paraId="1DCA6A8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FF5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AE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4F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2FB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D8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EBD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A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A8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C7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88F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77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A3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8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$518.52</w:t>
            </w:r>
          </w:p>
        </w:tc>
      </w:tr>
      <w:tr w:rsidR="000D786A" w:rsidRPr="005D6314" w14:paraId="56F21DC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4C94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A90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DA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9D1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C2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E1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6B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4C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9B3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CD2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76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C42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52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$540.80</w:t>
            </w:r>
          </w:p>
        </w:tc>
      </w:tr>
      <w:tr w:rsidR="000D786A" w:rsidRPr="005D6314" w14:paraId="22EE52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E51A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E9F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F1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67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B9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79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E3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D4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C3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33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480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40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E2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$563.09</w:t>
            </w:r>
          </w:p>
        </w:tc>
      </w:tr>
      <w:tr w:rsidR="000D786A" w:rsidRPr="005D6314" w14:paraId="1172563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DBCB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20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CF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77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18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55B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EF2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57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39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79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41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D63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E4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$585.37</w:t>
            </w:r>
          </w:p>
        </w:tc>
      </w:tr>
      <w:tr w:rsidR="000D786A" w:rsidRPr="005D6314" w14:paraId="4C11C1E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2FFE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45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2EC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A25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74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2F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A2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84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2B0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0E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7C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1D1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A7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$607.66</w:t>
            </w:r>
          </w:p>
        </w:tc>
      </w:tr>
      <w:tr w:rsidR="000D786A" w:rsidRPr="005D6314" w14:paraId="29813E6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81F6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32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6D2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315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5B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D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9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DB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9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2E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83F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6A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49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$667.67</w:t>
            </w:r>
          </w:p>
        </w:tc>
      </w:tr>
      <w:tr w:rsidR="000D786A" w:rsidRPr="005D6314" w14:paraId="000A2F7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416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CD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8B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728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32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627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D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342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30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637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3F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0B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D5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$691.00</w:t>
            </w:r>
          </w:p>
        </w:tc>
      </w:tr>
      <w:tr w:rsidR="000D786A" w:rsidRPr="005D6314" w14:paraId="52FA6E9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BC1D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85E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06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24D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BF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E14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238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C13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74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4B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D6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23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EA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$714.34</w:t>
            </w:r>
          </w:p>
        </w:tc>
      </w:tr>
      <w:tr w:rsidR="000D786A" w:rsidRPr="005D6314" w14:paraId="5C7A7B9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0FB4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4D8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48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971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0C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C7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4E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22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CF7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EDB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42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769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97A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$737.68</w:t>
            </w:r>
          </w:p>
        </w:tc>
      </w:tr>
      <w:tr w:rsidR="000D786A" w:rsidRPr="005D6314" w14:paraId="7D8E475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4417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F9A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0D2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6C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A6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20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AB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A7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BB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9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91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E1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93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$761.02</w:t>
            </w:r>
          </w:p>
        </w:tc>
      </w:tr>
      <w:tr w:rsidR="000D786A" w:rsidRPr="005D6314" w14:paraId="32E3EAA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45AB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9F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44D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A9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B40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69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F4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93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F1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F7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EA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1E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D91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$830.25</w:t>
            </w:r>
          </w:p>
        </w:tc>
      </w:tr>
      <w:tr w:rsidR="000D786A" w:rsidRPr="005D6314" w14:paraId="7AE3212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829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0C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E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2F4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484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37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AF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5C8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6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D7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02F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1B9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21E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$854.72</w:t>
            </w:r>
          </w:p>
        </w:tc>
      </w:tr>
      <w:tr w:rsidR="000D786A" w:rsidRPr="005D6314" w14:paraId="6A04B7A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D0BA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B7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14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7D5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E7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D5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25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6C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06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25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2A0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232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303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$879.15</w:t>
            </w:r>
          </w:p>
        </w:tc>
      </w:tr>
      <w:tr w:rsidR="000D786A" w:rsidRPr="005D6314" w14:paraId="0505F4E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5D28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AC8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3F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3E2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73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863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7D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05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91A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41E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AA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0A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C91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$903.62</w:t>
            </w:r>
          </w:p>
        </w:tc>
      </w:tr>
      <w:tr w:rsidR="000D786A" w:rsidRPr="005D6314" w14:paraId="79858DC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0C61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26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C9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3E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56F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C65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06D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3F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E6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1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6D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4A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95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$928.07</w:t>
            </w:r>
          </w:p>
        </w:tc>
      </w:tr>
      <w:tr w:rsidR="000D786A" w:rsidRPr="005D6314" w14:paraId="7F9AB29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CBCE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780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2F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ED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A8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937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1B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EA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65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FC7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8A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B5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6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$952.52</w:t>
            </w:r>
          </w:p>
        </w:tc>
      </w:tr>
      <w:tr w:rsidR="000D786A" w:rsidRPr="005D6314" w14:paraId="1496302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222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16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11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987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ED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E5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1A3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0E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96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0E5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3F0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5D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AC9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$976.98</w:t>
            </w:r>
          </w:p>
        </w:tc>
      </w:tr>
      <w:tr w:rsidR="000D786A" w:rsidRPr="005D6314" w14:paraId="6CCC771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214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EF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EB0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361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49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D00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0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1FC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18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C1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0E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53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097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$1,001.43</w:t>
            </w:r>
          </w:p>
        </w:tc>
      </w:tr>
      <w:tr w:rsidR="000D786A" w:rsidRPr="005D6314" w14:paraId="4C89F0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1D48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D5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5C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8A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BB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B75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49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3EF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3E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3F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3A6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48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83E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$1,025.87</w:t>
            </w:r>
          </w:p>
        </w:tc>
      </w:tr>
      <w:tr w:rsidR="000D786A" w:rsidRPr="005D6314" w14:paraId="2A4E7DB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2F06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1A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6E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3C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D9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A1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D12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F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102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A30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A54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8DC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0D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$1,050.34</w:t>
            </w:r>
          </w:p>
        </w:tc>
      </w:tr>
      <w:tr w:rsidR="000D786A" w:rsidRPr="005D6314" w14:paraId="379D17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A99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DA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1C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D1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0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0C5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8F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135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A9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2D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BE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08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DAC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$1,134.84</w:t>
            </w:r>
          </w:p>
        </w:tc>
      </w:tr>
      <w:tr w:rsidR="000D786A" w:rsidRPr="005D6314" w14:paraId="11A92AF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99C9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83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6C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C5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6A7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A9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A02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A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D3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FFC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8C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29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FA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$1,160.46</w:t>
            </w:r>
          </w:p>
        </w:tc>
      </w:tr>
      <w:tr w:rsidR="000D786A" w:rsidRPr="005D6314" w14:paraId="5019D65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2948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90B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CF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F5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11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C60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6E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3F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09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2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F8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81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A9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$1,186.10</w:t>
            </w:r>
          </w:p>
        </w:tc>
      </w:tr>
      <w:tr w:rsidR="000D786A" w:rsidRPr="005D6314" w14:paraId="3744C5E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0C7B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41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D7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8A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E0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CB0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FB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C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92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00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922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4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56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$1,211.72</w:t>
            </w:r>
          </w:p>
        </w:tc>
      </w:tr>
      <w:tr w:rsidR="000D786A" w:rsidRPr="005D6314" w14:paraId="6F35F4D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965A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E2B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28F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72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DB4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79C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F42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5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80B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3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F2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F3E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29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$1,237.35</w:t>
            </w:r>
          </w:p>
        </w:tc>
      </w:tr>
      <w:tr w:rsidR="000D786A" w:rsidRPr="005D6314" w14:paraId="4CCA4A7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F8EB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2C0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DB7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834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CD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30A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F4B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E75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76C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C6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57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74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6A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$1,262.99</w:t>
            </w:r>
          </w:p>
        </w:tc>
      </w:tr>
      <w:tr w:rsidR="000D786A" w:rsidRPr="005D6314" w14:paraId="21955DE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6A3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CBF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C09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1C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10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6B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E8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0D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016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B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E34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19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E5F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$1,288.63</w:t>
            </w:r>
          </w:p>
        </w:tc>
      </w:tr>
      <w:tr w:rsidR="000D786A" w:rsidRPr="005D6314" w14:paraId="751C48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0D8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7D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E3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9A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9C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EF9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8CB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2B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742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A70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B57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02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3B2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$1,314.25</w:t>
            </w:r>
          </w:p>
        </w:tc>
      </w:tr>
      <w:tr w:rsidR="000D786A" w:rsidRPr="005D6314" w14:paraId="4FE893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212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54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DC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78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A1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6E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3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D7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C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44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6C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6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043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$1,339.89</w:t>
            </w:r>
          </w:p>
        </w:tc>
      </w:tr>
      <w:tr w:rsidR="000D786A" w:rsidRPr="005D6314" w14:paraId="61ACDE2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367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E1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16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70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7A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97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E67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27B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C1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B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ED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035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48C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$1,365.51</w:t>
            </w:r>
          </w:p>
        </w:tc>
      </w:tr>
      <w:tr w:rsidR="000D786A" w:rsidRPr="005D6314" w14:paraId="05C518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3CFF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E27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5B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18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DC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A54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F7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7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1F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42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EC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5E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57E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$1,467.33</w:t>
            </w:r>
          </w:p>
        </w:tc>
      </w:tr>
      <w:tr w:rsidR="000D786A" w:rsidRPr="005D6314" w14:paraId="2EDAFC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DDF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BDD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DA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8D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40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62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97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36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941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B8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9C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25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5E7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$1,494.22</w:t>
            </w:r>
          </w:p>
        </w:tc>
      </w:tr>
      <w:tr w:rsidR="000D786A" w:rsidRPr="005D6314" w14:paraId="7E5EDF4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29B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02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674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AB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8A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FCB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D0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EDF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C3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35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96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367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B3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$1,521.10</w:t>
            </w:r>
          </w:p>
        </w:tc>
      </w:tr>
      <w:tr w:rsidR="000D786A" w:rsidRPr="005D6314" w14:paraId="4F9FFFA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89D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406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EF9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661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B5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B6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983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5C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3F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535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27D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E6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4AA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$1,547.97</w:t>
            </w:r>
          </w:p>
        </w:tc>
      </w:tr>
      <w:tr w:rsidR="000D786A" w:rsidRPr="005D6314" w14:paraId="2618BAB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E8FF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C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B77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2A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CC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C6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DE9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0E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988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001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BC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944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20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$1,574.86</w:t>
            </w:r>
          </w:p>
        </w:tc>
      </w:tr>
      <w:tr w:rsidR="000D786A" w:rsidRPr="005D6314" w14:paraId="51DF698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FC5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34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7B2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92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E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594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EA1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C1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9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FD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EB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387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54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$1,601.74</w:t>
            </w:r>
          </w:p>
        </w:tc>
      </w:tr>
      <w:tr w:rsidR="000D786A" w:rsidRPr="005D6314" w14:paraId="257784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3A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E3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8D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C6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0E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BA2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77F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00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4DD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CD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11A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F3A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E6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$1,628.61</w:t>
            </w:r>
          </w:p>
        </w:tc>
      </w:tr>
      <w:tr w:rsidR="000D786A" w:rsidRPr="005D6314" w14:paraId="41F536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7409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4EA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78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DC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06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EE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60F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4F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E5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BE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14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495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5B7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$1,655.49</w:t>
            </w:r>
          </w:p>
        </w:tc>
      </w:tr>
      <w:tr w:rsidR="000D786A" w:rsidRPr="005D6314" w14:paraId="680B587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985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B16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D55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AA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26C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30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5D8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D5F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A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FBA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9E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97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31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$1,682.37</w:t>
            </w:r>
          </w:p>
        </w:tc>
      </w:tr>
      <w:tr w:rsidR="000D786A" w:rsidRPr="005D6314" w14:paraId="62F80BB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D976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66A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90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1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1E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039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18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42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6A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A9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73C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8B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05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$1,709.27</w:t>
            </w:r>
          </w:p>
        </w:tc>
      </w:tr>
      <w:tr w:rsidR="000D786A" w:rsidRPr="005D6314" w14:paraId="78485A6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715B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2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D6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EA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81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2C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7DA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AE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7E8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23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075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6D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E5C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$1,837.06</w:t>
            </w:r>
          </w:p>
        </w:tc>
      </w:tr>
      <w:tr w:rsidR="000D786A" w:rsidRPr="005D6314" w14:paraId="239EA0C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200F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8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A61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608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399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F1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0D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9C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B4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800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011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61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8C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$1,865.36</w:t>
            </w:r>
          </w:p>
        </w:tc>
      </w:tr>
      <w:tr w:rsidR="000D786A" w:rsidRPr="005D6314" w14:paraId="1E6A188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B063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9C1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C7E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A95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A3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74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4F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5E9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F83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15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28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F7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07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$1,893.65</w:t>
            </w:r>
          </w:p>
        </w:tc>
      </w:tr>
      <w:tr w:rsidR="000D786A" w:rsidRPr="005D6314" w14:paraId="0D7D865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C8DB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6BE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F6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D35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F9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F53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FB7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E6A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8BA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C8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81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25C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4C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$1,921.97</w:t>
            </w:r>
          </w:p>
        </w:tc>
      </w:tr>
      <w:tr w:rsidR="000D786A" w:rsidRPr="005D6314" w14:paraId="35A2DDF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8A1B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17E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10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A3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825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1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6D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6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9CA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78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A3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875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DF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$1,950.25</w:t>
            </w:r>
          </w:p>
        </w:tc>
      </w:tr>
      <w:tr w:rsidR="000D786A" w:rsidRPr="005D6314" w14:paraId="04011C1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A0EB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69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D16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6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702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C5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BB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397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C2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D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22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99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F3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$1,978.57</w:t>
            </w:r>
          </w:p>
        </w:tc>
      </w:tr>
      <w:tr w:rsidR="000D786A" w:rsidRPr="005D6314" w14:paraId="44AA448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ED45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462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3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679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A9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5E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D3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3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264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E1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9A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37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72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$2,006.87</w:t>
            </w:r>
          </w:p>
        </w:tc>
      </w:tr>
      <w:tr w:rsidR="000D786A" w:rsidRPr="005D6314" w14:paraId="2A1B0EE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4544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F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F5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6D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35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F4A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9A1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43A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EC9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D3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1AE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11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C56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$2,035.17</w:t>
            </w:r>
          </w:p>
        </w:tc>
      </w:tr>
      <w:tr w:rsidR="000D786A" w:rsidRPr="005D6314" w14:paraId="732DAAC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786B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E9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E32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1D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0E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BE4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E3A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81C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F1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A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BE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573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6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$2,063.47</w:t>
            </w:r>
          </w:p>
        </w:tc>
      </w:tr>
      <w:tr w:rsidR="000D786A" w:rsidRPr="005D6314" w14:paraId="3D56364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C924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51B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E64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29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E2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CA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B1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65D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EA5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19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43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992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2BB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$2,091.77</w:t>
            </w:r>
          </w:p>
        </w:tc>
      </w:tr>
      <w:tr w:rsidR="000D786A" w:rsidRPr="005D6314" w14:paraId="151A717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E4E7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4F5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BAF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44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B1B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DBF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13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87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B3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D1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B26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39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1A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$2,241.02</w:t>
            </w:r>
          </w:p>
        </w:tc>
      </w:tr>
      <w:tr w:rsidR="000D786A" w:rsidRPr="005D6314" w14:paraId="37ADB67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FD2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2E9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6B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69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08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A1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04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F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95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DD1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F30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8B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06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$2,270.83</w:t>
            </w:r>
          </w:p>
        </w:tc>
      </w:tr>
      <w:tr w:rsidR="000D786A" w:rsidRPr="005D6314" w14:paraId="0A0B9C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E6B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CA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2C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CB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56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5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B6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1F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43F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52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96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C8A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4A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$2,300.61</w:t>
            </w:r>
          </w:p>
        </w:tc>
      </w:tr>
      <w:tr w:rsidR="000D786A" w:rsidRPr="005D6314" w14:paraId="30F78E3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B5A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E3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1E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5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25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62F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B8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598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7E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55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50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959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C4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$2,330.41</w:t>
            </w:r>
          </w:p>
        </w:tc>
      </w:tr>
      <w:tr w:rsidR="000D786A" w:rsidRPr="005D6314" w14:paraId="329567D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6BEE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55F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FB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9A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D9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A3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F5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021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FAC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BC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2B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40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F25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$2,360.20</w:t>
            </w:r>
          </w:p>
        </w:tc>
      </w:tr>
      <w:tr w:rsidR="000D786A" w:rsidRPr="005D6314" w14:paraId="6A36297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E797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2D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44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87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C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1B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6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47A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9B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C0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705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627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6C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$2,390.00</w:t>
            </w:r>
          </w:p>
        </w:tc>
      </w:tr>
      <w:tr w:rsidR="000D786A" w:rsidRPr="005D6314" w14:paraId="2330B63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2EB2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49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922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7C0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DAE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FE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C21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E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68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196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8D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FFF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0B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$2,419.79</w:t>
            </w:r>
          </w:p>
        </w:tc>
      </w:tr>
      <w:tr w:rsidR="000D786A" w:rsidRPr="005D6314" w14:paraId="4787676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C099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DD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C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4B5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3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96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11E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4E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8E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18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73F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3B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0E5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$2,449.59</w:t>
            </w:r>
          </w:p>
        </w:tc>
      </w:tr>
      <w:tr w:rsidR="000D786A" w:rsidRPr="005D6314" w14:paraId="032B453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7634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8EB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0F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2A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144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FD3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AB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41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9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C9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65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283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B2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$2,479.37</w:t>
            </w:r>
          </w:p>
        </w:tc>
      </w:tr>
      <w:tr w:rsidR="000D786A" w:rsidRPr="005D6314" w14:paraId="12F91CD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9F80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C60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0F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71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C3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ED6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9E0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0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245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57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56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2E3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EF0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$2,509.17</w:t>
            </w:r>
          </w:p>
        </w:tc>
      </w:tr>
    </w:tbl>
    <w:p w14:paraId="4890B97A"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lastRenderedPageBreak/>
        <w:t>En consumos mayores a 90 metros cúbicos se cobrará el importe que corresponda de la tabla siguiente por cada metro cúbico facturado al usuario y al resultado se le sumará la cuota base para determinar el monto a pagar.</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2"/>
        <w:gridCol w:w="576"/>
        <w:gridCol w:w="674"/>
        <w:gridCol w:w="576"/>
        <w:gridCol w:w="576"/>
        <w:gridCol w:w="576"/>
        <w:gridCol w:w="576"/>
        <w:gridCol w:w="576"/>
        <w:gridCol w:w="618"/>
        <w:gridCol w:w="925"/>
        <w:gridCol w:w="687"/>
        <w:gridCol w:w="883"/>
        <w:gridCol w:w="833"/>
      </w:tblGrid>
      <w:tr w:rsidR="000D786A" w:rsidRPr="005D6314" w14:paraId="26BBF37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6FE377B3" w14:textId="77777777" w:rsidR="000D786A" w:rsidRPr="005D6314" w:rsidRDefault="000D786A" w:rsidP="007D785F">
            <w:pPr>
              <w:spacing w:line="360" w:lineRule="auto"/>
              <w:jc w:val="both"/>
              <w:rPr>
                <w:rFonts w:ascii="Verdana" w:eastAsia="Times New Roman" w:hAnsi="Verdana" w:cs="Arial"/>
                <w:sz w:val="12"/>
                <w:szCs w:val="12"/>
                <w:lang w:val="es-ES_tradnl"/>
              </w:rPr>
            </w:pPr>
          </w:p>
        </w:tc>
        <w:tc>
          <w:tcPr>
            <w:tcW w:w="0" w:type="auto"/>
            <w:tcBorders>
              <w:top w:val="single" w:sz="6" w:space="0" w:color="auto"/>
              <w:left w:val="single" w:sz="6" w:space="0" w:color="auto"/>
              <w:bottom w:val="single" w:sz="6" w:space="0" w:color="auto"/>
              <w:right w:val="single" w:sz="6" w:space="0" w:color="auto"/>
            </w:tcBorders>
            <w:vAlign w:val="center"/>
          </w:tcPr>
          <w:p w14:paraId="0473FB5A"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tcPr>
          <w:p w14:paraId="707E5FC5"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tcPr>
          <w:p w14:paraId="3B2CEB9F"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tcPr>
          <w:p w14:paraId="455811B2"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tcPr>
          <w:p w14:paraId="5EABB8D2"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tcPr>
          <w:p w14:paraId="7CDE4459"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tcPr>
          <w:p w14:paraId="75F11865"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tcPr>
          <w:p w14:paraId="3D41C384"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tcPr>
          <w:p w14:paraId="1EF67D4A"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tcPr>
          <w:p w14:paraId="71314DA8"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tcPr>
          <w:p w14:paraId="0B7D14B4"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tcPr>
          <w:p w14:paraId="588FFBCE"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Diciembre</w:t>
            </w:r>
          </w:p>
        </w:tc>
      </w:tr>
      <w:tr w:rsidR="000D786A" w:rsidRPr="005D6314" w14:paraId="61DE8E7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6F538" w14:textId="77777777" w:rsidR="000D786A" w:rsidRPr="005D6314" w:rsidRDefault="000D786A" w:rsidP="007D785F">
            <w:pPr>
              <w:spacing w:line="360" w:lineRule="auto"/>
              <w:jc w:val="both"/>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Cuota por M³ en consumos mayores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1D8A"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C19CF"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22DE"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1847B"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41077"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87E66"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DF61"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75B49"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F190"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E653"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BCCA"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8BE4"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$31.23</w:t>
            </w:r>
          </w:p>
        </w:tc>
      </w:tr>
    </w:tbl>
    <w:p w14:paraId="0FEFBD65"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sz w:val="18"/>
          <w:szCs w:val="18"/>
          <w:lang w:val="es-ES_tradnl"/>
        </w:rPr>
        <w:t>Las instituciones educativas públicas tendrán una asignación mensual gratuita de agua potable en relación a los alumnos que tengan inscritos por turno y de acuerdo a su nivel educativo, conforme a la tabla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72"/>
        <w:gridCol w:w="1100"/>
        <w:gridCol w:w="2069"/>
        <w:gridCol w:w="2347"/>
      </w:tblGrid>
      <w:tr w:rsidR="000D786A" w:rsidRPr="00924457" w14:paraId="6B6A6E4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1832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0BF7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10E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ECA0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Media superior y superior</w:t>
            </w:r>
          </w:p>
        </w:tc>
      </w:tr>
      <w:tr w:rsidR="000D786A" w:rsidRPr="00924457" w14:paraId="5A7888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46E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E2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3A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F3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0.66 m³</w:t>
            </w:r>
          </w:p>
        </w:tc>
      </w:tr>
    </w:tbl>
    <w:p w14:paraId="4A2C7249"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Cuando sus consumos mensuales sean mayores que la asignación volumétrica gratuita, se les cobrará cada metro cúbico de acuerdo a las tarifas para uso doméstico contenidos en la presente fracción.</w:t>
      </w:r>
    </w:p>
    <w:p w14:paraId="26293D21"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La asignación mensual gratuita aplicará a los servicios de alcantarillado y tratamiento de sus aguas residuales.</w:t>
      </w:r>
    </w:p>
    <w:p w14:paraId="7AA8FA50" w14:textId="7351D85D" w:rsidR="000D786A" w:rsidRPr="005D6314" w:rsidRDefault="000D786A" w:rsidP="005D6314">
      <w:pPr>
        <w:pStyle w:val="NormalWeb"/>
        <w:jc w:val="both"/>
        <w:rPr>
          <w:rFonts w:ascii="Verdana" w:hAnsi="Verdana"/>
          <w:b/>
          <w:bCs/>
          <w:sz w:val="20"/>
          <w:szCs w:val="20"/>
          <w:lang w:val="es-ES_tradnl"/>
        </w:rPr>
      </w:pPr>
      <w:r w:rsidRPr="005D6314">
        <w:rPr>
          <w:rFonts w:ascii="Verdana" w:hAnsi="Verdana"/>
          <w:b/>
          <w:bCs/>
          <w:sz w:val="20"/>
          <w:szCs w:val="20"/>
          <w:lang w:val="es-ES_tradnl"/>
        </w:rPr>
        <w:t>II. Cuota fija mensual por el servicio de agua potable no medido</w:t>
      </w:r>
    </w:p>
    <w:p w14:paraId="3F97C91F" w14:textId="77777777" w:rsidR="000D786A" w:rsidRPr="00924457" w:rsidRDefault="000D786A" w:rsidP="005D6314">
      <w:pPr>
        <w:pStyle w:val="NormalWeb"/>
        <w:spacing w:line="276" w:lineRule="auto"/>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w:t>
      </w:r>
      <w:r w:rsidRPr="00924457">
        <w:rPr>
          <w:rFonts w:ascii="Verdana" w:hAnsi="Verdana"/>
          <w:b/>
          <w:bCs/>
          <w:sz w:val="18"/>
          <w:szCs w:val="18"/>
          <w:lang w:val="es-ES_tradnl"/>
        </w:rPr>
        <w:t>Uso doméstico</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1"/>
        <w:gridCol w:w="762"/>
        <w:gridCol w:w="789"/>
        <w:gridCol w:w="762"/>
        <w:gridCol w:w="762"/>
        <w:gridCol w:w="762"/>
        <w:gridCol w:w="762"/>
        <w:gridCol w:w="762"/>
        <w:gridCol w:w="762"/>
        <w:gridCol w:w="1093"/>
        <w:gridCol w:w="805"/>
        <w:gridCol w:w="1043"/>
        <w:gridCol w:w="981"/>
      </w:tblGrid>
      <w:tr w:rsidR="000D786A" w:rsidRPr="00924457" w14:paraId="082F5C1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B800E"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C721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213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353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0FD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A62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B966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3AD8"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3301"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929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893E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F81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01E8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6C9F968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D73D1"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Preferencial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0E4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D4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A606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41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0A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781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F6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4C4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BBA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91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050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92E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$327.72</w:t>
            </w:r>
          </w:p>
        </w:tc>
      </w:tr>
      <w:tr w:rsidR="000D786A" w:rsidRPr="00924457" w14:paraId="559501F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DCAE6"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 xml:space="preserve">2. </w:t>
            </w:r>
            <w:r w:rsidRPr="00924457">
              <w:rPr>
                <w:rFonts w:ascii="Verdana" w:eastAsia="Times New Roman" w:hAnsi="Verdana" w:cs="Arial"/>
                <w:sz w:val="14"/>
                <w:szCs w:val="14"/>
                <w:lang w:val="es-ES_tradnl"/>
              </w:rPr>
              <w:t>Básica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BE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68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2F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602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E9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DE3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3B3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C08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A9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26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BF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0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$523.48</w:t>
            </w:r>
          </w:p>
        </w:tc>
      </w:tr>
      <w:tr w:rsidR="000D786A" w:rsidRPr="00924457" w14:paraId="79355A5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96A60"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B2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39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351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9B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124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422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68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CD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0C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2FB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8E9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69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$550.97</w:t>
            </w:r>
          </w:p>
        </w:tc>
      </w:tr>
      <w:tr w:rsidR="000D786A" w:rsidRPr="00924457" w14:paraId="330240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79DEB"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4.</w:t>
            </w:r>
            <w:r w:rsidRPr="00924457">
              <w:rPr>
                <w:rFonts w:ascii="Verdana" w:eastAsia="Times New Roman" w:hAnsi="Verdana" w:cs="Arial"/>
                <w:sz w:val="14"/>
                <w:szCs w:val="14"/>
                <w:lang w:val="es-ES_tradnl"/>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F0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623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04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C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CE9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0F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8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22E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4F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93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91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E8C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$907.63</w:t>
            </w:r>
          </w:p>
        </w:tc>
      </w:tr>
    </w:tbl>
    <w:p w14:paraId="39904390" w14:textId="77777777" w:rsidR="00D64735" w:rsidRDefault="00D64735" w:rsidP="00D64735">
      <w:pPr>
        <w:pStyle w:val="Sinespaciado"/>
        <w:rPr>
          <w:lang w:val="es-ES_tradnl"/>
        </w:rPr>
      </w:pPr>
    </w:p>
    <w:p w14:paraId="6243989B" w14:textId="7ECDD5CE" w:rsidR="000D786A" w:rsidRPr="00924457" w:rsidRDefault="000D786A" w:rsidP="00D64735">
      <w:pPr>
        <w:pStyle w:val="NormalWeb"/>
        <w:spacing w:line="276" w:lineRule="auto"/>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w:t>
      </w:r>
      <w:r w:rsidRPr="00924457">
        <w:rPr>
          <w:rFonts w:ascii="Verdana" w:hAnsi="Verdana"/>
          <w:b/>
          <w:bCs/>
          <w:sz w:val="18"/>
          <w:szCs w:val="18"/>
          <w:lang w:val="es-ES_tradnl"/>
        </w:rPr>
        <w:t>Uso industrial</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0"/>
        <w:gridCol w:w="875"/>
        <w:gridCol w:w="875"/>
        <w:gridCol w:w="875"/>
        <w:gridCol w:w="875"/>
        <w:gridCol w:w="875"/>
        <w:gridCol w:w="875"/>
        <w:gridCol w:w="875"/>
        <w:gridCol w:w="875"/>
        <w:gridCol w:w="1054"/>
        <w:gridCol w:w="875"/>
        <w:gridCol w:w="1006"/>
        <w:gridCol w:w="946"/>
      </w:tblGrid>
      <w:tr w:rsidR="000D786A" w:rsidRPr="00924457" w14:paraId="315AE7B3"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2685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EED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FEB9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E349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167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A10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920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219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43C4E"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A65F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752E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75E1"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E010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232BF6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79CAB"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1F7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10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61A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39B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D6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74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87D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DBB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8C3C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ACA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DF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BF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$1,805.66</w:t>
            </w:r>
          </w:p>
        </w:tc>
      </w:tr>
      <w:tr w:rsidR="000D786A" w:rsidRPr="00924457" w14:paraId="4A7774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5236F"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D44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D6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571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E6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4D7C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85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8B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888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9A3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50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6F2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E3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$2,006.10</w:t>
            </w:r>
          </w:p>
        </w:tc>
      </w:tr>
      <w:tr w:rsidR="000D786A" w:rsidRPr="00924457" w14:paraId="7BE865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6FFE0"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31F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EC8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CC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48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2C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F52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D92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99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$3,909.66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AA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0F6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68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29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$4,012.30</w:t>
            </w:r>
          </w:p>
        </w:tc>
      </w:tr>
    </w:tbl>
    <w:p w14:paraId="1D8C34B4" w14:textId="77777777" w:rsidR="000D786A" w:rsidRPr="00924457" w:rsidRDefault="000D786A" w:rsidP="000D786A">
      <w:pPr>
        <w:jc w:val="both"/>
        <w:rPr>
          <w:rFonts w:ascii="Verdana" w:eastAsia="Times New Roman" w:hAnsi="Verdana" w:cs="Arial"/>
          <w:sz w:val="18"/>
          <w:szCs w:val="18"/>
          <w:lang w:val="es-ES_tradnl"/>
        </w:rPr>
      </w:pPr>
    </w:p>
    <w:p w14:paraId="26CEA1A7" w14:textId="77777777" w:rsidR="000D786A" w:rsidRPr="00924457" w:rsidRDefault="000D786A" w:rsidP="00D64735">
      <w:pPr>
        <w:pStyle w:val="NormalWeb"/>
        <w:spacing w:line="276" w:lineRule="auto"/>
        <w:jc w:val="both"/>
        <w:rPr>
          <w:rFonts w:ascii="Verdana" w:hAnsi="Verdana"/>
          <w:sz w:val="18"/>
          <w:szCs w:val="18"/>
          <w:lang w:val="es-ES_tradnl"/>
        </w:rPr>
      </w:pPr>
      <w:r w:rsidRPr="00924457">
        <w:rPr>
          <w:rFonts w:ascii="Verdana" w:hAnsi="Verdana"/>
          <w:b/>
          <w:bCs/>
          <w:sz w:val="18"/>
          <w:szCs w:val="18"/>
          <w:lang w:val="es-ES_tradnl"/>
        </w:rPr>
        <w:t>c)</w:t>
      </w:r>
      <w:r w:rsidRPr="00924457">
        <w:rPr>
          <w:rFonts w:ascii="Verdana" w:hAnsi="Verdana"/>
          <w:sz w:val="18"/>
          <w:szCs w:val="18"/>
          <w:lang w:val="es-ES_tradnl"/>
        </w:rPr>
        <w:t xml:space="preserve"> </w:t>
      </w:r>
      <w:r w:rsidRPr="00924457">
        <w:rPr>
          <w:rFonts w:ascii="Verdana" w:hAnsi="Verdana"/>
          <w:b/>
          <w:bCs/>
          <w:sz w:val="18"/>
          <w:szCs w:val="18"/>
          <w:lang w:val="es-ES_tradnl"/>
        </w:rPr>
        <w:t>Uso comercial y de servicios</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0"/>
        <w:gridCol w:w="875"/>
        <w:gridCol w:w="875"/>
        <w:gridCol w:w="875"/>
        <w:gridCol w:w="875"/>
        <w:gridCol w:w="875"/>
        <w:gridCol w:w="875"/>
        <w:gridCol w:w="875"/>
        <w:gridCol w:w="875"/>
        <w:gridCol w:w="1054"/>
        <w:gridCol w:w="875"/>
        <w:gridCol w:w="1006"/>
        <w:gridCol w:w="946"/>
      </w:tblGrid>
      <w:tr w:rsidR="000D786A" w:rsidRPr="00924457" w14:paraId="75053FC7"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C495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D8B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3AD5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E589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A59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B08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E06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42C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CBA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312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9EE8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3AB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7424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712900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CADC7"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88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A35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BA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3ED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54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A1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AE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9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16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79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A14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F2C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$810.24</w:t>
            </w:r>
          </w:p>
        </w:tc>
      </w:tr>
      <w:tr w:rsidR="000D786A" w:rsidRPr="00924457" w14:paraId="1A003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2476A"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A84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B8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53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5F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96D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97E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0B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52C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1AB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6FD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648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67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$972.16</w:t>
            </w:r>
          </w:p>
        </w:tc>
      </w:tr>
      <w:tr w:rsidR="000D786A" w:rsidRPr="00924457" w14:paraId="7B0571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5DA56"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5DF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85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AA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93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AC0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0C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90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64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A5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48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B0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D43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$1,552.64</w:t>
            </w:r>
          </w:p>
        </w:tc>
      </w:tr>
    </w:tbl>
    <w:p w14:paraId="5BBD0DF8" w14:textId="77777777" w:rsidR="00D64735" w:rsidRPr="00924457" w:rsidRDefault="00D64735" w:rsidP="000D786A">
      <w:pPr>
        <w:jc w:val="both"/>
        <w:rPr>
          <w:rFonts w:ascii="Verdana" w:eastAsia="Times New Roman" w:hAnsi="Verdana" w:cs="Arial"/>
          <w:sz w:val="18"/>
          <w:szCs w:val="18"/>
          <w:lang w:val="es-ES_tradnl"/>
        </w:rPr>
      </w:pPr>
    </w:p>
    <w:p w14:paraId="46FF0BA4" w14:textId="77777777" w:rsidR="000D786A" w:rsidRPr="00924457" w:rsidRDefault="000D786A" w:rsidP="00D64735">
      <w:pPr>
        <w:pStyle w:val="NormalWeb"/>
        <w:spacing w:line="276" w:lineRule="auto"/>
        <w:jc w:val="both"/>
        <w:rPr>
          <w:rFonts w:ascii="Verdana" w:hAnsi="Verdana"/>
          <w:sz w:val="18"/>
          <w:szCs w:val="18"/>
          <w:lang w:val="es-ES_tradnl"/>
        </w:rPr>
      </w:pPr>
      <w:r w:rsidRPr="00924457">
        <w:rPr>
          <w:rFonts w:ascii="Verdana" w:hAnsi="Verdana"/>
          <w:b/>
          <w:bCs/>
          <w:sz w:val="18"/>
          <w:szCs w:val="18"/>
          <w:lang w:val="es-ES_tradnl"/>
        </w:rPr>
        <w:t>d)</w:t>
      </w:r>
      <w:r w:rsidRPr="00924457">
        <w:rPr>
          <w:rFonts w:ascii="Verdana" w:hAnsi="Verdana"/>
          <w:sz w:val="18"/>
          <w:szCs w:val="18"/>
          <w:lang w:val="es-ES_tradnl"/>
        </w:rPr>
        <w:t xml:space="preserve"> </w:t>
      </w:r>
      <w:r w:rsidRPr="00924457">
        <w:rPr>
          <w:rFonts w:ascii="Verdana" w:hAnsi="Verdana"/>
          <w:b/>
          <w:bCs/>
          <w:sz w:val="18"/>
          <w:szCs w:val="18"/>
          <w:lang w:val="es-ES_tradnl"/>
        </w:rPr>
        <w:t>Uso mixto</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789"/>
        <w:gridCol w:w="817"/>
        <w:gridCol w:w="790"/>
        <w:gridCol w:w="790"/>
        <w:gridCol w:w="790"/>
        <w:gridCol w:w="790"/>
        <w:gridCol w:w="790"/>
        <w:gridCol w:w="790"/>
        <w:gridCol w:w="1132"/>
        <w:gridCol w:w="834"/>
        <w:gridCol w:w="1081"/>
        <w:gridCol w:w="1016"/>
      </w:tblGrid>
      <w:tr w:rsidR="000D786A" w:rsidRPr="00924457" w14:paraId="7C997E6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E6EB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328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7E8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7A7F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F37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022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CD37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A07C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0F7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F8FA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1AE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58A8"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5C9B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046B0D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21F7D"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EC6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47F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F8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84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E0F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37A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E1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AA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3C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44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F2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E7D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$421.39</w:t>
            </w:r>
          </w:p>
        </w:tc>
      </w:tr>
      <w:tr w:rsidR="000D786A" w:rsidRPr="00924457" w14:paraId="1D4E9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D5254"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C1F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D5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3A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5E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DB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55E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91D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82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EE9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F30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C28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2EC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$542.99</w:t>
            </w:r>
          </w:p>
        </w:tc>
      </w:tr>
      <w:tr w:rsidR="000D786A" w:rsidRPr="00924457" w14:paraId="27CC22F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EBE87"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37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8F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855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64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963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A83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B3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659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BF1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8F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91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AC8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$762.33</w:t>
            </w:r>
          </w:p>
        </w:tc>
      </w:tr>
    </w:tbl>
    <w:p w14:paraId="33FBDE6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Para el cobro de servicios a tomas de instituciones públicas se les aplicarán las cuotas domésticas contenidas en las fracciones I y II del presente artículo, de acuerdo al giro que corresponda a la actividad ahí realizada.</w:t>
      </w:r>
    </w:p>
    <w:p w14:paraId="0077F74D"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III. Cuota mensual por servicio de alcantarillado</w:t>
      </w:r>
    </w:p>
    <w:p w14:paraId="1556E44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Los derechos correspondientes al servicio de drenaje se cubrirán a una tasa del 20% sobre el importe mensual de agua. Este servicio será pagado por los usuarios que lo reciban. </w:t>
      </w:r>
    </w:p>
    <w:p w14:paraId="4180E83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A </w:t>
      </w:r>
      <w:r>
        <w:rPr>
          <w:rFonts w:ascii="Verdana" w:hAnsi="Verdana"/>
          <w:sz w:val="18"/>
          <w:szCs w:val="18"/>
          <w:lang w:val="es-ES_tradnl"/>
        </w:rPr>
        <w:t>l</w:t>
      </w:r>
      <w:r w:rsidRPr="00924457">
        <w:rPr>
          <w:rFonts w:ascii="Verdana" w:hAnsi="Verdana"/>
          <w:sz w:val="18"/>
          <w:szCs w:val="18"/>
          <w:lang w:val="es-ES_tradnl"/>
        </w:rPr>
        <w:t>os usuarios que habitan un fraccionamiento habitacional o localidad rural y se suministran de agua potable por una fuente de abastecimiento no operada por el organismo operador, pero que tengan conexión a la red de drenaje del organismo, pagarán una cuota fija mensual de acuerdo con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25"/>
        <w:gridCol w:w="1055"/>
      </w:tblGrid>
      <w:tr w:rsidR="000D786A" w:rsidRPr="00924457" w14:paraId="4260299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A4D1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BE36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p>
        </w:tc>
      </w:tr>
      <w:tr w:rsidR="000D786A" w:rsidRPr="00924457" w14:paraId="1BC60A0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8FF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ACC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$34.06</w:t>
            </w:r>
          </w:p>
        </w:tc>
      </w:tr>
      <w:tr w:rsidR="000D786A" w:rsidRPr="00924457" w14:paraId="6CF0180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C8B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4A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$39.75</w:t>
            </w:r>
          </w:p>
        </w:tc>
      </w:tr>
      <w:tr w:rsidR="000D786A" w:rsidRPr="00924457" w14:paraId="03A109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7E2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8B8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$225.77</w:t>
            </w:r>
          </w:p>
        </w:tc>
      </w:tr>
      <w:tr w:rsidR="000D786A" w:rsidRPr="00924457" w14:paraId="0A4270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0B9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3B4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$47.46</w:t>
            </w:r>
          </w:p>
        </w:tc>
      </w:tr>
    </w:tbl>
    <w:p w14:paraId="31F2FDFA" w14:textId="77777777" w:rsidR="000D786A" w:rsidRPr="00924457" w:rsidRDefault="000D786A" w:rsidP="000D786A">
      <w:pPr>
        <w:jc w:val="both"/>
        <w:rPr>
          <w:rFonts w:ascii="Verdana" w:eastAsia="Times New Roman" w:hAnsi="Verdana" w:cs="Arial"/>
          <w:sz w:val="18"/>
          <w:szCs w:val="18"/>
          <w:lang w:val="es-ES_tradnl"/>
        </w:rPr>
      </w:pPr>
    </w:p>
    <w:p w14:paraId="52063D68"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IV. Cuota mensual por servicio de tratamiento de agua residual</w:t>
      </w:r>
    </w:p>
    <w:p w14:paraId="546E939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tratamiento de aguas residuales se cubrirá a una tasa del 20% sobre el importe mensual de agua.</w:t>
      </w:r>
    </w:p>
    <w:p w14:paraId="3121461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Este cargo también se hará a los usuarios que se encuentren bajo los supuestos del inciso b de la fracción III y se pagará una cuota fija mensual conforme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25"/>
        <w:gridCol w:w="1055"/>
      </w:tblGrid>
      <w:tr w:rsidR="000D786A" w:rsidRPr="00924457" w14:paraId="1D4E83C9"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B0E0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711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p>
        </w:tc>
      </w:tr>
      <w:tr w:rsidR="000D786A" w:rsidRPr="00924457" w14:paraId="098181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281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D5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$27.25</w:t>
            </w:r>
          </w:p>
        </w:tc>
      </w:tr>
      <w:tr w:rsidR="000D786A" w:rsidRPr="00924457" w14:paraId="7DD685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5C3F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BBE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$31.81</w:t>
            </w:r>
          </w:p>
        </w:tc>
      </w:tr>
      <w:tr w:rsidR="000D786A" w:rsidRPr="00924457" w14:paraId="76FB64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1B7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2D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$180.63</w:t>
            </w:r>
          </w:p>
        </w:tc>
      </w:tr>
      <w:tr w:rsidR="000D786A" w:rsidRPr="00924457" w14:paraId="0397EC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A41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4.</w:t>
            </w:r>
            <w:r w:rsidRPr="00924457">
              <w:rPr>
                <w:rFonts w:ascii="Verdana" w:eastAsia="Times New Roman" w:hAnsi="Verdana" w:cs="Arial"/>
                <w:sz w:val="16"/>
                <w:szCs w:val="16"/>
                <w:lang w:val="es-ES_tradnl"/>
              </w:rPr>
              <w:t xml:space="preserve"> 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AF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$36.38</w:t>
            </w:r>
          </w:p>
        </w:tc>
      </w:tr>
    </w:tbl>
    <w:p w14:paraId="7657AE5A" w14:textId="77777777" w:rsidR="000D786A" w:rsidRPr="00924457" w:rsidRDefault="000D786A" w:rsidP="000D786A">
      <w:pPr>
        <w:jc w:val="both"/>
        <w:rPr>
          <w:rFonts w:ascii="Verdana" w:eastAsia="Times New Roman" w:hAnsi="Verdana" w:cs="Arial"/>
          <w:sz w:val="18"/>
          <w:szCs w:val="18"/>
          <w:lang w:val="es-ES_tradnl"/>
        </w:rPr>
      </w:pPr>
    </w:p>
    <w:p w14:paraId="1CC8AF14"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V. Contratos para todos los usos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91"/>
        <w:gridCol w:w="888"/>
      </w:tblGrid>
      <w:tr w:rsidR="000D786A" w:rsidRPr="00924457" w14:paraId="453A6FC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159D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B90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12318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DFE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2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45813C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F41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2D9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7595503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D29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Contrato para tratamiento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43B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338581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274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Contrato para el uso de redes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E09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bl>
    <w:p w14:paraId="4EEB933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contrato mediante el cual el usuario adquiere autorización para conectarse a la infraestructura hidráulica y sanitaria para recibir los servicios, no incluye materiales e instalación, ni derechos de incorporación.</w:t>
      </w:r>
    </w:p>
    <w:p w14:paraId="496BB26F"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VI. Materiales e instalación del ramal para tomas de agua potable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37"/>
        <w:gridCol w:w="979"/>
        <w:gridCol w:w="979"/>
        <w:gridCol w:w="979"/>
        <w:gridCol w:w="979"/>
        <w:gridCol w:w="1081"/>
      </w:tblGrid>
      <w:tr w:rsidR="000D786A" w:rsidRPr="00924457" w14:paraId="3A1F85E8"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9231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103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½''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905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3/4''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F2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4DEE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 ½''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4A9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2''</w:t>
            </w:r>
          </w:p>
        </w:tc>
      </w:tr>
      <w:tr w:rsidR="000D786A" w:rsidRPr="00924457" w14:paraId="6ACB39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0E334"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3E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F6A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94E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73C5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8A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$4,686.74</w:t>
            </w:r>
          </w:p>
        </w:tc>
      </w:tr>
      <w:tr w:rsidR="000D786A" w:rsidRPr="00924457" w14:paraId="433E43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4D50D"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FF1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8F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2E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61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B8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$4,881.78</w:t>
            </w:r>
          </w:p>
        </w:tc>
      </w:tr>
      <w:tr w:rsidR="000D786A" w:rsidRPr="00924457" w14:paraId="30CCB4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56BBF"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65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A4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9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C8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10E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$7,094.83</w:t>
            </w:r>
          </w:p>
        </w:tc>
      </w:tr>
      <w:tr w:rsidR="000D786A" w:rsidRPr="00924457" w14:paraId="1A3F6C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260C9"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7D8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61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5D3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E7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$5,535.89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70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$7,891.53</w:t>
            </w:r>
          </w:p>
        </w:tc>
      </w:tr>
      <w:tr w:rsidR="000D786A" w:rsidRPr="00924457" w14:paraId="64F365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44EC6"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AB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18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3B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1CC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D2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$9,450.50</w:t>
            </w:r>
          </w:p>
        </w:tc>
      </w:tr>
      <w:tr w:rsidR="000D786A" w:rsidRPr="00924457" w14:paraId="1FFE77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4C327"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FA0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5A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E5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28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F8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$10,701.06</w:t>
            </w:r>
          </w:p>
        </w:tc>
      </w:tr>
      <w:tr w:rsidR="000D786A" w:rsidRPr="00924457" w14:paraId="7F015F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4C3DC"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lastRenderedPageBreak/>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89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788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2D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05E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F4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$568.85</w:t>
            </w:r>
          </w:p>
        </w:tc>
      </w:tr>
      <w:tr w:rsidR="000D786A" w:rsidRPr="00924457" w14:paraId="078041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5D266"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871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71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EC34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54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1C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$709.83</w:t>
            </w:r>
          </w:p>
        </w:tc>
      </w:tr>
    </w:tbl>
    <w:p w14:paraId="0B8FF26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Equivalencias para el cuadro anterior:</w:t>
      </w:r>
    </w:p>
    <w:p w14:paraId="27E0AA51" w14:textId="77777777" w:rsidR="00D22F2B" w:rsidRDefault="00D22F2B" w:rsidP="00D22F2B">
      <w:pPr>
        <w:pStyle w:val="Sinespaciado"/>
        <w:rPr>
          <w:lang w:val="es-ES_tradnl"/>
        </w:rPr>
      </w:pPr>
    </w:p>
    <w:p w14:paraId="2C54529C" w14:textId="264E60B4" w:rsidR="000D786A" w:rsidRPr="00924457" w:rsidRDefault="000D786A" w:rsidP="000D786A">
      <w:pPr>
        <w:pStyle w:val="NormalWeb"/>
        <w:spacing w:line="276" w:lineRule="auto"/>
        <w:ind w:firstLine="1134"/>
        <w:jc w:val="both"/>
        <w:rPr>
          <w:rFonts w:ascii="Verdana" w:hAnsi="Verdana"/>
          <w:sz w:val="18"/>
          <w:szCs w:val="18"/>
          <w:u w:val="single"/>
          <w:lang w:val="es-ES_tradnl"/>
        </w:rPr>
      </w:pPr>
      <w:r w:rsidRPr="00924457">
        <w:rPr>
          <w:rFonts w:ascii="Verdana" w:hAnsi="Verdana"/>
          <w:sz w:val="18"/>
          <w:szCs w:val="18"/>
          <w:u w:val="single"/>
          <w:lang w:val="es-ES_tradnl"/>
        </w:rPr>
        <w:t>En relación a la ubicación de la toma</w:t>
      </w:r>
      <w:r>
        <w:rPr>
          <w:rFonts w:ascii="Verdana" w:hAnsi="Verdana"/>
          <w:sz w:val="18"/>
          <w:szCs w:val="18"/>
          <w:u w:val="single"/>
          <w:lang w:val="es-ES_tradnl"/>
        </w:rPr>
        <w:t>:</w:t>
      </w:r>
    </w:p>
    <w:p w14:paraId="39F1ECA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a)</w:t>
      </w:r>
      <w:r w:rsidRPr="00924457">
        <w:rPr>
          <w:rFonts w:ascii="Verdana" w:hAnsi="Verdana"/>
          <w:sz w:val="18"/>
          <w:szCs w:val="18"/>
          <w:lang w:val="es-ES_tradnl"/>
        </w:rPr>
        <w:t xml:space="preserve"> B Toma en banqueta</w:t>
      </w:r>
    </w:p>
    <w:p w14:paraId="1111D064"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b)</w:t>
      </w:r>
      <w:r w:rsidRPr="00924457">
        <w:rPr>
          <w:rFonts w:ascii="Verdana" w:hAnsi="Verdana"/>
          <w:sz w:val="18"/>
          <w:szCs w:val="18"/>
          <w:lang w:val="es-ES_tradnl"/>
        </w:rPr>
        <w:t xml:space="preserve"> C Toma corta de hasta 6 metros de longitud</w:t>
      </w:r>
    </w:p>
    <w:p w14:paraId="7374457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c)</w:t>
      </w:r>
      <w:r w:rsidRPr="00924457">
        <w:rPr>
          <w:rFonts w:ascii="Verdana" w:hAnsi="Verdana"/>
          <w:sz w:val="18"/>
          <w:szCs w:val="18"/>
          <w:lang w:val="es-ES_tradnl"/>
        </w:rPr>
        <w:t xml:space="preserve"> L Toma larga de hasta 10 metros de longitud </w:t>
      </w:r>
    </w:p>
    <w:p w14:paraId="26BC712C" w14:textId="77777777" w:rsidR="00D22F2B" w:rsidRDefault="00D22F2B" w:rsidP="00D22F2B">
      <w:pPr>
        <w:pStyle w:val="Sinespaciado"/>
        <w:rPr>
          <w:lang w:val="es-ES_tradnl"/>
        </w:rPr>
      </w:pPr>
    </w:p>
    <w:p w14:paraId="4E9B09AE" w14:textId="166473D5" w:rsidR="000D786A" w:rsidRPr="00924457" w:rsidRDefault="000D786A" w:rsidP="000D786A">
      <w:pPr>
        <w:pStyle w:val="NormalWeb"/>
        <w:spacing w:line="276" w:lineRule="auto"/>
        <w:ind w:firstLine="1134"/>
        <w:jc w:val="both"/>
        <w:rPr>
          <w:rFonts w:ascii="Verdana" w:hAnsi="Verdana"/>
          <w:sz w:val="18"/>
          <w:szCs w:val="18"/>
          <w:u w:val="single"/>
          <w:lang w:val="es-ES_tradnl"/>
        </w:rPr>
      </w:pPr>
      <w:r w:rsidRPr="00924457">
        <w:rPr>
          <w:rFonts w:ascii="Verdana" w:hAnsi="Verdana"/>
          <w:sz w:val="18"/>
          <w:szCs w:val="18"/>
          <w:u w:val="single"/>
          <w:lang w:val="es-ES_tradnl"/>
        </w:rPr>
        <w:t>En relación a la superficie</w:t>
      </w:r>
      <w:r>
        <w:rPr>
          <w:rFonts w:ascii="Verdana" w:hAnsi="Verdana"/>
          <w:sz w:val="18"/>
          <w:szCs w:val="18"/>
          <w:u w:val="single"/>
          <w:lang w:val="es-ES_tradnl"/>
        </w:rPr>
        <w:t>:</w:t>
      </w:r>
    </w:p>
    <w:p w14:paraId="2CCF2B7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a)</w:t>
      </w:r>
      <w:r w:rsidRPr="00924457">
        <w:rPr>
          <w:rFonts w:ascii="Verdana" w:hAnsi="Verdana"/>
          <w:sz w:val="18"/>
          <w:szCs w:val="18"/>
          <w:lang w:val="es-ES_tradnl"/>
        </w:rPr>
        <w:t xml:space="preserve"> T Terracería </w:t>
      </w:r>
    </w:p>
    <w:p w14:paraId="22C2F9C7" w14:textId="77777777" w:rsidR="000D786A"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b)</w:t>
      </w:r>
      <w:r w:rsidRPr="00924457">
        <w:rPr>
          <w:rFonts w:ascii="Verdana" w:hAnsi="Verdana"/>
          <w:sz w:val="18"/>
          <w:szCs w:val="18"/>
          <w:lang w:val="es-ES_tradnl"/>
        </w:rPr>
        <w:t xml:space="preserve"> P Pavimento</w:t>
      </w:r>
    </w:p>
    <w:p w14:paraId="3FBB7AD8" w14:textId="77777777" w:rsidR="00D22F2B" w:rsidRPr="00924457" w:rsidRDefault="00D22F2B" w:rsidP="00D22F2B">
      <w:pPr>
        <w:pStyle w:val="Sinespaciado"/>
        <w:rPr>
          <w:lang w:val="es-ES_tradnl"/>
        </w:rPr>
      </w:pPr>
    </w:p>
    <w:p w14:paraId="4FCECC03" w14:textId="169E3279"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VII. Materiales e instalación de cuadro de medición</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76"/>
        <w:gridCol w:w="979"/>
      </w:tblGrid>
      <w:tr w:rsidR="000D786A" w:rsidRPr="00924457" w14:paraId="72586DEC"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55DD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D74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50B7C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DDA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18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$440.99</w:t>
            </w:r>
          </w:p>
        </w:tc>
      </w:tr>
      <w:tr w:rsidR="000D786A" w:rsidRPr="00924457" w14:paraId="797AD2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54A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069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$534.42</w:t>
            </w:r>
          </w:p>
        </w:tc>
      </w:tr>
      <w:tr w:rsidR="000D786A" w:rsidRPr="00924457" w14:paraId="32C7A1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2A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16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$731.12</w:t>
            </w:r>
          </w:p>
        </w:tc>
      </w:tr>
      <w:tr w:rsidR="000D786A" w:rsidRPr="00924457" w14:paraId="3E5C40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5CA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3F0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$1,168.84</w:t>
            </w:r>
          </w:p>
        </w:tc>
      </w:tr>
      <w:tr w:rsidR="000D786A" w:rsidRPr="00924457" w14:paraId="48FC35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C9B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e)</w:t>
            </w:r>
            <w:r w:rsidRPr="00924457">
              <w:rPr>
                <w:rFonts w:ascii="Verdana" w:eastAsia="Times New Roman" w:hAnsi="Verdana" w:cs="Arial"/>
                <w:sz w:val="16"/>
                <w:szCs w:val="16"/>
                <w:lang w:val="es-ES_tradnl"/>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48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$1,655.67</w:t>
            </w:r>
          </w:p>
        </w:tc>
      </w:tr>
    </w:tbl>
    <w:p w14:paraId="04EB056A" w14:textId="3E473EC3" w:rsidR="000D786A" w:rsidRPr="00924457" w:rsidRDefault="000D786A" w:rsidP="000D786A">
      <w:pPr>
        <w:pStyle w:val="NormalWeb"/>
        <w:spacing w:line="276" w:lineRule="auto"/>
        <w:ind w:left="1134"/>
        <w:jc w:val="both"/>
        <w:rPr>
          <w:rFonts w:ascii="Verdana" w:hAnsi="Verdana"/>
          <w:b/>
          <w:bCs/>
          <w:sz w:val="18"/>
          <w:szCs w:val="18"/>
          <w:lang w:val="es-ES_tradnl"/>
        </w:rPr>
      </w:pPr>
      <w:r w:rsidRPr="00924457">
        <w:rPr>
          <w:rFonts w:ascii="Verdana" w:hAnsi="Verdana"/>
          <w:b/>
          <w:bCs/>
          <w:sz w:val="18"/>
          <w:szCs w:val="18"/>
          <w:lang w:val="es-ES_tradnl"/>
        </w:rPr>
        <w:t>VIII. Suministro e instalación de medidores de agua potable  </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73"/>
        <w:gridCol w:w="1298"/>
        <w:gridCol w:w="1238"/>
      </w:tblGrid>
      <w:tr w:rsidR="000D786A" w:rsidRPr="00924457" w14:paraId="08A3E9D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B654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86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F13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Volumétrico</w:t>
            </w:r>
          </w:p>
        </w:tc>
      </w:tr>
      <w:tr w:rsidR="000D786A" w:rsidRPr="00924457" w14:paraId="257B2B0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F6D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39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FD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$1,196.86</w:t>
            </w:r>
          </w:p>
        </w:tc>
      </w:tr>
      <w:tr w:rsidR="000D786A" w:rsidRPr="00924457" w14:paraId="73A553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F5A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021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97D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$1,924.14</w:t>
            </w:r>
          </w:p>
        </w:tc>
      </w:tr>
      <w:tr w:rsidR="000D786A" w:rsidRPr="00924457" w14:paraId="0D3876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087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52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C9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$3,170.65</w:t>
            </w:r>
          </w:p>
        </w:tc>
      </w:tr>
      <w:tr w:rsidR="000D786A" w:rsidRPr="00924457" w14:paraId="11BFFE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055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1E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4B9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$12,408.60</w:t>
            </w:r>
          </w:p>
        </w:tc>
      </w:tr>
      <w:tr w:rsidR="000D786A" w:rsidRPr="00924457" w14:paraId="6BF681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921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Para tomas de ½ pulgada vertical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FA18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6D80"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10D7E1F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B4E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Para tomas de ½ pulgada equipados para lectura electrónica a distancia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E7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24CF" w14:textId="77777777" w:rsidR="000D786A" w:rsidRPr="00924457" w:rsidRDefault="000D786A" w:rsidP="007D785F">
            <w:pPr>
              <w:spacing w:line="360" w:lineRule="auto"/>
              <w:rPr>
                <w:rFonts w:ascii="Verdana" w:eastAsia="Times New Roman" w:hAnsi="Verdana" w:cs="Arial"/>
                <w:sz w:val="16"/>
                <w:szCs w:val="16"/>
                <w:lang w:val="es-ES_tradnl"/>
              </w:rPr>
            </w:pPr>
          </w:p>
        </w:tc>
      </w:tr>
    </w:tbl>
    <w:p w14:paraId="450435CA" w14:textId="77777777" w:rsidR="000D786A" w:rsidRPr="00924457" w:rsidRDefault="000D786A" w:rsidP="000D786A">
      <w:pPr>
        <w:jc w:val="both"/>
        <w:rPr>
          <w:rFonts w:ascii="Verdana" w:eastAsia="Times New Roman" w:hAnsi="Verdana" w:cs="Arial"/>
          <w:sz w:val="18"/>
          <w:szCs w:val="18"/>
          <w:lang w:val="es-ES_tradnl"/>
        </w:rPr>
      </w:pPr>
    </w:p>
    <w:p w14:paraId="4D9072A7"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IX. Materiales e instalación para descarga de agua residual en tuberías de PVC</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87"/>
        <w:gridCol w:w="1531"/>
        <w:gridCol w:w="1531"/>
        <w:gridCol w:w="1645"/>
        <w:gridCol w:w="1645"/>
      </w:tblGrid>
      <w:tr w:rsidR="000D786A" w:rsidRPr="00924457" w14:paraId="3CA863C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B5C9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AEFB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B69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C10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30C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12''</w:t>
            </w:r>
          </w:p>
        </w:tc>
      </w:tr>
      <w:tr w:rsidR="000D786A" w:rsidRPr="00924457" w14:paraId="7975EB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9D4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Descarga 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328A"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28A576"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6064BA"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050AA3"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6AB9C6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C4B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EF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A5F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8CF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E1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$6,183.94</w:t>
            </w:r>
          </w:p>
        </w:tc>
      </w:tr>
      <w:tr w:rsidR="000D786A" w:rsidRPr="00924457" w14:paraId="038AC0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F0D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67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9A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A4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AC3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$5,150.39</w:t>
            </w:r>
          </w:p>
        </w:tc>
      </w:tr>
      <w:tr w:rsidR="000D786A" w:rsidRPr="00924457" w14:paraId="393F87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834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A6C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C5EBBF"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F1D4DA"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7FA091"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146A4C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7AB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50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DF7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7EF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F6A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$1,066.19</w:t>
            </w:r>
          </w:p>
        </w:tc>
      </w:tr>
      <w:tr w:rsidR="000D786A" w:rsidRPr="00924457" w14:paraId="1B9948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267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D635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36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FA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02C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$858.40</w:t>
            </w:r>
          </w:p>
        </w:tc>
      </w:tr>
    </w:tbl>
    <w:p w14:paraId="210ED9A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Las descargas serán consideradas para una distancia de hasta 6 metros y en caso de que ésta fuera mayor, se agregará al importe base los metros excedentes al costo unitario que corresponda a cada diámetro y tipo de superficie.</w:t>
      </w:r>
    </w:p>
    <w:p w14:paraId="69D4C453"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 Servicios administrativos para usuarios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36"/>
        <w:gridCol w:w="1028"/>
        <w:gridCol w:w="888"/>
      </w:tblGrid>
      <w:tr w:rsidR="000D786A" w:rsidRPr="00924457" w14:paraId="5FFACD6E"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CA5D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862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0D2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29B40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7ED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A2B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08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$8.54</w:t>
            </w:r>
          </w:p>
        </w:tc>
      </w:tr>
      <w:tr w:rsidR="000D786A" w:rsidRPr="00924457" w14:paraId="3C00FF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FDD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96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09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$102.36</w:t>
            </w:r>
          </w:p>
        </w:tc>
      </w:tr>
      <w:tr w:rsidR="000D786A" w:rsidRPr="00924457" w14:paraId="6E728E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6E8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52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DDE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$102.36</w:t>
            </w:r>
          </w:p>
        </w:tc>
      </w:tr>
      <w:tr w:rsidR="000D786A" w:rsidRPr="00924457" w14:paraId="6FE622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CE6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Cancelación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A8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AD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$681.99</w:t>
            </w:r>
          </w:p>
        </w:tc>
      </w:tr>
      <w:tr w:rsidR="000D786A" w:rsidRPr="00924457" w14:paraId="3FB54C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6EA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Suspensión temporal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4C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30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$354.60</w:t>
            </w:r>
          </w:p>
        </w:tc>
      </w:tr>
    </w:tbl>
    <w:p w14:paraId="29420056" w14:textId="77777777" w:rsidR="000D786A" w:rsidRPr="00924457" w:rsidRDefault="000D786A" w:rsidP="000D786A">
      <w:pPr>
        <w:jc w:val="both"/>
        <w:rPr>
          <w:rFonts w:ascii="Verdana" w:eastAsia="Times New Roman" w:hAnsi="Verdana" w:cs="Arial"/>
          <w:sz w:val="18"/>
          <w:szCs w:val="18"/>
          <w:lang w:val="es-ES_tradnl"/>
        </w:rPr>
      </w:pPr>
    </w:p>
    <w:p w14:paraId="6413BE0E"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XI. Servicios operativos para usuarios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40"/>
        <w:gridCol w:w="896"/>
        <w:gridCol w:w="979"/>
      </w:tblGrid>
      <w:tr w:rsidR="000D786A" w:rsidRPr="00924457" w14:paraId="40D00FA4"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EFE9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E3F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67A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0A03120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4D3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851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3F32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$6.44</w:t>
            </w:r>
          </w:p>
        </w:tc>
      </w:tr>
      <w:tr w:rsidR="000D786A" w:rsidRPr="00924457" w14:paraId="6500B8B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682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Agua para construcción hasta 6 meses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A4C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6C7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$306.86</w:t>
            </w:r>
          </w:p>
        </w:tc>
      </w:tr>
      <w:tr w:rsidR="000D786A" w:rsidRPr="00924457" w14:paraId="7D929B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B33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c) </w:t>
            </w:r>
            <w:r w:rsidRPr="00924457">
              <w:rPr>
                <w:rFonts w:ascii="Verdana" w:eastAsia="Times New Roman" w:hAnsi="Verdana" w:cs="Arial"/>
                <w:sz w:val="16"/>
                <w:szCs w:val="16"/>
                <w:lang w:val="es-ES_tradnl"/>
              </w:rPr>
              <w:t>Limpieza de descarga sanitaria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DD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B6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$426.19</w:t>
            </w:r>
          </w:p>
        </w:tc>
      </w:tr>
      <w:tr w:rsidR="000D786A" w:rsidRPr="00924457" w14:paraId="6D1364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69C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Limpieza descarga sanitaria con camión hidroneumático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6C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A9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$1,940.95</w:t>
            </w:r>
          </w:p>
        </w:tc>
      </w:tr>
      <w:tr w:rsidR="000D786A" w:rsidRPr="00924457" w14:paraId="28E4CA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0F7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Reconexión de toma de agua en cuadro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E09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146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$204.62</w:t>
            </w:r>
          </w:p>
        </w:tc>
      </w:tr>
      <w:tr w:rsidR="000D786A" w:rsidRPr="00924457" w14:paraId="11B28C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585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Reconexión de toma de agua en 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B6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33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$289.85</w:t>
            </w:r>
          </w:p>
        </w:tc>
      </w:tr>
      <w:tr w:rsidR="000D786A" w:rsidRPr="00924457" w14:paraId="076C08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6E0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g)</w:t>
            </w:r>
            <w:r w:rsidRPr="00924457">
              <w:rPr>
                <w:rFonts w:ascii="Verdana" w:eastAsia="Times New Roman" w:hAnsi="Verdana" w:cs="Arial"/>
                <w:sz w:val="16"/>
                <w:szCs w:val="16"/>
                <w:lang w:val="es-ES_tradnl"/>
              </w:rPr>
              <w:t xml:space="preserve"> 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41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2A7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$518.19</w:t>
            </w:r>
          </w:p>
        </w:tc>
      </w:tr>
      <w:tr w:rsidR="000D786A" w:rsidRPr="00924457" w14:paraId="237437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D01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h)</w:t>
            </w:r>
            <w:r w:rsidRPr="00924457">
              <w:rPr>
                <w:rFonts w:ascii="Verdana" w:eastAsia="Times New Roman" w:hAnsi="Verdana" w:cs="Arial"/>
                <w:sz w:val="16"/>
                <w:szCs w:val="16"/>
                <w:lang w:val="es-ES_tradnl"/>
              </w:rPr>
              <w:t xml:space="preserve"> Reubicación de medidor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42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1C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$614.59</w:t>
            </w:r>
          </w:p>
        </w:tc>
      </w:tr>
      <w:tr w:rsidR="000D786A" w:rsidRPr="00924457" w14:paraId="15A5C14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06B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Agua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D14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31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$18.69</w:t>
            </w:r>
          </w:p>
        </w:tc>
      </w:tr>
      <w:tr w:rsidR="000D786A" w:rsidRPr="00924457" w14:paraId="683C2B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475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j)</w:t>
            </w:r>
            <w:r w:rsidRPr="00924457">
              <w:rPr>
                <w:rFonts w:ascii="Verdana" w:eastAsia="Times New Roman" w:hAnsi="Verdana" w:cs="Arial"/>
                <w:sz w:val="16"/>
                <w:szCs w:val="16"/>
                <w:lang w:val="es-ES_tradnl"/>
              </w:rPr>
              <w:t xml:space="preserve"> Transporte de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FCB3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2BE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$5.84</w:t>
            </w:r>
          </w:p>
        </w:tc>
      </w:tr>
    </w:tbl>
    <w:p w14:paraId="67591675" w14:textId="77777777" w:rsidR="000D786A" w:rsidRPr="00924457" w:rsidRDefault="000D786A" w:rsidP="000D786A">
      <w:pPr>
        <w:jc w:val="both"/>
        <w:rPr>
          <w:rFonts w:ascii="Verdana" w:eastAsia="Times New Roman" w:hAnsi="Verdana" w:cs="Arial"/>
          <w:sz w:val="18"/>
          <w:szCs w:val="18"/>
          <w:lang w:val="es-ES_tradnl"/>
        </w:rPr>
      </w:pPr>
    </w:p>
    <w:p w14:paraId="5FBF67C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XII. Incorporación a las redes de agua potable y descargas de drenaje a fraccionadores y en</w:t>
      </w:r>
      <w:r w:rsidRPr="00924457">
        <w:rPr>
          <w:rFonts w:ascii="Verdana" w:hAnsi="Verdana"/>
          <w:sz w:val="18"/>
          <w:szCs w:val="18"/>
          <w:lang w:val="es-ES_tradnl"/>
        </w:rPr>
        <w:t xml:space="preserve"> </w:t>
      </w:r>
      <w:r w:rsidRPr="00924457">
        <w:rPr>
          <w:rFonts w:ascii="Verdana" w:hAnsi="Verdana"/>
          <w:b/>
          <w:bCs/>
          <w:sz w:val="18"/>
          <w:szCs w:val="18"/>
          <w:lang w:val="es-ES_tradnl"/>
        </w:rPr>
        <w:t>localidad rural</w:t>
      </w:r>
    </w:p>
    <w:p w14:paraId="4CFC74D6"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Costos por lote para vivienda para el pago de derechos de conexión a las redes de agua potable y descarga de agua residual:</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33"/>
        <w:gridCol w:w="1342"/>
        <w:gridCol w:w="979"/>
        <w:gridCol w:w="1081"/>
      </w:tblGrid>
      <w:tr w:rsidR="000D786A" w:rsidRPr="00924457" w14:paraId="4A894021"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B1D2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 de Viviendas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9E16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A81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A63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r>
      <w:tr w:rsidR="000D786A" w:rsidRPr="00924457" w14:paraId="0B23FA7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E1C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579C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B2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0C2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$4,257.8</w:t>
            </w:r>
            <w:r>
              <w:rPr>
                <w:rFonts w:ascii="Verdana" w:eastAsia="Times New Roman" w:hAnsi="Verdana" w:cs="Arial"/>
                <w:sz w:val="16"/>
                <w:szCs w:val="16"/>
                <w:lang w:val="es-ES_tradnl"/>
              </w:rPr>
              <w:t>3</w:t>
            </w:r>
          </w:p>
        </w:tc>
      </w:tr>
      <w:tr w:rsidR="000D786A" w:rsidRPr="00924457" w14:paraId="55B9CBA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D0C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91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79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D9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$5,393.2</w:t>
            </w:r>
            <w:r>
              <w:rPr>
                <w:rFonts w:ascii="Verdana" w:eastAsia="Times New Roman" w:hAnsi="Verdana" w:cs="Arial"/>
                <w:sz w:val="16"/>
                <w:szCs w:val="16"/>
                <w:lang w:val="es-ES_tradnl"/>
              </w:rPr>
              <w:t>1</w:t>
            </w:r>
          </w:p>
        </w:tc>
      </w:tr>
      <w:tr w:rsidR="000D786A" w:rsidRPr="00924457" w14:paraId="3D37FD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634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DC9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870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46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$6,852.10</w:t>
            </w:r>
          </w:p>
        </w:tc>
      </w:tr>
      <w:tr w:rsidR="000D786A" w:rsidRPr="00924457" w14:paraId="20E0A1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020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C18D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3E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70F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$8,134.9</w:t>
            </w:r>
            <w:r>
              <w:rPr>
                <w:rFonts w:ascii="Verdana" w:eastAsia="Times New Roman" w:hAnsi="Verdana" w:cs="Arial"/>
                <w:sz w:val="16"/>
                <w:szCs w:val="16"/>
                <w:lang w:val="es-ES_tradnl"/>
              </w:rPr>
              <w:t>4</w:t>
            </w:r>
          </w:p>
        </w:tc>
      </w:tr>
      <w:tr w:rsidR="000D786A" w:rsidRPr="00924457" w14:paraId="724D7F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DA9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5.</w:t>
            </w:r>
            <w:r w:rsidRPr="00924457">
              <w:rPr>
                <w:rFonts w:ascii="Verdana" w:eastAsia="Times New Roman" w:hAnsi="Verdana" w:cs="Arial"/>
                <w:sz w:val="16"/>
                <w:szCs w:val="16"/>
                <w:lang w:val="es-ES_tradnl"/>
              </w:rPr>
              <w:t xml:space="preserv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1B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15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C91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$10,842.64</w:t>
            </w:r>
          </w:p>
        </w:tc>
      </w:tr>
      <w:tr w:rsidR="000D786A" w:rsidRPr="00924457" w14:paraId="068EB4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C64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6.</w:t>
            </w:r>
            <w:r w:rsidRPr="00924457">
              <w:rPr>
                <w:rFonts w:ascii="Verdana" w:eastAsia="Times New Roman" w:hAnsi="Verdana" w:cs="Arial"/>
                <w:sz w:val="16"/>
                <w:szCs w:val="16"/>
                <w:lang w:val="es-ES_tradnl"/>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D9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$9,952.31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9D69"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ABA2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$9,952.31</w:t>
            </w:r>
          </w:p>
        </w:tc>
      </w:tr>
    </w:tbl>
    <w:p w14:paraId="7757E0A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Recepción de fuentes de abastecimiento y títulos de concesión:</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81"/>
        <w:gridCol w:w="1217"/>
        <w:gridCol w:w="1182"/>
      </w:tblGrid>
      <w:tr w:rsidR="000D786A" w:rsidRPr="00924457" w14:paraId="4A6A379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28EE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045B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B67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0DD99B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35F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Recepción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8A6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48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$5.09</w:t>
            </w:r>
          </w:p>
        </w:tc>
      </w:tr>
      <w:tr w:rsidR="000D786A" w:rsidRPr="00924457" w14:paraId="7591DDE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5A0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3A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litro/segundo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F8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$120,842.92</w:t>
            </w:r>
          </w:p>
        </w:tc>
      </w:tr>
    </w:tbl>
    <w:p w14:paraId="77FA61AC" w14:textId="77777777" w:rsidR="000D786A" w:rsidRPr="00924457" w:rsidRDefault="000D786A" w:rsidP="000D786A">
      <w:pPr>
        <w:jc w:val="both"/>
        <w:rPr>
          <w:rFonts w:ascii="Verdana" w:eastAsia="Times New Roman" w:hAnsi="Verdana" w:cs="Arial"/>
          <w:sz w:val="18"/>
          <w:szCs w:val="18"/>
          <w:lang w:val="es-ES_tradnl"/>
        </w:rPr>
      </w:pPr>
    </w:p>
    <w:p w14:paraId="5B81E869"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lastRenderedPageBreak/>
        <w:t>XIII. Servicios operativos y administrativos para desarrollos inmobiliarios de todos los giros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09"/>
        <w:gridCol w:w="780"/>
        <w:gridCol w:w="888"/>
      </w:tblGrid>
      <w:tr w:rsidR="000D786A" w:rsidRPr="00924457" w14:paraId="098F3747"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DF7C3"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Conceptos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B1BC"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D2E1F"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6D1484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8545E"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Carta de factibilidad en predios de hasta 200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96F1E"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8AAFD" w14:textId="77777777" w:rsidR="000D786A" w:rsidRPr="00924457" w:rsidRDefault="000D786A" w:rsidP="007D785F">
            <w:pPr>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$534.76</w:t>
            </w:r>
          </w:p>
        </w:tc>
      </w:tr>
      <w:tr w:rsidR="000D786A" w:rsidRPr="00924457" w14:paraId="12BF8B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0CA5D"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cada metro cuadrado excedente hasta los 3,000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1C57"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C052F" w14:textId="77777777" w:rsidR="000D786A" w:rsidRPr="00924457" w:rsidRDefault="000D786A" w:rsidP="007D785F">
            <w:pPr>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$2.12</w:t>
            </w:r>
          </w:p>
        </w:tc>
      </w:tr>
    </w:tbl>
    <w:p w14:paraId="59632C5C" w14:textId="77777777" w:rsidR="000D786A" w:rsidRPr="00924457" w:rsidRDefault="000D786A" w:rsidP="000D786A">
      <w:pPr>
        <w:jc w:val="both"/>
        <w:rPr>
          <w:rFonts w:ascii="Verdana" w:eastAsia="Times New Roman" w:hAnsi="Verdana" w:cs="Arial"/>
          <w:sz w:val="18"/>
          <w:szCs w:val="18"/>
          <w:lang w:val="es-ES_tradnl"/>
        </w:rPr>
      </w:pPr>
    </w:p>
    <w:p w14:paraId="4CA9AD0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La cuota máxima que se cubrirá por la carta de factibilidad a que se refieren los incisos anteriores, no podrá exceder de $6,471.97</w:t>
      </w:r>
    </w:p>
    <w:p w14:paraId="2460873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predios con superficie de 200 metros cuadrados o menos, que no sean para fines habitacionales exclusivamente y que se refieran a la construcción de una sola casa, pagarán la cantidad de $196.73 por carta de factibilidad.</w:t>
      </w:r>
    </w:p>
    <w:p w14:paraId="26302B5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Revisión de proyectos y recepción de obras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94"/>
        <w:gridCol w:w="846"/>
        <w:gridCol w:w="1081"/>
      </w:tblGrid>
      <w:tr w:rsidR="000D786A" w:rsidRPr="00924457" w14:paraId="1283223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C553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E154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3B0D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72122F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434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Revisión de proyecto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A0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CD7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$3,437.86</w:t>
            </w:r>
          </w:p>
        </w:tc>
      </w:tr>
      <w:tr w:rsidR="000D786A" w:rsidRPr="00924457" w14:paraId="4445CD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313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8B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707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w:t>
            </w:r>
          </w:p>
        </w:tc>
      </w:tr>
      <w:tr w:rsidR="000D786A" w:rsidRPr="00924457" w14:paraId="7818C9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7B40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Supervisión de obra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174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94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$110.62</w:t>
            </w:r>
          </w:p>
        </w:tc>
      </w:tr>
      <w:tr w:rsidR="000D786A" w:rsidRPr="00924457" w14:paraId="3F0C86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51C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F6F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EA2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$11,358.88</w:t>
            </w:r>
          </w:p>
        </w:tc>
      </w:tr>
      <w:tr w:rsidR="000D786A" w:rsidRPr="00924457" w14:paraId="46D25C0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B53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AE7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316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$45.19</w:t>
            </w:r>
          </w:p>
        </w:tc>
      </w:tr>
      <w:tr w:rsidR="000D786A" w:rsidRPr="00924457" w14:paraId="3394E5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0DB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Revisión de proyecto en áreas de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D9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BB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$4,475.67</w:t>
            </w:r>
          </w:p>
        </w:tc>
      </w:tr>
      <w:tr w:rsidR="000D786A" w:rsidRPr="00924457" w14:paraId="2C7F3A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8E8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g)</w:t>
            </w: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94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20E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w:t>
            </w:r>
          </w:p>
        </w:tc>
      </w:tr>
      <w:tr w:rsidR="000D786A" w:rsidRPr="00924457" w14:paraId="39C09E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F79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h)</w:t>
            </w:r>
            <w:r w:rsidRPr="00924457">
              <w:rPr>
                <w:rFonts w:ascii="Verdana" w:eastAsia="Times New Roman" w:hAnsi="Verdana" w:cs="Arial"/>
                <w:sz w:val="16"/>
                <w:szCs w:val="16"/>
                <w:lang w:val="es-ES_tradnl"/>
              </w:rPr>
              <w:t xml:space="preserve"> Supervisión de obra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6B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81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w:t>
            </w:r>
          </w:p>
        </w:tc>
      </w:tr>
      <w:tr w:rsidR="000D786A" w:rsidRPr="00924457" w14:paraId="08F505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979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Recepción de obra en áreas de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E6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A3C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$1,342.69</w:t>
            </w:r>
          </w:p>
        </w:tc>
      </w:tr>
      <w:tr w:rsidR="000D786A" w:rsidRPr="00924457" w14:paraId="141B39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089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j)</w:t>
            </w:r>
            <w:r w:rsidRPr="00924457">
              <w:rPr>
                <w:rFonts w:ascii="Verdana" w:eastAsia="Times New Roman" w:hAnsi="Verdana" w:cs="Arial"/>
                <w:sz w:val="16"/>
                <w:szCs w:val="16"/>
                <w:lang w:val="es-ES_tradnl"/>
              </w:rPr>
              <w:t xml:space="preserve"> Recepción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FA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ED6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$1.87</w:t>
            </w:r>
          </w:p>
        </w:tc>
      </w:tr>
    </w:tbl>
    <w:p w14:paraId="737392E6" w14:textId="77777777" w:rsidR="000D786A" w:rsidRPr="00924457" w:rsidRDefault="000D786A" w:rsidP="000D786A">
      <w:pPr>
        <w:jc w:val="both"/>
        <w:rPr>
          <w:rFonts w:ascii="Verdana" w:eastAsia="Times New Roman" w:hAnsi="Verdana" w:cs="Arial"/>
          <w:sz w:val="18"/>
          <w:szCs w:val="18"/>
          <w:lang w:val="es-ES_tradnl"/>
        </w:rPr>
      </w:pPr>
    </w:p>
    <w:p w14:paraId="33D7742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Para los efectos de cobro por revisión se consideran por separado los proyectos de agua potable y de drenaje por lo que cada uno se cobrará de acuerdo al precio unitario que se establece en los incisos a, b, f y g de la presente fracción.</w:t>
      </w:r>
    </w:p>
    <w:p w14:paraId="0FA904FA"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XIV. Incorporación a las redes de agua potable y descarga de drenaje a desarrollos o unidades inmobiliarias de giros no habitacionales.</w:t>
      </w:r>
    </w:p>
    <w:p w14:paraId="6230ACA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a)</w:t>
      </w:r>
      <w:r w:rsidRPr="00924457">
        <w:rPr>
          <w:rFonts w:ascii="Verdana" w:hAnsi="Verdana"/>
          <w:sz w:val="18"/>
          <w:szCs w:val="18"/>
          <w:lang w:val="es-ES_tradnl"/>
        </w:rPr>
        <w:t xml:space="preserve"> Tratándose de desarrollos distintos del doméstico, se cobrará en agua potable el importe que resulte de multiplicar el gasto máximo diario en litros por segundo que arroje el cálculo del proyecto, por el precio por litro por segundo contenido en el numeral 1 del inciso c, de esta fracción.</w:t>
      </w:r>
    </w:p>
    <w:p w14:paraId="005D8274"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b)</w:t>
      </w:r>
      <w:r w:rsidRPr="00924457">
        <w:rPr>
          <w:rFonts w:ascii="Verdana" w:hAnsi="Verdana"/>
          <w:sz w:val="18"/>
          <w:szCs w:val="18"/>
          <w:lang w:val="es-ES_tradnl"/>
        </w:rPr>
        <w:t xml:space="preserve"> La tributación de agua residual se considerará al 80% de lo que resulte del cálculo de demanda de agua potable y se multiplicará por el precio unitario litro/segundo en el numeral 2 del inciso c, de esta fracción.</w:t>
      </w:r>
    </w:p>
    <w:p w14:paraId="1E625D8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c)</w:t>
      </w:r>
      <w:r w:rsidRPr="00924457">
        <w:rPr>
          <w:rFonts w:ascii="Verdana" w:hAnsi="Verdana"/>
          <w:sz w:val="18"/>
          <w:szCs w:val="18"/>
          <w:lang w:val="es-ES_tradnl"/>
        </w:rPr>
        <w:t xml:space="preserve"> Por concepto de incorporación a las redes de agua y de drenaje sanitario se aplicarán estos precios.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1"/>
        <w:gridCol w:w="1442"/>
      </w:tblGrid>
      <w:tr w:rsidR="000D786A" w:rsidRPr="00924457" w14:paraId="2B206692"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EABDA0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1D7B3F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Litro/segundo</w:t>
            </w:r>
          </w:p>
        </w:tc>
      </w:tr>
      <w:tr w:rsidR="000D786A" w:rsidRPr="00924457" w14:paraId="2EE852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50BC6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FC475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$383,362.19</w:t>
            </w:r>
          </w:p>
        </w:tc>
      </w:tr>
      <w:tr w:rsidR="000D786A" w:rsidRPr="00924457" w14:paraId="7B69B0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1A849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Incorporación de nuevos desarrollos a las redes drenaje sanitario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00C1AB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$181,511.61</w:t>
            </w:r>
          </w:p>
        </w:tc>
      </w:tr>
    </w:tbl>
    <w:p w14:paraId="20A0412C" w14:textId="77777777" w:rsidR="000D786A" w:rsidRPr="00924457" w:rsidRDefault="000D786A" w:rsidP="000D786A">
      <w:pPr>
        <w:jc w:val="both"/>
        <w:rPr>
          <w:rFonts w:ascii="Verdana" w:eastAsia="Times New Roman" w:hAnsi="Verdana" w:cs="Arial"/>
          <w:sz w:val="18"/>
          <w:szCs w:val="18"/>
          <w:lang w:val="es-ES_tradnl"/>
        </w:rPr>
      </w:pPr>
    </w:p>
    <w:p w14:paraId="3EF0F6D9"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XV. Incorporación individual</w:t>
      </w:r>
    </w:p>
    <w:p w14:paraId="3D3AAFB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32"/>
        <w:gridCol w:w="1336"/>
        <w:gridCol w:w="979"/>
        <w:gridCol w:w="979"/>
      </w:tblGrid>
      <w:tr w:rsidR="000D786A" w:rsidRPr="00924457" w14:paraId="2B17B96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39A8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1CD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17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004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r>
      <w:tr w:rsidR="000D786A" w:rsidRPr="00924457" w14:paraId="373ECB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15A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DF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141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66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$2,702.22</w:t>
            </w:r>
          </w:p>
        </w:tc>
      </w:tr>
      <w:tr w:rsidR="000D786A" w:rsidRPr="00924457" w14:paraId="2472B7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DC8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b)</w:t>
            </w:r>
            <w:r w:rsidRPr="00924457">
              <w:rPr>
                <w:rFonts w:ascii="Verdana" w:eastAsia="Times New Roman" w:hAnsi="Verdana" w:cs="Arial"/>
                <w:sz w:val="16"/>
                <w:szCs w:val="16"/>
                <w:lang w:val="es-ES_tradnl"/>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EC3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41A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FF7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$3,580.23</w:t>
            </w:r>
          </w:p>
        </w:tc>
      </w:tr>
      <w:tr w:rsidR="000D786A" w:rsidRPr="00924457" w14:paraId="532D4F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8ED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48A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EF2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8E8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$4,432.66</w:t>
            </w:r>
          </w:p>
        </w:tc>
      </w:tr>
      <w:tr w:rsidR="000D786A" w:rsidRPr="00924457" w14:paraId="4FDABF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9F5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A411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53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97CE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$5,257.80</w:t>
            </w:r>
          </w:p>
        </w:tc>
      </w:tr>
      <w:tr w:rsidR="000D786A" w:rsidRPr="00924457" w14:paraId="2A7745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759E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11D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B35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6C9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$7,006.98</w:t>
            </w:r>
          </w:p>
        </w:tc>
      </w:tr>
      <w:tr w:rsidR="000D786A" w:rsidRPr="00924457" w14:paraId="13BD4D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511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AE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CD14"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344E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$6,817.74</w:t>
            </w:r>
          </w:p>
        </w:tc>
      </w:tr>
    </w:tbl>
    <w:p w14:paraId="604B55FE" w14:textId="77777777" w:rsidR="000D786A" w:rsidRPr="00924457" w:rsidRDefault="000D786A" w:rsidP="000D786A">
      <w:pPr>
        <w:jc w:val="both"/>
        <w:rPr>
          <w:rFonts w:ascii="Verdana" w:eastAsia="Times New Roman" w:hAnsi="Verdana" w:cs="Arial"/>
          <w:sz w:val="18"/>
          <w:szCs w:val="18"/>
          <w:lang w:val="es-ES_tradnl"/>
        </w:rPr>
      </w:pPr>
    </w:p>
    <w:p w14:paraId="452ED501"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XVI. Por la venta de agua tratada y lodos residuales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99"/>
        <w:gridCol w:w="947"/>
        <w:gridCol w:w="770"/>
      </w:tblGrid>
      <w:tr w:rsidR="000D786A" w:rsidRPr="00924457" w14:paraId="044FD91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E582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8093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35E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Tarifas</w:t>
            </w:r>
          </w:p>
        </w:tc>
      </w:tr>
      <w:tr w:rsidR="000D786A" w:rsidRPr="00924457" w14:paraId="1BD476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7CA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082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F3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w:t>
            </w:r>
          </w:p>
        </w:tc>
      </w:tr>
      <w:tr w:rsidR="000D786A" w:rsidRPr="00924457" w14:paraId="7D40CC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528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venta de lodos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05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73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$1.68</w:t>
            </w:r>
          </w:p>
        </w:tc>
      </w:tr>
    </w:tbl>
    <w:p w14:paraId="39F140C8" w14:textId="77777777" w:rsidR="000D786A" w:rsidRPr="00924457" w:rsidRDefault="000D786A" w:rsidP="000D786A">
      <w:pPr>
        <w:jc w:val="both"/>
        <w:rPr>
          <w:rFonts w:ascii="Verdana" w:eastAsia="Times New Roman" w:hAnsi="Verdana" w:cs="Arial"/>
          <w:sz w:val="18"/>
          <w:szCs w:val="18"/>
          <w:lang w:val="es-ES_tradnl"/>
        </w:rPr>
      </w:pPr>
    </w:p>
    <w:p w14:paraId="774F1830" w14:textId="77777777" w:rsidR="000D786A" w:rsidRPr="00924457" w:rsidRDefault="000D786A" w:rsidP="005D6314">
      <w:pPr>
        <w:pStyle w:val="NormalWeb"/>
        <w:spacing w:line="276" w:lineRule="auto"/>
        <w:ind w:firstLine="708"/>
        <w:jc w:val="both"/>
        <w:rPr>
          <w:rFonts w:ascii="Verdana" w:hAnsi="Verdana"/>
          <w:b/>
          <w:bCs/>
          <w:sz w:val="18"/>
          <w:szCs w:val="18"/>
          <w:lang w:val="es-ES_tradnl"/>
        </w:rPr>
      </w:pPr>
      <w:r w:rsidRPr="00924457">
        <w:rPr>
          <w:rFonts w:ascii="Verdana" w:hAnsi="Verdana"/>
          <w:b/>
          <w:bCs/>
          <w:sz w:val="18"/>
          <w:szCs w:val="18"/>
          <w:lang w:val="es-ES_tradnl"/>
        </w:rPr>
        <w:t>XVII. Por descargas de contaminantes procedentes de usuarios no domésticos en sus aguas residuales: </w:t>
      </w:r>
    </w:p>
    <w:p w14:paraId="305FD9FB"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Miligramos de descarga contaminante por litro de sólidos suspendidos totales o demanda bioquímica de oxígeno:</w:t>
      </w:r>
    </w:p>
    <w:p w14:paraId="683A456D" w14:textId="39811ED1"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1.</w:t>
      </w:r>
      <w:r w:rsidRPr="00924457">
        <w:rPr>
          <w:rFonts w:ascii="Verdana" w:hAnsi="Verdana"/>
          <w:sz w:val="18"/>
          <w:szCs w:val="18"/>
          <w:lang w:val="es-ES_tradnl"/>
        </w:rPr>
        <w:t>   De 1 a 300 el 14% sobre el monto facturado.</w:t>
      </w:r>
    </w:p>
    <w:p w14:paraId="1E865F3C" w14:textId="1BC8B4F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2.</w:t>
      </w:r>
      <w:r w:rsidRPr="00924457">
        <w:rPr>
          <w:rFonts w:ascii="Verdana" w:hAnsi="Verdana"/>
          <w:sz w:val="18"/>
          <w:szCs w:val="18"/>
          <w:lang w:val="es-ES_tradnl"/>
        </w:rPr>
        <w:t>   De 301 a 2,000 el 18% sobre el monto facturado.</w:t>
      </w:r>
    </w:p>
    <w:p w14:paraId="24004535" w14:textId="45120376"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3.</w:t>
      </w:r>
      <w:r w:rsidRPr="00924457">
        <w:rPr>
          <w:rFonts w:ascii="Verdana" w:hAnsi="Verdana"/>
          <w:sz w:val="18"/>
          <w:szCs w:val="18"/>
          <w:lang w:val="es-ES_tradnl"/>
        </w:rPr>
        <w:t>   Más de 2,000 el 20% sobre el monto facturado.</w:t>
      </w:r>
    </w:p>
    <w:p w14:paraId="396BD5E0" w14:textId="5F1BAEEA"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Por metro cúbico descargado con PH (potencia de hidrógen</w:t>
      </w:r>
      <w:r w:rsidRPr="001F1FCB">
        <w:rPr>
          <w:rFonts w:ascii="Verdana" w:hAnsi="Verdana"/>
          <w:sz w:val="18"/>
          <w:szCs w:val="18"/>
          <w:lang w:val="es-ES_tradnl"/>
        </w:rPr>
        <w:t>o)</w:t>
      </w:r>
      <w:r w:rsidRPr="00924457">
        <w:rPr>
          <w:rFonts w:ascii="Verdana" w:hAnsi="Verdana"/>
          <w:sz w:val="18"/>
          <w:szCs w:val="18"/>
          <w:lang w:val="es-ES_tradnl"/>
        </w:rPr>
        <w:t xml:space="preserve"> fuera del rango permisible $0.34 por m³.</w:t>
      </w:r>
    </w:p>
    <w:p w14:paraId="78F8C11F"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c)</w:t>
      </w:r>
      <w:r w:rsidRPr="00924457">
        <w:rPr>
          <w:rFonts w:ascii="Verdana" w:hAnsi="Verdana"/>
          <w:sz w:val="18"/>
          <w:szCs w:val="18"/>
          <w:lang w:val="es-ES_tradnl"/>
        </w:rPr>
        <w:t>  Por kilogramo de grasas y aceites que exceda los límites establecidos en las condiciones particulares de descarga $0.51 por kilogramo.</w:t>
      </w:r>
    </w:p>
    <w:p w14:paraId="2F454764" w14:textId="629CC21F"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SEGUNDA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 DE ALUMBRADO PÚBLICO</w:t>
      </w:r>
    </w:p>
    <w:p w14:paraId="0FD0927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15.</w:t>
      </w:r>
      <w:r w:rsidRPr="00924457">
        <w:rPr>
          <w:rFonts w:ascii="Verdana" w:hAnsi="Verdana"/>
          <w:sz w:val="18"/>
          <w:szCs w:val="18"/>
          <w:lang w:val="es-ES_tradnl"/>
        </w:rPr>
        <w:t> Los derechos por la prestación del servicio de alumbrado público se causarán y liquidarán de conformidad con lo dispuesto por la Ley de Hacienda para los Municipios del Estado de Guanajuato y lo previsto en la presente Ley, y con base en 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3"/>
        <w:gridCol w:w="979"/>
        <w:gridCol w:w="910"/>
      </w:tblGrid>
      <w:tr w:rsidR="000D786A" w:rsidRPr="001F1FCB" w14:paraId="3FCB843A" w14:textId="77777777" w:rsidTr="001D5B94">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059A4" w14:textId="77777777" w:rsidR="000D786A" w:rsidRPr="001F1FCB" w:rsidRDefault="000D786A" w:rsidP="001D5B94">
            <w:pPr>
              <w:spacing w:line="360" w:lineRule="auto"/>
              <w:jc w:val="center"/>
              <w:rPr>
                <w:rFonts w:ascii="Verdana" w:eastAsia="Times New Roman" w:hAnsi="Verdana" w:cs="Arial"/>
                <w:b/>
                <w:bCs/>
                <w:sz w:val="16"/>
                <w:szCs w:val="16"/>
                <w:lang w:val="es-ES_tradnl"/>
              </w:rPr>
            </w:pPr>
            <w:r w:rsidRPr="001F1FCB">
              <w:rPr>
                <w:rFonts w:ascii="Verdana" w:eastAsia="Times New Roman" w:hAnsi="Verdana" w:cs="Arial"/>
                <w:b/>
                <w:bCs/>
                <w:sz w:val="16"/>
                <w:szCs w:val="16"/>
                <w:lang w:val="es-ES_tradnl"/>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C410" w14:textId="77777777" w:rsidR="000D786A" w:rsidRPr="001F1FCB" w:rsidRDefault="000D786A" w:rsidP="007D785F">
            <w:pPr>
              <w:spacing w:after="300" w:line="360" w:lineRule="auto"/>
              <w:jc w:val="both"/>
              <w:rPr>
                <w:rFonts w:ascii="Verdana" w:eastAsia="Times New Roman" w:hAnsi="Verdana" w:cs="Arial"/>
                <w:sz w:val="2"/>
                <w:szCs w:val="2"/>
                <w:lang w:val="es-ES_tradnl"/>
              </w:rPr>
            </w:pPr>
          </w:p>
          <w:p w14:paraId="772D91B2" w14:textId="77777777" w:rsidR="000D786A" w:rsidRPr="001F1FCB" w:rsidRDefault="000D786A" w:rsidP="007D785F">
            <w:pPr>
              <w:spacing w:after="300"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$1,079.36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4B7B" w14:textId="77777777" w:rsidR="000D786A" w:rsidRPr="001F1FCB" w:rsidRDefault="000D786A" w:rsidP="007D785F">
            <w:pPr>
              <w:spacing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Mensual</w:t>
            </w:r>
          </w:p>
        </w:tc>
      </w:tr>
      <w:tr w:rsidR="000D786A" w:rsidRPr="001F1FCB" w14:paraId="04189DF1" w14:textId="77777777" w:rsidTr="001D5B9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C770A" w14:textId="77777777" w:rsidR="000D786A" w:rsidRPr="001F1FCB" w:rsidRDefault="000D786A" w:rsidP="001D5B94">
            <w:pPr>
              <w:spacing w:line="360" w:lineRule="auto"/>
              <w:jc w:val="center"/>
              <w:rPr>
                <w:rFonts w:ascii="Verdana" w:eastAsia="Times New Roman" w:hAnsi="Verdana" w:cs="Arial"/>
                <w:b/>
                <w:bCs/>
                <w:sz w:val="16"/>
                <w:szCs w:val="16"/>
                <w:lang w:val="es-ES_tradnl"/>
              </w:rPr>
            </w:pPr>
            <w:r w:rsidRPr="001F1FCB">
              <w:rPr>
                <w:rFonts w:ascii="Verdana" w:eastAsia="Times New Roman" w:hAnsi="Verdana" w:cs="Arial"/>
                <w:b/>
                <w:bCs/>
                <w:sz w:val="16"/>
                <w:szCs w:val="16"/>
                <w:lang w:val="es-ES_tradnl"/>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FAFE5" w14:textId="77777777" w:rsidR="000D786A" w:rsidRPr="001F1FCB" w:rsidRDefault="000D786A" w:rsidP="007D785F">
            <w:pPr>
              <w:spacing w:after="300" w:line="360" w:lineRule="auto"/>
              <w:jc w:val="both"/>
              <w:rPr>
                <w:rFonts w:ascii="Verdana" w:eastAsia="Times New Roman" w:hAnsi="Verdana" w:cs="Arial"/>
                <w:sz w:val="2"/>
                <w:szCs w:val="2"/>
                <w:lang w:val="es-ES_tradnl"/>
              </w:rPr>
            </w:pPr>
          </w:p>
          <w:p w14:paraId="015BC860" w14:textId="77777777" w:rsidR="000D786A" w:rsidRPr="001F1FCB" w:rsidRDefault="000D786A" w:rsidP="007D785F">
            <w:pPr>
              <w:spacing w:after="300"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$2,158.72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B8CF" w14:textId="77777777" w:rsidR="000D786A" w:rsidRPr="001F1FCB" w:rsidRDefault="000D786A" w:rsidP="007D785F">
            <w:pPr>
              <w:spacing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Bimestral</w:t>
            </w:r>
          </w:p>
        </w:tc>
      </w:tr>
    </w:tbl>
    <w:p w14:paraId="3F6FE318" w14:textId="77777777" w:rsidR="000D786A" w:rsidRPr="00924457" w:rsidRDefault="000D786A" w:rsidP="000D786A">
      <w:pPr>
        <w:jc w:val="both"/>
        <w:rPr>
          <w:rFonts w:ascii="Verdana" w:eastAsia="Times New Roman" w:hAnsi="Verdana" w:cs="Arial"/>
          <w:sz w:val="18"/>
          <w:szCs w:val="18"/>
          <w:lang w:val="es-ES_tradnl"/>
        </w:rPr>
      </w:pPr>
    </w:p>
    <w:p w14:paraId="4267E091"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Se aplicará la tarifa mensual o bimestral según el periodo de facturación de la Comisión Federal de Electricidad. Los usuarios de este servicio que no tengan cuenta con la Comisión Federal de Electricidad, pagarán este derecho en los periodos y a través de los recibos que se disponen para el entero del Impuesto Predial.</w:t>
      </w:r>
    </w:p>
    <w:p w14:paraId="261EF424" w14:textId="77777777" w:rsidR="000D786A" w:rsidRPr="00924457" w:rsidRDefault="000D786A" w:rsidP="005D6314">
      <w:pPr>
        <w:pStyle w:val="Sinespaciado"/>
        <w:rPr>
          <w:lang w:val="es-ES_tradnl"/>
        </w:rPr>
      </w:pPr>
    </w:p>
    <w:p w14:paraId="16E376AC" w14:textId="53AE5A60" w:rsidR="005D6314" w:rsidRPr="005D6314" w:rsidRDefault="000D786A" w:rsidP="005D6314">
      <w:pPr>
        <w:pStyle w:val="Sinespaciado"/>
        <w:jc w:val="center"/>
        <w:rPr>
          <w:rStyle w:val="Textoennegrita"/>
          <w:rFonts w:ascii="Verdana" w:hAnsi="Verdana" w:cs="Arial"/>
          <w:sz w:val="20"/>
          <w:szCs w:val="20"/>
          <w:lang w:val="es-ES_tradnl"/>
        </w:rPr>
      </w:pPr>
      <w:r w:rsidRPr="005D6314">
        <w:rPr>
          <w:rStyle w:val="Textoennegrita"/>
          <w:rFonts w:ascii="Verdana" w:hAnsi="Verdana" w:cs="Arial"/>
          <w:sz w:val="20"/>
          <w:szCs w:val="20"/>
          <w:lang w:val="es-ES_tradnl"/>
        </w:rPr>
        <w:t>SECCIÓN TERCERA</w:t>
      </w:r>
      <w:r w:rsidRPr="005D6314">
        <w:rPr>
          <w:sz w:val="20"/>
          <w:szCs w:val="20"/>
          <w:lang w:val="es-ES_tradnl"/>
        </w:rPr>
        <w:br/>
      </w:r>
      <w:r w:rsidRPr="005D6314">
        <w:rPr>
          <w:rStyle w:val="Textoennegrita"/>
          <w:rFonts w:ascii="Verdana" w:hAnsi="Verdana" w:cs="Arial"/>
          <w:sz w:val="20"/>
          <w:szCs w:val="20"/>
          <w:lang w:val="es-ES_tradnl"/>
        </w:rPr>
        <w:t>SERVICIOS DE LIMPIA, RECOLECCIÓN, TRASLADO, TRATAMIENTO</w:t>
      </w:r>
    </w:p>
    <w:p w14:paraId="0C88DE46" w14:textId="7992FC3C" w:rsidR="000D786A" w:rsidRPr="005D6314" w:rsidRDefault="000D786A" w:rsidP="005D6314">
      <w:pPr>
        <w:pStyle w:val="Sinespaciado"/>
        <w:jc w:val="center"/>
        <w:rPr>
          <w:sz w:val="20"/>
          <w:szCs w:val="20"/>
          <w:lang w:val="es-ES_tradnl"/>
        </w:rPr>
      </w:pPr>
      <w:r w:rsidRPr="005D6314">
        <w:rPr>
          <w:rStyle w:val="Textoennegrita"/>
          <w:rFonts w:ascii="Verdana" w:hAnsi="Verdana" w:cs="Arial"/>
          <w:sz w:val="20"/>
          <w:szCs w:val="20"/>
          <w:lang w:val="es-ES_tradnl"/>
        </w:rPr>
        <w:t>Y DISPOSICIÓN FINAL DE RESIDUOS</w:t>
      </w:r>
    </w:p>
    <w:p w14:paraId="79C3EB0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16.</w:t>
      </w:r>
      <w:r w:rsidRPr="00924457">
        <w:rPr>
          <w:rFonts w:ascii="Verdana" w:hAnsi="Verdana"/>
          <w:sz w:val="18"/>
          <w:szCs w:val="18"/>
          <w:lang w:val="es-ES_tradnl"/>
        </w:rPr>
        <w:t xml:space="preserve"> Los derechos por la prestación del servicio público de recolección, traslado, tratamiento y disposición final de residuos serán gratuitos, salvo lo dispuesto por este artículo. </w:t>
      </w:r>
    </w:p>
    <w:p w14:paraId="6C1D912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derechos por los servicios de recolección y traslado de residuos, cuando medie solicitud, se causarán y liquidarán conforme a la siguiente:</w:t>
      </w:r>
    </w:p>
    <w:p w14:paraId="4556D5B2"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76"/>
        <w:gridCol w:w="819"/>
      </w:tblGrid>
      <w:tr w:rsidR="000D786A" w:rsidRPr="00924457" w14:paraId="68335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0D4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Retiro de basura de tianguis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B2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$267.88</w:t>
            </w:r>
          </w:p>
        </w:tc>
      </w:tr>
      <w:tr w:rsidR="000D786A" w:rsidRPr="00924457" w14:paraId="6B49270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296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limpieza de lotes baldíos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35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$8.37</w:t>
            </w:r>
          </w:p>
        </w:tc>
      </w:tr>
      <w:tr w:rsidR="000D786A" w:rsidRPr="00924457" w14:paraId="12AADF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4C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Por recolección de residuos por m³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C17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$50.34</w:t>
            </w:r>
          </w:p>
        </w:tc>
      </w:tr>
    </w:tbl>
    <w:p w14:paraId="404AF89F" w14:textId="77777777" w:rsidR="000D786A" w:rsidRPr="00924457" w:rsidRDefault="000D786A" w:rsidP="000D786A">
      <w:pPr>
        <w:jc w:val="both"/>
        <w:rPr>
          <w:rFonts w:ascii="Verdana" w:eastAsia="Times New Roman" w:hAnsi="Verdana" w:cs="Arial"/>
          <w:sz w:val="18"/>
          <w:szCs w:val="18"/>
          <w:lang w:val="es-ES_tradnl"/>
        </w:rPr>
      </w:pPr>
    </w:p>
    <w:p w14:paraId="0A7F0A56" w14:textId="77777777" w:rsidR="001D5B94" w:rsidRDefault="001D5B94" w:rsidP="000D786A">
      <w:pPr>
        <w:jc w:val="center"/>
        <w:rPr>
          <w:rStyle w:val="Textoennegrita"/>
          <w:rFonts w:ascii="Verdana" w:hAnsi="Verdana" w:cs="Arial"/>
          <w:sz w:val="18"/>
          <w:szCs w:val="18"/>
          <w:lang w:val="es-ES_tradnl"/>
        </w:rPr>
      </w:pPr>
    </w:p>
    <w:p w14:paraId="3D10F581" w14:textId="77777777" w:rsidR="001D5B94" w:rsidRDefault="001D5B94" w:rsidP="000D786A">
      <w:pPr>
        <w:jc w:val="center"/>
        <w:rPr>
          <w:rStyle w:val="Textoennegrita"/>
          <w:rFonts w:ascii="Verdana" w:hAnsi="Verdana" w:cs="Arial"/>
          <w:sz w:val="18"/>
          <w:szCs w:val="18"/>
          <w:lang w:val="es-ES_tradnl"/>
        </w:rPr>
      </w:pPr>
    </w:p>
    <w:p w14:paraId="1730CE4C" w14:textId="46BC3383"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PANTEONES</w:t>
      </w:r>
    </w:p>
    <w:p w14:paraId="4666E79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17.</w:t>
      </w:r>
      <w:r w:rsidRPr="00924457">
        <w:rPr>
          <w:rFonts w:ascii="Verdana" w:hAnsi="Verdana"/>
          <w:sz w:val="18"/>
          <w:szCs w:val="18"/>
          <w:lang w:val="es-ES_tradnl"/>
        </w:rPr>
        <w:t> Los derechos por la prestación del servicio público de panteones municipales se causarán y liquidarán conforme a la siguiente:</w:t>
      </w:r>
    </w:p>
    <w:p w14:paraId="74D0601A"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00"/>
        <w:gridCol w:w="979"/>
      </w:tblGrid>
      <w:tr w:rsidR="000D786A" w:rsidRPr="00924457" w14:paraId="5DA24D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3BF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82E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05F6B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F6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BAE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Exento </w:t>
            </w:r>
          </w:p>
        </w:tc>
      </w:tr>
      <w:tr w:rsidR="000D786A" w:rsidRPr="00924457" w14:paraId="3C66C9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9BF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1C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$67.27</w:t>
            </w:r>
          </w:p>
        </w:tc>
      </w:tr>
      <w:tr w:rsidR="000D786A" w:rsidRPr="00924457" w14:paraId="2E52C0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F96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94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$358.77</w:t>
            </w:r>
          </w:p>
        </w:tc>
      </w:tr>
      <w:tr w:rsidR="000D786A" w:rsidRPr="00924457" w14:paraId="0454C7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4E2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092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$820.64</w:t>
            </w:r>
          </w:p>
        </w:tc>
      </w:tr>
      <w:tr w:rsidR="000D786A" w:rsidRPr="00924457" w14:paraId="1AEB17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BFF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permiso para depósito de restos de inhumaciones en panteones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575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$1,670.46</w:t>
            </w:r>
          </w:p>
        </w:tc>
      </w:tr>
      <w:tr w:rsidR="000D786A" w:rsidRPr="00924457" w14:paraId="7C5926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351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9A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$302.69</w:t>
            </w:r>
          </w:p>
        </w:tc>
      </w:tr>
      <w:tr w:rsidR="000D786A" w:rsidRPr="00924457" w14:paraId="26095F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1D1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permiso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6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$302.69</w:t>
            </w:r>
          </w:p>
        </w:tc>
      </w:tr>
      <w:tr w:rsidR="000D786A" w:rsidRPr="00924457" w14:paraId="75669A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23C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autorización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C8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$284.77</w:t>
            </w:r>
          </w:p>
        </w:tc>
      </w:tr>
      <w:tr w:rsidR="000D786A" w:rsidRPr="00924457" w14:paraId="394E4C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E3B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06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$390.16</w:t>
            </w:r>
          </w:p>
        </w:tc>
      </w:tr>
      <w:tr w:rsidR="000D786A" w:rsidRPr="00924457" w14:paraId="56DE19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64A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Costo de gaveta mural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57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$5,399.30</w:t>
            </w:r>
          </w:p>
        </w:tc>
      </w:tr>
      <w:tr w:rsidR="000D786A" w:rsidRPr="00924457" w14:paraId="0F44C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787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9B1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$887.90</w:t>
            </w:r>
          </w:p>
        </w:tc>
      </w:tr>
      <w:tr w:rsidR="000D786A" w:rsidRPr="00924457" w14:paraId="1D325B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81C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Excavación de fosa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ECE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$271.28</w:t>
            </w:r>
          </w:p>
        </w:tc>
      </w:tr>
      <w:tr w:rsidR="000D786A" w:rsidRPr="00924457" w14:paraId="00429F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88C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w:t>
            </w:r>
            <w:r w:rsidRPr="00924457">
              <w:rPr>
                <w:rFonts w:ascii="Verdana" w:eastAsia="Times New Roman" w:hAnsi="Verdana" w:cs="Arial"/>
                <w:sz w:val="16"/>
                <w:szCs w:val="16"/>
                <w:lang w:val="es-ES_tradnl"/>
              </w:rPr>
              <w:t xml:space="preserve"> 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B03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$1,177.21</w:t>
            </w:r>
          </w:p>
        </w:tc>
      </w:tr>
    </w:tbl>
    <w:p w14:paraId="580CD2D3" w14:textId="77777777" w:rsidR="000D786A" w:rsidRPr="00C50DDD" w:rsidRDefault="000D786A" w:rsidP="00C50DDD">
      <w:pPr>
        <w:pStyle w:val="NormalWeb"/>
        <w:ind w:firstLine="1134"/>
        <w:jc w:val="both"/>
        <w:rPr>
          <w:rFonts w:ascii="Verdana" w:hAnsi="Verdana"/>
          <w:sz w:val="20"/>
          <w:szCs w:val="20"/>
          <w:lang w:val="es-ES_tradnl"/>
        </w:rPr>
      </w:pPr>
      <w:r w:rsidRPr="00C50DDD">
        <w:rPr>
          <w:rFonts w:ascii="Verdana" w:hAnsi="Verdana"/>
          <w:sz w:val="20"/>
          <w:szCs w:val="20"/>
          <w:lang w:val="es-ES_tradnl"/>
        </w:rPr>
        <w:t>En el pago de derechos relativos a los servicios de inhumaciones, el Ayuntamiento podrá autorizar descuentos en la tarifa señalada en el presente artículo, cuando estos tengan relación con la búsqueda y localización de una persona desaparecida.</w:t>
      </w:r>
    </w:p>
    <w:p w14:paraId="5D539CEC" w14:textId="662335DA"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lastRenderedPageBreak/>
        <w:t>SECCIÓN QUINTA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RASTRO</w:t>
      </w:r>
    </w:p>
    <w:p w14:paraId="6BB7FC99" w14:textId="77777777" w:rsidR="000D786A" w:rsidRPr="00C50DDD" w:rsidRDefault="000D786A" w:rsidP="00C50DDD">
      <w:pPr>
        <w:pStyle w:val="NormalWeb"/>
        <w:ind w:firstLine="1134"/>
        <w:jc w:val="both"/>
        <w:rPr>
          <w:rFonts w:ascii="Verdana" w:hAnsi="Verdana"/>
          <w:sz w:val="20"/>
          <w:szCs w:val="20"/>
          <w:lang w:val="es-ES_tradnl"/>
        </w:rPr>
      </w:pPr>
      <w:r w:rsidRPr="00C50DDD">
        <w:rPr>
          <w:rStyle w:val="Textoennegrita"/>
          <w:rFonts w:ascii="Verdana" w:hAnsi="Verdana"/>
          <w:sz w:val="20"/>
          <w:szCs w:val="20"/>
          <w:lang w:val="es-ES_tradnl"/>
        </w:rPr>
        <w:t>Artículo 18.</w:t>
      </w:r>
      <w:r w:rsidRPr="00C50DDD">
        <w:rPr>
          <w:rFonts w:ascii="Verdana" w:hAnsi="Verdana"/>
          <w:sz w:val="20"/>
          <w:szCs w:val="20"/>
          <w:lang w:val="es-ES_tradnl"/>
        </w:rPr>
        <w:t xml:space="preserve"> Los derechos por la prestación del servicio de rastro se causarán y liquidarán de conformidad con la siguiente: </w:t>
      </w:r>
    </w:p>
    <w:p w14:paraId="0C6264E2" w14:textId="77777777" w:rsidR="000D786A" w:rsidRPr="00C50DDD" w:rsidRDefault="000D786A" w:rsidP="00C50DDD">
      <w:pPr>
        <w:pStyle w:val="NormalWeb"/>
        <w:jc w:val="center"/>
        <w:rPr>
          <w:rFonts w:ascii="Verdana" w:hAnsi="Verdana"/>
          <w:sz w:val="20"/>
          <w:szCs w:val="20"/>
          <w:lang w:val="es-ES_tradnl"/>
        </w:rPr>
      </w:pPr>
      <w:r w:rsidRPr="00C50DDD">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6"/>
        <w:gridCol w:w="717"/>
      </w:tblGrid>
      <w:tr w:rsidR="000D786A" w:rsidRPr="00924457" w14:paraId="37BE3B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4E9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sacrificio de animales,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29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233D1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EE2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E2165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$42.18</w:t>
            </w:r>
          </w:p>
        </w:tc>
      </w:tr>
      <w:tr w:rsidR="000D786A" w:rsidRPr="00924457" w14:paraId="715A4B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3BC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D8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$76.72</w:t>
            </w:r>
          </w:p>
        </w:tc>
      </w:tr>
      <w:tr w:rsidR="000D786A" w:rsidRPr="00924457" w14:paraId="6B49D14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30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 </w:t>
            </w:r>
            <w:r w:rsidRPr="00924457">
              <w:rPr>
                <w:rFonts w:ascii="Verdana" w:eastAsia="Times New Roman" w:hAnsi="Verdana" w:cs="Arial"/>
                <w:sz w:val="16"/>
                <w:szCs w:val="16"/>
                <w:lang w:val="es-ES_tradnl"/>
              </w:rPr>
              <w:t>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F48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$76.72</w:t>
            </w:r>
          </w:p>
        </w:tc>
      </w:tr>
      <w:tr w:rsidR="000D786A" w:rsidRPr="00924457" w14:paraId="637975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E1F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w:t>
            </w:r>
            <w:proofErr w:type="spellStart"/>
            <w:r w:rsidRPr="00924457">
              <w:rPr>
                <w:rFonts w:ascii="Verdana" w:eastAsia="Times New Roman" w:hAnsi="Verdana" w:cs="Arial"/>
                <w:sz w:val="16"/>
                <w:szCs w:val="16"/>
                <w:lang w:val="es-ES_tradnl"/>
              </w:rPr>
              <w:t>visceración</w:t>
            </w:r>
            <w:proofErr w:type="spellEnd"/>
            <w:r w:rsidRPr="00924457">
              <w:rPr>
                <w:rFonts w:ascii="Verdana" w:eastAsia="Times New Roman" w:hAnsi="Verdana" w:cs="Arial"/>
                <w:sz w:val="16"/>
                <w:szCs w:val="16"/>
                <w:lang w:val="es-ES_tradnl"/>
              </w:rPr>
              <w:t>,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79C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71216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5BF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2A034B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$20.98</w:t>
            </w:r>
          </w:p>
        </w:tc>
      </w:tr>
      <w:tr w:rsidR="000D786A" w:rsidRPr="00924457" w14:paraId="49736C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DB9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193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4FF3D7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68AB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B5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64AED6E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297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transportación,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7C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1549F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70D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4C45EA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$16.57</w:t>
            </w:r>
          </w:p>
        </w:tc>
      </w:tr>
      <w:tr w:rsidR="000D786A" w:rsidRPr="00924457" w14:paraId="655A10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DAA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F4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7ADC88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994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DB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29E216E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173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Lavado de menudo,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B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$51.06</w:t>
            </w:r>
          </w:p>
        </w:tc>
      </w:tr>
      <w:tr w:rsidR="000D786A" w:rsidRPr="00924457" w14:paraId="45D642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4A5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Servicio de báscula,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DED5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$11.09</w:t>
            </w:r>
          </w:p>
        </w:tc>
      </w:tr>
    </w:tbl>
    <w:p w14:paraId="47C993AF" w14:textId="77777777" w:rsidR="000D786A" w:rsidRPr="00924457" w:rsidRDefault="000D786A" w:rsidP="000D786A">
      <w:pPr>
        <w:jc w:val="both"/>
        <w:rPr>
          <w:rFonts w:ascii="Verdana" w:eastAsia="Times New Roman" w:hAnsi="Verdana" w:cs="Arial"/>
          <w:sz w:val="18"/>
          <w:szCs w:val="18"/>
          <w:lang w:val="es-ES_tradnl"/>
        </w:rPr>
      </w:pPr>
    </w:p>
    <w:p w14:paraId="7E9BC109" w14:textId="77777777" w:rsidR="001D5B94" w:rsidRDefault="001D5B94" w:rsidP="000D786A">
      <w:pPr>
        <w:jc w:val="center"/>
        <w:rPr>
          <w:rStyle w:val="Textoennegrita"/>
          <w:rFonts w:ascii="Verdana" w:hAnsi="Verdana" w:cs="Arial"/>
          <w:sz w:val="18"/>
          <w:szCs w:val="18"/>
          <w:lang w:val="es-ES_tradnl"/>
        </w:rPr>
      </w:pPr>
    </w:p>
    <w:p w14:paraId="1B33856E" w14:textId="4EA72DFA"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SEXTA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SEGURIDAD PÚBLICA</w:t>
      </w:r>
    </w:p>
    <w:p w14:paraId="2292932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19.</w:t>
      </w:r>
      <w:r w:rsidRPr="00924457">
        <w:rPr>
          <w:rFonts w:ascii="Verdana" w:hAnsi="Verdana"/>
          <w:sz w:val="18"/>
          <w:szCs w:val="18"/>
          <w:lang w:val="es-ES_tradnl"/>
        </w:rPr>
        <w:t xml:space="preserve"> Los derechos por la prestación de los servicios de seguridad pública, cuando medie solicitud, se causarán y liquidarán por elemento policial, conforme a la siguiente: </w:t>
      </w:r>
    </w:p>
    <w:p w14:paraId="6C24BA07"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72"/>
        <w:gridCol w:w="819"/>
      </w:tblGrid>
      <w:tr w:rsidR="000D786A" w:rsidRPr="00924457" w14:paraId="0AB16C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17D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En dependencias o instituciones (Diario por jornada de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908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6186FC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2DD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8A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058E1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AB73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evento en zona urbana no mayor a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FA5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4E4C60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582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evento en zona rural no mayor a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221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$659.20</w:t>
            </w:r>
          </w:p>
        </w:tc>
      </w:tr>
    </w:tbl>
    <w:p w14:paraId="631E315D" w14:textId="77777777" w:rsidR="000D786A" w:rsidRPr="00924457" w:rsidRDefault="000D786A" w:rsidP="000D786A">
      <w:pPr>
        <w:jc w:val="both"/>
        <w:rPr>
          <w:rFonts w:ascii="Verdana" w:eastAsia="Times New Roman" w:hAnsi="Verdana" w:cs="Arial"/>
          <w:sz w:val="18"/>
          <w:szCs w:val="18"/>
          <w:lang w:val="es-ES_tradnl"/>
        </w:rPr>
      </w:pPr>
    </w:p>
    <w:p w14:paraId="18589F18"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SÉPTIMA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TRANSPORTE PÚBLICO URBANO Y SUBURBANO EN RUTA FIJA</w:t>
      </w:r>
    </w:p>
    <w:p w14:paraId="1ADC1B3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20.</w:t>
      </w:r>
      <w:r w:rsidRPr="00924457">
        <w:rPr>
          <w:rFonts w:ascii="Verdana" w:hAnsi="Verdana"/>
          <w:sz w:val="18"/>
          <w:szCs w:val="18"/>
          <w:lang w:val="es-ES_tradnl"/>
        </w:rPr>
        <w:t> Los derechos por la prestación del servicio público de transporte urbano y suburbano en ruta fija se causarán y liquidarán conforme a la siguiente:</w:t>
      </w:r>
    </w:p>
    <w:p w14:paraId="090BAE2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6BE06F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493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Los derechos por el otorgamiento de concesión para la explotación del servicio público de transporte en las vías de jurisdicción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B80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B7FAD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48F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B3C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145E2C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0F6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DC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5A6BB7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B3D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transmisión de derechos de concesión sobre la explotación del servicio público de transporte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17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327526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A6A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refrendo anual de concesiones para explotación del servicio de transporte público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D59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$979.84</w:t>
            </w:r>
          </w:p>
        </w:tc>
      </w:tr>
      <w:tr w:rsidR="000D786A" w:rsidRPr="00924457" w14:paraId="7E5B75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DE8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0A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$204.07</w:t>
            </w:r>
          </w:p>
        </w:tc>
      </w:tr>
      <w:tr w:rsidR="000D786A" w:rsidRPr="00924457" w14:paraId="701A7D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1C6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V.</w:t>
            </w:r>
            <w:r w:rsidRPr="00924457">
              <w:rPr>
                <w:rFonts w:ascii="Verdana" w:eastAsia="Times New Roman" w:hAnsi="Verdana" w:cs="Arial"/>
                <w:sz w:val="16"/>
                <w:szCs w:val="16"/>
                <w:lang w:val="es-ES_tradnl"/>
              </w:rPr>
              <w:t xml:space="preserve">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12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$159.19</w:t>
            </w:r>
          </w:p>
        </w:tc>
      </w:tr>
      <w:tr w:rsidR="000D786A" w:rsidRPr="00924457" w14:paraId="60F73B6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374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E4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$338.58</w:t>
            </w:r>
          </w:p>
        </w:tc>
      </w:tr>
      <w:tr w:rsidR="000D786A" w:rsidRPr="00924457" w14:paraId="4553C3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EEE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30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$67.27</w:t>
            </w:r>
          </w:p>
        </w:tc>
      </w:tr>
      <w:tr w:rsidR="000D786A" w:rsidRPr="00924457" w14:paraId="67E52E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1F6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Constancia de alta de unidad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044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$115.32</w:t>
            </w:r>
          </w:p>
        </w:tc>
      </w:tr>
      <w:tr w:rsidR="000D786A" w:rsidRPr="00924457" w14:paraId="409CA4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F15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Constancia de baja de unidad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01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$115.32</w:t>
            </w:r>
          </w:p>
        </w:tc>
      </w:tr>
      <w:tr w:rsidR="000D786A" w:rsidRPr="00924457" w14:paraId="40F0EF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A93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Autorización de prórroga anual de vida útil para uso unidad de transporte público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D8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$1,182.62</w:t>
            </w:r>
          </w:p>
        </w:tc>
      </w:tr>
      <w:tr w:rsidR="000D786A" w:rsidRPr="00924457" w14:paraId="4A2300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A10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w:t>
            </w:r>
            <w:r w:rsidRPr="00924457">
              <w:rPr>
                <w:rFonts w:ascii="Verdana" w:eastAsia="Times New Roman" w:hAnsi="Verdana" w:cs="Arial"/>
                <w:sz w:val="16"/>
                <w:szCs w:val="16"/>
                <w:lang w:val="es-ES_tradnl"/>
              </w:rPr>
              <w:t xml:space="preserve"> Permiso bimestral por unidad supletoria para el servicio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A3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$152.83</w:t>
            </w:r>
          </w:p>
        </w:tc>
      </w:tr>
    </w:tbl>
    <w:p w14:paraId="3BD29B0D" w14:textId="77777777" w:rsidR="000D786A" w:rsidRPr="00924457" w:rsidRDefault="000D786A" w:rsidP="000D786A">
      <w:pPr>
        <w:jc w:val="both"/>
        <w:rPr>
          <w:rFonts w:ascii="Verdana" w:eastAsia="Times New Roman" w:hAnsi="Verdana" w:cs="Arial"/>
          <w:sz w:val="18"/>
          <w:szCs w:val="18"/>
          <w:lang w:val="es-ES_tradnl"/>
        </w:rPr>
      </w:pPr>
    </w:p>
    <w:p w14:paraId="19930755"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OCTAVA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TRÁNSITO Y VIALIDAD</w:t>
      </w:r>
    </w:p>
    <w:p w14:paraId="388D17E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21.</w:t>
      </w:r>
      <w:r w:rsidRPr="00924457">
        <w:rPr>
          <w:rFonts w:ascii="Verdana" w:hAnsi="Verdana"/>
          <w:sz w:val="18"/>
          <w:szCs w:val="18"/>
          <w:lang w:val="es-ES_tradnl"/>
        </w:rPr>
        <w:t xml:space="preserve"> Los derechos por la prestación de los servicios de tránsito y vialidad, cuando medie solicitud, se causarán y liquidarán de conformidad a la siguiente: </w:t>
      </w:r>
    </w:p>
    <w:p w14:paraId="17DAD27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155"/>
        <w:gridCol w:w="819"/>
      </w:tblGrid>
      <w:tr w:rsidR="000D786A" w:rsidRPr="00924457" w14:paraId="02CFA8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8AE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jornada de 8 horas por elemento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199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75E653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30F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expedición de constancias de antecedentes de tránsito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A7E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$82.95</w:t>
            </w:r>
          </w:p>
        </w:tc>
      </w:tr>
      <w:tr w:rsidR="000D786A" w:rsidRPr="00924457" w14:paraId="7B51B9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3F9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dictamen de impacto 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2CF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F7F6C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79C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Bajo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9C9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$395.18</w:t>
            </w:r>
          </w:p>
        </w:tc>
      </w:tr>
      <w:tr w:rsidR="000D786A" w:rsidRPr="00924457" w14:paraId="03314B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C71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Mediano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DA7F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$788.53</w:t>
            </w:r>
          </w:p>
        </w:tc>
      </w:tr>
      <w:tr w:rsidR="000D786A" w:rsidRPr="00924457" w14:paraId="0139B8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A64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74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$788.53</w:t>
            </w:r>
          </w:p>
        </w:tc>
      </w:tr>
    </w:tbl>
    <w:p w14:paraId="1E5C5E76" w14:textId="77777777" w:rsidR="000D786A" w:rsidRPr="00924457" w:rsidRDefault="000D786A" w:rsidP="000D786A">
      <w:pPr>
        <w:jc w:val="both"/>
        <w:rPr>
          <w:rFonts w:ascii="Verdana" w:eastAsia="Times New Roman" w:hAnsi="Verdana" w:cs="Arial"/>
          <w:sz w:val="18"/>
          <w:szCs w:val="18"/>
          <w:lang w:val="es-ES_tradnl"/>
        </w:rPr>
      </w:pPr>
    </w:p>
    <w:p w14:paraId="72369599" w14:textId="77777777" w:rsidR="001D5B94" w:rsidRDefault="001D5B94" w:rsidP="000D786A">
      <w:pPr>
        <w:jc w:val="center"/>
        <w:rPr>
          <w:rStyle w:val="Textoennegrita"/>
          <w:rFonts w:ascii="Verdana" w:hAnsi="Verdana" w:cs="Arial"/>
          <w:sz w:val="18"/>
          <w:szCs w:val="18"/>
          <w:lang w:val="es-ES_tradnl"/>
        </w:rPr>
      </w:pPr>
    </w:p>
    <w:p w14:paraId="58A097DA" w14:textId="384961B8"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NOVENA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ESTACIONAMIENTOS PÚBLICOS</w:t>
      </w:r>
    </w:p>
    <w:p w14:paraId="23EE7A6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22.</w:t>
      </w:r>
      <w:r w:rsidRPr="00924457">
        <w:rPr>
          <w:rFonts w:ascii="Verdana" w:hAnsi="Verdana"/>
          <w:sz w:val="18"/>
          <w:szCs w:val="18"/>
          <w:lang w:val="es-ES_tradnl"/>
        </w:rPr>
        <w:t xml:space="preserve"> Los derechos por la prestación del servicio de estacionamientos públicos se causarán y liquidarán conforme a la siguiente: </w:t>
      </w:r>
    </w:p>
    <w:p w14:paraId="0ED96D8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96"/>
        <w:gridCol w:w="717"/>
      </w:tblGrid>
      <w:tr w:rsidR="000D786A" w:rsidRPr="00924457" w14:paraId="17B233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B6D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hora o fracción que exceda de 15 minutos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277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$16.07</w:t>
            </w:r>
          </w:p>
        </w:tc>
      </w:tr>
      <w:tr w:rsidR="000D786A" w:rsidRPr="00924457" w14:paraId="5F3123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8C2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B0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7D7D5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31E7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45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$69.47</w:t>
            </w:r>
          </w:p>
        </w:tc>
      </w:tr>
      <w:tr w:rsidR="000D786A" w:rsidRPr="00924457" w14:paraId="748DB7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E238340" w14:textId="77777777" w:rsidR="000D786A" w:rsidRPr="00924457" w:rsidRDefault="000D786A" w:rsidP="007D785F">
            <w:pPr>
              <w:spacing w:line="360" w:lineRule="auto"/>
              <w:jc w:val="both"/>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b) </w:t>
            </w:r>
            <w:r w:rsidRPr="00924457">
              <w:rPr>
                <w:rFonts w:ascii="Verdana" w:eastAsia="Times New Roman" w:hAnsi="Verdana" w:cs="Arial"/>
                <w:sz w:val="16"/>
                <w:szCs w:val="16"/>
                <w:lang w:val="es-ES_tradnl"/>
              </w:rPr>
              <w:t>Por bicicleta</w:t>
            </w:r>
          </w:p>
        </w:tc>
        <w:tc>
          <w:tcPr>
            <w:tcW w:w="0" w:type="auto"/>
            <w:tcBorders>
              <w:top w:val="single" w:sz="6" w:space="0" w:color="auto"/>
              <w:left w:val="single" w:sz="6" w:space="0" w:color="auto"/>
              <w:bottom w:val="single" w:sz="6" w:space="0" w:color="auto"/>
              <w:right w:val="single" w:sz="6" w:space="0" w:color="auto"/>
            </w:tcBorders>
            <w:vAlign w:val="center"/>
          </w:tcPr>
          <w:p w14:paraId="236F01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Exento</w:t>
            </w:r>
          </w:p>
        </w:tc>
      </w:tr>
    </w:tbl>
    <w:p w14:paraId="7BD5D3FD" w14:textId="77777777" w:rsidR="000D786A" w:rsidRDefault="000D786A" w:rsidP="000D786A">
      <w:pPr>
        <w:jc w:val="both"/>
        <w:rPr>
          <w:rFonts w:ascii="Verdana" w:eastAsia="Times New Roman" w:hAnsi="Verdana" w:cs="Arial"/>
          <w:sz w:val="18"/>
          <w:szCs w:val="18"/>
          <w:lang w:val="es-ES_tradnl"/>
        </w:rPr>
      </w:pPr>
    </w:p>
    <w:p w14:paraId="70E01FBA" w14:textId="77777777" w:rsidR="001D5B94" w:rsidRPr="00924457" w:rsidRDefault="001D5B94" w:rsidP="000D786A">
      <w:pPr>
        <w:jc w:val="both"/>
        <w:rPr>
          <w:rFonts w:ascii="Verdana" w:eastAsia="Times New Roman" w:hAnsi="Verdana" w:cs="Arial"/>
          <w:sz w:val="18"/>
          <w:szCs w:val="18"/>
          <w:lang w:val="es-ES_tradnl"/>
        </w:rPr>
      </w:pPr>
    </w:p>
    <w:p w14:paraId="55328978"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BIBLIOTECAS PÚBLICAS Y CASAS DE LA CULTURA</w:t>
      </w:r>
    </w:p>
    <w:p w14:paraId="0ED0A47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23.</w:t>
      </w:r>
      <w:r w:rsidRPr="00924457">
        <w:rPr>
          <w:rFonts w:ascii="Verdana" w:hAnsi="Verdana"/>
          <w:sz w:val="18"/>
          <w:szCs w:val="18"/>
          <w:lang w:val="es-ES_tradnl"/>
        </w:rPr>
        <w:t> Los derechos por la prestación del servicio de bibliotecas públicas y casas de la cultura se causarán y liquidarán por inscripción, por semestre y por taller a una cuota de $43.35</w:t>
      </w:r>
    </w:p>
    <w:p w14:paraId="754294AA" w14:textId="77777777" w:rsidR="000D786A" w:rsidRPr="00924457" w:rsidRDefault="000D786A" w:rsidP="001D5B94">
      <w:pPr>
        <w:pStyle w:val="Sinespaciado"/>
        <w:rPr>
          <w:lang w:val="es-ES_tradnl"/>
        </w:rPr>
      </w:pPr>
    </w:p>
    <w:p w14:paraId="164E2E61"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UNDÉCIMA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 xml:space="preserve">SERVICIOS DE ASISTENCIA Y SALUD PÚBLICA </w:t>
      </w:r>
    </w:p>
    <w:p w14:paraId="5055F303"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24.</w:t>
      </w:r>
      <w:r w:rsidRPr="00924457">
        <w:rPr>
          <w:rFonts w:ascii="Verdana" w:hAnsi="Verdana"/>
          <w:sz w:val="18"/>
          <w:szCs w:val="18"/>
          <w:lang w:val="es-ES_tradnl"/>
        </w:rPr>
        <w:t xml:space="preserve"> Los derechos por la prestación de los servicios de asistencia y salud pública se causarán y liquidarán de conformidad a la siguiente: </w:t>
      </w:r>
    </w:p>
    <w:p w14:paraId="0C58A7A3"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23"/>
        <w:gridCol w:w="819"/>
      </w:tblGrid>
      <w:tr w:rsidR="000D786A" w:rsidRPr="00924457" w14:paraId="400A74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3E1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Centros de atención médica del DIF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031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DA243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718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Por consulta médica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26C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$64.31</w:t>
            </w:r>
          </w:p>
        </w:tc>
      </w:tr>
      <w:tr w:rsidR="000D786A" w:rsidRPr="00924457" w14:paraId="730941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848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servicios dentales: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1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$64.31</w:t>
            </w:r>
          </w:p>
        </w:tc>
      </w:tr>
      <w:tr w:rsidR="000D786A" w:rsidRPr="00924457" w14:paraId="11BC4F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429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Exodoncia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8C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$148.80</w:t>
            </w:r>
          </w:p>
        </w:tc>
      </w:tr>
      <w:tr w:rsidR="000D786A" w:rsidRPr="00924457" w14:paraId="27046D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A46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2.</w:t>
            </w:r>
            <w:r w:rsidRPr="00924457">
              <w:rPr>
                <w:rFonts w:ascii="Verdana" w:eastAsia="Times New Roman" w:hAnsi="Verdana" w:cs="Arial"/>
                <w:sz w:val="16"/>
                <w:szCs w:val="16"/>
                <w:lang w:val="es-ES_tradnl"/>
              </w:rPr>
              <w:t xml:space="preserve"> Resinas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C5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32E740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4D3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Exodoncia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65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$99.18</w:t>
            </w:r>
          </w:p>
        </w:tc>
      </w:tr>
      <w:tr w:rsidR="000D786A" w:rsidRPr="00924457" w14:paraId="270C12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96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Limpieza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71F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00086C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E05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5.</w:t>
            </w:r>
            <w:r w:rsidRPr="00924457">
              <w:rPr>
                <w:rFonts w:ascii="Verdana" w:eastAsia="Times New Roman" w:hAnsi="Verdana" w:cs="Arial"/>
                <w:sz w:val="16"/>
                <w:szCs w:val="16"/>
                <w:lang w:val="es-ES_tradnl"/>
              </w:rPr>
              <w:t xml:space="preserve"> Amalgama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31A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607CE9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42E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6.</w:t>
            </w:r>
            <w:r w:rsidRPr="00924457">
              <w:rPr>
                <w:rFonts w:ascii="Verdana" w:eastAsia="Times New Roman" w:hAnsi="Verdana" w:cs="Arial"/>
                <w:sz w:val="16"/>
                <w:szCs w:val="16"/>
                <w:lang w:val="es-ES_tradnl"/>
              </w:rPr>
              <w:t xml:space="preserve"> Profilaxis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05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2646FA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CC4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7.</w:t>
            </w:r>
            <w:r w:rsidRPr="00924457">
              <w:rPr>
                <w:rFonts w:ascii="Verdana" w:eastAsia="Times New Roman" w:hAnsi="Verdana" w:cs="Arial"/>
                <w:sz w:val="16"/>
                <w:szCs w:val="16"/>
                <w:lang w:val="es-ES_tradnl"/>
              </w:rPr>
              <w:t xml:space="preserve"> Curación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718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$99.21</w:t>
            </w:r>
          </w:p>
        </w:tc>
      </w:tr>
      <w:tr w:rsidR="000D786A" w:rsidRPr="00924457" w14:paraId="4E3073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F1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8.</w:t>
            </w:r>
            <w:r w:rsidRPr="00924457">
              <w:rPr>
                <w:rFonts w:ascii="Verdana" w:eastAsia="Times New Roman" w:hAnsi="Verdana" w:cs="Arial"/>
                <w:sz w:val="16"/>
                <w:szCs w:val="16"/>
                <w:lang w:val="es-ES_tradnl"/>
              </w:rPr>
              <w:t xml:space="preserve"> Radiografía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7A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$95.39</w:t>
            </w:r>
          </w:p>
        </w:tc>
      </w:tr>
      <w:tr w:rsidR="000D786A" w:rsidRPr="00924457" w14:paraId="5450E8A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9039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Centro de control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B24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E353A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ACB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Vacunación antirrábica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7B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$46.71</w:t>
            </w:r>
          </w:p>
        </w:tc>
      </w:tr>
      <w:tr w:rsidR="000D786A" w:rsidRPr="00924457" w14:paraId="6119E7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DEF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Esterilización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400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$76.29</w:t>
            </w:r>
          </w:p>
        </w:tc>
      </w:tr>
      <w:tr w:rsidR="000D786A" w:rsidRPr="00924457" w14:paraId="425AB0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C41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Pensión de caninos y felinos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70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$70.15</w:t>
            </w:r>
          </w:p>
        </w:tc>
      </w:tr>
    </w:tbl>
    <w:p w14:paraId="2C35757C" w14:textId="77777777" w:rsidR="000D786A" w:rsidRPr="00924457" w:rsidRDefault="000D786A" w:rsidP="000D786A">
      <w:pPr>
        <w:jc w:val="both"/>
        <w:rPr>
          <w:rFonts w:ascii="Verdana" w:eastAsia="Times New Roman" w:hAnsi="Verdana" w:cs="Arial"/>
          <w:sz w:val="18"/>
          <w:szCs w:val="18"/>
          <w:lang w:val="es-ES_tradnl"/>
        </w:rPr>
      </w:pPr>
    </w:p>
    <w:p w14:paraId="19E8EDB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cobros materia de asistencia y salud pública referidos en la fracción I de este artículo, únicamente aplicarán a los usuarios que, teniendo seguridad social, opten por solicitar los servicios municipales.</w:t>
      </w:r>
    </w:p>
    <w:p w14:paraId="17F44CE4" w14:textId="77777777" w:rsidR="000D786A" w:rsidRPr="00924457" w:rsidRDefault="000D786A" w:rsidP="001D5B94">
      <w:pPr>
        <w:pStyle w:val="Sinespaciado"/>
        <w:rPr>
          <w:lang w:val="es-ES_tradnl"/>
        </w:rPr>
      </w:pPr>
    </w:p>
    <w:p w14:paraId="12367E47"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DUODÉCIMA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PROTECCIÓN CIVIL</w:t>
      </w:r>
    </w:p>
    <w:p w14:paraId="4F972D2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25.</w:t>
      </w:r>
      <w:r w:rsidRPr="00924457">
        <w:rPr>
          <w:rFonts w:ascii="Verdana" w:hAnsi="Verdana"/>
          <w:sz w:val="18"/>
          <w:szCs w:val="18"/>
          <w:lang w:val="es-ES_tradnl"/>
        </w:rPr>
        <w:t> Los derechos por la prestación de los servicios de protección civil, se causarán y liquidarán conforme a la siguiente:</w:t>
      </w:r>
    </w:p>
    <w:p w14:paraId="75AC1651"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78"/>
        <w:gridCol w:w="819"/>
      </w:tblGrid>
      <w:tr w:rsidR="000D786A" w:rsidRPr="00924457" w14:paraId="27CF312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129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21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$352.03</w:t>
            </w:r>
          </w:p>
        </w:tc>
      </w:tr>
      <w:tr w:rsidR="000D786A" w:rsidRPr="00924457" w14:paraId="6279EA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C8B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II.</w:t>
            </w:r>
            <w:r w:rsidRPr="00924457">
              <w:rPr>
                <w:rFonts w:ascii="Verdana" w:eastAsia="Times New Roman" w:hAnsi="Verdana" w:cs="Arial"/>
                <w:sz w:val="16"/>
                <w:szCs w:val="16"/>
                <w:lang w:val="es-ES_tradnl"/>
              </w:rPr>
              <w:t xml:space="preserve">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164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$224.21</w:t>
            </w:r>
          </w:p>
        </w:tc>
      </w:tr>
    </w:tbl>
    <w:p w14:paraId="7A17F4DD" w14:textId="77777777" w:rsidR="000D786A" w:rsidRPr="00924457" w:rsidRDefault="000D786A" w:rsidP="000D786A">
      <w:pPr>
        <w:jc w:val="both"/>
        <w:rPr>
          <w:rFonts w:ascii="Verdana" w:eastAsia="Times New Roman" w:hAnsi="Verdana" w:cs="Arial"/>
          <w:sz w:val="18"/>
          <w:szCs w:val="18"/>
          <w:lang w:val="es-ES_tradnl"/>
        </w:rPr>
      </w:pPr>
    </w:p>
    <w:p w14:paraId="0419AC50"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DECIMOTERCERA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OBRA PÚBLICA Y DESARROLLO URBANO</w:t>
      </w:r>
    </w:p>
    <w:p w14:paraId="67F42D6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26.</w:t>
      </w:r>
      <w:r w:rsidRPr="00924457">
        <w:rPr>
          <w:rFonts w:ascii="Verdana" w:hAnsi="Verdana"/>
          <w:sz w:val="18"/>
          <w:szCs w:val="18"/>
          <w:lang w:val="es-ES_tradnl"/>
        </w:rPr>
        <w:t> Los derechos por la prestación de los servicios de obra pública y desarrollo urbano, se causarán y liquidarán conforme a la siguiente:</w:t>
      </w:r>
    </w:p>
    <w:p w14:paraId="1D7FFA41"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526249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05DE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permiso de construcción o ampliación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AC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CB8EF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5AB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63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CCEFC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04C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71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$134.51</w:t>
            </w:r>
          </w:p>
        </w:tc>
      </w:tr>
      <w:tr w:rsidR="000D786A" w:rsidRPr="00924457" w14:paraId="24F4C7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671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Económico hasta 60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3C9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$485.62</w:t>
            </w:r>
          </w:p>
        </w:tc>
      </w:tr>
      <w:tr w:rsidR="000D786A" w:rsidRPr="00924457" w14:paraId="6877D5A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6A5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8D6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$5.80</w:t>
            </w:r>
          </w:p>
        </w:tc>
      </w:tr>
      <w:tr w:rsidR="000D786A" w:rsidRPr="00924457" w14:paraId="67DC26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D80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Media hasta 90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B23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$685.01</w:t>
            </w:r>
          </w:p>
        </w:tc>
      </w:tr>
      <w:tr w:rsidR="000D786A" w:rsidRPr="00924457" w14:paraId="6F519B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E81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14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$7.61</w:t>
            </w:r>
          </w:p>
        </w:tc>
      </w:tr>
      <w:tr w:rsidR="000D786A" w:rsidRPr="00924457" w14:paraId="10D3191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55E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Residencial, departamentos y condominio hasta 120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7D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$1,849.85</w:t>
            </w:r>
          </w:p>
        </w:tc>
      </w:tr>
      <w:tr w:rsidR="000D786A" w:rsidRPr="00924457" w14:paraId="59E1B2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656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DE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$13.45</w:t>
            </w:r>
          </w:p>
        </w:tc>
      </w:tr>
      <w:tr w:rsidR="000D786A" w:rsidRPr="00924457" w14:paraId="7E3097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EF5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5.</w:t>
            </w:r>
            <w:r w:rsidRPr="00924457">
              <w:rPr>
                <w:rFonts w:ascii="Verdana" w:eastAsia="Times New Roman" w:hAnsi="Verdana" w:cs="Arial"/>
                <w:sz w:val="16"/>
                <w:szCs w:val="16"/>
                <w:lang w:val="es-ES_tradnl"/>
              </w:rPr>
              <w:t xml:space="preserve"> Autoconstrucción en vivienda marginada y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AD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$67.25</w:t>
            </w:r>
          </w:p>
        </w:tc>
      </w:tr>
      <w:tr w:rsidR="000D786A" w:rsidRPr="00924457" w14:paraId="7DD114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590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15D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CB1D70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1AA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Hoteles, cines, templos, hospitales, bancos, clubes deportivos, estaciones de servicio, auto hoteles, restaurantes con infraestructura especializada, centros de diversión, auto lavados automatizados, estaciones de gas carburación, estaciones de gasolina, discotecas, centros nocturnos, centros comerciales, tiendas de auto servicio con estructura especializada, salones de fiesta y todos aquellos inmuebles en los que se introduzca infraestructura y estructura especializada hasta 120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F3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$2,123.40</w:t>
            </w:r>
          </w:p>
        </w:tc>
      </w:tr>
      <w:tr w:rsidR="000D786A" w:rsidRPr="00924457" w14:paraId="03D60F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341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6F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$11.41</w:t>
            </w:r>
          </w:p>
        </w:tc>
      </w:tr>
      <w:tr w:rsidR="000D786A" w:rsidRPr="00924457" w14:paraId="4A4A56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300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Losas de concreto, pavimentación o sellos en suelos no incluidos en un permiso de urbanización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E1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$5.15</w:t>
            </w:r>
          </w:p>
        </w:tc>
      </w:tr>
      <w:tr w:rsidR="000D786A" w:rsidRPr="00924457" w14:paraId="68C1F8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69F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Áreas de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95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w:t>
            </w:r>
          </w:p>
        </w:tc>
      </w:tr>
      <w:tr w:rsidR="000D786A" w:rsidRPr="00924457" w14:paraId="5E1CFA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6A8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Excavación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2C3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$223.96</w:t>
            </w:r>
          </w:p>
        </w:tc>
      </w:tr>
      <w:tr w:rsidR="000D786A" w:rsidRPr="00924457" w14:paraId="23C4E8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5D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DC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$11.17</w:t>
            </w:r>
          </w:p>
        </w:tc>
      </w:tr>
      <w:tr w:rsidR="000D786A" w:rsidRPr="00924457" w14:paraId="3CFC62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994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5.</w:t>
            </w:r>
            <w:r w:rsidRPr="00924457">
              <w:rPr>
                <w:rFonts w:ascii="Verdana" w:eastAsia="Times New Roman" w:hAnsi="Verdana" w:cs="Arial"/>
                <w:sz w:val="16"/>
                <w:szCs w:val="16"/>
                <w:lang w:val="es-ES_tradnl"/>
              </w:rPr>
              <w:t xml:space="preserve"> Ruptura de pavimento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79E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$223.96</w:t>
            </w:r>
          </w:p>
        </w:tc>
      </w:tr>
      <w:tr w:rsidR="000D786A" w:rsidRPr="00924457" w14:paraId="3040EE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03E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A1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$11.17</w:t>
            </w:r>
          </w:p>
        </w:tc>
      </w:tr>
      <w:tr w:rsidR="000D786A" w:rsidRPr="00924457" w14:paraId="0A0425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127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6.</w:t>
            </w:r>
            <w:r w:rsidRPr="00924457">
              <w:rPr>
                <w:rFonts w:ascii="Verdana" w:eastAsia="Times New Roman" w:hAnsi="Verdana" w:cs="Arial"/>
                <w:sz w:val="16"/>
                <w:szCs w:val="16"/>
                <w:lang w:val="es-ES_tradnl"/>
              </w:rPr>
              <w:t xml:space="preserve"> Introducción o colocación de tubería o cableado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E1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$179.38</w:t>
            </w:r>
          </w:p>
        </w:tc>
      </w:tr>
      <w:tr w:rsidR="000D786A" w:rsidRPr="00924457" w14:paraId="3475BB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DD2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C9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$6.74</w:t>
            </w:r>
          </w:p>
        </w:tc>
      </w:tr>
      <w:tr w:rsidR="000D786A" w:rsidRPr="00924457" w14:paraId="7E64E3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84A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Bardas, cercados o muros hasta 20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AF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$293.55</w:t>
            </w:r>
          </w:p>
        </w:tc>
      </w:tr>
      <w:tr w:rsidR="000D786A" w:rsidRPr="00924457" w14:paraId="3BBC24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16A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077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w:t>
            </w:r>
          </w:p>
        </w:tc>
      </w:tr>
      <w:tr w:rsidR="000D786A" w:rsidRPr="00924457" w14:paraId="3AFDB5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E30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F2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9A6D2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029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Oficinas, locales comerciales, salones de fiestas y restaurantes que no cuenten con infraestructura especializada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AA5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$1,541.56</w:t>
            </w:r>
          </w:p>
        </w:tc>
      </w:tr>
      <w:tr w:rsidR="000D786A" w:rsidRPr="00924457" w14:paraId="5023B71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FD74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294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$7.61</w:t>
            </w:r>
          </w:p>
        </w:tc>
      </w:tr>
      <w:tr w:rsidR="000D786A" w:rsidRPr="00924457" w14:paraId="0B6131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4E5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Bodegas, talleres y naves industriales hasta 1,000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CC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79B13D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6E6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48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w:t>
            </w:r>
          </w:p>
        </w:tc>
      </w:tr>
      <w:tr w:rsidR="000D786A" w:rsidRPr="00924457" w14:paraId="055AEF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5AA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Escuelas particulares hasta 1,000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4F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18DD4F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4D5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A2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w:t>
            </w:r>
          </w:p>
        </w:tc>
      </w:tr>
      <w:tr w:rsidR="000D786A" w:rsidRPr="00924457" w14:paraId="1CDFC0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F829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4.</w:t>
            </w:r>
            <w:r w:rsidRPr="00924457">
              <w:rPr>
                <w:rFonts w:ascii="Verdana" w:eastAsia="Times New Roman" w:hAnsi="Verdana" w:cs="Arial"/>
                <w:sz w:val="16"/>
                <w:szCs w:val="16"/>
                <w:lang w:val="es-ES_tradnl"/>
              </w:rPr>
              <w:t xml:space="preserve"> Escuela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CC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Exenta </w:t>
            </w:r>
          </w:p>
        </w:tc>
      </w:tr>
      <w:tr w:rsidR="000D786A" w:rsidRPr="00924457" w14:paraId="77FAC0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69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D1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3D419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A6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prórrogas de permisos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50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4AEDA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7E9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autorización de asentamientos para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5BA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080768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4F4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peritajes de evaluación de riesgos hasta 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DE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62EE36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D7D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614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$5.60</w:t>
            </w:r>
          </w:p>
        </w:tc>
      </w:tr>
      <w:tr w:rsidR="000D786A" w:rsidRPr="00924457" w14:paraId="291302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BD3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 los inmuebles de construcción ruinosa o peligrosa se cobrará el 5%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1F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A4CDB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E70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46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16FE3D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B75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permiso de uso de suelo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42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0AB12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876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7E2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54127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19E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AB2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176237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73C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A3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1026B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267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22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0885C3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D13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32F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75BCE0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9B7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C5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3D13758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750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Por constancia de alineamiento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5C7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30B94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184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74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132A7D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E1F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 xml:space="preserve">   Por m² excedente, sin exceder de 60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4D4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391D64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830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FC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7BD128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3EE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120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AB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31C42E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479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89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2C5586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22D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105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98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7525FF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3F2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Por constancia de número oficial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902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28790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8C1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7C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6A9529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BB2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60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A5E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2A92DF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E67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B03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4C8BAF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F9A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120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53D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5B445B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93417" w14:textId="77777777" w:rsidR="000D786A" w:rsidRPr="00924457" w:rsidRDefault="000D786A" w:rsidP="007D785F">
            <w:pPr>
              <w:spacing w:line="360" w:lineRule="auto"/>
              <w:jc w:val="both"/>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20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2ECD6B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D9D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105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8D1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27385B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9E3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Por autorización de cambio de uso de suelo aprobado, se pagarán las mismas cuotas señaladas en la fracción VII de este artículo. Tratándose de factibilidad de uso de suelo otorgada por el ayuntamiento, se cobrará únicamente el 50% de los valores establecidos en dicha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3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D80D0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6F6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w:t>
            </w:r>
            <w:r w:rsidRPr="00924457">
              <w:rPr>
                <w:rFonts w:ascii="Verdana" w:eastAsia="Times New Roman" w:hAnsi="Verdana" w:cs="Arial"/>
                <w:sz w:val="16"/>
                <w:szCs w:val="16"/>
                <w:lang w:val="es-ES_tradnl"/>
              </w:rPr>
              <w:t xml:space="preserve"> Por permiso para colocar temporalmente materiales empleados en una construcción sobre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4384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1357FD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A09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XII.</w:t>
            </w:r>
            <w:r w:rsidRPr="00924457">
              <w:rPr>
                <w:rFonts w:ascii="Verdana" w:eastAsia="Times New Roman" w:hAnsi="Verdana" w:cs="Arial"/>
                <w:sz w:val="16"/>
                <w:szCs w:val="16"/>
                <w:lang w:val="es-ES_tradnl"/>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41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$100.90</w:t>
            </w:r>
          </w:p>
        </w:tc>
      </w:tr>
      <w:tr w:rsidR="000D786A" w:rsidRPr="00924457" w14:paraId="576205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190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XIII.</w:t>
            </w:r>
            <w:r w:rsidRPr="00924457">
              <w:rPr>
                <w:rFonts w:ascii="Verdana" w:eastAsia="Times New Roman" w:hAnsi="Verdana" w:cs="Arial"/>
                <w:sz w:val="16"/>
                <w:szCs w:val="16"/>
                <w:lang w:val="es-ES_tradnl"/>
              </w:rPr>
              <w:t xml:space="preserve"> Por certificación de terminación de obra habitacional u otro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9D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$643.53</w:t>
            </w:r>
          </w:p>
        </w:tc>
      </w:tr>
    </w:tbl>
    <w:p w14:paraId="0AA505F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otorgamiento de los permisos anteriores incluye la revisión del proyecto de construcción y la supervisión de obra.</w:t>
      </w:r>
    </w:p>
    <w:p w14:paraId="1E41123A"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DECIMOCUARTA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CATASTRALES, PRÁCTICA Y AUTORIZACIÓN DE AVALÚOS</w:t>
      </w:r>
    </w:p>
    <w:p w14:paraId="41650B9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27.</w:t>
      </w:r>
      <w:r w:rsidRPr="00924457">
        <w:rPr>
          <w:rFonts w:ascii="Verdana" w:hAnsi="Verdana"/>
          <w:sz w:val="18"/>
          <w:szCs w:val="18"/>
          <w:lang w:val="es-ES_tradnl"/>
        </w:rPr>
        <w:t xml:space="preserve">  Los derechos por servicios catastrales, práctica y autorización de avalúos, se causarán y liquidarán conforme a la siguiente: </w:t>
      </w:r>
    </w:p>
    <w:p w14:paraId="5C7B905A"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62FBCE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DB2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la expedición de copias heliográficas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D3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$627.97</w:t>
            </w:r>
          </w:p>
        </w:tc>
      </w:tr>
      <w:tr w:rsidR="000D786A" w:rsidRPr="00924457" w14:paraId="5297092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104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los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4F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$88.68</w:t>
            </w:r>
          </w:p>
        </w:tc>
      </w:tr>
      <w:tr w:rsidR="000D786A" w:rsidRPr="00924457" w14:paraId="21B73C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613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416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A0DF0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608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D5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$273.55</w:t>
            </w:r>
          </w:p>
        </w:tc>
      </w:tr>
      <w:tr w:rsidR="000D786A" w:rsidRPr="00924457" w14:paraId="0BE307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DB3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3AC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$10.07</w:t>
            </w:r>
          </w:p>
        </w:tc>
      </w:tr>
      <w:tr w:rsidR="000D786A" w:rsidRPr="00924457" w14:paraId="69B203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22B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2AF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6BAC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047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16E8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FF270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616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F37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$2,107.85</w:t>
            </w:r>
          </w:p>
        </w:tc>
      </w:tr>
      <w:tr w:rsidR="000D786A" w:rsidRPr="00924457" w14:paraId="5A0731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CDB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FB3F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$269.03</w:t>
            </w:r>
          </w:p>
        </w:tc>
      </w:tr>
      <w:tr w:rsidR="000D786A" w:rsidRPr="00924457" w14:paraId="2796BD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6FC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A8F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$224.15</w:t>
            </w:r>
          </w:p>
        </w:tc>
      </w:tr>
      <w:tr w:rsidR="000D786A" w:rsidRPr="00924457" w14:paraId="54A8DC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E9E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la revisión de avalúos fiscales realizados por peritos valuadores externos, se cobrará el 30% de la tarifa que corresponda a las establecidas en las fracciones I, III y IV del presente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D9E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bl>
    <w:p w14:paraId="13236AFC"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Fonts w:ascii="Verdana" w:hAnsi="Verdana"/>
          <w:sz w:val="18"/>
          <w:szCs w:val="18"/>
          <w:lang w:val="es-ES_tradnl"/>
        </w:rPr>
        <w:t xml:space="preserve">Los avalúos que practique la Tesorería Municipal sólo se cobrarán cuando se hagan a petición del contribuyente o parte interesada o sean motivados por el incumplimiento del contribuyente a las obligaciones previstas por el </w:t>
      </w:r>
      <w:r>
        <w:rPr>
          <w:rFonts w:ascii="Verdana" w:hAnsi="Verdana"/>
          <w:sz w:val="18"/>
          <w:szCs w:val="18"/>
          <w:lang w:val="es-ES_tradnl"/>
        </w:rPr>
        <w:t>a</w:t>
      </w:r>
      <w:r w:rsidRPr="00924457">
        <w:rPr>
          <w:rFonts w:ascii="Verdana" w:hAnsi="Verdana"/>
          <w:sz w:val="18"/>
          <w:szCs w:val="18"/>
          <w:lang w:val="es-ES_tradnl"/>
        </w:rPr>
        <w:t>rtículo 166 de la Ley de Hacienda para los Municipios del Estado de Guanajuato.</w:t>
      </w:r>
    </w:p>
    <w:p w14:paraId="50CBFBB8" w14:textId="77777777" w:rsidR="000D786A" w:rsidRPr="00924457" w:rsidRDefault="000D786A" w:rsidP="00C50DDD">
      <w:pPr>
        <w:pStyle w:val="Sinespaciado"/>
        <w:rPr>
          <w:lang w:val="es-ES_tradnl"/>
        </w:rPr>
      </w:pPr>
    </w:p>
    <w:p w14:paraId="3C84A832"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DECIMOQUINTA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EN MATERIA DE FRACCIONAMIENTOS Y DESARROLLOS EN CONDOMINIO</w:t>
      </w:r>
    </w:p>
    <w:p w14:paraId="483564A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28.</w:t>
      </w:r>
      <w:r w:rsidRPr="00924457">
        <w:rPr>
          <w:rFonts w:ascii="Verdana" w:hAnsi="Verdana"/>
          <w:sz w:val="18"/>
          <w:szCs w:val="18"/>
          <w:lang w:val="es-ES_tradnl"/>
        </w:rPr>
        <w:t xml:space="preserve"> Los derechos por servicios en materia de fraccionamientos y desarrollos en condominio se causarán y liquidarán en atención a la siguiente: </w:t>
      </w:r>
    </w:p>
    <w:p w14:paraId="4363100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411C3F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A4F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la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50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0483A7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8C6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A1C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23166F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1F4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2A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58AB1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1A8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Tratándose de fraccionamientos de tipo residencial, de urbanización progresiva, popular y de interés social, así como en conjuntos habitacionales, comerciales o de servicios, fraccionamientos de tipo campestre rústico, agropecuarios, industriales, turísticos y recreativos-deportivos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2B8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63D7DC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041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98D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58697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D52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B1A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0.75%</w:t>
            </w:r>
          </w:p>
        </w:tc>
      </w:tr>
      <w:tr w:rsidR="000D786A" w:rsidRPr="00924457" w14:paraId="5C83D0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38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Tratándose de los demás fraccionamientos y los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F0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1.125%</w:t>
            </w:r>
          </w:p>
        </w:tc>
      </w:tr>
      <w:tr w:rsidR="000D786A" w:rsidRPr="00924457" w14:paraId="1DEB06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2A2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1F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2B272D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6BC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98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5D5B20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602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DEA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bl>
    <w:p w14:paraId="0C03FA6F" w14:textId="77777777" w:rsidR="000D786A" w:rsidRPr="00924457" w:rsidRDefault="000D786A" w:rsidP="000D786A">
      <w:pPr>
        <w:jc w:val="both"/>
        <w:rPr>
          <w:rFonts w:ascii="Verdana" w:eastAsia="Times New Roman" w:hAnsi="Verdana" w:cs="Arial"/>
          <w:sz w:val="18"/>
          <w:szCs w:val="18"/>
          <w:lang w:val="es-ES_tradnl"/>
        </w:rPr>
      </w:pPr>
    </w:p>
    <w:p w14:paraId="0FAB2CE6"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DECIMOSEXTA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EXPEDICIÓN DE LICENCIAS O PERMISOS PARA EL ESTABLECIMIENTO DE ANUNCIOS</w:t>
      </w:r>
    </w:p>
    <w:p w14:paraId="34E62C5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29.</w:t>
      </w:r>
      <w:r w:rsidRPr="00924457">
        <w:rPr>
          <w:rFonts w:ascii="Verdana" w:hAnsi="Verdana"/>
          <w:sz w:val="18"/>
          <w:szCs w:val="18"/>
          <w:lang w:val="es-ES_tradnl"/>
        </w:rPr>
        <w:t> Los derechos por la expedición de licencias o permisos para el establecimiento de anuncios, se causarán y liquidarán conforme a la siguiente:</w:t>
      </w:r>
    </w:p>
    <w:p w14:paraId="7D40466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9"/>
        <w:gridCol w:w="819"/>
      </w:tblGrid>
      <w:tr w:rsidR="000D786A" w:rsidRPr="00924457" w14:paraId="658A1F6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9786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7D2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w:t>
            </w:r>
          </w:p>
        </w:tc>
      </w:tr>
      <w:tr w:rsidR="000D786A" w:rsidRPr="00924457" w14:paraId="5435CE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485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De pared y adosados al piso o muro, anualmente,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A2F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A1394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3CC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D9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$692.30</w:t>
            </w:r>
          </w:p>
        </w:tc>
      </w:tr>
      <w:tr w:rsidR="000D786A" w:rsidRPr="00924457" w14:paraId="62D4D4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6DD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A66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w:t>
            </w:r>
          </w:p>
        </w:tc>
      </w:tr>
      <w:tr w:rsidR="000D786A" w:rsidRPr="00924457" w14:paraId="539BC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687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312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$92.30</w:t>
            </w:r>
          </w:p>
        </w:tc>
      </w:tr>
      <w:tr w:rsidR="000D786A" w:rsidRPr="00924457" w14:paraId="118EFC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69D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80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2AC48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9F7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B6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$978.81</w:t>
            </w:r>
          </w:p>
        </w:tc>
      </w:tr>
      <w:tr w:rsidR="000D786A" w:rsidRPr="00924457" w14:paraId="574316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701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421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$141.52</w:t>
            </w:r>
          </w:p>
        </w:tc>
      </w:tr>
      <w:tr w:rsidR="000D786A" w:rsidRPr="00924457" w14:paraId="1547D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9B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B1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$145.67</w:t>
            </w:r>
          </w:p>
        </w:tc>
      </w:tr>
      <w:tr w:rsidR="000D786A" w:rsidRPr="00924457" w14:paraId="4BAF317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3A0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F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B0E63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97C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64EE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$122.20</w:t>
            </w:r>
          </w:p>
        </w:tc>
      </w:tr>
      <w:tr w:rsidR="000D786A" w:rsidRPr="00924457" w14:paraId="167BA6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BD9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641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9677D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85E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E8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$235.45</w:t>
            </w:r>
          </w:p>
        </w:tc>
      </w:tr>
      <w:tr w:rsidR="000D786A" w:rsidRPr="00924457" w14:paraId="6B617B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29F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3F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$228.58</w:t>
            </w:r>
          </w:p>
        </w:tc>
      </w:tr>
      <w:tr w:rsidR="000D786A" w:rsidRPr="00924457" w14:paraId="08A0E8D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F35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V. </w:t>
            </w:r>
            <w:r w:rsidRPr="00924457">
              <w:rPr>
                <w:rFonts w:ascii="Verdana" w:eastAsia="Times New Roman" w:hAnsi="Verdana" w:cs="Arial"/>
                <w:sz w:val="16"/>
                <w:szCs w:val="16"/>
                <w:lang w:val="es-ES_tradnl"/>
              </w:rPr>
              <w:t>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6F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B536C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23E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A0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60985C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297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Carteles publicitarios,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7E6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$588.59</w:t>
            </w:r>
          </w:p>
        </w:tc>
      </w:tr>
      <w:tr w:rsidR="000D786A" w:rsidRPr="00924457" w14:paraId="61CB734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F82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9B4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$122.20</w:t>
            </w:r>
          </w:p>
        </w:tc>
      </w:tr>
      <w:tr w:rsidR="000D786A" w:rsidRPr="00924457" w14:paraId="17808D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214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d)</w:t>
            </w:r>
            <w:r w:rsidRPr="00924457">
              <w:rPr>
                <w:rFonts w:ascii="Verdana" w:eastAsia="Times New Roman" w:hAnsi="Verdana" w:cs="Arial"/>
                <w:sz w:val="16"/>
                <w:szCs w:val="16"/>
                <w:lang w:val="es-ES_tradnl"/>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8BE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$72.88</w:t>
            </w:r>
          </w:p>
        </w:tc>
      </w:tr>
      <w:tr w:rsidR="000D786A" w:rsidRPr="00924457" w14:paraId="2B53FB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991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e)</w:t>
            </w:r>
            <w:r w:rsidRPr="00924457">
              <w:rPr>
                <w:rFonts w:ascii="Verdana" w:eastAsia="Times New Roman" w:hAnsi="Verdana" w:cs="Arial"/>
                <w:sz w:val="16"/>
                <w:szCs w:val="16"/>
                <w:lang w:val="es-ES_tradnl"/>
              </w:rPr>
              <w:t xml:space="preserve"> En vehículos de motor,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9E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339AD11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739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f)</w:t>
            </w:r>
            <w:r w:rsidRPr="00924457">
              <w:rPr>
                <w:rFonts w:ascii="Verdana" w:eastAsia="Times New Roman" w:hAnsi="Verdana" w:cs="Arial"/>
                <w:sz w:val="16"/>
                <w:szCs w:val="16"/>
                <w:lang w:val="es-ES_tradnl"/>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84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$98.70</w:t>
            </w:r>
          </w:p>
        </w:tc>
      </w:tr>
    </w:tbl>
    <w:p w14:paraId="1BB87E1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otorgamiento del permiso incluye trabajos de supervisión y revisión del proyecto de ubicación y estructura del anuncio.</w:t>
      </w:r>
    </w:p>
    <w:p w14:paraId="0FCAE173"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DECIMOSÉPTIMA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EN MATERIA AMBIENTAL</w:t>
      </w:r>
    </w:p>
    <w:p w14:paraId="7537B41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30.</w:t>
      </w:r>
      <w:r w:rsidRPr="00924457">
        <w:rPr>
          <w:rFonts w:ascii="Verdana" w:hAnsi="Verdana"/>
          <w:sz w:val="18"/>
          <w:szCs w:val="18"/>
          <w:lang w:val="es-ES_tradnl"/>
        </w:rPr>
        <w:t> Los derechos por servicios en materia ambiental, se causarán y liquidarán de conformidad con la siguiente:</w:t>
      </w:r>
    </w:p>
    <w:p w14:paraId="7505DDB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46"/>
        <w:gridCol w:w="979"/>
      </w:tblGrid>
      <w:tr w:rsidR="000D786A" w:rsidRPr="00924457" w14:paraId="1FF7B6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737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autorización de la evaluación de impacto ambiental, 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926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9311F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34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5EC2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8225C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61C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41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$627.97</w:t>
            </w:r>
          </w:p>
        </w:tc>
      </w:tr>
      <w:tr w:rsidR="000D786A" w:rsidRPr="00924457" w14:paraId="60CCC3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CE4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953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$1,255.63</w:t>
            </w:r>
          </w:p>
        </w:tc>
      </w:tr>
      <w:tr w:rsidR="000D786A" w:rsidRPr="00924457" w14:paraId="46EBF7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636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450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$3,587.63</w:t>
            </w:r>
          </w:p>
        </w:tc>
      </w:tr>
      <w:tr w:rsidR="000D786A" w:rsidRPr="00924457" w14:paraId="5A2B50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38D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559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$5,829.82</w:t>
            </w:r>
          </w:p>
        </w:tc>
      </w:tr>
      <w:tr w:rsidR="000D786A" w:rsidRPr="00924457" w14:paraId="3363C4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8A6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FB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$8,744.75</w:t>
            </w:r>
          </w:p>
        </w:tc>
      </w:tr>
      <w:tr w:rsidR="000D786A" w:rsidRPr="00924457" w14:paraId="118E5B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A68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la evaluación del estudio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537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$6,054.06</w:t>
            </w:r>
          </w:p>
        </w:tc>
      </w:tr>
      <w:tr w:rsidR="000D786A" w:rsidRPr="00924457" w14:paraId="3157D2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3FC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Permiso para poda o corte,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C6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$179.38</w:t>
            </w:r>
          </w:p>
        </w:tc>
      </w:tr>
      <w:tr w:rsidR="000D786A" w:rsidRPr="00924457" w14:paraId="0128E2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9F6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Expedición de permiso para la tala de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F4E3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$346.26</w:t>
            </w:r>
          </w:p>
        </w:tc>
      </w:tr>
    </w:tbl>
    <w:p w14:paraId="0CB0801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Para realizar la poda o la tala del árbol, deberá contarse con la autorización de la unidad administrativa municipal en materia de arbolado urbano y cumplirse con las disposiciones del Código Territorial para el Estado y los Municipios de Guanajuato.</w:t>
      </w:r>
    </w:p>
    <w:p w14:paraId="163FF04C"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DECIMOCTAVA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EXPEDICIÓN DE CERTIFICADOS, CERTIFICACIONES, CONSTANCIAS Y CARTAS</w:t>
      </w:r>
    </w:p>
    <w:p w14:paraId="2DF24F8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31.</w:t>
      </w:r>
      <w:r w:rsidRPr="00924457">
        <w:rPr>
          <w:rFonts w:ascii="Verdana" w:hAnsi="Verdana"/>
          <w:sz w:val="18"/>
          <w:szCs w:val="18"/>
          <w:lang w:val="es-ES_tradnl"/>
        </w:rPr>
        <w:t> Los derechos por la expedición de certificados, certificaciones, constancias y cartas generarán el cobro de conformidad con la siguiente:</w:t>
      </w:r>
    </w:p>
    <w:p w14:paraId="43E2BA0D"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34"/>
        <w:gridCol w:w="819"/>
      </w:tblGrid>
      <w:tr w:rsidR="000D786A" w:rsidRPr="00924457" w14:paraId="087942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858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Certificados de historial de inmuebles, por cada movimiento al padrón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35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18F770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654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14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$213.40</w:t>
            </w:r>
          </w:p>
        </w:tc>
      </w:tr>
      <w:tr w:rsidR="000D786A" w:rsidRPr="00924457" w14:paraId="664B5EB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C4FC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D9F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B2345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D2D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FE4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6FD534F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5CE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AB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$3.37</w:t>
            </w:r>
          </w:p>
        </w:tc>
      </w:tr>
      <w:tr w:rsidR="000D786A" w:rsidRPr="00924457" w14:paraId="47D313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EBF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3D8D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60EF40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7CD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Constancias que expidan las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B7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09C4FC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D5E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4718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bl>
    <w:p w14:paraId="6504544E" w14:textId="77777777" w:rsidR="000D786A" w:rsidRPr="00C50DDD" w:rsidRDefault="000D786A" w:rsidP="00C50DDD">
      <w:pPr>
        <w:pStyle w:val="Sinespaciado"/>
        <w:jc w:val="center"/>
        <w:rPr>
          <w:rFonts w:ascii="Verdana" w:hAnsi="Verdana"/>
          <w:sz w:val="20"/>
          <w:szCs w:val="20"/>
          <w:lang w:val="es-ES_tradnl"/>
        </w:rPr>
      </w:pPr>
    </w:p>
    <w:p w14:paraId="72231909" w14:textId="197D8FE1"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CAPÍTULO QUINTO</w:t>
      </w:r>
    </w:p>
    <w:p w14:paraId="47847344"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CONTRIBUCIONES DE MEJORA</w:t>
      </w:r>
    </w:p>
    <w:p w14:paraId="3F46E16D" w14:textId="77777777" w:rsidR="000D786A" w:rsidRPr="00C50DDD" w:rsidRDefault="000D786A" w:rsidP="00C50DDD">
      <w:pPr>
        <w:pStyle w:val="Sinespaciado"/>
        <w:jc w:val="both"/>
        <w:rPr>
          <w:rFonts w:ascii="Verdana" w:hAnsi="Verdana"/>
          <w:sz w:val="20"/>
          <w:szCs w:val="20"/>
          <w:lang w:val="es-ES_tradnl"/>
        </w:rPr>
      </w:pPr>
    </w:p>
    <w:p w14:paraId="1D42F7C1" w14:textId="77777777"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32.</w:t>
      </w:r>
      <w:r w:rsidRPr="00C50DDD">
        <w:rPr>
          <w:rFonts w:ascii="Verdana" w:hAnsi="Verdana"/>
          <w:sz w:val="20"/>
          <w:szCs w:val="20"/>
          <w:lang w:val="es-ES_tradnl"/>
        </w:rPr>
        <w:t>  La contribución de mejoras se causará y liquidará en los términos de las disposiciones que establece la Ley de Hacienda para los Municipios del Estado de Guanajuato.</w:t>
      </w:r>
    </w:p>
    <w:p w14:paraId="2D2762D5" w14:textId="77777777" w:rsidR="000D786A" w:rsidRPr="00C50DDD" w:rsidRDefault="000D786A" w:rsidP="00C50DDD">
      <w:pPr>
        <w:pStyle w:val="Sinespaciado"/>
        <w:jc w:val="center"/>
        <w:rPr>
          <w:rFonts w:ascii="Verdana" w:hAnsi="Verdana"/>
          <w:sz w:val="20"/>
          <w:szCs w:val="20"/>
          <w:lang w:val="es-ES_tradnl"/>
        </w:rPr>
      </w:pPr>
    </w:p>
    <w:p w14:paraId="1A21A7D9" w14:textId="77777777" w:rsidR="00C50DDD" w:rsidRDefault="00C50DDD" w:rsidP="00C50DDD">
      <w:pPr>
        <w:pStyle w:val="Sinespaciado"/>
        <w:jc w:val="center"/>
        <w:rPr>
          <w:rFonts w:ascii="Verdana" w:hAnsi="Verdana" w:cs="Arial"/>
          <w:b/>
          <w:bCs/>
          <w:sz w:val="20"/>
          <w:szCs w:val="20"/>
          <w:lang w:val="es-ES_tradnl"/>
        </w:rPr>
      </w:pPr>
    </w:p>
    <w:p w14:paraId="5B07564D" w14:textId="66B71EB3"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SEXTO</w:t>
      </w:r>
    </w:p>
    <w:p w14:paraId="4386A868"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PRODUCTOS</w:t>
      </w:r>
    </w:p>
    <w:p w14:paraId="1FF76EDB" w14:textId="77777777" w:rsidR="000D786A" w:rsidRPr="00C50DDD" w:rsidRDefault="000D786A" w:rsidP="00C50DDD">
      <w:pPr>
        <w:pStyle w:val="Sinespaciado"/>
        <w:jc w:val="center"/>
        <w:rPr>
          <w:rFonts w:ascii="Verdana" w:hAnsi="Verdana" w:cs="Arial"/>
          <w:sz w:val="20"/>
          <w:szCs w:val="20"/>
          <w:lang w:val="es-ES_tradnl"/>
        </w:rPr>
      </w:pPr>
    </w:p>
    <w:p w14:paraId="72648F90" w14:textId="10F519D5"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33.</w:t>
      </w:r>
      <w:r w:rsidRPr="00C50DDD">
        <w:rPr>
          <w:rFonts w:ascii="Verdana" w:hAnsi="Verdana"/>
          <w:sz w:val="20"/>
          <w:szCs w:val="20"/>
          <w:lang w:val="es-ES_tradnl"/>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16E47682" w14:textId="77777777" w:rsidR="000D786A" w:rsidRPr="00C50DDD" w:rsidRDefault="000D786A" w:rsidP="00C50DDD">
      <w:pPr>
        <w:pStyle w:val="Sinespaciado"/>
        <w:jc w:val="center"/>
        <w:rPr>
          <w:rFonts w:ascii="Verdana" w:hAnsi="Verdana"/>
          <w:sz w:val="20"/>
          <w:szCs w:val="20"/>
          <w:lang w:val="es-ES_tradnl"/>
        </w:rPr>
      </w:pPr>
    </w:p>
    <w:p w14:paraId="55A321FB" w14:textId="1830FC1D"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lastRenderedPageBreak/>
        <w:t>CAPÍTULO SÉPTIMO</w:t>
      </w:r>
    </w:p>
    <w:p w14:paraId="6E5B8255" w14:textId="77777777"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APROVECHAMIENTOS</w:t>
      </w:r>
    </w:p>
    <w:p w14:paraId="47A3E326" w14:textId="77777777" w:rsidR="000D786A" w:rsidRPr="00C50DDD" w:rsidRDefault="000D786A" w:rsidP="00C50DDD">
      <w:pPr>
        <w:pStyle w:val="Sinespaciado"/>
        <w:jc w:val="center"/>
        <w:rPr>
          <w:rFonts w:ascii="Verdana" w:hAnsi="Verdana" w:cs="Arial"/>
          <w:sz w:val="20"/>
          <w:szCs w:val="20"/>
          <w:lang w:val="es-ES_tradnl"/>
        </w:rPr>
      </w:pPr>
    </w:p>
    <w:p w14:paraId="754E14C6" w14:textId="77777777" w:rsidR="000D786A" w:rsidRPr="00C50DDD" w:rsidRDefault="000D786A" w:rsidP="00C50DDD">
      <w:pPr>
        <w:spacing w:line="240" w:lineRule="auto"/>
        <w:ind w:firstLine="567"/>
        <w:jc w:val="both"/>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Artículo 34.</w:t>
      </w:r>
      <w:r w:rsidRPr="00C50DDD">
        <w:rPr>
          <w:rFonts w:ascii="Verdana" w:eastAsia="Times New Roman" w:hAnsi="Verdana" w:cs="Arial"/>
          <w:sz w:val="20"/>
          <w:szCs w:val="20"/>
          <w:lang w:val="es-ES_tradnl"/>
        </w:rPr>
        <w:t xml:space="preserve">  Los aprovechamientos que percibirá el Municipio serán, además de los previstos en el artículo 259 de la Ley de Hacienda para los Municipios del Estado de Guanajuato, serán aquellos que se obtengan de los fondos de aportación federal. </w:t>
      </w:r>
    </w:p>
    <w:p w14:paraId="4F7FE651" w14:textId="77777777" w:rsidR="000D786A" w:rsidRPr="00C50DDD" w:rsidRDefault="000D786A" w:rsidP="00C50DDD">
      <w:pPr>
        <w:spacing w:line="240" w:lineRule="auto"/>
        <w:ind w:firstLine="567"/>
        <w:jc w:val="both"/>
        <w:rPr>
          <w:rStyle w:val="Textoennegrita"/>
          <w:rFonts w:ascii="Verdana" w:hAnsi="Verdana"/>
          <w:sz w:val="20"/>
          <w:szCs w:val="20"/>
          <w:lang w:val="es-ES_tradnl"/>
        </w:rPr>
      </w:pPr>
    </w:p>
    <w:p w14:paraId="78B38AF6" w14:textId="77777777" w:rsidR="000D786A" w:rsidRPr="00C50DDD" w:rsidRDefault="000D786A" w:rsidP="00C50DDD">
      <w:pPr>
        <w:spacing w:line="240" w:lineRule="auto"/>
        <w:ind w:firstLine="567"/>
        <w:jc w:val="both"/>
        <w:rPr>
          <w:rFonts w:ascii="Verdana" w:hAnsi="Verdana"/>
          <w:sz w:val="20"/>
          <w:szCs w:val="20"/>
          <w:lang w:val="es-ES_tradnl"/>
        </w:rPr>
      </w:pPr>
      <w:r w:rsidRPr="00C50DDD">
        <w:rPr>
          <w:rStyle w:val="Textoennegrita"/>
          <w:rFonts w:ascii="Verdana" w:hAnsi="Verdana" w:cs="Arial"/>
          <w:sz w:val="20"/>
          <w:szCs w:val="20"/>
          <w:lang w:val="es-ES_tradnl"/>
        </w:rPr>
        <w:t>Artículo 35.</w:t>
      </w:r>
      <w:r w:rsidRPr="00C50DDD">
        <w:rPr>
          <w:rFonts w:ascii="Verdana" w:eastAsia="Times New Roman" w:hAnsi="Verdana" w:cs="Arial"/>
          <w:sz w:val="20"/>
          <w:szCs w:val="20"/>
          <w:lang w:val="es-ES_tradnl"/>
        </w:rPr>
        <w:t xml:space="preserve"> Cuando no se pague un crédito fiscal en la fecha o dentro del plazo señalado en las disposiciones respectivas, se cobrarán recargos a la tasa del 2% mensual. </w:t>
      </w:r>
    </w:p>
    <w:p w14:paraId="1AE701E5" w14:textId="77777777" w:rsidR="000D786A" w:rsidRPr="00C50DDD" w:rsidRDefault="000D786A" w:rsidP="00C50DDD">
      <w:pPr>
        <w:pStyle w:val="NormalWeb"/>
        <w:ind w:firstLine="567"/>
        <w:jc w:val="both"/>
        <w:rPr>
          <w:rFonts w:ascii="Verdana" w:hAnsi="Verdana"/>
          <w:sz w:val="20"/>
          <w:szCs w:val="20"/>
          <w:lang w:val="es-ES_tradnl"/>
        </w:rPr>
      </w:pPr>
      <w:r w:rsidRPr="00C50DDD">
        <w:rPr>
          <w:rFonts w:ascii="Verdana" w:hAnsi="Verdana"/>
          <w:sz w:val="20"/>
          <w:szCs w:val="20"/>
          <w:lang w:val="es-ES_tradnl"/>
        </w:rPr>
        <w:t>Los recargos se causarán por cada mes o fracción que transcurra a partir de la fecha de la exigibilidad y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B4071DA" w14:textId="77777777" w:rsidR="000D786A" w:rsidRPr="00C50DDD" w:rsidRDefault="000D786A" w:rsidP="00C50DDD">
      <w:pPr>
        <w:pStyle w:val="NormalWeb"/>
        <w:ind w:firstLine="567"/>
        <w:jc w:val="both"/>
        <w:rPr>
          <w:rFonts w:ascii="Verdana" w:hAnsi="Verdana"/>
          <w:sz w:val="20"/>
          <w:szCs w:val="20"/>
          <w:lang w:val="es-ES_tradnl"/>
        </w:rPr>
      </w:pPr>
      <w:r w:rsidRPr="00C50DDD">
        <w:rPr>
          <w:rFonts w:ascii="Verdana" w:hAnsi="Verdana"/>
          <w:sz w:val="20"/>
          <w:szCs w:val="20"/>
          <w:lang w:val="es-ES_tradnl"/>
        </w:rPr>
        <w:t>Cuando se conceda prórroga o autorización para pagar en parcialidades los créditos fiscales, se causarán recargos sobre el saldo insoluto a la tasa del 2% mensual.</w:t>
      </w:r>
    </w:p>
    <w:p w14:paraId="147AD386" w14:textId="77777777" w:rsidR="000D786A" w:rsidRPr="00C50DDD" w:rsidRDefault="000D786A" w:rsidP="00C50DDD">
      <w:pPr>
        <w:pStyle w:val="NormalWeb"/>
        <w:ind w:firstLine="567"/>
        <w:jc w:val="both"/>
        <w:rPr>
          <w:rFonts w:ascii="Verdana" w:hAnsi="Verdana"/>
          <w:sz w:val="20"/>
          <w:szCs w:val="20"/>
          <w:lang w:val="es-ES_tradnl"/>
        </w:rPr>
      </w:pPr>
      <w:r w:rsidRPr="00C50DDD">
        <w:rPr>
          <w:rStyle w:val="Textoennegrita"/>
          <w:rFonts w:ascii="Verdana" w:hAnsi="Verdana"/>
          <w:sz w:val="20"/>
          <w:szCs w:val="20"/>
          <w:lang w:val="es-ES_tradnl"/>
        </w:rPr>
        <w:t>Artículo 36.</w:t>
      </w:r>
      <w:r w:rsidRPr="00C50DDD">
        <w:rPr>
          <w:rFonts w:ascii="Verdana" w:hAnsi="Verdana"/>
          <w:sz w:val="20"/>
          <w:szCs w:val="20"/>
          <w:lang w:val="es-ES_tradnl"/>
        </w:rPr>
        <w:t xml:space="preserve"> Los aprovechamientos por concepto de gastos de ejecución se causarán a la tasa del 2% sobre el adeudo por cada una de las diligencias que a continuación se indican: </w:t>
      </w:r>
    </w:p>
    <w:p w14:paraId="471167BD"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t>I.</w:t>
      </w:r>
      <w:r w:rsidRPr="00C50DDD">
        <w:rPr>
          <w:rFonts w:ascii="Verdana" w:hAnsi="Verdana"/>
          <w:sz w:val="20"/>
          <w:szCs w:val="20"/>
          <w:lang w:val="es-ES_tradnl"/>
        </w:rPr>
        <w:t xml:space="preserve"> Por el requerimiento de pago;</w:t>
      </w:r>
    </w:p>
    <w:p w14:paraId="01C59003"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t>II.</w:t>
      </w:r>
      <w:r w:rsidRPr="00C50DDD">
        <w:rPr>
          <w:rFonts w:ascii="Verdana" w:hAnsi="Verdana"/>
          <w:sz w:val="20"/>
          <w:szCs w:val="20"/>
          <w:lang w:val="es-ES_tradnl"/>
        </w:rPr>
        <w:t xml:space="preserve"> Por el embargo, y</w:t>
      </w:r>
    </w:p>
    <w:p w14:paraId="1332681C"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t>III.</w:t>
      </w:r>
      <w:r w:rsidRPr="00C50DDD">
        <w:rPr>
          <w:rFonts w:ascii="Verdana" w:hAnsi="Verdana"/>
          <w:sz w:val="20"/>
          <w:szCs w:val="20"/>
          <w:lang w:val="es-ES_tradnl"/>
        </w:rPr>
        <w:t xml:space="preserve"> Por el remate. </w:t>
      </w:r>
    </w:p>
    <w:p w14:paraId="0FD0A350"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Cuando en los casos de las fracciones anteriores, el 2% del adeudo sea inferior a dos veces la Unidad de Medida y Actualización diaria que corresponda, se cobrará esta cantidad en lugar del 2% del adeudo.</w:t>
      </w:r>
    </w:p>
    <w:p w14:paraId="5215F3D3"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En ningún caso los gastos de ejecución a que se refiere cada una de las fracciones anteriores, podrán exceder de la cantidad que represente tres veces el valor mensual de la Unidad de Medida y Actualización.</w:t>
      </w:r>
    </w:p>
    <w:p w14:paraId="0C0A104C"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37.</w:t>
      </w:r>
      <w:r w:rsidRPr="00C50DDD">
        <w:rPr>
          <w:rFonts w:ascii="Verdana" w:hAnsi="Verdana"/>
          <w:sz w:val="20"/>
          <w:szCs w:val="20"/>
          <w:lang w:val="es-ES_tradnl"/>
        </w:rPr>
        <w:t xml:space="preserve">  Los aprovechamientos por concepto de multas fiscales se cubrirán conforme a las disposiciones relativas al Título Segundo, Capítulo Único de la Ley de Hacienda para los Municipios del Estado de Guanajuato. </w:t>
      </w:r>
    </w:p>
    <w:p w14:paraId="791FF28C"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aprovechamientos por concepto de multas administrativas se cubrirán conforme a las tarifas establecidas en los reglamentos municipales.</w:t>
      </w:r>
    </w:p>
    <w:p w14:paraId="59A8D4E0" w14:textId="77777777" w:rsidR="000D786A" w:rsidRPr="00C50DDD" w:rsidRDefault="000D786A" w:rsidP="00C50DDD">
      <w:pPr>
        <w:pStyle w:val="Sinespaciado"/>
        <w:jc w:val="both"/>
        <w:rPr>
          <w:rFonts w:ascii="Verdana" w:hAnsi="Verdana"/>
          <w:sz w:val="20"/>
          <w:szCs w:val="20"/>
          <w:lang w:val="es-ES_tradnl"/>
        </w:rPr>
      </w:pPr>
    </w:p>
    <w:p w14:paraId="2008A3A6" w14:textId="77777777" w:rsidR="001D5B94" w:rsidRDefault="001D5B94" w:rsidP="00C50DDD">
      <w:pPr>
        <w:pStyle w:val="Sinespaciado"/>
        <w:jc w:val="center"/>
        <w:rPr>
          <w:rFonts w:ascii="Verdana" w:hAnsi="Verdana" w:cs="Arial"/>
          <w:b/>
          <w:bCs/>
          <w:sz w:val="20"/>
          <w:szCs w:val="20"/>
          <w:lang w:val="es-ES_tradnl"/>
        </w:rPr>
      </w:pPr>
    </w:p>
    <w:p w14:paraId="323A8FE1" w14:textId="77777777" w:rsidR="001D5B94" w:rsidRDefault="001D5B94" w:rsidP="00C50DDD">
      <w:pPr>
        <w:pStyle w:val="Sinespaciado"/>
        <w:jc w:val="center"/>
        <w:rPr>
          <w:rFonts w:ascii="Verdana" w:hAnsi="Verdana" w:cs="Arial"/>
          <w:b/>
          <w:bCs/>
          <w:sz w:val="20"/>
          <w:szCs w:val="20"/>
          <w:lang w:val="es-ES_tradnl"/>
        </w:rPr>
      </w:pPr>
    </w:p>
    <w:p w14:paraId="3D6C5E1E" w14:textId="77777777" w:rsidR="001D5B94" w:rsidRDefault="001D5B94" w:rsidP="00C50DDD">
      <w:pPr>
        <w:pStyle w:val="Sinespaciado"/>
        <w:jc w:val="center"/>
        <w:rPr>
          <w:rFonts w:ascii="Verdana" w:hAnsi="Verdana" w:cs="Arial"/>
          <w:b/>
          <w:bCs/>
          <w:sz w:val="20"/>
          <w:szCs w:val="20"/>
          <w:lang w:val="es-ES_tradnl"/>
        </w:rPr>
      </w:pPr>
    </w:p>
    <w:p w14:paraId="3CFB847F" w14:textId="0BAE6BDB"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lastRenderedPageBreak/>
        <w:t>CAPÍTULO OCTAVO</w:t>
      </w:r>
    </w:p>
    <w:p w14:paraId="1816BDED"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PARTICIPACIONES FEDERALES</w:t>
      </w:r>
    </w:p>
    <w:p w14:paraId="3B80F302" w14:textId="77777777" w:rsidR="000D786A" w:rsidRPr="00C50DDD" w:rsidRDefault="000D786A" w:rsidP="00C50DDD">
      <w:pPr>
        <w:pStyle w:val="Sinespaciado"/>
        <w:jc w:val="both"/>
        <w:rPr>
          <w:rFonts w:ascii="Verdana" w:hAnsi="Verdana" w:cs="Arial"/>
          <w:sz w:val="20"/>
          <w:szCs w:val="20"/>
          <w:lang w:val="es-ES_tradnl"/>
        </w:rPr>
      </w:pPr>
    </w:p>
    <w:p w14:paraId="5CF75942" w14:textId="7777777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38.</w:t>
      </w:r>
      <w:r w:rsidRPr="00C50DDD">
        <w:rPr>
          <w:rFonts w:ascii="Verdana" w:hAnsi="Verdana"/>
          <w:sz w:val="20"/>
          <w:szCs w:val="20"/>
          <w:lang w:val="es-ES_tradnl"/>
        </w:rPr>
        <w:t> El municipio percibirá las cantidades que le correspondan por concepto de participaciones federales, de acuerdo a lo dispuesto en la Ley de Coordinación Fiscal del Estado.</w:t>
      </w:r>
    </w:p>
    <w:p w14:paraId="18282866" w14:textId="77777777" w:rsidR="000D786A" w:rsidRDefault="000D786A" w:rsidP="00C50DDD">
      <w:pPr>
        <w:pStyle w:val="Sinespaciado"/>
        <w:jc w:val="both"/>
        <w:rPr>
          <w:rFonts w:ascii="Verdana" w:hAnsi="Verdana"/>
          <w:sz w:val="20"/>
          <w:szCs w:val="20"/>
          <w:lang w:val="es-ES_tradnl"/>
        </w:rPr>
      </w:pPr>
    </w:p>
    <w:p w14:paraId="5DC60F94" w14:textId="77777777" w:rsidR="001D5B94" w:rsidRPr="00C50DDD" w:rsidRDefault="001D5B94" w:rsidP="00C50DDD">
      <w:pPr>
        <w:pStyle w:val="Sinespaciado"/>
        <w:jc w:val="both"/>
        <w:rPr>
          <w:rFonts w:ascii="Verdana" w:hAnsi="Verdana"/>
          <w:sz w:val="20"/>
          <w:szCs w:val="20"/>
          <w:lang w:val="es-ES_tradnl"/>
        </w:rPr>
      </w:pPr>
    </w:p>
    <w:p w14:paraId="57A2885A" w14:textId="52762AF6"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NOVENO</w:t>
      </w:r>
    </w:p>
    <w:p w14:paraId="1155C07C"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INGRESOS EXTRAORDINARIOS</w:t>
      </w:r>
    </w:p>
    <w:p w14:paraId="21C61C15" w14:textId="77777777" w:rsidR="000D786A" w:rsidRPr="00C50DDD" w:rsidRDefault="000D786A" w:rsidP="00C50DDD">
      <w:pPr>
        <w:pStyle w:val="Sinespaciado"/>
        <w:jc w:val="both"/>
        <w:rPr>
          <w:rFonts w:ascii="Verdana" w:hAnsi="Verdana" w:cs="Arial"/>
          <w:sz w:val="20"/>
          <w:szCs w:val="20"/>
          <w:lang w:val="es-ES_tradnl"/>
        </w:rPr>
      </w:pPr>
    </w:p>
    <w:p w14:paraId="48300C99" w14:textId="7777777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39.</w:t>
      </w:r>
      <w:r w:rsidRPr="00C50DDD">
        <w:rPr>
          <w:rFonts w:ascii="Verdana" w:hAnsi="Verdana"/>
          <w:sz w:val="20"/>
          <w:szCs w:val="20"/>
          <w:lang w:val="es-ES_tradnl"/>
        </w:rPr>
        <w:t xml:space="preserve"> El Municipio podrá percibir ingresos extraordinarios cuando así lo decrete de manera excepcional el Congreso del Estado. </w:t>
      </w:r>
    </w:p>
    <w:p w14:paraId="7660218B" w14:textId="77777777" w:rsidR="000D786A" w:rsidRPr="00C50DDD" w:rsidRDefault="000D786A" w:rsidP="00C50DDD">
      <w:pPr>
        <w:pStyle w:val="Sinespaciado"/>
        <w:jc w:val="both"/>
        <w:rPr>
          <w:rFonts w:ascii="Verdana" w:hAnsi="Verdana"/>
          <w:sz w:val="20"/>
          <w:szCs w:val="20"/>
          <w:lang w:val="es-ES_tradnl"/>
        </w:rPr>
      </w:pPr>
    </w:p>
    <w:p w14:paraId="1FC3222F" w14:textId="77777777" w:rsidR="00C50DDD" w:rsidRDefault="00C50DDD" w:rsidP="001D5B94">
      <w:pPr>
        <w:pStyle w:val="Sinespaciado"/>
        <w:rPr>
          <w:rFonts w:ascii="Verdana" w:hAnsi="Verdana" w:cs="Arial"/>
          <w:b/>
          <w:bCs/>
          <w:sz w:val="20"/>
          <w:szCs w:val="20"/>
          <w:lang w:val="es-ES_tradnl"/>
        </w:rPr>
      </w:pPr>
    </w:p>
    <w:p w14:paraId="60F3DB23" w14:textId="631E62DA"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DÉCIMO</w:t>
      </w:r>
    </w:p>
    <w:p w14:paraId="062AC17C"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FACILIDADES ADMINISTRATIVAS Y ESTÍMULOS FISCALES</w:t>
      </w:r>
    </w:p>
    <w:p w14:paraId="314D5783" w14:textId="77777777" w:rsidR="000D786A" w:rsidRPr="00C50DDD" w:rsidRDefault="000D786A" w:rsidP="00C50DDD">
      <w:pPr>
        <w:pStyle w:val="Sinespaciado"/>
        <w:jc w:val="center"/>
        <w:rPr>
          <w:rFonts w:ascii="Verdana" w:hAnsi="Verdana" w:cs="Arial"/>
          <w:sz w:val="20"/>
          <w:szCs w:val="20"/>
          <w:lang w:val="es-ES_tradnl"/>
        </w:rPr>
      </w:pPr>
    </w:p>
    <w:p w14:paraId="7F230F88" w14:textId="77777777" w:rsidR="000D786A" w:rsidRPr="00C50DDD" w:rsidRDefault="000D786A" w:rsidP="00C50DDD">
      <w:pPr>
        <w:pStyle w:val="Sinespaciado"/>
        <w:jc w:val="center"/>
        <w:rPr>
          <w:rFonts w:ascii="Verdana" w:hAnsi="Verdana" w:cs="Arial"/>
          <w:sz w:val="20"/>
          <w:szCs w:val="20"/>
          <w:lang w:val="es-ES_tradnl"/>
        </w:rPr>
      </w:pPr>
      <w:r w:rsidRPr="00C50DDD">
        <w:rPr>
          <w:rStyle w:val="Textoennegrita"/>
          <w:rFonts w:ascii="Verdana" w:hAnsi="Verdana" w:cs="Arial"/>
          <w:sz w:val="20"/>
          <w:szCs w:val="20"/>
          <w:lang w:val="es-ES_tradnl"/>
        </w:rPr>
        <w:t>SECCIÓN PRIMERA</w:t>
      </w:r>
      <w:r w:rsidRPr="00C50DDD">
        <w:rPr>
          <w:rFonts w:ascii="Verdana" w:hAnsi="Verdana" w:cs="Arial"/>
          <w:b/>
          <w:bCs/>
          <w:sz w:val="20"/>
          <w:szCs w:val="20"/>
          <w:lang w:val="es-ES_tradnl"/>
        </w:rPr>
        <w:br/>
      </w:r>
      <w:r w:rsidRPr="00C50DDD">
        <w:rPr>
          <w:rStyle w:val="Textoennegrita"/>
          <w:rFonts w:ascii="Verdana" w:hAnsi="Verdana" w:cs="Arial"/>
          <w:sz w:val="20"/>
          <w:szCs w:val="20"/>
          <w:lang w:val="es-ES_tradnl"/>
        </w:rPr>
        <w:t>IMPUESTO PREDIAL</w:t>
      </w:r>
    </w:p>
    <w:p w14:paraId="3E6FD3D5" w14:textId="77777777" w:rsidR="00C50DDD" w:rsidRDefault="00C50DDD" w:rsidP="00C50DDD">
      <w:pPr>
        <w:pStyle w:val="Sinespaciado"/>
        <w:jc w:val="both"/>
        <w:rPr>
          <w:rStyle w:val="Textoennegrita"/>
          <w:rFonts w:ascii="Verdana" w:hAnsi="Verdana"/>
          <w:sz w:val="20"/>
          <w:szCs w:val="20"/>
          <w:lang w:val="es-ES_tradnl"/>
        </w:rPr>
      </w:pPr>
    </w:p>
    <w:p w14:paraId="7F17D787" w14:textId="2F28772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40.</w:t>
      </w:r>
      <w:r w:rsidRPr="00C50DDD">
        <w:rPr>
          <w:rFonts w:ascii="Verdana" w:hAnsi="Verdana"/>
          <w:sz w:val="20"/>
          <w:szCs w:val="20"/>
          <w:lang w:val="es-ES_tradnl"/>
        </w:rPr>
        <w:t> La cuota mínima anual del impuesto predial para el 2025 será de $393.01.</w:t>
      </w:r>
    </w:p>
    <w:p w14:paraId="50B45173" w14:textId="77777777" w:rsidR="000D786A" w:rsidRPr="00C50DDD" w:rsidRDefault="000D786A" w:rsidP="00C50DDD">
      <w:pPr>
        <w:pStyle w:val="Sinespaciado"/>
        <w:jc w:val="both"/>
        <w:rPr>
          <w:rStyle w:val="Textoennegrita"/>
          <w:rFonts w:ascii="Verdana" w:hAnsi="Verdana"/>
          <w:sz w:val="20"/>
          <w:szCs w:val="20"/>
          <w:lang w:val="es-ES_tradnl"/>
        </w:rPr>
      </w:pPr>
    </w:p>
    <w:p w14:paraId="30A588E9" w14:textId="1C032883"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41.</w:t>
      </w:r>
      <w:r w:rsidRPr="00C50DDD">
        <w:rPr>
          <w:rFonts w:ascii="Verdana" w:hAnsi="Verdana"/>
          <w:sz w:val="20"/>
          <w:szCs w:val="20"/>
          <w:lang w:val="es-ES_tradnl"/>
        </w:rPr>
        <w:t xml:space="preserve"> Los contribuyentes del impuesto predial que cubran anticipadamente el impuesto por anualidad dentro del primer bimestre del 2025 tendrán un descuento del 15% si el pago se realiza en el mes de enero, del 10% si el pago se realiza en febrero, excepto los que tributen bajo cuota mínima. </w:t>
      </w:r>
    </w:p>
    <w:p w14:paraId="59822E35" w14:textId="77777777" w:rsidR="000D786A" w:rsidRPr="00C50DDD" w:rsidRDefault="000D786A" w:rsidP="00C50DDD">
      <w:pPr>
        <w:pStyle w:val="Sinespaciado"/>
        <w:jc w:val="both"/>
        <w:rPr>
          <w:rFonts w:ascii="Verdana" w:hAnsi="Verdana"/>
          <w:sz w:val="20"/>
          <w:szCs w:val="20"/>
          <w:lang w:val="es-ES_tradnl"/>
        </w:rPr>
      </w:pPr>
    </w:p>
    <w:p w14:paraId="6420998B" w14:textId="77777777" w:rsidR="00C50DDD" w:rsidRDefault="00C50DDD" w:rsidP="00C50DDD">
      <w:pPr>
        <w:spacing w:line="240" w:lineRule="auto"/>
        <w:jc w:val="center"/>
        <w:rPr>
          <w:rStyle w:val="Textoennegrita"/>
          <w:rFonts w:ascii="Verdana" w:hAnsi="Verdana" w:cs="Arial"/>
          <w:sz w:val="20"/>
          <w:szCs w:val="20"/>
          <w:lang w:val="es-ES_tradnl"/>
        </w:rPr>
      </w:pPr>
    </w:p>
    <w:p w14:paraId="72337FBE" w14:textId="51AF467B"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SECCIÓN SEGUNDA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AGUA POTABLE, DRENAJE, ALCANTARILLADO, TRATAMIENTO Y DISPOSICIÓN DE SUS AGUAS RESIDUALES</w:t>
      </w:r>
    </w:p>
    <w:p w14:paraId="3CB889B8"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42.</w:t>
      </w:r>
      <w:r w:rsidRPr="00C50DDD">
        <w:rPr>
          <w:rFonts w:ascii="Verdana" w:hAnsi="Verdana"/>
          <w:sz w:val="20"/>
          <w:szCs w:val="20"/>
          <w:lang w:val="es-ES_tradnl"/>
        </w:rPr>
        <w:t> </w:t>
      </w:r>
      <w:r w:rsidRPr="00C50DDD">
        <w:rPr>
          <w:rStyle w:val="Textoennegrita"/>
          <w:rFonts w:ascii="Verdana" w:hAnsi="Verdana"/>
          <w:b w:val="0"/>
          <w:sz w:val="20"/>
          <w:szCs w:val="20"/>
          <w:lang w:val="es-ES_tradnl"/>
        </w:rPr>
        <w:t>El Ayuntamiento a fin de dar cumplimiento al derecho humano al agua, podrá establecer tratamientos fiscales preferenciales en los cobros por acceso al agua para población en condiciones de vulnerabilidad.</w:t>
      </w:r>
    </w:p>
    <w:p w14:paraId="0E882EB0"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usuarios del servicio de agua potable tendrán los siguientes beneficios:</w:t>
      </w:r>
    </w:p>
    <w:p w14:paraId="1973DD6C"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w:t>
      </w:r>
      <w:r w:rsidRPr="00C50DDD">
        <w:rPr>
          <w:rFonts w:ascii="Verdana" w:hAnsi="Verdana"/>
          <w:sz w:val="20"/>
          <w:szCs w:val="20"/>
          <w:lang w:val="es-ES_tradnl"/>
        </w:rPr>
        <w:t xml:space="preserve"> Para descuentos a usuarios que hagan su pago anticipado, se les otorgará el 15% de descuento, asegurándose que estos beneficios sean para aquellos usuarios que paguen su anualidad completa a más tardar el último día de febrero del año 2025 y que se aplique a servicio doméstico en casa deshabitada, predios rústicos y casa habitadas con historial de consumo mínimo de por lo menos un año.</w:t>
      </w:r>
    </w:p>
    <w:p w14:paraId="0D0236A7"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II.</w:t>
      </w:r>
      <w:r w:rsidRPr="00C50DDD">
        <w:rPr>
          <w:rFonts w:ascii="Verdana" w:hAnsi="Verdana"/>
          <w:sz w:val="20"/>
          <w:szCs w:val="20"/>
          <w:lang w:val="es-ES_tradnl"/>
        </w:rPr>
        <w:t xml:space="preserve"> Los pensionados, jubilados, personas adultas mayores y personas que comprueben con certificados del sector salud, que tienen discapacidad de efectos severos, incluso la asociada a eventos de enfermedad, que reduzcan o imposibiliten su vida autónoma (imposibilitados para trabajar y generar un ingreso), gozarán de los descuentos de un 40%. </w:t>
      </w:r>
      <w:r w:rsidRPr="00C50DDD">
        <w:rPr>
          <w:rFonts w:ascii="Verdana" w:hAnsi="Verdana"/>
          <w:sz w:val="20"/>
          <w:szCs w:val="20"/>
          <w:lang w:val="es-ES_tradnl"/>
        </w:rPr>
        <w:lastRenderedPageBreak/>
        <w:t>Tratándose de tarifa fija se aplicará el descuento en el momento del pago anticipado o cuando se hicieran los pagos mensuales correspondientes. Solamente se hará descuento en la casa que habite el beneficiario y exclusivamente para el agua de uso doméstico. Quienes gocen de este descuento no pueden tener los beneficios del descuento por pago anticipado contenido en la fracción I de este artículo.</w:t>
      </w:r>
    </w:p>
    <w:p w14:paraId="28F763E9"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Cuando se trate de servicio medido se hará el descuento solamente para consumos de 1 a 10 metros cúbicos de uso doméstico y el descuento se hará en el momento en que sea realizado el pago.</w:t>
      </w:r>
    </w:p>
    <w:p w14:paraId="35C0A0CF"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metros cúbicos excedentes al primer rango de consumo, se cobrarán a los precios que en el rango corresponda de acuerdo a la fracción I del artículo 14 de esta ley.</w:t>
      </w:r>
    </w:p>
    <w:p w14:paraId="39E603C2"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III.</w:t>
      </w:r>
      <w:r w:rsidRPr="00C50DDD">
        <w:rPr>
          <w:rFonts w:ascii="Verdana" w:hAnsi="Verdana"/>
          <w:sz w:val="20"/>
          <w:szCs w:val="20"/>
          <w:lang w:val="es-ES_tradnl"/>
        </w:rPr>
        <w:t xml:space="preserve"> Los descuentos no se harán extensivos a recargos y honorarios de cobranza, ni se aplicarán para servicios comerciales y de servicios, industriales o de carácter diferente a lo doméstico.</w:t>
      </w:r>
    </w:p>
    <w:p w14:paraId="482B0C28"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IV.</w:t>
      </w:r>
      <w:r w:rsidRPr="00C50DDD">
        <w:rPr>
          <w:rFonts w:ascii="Verdana" w:hAnsi="Verdana"/>
          <w:sz w:val="20"/>
          <w:szCs w:val="20"/>
          <w:lang w:val="es-ES_tradnl"/>
        </w:rPr>
        <w:t xml:space="preserve"> Para los desarrollos inmobiliarios no habitacionales que soliciten incorporación mediante el suministro de agua tratada, se les cobrará cada litro por segundo de su gasto máximo diario a razón del 75% de los precios contenidos en el artículo 14, fracción XIV inciso c de esta ley.</w:t>
      </w:r>
    </w:p>
    <w:p w14:paraId="6D9BE4CB" w14:textId="77777777" w:rsidR="00C50DDD" w:rsidRDefault="00C50DDD" w:rsidP="00C50DDD">
      <w:pPr>
        <w:pStyle w:val="Sinespaciado"/>
        <w:rPr>
          <w:rStyle w:val="Textoennegrita"/>
          <w:rFonts w:ascii="Verdana" w:hAnsi="Verdana" w:cs="Arial"/>
          <w:sz w:val="20"/>
          <w:szCs w:val="20"/>
          <w:lang w:val="es-ES_tradnl"/>
        </w:rPr>
      </w:pPr>
    </w:p>
    <w:p w14:paraId="23F0C392" w14:textId="5FDE48CE"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SECCIÓN TERCERA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ALUMBRADO PÚBLICO</w:t>
      </w:r>
    </w:p>
    <w:p w14:paraId="668B8C1B"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43.</w:t>
      </w:r>
      <w:r w:rsidRPr="00C50DDD">
        <w:rPr>
          <w:rFonts w:ascii="Verdana" w:hAnsi="Verdana"/>
          <w:sz w:val="20"/>
          <w:szCs w:val="20"/>
          <w:lang w:val="es-ES_tradnl"/>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74CE59F3"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44.</w:t>
      </w:r>
      <w:r w:rsidRPr="00C50DDD">
        <w:rPr>
          <w:rFonts w:ascii="Verdana" w:hAnsi="Verdana"/>
          <w:sz w:val="20"/>
          <w:szCs w:val="20"/>
          <w:lang w:val="es-ES_tradnl"/>
        </w:rPr>
        <w:t> Los contribuyentes que no tributen por vía de la Comisión Federal de Electricidad dispondrán de los siguientes beneficios fiscales aplicables al momento del pago de manera conjunta con el del importe de la cuota mínima anual del impuesto predial:</w:t>
      </w:r>
    </w:p>
    <w:p w14:paraId="4637270D" w14:textId="77777777" w:rsidR="000D786A" w:rsidRPr="00924457" w:rsidRDefault="000D786A" w:rsidP="000D786A">
      <w:pPr>
        <w:pStyle w:val="NormalWeb"/>
        <w:spacing w:line="276" w:lineRule="auto"/>
        <w:jc w:val="center"/>
        <w:rPr>
          <w:rFonts w:ascii="Verdana" w:hAnsi="Verdana"/>
          <w:b/>
          <w:bCs/>
          <w:sz w:val="18"/>
          <w:szCs w:val="18"/>
          <w:lang w:val="es-ES_tradnl"/>
        </w:rPr>
      </w:pPr>
      <w:r w:rsidRPr="00924457">
        <w:rPr>
          <w:rFonts w:ascii="Verdana" w:hAnsi="Verdana"/>
          <w:b/>
          <w:bCs/>
          <w:sz w:val="18"/>
          <w:szCs w:val="18"/>
          <w:lang w:val="es-ES_tradnl"/>
        </w:rPr>
        <w:t>PARA PREDIOS URBANOS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99"/>
        <w:gridCol w:w="3244"/>
        <w:gridCol w:w="979"/>
      </w:tblGrid>
      <w:tr w:rsidR="000D786A" w:rsidRPr="00924457" w14:paraId="57D013D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1FE6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8B53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E0F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w:t>
            </w:r>
          </w:p>
        </w:tc>
      </w:tr>
      <w:tr w:rsidR="000D786A" w:rsidRPr="00924457" w14:paraId="6A7164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6E9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AD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983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$15.40</w:t>
            </w:r>
          </w:p>
        </w:tc>
      </w:tr>
      <w:tr w:rsidR="000D786A" w:rsidRPr="00924457" w14:paraId="46ECF30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EA5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65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28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$53.85</w:t>
            </w:r>
          </w:p>
        </w:tc>
      </w:tr>
      <w:tr w:rsidR="000D786A" w:rsidRPr="00924457" w14:paraId="066ECD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48B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F7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FE34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$138.46</w:t>
            </w:r>
          </w:p>
        </w:tc>
      </w:tr>
      <w:tr w:rsidR="000D786A" w:rsidRPr="00924457" w14:paraId="23E1BD1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4FF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$3,945.63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22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A9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$230.77</w:t>
            </w:r>
          </w:p>
        </w:tc>
      </w:tr>
      <w:tr w:rsidR="000D786A" w:rsidRPr="00924457" w14:paraId="45DA877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F7F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3BC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FCA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$323.08</w:t>
            </w:r>
          </w:p>
        </w:tc>
      </w:tr>
      <w:tr w:rsidR="000D786A" w:rsidRPr="00924457" w14:paraId="6729C4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AA0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E9C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E7D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$415.39</w:t>
            </w:r>
          </w:p>
        </w:tc>
      </w:tr>
      <w:tr w:rsidR="000D786A" w:rsidRPr="00924457" w14:paraId="692B79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229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0D86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A7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$507.70</w:t>
            </w:r>
          </w:p>
        </w:tc>
      </w:tr>
      <w:tr w:rsidR="000D786A" w:rsidRPr="00924457" w14:paraId="7E8D15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843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B6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5B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$600.02</w:t>
            </w:r>
          </w:p>
        </w:tc>
      </w:tr>
      <w:tr w:rsidR="000D786A" w:rsidRPr="00924457" w14:paraId="301845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CC2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B89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54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$692.31</w:t>
            </w:r>
          </w:p>
        </w:tc>
      </w:tr>
      <w:tr w:rsidR="000D786A" w:rsidRPr="00924457" w14:paraId="72E956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B27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9E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981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$784.63</w:t>
            </w:r>
          </w:p>
        </w:tc>
      </w:tr>
      <w:tr w:rsidR="000D786A" w:rsidRPr="00924457" w14:paraId="794593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50B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9D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AD1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$876.93</w:t>
            </w:r>
          </w:p>
        </w:tc>
      </w:tr>
      <w:tr w:rsidR="000D786A" w:rsidRPr="00924457" w14:paraId="09A14D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04F7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F4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$21,700.94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562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$969.22</w:t>
            </w:r>
          </w:p>
        </w:tc>
      </w:tr>
      <w:tr w:rsidR="000D786A" w:rsidRPr="00924457" w14:paraId="0A382C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D8B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$21,700.95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6F2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$23,673.75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72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$1,061.54</w:t>
            </w:r>
          </w:p>
        </w:tc>
      </w:tr>
      <w:tr w:rsidR="000D786A" w:rsidRPr="00924457" w14:paraId="40FB60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0B7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B8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$25,646.57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C54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$1,153.84</w:t>
            </w:r>
          </w:p>
        </w:tc>
      </w:tr>
      <w:tr w:rsidR="000D786A" w:rsidRPr="00924457" w14:paraId="45DD3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877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$25,646.58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250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$27,619.36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99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$1,246.17</w:t>
            </w:r>
          </w:p>
        </w:tc>
      </w:tr>
      <w:tr w:rsidR="000D786A" w:rsidRPr="00924457" w14:paraId="4EB2CD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7C0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$27,619.37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CE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3E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$1,338.46</w:t>
            </w:r>
          </w:p>
        </w:tc>
      </w:tr>
      <w:tr w:rsidR="000D786A" w:rsidRPr="00924457" w14:paraId="7E95141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862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031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AE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$1,430.76</w:t>
            </w:r>
          </w:p>
        </w:tc>
      </w:tr>
      <w:tr w:rsidR="000D786A" w:rsidRPr="00924457" w14:paraId="64D38C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02A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070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$33,537.81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78A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$1,523.08</w:t>
            </w:r>
          </w:p>
        </w:tc>
      </w:tr>
      <w:tr w:rsidR="000D786A" w:rsidRPr="00924457" w14:paraId="753E9B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DC8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$33,537.82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26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EB0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$1,615.39</w:t>
            </w:r>
          </w:p>
        </w:tc>
      </w:tr>
      <w:tr w:rsidR="000D786A" w:rsidRPr="00924457" w14:paraId="776C41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F4A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25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$37,483.43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4D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$1,707.70</w:t>
            </w:r>
          </w:p>
        </w:tc>
      </w:tr>
      <w:tr w:rsidR="000D786A" w:rsidRPr="00924457" w14:paraId="1DF9DF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294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$37,483.44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01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BD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$1,800.01</w:t>
            </w:r>
          </w:p>
        </w:tc>
      </w:tr>
      <w:tr w:rsidR="000D786A" w:rsidRPr="00924457" w14:paraId="27B8CA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177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4E2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$41,429.07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50E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$1,892.32</w:t>
            </w:r>
          </w:p>
        </w:tc>
      </w:tr>
      <w:tr w:rsidR="000D786A" w:rsidRPr="00924457" w14:paraId="5CE63D8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C28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$41,429.08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0A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$43,401.87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28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$1,984.62</w:t>
            </w:r>
          </w:p>
        </w:tc>
      </w:tr>
      <w:tr w:rsidR="000D786A" w:rsidRPr="00924457" w14:paraId="52455B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347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$43,401.88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4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$45,374.68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C96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$2,076.92</w:t>
            </w:r>
          </w:p>
        </w:tc>
      </w:tr>
      <w:tr w:rsidR="000D786A" w:rsidRPr="00924457" w14:paraId="057228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ECE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$45,374.69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4B6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8C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$2,169.23</w:t>
            </w:r>
          </w:p>
        </w:tc>
      </w:tr>
      <w:tr w:rsidR="000D786A" w:rsidRPr="00924457" w14:paraId="101F58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3DC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2A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17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$2,261.54</w:t>
            </w:r>
          </w:p>
        </w:tc>
      </w:tr>
      <w:tr w:rsidR="000D786A" w:rsidRPr="00924457" w14:paraId="36FF21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21F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C1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$51,293.13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1B6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$2,353.86</w:t>
            </w:r>
          </w:p>
        </w:tc>
      </w:tr>
      <w:tr w:rsidR="000D786A" w:rsidRPr="00924457" w14:paraId="140940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59E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$51,293.14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01AB" w14:textId="77777777" w:rsidR="000D786A" w:rsidRPr="00924457" w:rsidRDefault="000D786A" w:rsidP="007D785F">
            <w:pPr>
              <w:spacing w:line="360" w:lineRule="auto"/>
              <w:jc w:val="right"/>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A6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$2,446.16</w:t>
            </w:r>
          </w:p>
        </w:tc>
      </w:tr>
    </w:tbl>
    <w:p w14:paraId="41F5906F" w14:textId="77777777" w:rsidR="000D786A" w:rsidRPr="00924457" w:rsidRDefault="000D786A" w:rsidP="000D786A">
      <w:pPr>
        <w:jc w:val="both"/>
        <w:rPr>
          <w:rFonts w:ascii="Verdana" w:eastAsia="Times New Roman" w:hAnsi="Verdana" w:cs="Arial"/>
          <w:sz w:val="18"/>
          <w:szCs w:val="18"/>
          <w:lang w:val="es-ES_tradnl"/>
        </w:rPr>
      </w:pPr>
    </w:p>
    <w:p w14:paraId="04B2DBD4" w14:textId="50A89ED6" w:rsidR="000D786A" w:rsidRPr="00924457" w:rsidRDefault="000D786A" w:rsidP="000D786A">
      <w:pPr>
        <w:pStyle w:val="NormalWeb"/>
        <w:spacing w:line="276" w:lineRule="auto"/>
        <w:jc w:val="center"/>
        <w:rPr>
          <w:rFonts w:ascii="Verdana" w:hAnsi="Verdana"/>
          <w:b/>
          <w:bCs/>
          <w:sz w:val="18"/>
          <w:szCs w:val="18"/>
          <w:lang w:val="es-ES_tradnl"/>
        </w:rPr>
      </w:pPr>
      <w:r w:rsidRPr="00924457">
        <w:rPr>
          <w:rFonts w:ascii="Verdana" w:hAnsi="Verdana"/>
          <w:b/>
          <w:bCs/>
          <w:sz w:val="18"/>
          <w:szCs w:val="18"/>
          <w:lang w:val="es-ES_tradnl"/>
        </w:rPr>
        <w:t>PARA PREDIOS RÚSTICOS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99"/>
        <w:gridCol w:w="3244"/>
        <w:gridCol w:w="819"/>
      </w:tblGrid>
      <w:tr w:rsidR="000D786A" w:rsidRPr="00924457" w14:paraId="5A01B71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7FDE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4F00"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82C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w:t>
            </w:r>
          </w:p>
        </w:tc>
      </w:tr>
      <w:tr w:rsidR="000D786A" w:rsidRPr="00924457" w14:paraId="333236A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A6F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F8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0F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$15.40</w:t>
            </w:r>
          </w:p>
        </w:tc>
      </w:tr>
      <w:tr w:rsidR="000D786A" w:rsidRPr="00924457" w14:paraId="121DFC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7C4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08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AE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w:t>
            </w:r>
          </w:p>
        </w:tc>
      </w:tr>
      <w:tr w:rsidR="000D786A" w:rsidRPr="00924457" w14:paraId="0D2902F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5F70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2E9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81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$46.14</w:t>
            </w:r>
          </w:p>
        </w:tc>
      </w:tr>
      <w:tr w:rsidR="000D786A" w:rsidRPr="00924457" w14:paraId="2957E0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436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6DAE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5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$76.92</w:t>
            </w:r>
          </w:p>
        </w:tc>
      </w:tr>
      <w:tr w:rsidR="000D786A" w:rsidRPr="00924457" w14:paraId="15FEF3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0F00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EF4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A28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$107.68</w:t>
            </w:r>
          </w:p>
        </w:tc>
      </w:tr>
      <w:tr w:rsidR="000D786A" w:rsidRPr="00924457" w14:paraId="60F88E3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B16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6F1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894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$138.46</w:t>
            </w:r>
          </w:p>
        </w:tc>
      </w:tr>
      <w:tr w:rsidR="000D786A" w:rsidRPr="00924457" w14:paraId="4F482C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472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60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AC3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$169.24</w:t>
            </w:r>
          </w:p>
        </w:tc>
      </w:tr>
      <w:tr w:rsidR="000D786A" w:rsidRPr="00924457" w14:paraId="29A90B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145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$3,945.63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E69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E4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$200.01</w:t>
            </w:r>
          </w:p>
        </w:tc>
      </w:tr>
      <w:tr w:rsidR="000D786A" w:rsidRPr="00924457" w14:paraId="473AB4F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680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78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E77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$230.77</w:t>
            </w:r>
          </w:p>
        </w:tc>
      </w:tr>
      <w:tr w:rsidR="000D786A" w:rsidRPr="00924457" w14:paraId="46E677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C85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D3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408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$261.53</w:t>
            </w:r>
          </w:p>
        </w:tc>
      </w:tr>
      <w:tr w:rsidR="000D786A" w:rsidRPr="00924457" w14:paraId="43BFDB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C52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9ED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E0C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$292.30</w:t>
            </w:r>
          </w:p>
        </w:tc>
      </w:tr>
      <w:tr w:rsidR="000D786A" w:rsidRPr="00924457" w14:paraId="2CAD7E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4AF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6997" w14:textId="77777777" w:rsidR="000D786A" w:rsidRPr="00924457" w:rsidRDefault="000D786A" w:rsidP="007D785F">
            <w:pPr>
              <w:spacing w:line="360" w:lineRule="auto"/>
              <w:jc w:val="right"/>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B7C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$323.08</w:t>
            </w:r>
          </w:p>
        </w:tc>
      </w:tr>
    </w:tbl>
    <w:p w14:paraId="16D61D3E" w14:textId="77777777" w:rsidR="000D786A" w:rsidRPr="00924457" w:rsidRDefault="000D786A" w:rsidP="000D786A">
      <w:pPr>
        <w:jc w:val="both"/>
        <w:rPr>
          <w:rFonts w:ascii="Verdana" w:eastAsia="Times New Roman" w:hAnsi="Verdana" w:cs="Arial"/>
          <w:sz w:val="18"/>
          <w:szCs w:val="18"/>
          <w:lang w:val="es-ES_tradnl"/>
        </w:rPr>
      </w:pPr>
    </w:p>
    <w:p w14:paraId="2F2C8A5F"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ASISTENCIA Y SALUD PÚBLICA</w:t>
      </w:r>
    </w:p>
    <w:p w14:paraId="5AC536DA"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Style w:val="Textoennegrita"/>
          <w:rFonts w:ascii="Verdana" w:hAnsi="Verdana"/>
          <w:sz w:val="18"/>
          <w:szCs w:val="18"/>
          <w:lang w:val="es-ES_tradnl"/>
        </w:rPr>
        <w:t>Artículo 45.</w:t>
      </w:r>
      <w:r w:rsidRPr="00924457">
        <w:rPr>
          <w:rFonts w:ascii="Verdana" w:hAnsi="Verdana"/>
          <w:sz w:val="18"/>
          <w:szCs w:val="18"/>
          <w:lang w:val="es-ES_tradnl"/>
        </w:rPr>
        <w:t> Cuando las cuotas establecidas en materia de asistencia y salud pública sean requeridas por personas de escasos recursos o se encuentren en condiciones económicas desfavorables, se procederá a realizar un estudio socioeconómico a través del Sistema para el Desarrollo Integral de la Familia del municipio, para acreditar dicha situación</w:t>
      </w:r>
      <w:r>
        <w:rPr>
          <w:rFonts w:ascii="Verdana" w:hAnsi="Verdana"/>
          <w:sz w:val="18"/>
          <w:szCs w:val="18"/>
          <w:lang w:val="es-ES_tradnl"/>
        </w:rPr>
        <w:t>,</w:t>
      </w:r>
      <w:r w:rsidRPr="00924457">
        <w:rPr>
          <w:rFonts w:ascii="Verdana" w:hAnsi="Verdana"/>
          <w:sz w:val="18"/>
          <w:szCs w:val="18"/>
          <w:lang w:val="es-ES_tradnl"/>
        </w:rPr>
        <w:t xml:space="preserve"> </w:t>
      </w:r>
      <w:r>
        <w:rPr>
          <w:rFonts w:ascii="Verdana" w:hAnsi="Verdana"/>
          <w:sz w:val="18"/>
          <w:szCs w:val="18"/>
          <w:lang w:val="es-ES_tradnl"/>
        </w:rPr>
        <w:t>considerándose</w:t>
      </w:r>
      <w:r w:rsidRPr="00924457">
        <w:rPr>
          <w:rFonts w:ascii="Verdana" w:hAnsi="Verdana"/>
          <w:sz w:val="18"/>
          <w:szCs w:val="18"/>
          <w:lang w:val="es-ES_tradnl"/>
        </w:rPr>
        <w:t xml:space="preserve"> los siguientes criterios: </w:t>
      </w:r>
    </w:p>
    <w:p w14:paraId="5AD628F4"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w:t>
      </w:r>
      <w:r w:rsidRPr="00924457">
        <w:rPr>
          <w:rFonts w:ascii="Verdana" w:hAnsi="Verdana"/>
          <w:sz w:val="18"/>
          <w:szCs w:val="18"/>
          <w:lang w:val="es-ES_tradnl"/>
        </w:rPr>
        <w:t xml:space="preserve"> Ingreso familiar;</w:t>
      </w:r>
    </w:p>
    <w:p w14:paraId="64EDF7B9"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II.</w:t>
      </w:r>
      <w:r w:rsidRPr="00924457">
        <w:rPr>
          <w:rFonts w:ascii="Verdana" w:hAnsi="Verdana"/>
          <w:sz w:val="18"/>
          <w:szCs w:val="18"/>
          <w:lang w:val="es-ES_tradnl"/>
        </w:rPr>
        <w:t xml:space="preserve"> Número de dependientes económicos; </w:t>
      </w:r>
    </w:p>
    <w:p w14:paraId="1845614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III.</w:t>
      </w:r>
      <w:r w:rsidRPr="00924457">
        <w:rPr>
          <w:rFonts w:ascii="Verdana" w:hAnsi="Verdana"/>
          <w:sz w:val="18"/>
          <w:szCs w:val="18"/>
          <w:lang w:val="es-ES_tradnl"/>
        </w:rPr>
        <w:t xml:space="preserve"> Grado de escolaridad y acceso a los sistemas de salud;</w:t>
      </w:r>
    </w:p>
    <w:p w14:paraId="38B2B2CC"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IV.</w:t>
      </w:r>
      <w:r w:rsidRPr="00924457">
        <w:rPr>
          <w:rFonts w:ascii="Verdana" w:hAnsi="Verdana"/>
          <w:sz w:val="18"/>
          <w:szCs w:val="18"/>
          <w:lang w:val="es-ES_tradnl"/>
        </w:rPr>
        <w:t xml:space="preserve"> Zona habitacional, y </w:t>
      </w:r>
    </w:p>
    <w:p w14:paraId="3A81FE32"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V.</w:t>
      </w:r>
      <w:r w:rsidRPr="00924457">
        <w:rPr>
          <w:rFonts w:ascii="Verdana" w:hAnsi="Verdana"/>
          <w:sz w:val="18"/>
          <w:szCs w:val="18"/>
          <w:lang w:val="es-ES_tradnl"/>
        </w:rPr>
        <w:t xml:space="preserve"> Edad de los solicitantes.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13"/>
        <w:gridCol w:w="1560"/>
        <w:gridCol w:w="773"/>
      </w:tblGrid>
      <w:tr w:rsidR="000D786A" w:rsidRPr="00924457" w14:paraId="06124F1E"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1A5F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Criterio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8105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311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Puntos</w:t>
            </w:r>
          </w:p>
        </w:tc>
      </w:tr>
      <w:tr w:rsidR="000D786A" w:rsidRPr="00924457" w14:paraId="782651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1E1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Ingreso familiar (semanal) 40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B7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 – $517.49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1E4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3E723D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29251"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5432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$517.50-$621.00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C2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w:t>
            </w:r>
          </w:p>
        </w:tc>
      </w:tr>
      <w:tr w:rsidR="000D786A" w:rsidRPr="00924457" w14:paraId="00453A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69F93"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149B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$621.01-$724.50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DF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w:t>
            </w:r>
          </w:p>
        </w:tc>
      </w:tr>
      <w:tr w:rsidR="000D786A" w:rsidRPr="00924457" w14:paraId="00D886D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CF84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FD8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$724.51-$828.00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F9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60E502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A57C1"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C532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$828.01-$931.50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FD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7E18AA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96C10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Número de dependientes económicos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72C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6B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37176B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9A730"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9F88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2A1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w:t>
            </w:r>
          </w:p>
        </w:tc>
      </w:tr>
      <w:tr w:rsidR="000D786A" w:rsidRPr="00924457" w14:paraId="3CBAA4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2681E"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B0F5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EF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0B40D1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2E13A"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F75B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85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1DC4C6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110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Acceso a los sistemas de salud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04F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85601B"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076A65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4A14C"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ACAA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IMSS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DA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r>
      <w:tr w:rsidR="000D786A" w:rsidRPr="00924457" w14:paraId="6203C6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23D79"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ED05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5F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r>
      <w:tr w:rsidR="000D786A" w:rsidRPr="00924457" w14:paraId="5CB3B8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4331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58D8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6D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1F3E33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63AF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D1C8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Ninguno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0F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44DF0F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3AE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Condiciones de la vivienda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4FB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6AAF98"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0B27D1F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AD3D8"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4DE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E05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5B276E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F696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6C02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A4B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0299DE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FF42B"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06C7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B7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2DEFB1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45D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Edad del solicitante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3DD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8622BE"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5F5FD44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E432"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0640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10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1D3EAF2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EF7F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5C8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160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r>
      <w:tr w:rsidR="000D786A" w:rsidRPr="00924457" w14:paraId="7D809F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24B02"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9433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33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r>
    </w:tbl>
    <w:p w14:paraId="4A81E7C8" w14:textId="77777777" w:rsidR="000D786A" w:rsidRPr="00924457" w:rsidRDefault="000D786A" w:rsidP="000D786A">
      <w:pPr>
        <w:jc w:val="both"/>
        <w:rPr>
          <w:rFonts w:ascii="Verdana" w:eastAsia="Times New Roman" w:hAnsi="Verdana" w:cs="Arial"/>
          <w:sz w:val="18"/>
          <w:szCs w:val="18"/>
          <w:lang w:val="es-ES_tradnl"/>
        </w:rPr>
      </w:pPr>
    </w:p>
    <w:p w14:paraId="74A5BF4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De acuerdo con los puntos se aplicarán los siguientes porcentajes de condonación a las tarifas: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3"/>
        <w:gridCol w:w="2583"/>
      </w:tblGrid>
      <w:tr w:rsidR="000D786A" w:rsidRPr="00924457" w14:paraId="0C4F6BB1"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87FB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06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Porcentaje de condonación</w:t>
            </w:r>
          </w:p>
        </w:tc>
      </w:tr>
      <w:tr w:rsidR="000D786A" w:rsidRPr="00924457" w14:paraId="54B53F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321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4D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0811B8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046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B3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r>
      <w:tr w:rsidR="000D786A" w:rsidRPr="00924457" w14:paraId="3DFF0D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585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31D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w:t>
            </w:r>
          </w:p>
        </w:tc>
      </w:tr>
      <w:tr w:rsidR="000D786A" w:rsidRPr="00924457" w14:paraId="784236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2CB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F7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w:t>
            </w:r>
          </w:p>
        </w:tc>
      </w:tr>
    </w:tbl>
    <w:p w14:paraId="1F3542E2" w14:textId="77777777" w:rsidR="000D786A" w:rsidRDefault="000D786A" w:rsidP="000D786A">
      <w:pPr>
        <w:jc w:val="both"/>
        <w:rPr>
          <w:rFonts w:ascii="Verdana" w:eastAsia="Times New Roman" w:hAnsi="Verdana" w:cs="Arial"/>
          <w:sz w:val="18"/>
          <w:szCs w:val="18"/>
          <w:lang w:val="es-ES_tradnl"/>
        </w:rPr>
      </w:pPr>
    </w:p>
    <w:p w14:paraId="340F2E5C" w14:textId="77777777" w:rsidR="001D5B94" w:rsidRPr="00924457" w:rsidRDefault="001D5B94" w:rsidP="001D5B94">
      <w:pPr>
        <w:pStyle w:val="Sinespaciado"/>
        <w:rPr>
          <w:lang w:val="es-ES_tradnl"/>
        </w:rPr>
      </w:pPr>
    </w:p>
    <w:p w14:paraId="59538DAD"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QUINTA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CATASTRALES, PRÁCTICA Y AUTORIZACIÓN DE AVALÚOS</w:t>
      </w:r>
    </w:p>
    <w:p w14:paraId="756EFAD0"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Style w:val="Textoennegrita"/>
          <w:rFonts w:ascii="Verdana" w:hAnsi="Verdana"/>
          <w:sz w:val="18"/>
          <w:szCs w:val="18"/>
          <w:lang w:val="es-ES_tradnl"/>
        </w:rPr>
        <w:t>Artículo 46.</w:t>
      </w:r>
      <w:r w:rsidRPr="00924457">
        <w:rPr>
          <w:rFonts w:ascii="Verdana" w:hAnsi="Verdana"/>
          <w:sz w:val="18"/>
          <w:szCs w:val="18"/>
          <w:lang w:val="es-ES_tradnl"/>
        </w:rPr>
        <w:t xml:space="preserve"> Tratándose de avalúos de predios rústicos que se sujeten al procedimiento de regularización previsto en la Ley para la Regularización de Predios Rústicos en el Estado de Guanajuato, se cobrará un 25% de la tarifa fijada en las fracciones III y IV del </w:t>
      </w:r>
      <w:r>
        <w:rPr>
          <w:rFonts w:ascii="Verdana" w:hAnsi="Verdana"/>
          <w:sz w:val="18"/>
          <w:szCs w:val="18"/>
          <w:lang w:val="es-ES_tradnl"/>
        </w:rPr>
        <w:t>a</w:t>
      </w:r>
      <w:r w:rsidRPr="00924457">
        <w:rPr>
          <w:rFonts w:ascii="Verdana" w:hAnsi="Verdana"/>
          <w:sz w:val="18"/>
          <w:szCs w:val="18"/>
          <w:lang w:val="es-ES_tradnl"/>
        </w:rPr>
        <w:t xml:space="preserve">rtículo 27 de esta Ley. </w:t>
      </w:r>
    </w:p>
    <w:p w14:paraId="3D98FD04" w14:textId="77777777" w:rsidR="000D786A" w:rsidRPr="00924457" w:rsidRDefault="000D786A" w:rsidP="001D5B94">
      <w:pPr>
        <w:pStyle w:val="Sinespaciado"/>
        <w:rPr>
          <w:lang w:val="es-ES_tradnl"/>
        </w:rPr>
      </w:pPr>
    </w:p>
    <w:p w14:paraId="421A81EE" w14:textId="77777777" w:rsidR="00C50DDD" w:rsidRDefault="000D786A" w:rsidP="00C50DDD">
      <w:pPr>
        <w:pStyle w:val="Sinespaciado"/>
        <w:jc w:val="center"/>
        <w:rPr>
          <w:rStyle w:val="Textoennegrita"/>
          <w:rFonts w:ascii="Verdana" w:hAnsi="Verdana" w:cs="Arial"/>
          <w:sz w:val="20"/>
          <w:szCs w:val="20"/>
          <w:lang w:val="es-ES_tradnl"/>
        </w:rPr>
      </w:pPr>
      <w:r w:rsidRPr="00C50DDD">
        <w:rPr>
          <w:rStyle w:val="Textoennegrita"/>
          <w:rFonts w:ascii="Verdana" w:hAnsi="Verdana" w:cs="Arial"/>
          <w:sz w:val="20"/>
          <w:szCs w:val="20"/>
          <w:lang w:val="es-ES_tradnl"/>
        </w:rPr>
        <w:t>SECCIÓN SEXTA</w:t>
      </w:r>
      <w:r w:rsidRPr="00C50DDD">
        <w:rPr>
          <w:rFonts w:ascii="Verdana" w:hAnsi="Verdana"/>
          <w:sz w:val="20"/>
          <w:szCs w:val="20"/>
          <w:lang w:val="es-ES_tradnl"/>
        </w:rPr>
        <w:br/>
      </w:r>
      <w:r w:rsidRPr="00C50DDD">
        <w:rPr>
          <w:rStyle w:val="Textoennegrita"/>
          <w:rFonts w:ascii="Verdana" w:hAnsi="Verdana" w:cs="Arial"/>
          <w:sz w:val="20"/>
          <w:szCs w:val="20"/>
          <w:lang w:val="es-ES_tradnl"/>
        </w:rPr>
        <w:t xml:space="preserve">SERVICIOS POR LA EXPEDICIÓN DE CERTIFICADOS, </w:t>
      </w:r>
    </w:p>
    <w:p w14:paraId="312F5B3F" w14:textId="646E2EE3" w:rsidR="000D786A" w:rsidRPr="00C50DDD" w:rsidRDefault="000D786A" w:rsidP="00C50DDD">
      <w:pPr>
        <w:pStyle w:val="Sinespaciado"/>
        <w:jc w:val="center"/>
        <w:rPr>
          <w:rFonts w:ascii="Verdana" w:hAnsi="Verdana"/>
          <w:sz w:val="20"/>
          <w:szCs w:val="20"/>
          <w:lang w:val="es-ES_tradnl"/>
        </w:rPr>
      </w:pPr>
      <w:r w:rsidRPr="00C50DDD">
        <w:rPr>
          <w:rStyle w:val="Textoennegrita"/>
          <w:rFonts w:ascii="Verdana" w:hAnsi="Verdana" w:cs="Arial"/>
          <w:sz w:val="20"/>
          <w:szCs w:val="20"/>
          <w:lang w:val="es-ES_tradnl"/>
        </w:rPr>
        <w:t>CERTIFICACIONES,</w:t>
      </w:r>
      <w:r w:rsidR="00C50DDD">
        <w:rPr>
          <w:rStyle w:val="Textoennegrita"/>
          <w:rFonts w:ascii="Verdana" w:hAnsi="Verdana" w:cs="Arial"/>
          <w:sz w:val="20"/>
          <w:szCs w:val="20"/>
          <w:lang w:val="es-ES_tradnl"/>
        </w:rPr>
        <w:t xml:space="preserve"> </w:t>
      </w:r>
      <w:r w:rsidRPr="00C50DDD">
        <w:rPr>
          <w:rStyle w:val="Textoennegrita"/>
          <w:rFonts w:ascii="Verdana" w:hAnsi="Verdana" w:cs="Arial"/>
          <w:sz w:val="20"/>
          <w:szCs w:val="20"/>
          <w:lang w:val="es-ES_tradnl"/>
        </w:rPr>
        <w:t>CONSTANCIAS Y CARTAS</w:t>
      </w:r>
    </w:p>
    <w:p w14:paraId="05336DA6" w14:textId="77777777" w:rsidR="00C50DDD" w:rsidRDefault="00C50DDD" w:rsidP="00C50DDD">
      <w:pPr>
        <w:pStyle w:val="Sinespaciado"/>
        <w:jc w:val="both"/>
        <w:rPr>
          <w:rStyle w:val="Textoennegrita"/>
          <w:rFonts w:ascii="Verdana" w:hAnsi="Verdana"/>
          <w:sz w:val="20"/>
          <w:szCs w:val="20"/>
          <w:lang w:val="es-ES_tradnl"/>
        </w:rPr>
      </w:pPr>
    </w:p>
    <w:p w14:paraId="00CC3CBC" w14:textId="2B5C0B8A"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47.</w:t>
      </w:r>
      <w:r w:rsidRPr="00C50DDD">
        <w:rPr>
          <w:rFonts w:ascii="Verdana" w:hAnsi="Verdana"/>
          <w:sz w:val="20"/>
          <w:szCs w:val="20"/>
          <w:lang w:val="es-ES_tradnl"/>
        </w:rPr>
        <w:t> Los derechos por la expedición de certificados, certificaciones, constancias y cartas se causarán al 50% de la tarifa prevista en el artículo 31 de esta Ley, cuando sean para la obtención de becas o para acceder a programas sociales.</w:t>
      </w:r>
    </w:p>
    <w:p w14:paraId="3642984B" w14:textId="77777777" w:rsidR="000D786A" w:rsidRPr="00C50DDD" w:rsidRDefault="000D786A" w:rsidP="00C50DDD">
      <w:pPr>
        <w:pStyle w:val="Sinespaciado"/>
        <w:jc w:val="both"/>
        <w:rPr>
          <w:rFonts w:ascii="Verdana" w:hAnsi="Verdana"/>
          <w:sz w:val="20"/>
          <w:szCs w:val="20"/>
          <w:lang w:val="es-ES_tradnl"/>
        </w:rPr>
      </w:pPr>
    </w:p>
    <w:p w14:paraId="7AE5D3FE" w14:textId="77777777" w:rsidR="001D5B94" w:rsidRDefault="001D5B94" w:rsidP="00C50DDD">
      <w:pPr>
        <w:pStyle w:val="Sinespaciado"/>
        <w:jc w:val="center"/>
        <w:rPr>
          <w:rFonts w:ascii="Verdana" w:hAnsi="Verdana"/>
          <w:b/>
          <w:bCs/>
          <w:sz w:val="20"/>
          <w:szCs w:val="20"/>
          <w:lang w:val="es-ES_tradnl"/>
        </w:rPr>
      </w:pPr>
    </w:p>
    <w:p w14:paraId="267135A9" w14:textId="77777777" w:rsidR="001D5B94" w:rsidRDefault="001D5B94" w:rsidP="00C50DDD">
      <w:pPr>
        <w:pStyle w:val="Sinespaciado"/>
        <w:jc w:val="center"/>
        <w:rPr>
          <w:rFonts w:ascii="Verdana" w:hAnsi="Verdana"/>
          <w:b/>
          <w:bCs/>
          <w:sz w:val="20"/>
          <w:szCs w:val="20"/>
          <w:lang w:val="es-ES_tradnl"/>
        </w:rPr>
      </w:pPr>
    </w:p>
    <w:p w14:paraId="6C4797C6" w14:textId="77777777" w:rsidR="001D5B94" w:rsidRDefault="001D5B94" w:rsidP="00C50DDD">
      <w:pPr>
        <w:pStyle w:val="Sinespaciado"/>
        <w:jc w:val="center"/>
        <w:rPr>
          <w:rFonts w:ascii="Verdana" w:hAnsi="Verdana"/>
          <w:b/>
          <w:bCs/>
          <w:sz w:val="20"/>
          <w:szCs w:val="20"/>
          <w:lang w:val="es-ES_tradnl"/>
        </w:rPr>
      </w:pPr>
    </w:p>
    <w:p w14:paraId="195A3408" w14:textId="77777777" w:rsidR="001D5B94" w:rsidRDefault="001D5B94" w:rsidP="00C50DDD">
      <w:pPr>
        <w:pStyle w:val="Sinespaciado"/>
        <w:jc w:val="center"/>
        <w:rPr>
          <w:rFonts w:ascii="Verdana" w:hAnsi="Verdana"/>
          <w:b/>
          <w:bCs/>
          <w:sz w:val="20"/>
          <w:szCs w:val="20"/>
          <w:lang w:val="es-ES_tradnl"/>
        </w:rPr>
      </w:pPr>
    </w:p>
    <w:p w14:paraId="33D93E3A" w14:textId="670080CD"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lastRenderedPageBreak/>
        <w:t>CAPÍTULO UNDÉCIMO</w:t>
      </w:r>
    </w:p>
    <w:p w14:paraId="3035193A"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MEDIOS DE DEFENSA APLICABLES EN IMPUESTO PREDIAL</w:t>
      </w:r>
    </w:p>
    <w:p w14:paraId="00159DF7" w14:textId="77777777" w:rsidR="000D786A" w:rsidRPr="00C50DDD" w:rsidRDefault="000D786A" w:rsidP="00C50DDD">
      <w:pPr>
        <w:pStyle w:val="Sinespaciado"/>
        <w:jc w:val="center"/>
        <w:rPr>
          <w:rFonts w:ascii="Verdana" w:hAnsi="Verdana"/>
          <w:b/>
          <w:bCs/>
          <w:sz w:val="20"/>
          <w:szCs w:val="20"/>
          <w:lang w:val="es-ES_tradnl"/>
        </w:rPr>
      </w:pPr>
    </w:p>
    <w:p w14:paraId="5859C2AD" w14:textId="77777777" w:rsidR="000D786A" w:rsidRPr="00C50DDD" w:rsidRDefault="000D786A" w:rsidP="00C50DDD">
      <w:pPr>
        <w:pStyle w:val="Sinespaciado"/>
        <w:jc w:val="center"/>
        <w:rPr>
          <w:rFonts w:ascii="Verdana" w:hAnsi="Verdana"/>
          <w:b/>
          <w:bCs/>
          <w:sz w:val="20"/>
          <w:szCs w:val="20"/>
          <w:lang w:val="es-ES_tradnl"/>
        </w:rPr>
      </w:pPr>
      <w:r w:rsidRPr="00C50DDD">
        <w:rPr>
          <w:rStyle w:val="Textoennegrita"/>
          <w:rFonts w:ascii="Verdana" w:hAnsi="Verdana" w:cs="Arial"/>
          <w:sz w:val="20"/>
          <w:szCs w:val="20"/>
          <w:lang w:val="es-ES_tradnl"/>
        </w:rPr>
        <w:t>SECCIÓN UNICA</w:t>
      </w:r>
      <w:r w:rsidRPr="00C50DDD">
        <w:rPr>
          <w:rFonts w:ascii="Verdana" w:hAnsi="Verdana"/>
          <w:b/>
          <w:bCs/>
          <w:sz w:val="20"/>
          <w:szCs w:val="20"/>
          <w:lang w:val="es-ES_tradnl"/>
        </w:rPr>
        <w:br/>
      </w:r>
      <w:r w:rsidRPr="00C50DDD">
        <w:rPr>
          <w:rStyle w:val="Textoennegrita"/>
          <w:rFonts w:ascii="Verdana" w:hAnsi="Verdana" w:cs="Arial"/>
          <w:sz w:val="20"/>
          <w:szCs w:val="20"/>
          <w:lang w:val="es-ES_tradnl"/>
        </w:rPr>
        <w:t>RECURSO DE REVISIÓN</w:t>
      </w:r>
    </w:p>
    <w:p w14:paraId="7737673A" w14:textId="77777777" w:rsidR="00C50DDD" w:rsidRDefault="00C50DDD" w:rsidP="00C50DDD">
      <w:pPr>
        <w:pStyle w:val="Sinespaciado"/>
        <w:jc w:val="both"/>
        <w:rPr>
          <w:rStyle w:val="Textoennegrita"/>
          <w:rFonts w:ascii="Verdana" w:hAnsi="Verdana"/>
          <w:sz w:val="20"/>
          <w:szCs w:val="20"/>
          <w:lang w:val="es-ES_tradnl"/>
        </w:rPr>
      </w:pPr>
    </w:p>
    <w:p w14:paraId="068E5EAA" w14:textId="7209A622"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48.</w:t>
      </w:r>
      <w:r w:rsidRPr="00C50DDD">
        <w:rPr>
          <w:rFonts w:ascii="Verdana" w:hAnsi="Verdana"/>
          <w:sz w:val="20"/>
          <w:szCs w:val="20"/>
          <w:lang w:val="es-ES_tradnl"/>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176A176" w14:textId="77777777" w:rsidR="00C50DDD" w:rsidRDefault="00C50DDD" w:rsidP="00C50DDD">
      <w:pPr>
        <w:pStyle w:val="Sinespaciado"/>
        <w:jc w:val="both"/>
        <w:rPr>
          <w:rFonts w:ascii="Verdana" w:hAnsi="Verdana"/>
          <w:sz w:val="20"/>
          <w:szCs w:val="20"/>
          <w:lang w:val="es-ES_tradnl"/>
        </w:rPr>
      </w:pPr>
    </w:p>
    <w:p w14:paraId="1ED24B85" w14:textId="23800619" w:rsidR="000D786A" w:rsidRPr="00C50DDD" w:rsidRDefault="000D786A" w:rsidP="00C50DDD">
      <w:pPr>
        <w:pStyle w:val="Sinespaciado"/>
        <w:ind w:firstLine="708"/>
        <w:jc w:val="both"/>
        <w:rPr>
          <w:rFonts w:ascii="Verdana" w:hAnsi="Verdana"/>
          <w:sz w:val="20"/>
          <w:szCs w:val="20"/>
          <w:lang w:val="es-ES_tradnl"/>
        </w:rPr>
      </w:pPr>
      <w:r w:rsidRPr="00C50DDD">
        <w:rPr>
          <w:rFonts w:ascii="Verdana" w:hAnsi="Verdana"/>
          <w:sz w:val="20"/>
          <w:szCs w:val="20"/>
          <w:lang w:val="es-ES_tradnl"/>
        </w:rPr>
        <w:t>El recurso de revisión deberá substanciarse y resolverse en lo conducente, conforme a lo dispuesto para el recurso de revocación establecido en la Ley de Hacienda para los Municipios del Estado de Guanajuato.</w:t>
      </w:r>
    </w:p>
    <w:p w14:paraId="518026D7" w14:textId="77777777" w:rsidR="00C50DDD" w:rsidRDefault="00C50DDD" w:rsidP="00C50DDD">
      <w:pPr>
        <w:pStyle w:val="Sinespaciado"/>
        <w:jc w:val="both"/>
        <w:rPr>
          <w:rFonts w:ascii="Verdana" w:hAnsi="Verdana"/>
          <w:sz w:val="20"/>
          <w:szCs w:val="20"/>
          <w:lang w:val="es-ES_tradnl"/>
        </w:rPr>
      </w:pPr>
    </w:p>
    <w:p w14:paraId="04A7E3CB" w14:textId="3F1CDE12" w:rsidR="000D786A" w:rsidRPr="00C50DDD" w:rsidRDefault="000D786A" w:rsidP="00C50DDD">
      <w:pPr>
        <w:pStyle w:val="Sinespaciado"/>
        <w:ind w:firstLine="708"/>
        <w:jc w:val="both"/>
        <w:rPr>
          <w:rFonts w:ascii="Verdana" w:hAnsi="Verdana"/>
          <w:sz w:val="20"/>
          <w:szCs w:val="20"/>
          <w:lang w:val="es-ES_tradnl"/>
        </w:rPr>
      </w:pPr>
      <w:r w:rsidRPr="00C50DDD">
        <w:rPr>
          <w:rFonts w:ascii="Verdana" w:hAnsi="Verdana"/>
          <w:sz w:val="20"/>
          <w:szCs w:val="20"/>
          <w:lang w:val="es-ES_tradnl"/>
        </w:rPr>
        <w:t>Si la autoridad municipal deja sin efectos la aplicación de la tasa diferencial para inmuebles sin edificar recurrida por el contribuyente, se aplicará la tasa general.</w:t>
      </w:r>
    </w:p>
    <w:p w14:paraId="37DA983F" w14:textId="77777777" w:rsidR="000D786A" w:rsidRPr="00C50DDD" w:rsidRDefault="000D786A" w:rsidP="00C50DDD">
      <w:pPr>
        <w:pStyle w:val="Sinespaciado"/>
        <w:jc w:val="both"/>
        <w:rPr>
          <w:rFonts w:ascii="Verdana" w:hAnsi="Verdana"/>
          <w:sz w:val="20"/>
          <w:szCs w:val="20"/>
          <w:lang w:val="es-ES_tradnl"/>
        </w:rPr>
      </w:pPr>
    </w:p>
    <w:p w14:paraId="4E88207C" w14:textId="77777777" w:rsidR="001D5B94" w:rsidRDefault="001D5B94" w:rsidP="00C50DDD">
      <w:pPr>
        <w:pStyle w:val="Sinespaciado"/>
        <w:jc w:val="center"/>
        <w:rPr>
          <w:rFonts w:ascii="Verdana" w:hAnsi="Verdana"/>
          <w:b/>
          <w:bCs/>
          <w:sz w:val="20"/>
          <w:szCs w:val="20"/>
          <w:lang w:val="es-ES_tradnl"/>
        </w:rPr>
      </w:pPr>
    </w:p>
    <w:p w14:paraId="580F76E3" w14:textId="348ADE8A"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CAPÍTULO DUODÉCIMO</w:t>
      </w:r>
    </w:p>
    <w:p w14:paraId="6450BFAC"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AJUSTES</w:t>
      </w:r>
    </w:p>
    <w:p w14:paraId="08D62831" w14:textId="77777777" w:rsidR="000D786A" w:rsidRPr="00C50DDD" w:rsidRDefault="000D786A" w:rsidP="00C50DDD">
      <w:pPr>
        <w:pStyle w:val="Sinespaciado"/>
        <w:jc w:val="center"/>
        <w:rPr>
          <w:rFonts w:ascii="Verdana" w:hAnsi="Verdana"/>
          <w:b/>
          <w:bCs/>
          <w:sz w:val="20"/>
          <w:szCs w:val="20"/>
          <w:lang w:val="es-ES_tradnl"/>
        </w:rPr>
      </w:pPr>
    </w:p>
    <w:p w14:paraId="1AD09933" w14:textId="77777777" w:rsidR="000D786A" w:rsidRPr="00C50DDD" w:rsidRDefault="000D786A" w:rsidP="00C50DDD">
      <w:pPr>
        <w:pStyle w:val="Sinespaciado"/>
        <w:jc w:val="center"/>
        <w:rPr>
          <w:rFonts w:ascii="Verdana" w:hAnsi="Verdana"/>
          <w:b/>
          <w:bCs/>
          <w:sz w:val="20"/>
          <w:szCs w:val="20"/>
          <w:lang w:val="es-ES_tradnl"/>
        </w:rPr>
      </w:pPr>
      <w:r w:rsidRPr="00C50DDD">
        <w:rPr>
          <w:rStyle w:val="Textoennegrita"/>
          <w:rFonts w:ascii="Verdana" w:hAnsi="Verdana" w:cs="Arial"/>
          <w:sz w:val="20"/>
          <w:szCs w:val="20"/>
          <w:lang w:val="es-ES_tradnl"/>
        </w:rPr>
        <w:t>SECCIÓN UNICA</w:t>
      </w:r>
      <w:r w:rsidRPr="00C50DDD">
        <w:rPr>
          <w:rFonts w:ascii="Verdana" w:hAnsi="Verdana"/>
          <w:b/>
          <w:bCs/>
          <w:sz w:val="20"/>
          <w:szCs w:val="20"/>
          <w:lang w:val="es-ES_tradnl"/>
        </w:rPr>
        <w:br/>
      </w:r>
      <w:r w:rsidRPr="00C50DDD">
        <w:rPr>
          <w:rStyle w:val="Textoennegrita"/>
          <w:rFonts w:ascii="Verdana" w:hAnsi="Verdana" w:cs="Arial"/>
          <w:sz w:val="20"/>
          <w:szCs w:val="20"/>
          <w:lang w:val="es-ES_tradnl"/>
        </w:rPr>
        <w:t>AJUSTES TARIFARIOS</w:t>
      </w:r>
    </w:p>
    <w:p w14:paraId="132A098B" w14:textId="77777777" w:rsidR="00C50DDD" w:rsidRDefault="00C50DDD" w:rsidP="00C50DDD">
      <w:pPr>
        <w:pStyle w:val="Sinespaciado"/>
        <w:jc w:val="both"/>
        <w:rPr>
          <w:rStyle w:val="Textoennegrita"/>
          <w:rFonts w:ascii="Verdana" w:hAnsi="Verdana"/>
          <w:sz w:val="20"/>
          <w:szCs w:val="20"/>
          <w:lang w:val="es-ES_tradnl"/>
        </w:rPr>
      </w:pPr>
    </w:p>
    <w:p w14:paraId="4F91F23F" w14:textId="1F68D116"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49.</w:t>
      </w:r>
      <w:r w:rsidRPr="00C50DDD">
        <w:rPr>
          <w:rFonts w:ascii="Verdana" w:hAnsi="Verdana"/>
          <w:sz w:val="20"/>
          <w:szCs w:val="20"/>
          <w:lang w:val="es-ES_tradnl"/>
        </w:rPr>
        <w:t xml:space="preserve"> Las cantidades que resulten de la aplicación de cuotas y tarifas, se ajustarán de conformidad con la siguiente: </w:t>
      </w:r>
    </w:p>
    <w:p w14:paraId="3A790FD6" w14:textId="77777777" w:rsidR="00C50DDD" w:rsidRDefault="00C50DDD" w:rsidP="00C50DDD">
      <w:pPr>
        <w:pStyle w:val="Sinespaciado"/>
        <w:jc w:val="both"/>
        <w:rPr>
          <w:rFonts w:ascii="Verdana" w:hAnsi="Verdana"/>
          <w:sz w:val="20"/>
          <w:szCs w:val="20"/>
          <w:lang w:val="es-ES_tradnl"/>
        </w:rPr>
      </w:pPr>
    </w:p>
    <w:p w14:paraId="2D0747FC" w14:textId="7D4E289D"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TABLA</w:t>
      </w:r>
    </w:p>
    <w:p w14:paraId="3D944CAC" w14:textId="77777777" w:rsidR="00C50DDD" w:rsidRPr="00C50DDD" w:rsidRDefault="00C50DDD" w:rsidP="00C50DDD">
      <w:pPr>
        <w:pStyle w:val="Sinespaciado"/>
        <w:jc w:val="both"/>
        <w:rPr>
          <w:rFonts w:ascii="Verdana" w:hAnsi="Verdana"/>
          <w:sz w:val="20"/>
          <w:szCs w:val="20"/>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37"/>
        <w:gridCol w:w="3361"/>
      </w:tblGrid>
      <w:tr w:rsidR="000D786A" w:rsidRPr="00924457" w14:paraId="556D1758"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1540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092D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Valores de ajuste</w:t>
            </w:r>
          </w:p>
        </w:tc>
      </w:tr>
      <w:tr w:rsidR="000D786A" w:rsidRPr="00924457" w14:paraId="18D5361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566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88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 la unidad de peso inmediato inferior.</w:t>
            </w:r>
          </w:p>
        </w:tc>
      </w:tr>
      <w:tr w:rsidR="000D786A" w:rsidRPr="00924457" w14:paraId="2B17C9A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97F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C8F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 la unidad de peso inmediato superior.</w:t>
            </w:r>
          </w:p>
        </w:tc>
      </w:tr>
    </w:tbl>
    <w:p w14:paraId="4AA0D3B4" w14:textId="77777777" w:rsidR="000D786A" w:rsidRPr="00924457" w:rsidRDefault="000D786A" w:rsidP="000D786A">
      <w:pPr>
        <w:jc w:val="both"/>
        <w:rPr>
          <w:rFonts w:ascii="Verdana" w:eastAsia="Times New Roman" w:hAnsi="Verdana" w:cs="Arial"/>
          <w:sz w:val="18"/>
          <w:szCs w:val="18"/>
          <w:lang w:val="es-ES_tradnl"/>
        </w:rPr>
      </w:pPr>
    </w:p>
    <w:p w14:paraId="20DABBC4" w14:textId="77777777" w:rsidR="00C50DDD" w:rsidRDefault="00C50DDD" w:rsidP="000D786A">
      <w:pPr>
        <w:jc w:val="center"/>
        <w:rPr>
          <w:rFonts w:ascii="Verdana" w:eastAsia="Times New Roman" w:hAnsi="Verdana" w:cs="Arial"/>
          <w:b/>
          <w:bCs/>
          <w:sz w:val="18"/>
          <w:szCs w:val="18"/>
          <w:lang w:val="es-ES_tradnl"/>
        </w:rPr>
      </w:pPr>
    </w:p>
    <w:p w14:paraId="16E682C6" w14:textId="516167DF" w:rsidR="000D786A" w:rsidRPr="00893A7A" w:rsidRDefault="000D786A" w:rsidP="00893A7A">
      <w:pPr>
        <w:pStyle w:val="Sinespaciado"/>
        <w:jc w:val="center"/>
        <w:rPr>
          <w:rFonts w:ascii="Verdana" w:hAnsi="Verdana"/>
          <w:b/>
          <w:bCs/>
          <w:sz w:val="20"/>
          <w:szCs w:val="20"/>
          <w:lang w:val="es-ES_tradnl"/>
        </w:rPr>
      </w:pPr>
      <w:r w:rsidRPr="00893A7A">
        <w:rPr>
          <w:rFonts w:ascii="Verdana" w:hAnsi="Verdana"/>
          <w:b/>
          <w:bCs/>
          <w:sz w:val="20"/>
          <w:szCs w:val="20"/>
          <w:lang w:val="es-ES_tradnl"/>
        </w:rPr>
        <w:t>T R A N S I T O R I O</w:t>
      </w:r>
    </w:p>
    <w:p w14:paraId="60AF1080" w14:textId="77777777" w:rsidR="00893A7A" w:rsidRDefault="00893A7A" w:rsidP="00893A7A">
      <w:pPr>
        <w:pStyle w:val="Sinespaciado"/>
        <w:jc w:val="both"/>
        <w:rPr>
          <w:rStyle w:val="Textoennegrita"/>
          <w:rFonts w:ascii="Verdana" w:hAnsi="Verdana"/>
          <w:sz w:val="20"/>
          <w:szCs w:val="20"/>
          <w:lang w:val="es-ES_tradnl"/>
        </w:rPr>
      </w:pPr>
    </w:p>
    <w:p w14:paraId="6D683BBB" w14:textId="2B8D241C" w:rsidR="000D786A" w:rsidRPr="00C50DDD" w:rsidRDefault="000D786A" w:rsidP="00893A7A">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Único.</w:t>
      </w:r>
      <w:r w:rsidRPr="00C50DDD">
        <w:rPr>
          <w:rFonts w:ascii="Verdana" w:hAnsi="Verdana"/>
          <w:sz w:val="20"/>
          <w:szCs w:val="20"/>
          <w:lang w:val="es-ES_tradnl"/>
        </w:rPr>
        <w:t> La presente Ley entrará en vigor el día primero de enero del año 2025, previa publicación en el Periódico Oficial del Gobierno del Estado de Guanajuato.</w:t>
      </w:r>
    </w:p>
    <w:p w14:paraId="504446DD" w14:textId="77777777" w:rsidR="00893A7A" w:rsidRDefault="00893A7A" w:rsidP="00893A7A">
      <w:pPr>
        <w:pStyle w:val="Sinespaciado"/>
        <w:jc w:val="both"/>
        <w:rPr>
          <w:rFonts w:ascii="Verdana" w:hAnsi="Verdana"/>
          <w:sz w:val="20"/>
          <w:szCs w:val="20"/>
        </w:rPr>
      </w:pPr>
    </w:p>
    <w:p w14:paraId="52C86DDE" w14:textId="3718DF88" w:rsidR="000D786A" w:rsidRPr="00893A7A" w:rsidRDefault="000D786A" w:rsidP="00893A7A">
      <w:pPr>
        <w:pStyle w:val="Sinespaciado"/>
        <w:jc w:val="both"/>
        <w:rPr>
          <w:rFonts w:ascii="Verdana" w:hAnsi="Verdana"/>
          <w:b/>
          <w:bCs/>
          <w:sz w:val="20"/>
          <w:szCs w:val="20"/>
        </w:rPr>
      </w:pPr>
      <w:r w:rsidRPr="00893A7A">
        <w:rPr>
          <w:rFonts w:ascii="Verdana" w:hAnsi="Verdana"/>
          <w:b/>
          <w:bCs/>
          <w:sz w:val="20"/>
          <w:szCs w:val="20"/>
        </w:rPr>
        <w:lastRenderedPageBreak/>
        <w:t>LO TENDRÁ ENTENDIDO LA CIUDADANA GOBERNADORA CONSTITUCIONAL DEL ESTADO Y DISPONDRÁ QUE SE IMPRIMA, PUBLIQUE, CIRCULE Y SE LE DÉ EL DEBIDO CUMPLIMIENTO.</w:t>
      </w:r>
    </w:p>
    <w:p w14:paraId="6E2BBE14" w14:textId="77777777" w:rsidR="000D786A" w:rsidRPr="00893A7A" w:rsidRDefault="000D786A" w:rsidP="00893A7A">
      <w:pPr>
        <w:pStyle w:val="Sinespaciado"/>
        <w:jc w:val="both"/>
        <w:rPr>
          <w:rFonts w:ascii="Verdana" w:hAnsi="Verdana"/>
          <w:b/>
          <w:bCs/>
          <w:sz w:val="20"/>
          <w:szCs w:val="20"/>
          <w:lang w:val="es-ES_tradnl"/>
        </w:rPr>
      </w:pPr>
    </w:p>
    <w:p w14:paraId="5C164D8C"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 xml:space="preserve">Guanajuato, </w:t>
      </w:r>
      <w:proofErr w:type="spellStart"/>
      <w:r w:rsidRPr="00893A7A">
        <w:rPr>
          <w:rFonts w:ascii="Verdana" w:hAnsi="Verdana"/>
          <w:b/>
          <w:bCs/>
          <w:smallCaps/>
          <w:sz w:val="20"/>
          <w:szCs w:val="20"/>
        </w:rPr>
        <w:t>Gto</w:t>
      </w:r>
      <w:proofErr w:type="spellEnd"/>
      <w:r w:rsidRPr="00893A7A">
        <w:rPr>
          <w:rFonts w:ascii="Verdana" w:hAnsi="Verdana"/>
          <w:b/>
          <w:bCs/>
          <w:smallCaps/>
          <w:sz w:val="20"/>
          <w:szCs w:val="20"/>
        </w:rPr>
        <w:t>., 13 de diciembre de 2024</w:t>
      </w:r>
    </w:p>
    <w:p w14:paraId="5EA9CAA0" w14:textId="77777777" w:rsidR="000D786A" w:rsidRPr="00893A7A" w:rsidRDefault="000D786A" w:rsidP="00893A7A">
      <w:pPr>
        <w:pStyle w:val="Sinespaciado"/>
        <w:jc w:val="center"/>
        <w:rPr>
          <w:rFonts w:ascii="Verdana" w:hAnsi="Verdana"/>
          <w:b/>
          <w:bCs/>
          <w:smallCaps/>
          <w:sz w:val="20"/>
          <w:szCs w:val="20"/>
        </w:rPr>
      </w:pPr>
    </w:p>
    <w:p w14:paraId="32CF4301" w14:textId="77777777" w:rsidR="000D786A" w:rsidRPr="00893A7A" w:rsidRDefault="000D786A" w:rsidP="00893A7A">
      <w:pPr>
        <w:pStyle w:val="Sinespaciado"/>
        <w:jc w:val="center"/>
        <w:rPr>
          <w:rFonts w:ascii="Verdana" w:hAnsi="Verdana"/>
          <w:b/>
          <w:bCs/>
          <w:iCs/>
          <w:smallCaps/>
          <w:sz w:val="20"/>
          <w:szCs w:val="20"/>
        </w:rPr>
      </w:pPr>
    </w:p>
    <w:p w14:paraId="544A3FE6" w14:textId="77777777" w:rsidR="000D786A" w:rsidRPr="00893A7A" w:rsidRDefault="000D786A" w:rsidP="00893A7A">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D786A" w:rsidRPr="00893A7A" w14:paraId="5DE8208E" w14:textId="77777777" w:rsidTr="007D785F">
        <w:trPr>
          <w:trHeight w:val="194"/>
          <w:jc w:val="center"/>
        </w:trPr>
        <w:tc>
          <w:tcPr>
            <w:tcW w:w="4890" w:type="dxa"/>
            <w:hideMark/>
          </w:tcPr>
          <w:p w14:paraId="3F823FC8" w14:textId="665F59AF"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Diputado Rolando Fortino Alcántar Rojas</w:t>
            </w:r>
          </w:p>
        </w:tc>
        <w:tc>
          <w:tcPr>
            <w:tcW w:w="5317" w:type="dxa"/>
            <w:hideMark/>
          </w:tcPr>
          <w:p w14:paraId="02D5C4B6"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Diputada Miriam Reyes Carmona</w:t>
            </w:r>
          </w:p>
        </w:tc>
      </w:tr>
      <w:tr w:rsidR="000D786A" w:rsidRPr="00893A7A" w14:paraId="0930D497" w14:textId="77777777" w:rsidTr="007D785F">
        <w:trPr>
          <w:trHeight w:val="70"/>
          <w:jc w:val="center"/>
        </w:trPr>
        <w:tc>
          <w:tcPr>
            <w:tcW w:w="4890" w:type="dxa"/>
            <w:hideMark/>
          </w:tcPr>
          <w:p w14:paraId="2D35C866" w14:textId="77777777" w:rsidR="000D786A" w:rsidRPr="00893A7A" w:rsidRDefault="000D786A" w:rsidP="00893A7A">
            <w:pPr>
              <w:pStyle w:val="Sinespaciado"/>
              <w:jc w:val="center"/>
              <w:rPr>
                <w:rFonts w:ascii="Verdana" w:hAnsi="Verdana" w:cs="Tahoma"/>
                <w:b/>
                <w:bCs/>
                <w:iCs/>
                <w:sz w:val="20"/>
                <w:szCs w:val="20"/>
                <w:lang w:val="de-DE"/>
              </w:rPr>
            </w:pPr>
            <w:r w:rsidRPr="00893A7A">
              <w:rPr>
                <w:rFonts w:ascii="Verdana" w:hAnsi="Verdana" w:cs="Tahoma"/>
                <w:b/>
                <w:bCs/>
                <w:iCs/>
                <w:sz w:val="20"/>
                <w:szCs w:val="20"/>
                <w:lang w:val="de-DE"/>
              </w:rPr>
              <w:t>P r e s i d e n t e</w:t>
            </w:r>
          </w:p>
        </w:tc>
        <w:tc>
          <w:tcPr>
            <w:tcW w:w="5317" w:type="dxa"/>
            <w:hideMark/>
          </w:tcPr>
          <w:p w14:paraId="0355AF40"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V i c e p r e s i d e n t a</w:t>
            </w:r>
          </w:p>
        </w:tc>
      </w:tr>
    </w:tbl>
    <w:p w14:paraId="31584A05" w14:textId="77777777" w:rsidR="000D786A" w:rsidRPr="00893A7A" w:rsidRDefault="000D786A" w:rsidP="00893A7A">
      <w:pPr>
        <w:pStyle w:val="Sinespaciado"/>
        <w:jc w:val="center"/>
        <w:rPr>
          <w:rFonts w:ascii="Verdana" w:hAnsi="Verdana" w:cs="Tahoma"/>
          <w:b/>
          <w:bCs/>
          <w:iCs/>
          <w:sz w:val="20"/>
          <w:szCs w:val="20"/>
        </w:rPr>
      </w:pPr>
    </w:p>
    <w:p w14:paraId="231C7F41" w14:textId="77777777" w:rsidR="000D786A" w:rsidRDefault="000D786A" w:rsidP="00893A7A">
      <w:pPr>
        <w:pStyle w:val="Sinespaciado"/>
        <w:jc w:val="center"/>
        <w:rPr>
          <w:rFonts w:ascii="Verdana" w:hAnsi="Verdana" w:cs="Tahoma"/>
          <w:b/>
          <w:bCs/>
          <w:iCs/>
          <w:sz w:val="20"/>
          <w:szCs w:val="20"/>
        </w:rPr>
      </w:pPr>
    </w:p>
    <w:p w14:paraId="7558B225" w14:textId="77777777" w:rsidR="00893A7A" w:rsidRPr="00893A7A" w:rsidRDefault="00893A7A" w:rsidP="00893A7A">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D786A" w:rsidRPr="00893A7A" w14:paraId="301DEF9E" w14:textId="77777777" w:rsidTr="007D785F">
        <w:trPr>
          <w:trHeight w:val="194"/>
          <w:jc w:val="center"/>
        </w:trPr>
        <w:tc>
          <w:tcPr>
            <w:tcW w:w="4537" w:type="dxa"/>
            <w:hideMark/>
          </w:tcPr>
          <w:p w14:paraId="174AA780"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 xml:space="preserve">Diputada Noemí Márquez </w:t>
            </w:r>
            <w:proofErr w:type="spellStart"/>
            <w:r w:rsidRPr="00893A7A">
              <w:rPr>
                <w:rFonts w:ascii="Verdana" w:hAnsi="Verdana"/>
                <w:b/>
                <w:bCs/>
                <w:smallCaps/>
                <w:sz w:val="20"/>
                <w:szCs w:val="20"/>
              </w:rPr>
              <w:t>Márquez</w:t>
            </w:r>
            <w:proofErr w:type="spellEnd"/>
          </w:p>
        </w:tc>
        <w:tc>
          <w:tcPr>
            <w:tcW w:w="5670" w:type="dxa"/>
            <w:hideMark/>
          </w:tcPr>
          <w:p w14:paraId="26088689"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Diputada Rocío Cervantes Barba</w:t>
            </w:r>
          </w:p>
        </w:tc>
      </w:tr>
      <w:tr w:rsidR="000D786A" w:rsidRPr="00893A7A" w14:paraId="703FA310" w14:textId="77777777" w:rsidTr="007D785F">
        <w:trPr>
          <w:trHeight w:val="70"/>
          <w:jc w:val="center"/>
        </w:trPr>
        <w:tc>
          <w:tcPr>
            <w:tcW w:w="4537" w:type="dxa"/>
            <w:hideMark/>
          </w:tcPr>
          <w:p w14:paraId="077E3C92"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Primera secretaria</w:t>
            </w:r>
          </w:p>
        </w:tc>
        <w:tc>
          <w:tcPr>
            <w:tcW w:w="5670" w:type="dxa"/>
            <w:hideMark/>
          </w:tcPr>
          <w:p w14:paraId="10E65B0C"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Segunda secretaria</w:t>
            </w:r>
          </w:p>
        </w:tc>
      </w:tr>
    </w:tbl>
    <w:p w14:paraId="545F967F" w14:textId="77777777" w:rsidR="000D786A" w:rsidRPr="00C50DDD" w:rsidRDefault="000D786A" w:rsidP="00893A7A">
      <w:pPr>
        <w:pStyle w:val="Sinespaciado"/>
        <w:jc w:val="both"/>
        <w:rPr>
          <w:rFonts w:ascii="Verdana" w:hAnsi="Verdana"/>
          <w:sz w:val="20"/>
          <w:szCs w:val="20"/>
          <w:lang w:val="es-ES_tradnl"/>
        </w:rPr>
      </w:pPr>
    </w:p>
    <w:p w14:paraId="369EB94C" w14:textId="4495A183" w:rsidR="006F1FD7" w:rsidRPr="00C50DDD" w:rsidRDefault="006F1FD7" w:rsidP="00893A7A">
      <w:pPr>
        <w:pStyle w:val="Sinespaciado"/>
        <w:jc w:val="both"/>
        <w:rPr>
          <w:rFonts w:ascii="Verdana" w:hAnsi="Verdana"/>
          <w:sz w:val="20"/>
          <w:szCs w:val="20"/>
        </w:rPr>
      </w:pPr>
      <w:r w:rsidRPr="00C50DDD">
        <w:rPr>
          <w:rFonts w:ascii="Verdana" w:hAnsi="Verdana"/>
          <w:sz w:val="20"/>
          <w:szCs w:val="20"/>
        </w:rPr>
        <w:t xml:space="preserve"> </w:t>
      </w:r>
    </w:p>
    <w:sectPr w:rsidR="006F1FD7" w:rsidRPr="00C50DDD" w:rsidSect="00C0045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C45A9" w14:textId="77777777" w:rsidR="00B10188" w:rsidRDefault="00B10188" w:rsidP="009724FA">
      <w:pPr>
        <w:spacing w:after="0" w:line="240" w:lineRule="auto"/>
      </w:pPr>
      <w:r>
        <w:separator/>
      </w:r>
    </w:p>
  </w:endnote>
  <w:endnote w:type="continuationSeparator" w:id="0">
    <w:p w14:paraId="0DFFF2E7" w14:textId="77777777" w:rsidR="00B10188" w:rsidRDefault="00B10188"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470383E" w14:textId="39BB96B1" w:rsidR="006013B7" w:rsidRPr="00C4593F" w:rsidRDefault="006013B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p>
        </w:sdtContent>
      </w:sdt>
    </w:sdtContent>
  </w:sdt>
  <w:p w14:paraId="002A758C" w14:textId="77777777" w:rsidR="006013B7" w:rsidRDefault="006013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3B45" w14:textId="77777777" w:rsidR="00B10188" w:rsidRDefault="00B10188" w:rsidP="009724FA">
      <w:pPr>
        <w:spacing w:after="0" w:line="240" w:lineRule="auto"/>
      </w:pPr>
      <w:r>
        <w:separator/>
      </w:r>
    </w:p>
  </w:footnote>
  <w:footnote w:type="continuationSeparator" w:id="0">
    <w:p w14:paraId="4CC8CF35" w14:textId="77777777" w:rsidR="00B10188" w:rsidRDefault="00B10188"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3C15" w14:textId="77777777" w:rsidR="006013B7" w:rsidRDefault="00000000">
    <w:pPr>
      <w:pStyle w:val="Encabezado"/>
    </w:pPr>
    <w:r>
      <w:rPr>
        <w:noProof/>
        <w:lang w:eastAsia="es-MX"/>
      </w:rPr>
      <w:pict w14:anchorId="54B1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6013B7" w:rsidRPr="00917B90" w14:paraId="457D4D25" w14:textId="77777777" w:rsidTr="00833B09">
      <w:trPr>
        <w:trHeight w:val="326"/>
        <w:jc w:val="center"/>
      </w:trPr>
      <w:tc>
        <w:tcPr>
          <w:tcW w:w="1384" w:type="dxa"/>
          <w:vMerge w:val="restart"/>
        </w:tcPr>
        <w:p w14:paraId="5A1FE443" w14:textId="77777777" w:rsidR="006013B7" w:rsidRPr="0018040F" w:rsidRDefault="006013B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6319648" wp14:editId="575F02C0">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484CB70" w14:textId="15D2C008" w:rsidR="006013B7" w:rsidRPr="00BD4E32" w:rsidRDefault="006013B7" w:rsidP="00BD5070">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947042">
            <w:rPr>
              <w:rFonts w:ascii="Verdana" w:hAnsi="Verdana"/>
              <w:b/>
              <w:bCs/>
              <w:color w:val="auto"/>
              <w:sz w:val="15"/>
              <w:szCs w:val="15"/>
            </w:rPr>
            <w:t>Dolores Hidalgo cuna de la Independencia Nacional,</w:t>
          </w:r>
          <w:r>
            <w:rPr>
              <w:rFonts w:ascii="Verdana" w:hAnsi="Verdana"/>
              <w:b/>
              <w:bCs/>
              <w:color w:val="auto"/>
              <w:sz w:val="15"/>
              <w:szCs w:val="15"/>
            </w:rPr>
            <w:t xml:space="preserve"> Guanajuato, para </w:t>
          </w:r>
          <w:r w:rsidR="00941F2E">
            <w:rPr>
              <w:rFonts w:ascii="Verdana" w:hAnsi="Verdana"/>
              <w:b/>
              <w:bCs/>
              <w:color w:val="auto"/>
              <w:sz w:val="15"/>
              <w:szCs w:val="15"/>
            </w:rPr>
            <w:t>el Ejercicio Fiscal del año 202</w:t>
          </w:r>
          <w:r w:rsidR="009249D5">
            <w:rPr>
              <w:rFonts w:ascii="Verdana" w:hAnsi="Verdana"/>
              <w:b/>
              <w:bCs/>
              <w:color w:val="auto"/>
              <w:sz w:val="15"/>
              <w:szCs w:val="15"/>
            </w:rPr>
            <w:t>5</w:t>
          </w:r>
        </w:p>
      </w:tc>
    </w:tr>
    <w:tr w:rsidR="006013B7" w:rsidRPr="0018040F" w14:paraId="5F6C4A6A" w14:textId="77777777" w:rsidTr="00833B09">
      <w:trPr>
        <w:trHeight w:val="190"/>
        <w:jc w:val="center"/>
      </w:trPr>
      <w:tc>
        <w:tcPr>
          <w:tcW w:w="1384" w:type="dxa"/>
          <w:vMerge/>
        </w:tcPr>
        <w:p w14:paraId="73056CE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22F489C" w14:textId="77777777" w:rsidR="006013B7" w:rsidRPr="0018040F" w:rsidRDefault="006013B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B016428" w14:textId="1B590300" w:rsidR="006013B7" w:rsidRPr="0018040F" w:rsidRDefault="006013B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4B4113">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6013B7" w:rsidRPr="00917B90" w14:paraId="12D01C3A" w14:textId="77777777" w:rsidTr="00833B09">
      <w:trPr>
        <w:jc w:val="center"/>
      </w:trPr>
      <w:tc>
        <w:tcPr>
          <w:tcW w:w="1384" w:type="dxa"/>
          <w:vMerge/>
        </w:tcPr>
        <w:p w14:paraId="586FB65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tcPr>
        <w:p w14:paraId="50B2649E" w14:textId="77777777" w:rsidR="006013B7" w:rsidRPr="0018040F" w:rsidRDefault="006013B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6CAF2C3" w14:textId="07B08E8A" w:rsidR="006013B7" w:rsidRPr="0018040F" w:rsidRDefault="006013B7" w:rsidP="00941F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2E18C0">
            <w:rPr>
              <w:rFonts w:ascii="Arial Narrow" w:eastAsia="Arial Unicode MS" w:hAnsi="Arial Narrow" w:cs="Arial Unicode MS"/>
              <w:i/>
              <w:sz w:val="13"/>
              <w:szCs w:val="13"/>
            </w:rPr>
            <w:t xml:space="preserve"> 26</w:t>
          </w:r>
          <w:r w:rsidR="004B4113">
            <w:rPr>
              <w:rFonts w:ascii="Arial Narrow" w:eastAsia="Arial Unicode MS" w:hAnsi="Arial Narrow" w:cs="Arial Unicode MS"/>
              <w:i/>
              <w:sz w:val="13"/>
              <w:szCs w:val="13"/>
            </w:rPr>
            <w:t>1</w:t>
          </w:r>
          <w:r w:rsidR="002E18C0">
            <w:rPr>
              <w:rFonts w:ascii="Arial Narrow" w:eastAsia="Arial Unicode MS" w:hAnsi="Arial Narrow" w:cs="Arial Unicode MS"/>
              <w:i/>
              <w:sz w:val="13"/>
              <w:szCs w:val="13"/>
            </w:rPr>
            <w:t>, 1</w:t>
          </w:r>
          <w:r w:rsidR="004B4113">
            <w:rPr>
              <w:rFonts w:ascii="Arial Narrow" w:eastAsia="Arial Unicode MS" w:hAnsi="Arial Narrow" w:cs="Arial Unicode MS"/>
              <w:i/>
              <w:sz w:val="13"/>
              <w:szCs w:val="13"/>
            </w:rPr>
            <w:t>0</w:t>
          </w:r>
          <w:r w:rsidR="002E18C0">
            <w:rPr>
              <w:rFonts w:ascii="Arial Narrow" w:eastAsia="Arial Unicode MS" w:hAnsi="Arial Narrow" w:cs="Arial Unicode MS"/>
              <w:i/>
              <w:sz w:val="13"/>
              <w:szCs w:val="13"/>
            </w:rPr>
            <w:t>ª. Parte, 30-12-202</w:t>
          </w:r>
          <w:r w:rsidR="004B4113">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6013B7" w:rsidRPr="00F91FEE" w14:paraId="4E0DC92D" w14:textId="77777777" w:rsidTr="00833B09">
      <w:trPr>
        <w:jc w:val="center"/>
      </w:trPr>
      <w:tc>
        <w:tcPr>
          <w:tcW w:w="1384" w:type="dxa"/>
          <w:vMerge/>
        </w:tcPr>
        <w:p w14:paraId="54D79A70"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E4C8B75"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98F005E" w14:textId="263494C4" w:rsidR="006013B7" w:rsidRPr="00F91FEE" w:rsidRDefault="00C77ADD"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Fe de Erratas: P.O. Núm. 22; Segunda Parte; 30-01-2025  </w:t>
          </w:r>
        </w:p>
      </w:tc>
    </w:tr>
    <w:tr w:rsidR="006013B7" w:rsidRPr="00917B90" w14:paraId="41F0551D" w14:textId="77777777" w:rsidTr="00833B09">
      <w:trPr>
        <w:jc w:val="center"/>
      </w:trPr>
      <w:tc>
        <w:tcPr>
          <w:tcW w:w="1384" w:type="dxa"/>
        </w:tcPr>
        <w:p w14:paraId="01EB9194"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53C8028"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0D4A83" w14:textId="77777777" w:rsidR="006013B7" w:rsidRPr="0018040F" w:rsidRDefault="006013B7" w:rsidP="009724FA">
          <w:pPr>
            <w:pStyle w:val="Encabezado"/>
            <w:jc w:val="right"/>
            <w:rPr>
              <w:rFonts w:ascii="Arial Narrow" w:eastAsia="Arial Unicode MS" w:hAnsi="Arial Narrow" w:cs="Arial Unicode MS"/>
              <w:i/>
              <w:sz w:val="13"/>
              <w:szCs w:val="13"/>
            </w:rPr>
          </w:pPr>
        </w:p>
      </w:tc>
    </w:tr>
  </w:tbl>
  <w:p w14:paraId="3BFE04FD" w14:textId="77777777" w:rsidR="006013B7" w:rsidRDefault="00000000">
    <w:pPr>
      <w:pStyle w:val="Encabezado"/>
    </w:pPr>
    <w:r>
      <w:rPr>
        <w:noProof/>
        <w:lang w:eastAsia="es-MX"/>
      </w:rPr>
      <w:pict w14:anchorId="72F95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36D8" w14:textId="77777777" w:rsidR="006013B7" w:rsidRDefault="00000000">
    <w:pPr>
      <w:pStyle w:val="Encabezado"/>
    </w:pPr>
    <w:r>
      <w:rPr>
        <w:noProof/>
        <w:lang w:eastAsia="es-MX"/>
      </w:rPr>
      <w:pict w14:anchorId="632E0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803"/>
    <w:multiLevelType w:val="hybridMultilevel"/>
    <w:tmpl w:val="A7A4A87C"/>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0BE280A"/>
    <w:multiLevelType w:val="hybridMultilevel"/>
    <w:tmpl w:val="5ECAD96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847B9A"/>
    <w:multiLevelType w:val="hybridMultilevel"/>
    <w:tmpl w:val="4CFCEEBE"/>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641282"/>
    <w:multiLevelType w:val="hybridMultilevel"/>
    <w:tmpl w:val="EA6A9156"/>
    <w:lvl w:ilvl="0" w:tplc="080A0013">
      <w:start w:val="1"/>
      <w:numFmt w:val="upperRoman"/>
      <w:lvlText w:val="%1."/>
      <w:lvlJc w:val="righ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C222BD"/>
    <w:multiLevelType w:val="hybridMultilevel"/>
    <w:tmpl w:val="7994B39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BA5312"/>
    <w:multiLevelType w:val="hybridMultilevel"/>
    <w:tmpl w:val="BD1EBD0E"/>
    <w:lvl w:ilvl="0" w:tplc="8FE0FAD6">
      <w:start w:val="2"/>
      <w:numFmt w:val="upperRoman"/>
      <w:lvlText w:val="%1."/>
      <w:lvlJc w:val="righ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C1F243E"/>
    <w:multiLevelType w:val="hybridMultilevel"/>
    <w:tmpl w:val="71786EC2"/>
    <w:lvl w:ilvl="0" w:tplc="62CED3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C6944A2"/>
    <w:multiLevelType w:val="hybridMultilevel"/>
    <w:tmpl w:val="7E68FE2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FA85686"/>
    <w:multiLevelType w:val="hybridMultilevel"/>
    <w:tmpl w:val="259E78BA"/>
    <w:lvl w:ilvl="0" w:tplc="EE0AB00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080357B"/>
    <w:multiLevelType w:val="hybridMultilevel"/>
    <w:tmpl w:val="FECED1FA"/>
    <w:lvl w:ilvl="0" w:tplc="C92660F8">
      <w:start w:val="1"/>
      <w:numFmt w:val="upperRoman"/>
      <w:lvlText w:val="%1."/>
      <w:lvlJc w:val="left"/>
      <w:pPr>
        <w:ind w:left="1571" w:hanging="720"/>
      </w:pPr>
      <w:rPr>
        <w:b/>
        <w:bCs/>
      </w:rPr>
    </w:lvl>
    <w:lvl w:ilvl="1" w:tplc="1B8629AA">
      <w:start w:val="1"/>
      <w:numFmt w:val="lowerLetter"/>
      <w:lvlText w:val="%2)"/>
      <w:lvlJc w:val="left"/>
      <w:pPr>
        <w:ind w:left="1946" w:hanging="375"/>
      </w:pPr>
      <w:rPr>
        <w:b/>
      </w:r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0" w15:restartNumberingAfterBreak="0">
    <w:nsid w:val="116E5934"/>
    <w:multiLevelType w:val="hybridMultilevel"/>
    <w:tmpl w:val="F8C67FFC"/>
    <w:lvl w:ilvl="0" w:tplc="446A1D6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4860EAC"/>
    <w:multiLevelType w:val="hybridMultilevel"/>
    <w:tmpl w:val="02EC5F3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4F0754E"/>
    <w:multiLevelType w:val="hybridMultilevel"/>
    <w:tmpl w:val="0110199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A001D5B"/>
    <w:multiLevelType w:val="hybridMultilevel"/>
    <w:tmpl w:val="DD188D8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BA83907"/>
    <w:multiLevelType w:val="hybridMultilevel"/>
    <w:tmpl w:val="05A853B8"/>
    <w:lvl w:ilvl="0" w:tplc="32380B4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82566E"/>
    <w:multiLevelType w:val="hybridMultilevel"/>
    <w:tmpl w:val="BF6296F2"/>
    <w:lvl w:ilvl="0" w:tplc="26806A2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E7B18E3"/>
    <w:multiLevelType w:val="hybridMultilevel"/>
    <w:tmpl w:val="BD8E68D8"/>
    <w:lvl w:ilvl="0" w:tplc="BD48060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1F430C4E"/>
    <w:multiLevelType w:val="hybridMultilevel"/>
    <w:tmpl w:val="8B04BE4C"/>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FD43E44"/>
    <w:multiLevelType w:val="hybridMultilevel"/>
    <w:tmpl w:val="3712FDC0"/>
    <w:lvl w:ilvl="0" w:tplc="3432B8FC">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11D7C72"/>
    <w:multiLevelType w:val="hybridMultilevel"/>
    <w:tmpl w:val="77E4C47C"/>
    <w:lvl w:ilvl="0" w:tplc="3C6422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BA7C9E"/>
    <w:multiLevelType w:val="hybridMultilevel"/>
    <w:tmpl w:val="47829C4E"/>
    <w:lvl w:ilvl="0" w:tplc="5360EA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3E3B8F"/>
    <w:multiLevelType w:val="hybridMultilevel"/>
    <w:tmpl w:val="441AE7DC"/>
    <w:lvl w:ilvl="0" w:tplc="DAB6225C">
      <w:start w:val="1"/>
      <w:numFmt w:val="upperRoman"/>
      <w:lvlText w:val="%1."/>
      <w:lvlJc w:val="left"/>
      <w:pPr>
        <w:ind w:left="1495" w:hanging="360"/>
      </w:pPr>
      <w:rPr>
        <w:b/>
        <w:bCs/>
      </w:rPr>
    </w:lvl>
    <w:lvl w:ilvl="1" w:tplc="080A0019">
      <w:start w:val="1"/>
      <w:numFmt w:val="lowerLetter"/>
      <w:lvlText w:val="%2."/>
      <w:lvlJc w:val="left"/>
      <w:pPr>
        <w:ind w:left="2215" w:hanging="360"/>
      </w:pPr>
    </w:lvl>
    <w:lvl w:ilvl="2" w:tplc="080A001B">
      <w:start w:val="1"/>
      <w:numFmt w:val="lowerRoman"/>
      <w:lvlText w:val="%3."/>
      <w:lvlJc w:val="right"/>
      <w:pPr>
        <w:ind w:left="2935" w:hanging="180"/>
      </w:pPr>
    </w:lvl>
    <w:lvl w:ilvl="3" w:tplc="080A000F">
      <w:start w:val="1"/>
      <w:numFmt w:val="decimal"/>
      <w:lvlText w:val="%4."/>
      <w:lvlJc w:val="left"/>
      <w:pPr>
        <w:ind w:left="3655" w:hanging="360"/>
      </w:pPr>
    </w:lvl>
    <w:lvl w:ilvl="4" w:tplc="080A0019">
      <w:start w:val="1"/>
      <w:numFmt w:val="lowerLetter"/>
      <w:lvlText w:val="%5."/>
      <w:lvlJc w:val="left"/>
      <w:pPr>
        <w:ind w:left="4375" w:hanging="360"/>
      </w:pPr>
    </w:lvl>
    <w:lvl w:ilvl="5" w:tplc="080A001B">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abstractNum w:abstractNumId="22" w15:restartNumberingAfterBreak="0">
    <w:nsid w:val="273B462E"/>
    <w:multiLevelType w:val="hybridMultilevel"/>
    <w:tmpl w:val="004261CC"/>
    <w:lvl w:ilvl="0" w:tplc="48F2E1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055454"/>
    <w:multiLevelType w:val="hybridMultilevel"/>
    <w:tmpl w:val="C5D03320"/>
    <w:lvl w:ilvl="0" w:tplc="DC26378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BCE3BA2"/>
    <w:multiLevelType w:val="hybridMultilevel"/>
    <w:tmpl w:val="E7A0899A"/>
    <w:lvl w:ilvl="0" w:tplc="02BE91E2">
      <w:start w:val="1"/>
      <w:numFmt w:val="lowerLetter"/>
      <w:lvlText w:val="%1)"/>
      <w:lvlJc w:val="left"/>
      <w:pPr>
        <w:ind w:left="1800" w:hanging="360"/>
      </w:pPr>
      <w:rPr>
        <w:b/>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5" w15:restartNumberingAfterBreak="0">
    <w:nsid w:val="2E385A17"/>
    <w:multiLevelType w:val="hybridMultilevel"/>
    <w:tmpl w:val="DDE8B46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EF705B2"/>
    <w:multiLevelType w:val="hybridMultilevel"/>
    <w:tmpl w:val="753E4814"/>
    <w:lvl w:ilvl="0" w:tplc="75187A44">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30166C15"/>
    <w:multiLevelType w:val="hybridMultilevel"/>
    <w:tmpl w:val="7876D68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7D2FB5"/>
    <w:multiLevelType w:val="hybridMultilevel"/>
    <w:tmpl w:val="A5566BE8"/>
    <w:lvl w:ilvl="0" w:tplc="2DB25782">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33C4262C"/>
    <w:multiLevelType w:val="hybridMultilevel"/>
    <w:tmpl w:val="1F324502"/>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33F87BD1"/>
    <w:multiLevelType w:val="hybridMultilevel"/>
    <w:tmpl w:val="1E60AF32"/>
    <w:lvl w:ilvl="0" w:tplc="69DA49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7A7931"/>
    <w:multiLevelType w:val="hybridMultilevel"/>
    <w:tmpl w:val="1C903C92"/>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347B1BCA"/>
    <w:multiLevelType w:val="hybridMultilevel"/>
    <w:tmpl w:val="B932311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6B44A36"/>
    <w:multiLevelType w:val="hybridMultilevel"/>
    <w:tmpl w:val="6986D58E"/>
    <w:lvl w:ilvl="0" w:tplc="4788A2D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71727E8"/>
    <w:multiLevelType w:val="hybridMultilevel"/>
    <w:tmpl w:val="A6C6787C"/>
    <w:lvl w:ilvl="0" w:tplc="CE0E9E3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7A91B4F"/>
    <w:multiLevelType w:val="hybridMultilevel"/>
    <w:tmpl w:val="CC5EC61A"/>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9FF218E"/>
    <w:multiLevelType w:val="hybridMultilevel"/>
    <w:tmpl w:val="E63C3BEA"/>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3DE544A0"/>
    <w:multiLevelType w:val="hybridMultilevel"/>
    <w:tmpl w:val="10BECFE8"/>
    <w:lvl w:ilvl="0" w:tplc="C6AC2A4C">
      <w:start w:val="1"/>
      <w:numFmt w:val="lowerLetter"/>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E1C023F"/>
    <w:multiLevelType w:val="hybridMultilevel"/>
    <w:tmpl w:val="C5420E12"/>
    <w:lvl w:ilvl="0" w:tplc="BE5EB74C">
      <w:start w:val="2"/>
      <w:numFmt w:val="upperRoman"/>
      <w:lvlText w:val="%1."/>
      <w:lvlJc w:val="righ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3E86543"/>
    <w:multiLevelType w:val="hybridMultilevel"/>
    <w:tmpl w:val="02D03DC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4F521E2"/>
    <w:multiLevelType w:val="hybridMultilevel"/>
    <w:tmpl w:val="1F18369E"/>
    <w:lvl w:ilvl="0" w:tplc="02BE91E2">
      <w:start w:val="1"/>
      <w:numFmt w:val="lowerLetter"/>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41" w15:restartNumberingAfterBreak="0">
    <w:nsid w:val="479D1FF9"/>
    <w:multiLevelType w:val="hybridMultilevel"/>
    <w:tmpl w:val="83C45C1E"/>
    <w:lvl w:ilvl="0" w:tplc="5AAC0C7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7D454DB"/>
    <w:multiLevelType w:val="hybridMultilevel"/>
    <w:tmpl w:val="A68E25FC"/>
    <w:lvl w:ilvl="0" w:tplc="BEE4E6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CC03B9"/>
    <w:multiLevelType w:val="hybridMultilevel"/>
    <w:tmpl w:val="6652F50E"/>
    <w:lvl w:ilvl="0" w:tplc="C7E65102">
      <w:start w:val="1"/>
      <w:numFmt w:val="lowerLetter"/>
      <w:lvlText w:val="%1)"/>
      <w:lvlJc w:val="left"/>
      <w:pPr>
        <w:ind w:left="796" w:hanging="360"/>
      </w:pPr>
      <w:rPr>
        <w:b/>
        <w:bCs/>
      </w:rPr>
    </w:lvl>
    <w:lvl w:ilvl="1" w:tplc="080A0019">
      <w:start w:val="1"/>
      <w:numFmt w:val="lowerLetter"/>
      <w:lvlText w:val="%2."/>
      <w:lvlJc w:val="left"/>
      <w:pPr>
        <w:ind w:left="1516" w:hanging="360"/>
      </w:pPr>
    </w:lvl>
    <w:lvl w:ilvl="2" w:tplc="080A001B">
      <w:start w:val="1"/>
      <w:numFmt w:val="lowerRoman"/>
      <w:lvlText w:val="%3."/>
      <w:lvlJc w:val="right"/>
      <w:pPr>
        <w:ind w:left="2236" w:hanging="180"/>
      </w:pPr>
    </w:lvl>
    <w:lvl w:ilvl="3" w:tplc="080A000F">
      <w:start w:val="1"/>
      <w:numFmt w:val="decimal"/>
      <w:lvlText w:val="%4."/>
      <w:lvlJc w:val="left"/>
      <w:pPr>
        <w:ind w:left="2956" w:hanging="360"/>
      </w:pPr>
    </w:lvl>
    <w:lvl w:ilvl="4" w:tplc="080A0019">
      <w:start w:val="1"/>
      <w:numFmt w:val="lowerLetter"/>
      <w:lvlText w:val="%5."/>
      <w:lvlJc w:val="left"/>
      <w:pPr>
        <w:ind w:left="3676" w:hanging="360"/>
      </w:pPr>
    </w:lvl>
    <w:lvl w:ilvl="5" w:tplc="080A001B">
      <w:start w:val="1"/>
      <w:numFmt w:val="lowerRoman"/>
      <w:lvlText w:val="%6."/>
      <w:lvlJc w:val="right"/>
      <w:pPr>
        <w:ind w:left="4396" w:hanging="180"/>
      </w:pPr>
    </w:lvl>
    <w:lvl w:ilvl="6" w:tplc="080A000F">
      <w:start w:val="1"/>
      <w:numFmt w:val="decimal"/>
      <w:lvlText w:val="%7."/>
      <w:lvlJc w:val="left"/>
      <w:pPr>
        <w:ind w:left="5116" w:hanging="360"/>
      </w:pPr>
    </w:lvl>
    <w:lvl w:ilvl="7" w:tplc="080A0019">
      <w:start w:val="1"/>
      <w:numFmt w:val="lowerLetter"/>
      <w:lvlText w:val="%8."/>
      <w:lvlJc w:val="left"/>
      <w:pPr>
        <w:ind w:left="5836" w:hanging="360"/>
      </w:pPr>
    </w:lvl>
    <w:lvl w:ilvl="8" w:tplc="080A001B">
      <w:start w:val="1"/>
      <w:numFmt w:val="lowerRoman"/>
      <w:lvlText w:val="%9."/>
      <w:lvlJc w:val="right"/>
      <w:pPr>
        <w:ind w:left="6556" w:hanging="180"/>
      </w:pPr>
    </w:lvl>
  </w:abstractNum>
  <w:abstractNum w:abstractNumId="44" w15:restartNumberingAfterBreak="0">
    <w:nsid w:val="4AC538E7"/>
    <w:multiLevelType w:val="hybridMultilevel"/>
    <w:tmpl w:val="763A0D36"/>
    <w:lvl w:ilvl="0" w:tplc="34A884A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CE0F1B"/>
    <w:multiLevelType w:val="hybridMultilevel"/>
    <w:tmpl w:val="9CFE3686"/>
    <w:lvl w:ilvl="0" w:tplc="1EFC08CC">
      <w:start w:val="1"/>
      <w:numFmt w:val="upperRoman"/>
      <w:lvlText w:val="%1."/>
      <w:lvlJc w:val="left"/>
      <w:pPr>
        <w:ind w:left="1571" w:hanging="720"/>
      </w:pPr>
      <w:rPr>
        <w:b/>
        <w:bCs/>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6" w15:restartNumberingAfterBreak="0">
    <w:nsid w:val="4BE021E4"/>
    <w:multiLevelType w:val="hybridMultilevel"/>
    <w:tmpl w:val="BC104720"/>
    <w:lvl w:ilvl="0" w:tplc="FFFFFFFF">
      <w:start w:val="1"/>
      <w:numFmt w:val="upperRoman"/>
      <w:lvlText w:val="%1."/>
      <w:lvlJc w:val="righ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E1B2942"/>
    <w:multiLevelType w:val="hybridMultilevel"/>
    <w:tmpl w:val="0AD02E04"/>
    <w:lvl w:ilvl="0" w:tplc="B8AEA50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576912B3"/>
    <w:multiLevelType w:val="hybridMultilevel"/>
    <w:tmpl w:val="D6946868"/>
    <w:lvl w:ilvl="0" w:tplc="FF04EAB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57B17422"/>
    <w:multiLevelType w:val="hybridMultilevel"/>
    <w:tmpl w:val="C02A8D50"/>
    <w:lvl w:ilvl="0" w:tplc="431E2E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8933DEA"/>
    <w:multiLevelType w:val="hybridMultilevel"/>
    <w:tmpl w:val="CD5A913E"/>
    <w:lvl w:ilvl="0" w:tplc="97AAC87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59D911C2"/>
    <w:multiLevelType w:val="hybridMultilevel"/>
    <w:tmpl w:val="3CF4E786"/>
    <w:lvl w:ilvl="0" w:tplc="A19A3538">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5E121F80"/>
    <w:multiLevelType w:val="hybridMultilevel"/>
    <w:tmpl w:val="3A2E595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5E3D1CEA"/>
    <w:multiLevelType w:val="hybridMultilevel"/>
    <w:tmpl w:val="E1FAD714"/>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EAB1F69"/>
    <w:multiLevelType w:val="hybridMultilevel"/>
    <w:tmpl w:val="E19E28CC"/>
    <w:lvl w:ilvl="0" w:tplc="02BE91E2">
      <w:start w:val="1"/>
      <w:numFmt w:val="lowerLetter"/>
      <w:lvlText w:val="%1)"/>
      <w:lvlJc w:val="left"/>
      <w:pPr>
        <w:ind w:left="1713" w:hanging="360"/>
      </w:pPr>
      <w:rPr>
        <w:b/>
      </w:rPr>
    </w:lvl>
    <w:lvl w:ilvl="1" w:tplc="02BE91E2">
      <w:start w:val="1"/>
      <w:numFmt w:val="lowerLetter"/>
      <w:lvlText w:val="%2)"/>
      <w:lvlJc w:val="left"/>
      <w:pPr>
        <w:ind w:left="720" w:hanging="360"/>
      </w:pPr>
      <w:rPr>
        <w:b/>
      </w:r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55" w15:restartNumberingAfterBreak="0">
    <w:nsid w:val="5F963726"/>
    <w:multiLevelType w:val="hybridMultilevel"/>
    <w:tmpl w:val="FCD66282"/>
    <w:lvl w:ilvl="0" w:tplc="02BE91E2">
      <w:start w:val="1"/>
      <w:numFmt w:val="lowerLetter"/>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6" w15:restartNumberingAfterBreak="0">
    <w:nsid w:val="60D62FB3"/>
    <w:multiLevelType w:val="hybridMultilevel"/>
    <w:tmpl w:val="F31C00E8"/>
    <w:lvl w:ilvl="0" w:tplc="FC525A1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A3017C"/>
    <w:multiLevelType w:val="hybridMultilevel"/>
    <w:tmpl w:val="C9101F0A"/>
    <w:lvl w:ilvl="0" w:tplc="2A9632B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61F77C1E"/>
    <w:multiLevelType w:val="hybridMultilevel"/>
    <w:tmpl w:val="A2005150"/>
    <w:lvl w:ilvl="0" w:tplc="DB7A654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628015CC"/>
    <w:multiLevelType w:val="hybridMultilevel"/>
    <w:tmpl w:val="B58EB02C"/>
    <w:lvl w:ilvl="0" w:tplc="0180D7B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63D649C3"/>
    <w:multiLevelType w:val="hybridMultilevel"/>
    <w:tmpl w:val="0198953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68DA4313"/>
    <w:multiLevelType w:val="hybridMultilevel"/>
    <w:tmpl w:val="EFFC2AB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6A842ADF"/>
    <w:multiLevelType w:val="hybridMultilevel"/>
    <w:tmpl w:val="C01468F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6AD94E68"/>
    <w:multiLevelType w:val="hybridMultilevel"/>
    <w:tmpl w:val="5374F7DC"/>
    <w:lvl w:ilvl="0" w:tplc="C92660F8">
      <w:start w:val="1"/>
      <w:numFmt w:val="upperRoman"/>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6D1F04EC"/>
    <w:multiLevelType w:val="hybridMultilevel"/>
    <w:tmpl w:val="82BCD0F2"/>
    <w:lvl w:ilvl="0" w:tplc="74A6942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F94563C"/>
    <w:multiLevelType w:val="hybridMultilevel"/>
    <w:tmpl w:val="1530285C"/>
    <w:lvl w:ilvl="0" w:tplc="A35A23F0">
      <w:start w:val="1"/>
      <w:numFmt w:val="lowerLetter"/>
      <w:lvlText w:val="%1)"/>
      <w:lvlJc w:val="left"/>
      <w:pPr>
        <w:ind w:left="1365" w:hanging="360"/>
      </w:pPr>
      <w:rPr>
        <w:rFonts w:hint="default"/>
        <w:b/>
        <w:bCs/>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66" w15:restartNumberingAfterBreak="0">
    <w:nsid w:val="6F9F6BF8"/>
    <w:multiLevelType w:val="hybridMultilevel"/>
    <w:tmpl w:val="64462E4A"/>
    <w:lvl w:ilvl="0" w:tplc="080A0013">
      <w:start w:val="1"/>
      <w:numFmt w:val="upperRoman"/>
      <w:lvlText w:val="%1."/>
      <w:lvlJc w:val="righ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07055EC"/>
    <w:multiLevelType w:val="hybridMultilevel"/>
    <w:tmpl w:val="0FDEF73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70BC1A51"/>
    <w:multiLevelType w:val="hybridMultilevel"/>
    <w:tmpl w:val="AC280E26"/>
    <w:lvl w:ilvl="0" w:tplc="2514D1EA">
      <w:start w:val="1"/>
      <w:numFmt w:val="lowerLetter"/>
      <w:lvlText w:val="%1)"/>
      <w:lvlJc w:val="left"/>
      <w:pPr>
        <w:ind w:left="1365" w:hanging="360"/>
      </w:pPr>
      <w:rPr>
        <w:rFonts w:hint="default"/>
        <w:b/>
        <w:bCs/>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69" w15:restartNumberingAfterBreak="0">
    <w:nsid w:val="70E834F8"/>
    <w:multiLevelType w:val="hybridMultilevel"/>
    <w:tmpl w:val="CDF00254"/>
    <w:lvl w:ilvl="0" w:tplc="8FCCE7B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7A6D6DDF"/>
    <w:multiLevelType w:val="hybridMultilevel"/>
    <w:tmpl w:val="F746CA1A"/>
    <w:lvl w:ilvl="0" w:tplc="047C7D6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7BF659F9"/>
    <w:multiLevelType w:val="hybridMultilevel"/>
    <w:tmpl w:val="C10EB652"/>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7C330C6D"/>
    <w:multiLevelType w:val="hybridMultilevel"/>
    <w:tmpl w:val="FD6CC4CA"/>
    <w:lvl w:ilvl="0" w:tplc="02E43D2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7C447F18"/>
    <w:multiLevelType w:val="hybridMultilevel"/>
    <w:tmpl w:val="35A20EB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7E316B08"/>
    <w:multiLevelType w:val="hybridMultilevel"/>
    <w:tmpl w:val="DE7CB3D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85311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425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2238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869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709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1384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004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3901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1975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0034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542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143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80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991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144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2813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718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8587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781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4227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34920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86132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2088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832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05577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9361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16427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6984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70466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5949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1269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74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6894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564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83318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0966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77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81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20894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55029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6857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302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47671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0499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298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10810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33899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40889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52679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57587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50452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0047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5138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673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2098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99794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022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72811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158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0886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1800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11513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5091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4386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74913851">
    <w:abstractNumId w:val="42"/>
  </w:num>
  <w:num w:numId="66" w16cid:durableId="210465939">
    <w:abstractNumId w:val="68"/>
  </w:num>
  <w:num w:numId="67" w16cid:durableId="1899898055">
    <w:abstractNumId w:val="65"/>
  </w:num>
  <w:num w:numId="68" w16cid:durableId="826552963">
    <w:abstractNumId w:val="3"/>
  </w:num>
  <w:num w:numId="69" w16cid:durableId="147209457">
    <w:abstractNumId w:val="0"/>
  </w:num>
  <w:num w:numId="70" w16cid:durableId="1613704810">
    <w:abstractNumId w:val="56"/>
  </w:num>
  <w:num w:numId="71" w16cid:durableId="1248004727">
    <w:abstractNumId w:val="20"/>
  </w:num>
  <w:num w:numId="72" w16cid:durableId="1532108890">
    <w:abstractNumId w:val="44"/>
  </w:num>
  <w:num w:numId="73" w16cid:durableId="1355154786">
    <w:abstractNumId w:val="30"/>
  </w:num>
  <w:num w:numId="74" w16cid:durableId="55469033">
    <w:abstractNumId w:val="22"/>
  </w:num>
  <w:num w:numId="75" w16cid:durableId="1898468046">
    <w:abstractNumId w:val="37"/>
  </w:num>
  <w:num w:numId="76" w16cid:durableId="768888143">
    <w:abstractNumId w:val="19"/>
  </w:num>
  <w:num w:numId="77" w16cid:durableId="200739739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42"/>
    <w:rsid w:val="00011454"/>
    <w:rsid w:val="00030C8F"/>
    <w:rsid w:val="00044F5F"/>
    <w:rsid w:val="00087E8A"/>
    <w:rsid w:val="000A5A8D"/>
    <w:rsid w:val="000B284F"/>
    <w:rsid w:val="000D5E36"/>
    <w:rsid w:val="000D786A"/>
    <w:rsid w:val="000F0E13"/>
    <w:rsid w:val="000F294F"/>
    <w:rsid w:val="00125AE2"/>
    <w:rsid w:val="00125BC1"/>
    <w:rsid w:val="00141393"/>
    <w:rsid w:val="0018672F"/>
    <w:rsid w:val="001A4715"/>
    <w:rsid w:val="001C6B7E"/>
    <w:rsid w:val="001D5823"/>
    <w:rsid w:val="001D5B94"/>
    <w:rsid w:val="001D7A66"/>
    <w:rsid w:val="002004C8"/>
    <w:rsid w:val="00257702"/>
    <w:rsid w:val="00273CFA"/>
    <w:rsid w:val="00274D8D"/>
    <w:rsid w:val="00287FB8"/>
    <w:rsid w:val="00290D27"/>
    <w:rsid w:val="002E18C0"/>
    <w:rsid w:val="00302663"/>
    <w:rsid w:val="0034009A"/>
    <w:rsid w:val="003D30E4"/>
    <w:rsid w:val="003E2D46"/>
    <w:rsid w:val="00422FD6"/>
    <w:rsid w:val="00434660"/>
    <w:rsid w:val="00435685"/>
    <w:rsid w:val="00437DAC"/>
    <w:rsid w:val="004859EB"/>
    <w:rsid w:val="00490DDF"/>
    <w:rsid w:val="004B4113"/>
    <w:rsid w:val="004B7853"/>
    <w:rsid w:val="005275FC"/>
    <w:rsid w:val="00537E6F"/>
    <w:rsid w:val="005C46E4"/>
    <w:rsid w:val="005D6314"/>
    <w:rsid w:val="006013B7"/>
    <w:rsid w:val="006036D5"/>
    <w:rsid w:val="0060510D"/>
    <w:rsid w:val="006063F6"/>
    <w:rsid w:val="00630A46"/>
    <w:rsid w:val="006455C6"/>
    <w:rsid w:val="00665378"/>
    <w:rsid w:val="006B7EDD"/>
    <w:rsid w:val="006E7E31"/>
    <w:rsid w:val="006F1FD7"/>
    <w:rsid w:val="00703A01"/>
    <w:rsid w:val="007431E6"/>
    <w:rsid w:val="0083199B"/>
    <w:rsid w:val="00833B09"/>
    <w:rsid w:val="008831BE"/>
    <w:rsid w:val="00893A7A"/>
    <w:rsid w:val="008E3F85"/>
    <w:rsid w:val="009249D5"/>
    <w:rsid w:val="00941F2E"/>
    <w:rsid w:val="00947042"/>
    <w:rsid w:val="00952A4D"/>
    <w:rsid w:val="009724FA"/>
    <w:rsid w:val="009C331C"/>
    <w:rsid w:val="00A21924"/>
    <w:rsid w:val="00A92B0F"/>
    <w:rsid w:val="00A938D9"/>
    <w:rsid w:val="00B10188"/>
    <w:rsid w:val="00B440F0"/>
    <w:rsid w:val="00B62EB5"/>
    <w:rsid w:val="00B73C37"/>
    <w:rsid w:val="00BB4B95"/>
    <w:rsid w:val="00BD0BE1"/>
    <w:rsid w:val="00BD5070"/>
    <w:rsid w:val="00BD7839"/>
    <w:rsid w:val="00C0045B"/>
    <w:rsid w:val="00C4593F"/>
    <w:rsid w:val="00C50DDD"/>
    <w:rsid w:val="00C61407"/>
    <w:rsid w:val="00C77ADD"/>
    <w:rsid w:val="00CA7713"/>
    <w:rsid w:val="00D22F2B"/>
    <w:rsid w:val="00D64735"/>
    <w:rsid w:val="00DE67D0"/>
    <w:rsid w:val="00DF29D0"/>
    <w:rsid w:val="00E03CBA"/>
    <w:rsid w:val="00E42046"/>
    <w:rsid w:val="00EA643B"/>
    <w:rsid w:val="00EB0B63"/>
    <w:rsid w:val="00ED0B75"/>
    <w:rsid w:val="00F10B3D"/>
    <w:rsid w:val="00F116B0"/>
    <w:rsid w:val="00F22A67"/>
    <w:rsid w:val="00F56046"/>
    <w:rsid w:val="00F62B1F"/>
    <w:rsid w:val="00F65D9B"/>
    <w:rsid w:val="00F91906"/>
    <w:rsid w:val="00FB2157"/>
    <w:rsid w:val="00FD4080"/>
    <w:rsid w:val="00FF1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D803"/>
  <w15:chartTrackingRefBased/>
  <w15:docId w15:val="{EC0DF784-3B1C-40BD-A331-016E7D1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qFormat/>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qFormat/>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qFormat/>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uiPriority w:val="99"/>
    <w:unhideWhenUsed/>
    <w:rsid w:val="00947042"/>
    <w:rPr>
      <w:color w:val="0000FF"/>
      <w:u w:val="single"/>
    </w:rPr>
  </w:style>
  <w:style w:type="character" w:styleId="Hipervnculovisitado">
    <w:name w:val="FollowedHyperlink"/>
    <w:basedOn w:val="Fuentedeprrafopredeter"/>
    <w:uiPriority w:val="99"/>
    <w:semiHidden/>
    <w:unhideWhenUsed/>
    <w:rsid w:val="00947042"/>
    <w:rPr>
      <w:color w:val="954F72" w:themeColor="followedHyperlink"/>
      <w:u w:val="single"/>
    </w:rPr>
  </w:style>
  <w:style w:type="paragraph" w:styleId="NormalWeb">
    <w:name w:val="Normal (Web)"/>
    <w:basedOn w:val="Normal"/>
    <w:uiPriority w:val="99"/>
    <w:unhideWhenUsed/>
    <w:qFormat/>
    <w:rsid w:val="00947042"/>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99"/>
    <w:semiHidden/>
    <w:unhideWhenUsed/>
    <w:qFormat/>
    <w:rsid w:val="00947042"/>
    <w:pPr>
      <w:spacing w:after="0" w:line="240" w:lineRule="auto"/>
      <w:jc w:val="center"/>
    </w:pPr>
    <w:rPr>
      <w:rFonts w:ascii="Arial" w:eastAsia="Times New Roman" w:hAnsi="Arial" w:cs="Arial"/>
      <w:b/>
      <w:bCs/>
      <w:sz w:val="20"/>
      <w:szCs w:val="20"/>
      <w:lang w:eastAsia="es-ES"/>
    </w:rPr>
  </w:style>
  <w:style w:type="paragraph" w:styleId="Listaconvietas">
    <w:name w:val="List Bullet"/>
    <w:basedOn w:val="Normal"/>
    <w:uiPriority w:val="99"/>
    <w:semiHidden/>
    <w:unhideWhenUsed/>
    <w:rsid w:val="00947042"/>
    <w:pPr>
      <w:tabs>
        <w:tab w:val="num" w:pos="360"/>
      </w:tabs>
      <w:spacing w:after="0" w:line="240" w:lineRule="auto"/>
      <w:ind w:left="360" w:hanging="360"/>
    </w:pPr>
    <w:rPr>
      <w:rFonts w:ascii="Times New Roman" w:eastAsia="Times New Roman" w:hAnsi="Times New Roman"/>
      <w:sz w:val="24"/>
      <w:szCs w:val="24"/>
      <w:lang w:eastAsia="es-ES"/>
    </w:rPr>
  </w:style>
  <w:style w:type="character" w:styleId="Refdenotaalpie">
    <w:name w:val="footnote reference"/>
    <w:uiPriority w:val="99"/>
    <w:semiHidden/>
    <w:unhideWhenUsed/>
    <w:rsid w:val="00947042"/>
    <w:rPr>
      <w:vertAlign w:val="superscript"/>
    </w:rPr>
  </w:style>
  <w:style w:type="character" w:styleId="Refdecomentario">
    <w:name w:val="annotation reference"/>
    <w:uiPriority w:val="99"/>
    <w:semiHidden/>
    <w:unhideWhenUsed/>
    <w:rsid w:val="00947042"/>
    <w:rPr>
      <w:sz w:val="16"/>
      <w:szCs w:val="16"/>
    </w:rPr>
  </w:style>
  <w:style w:type="table" w:styleId="Tablaconcuadrcula">
    <w:name w:val="Table Grid"/>
    <w:basedOn w:val="Tablanormal"/>
    <w:rsid w:val="00947042"/>
    <w:pPr>
      <w:spacing w:after="0" w:line="240" w:lineRule="auto"/>
    </w:pPr>
    <w:rPr>
      <w:rFonts w:ascii="Times New Roman" w:eastAsia="Times New Roman" w:hAnsi="Times New Roman"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C0045B"/>
    <w:rPr>
      <w:b/>
      <w:bCs/>
    </w:rPr>
  </w:style>
  <w:style w:type="paragraph" w:customStyle="1" w:styleId="1">
    <w:name w:val="1"/>
    <w:basedOn w:val="Normal"/>
    <w:uiPriority w:val="99"/>
    <w:rsid w:val="00C0045B"/>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C0045B"/>
  </w:style>
  <w:style w:type="paragraph" w:customStyle="1" w:styleId="prrafodelista10">
    <w:name w:val="prrafodelista1"/>
    <w:basedOn w:val="Normal"/>
    <w:uiPriority w:val="99"/>
    <w:qFormat/>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2">
    <w:name w:val="Sin lista2"/>
    <w:next w:val="Sinlista"/>
    <w:uiPriority w:val="99"/>
    <w:semiHidden/>
    <w:unhideWhenUsed/>
    <w:rsid w:val="00C0045B"/>
  </w:style>
  <w:style w:type="numbering" w:customStyle="1" w:styleId="Sinlista3">
    <w:name w:val="Sin lista3"/>
    <w:next w:val="Sinlista"/>
    <w:uiPriority w:val="99"/>
    <w:semiHidden/>
    <w:unhideWhenUsed/>
    <w:rsid w:val="006B7EDD"/>
  </w:style>
  <w:style w:type="paragraph" w:customStyle="1" w:styleId="15">
    <w:name w:val="15"/>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character" w:styleId="Textodelmarcadordeposicin">
    <w:name w:val="Placeholder Text"/>
    <w:basedOn w:val="Fuentedeprrafopredeter"/>
    <w:uiPriority w:val="99"/>
    <w:semiHidden/>
    <w:rsid w:val="006B7EDD"/>
    <w:rPr>
      <w:color w:val="808080"/>
    </w:rPr>
  </w:style>
  <w:style w:type="numbering" w:customStyle="1" w:styleId="Sinlista11">
    <w:name w:val="Sin lista11"/>
    <w:next w:val="Sinlista"/>
    <w:uiPriority w:val="99"/>
    <w:semiHidden/>
    <w:unhideWhenUsed/>
    <w:rsid w:val="006B7EDD"/>
  </w:style>
  <w:style w:type="paragraph" w:customStyle="1" w:styleId="paragraph">
    <w:name w:val="paragraph"/>
    <w:basedOn w:val="Normal"/>
    <w:rsid w:val="006F1FD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F1FD7"/>
  </w:style>
  <w:style w:type="character" w:customStyle="1" w:styleId="Ttulo2Car1">
    <w:name w:val="Título 2 Car1"/>
    <w:basedOn w:val="Fuentedeprrafopredeter"/>
    <w:uiPriority w:val="9"/>
    <w:locked/>
    <w:rsid w:val="000D786A"/>
    <w:rPr>
      <w:rFonts w:asciiTheme="majorHAnsi" w:eastAsiaTheme="majorEastAsia" w:hAnsiTheme="majorHAnsi" w:cstheme="majorBidi" w:hint="default"/>
      <w:color w:val="2E74B5" w:themeColor="accent1" w:themeShade="BF"/>
      <w:sz w:val="26"/>
      <w:szCs w:val="26"/>
    </w:rPr>
  </w:style>
  <w:style w:type="character" w:customStyle="1" w:styleId="Ttulo5Car1">
    <w:name w:val="Título 5 Car1"/>
    <w:basedOn w:val="Fuentedeprrafopredeter"/>
    <w:uiPriority w:val="9"/>
    <w:locked/>
    <w:rsid w:val="000D786A"/>
    <w:rPr>
      <w:rFonts w:asciiTheme="majorHAnsi" w:eastAsiaTheme="majorEastAsia" w:hAnsiTheme="majorHAnsi" w:cstheme="majorBidi" w:hint="default"/>
      <w:color w:val="2E74B5" w:themeColor="accent1" w:themeShade="BF"/>
      <w:sz w:val="24"/>
      <w:szCs w:val="24"/>
    </w:rPr>
  </w:style>
  <w:style w:type="character" w:customStyle="1" w:styleId="PiedepginaCar1">
    <w:name w:val="Pie de página Car1"/>
    <w:basedOn w:val="Fuentedeprrafopredeter"/>
    <w:uiPriority w:val="99"/>
    <w:locked/>
    <w:rsid w:val="000D786A"/>
    <w:rPr>
      <w:rFonts w:ascii="Times New Roman" w:eastAsiaTheme="minorEastAsia" w:hAnsi="Times New Roman" w:cs="Times New Roman" w:hint="default"/>
      <w:sz w:val="24"/>
      <w:szCs w:val="24"/>
    </w:rPr>
  </w:style>
  <w:style w:type="character" w:customStyle="1" w:styleId="TextoindependienteCar1">
    <w:name w:val="Texto independiente Car1"/>
    <w:basedOn w:val="Fuentedeprrafopredeter"/>
    <w:uiPriority w:val="99"/>
    <w:semiHidden/>
    <w:locked/>
    <w:rsid w:val="000D786A"/>
    <w:rPr>
      <w:rFonts w:ascii="Times New Roman" w:eastAsiaTheme="minorEastAsia" w:hAnsi="Times New Roman" w:cs="Times New Roman" w:hint="default"/>
      <w:sz w:val="24"/>
      <w:szCs w:val="24"/>
    </w:rPr>
  </w:style>
  <w:style w:type="paragraph" w:customStyle="1" w:styleId="text-right">
    <w:name w:val="text-right"/>
    <w:basedOn w:val="Normal"/>
    <w:uiPriority w:val="99"/>
    <w:qFormat/>
    <w:rsid w:val="000D786A"/>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Ttulo21">
    <w:name w:val="Título 21"/>
    <w:basedOn w:val="Normal"/>
    <w:rsid w:val="000D786A"/>
    <w:pPr>
      <w:spacing w:after="0" w:line="240" w:lineRule="auto"/>
    </w:pPr>
    <w:rPr>
      <w:rFonts w:ascii="Times New Roman" w:eastAsiaTheme="minorEastAsia" w:hAnsi="Times New Roman"/>
      <w:sz w:val="24"/>
      <w:szCs w:val="24"/>
      <w:lang w:val="es-MX"/>
    </w:rPr>
  </w:style>
  <w:style w:type="paragraph" w:customStyle="1" w:styleId="Textoindependiente1">
    <w:name w:val="Texto independiente1"/>
    <w:basedOn w:val="Normal"/>
    <w:rsid w:val="000D786A"/>
    <w:pPr>
      <w:spacing w:after="0" w:line="240" w:lineRule="auto"/>
    </w:pPr>
    <w:rPr>
      <w:rFonts w:ascii="Times New Roman" w:eastAsiaTheme="minorEastAsia" w:hAnsi="Times New Roman"/>
      <w:sz w:val="24"/>
      <w:szCs w:val="24"/>
      <w:lang w:val="es-MX"/>
    </w:rPr>
  </w:style>
  <w:style w:type="paragraph" w:customStyle="1" w:styleId="Sangradetextonormal1">
    <w:name w:val="Sangría de texto normal1"/>
    <w:basedOn w:val="Normal"/>
    <w:rsid w:val="000D786A"/>
    <w:pPr>
      <w:spacing w:after="0" w:line="240" w:lineRule="auto"/>
    </w:pPr>
    <w:rPr>
      <w:rFonts w:ascii="Times New Roman" w:eastAsiaTheme="minorEastAsia" w:hAnsi="Times New Roman"/>
      <w:sz w:val="24"/>
      <w:szCs w:val="24"/>
      <w:lang w:val="es-MX"/>
    </w:rPr>
  </w:style>
  <w:style w:type="paragraph" w:customStyle="1" w:styleId="Ttulo51">
    <w:name w:val="Título 51"/>
    <w:basedOn w:val="Normal"/>
    <w:rsid w:val="000D786A"/>
    <w:pPr>
      <w:spacing w:after="0" w:line="240" w:lineRule="auto"/>
    </w:pPr>
    <w:rPr>
      <w:rFonts w:ascii="Times New Roman" w:eastAsiaTheme="minorEastAsia" w:hAnsi="Times New Roman"/>
      <w:sz w:val="24"/>
      <w:szCs w:val="24"/>
      <w:lang w:val="es-MX"/>
    </w:rPr>
  </w:style>
  <w:style w:type="paragraph" w:customStyle="1" w:styleId="Encabezado1">
    <w:name w:val="Encabezado1"/>
    <w:basedOn w:val="Normal"/>
    <w:rsid w:val="000D786A"/>
    <w:pPr>
      <w:spacing w:after="0" w:line="240" w:lineRule="auto"/>
    </w:pPr>
    <w:rPr>
      <w:rFonts w:ascii="Times New Roman" w:eastAsiaTheme="minorEastAsia" w:hAnsi="Times New Roman"/>
      <w:sz w:val="24"/>
      <w:szCs w:val="24"/>
      <w:lang w:val="es-MX"/>
    </w:rPr>
  </w:style>
  <w:style w:type="paragraph" w:customStyle="1" w:styleId="Piedepgina1">
    <w:name w:val="Pie de página1"/>
    <w:basedOn w:val="Normal"/>
    <w:rsid w:val="000D786A"/>
    <w:pPr>
      <w:spacing w:after="0" w:line="240" w:lineRule="auto"/>
    </w:pPr>
    <w:rPr>
      <w:rFonts w:ascii="Times New Roman" w:eastAsiaTheme="minorEastAsia" w:hAnsi="Times New Roman"/>
      <w:sz w:val="24"/>
      <w:szCs w:val="24"/>
      <w:lang w:val="es-MX"/>
    </w:rPr>
  </w:style>
  <w:style w:type="table" w:customStyle="1" w:styleId="Tablanormal1">
    <w:name w:val="Tabla normal1"/>
    <w:uiPriority w:val="99"/>
    <w:semiHidden/>
    <w:rsid w:val="000D786A"/>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Mencinsinresolver">
    <w:name w:val="Unresolved Mention"/>
    <w:basedOn w:val="Fuentedeprrafopredeter"/>
    <w:uiPriority w:val="99"/>
    <w:semiHidden/>
    <w:unhideWhenUsed/>
    <w:rsid w:val="000D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68745">
      <w:bodyDiv w:val="1"/>
      <w:marLeft w:val="0"/>
      <w:marRight w:val="0"/>
      <w:marTop w:val="0"/>
      <w:marBottom w:val="0"/>
      <w:divBdr>
        <w:top w:val="none" w:sz="0" w:space="0" w:color="auto"/>
        <w:left w:val="none" w:sz="0" w:space="0" w:color="auto"/>
        <w:bottom w:val="none" w:sz="0" w:space="0" w:color="auto"/>
        <w:right w:val="none" w:sz="0" w:space="0" w:color="auto"/>
      </w:divBdr>
    </w:div>
    <w:div w:id="1410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1</TotalTime>
  <Pages>96</Pages>
  <Words>18898</Words>
  <Characters>103940</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Dolores Hidalgo</dc:title>
  <dc:subject/>
  <dc:creator>INSTITUTO DE INVESTIGACIONES LEGISLATIVAS</dc:creator>
  <cp:keywords>LIM Dolores Hidalgo</cp:keywords>
  <dc:description/>
  <cp:lastModifiedBy>Rene Denis Estrada Sotelo</cp:lastModifiedBy>
  <cp:revision>2</cp:revision>
  <cp:lastPrinted>2021-12-31T01:29:00Z</cp:lastPrinted>
  <dcterms:created xsi:type="dcterms:W3CDTF">2025-02-05T19:17:00Z</dcterms:created>
  <dcterms:modified xsi:type="dcterms:W3CDTF">2025-02-05T19:17:00Z</dcterms:modified>
</cp:coreProperties>
</file>