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8DE5" w14:textId="77777777" w:rsidR="006F7E77" w:rsidRPr="00C76FBB" w:rsidRDefault="006F7E77" w:rsidP="00C76FBB">
      <w:pPr>
        <w:spacing w:line="240" w:lineRule="auto"/>
        <w:jc w:val="center"/>
        <w:rPr>
          <w:rFonts w:ascii="Verdana" w:hAnsi="Verdana"/>
          <w:b/>
          <w:bCs/>
          <w:iCs/>
          <w:smallCaps/>
          <w:color w:val="FFFFFF" w:themeColor="background1"/>
          <w:sz w:val="20"/>
          <w:szCs w:val="20"/>
        </w:rPr>
      </w:pPr>
      <w:r w:rsidRPr="00C76FBB">
        <w:rPr>
          <w:rFonts w:ascii="Verdana" w:hAnsi="Verdana"/>
          <w:b/>
          <w:bCs/>
          <w:iCs/>
          <w:smallCaps/>
          <w:sz w:val="20"/>
          <w:szCs w:val="20"/>
        </w:rPr>
        <w:t>DECRETO NÚMERO 128</w:t>
      </w:r>
    </w:p>
    <w:p w14:paraId="3AA25682" w14:textId="77777777" w:rsidR="006F7E77" w:rsidRPr="00C76FBB" w:rsidRDefault="006F7E77" w:rsidP="00C76FBB">
      <w:pPr>
        <w:spacing w:line="240" w:lineRule="auto"/>
        <w:ind w:firstLine="708"/>
        <w:jc w:val="both"/>
        <w:rPr>
          <w:rFonts w:ascii="Verdana" w:hAnsi="Verdana"/>
          <w:b/>
          <w:bCs/>
          <w:i/>
          <w:iCs/>
          <w:smallCaps/>
          <w:sz w:val="20"/>
          <w:szCs w:val="20"/>
        </w:rPr>
      </w:pPr>
      <w:r w:rsidRPr="00C76FBB">
        <w:rPr>
          <w:rFonts w:ascii="Verdana" w:hAnsi="Verdana"/>
          <w:b/>
          <w:bCs/>
          <w:i/>
          <w:iCs/>
          <w:smallCaps/>
          <w:sz w:val="20"/>
          <w:szCs w:val="20"/>
        </w:rPr>
        <w:t>LA SEXAGÉSIMA SEXTA LEGISLATURA CONSTITUCIONAL DEL CONGRESO DEL ESTADO LIBRE Y SOBERANO DE GUANAJUATO, D E C R E T A:</w:t>
      </w:r>
    </w:p>
    <w:p w14:paraId="50EC7300" w14:textId="5EE1EC0E" w:rsidR="006F7E77" w:rsidRPr="00C76FBB" w:rsidRDefault="006F7E77" w:rsidP="00C76FBB">
      <w:pPr>
        <w:spacing w:line="240" w:lineRule="auto"/>
        <w:jc w:val="both"/>
        <w:rPr>
          <w:rFonts w:ascii="Verdana" w:hAnsi="Verdana" w:cs="Arial"/>
          <w:sz w:val="20"/>
          <w:szCs w:val="20"/>
        </w:rPr>
      </w:pPr>
      <w:r w:rsidRPr="00C76FBB">
        <w:rPr>
          <w:rFonts w:ascii="Verdana" w:hAnsi="Verdana" w:cs="Arial"/>
          <w:i/>
          <w:color w:val="FFFFFF" w:themeColor="background1"/>
          <w:sz w:val="20"/>
          <w:szCs w:val="20"/>
        </w:rPr>
        <w:t xml:space="preserve">D E C </w:t>
      </w:r>
      <w:proofErr w:type="spellStart"/>
      <w:r w:rsidRPr="00C76FBB">
        <w:rPr>
          <w:rFonts w:ascii="Verdana" w:hAnsi="Verdana" w:cs="Arial"/>
          <w:i/>
          <w:color w:val="FFFFFF" w:themeColor="background1"/>
          <w:sz w:val="20"/>
          <w:szCs w:val="20"/>
        </w:rPr>
        <w:t>R</w:t>
      </w:r>
      <w:r w:rsidRPr="00C76FBB">
        <w:rPr>
          <w:rFonts w:ascii="Verdana" w:hAnsi="Verdana" w:cs="Arial"/>
          <w:b/>
          <w:sz w:val="20"/>
          <w:szCs w:val="20"/>
        </w:rPr>
        <w:t>Artículo</w:t>
      </w:r>
      <w:proofErr w:type="spellEnd"/>
      <w:r w:rsidRPr="00C76FBB">
        <w:rPr>
          <w:rFonts w:ascii="Verdana" w:hAnsi="Verdana" w:cs="Arial"/>
          <w:b/>
          <w:sz w:val="20"/>
          <w:szCs w:val="20"/>
        </w:rPr>
        <w:t xml:space="preserve"> Único. </w:t>
      </w:r>
      <w:r w:rsidRPr="00C76FBB">
        <w:rPr>
          <w:rFonts w:ascii="Verdana" w:hAnsi="Verdana" w:cs="Arial"/>
          <w:sz w:val="20"/>
          <w:szCs w:val="20"/>
        </w:rPr>
        <w:t>Se expide la</w:t>
      </w:r>
      <w:r w:rsidRPr="00C76FBB">
        <w:rPr>
          <w:rFonts w:ascii="Verdana" w:hAnsi="Verdana" w:cs="Arial"/>
          <w:b/>
          <w:sz w:val="20"/>
          <w:szCs w:val="20"/>
        </w:rPr>
        <w:t xml:space="preserve"> Ley de Ingresos para el Municipio de Guanajuato, Guanajuato, para el Ejercicio Fiscal del año 2026</w:t>
      </w:r>
      <w:r w:rsidRPr="00C76FBB">
        <w:rPr>
          <w:rFonts w:ascii="Verdana" w:hAnsi="Verdana" w:cs="Arial"/>
          <w:sz w:val="20"/>
          <w:szCs w:val="20"/>
        </w:rPr>
        <w:t>, para quedar en los siguientes términos:</w:t>
      </w:r>
    </w:p>
    <w:p w14:paraId="2CE413FA" w14:textId="3F62E1D2" w:rsidR="00DE78DD" w:rsidRPr="00E01CA6" w:rsidRDefault="006F7E77" w:rsidP="00DE78DD">
      <w:pPr>
        <w:pStyle w:val="Sinespaciado"/>
        <w:jc w:val="center"/>
        <w:rPr>
          <w:rFonts w:ascii="Verdana" w:hAnsi="Verdana"/>
          <w:b/>
          <w:bCs/>
          <w:color w:val="808080" w:themeColor="background1" w:themeShade="80"/>
          <w:sz w:val="20"/>
          <w:szCs w:val="20"/>
        </w:rPr>
      </w:pPr>
      <w:r w:rsidRPr="00E01CA6">
        <w:rPr>
          <w:rFonts w:ascii="Verdana" w:hAnsi="Verdana"/>
          <w:b/>
          <w:bCs/>
          <w:color w:val="808080" w:themeColor="background1" w:themeShade="80"/>
          <w:sz w:val="20"/>
          <w:szCs w:val="20"/>
        </w:rPr>
        <w:t>LEY DE INGRESOS PARA EL MUNICIPIO DE GUANAJUATO, GUANAJUATO,</w:t>
      </w:r>
    </w:p>
    <w:p w14:paraId="3F8CAA61" w14:textId="0205A052" w:rsidR="006F7E77" w:rsidRPr="00E01CA6" w:rsidRDefault="006F7E77" w:rsidP="00DE78DD">
      <w:pPr>
        <w:pStyle w:val="Sinespaciado"/>
        <w:jc w:val="center"/>
        <w:rPr>
          <w:rFonts w:ascii="Verdana" w:hAnsi="Verdana"/>
          <w:b/>
          <w:bCs/>
          <w:color w:val="808080" w:themeColor="background1" w:themeShade="80"/>
          <w:sz w:val="20"/>
          <w:szCs w:val="20"/>
        </w:rPr>
      </w:pPr>
      <w:r w:rsidRPr="00E01CA6">
        <w:rPr>
          <w:rFonts w:ascii="Verdana" w:hAnsi="Verdana"/>
          <w:b/>
          <w:bCs/>
          <w:color w:val="808080" w:themeColor="background1" w:themeShade="80"/>
          <w:sz w:val="20"/>
          <w:szCs w:val="20"/>
        </w:rPr>
        <w:t>PARA EL EJERCICIO FISCAL DEL AÑO 2026</w:t>
      </w:r>
    </w:p>
    <w:p w14:paraId="6FFFB51D" w14:textId="77777777" w:rsidR="00DE78DD" w:rsidRDefault="00DE78DD" w:rsidP="00DE78DD">
      <w:pPr>
        <w:pStyle w:val="Sinespaciado"/>
        <w:jc w:val="center"/>
        <w:rPr>
          <w:rFonts w:ascii="Verdana" w:hAnsi="Verdana"/>
          <w:b/>
          <w:bCs/>
          <w:sz w:val="20"/>
          <w:szCs w:val="20"/>
        </w:rPr>
      </w:pPr>
    </w:p>
    <w:p w14:paraId="1840F21B" w14:textId="6774341A" w:rsidR="006F7E77" w:rsidRPr="00DE78DD" w:rsidRDefault="006F7E77" w:rsidP="00DE78DD">
      <w:pPr>
        <w:pStyle w:val="Sinespaciado"/>
        <w:jc w:val="center"/>
        <w:rPr>
          <w:rFonts w:ascii="Verdana" w:hAnsi="Verdana"/>
          <w:b/>
          <w:bCs/>
          <w:sz w:val="20"/>
          <w:szCs w:val="20"/>
        </w:rPr>
      </w:pPr>
      <w:r w:rsidRPr="00DE78DD">
        <w:rPr>
          <w:rFonts w:ascii="Verdana" w:hAnsi="Verdana"/>
          <w:b/>
          <w:bCs/>
          <w:sz w:val="20"/>
          <w:szCs w:val="20"/>
        </w:rPr>
        <w:t>CAPÍTULO PRIMERO</w:t>
      </w:r>
      <w:r w:rsidRPr="00DE78DD">
        <w:rPr>
          <w:rFonts w:ascii="Verdana" w:hAnsi="Verdana"/>
          <w:b/>
          <w:bCs/>
          <w:sz w:val="20"/>
          <w:szCs w:val="20"/>
        </w:rPr>
        <w:br/>
        <w:t>NATURALEZA Y OBJETO DE LA LEY</w:t>
      </w:r>
    </w:p>
    <w:p w14:paraId="0E94B93F"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1.</w:t>
      </w:r>
      <w:r w:rsidRPr="00C76FBB">
        <w:rPr>
          <w:rFonts w:ascii="Verdana" w:hAnsi="Verdana"/>
        </w:rPr>
        <w:t xml:space="preserve"> La presente ley es de orden público y tiene por objeto establecer los ingresos que percibirá la hacienda pública del municipio de Guanajuato, Guanajuato, durante el ejercicio fiscal del año 2026, de conformidad al Clasificador por Rubro de Ingreso, por los conceptos y en las cantidades estimadas que a continuación se enumeran:</w:t>
      </w:r>
    </w:p>
    <w:p w14:paraId="7A936BA4" w14:textId="77777777" w:rsidR="006F7E77" w:rsidRPr="00C76FBB" w:rsidRDefault="006F7E77" w:rsidP="00C76FBB">
      <w:pPr>
        <w:spacing w:line="240" w:lineRule="auto"/>
        <w:ind w:firstLine="1134"/>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Ingresos Administración Centralizada</w:t>
      </w:r>
    </w:p>
    <w:p w14:paraId="049576E8" w14:textId="77777777" w:rsidR="006F7E77" w:rsidRPr="00C76FBB" w:rsidRDefault="006F7E77" w:rsidP="00C76FBB">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261"/>
        <w:gridCol w:w="2378"/>
      </w:tblGrid>
      <w:tr w:rsidR="006F7E77" w:rsidRPr="00C76FBB" w14:paraId="6FB2216B" w14:textId="77777777" w:rsidTr="00E1318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4FF4D5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7D3A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Municipio de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8EC89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Ingreso Estimado</w:t>
            </w:r>
          </w:p>
        </w:tc>
      </w:tr>
      <w:tr w:rsidR="006F7E77" w:rsidRPr="00C76FBB" w14:paraId="4072B58D"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90600"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7F8DB"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82AEA4"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4C975D5A"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ABB240"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1F46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AD5C2"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$1,013,306,528.76</w:t>
            </w:r>
          </w:p>
        </w:tc>
      </w:tr>
      <w:tr w:rsidR="006F7E77" w:rsidRPr="00C76FBB" w14:paraId="00565E0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5127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372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7B7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$146,339,476.00</w:t>
            </w:r>
          </w:p>
        </w:tc>
      </w:tr>
      <w:tr w:rsidR="006F7E77" w:rsidRPr="00C76FBB" w14:paraId="1D770D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0CA5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F49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4E0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$57,528.00</w:t>
            </w:r>
          </w:p>
        </w:tc>
      </w:tr>
      <w:tr w:rsidR="006F7E77" w:rsidRPr="00C76FBB" w14:paraId="556D041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46A7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4B6F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E41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$57,528.00</w:t>
            </w:r>
          </w:p>
        </w:tc>
      </w:tr>
      <w:tr w:rsidR="006F7E77" w:rsidRPr="00C76FBB" w14:paraId="60043A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3005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A1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2708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0C46D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A59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EBD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41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$136,636,107.00</w:t>
            </w:r>
          </w:p>
        </w:tc>
      </w:tr>
      <w:tr w:rsidR="006F7E77" w:rsidRPr="00C76FBB" w14:paraId="575FFD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879B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254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4DF8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$124,043,254.00</w:t>
            </w:r>
          </w:p>
        </w:tc>
      </w:tr>
      <w:tr w:rsidR="006F7E77" w:rsidRPr="00C76FBB" w14:paraId="4740A68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E77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C092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7DCD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$1,912,269.00</w:t>
            </w:r>
          </w:p>
        </w:tc>
      </w:tr>
      <w:tr w:rsidR="006F7E77" w:rsidRPr="00C76FBB" w14:paraId="36F033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19BA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E27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793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$10,680,584.00</w:t>
            </w:r>
          </w:p>
        </w:tc>
      </w:tr>
      <w:tr w:rsidR="006F7E77" w:rsidRPr="00C76FBB" w14:paraId="44DBE30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F88C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FD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959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$2,182,119.00</w:t>
            </w:r>
          </w:p>
        </w:tc>
      </w:tr>
      <w:tr w:rsidR="006F7E77" w:rsidRPr="00C76FBB" w14:paraId="58A3F04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1523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BFD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A971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FDE6EE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69F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6FA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EFC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213E43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16F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31AB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3D01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$2,182,119.00</w:t>
            </w:r>
          </w:p>
        </w:tc>
      </w:tr>
      <w:tr w:rsidR="006F7E77" w:rsidRPr="00C76FBB" w14:paraId="4233C4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7F4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C00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E62D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8932B3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359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1C8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612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B40767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D4FA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53A0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08E5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1198B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E9B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E8B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6AD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$7,463,722.00</w:t>
            </w:r>
          </w:p>
        </w:tc>
      </w:tr>
      <w:tr w:rsidR="006F7E77" w:rsidRPr="00C76FBB" w14:paraId="0FC3D30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CE9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6D8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838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$5,742,626.00</w:t>
            </w:r>
          </w:p>
        </w:tc>
      </w:tr>
      <w:tr w:rsidR="006F7E77" w:rsidRPr="00C76FBB" w14:paraId="004225A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400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33E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6D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$319,280.00</w:t>
            </w:r>
          </w:p>
        </w:tc>
      </w:tr>
      <w:tr w:rsidR="006F7E77" w:rsidRPr="00C76FBB" w14:paraId="0F12690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A91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125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9425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$1,401,816.00</w:t>
            </w:r>
          </w:p>
        </w:tc>
      </w:tr>
      <w:tr w:rsidR="006F7E77" w:rsidRPr="00C76FBB" w14:paraId="6407971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4A8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400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9EBC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5BEE8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C77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F03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A7E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59BF0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B48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921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A21B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D23BF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8C21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AAF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B450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A29FE3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D3D2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52C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D88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$126,044,058.00</w:t>
            </w:r>
          </w:p>
        </w:tc>
      </w:tr>
      <w:tr w:rsidR="006F7E77" w:rsidRPr="00C76FBB" w14:paraId="7CBE72A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A82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748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09F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$57,248,000.00</w:t>
            </w:r>
          </w:p>
        </w:tc>
      </w:tr>
      <w:tr w:rsidR="006F7E77" w:rsidRPr="00C76FBB" w14:paraId="50E3A9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0BC7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24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A61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$6,800,291.00</w:t>
            </w:r>
          </w:p>
        </w:tc>
      </w:tr>
      <w:tr w:rsidR="006F7E77" w:rsidRPr="00C76FBB" w14:paraId="2C45720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DAD6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2B8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E0D0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$50,297,366.00</w:t>
            </w:r>
          </w:p>
        </w:tc>
      </w:tr>
      <w:tr w:rsidR="006F7E77" w:rsidRPr="00C76FBB" w14:paraId="5A68157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40C6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D66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D9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$150,343.00</w:t>
            </w:r>
          </w:p>
        </w:tc>
      </w:tr>
      <w:tr w:rsidR="006F7E77" w:rsidRPr="00C76FBB" w14:paraId="28E59D1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CBA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B9BC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48D1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$67,998,529.00</w:t>
            </w:r>
          </w:p>
        </w:tc>
      </w:tr>
      <w:tr w:rsidR="006F7E77" w:rsidRPr="00C76FBB" w14:paraId="0DF989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897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BFE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5D64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$1,526,023.00</w:t>
            </w:r>
          </w:p>
        </w:tc>
      </w:tr>
      <w:tr w:rsidR="006F7E77" w:rsidRPr="00C76FBB" w14:paraId="06EA126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25B7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B1B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702F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$1,472,058.00</w:t>
            </w:r>
          </w:p>
        </w:tc>
      </w:tr>
      <w:tr w:rsidR="006F7E77" w:rsidRPr="00C76FBB" w14:paraId="1C07A8A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FD9B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14B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BD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$2,055,040.00</w:t>
            </w:r>
          </w:p>
        </w:tc>
      </w:tr>
      <w:tr w:rsidR="006F7E77" w:rsidRPr="00C76FBB" w14:paraId="395B85E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EDAD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B2A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BC75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$5,061,888.00</w:t>
            </w:r>
          </w:p>
        </w:tc>
      </w:tr>
      <w:tr w:rsidR="006F7E77" w:rsidRPr="00C76FBB" w14:paraId="11EADF6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C26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0E4C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5D07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$1,089,695.00</w:t>
            </w:r>
          </w:p>
        </w:tc>
      </w:tr>
      <w:tr w:rsidR="006F7E77" w:rsidRPr="00C76FBB" w14:paraId="72B0B8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8AC5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25A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5740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$371,610.00</w:t>
            </w:r>
          </w:p>
        </w:tc>
      </w:tr>
      <w:tr w:rsidR="006F7E77" w:rsidRPr="00C76FBB" w14:paraId="3256C85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6D12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4BD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430F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$5,857,652.00</w:t>
            </w:r>
          </w:p>
        </w:tc>
      </w:tr>
      <w:tr w:rsidR="006F7E77" w:rsidRPr="00C76FBB" w14:paraId="3A4E4F3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F61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607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D3C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$378,183.00</w:t>
            </w:r>
          </w:p>
        </w:tc>
      </w:tr>
      <w:tr w:rsidR="006F7E77" w:rsidRPr="00C76FBB" w14:paraId="0A4D1C4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297B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6A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D20B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$724,576.00</w:t>
            </w:r>
          </w:p>
        </w:tc>
      </w:tr>
      <w:tr w:rsidR="006F7E77" w:rsidRPr="00C76FBB" w14:paraId="41650F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24C5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BE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5D3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$17,736,091.00</w:t>
            </w:r>
          </w:p>
        </w:tc>
      </w:tr>
      <w:tr w:rsidR="006F7E77" w:rsidRPr="00C76FBB" w14:paraId="50851C6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993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95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B8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$1,992,534.00</w:t>
            </w:r>
          </w:p>
        </w:tc>
      </w:tr>
      <w:tr w:rsidR="006F7E77" w:rsidRPr="00C76FBB" w14:paraId="053285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091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7EC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7C7A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11A157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289F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B9C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BA4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$975,762.00</w:t>
            </w:r>
          </w:p>
        </w:tc>
      </w:tr>
      <w:tr w:rsidR="006F7E77" w:rsidRPr="00C76FBB" w14:paraId="03D57B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701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5E2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E8A8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1FBFA7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A97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8E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375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$220,051.00</w:t>
            </w:r>
          </w:p>
        </w:tc>
      </w:tr>
      <w:tr w:rsidR="006F7E77" w:rsidRPr="00C76FBB" w14:paraId="2BAF6B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49CB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D117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4CFA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$1,130,382.00</w:t>
            </w:r>
          </w:p>
        </w:tc>
      </w:tr>
      <w:tr w:rsidR="006F7E77" w:rsidRPr="00C76FBB" w14:paraId="1C7B92A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65B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31B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3BF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E88D5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61B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99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3CE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$26,707,200.00</w:t>
            </w:r>
          </w:p>
        </w:tc>
      </w:tr>
      <w:tr w:rsidR="006F7E77" w:rsidRPr="00C76FBB" w14:paraId="02E6BC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D791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A2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B9EC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A94FD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428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46C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E851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$699,784.00</w:t>
            </w:r>
          </w:p>
        </w:tc>
      </w:tr>
      <w:tr w:rsidR="006F7E77" w:rsidRPr="00C76FBB" w14:paraId="7F9E499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4730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2AF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3018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FBF79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9425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48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780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9CDB1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7297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E44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691A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1BA14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EC26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B79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7DA9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8630A4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787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338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BA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D9118F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DBAE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9095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102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$797,529.00</w:t>
            </w:r>
          </w:p>
        </w:tc>
      </w:tr>
      <w:tr w:rsidR="006F7E77" w:rsidRPr="00C76FBB" w14:paraId="04DC70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873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F94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9E3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$797,529.00</w:t>
            </w:r>
          </w:p>
        </w:tc>
      </w:tr>
      <w:tr w:rsidR="006F7E77" w:rsidRPr="00C76FBB" w14:paraId="2784FA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269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D1A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8DA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A8AC6E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371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A2E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EA3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E0E3F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D743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5C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D81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EA46DA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D8E0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FD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98EB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ED697A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F667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B22B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0DDB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426B09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420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88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DEB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$14,220,957.00</w:t>
            </w:r>
          </w:p>
        </w:tc>
      </w:tr>
      <w:tr w:rsidR="006F7E77" w:rsidRPr="00C76FBB" w14:paraId="1DB1BA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1DE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F8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379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$14,220,957.00</w:t>
            </w:r>
          </w:p>
        </w:tc>
      </w:tr>
      <w:tr w:rsidR="006F7E77" w:rsidRPr="00C76FBB" w14:paraId="4F3527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EA87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812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1826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$12,979,200.00</w:t>
            </w:r>
          </w:p>
        </w:tc>
      </w:tr>
      <w:tr w:rsidR="006F7E77" w:rsidRPr="00C76FBB" w14:paraId="4452E99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AD1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F49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875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E6228C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785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0B7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96A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$1,057,951.00</w:t>
            </w:r>
          </w:p>
        </w:tc>
      </w:tr>
      <w:tr w:rsidR="006F7E77" w:rsidRPr="00C76FBB" w14:paraId="6A0731A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36FC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3E7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D6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CC7A0F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936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3A0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3A8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FE1A6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7C4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8C3B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8B3A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AC309D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A6E6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3D8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558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$120,133.00</w:t>
            </w:r>
          </w:p>
        </w:tc>
      </w:tr>
      <w:tr w:rsidR="006F7E77" w:rsidRPr="00C76FBB" w14:paraId="3E1912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C4E7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5C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C58D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$63,673.00</w:t>
            </w:r>
          </w:p>
        </w:tc>
      </w:tr>
      <w:tr w:rsidR="006F7E77" w:rsidRPr="00C76FBB" w14:paraId="47468AB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9EBB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974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84A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10B70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3F0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5F2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A5A6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$18,690,992.00</w:t>
            </w:r>
          </w:p>
        </w:tc>
      </w:tr>
      <w:tr w:rsidR="006F7E77" w:rsidRPr="00C76FBB" w14:paraId="66A5EB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2BA8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10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360D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$18,664,653.00</w:t>
            </w:r>
          </w:p>
        </w:tc>
      </w:tr>
      <w:tr w:rsidR="006F7E77" w:rsidRPr="00C76FBB" w14:paraId="41137E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187E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63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4EEA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$247,536.00</w:t>
            </w:r>
          </w:p>
        </w:tc>
      </w:tr>
      <w:tr w:rsidR="006F7E77" w:rsidRPr="00C76FBB" w14:paraId="3468DC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99E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6B8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D24C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A0253D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5998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F9E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3084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68788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6CE8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EA53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5902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$104,000.00</w:t>
            </w:r>
          </w:p>
        </w:tc>
      </w:tr>
      <w:tr w:rsidR="006F7E77" w:rsidRPr="00C76FBB" w14:paraId="79BD18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88A4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45E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5CB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CAE65E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5EF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FF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709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$18,313,117.00</w:t>
            </w:r>
          </w:p>
        </w:tc>
      </w:tr>
      <w:tr w:rsidR="006F7E77" w:rsidRPr="00C76FBB" w14:paraId="4810BDD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8A75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71B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2688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41B467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0915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395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E681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D5ABE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A36F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B7A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63C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3A6B70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1B2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78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64A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5DEFF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88F9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A4E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1935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BA62A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150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6D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C26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49EB8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6BA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292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03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9AC508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0134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04E6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B2F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9C78E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AB6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9C85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77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$26,339.00</w:t>
            </w:r>
          </w:p>
        </w:tc>
      </w:tr>
      <w:tr w:rsidR="006F7E77" w:rsidRPr="00C76FBB" w14:paraId="5400147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6CE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24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56E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1DC4E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DAD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433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D57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$26,339.00</w:t>
            </w:r>
          </w:p>
        </w:tc>
      </w:tr>
      <w:tr w:rsidR="006F7E77" w:rsidRPr="00C76FBB" w14:paraId="3694D3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747F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0AB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D5A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2FD64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8CE5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17B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36D8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68D93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667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FA5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97A8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$699,202,892.96</w:t>
            </w:r>
          </w:p>
        </w:tc>
      </w:tr>
      <w:tr w:rsidR="006F7E77" w:rsidRPr="00C76FBB" w14:paraId="3EE16D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209D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FCC2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C31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$447,190,116.88</w:t>
            </w:r>
          </w:p>
        </w:tc>
      </w:tr>
      <w:tr w:rsidR="006F7E77" w:rsidRPr="00C76FBB" w14:paraId="5C8C07D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DC6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98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6245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$308,038,606.72</w:t>
            </w:r>
          </w:p>
        </w:tc>
      </w:tr>
      <w:tr w:rsidR="006F7E77" w:rsidRPr="00C76FBB" w14:paraId="70F6D9B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4FF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1310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386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$60,207,362.80</w:t>
            </w:r>
          </w:p>
        </w:tc>
      </w:tr>
      <w:tr w:rsidR="006F7E77" w:rsidRPr="00C76FBB" w14:paraId="70C695D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B6B0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60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85C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$25,280,533.20</w:t>
            </w:r>
          </w:p>
        </w:tc>
      </w:tr>
      <w:tr w:rsidR="006F7E77" w:rsidRPr="00C76FBB" w14:paraId="04832F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F0B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763B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3A8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$4,421,627.60</w:t>
            </w:r>
          </w:p>
        </w:tc>
      </w:tr>
      <w:tr w:rsidR="006F7E77" w:rsidRPr="00C76FBB" w14:paraId="07C4BD8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6A88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CEF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B0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$5,231,204.16</w:t>
            </w:r>
          </w:p>
        </w:tc>
      </w:tr>
      <w:tr w:rsidR="006F7E77" w:rsidRPr="00C76FBB" w14:paraId="1B05AB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774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F76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ISR participable (</w:t>
            </w:r>
            <w:proofErr w:type="spellStart"/>
            <w:r w:rsidRPr="00C76FBB">
              <w:rPr>
                <w:rFonts w:ascii="Verdana" w:eastAsia="Times New Roman" w:hAnsi="Verdana" w:cs="Arial"/>
                <w:sz w:val="20"/>
                <w:szCs w:val="20"/>
              </w:rPr>
              <w:t>articulo</w:t>
            </w:r>
            <w:proofErr w:type="spellEnd"/>
            <w:r w:rsidRPr="00C76FBB">
              <w:rPr>
                <w:rFonts w:ascii="Verdana" w:eastAsia="Times New Roman"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05B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$44,010,782.40</w:t>
            </w:r>
          </w:p>
        </w:tc>
      </w:tr>
      <w:tr w:rsidR="006F7E77" w:rsidRPr="00C76FBB" w14:paraId="38B740C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9B02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6B4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7DD0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0F599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C764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2117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4678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$247,289,343.60</w:t>
            </w:r>
          </w:p>
        </w:tc>
      </w:tr>
      <w:tr w:rsidR="006F7E77" w:rsidRPr="00C76FBB" w14:paraId="710955E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76D0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6C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C45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$49,888,294.56</w:t>
            </w:r>
          </w:p>
        </w:tc>
      </w:tr>
      <w:tr w:rsidR="006F7E77" w:rsidRPr="00C76FBB" w14:paraId="71FFAC9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296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F82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53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$197,401,049.04</w:t>
            </w:r>
          </w:p>
        </w:tc>
      </w:tr>
      <w:tr w:rsidR="006F7E77" w:rsidRPr="00C76FBB" w14:paraId="3B8B5D8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D812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0ED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EE8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544A4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0C0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3327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3F75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102B8D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961D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B1A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2A57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F16B2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B19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A6ED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1F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A6628B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BDFB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BD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452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978104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4DF0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CF4A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152F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BFE4CE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5C2D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FC74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081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B6EBD2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8A3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8D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2E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98C43C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C06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44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5CA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DFBD0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151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C393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C6D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5982E7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DE4E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33F3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E18B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C63B4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AF4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B77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1EA3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$4,723,432.48</w:t>
            </w:r>
          </w:p>
        </w:tc>
      </w:tr>
      <w:tr w:rsidR="006F7E77" w:rsidRPr="00C76FBB" w14:paraId="284DDD4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C742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1314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FE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$43,432.48</w:t>
            </w:r>
          </w:p>
        </w:tc>
      </w:tr>
      <w:tr w:rsidR="006F7E77" w:rsidRPr="00C76FBB" w14:paraId="6DDDCA9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E90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83C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E0E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$4,680,000.00</w:t>
            </w:r>
          </w:p>
        </w:tc>
      </w:tr>
      <w:tr w:rsidR="006F7E77" w:rsidRPr="00C76FBB" w14:paraId="6B7C24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115E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261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9E8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89DF6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C36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5DC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DEC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DD570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763A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7940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6A28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F9238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73F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43A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80F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B58D89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07B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278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5B4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A895D1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AB1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FF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2385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9AC1D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622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80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0A4B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6B4F5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D19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82B6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50E5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596D81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3C8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547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DE56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F3BF6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BE5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23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6CC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E1B32D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ED2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05A1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C46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7196D9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93A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761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F61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$8,808,152.80</w:t>
            </w:r>
          </w:p>
        </w:tc>
      </w:tr>
      <w:tr w:rsidR="006F7E77" w:rsidRPr="00C76FBB" w14:paraId="1DC371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EC08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DA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6AF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$8,808,152.80</w:t>
            </w:r>
          </w:p>
        </w:tc>
      </w:tr>
      <w:tr w:rsidR="006F7E77" w:rsidRPr="00C76FBB" w14:paraId="4FF1EE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3D94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3D9F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D390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E1D93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6A0D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9F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7456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$8,808,152.80</w:t>
            </w:r>
          </w:p>
        </w:tc>
      </w:tr>
      <w:tr w:rsidR="006F7E77" w:rsidRPr="00C76FBB" w14:paraId="7D9F6A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09D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40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D465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0C214C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902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3405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781F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4D019F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429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D80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CE45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3236F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031E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849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D56B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257BAF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68E1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1D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662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F22FA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D68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298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561B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8AEA13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6853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A2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0DF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D39860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C847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B07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1DF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F9737D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80A6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99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7E19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bl>
    <w:p w14:paraId="67475F2B" w14:textId="77777777" w:rsidR="006F7E77" w:rsidRPr="00C76FBB" w:rsidRDefault="006F7E77" w:rsidP="00C76FBB">
      <w:pPr>
        <w:spacing w:line="240" w:lineRule="auto"/>
        <w:jc w:val="center"/>
        <w:rPr>
          <w:rFonts w:ascii="Verdana" w:eastAsia="Times New Roman" w:hAnsi="Verdana" w:cs="Arial"/>
          <w:sz w:val="20"/>
          <w:szCs w:val="20"/>
        </w:rPr>
      </w:pPr>
    </w:p>
    <w:p w14:paraId="2E032982" w14:textId="77777777" w:rsidR="006F7E77" w:rsidRPr="00C76FBB" w:rsidRDefault="006F7E77" w:rsidP="00C76FBB">
      <w:pPr>
        <w:spacing w:line="240" w:lineRule="auto"/>
        <w:ind w:firstLine="1134"/>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Ingresos Entidades Paramunicipales</w:t>
      </w:r>
    </w:p>
    <w:p w14:paraId="4A5C1E31" w14:textId="77777777" w:rsidR="006F7E77" w:rsidRPr="00C76FBB" w:rsidRDefault="006F7E77" w:rsidP="00C76FBB">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F7E77" w:rsidRPr="00C76FBB" w14:paraId="31E39850" w14:textId="77777777" w:rsidTr="00E1318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FF1FF5"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9D1E5"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Comisión Municipal del Deporte de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761A8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Ingreso Estimado</w:t>
            </w:r>
          </w:p>
        </w:tc>
      </w:tr>
      <w:tr w:rsidR="006F7E77" w:rsidRPr="00C76FBB" w14:paraId="5AF4B452"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6F98D"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4A7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24E869"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5FBD0C24"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6A61F"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E88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40D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$20,907,115.09</w:t>
            </w:r>
          </w:p>
        </w:tc>
      </w:tr>
      <w:tr w:rsidR="006F7E77" w:rsidRPr="00C76FBB" w14:paraId="4C9BEA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7A1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702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C6D5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24FAB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1D45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B89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D4E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DB63FE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161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F3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E65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3DFB3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EE9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5F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6CC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444F4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3F26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696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2B9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59626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E73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237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9581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3CA6A6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37DC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D88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5841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$9,310,642.00</w:t>
            </w:r>
          </w:p>
        </w:tc>
      </w:tr>
      <w:tr w:rsidR="006F7E77" w:rsidRPr="00C76FBB" w14:paraId="0C4A26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10D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122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739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16CF7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54AE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53D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497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F83EF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551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9D9C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EB4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$9,310,642.00</w:t>
            </w:r>
          </w:p>
        </w:tc>
      </w:tr>
      <w:tr w:rsidR="006F7E77" w:rsidRPr="00C76FBB" w14:paraId="3943AFC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229A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409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836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8BE62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B49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BB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79D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9E83CA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8C5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8B2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965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5F9FCB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A9D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BCA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ADA6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887524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185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D0C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924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60AD3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C7F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B02D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AB3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$1,845,224.00</w:t>
            </w:r>
          </w:p>
        </w:tc>
      </w:tr>
      <w:tr w:rsidR="006F7E77" w:rsidRPr="00C76FBB" w14:paraId="2735513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4FA0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9E3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34E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30FD28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A5F2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185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352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$7,465,418.00</w:t>
            </w:r>
          </w:p>
        </w:tc>
      </w:tr>
      <w:tr w:rsidR="006F7E77" w:rsidRPr="00C76FBB" w14:paraId="4B3244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DBD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D78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8967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5E1B43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83A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1BDB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9021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A411D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BCB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CF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5ACB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F5CD1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83D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CD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2DE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76FEC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0982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B1D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5677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AF3C96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DEA6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EB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FF8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B848C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1A6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A2D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A2D9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BE44C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6460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971C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D29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07C22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940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69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97F0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AE0377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F214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D66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DD2E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D3688E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BAFE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756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C3E1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703FAB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F586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D7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B4A0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37FAC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6D2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1325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3DC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46BB2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010D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3A1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BC7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021DA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01C0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25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64B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C5051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ABDD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238E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DAE3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30EAD9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397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B7F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14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978F8C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68CD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6E2A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2483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CA168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D27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926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8A7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587BA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FBB6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1F5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3927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BE366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13C9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E48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E93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BA0E38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D320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4B4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CF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6AFAE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5F5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388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9550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E3D72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1F6B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C6A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EE1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343AE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0335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3E5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E0F0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65FE2C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1A3C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3BA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7804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307B3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BC9B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6D1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C125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07C58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1202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BE5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308F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$11,596,473.09</w:t>
            </w:r>
          </w:p>
        </w:tc>
      </w:tr>
      <w:tr w:rsidR="006F7E77" w:rsidRPr="00C76FBB" w14:paraId="19D0F2D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F05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503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D54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$11,596,473.09</w:t>
            </w:r>
          </w:p>
        </w:tc>
      </w:tr>
      <w:tr w:rsidR="006F7E77" w:rsidRPr="00C76FBB" w14:paraId="1050727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1DB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2A2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2BB8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6C778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361C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B95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4C57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B7C90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93B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1D8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213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$11,596,473.09</w:t>
            </w:r>
          </w:p>
        </w:tc>
      </w:tr>
      <w:tr w:rsidR="006F7E77" w:rsidRPr="00C76FBB" w14:paraId="26C00A4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EF3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1F98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8C6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C8DBA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755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F7EE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526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6B068A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9AC2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E56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2DA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7C7BB0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B10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6DB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2FAA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27815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DEE6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ED0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33E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6C96A8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943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FB8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962A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77EC3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834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37D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F0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AAF0A1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A20F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FEE4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593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bl>
    <w:p w14:paraId="0821F06B" w14:textId="77777777" w:rsidR="006F7E77" w:rsidRPr="00C76FBB" w:rsidRDefault="006F7E77" w:rsidP="00C76FBB">
      <w:pPr>
        <w:pStyle w:val="Sinespaciado"/>
      </w:pPr>
    </w:p>
    <w:p w14:paraId="36CF8075" w14:textId="77777777" w:rsidR="006F7E77" w:rsidRPr="00C76FBB" w:rsidRDefault="006F7E77" w:rsidP="00C76FB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6F7E77" w:rsidRPr="00C76FBB" w14:paraId="05349FFC" w14:textId="77777777" w:rsidTr="00E1318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7FD3C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D74BB"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Instituto Municipal de Planeación de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A3FD2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Ingreso Estimado</w:t>
            </w:r>
          </w:p>
        </w:tc>
      </w:tr>
      <w:tr w:rsidR="006F7E77" w:rsidRPr="00C76FBB" w14:paraId="6265DB8A"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A4AF5"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6CA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3604DF"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5E83D2AA"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A43923"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E528"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09A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$9,215,535.94</w:t>
            </w:r>
          </w:p>
        </w:tc>
      </w:tr>
      <w:tr w:rsidR="006F7E77" w:rsidRPr="00C76FBB" w14:paraId="04B588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5B30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E34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8B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32A187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59B8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D3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008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E74FF0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8C77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942A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B8E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7C769A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9C2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E9F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FF00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903430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DC9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30B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F80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A7C142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08A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18B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488A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A156B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E556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B7C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BD4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842DCA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3E9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0E0C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B331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9DD048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8E0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26CD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6B07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$9,215,535.94</w:t>
            </w:r>
          </w:p>
        </w:tc>
      </w:tr>
      <w:tr w:rsidR="006F7E77" w:rsidRPr="00C76FBB" w14:paraId="2B65840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3581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7CBF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99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$9,215,535.94</w:t>
            </w:r>
          </w:p>
        </w:tc>
      </w:tr>
      <w:tr w:rsidR="006F7E77" w:rsidRPr="00C76FBB" w14:paraId="2E9E48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64F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7822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61D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99F230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176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FB7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2FF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7014F3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F91C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FE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5B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$9,215,535.94</w:t>
            </w:r>
          </w:p>
        </w:tc>
      </w:tr>
      <w:tr w:rsidR="006F7E77" w:rsidRPr="00C76FBB" w14:paraId="278D501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993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2F2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4F4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E4E67E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6D2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10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540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BD9A5E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4017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86E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5401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6221CF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F45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CCF0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F02F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75647B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D278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9D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2EA6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6BE176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9B4A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887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058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25D554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3C53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0EA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DA3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2D46C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C75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7518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90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bl>
    <w:p w14:paraId="2A644D2B" w14:textId="77777777" w:rsidR="006F7E77" w:rsidRPr="00C76FBB" w:rsidRDefault="006F7E77" w:rsidP="00C76FBB">
      <w:pPr>
        <w:spacing w:line="240" w:lineRule="auto"/>
        <w:jc w:val="center"/>
        <w:rPr>
          <w:rFonts w:ascii="Verdana" w:eastAsia="Times New Roman" w:hAnsi="Verdana" w:cs="Arial"/>
          <w:sz w:val="20"/>
          <w:szCs w:val="20"/>
        </w:rPr>
      </w:pPr>
    </w:p>
    <w:p w14:paraId="6FB29A99" w14:textId="77777777" w:rsidR="006F7E77" w:rsidRPr="00C76FBB" w:rsidRDefault="006F7E77" w:rsidP="00C76FB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9"/>
        <w:gridCol w:w="2180"/>
      </w:tblGrid>
      <w:tr w:rsidR="006F7E77" w:rsidRPr="00C76FBB" w14:paraId="0243AE38" w14:textId="77777777" w:rsidTr="00E1318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E1E2B5"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0EC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Sistema Municipal de Agua Potable y Alcantarillado de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1B882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Ingreso Estimado</w:t>
            </w:r>
          </w:p>
        </w:tc>
      </w:tr>
      <w:tr w:rsidR="006F7E77" w:rsidRPr="00C76FBB" w14:paraId="27551094"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7F50AA"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67E0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E7FAE"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64C187E4"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69B37E"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A55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DE545"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$320,940,775.42</w:t>
            </w:r>
          </w:p>
        </w:tc>
      </w:tr>
      <w:tr w:rsidR="006F7E77" w:rsidRPr="00C76FBB" w14:paraId="48C27D5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731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2A5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0FD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ED4127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EFCD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7CC6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A74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747AE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623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E3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DB3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0061F0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70B0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EED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E1F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B73F2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1C02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4E21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1A0D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360E1C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A30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5147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E99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2A8E6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36C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92FF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229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$320,940,775.42</w:t>
            </w:r>
          </w:p>
        </w:tc>
      </w:tr>
      <w:tr w:rsidR="006F7E77" w:rsidRPr="00C76FBB" w14:paraId="78B695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AE3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294D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479E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AB5D7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E404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80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1F1C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F33BE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ECE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747D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CF51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$314,362,775.42</w:t>
            </w:r>
          </w:p>
        </w:tc>
      </w:tr>
      <w:tr w:rsidR="006F7E77" w:rsidRPr="00C76FBB" w14:paraId="27FA1A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405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D6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3F5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E0C27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943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1B0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E90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6874E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733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B7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C940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36A1A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AE2A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6F47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D6F7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244223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BD4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6A7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0373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0904CA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13F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8D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682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D7AF2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938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B2E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81E3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CB0F3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980E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5F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2C6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F8703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A9A9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A4A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BC0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5540E3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B827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880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DD3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$303,755,182.97</w:t>
            </w:r>
          </w:p>
        </w:tc>
      </w:tr>
      <w:tr w:rsidR="006F7E77" w:rsidRPr="00C76FBB" w14:paraId="05C1E43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1BE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A2A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8EC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$219,957,609.47</w:t>
            </w:r>
          </w:p>
        </w:tc>
      </w:tr>
      <w:tr w:rsidR="006F7E77" w:rsidRPr="00C76FBB" w14:paraId="1AF2AD9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C6C4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3451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BCD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$41,504,358.61</w:t>
            </w:r>
          </w:p>
        </w:tc>
      </w:tr>
      <w:tr w:rsidR="006F7E77" w:rsidRPr="00C76FBB" w14:paraId="111DA88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A75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BABA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28D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09C3CC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6779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6B9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6998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$34,056,099.28</w:t>
            </w:r>
          </w:p>
        </w:tc>
      </w:tr>
      <w:tr w:rsidR="006F7E77" w:rsidRPr="00C76FBB" w14:paraId="54C513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4D11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888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3014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3FC4F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BA9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FB1A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49A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$30,000.00</w:t>
            </w:r>
          </w:p>
        </w:tc>
      </w:tr>
      <w:tr w:rsidR="006F7E77" w:rsidRPr="00C76FBB" w14:paraId="383FC7D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6647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F6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96AB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$3,954,362.94</w:t>
            </w:r>
          </w:p>
        </w:tc>
      </w:tr>
      <w:tr w:rsidR="006F7E77" w:rsidRPr="00C76FBB" w14:paraId="717AE26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384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E3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853F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$752,752.67</w:t>
            </w:r>
          </w:p>
        </w:tc>
      </w:tr>
      <w:tr w:rsidR="006F7E77" w:rsidRPr="00C76FBB" w14:paraId="00AA3D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D87C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B3D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EAB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$3,500,000.00</w:t>
            </w:r>
          </w:p>
        </w:tc>
      </w:tr>
      <w:tr w:rsidR="006F7E77" w:rsidRPr="00C76FBB" w14:paraId="4BB0BFE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1965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7B3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03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$1,876,351.57</w:t>
            </w:r>
          </w:p>
        </w:tc>
      </w:tr>
      <w:tr w:rsidR="006F7E77" w:rsidRPr="00C76FBB" w14:paraId="19AF13F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E06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03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C66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$2,517,725.75</w:t>
            </w:r>
          </w:p>
        </w:tc>
      </w:tr>
      <w:tr w:rsidR="006F7E77" w:rsidRPr="00C76FBB" w14:paraId="1EF57A9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DCD8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D7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50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$1,188,930.99</w:t>
            </w:r>
          </w:p>
        </w:tc>
      </w:tr>
      <w:tr w:rsidR="006F7E77" w:rsidRPr="00C76FBB" w14:paraId="6450C7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D2FD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8F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3EBF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$631,072.14</w:t>
            </w:r>
          </w:p>
        </w:tc>
      </w:tr>
      <w:tr w:rsidR="006F7E77" w:rsidRPr="00C76FBB" w14:paraId="4D0A8F4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C0F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F30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AB1F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$50,000.00</w:t>
            </w:r>
          </w:p>
        </w:tc>
      </w:tr>
      <w:tr w:rsidR="006F7E77" w:rsidRPr="00C76FBB" w14:paraId="346C7DD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746E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7B0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30F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$4,343,512.00</w:t>
            </w:r>
          </w:p>
        </w:tc>
      </w:tr>
      <w:tr w:rsidR="006F7E77" w:rsidRPr="00C76FBB" w14:paraId="57D32A8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3D86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2A0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920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70ED30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34C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A9EF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19AD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E3135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347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99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04FC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5E23C7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1B57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AB5F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2F58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5CDDE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6AE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49B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715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C65D1A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F90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92EB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E77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$6,578,000.00</w:t>
            </w:r>
          </w:p>
        </w:tc>
      </w:tr>
      <w:tr w:rsidR="006F7E77" w:rsidRPr="00C76FBB" w14:paraId="60AAE56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830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55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3F8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$6,578,000.00</w:t>
            </w:r>
          </w:p>
        </w:tc>
      </w:tr>
      <w:tr w:rsidR="006F7E77" w:rsidRPr="00C76FBB" w14:paraId="1EBE7B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F90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340B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C5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BFDE4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4E6A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146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B872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62E218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A891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A1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BCC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0591FA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974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D2B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5F8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578A4D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020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9293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E726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bl>
    <w:p w14:paraId="20581BC7" w14:textId="77777777" w:rsidR="006F7E77" w:rsidRPr="00C76FBB" w:rsidRDefault="006F7E77" w:rsidP="00C76FBB">
      <w:pPr>
        <w:spacing w:line="240" w:lineRule="auto"/>
        <w:jc w:val="center"/>
        <w:rPr>
          <w:rFonts w:ascii="Verdana" w:eastAsia="Times New Roman" w:hAnsi="Verdana" w:cs="Arial"/>
          <w:sz w:val="20"/>
          <w:szCs w:val="20"/>
        </w:rPr>
      </w:pPr>
    </w:p>
    <w:p w14:paraId="1651D381" w14:textId="77777777" w:rsidR="006F7E77" w:rsidRPr="00C76FBB" w:rsidRDefault="006F7E77" w:rsidP="00C76FB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F7E77" w:rsidRPr="00C76FBB" w14:paraId="7122B96C" w14:textId="77777777" w:rsidTr="00E1318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C2BB2B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C87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Sistema para el Desarrollo Integral de la Familia del Municipio de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DE104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Ingreso Estimado</w:t>
            </w:r>
          </w:p>
        </w:tc>
      </w:tr>
      <w:tr w:rsidR="006F7E77" w:rsidRPr="00C76FBB" w14:paraId="30E2CE15"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305154"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CEF5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669EB1"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3C49BB34"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8D70C"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E8B8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C6FC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$41,114,903.10</w:t>
            </w:r>
          </w:p>
        </w:tc>
      </w:tr>
      <w:tr w:rsidR="006F7E77" w:rsidRPr="00C76FBB" w14:paraId="58D5C78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F88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1322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D244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74544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388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9E67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E58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B7773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8A9B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390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C9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C7EEB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7EA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C7B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CE8E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632907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156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9A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8F1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CAE240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CE0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A7C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7EEB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9BC62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8B47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6B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91D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$5,920,705.51</w:t>
            </w:r>
          </w:p>
        </w:tc>
      </w:tr>
      <w:tr w:rsidR="006F7E77" w:rsidRPr="00C76FBB" w14:paraId="2AEFBC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53B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E20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CBB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E778C8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36AA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08EF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9A0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55E061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6053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396A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65E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$5,712,705.51</w:t>
            </w:r>
          </w:p>
        </w:tc>
      </w:tr>
      <w:tr w:rsidR="006F7E77" w:rsidRPr="00C76FBB" w14:paraId="5200AA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CAE1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A8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20E6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9D100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B9C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13BA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A998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$1,667,413.49</w:t>
            </w:r>
          </w:p>
        </w:tc>
      </w:tr>
      <w:tr w:rsidR="006F7E77" w:rsidRPr="00C76FBB" w14:paraId="62713FE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E9F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9E17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B66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$589,989.47</w:t>
            </w:r>
          </w:p>
        </w:tc>
      </w:tr>
      <w:tr w:rsidR="006F7E77" w:rsidRPr="00C76FBB" w14:paraId="40DB7C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E04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1311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5557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$758,778.57</w:t>
            </w:r>
          </w:p>
        </w:tc>
      </w:tr>
      <w:tr w:rsidR="006F7E77" w:rsidRPr="00C76FBB" w14:paraId="73EB211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1CF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7AC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633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7FBEA3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09A5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CC2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623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7389DE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4EF7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4482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1E84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973F46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F2E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190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9C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$2,696,523.98</w:t>
            </w:r>
          </w:p>
        </w:tc>
      </w:tr>
      <w:tr w:rsidR="006F7E77" w:rsidRPr="00C76FBB" w14:paraId="327E09E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35F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623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607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C7160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F7D0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C3B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BD6F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0A73F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1622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14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B5FC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168B26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8E70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CF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F381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5DB261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0517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F3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23BC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2B239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21F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F5E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9DC3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31980E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1AA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FF4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68A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D6840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1B9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F04C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771D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42356E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0B70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A7CB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EF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43623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A0C8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4F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799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F9352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0F56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262B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2675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2B3CE5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D963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3A9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6E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2BCDD6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F269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19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97A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220A0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6A7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61A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395A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E8060F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9316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0D8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C1C8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29C5CE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55E8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C5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8B8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DBF775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435B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E7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CBA2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FCDE6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2FFF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07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FA94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453F4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62C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D2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CAC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5456C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ED3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7FE8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D57F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A75C18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2E4D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248D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9BE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F9C38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F550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EC63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6F47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BF1EE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232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9B9A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45F8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$208,000.00</w:t>
            </w:r>
          </w:p>
        </w:tc>
      </w:tr>
      <w:tr w:rsidR="006F7E77" w:rsidRPr="00C76FBB" w14:paraId="3956351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9216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3FBA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8DA9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$208,000.00</w:t>
            </w:r>
          </w:p>
        </w:tc>
      </w:tr>
      <w:tr w:rsidR="006F7E77" w:rsidRPr="00C76FBB" w14:paraId="1C14391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048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652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BA77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3FCEB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F6F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68F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D34B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16DA2B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190D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E300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5E8B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D2D52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78E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A57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4A5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$35,194,197.59</w:t>
            </w:r>
          </w:p>
        </w:tc>
      </w:tr>
      <w:tr w:rsidR="006F7E77" w:rsidRPr="00C76FBB" w14:paraId="60D238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005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1983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2D0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$35,194,197.59</w:t>
            </w:r>
          </w:p>
        </w:tc>
      </w:tr>
      <w:tr w:rsidR="006F7E77" w:rsidRPr="00C76FBB" w14:paraId="67BBCDD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0557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7C9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59BE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$3,425,268.25</w:t>
            </w:r>
          </w:p>
        </w:tc>
      </w:tr>
      <w:tr w:rsidR="006F7E77" w:rsidRPr="00C76FBB" w14:paraId="4D8B020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42C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DB0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791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1DA727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9B9D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BF5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E76A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$31,768,929.34</w:t>
            </w:r>
          </w:p>
        </w:tc>
      </w:tr>
      <w:tr w:rsidR="006F7E77" w:rsidRPr="00C76FBB" w14:paraId="301A3D4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5B6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43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C865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A3EE7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E85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D66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54F4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962E40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5A76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38F5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67D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1C74A0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36F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E7A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D35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C69863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EF84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B0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513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7108C4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EB5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257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52B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70952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30F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013E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97E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4BC1BB5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103F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19E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EB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bl>
    <w:p w14:paraId="623C92C1" w14:textId="77777777" w:rsidR="006F7E77" w:rsidRPr="00C76FBB" w:rsidRDefault="006F7E77" w:rsidP="00C76FBB">
      <w:pPr>
        <w:spacing w:line="240" w:lineRule="auto"/>
        <w:jc w:val="center"/>
        <w:rPr>
          <w:rFonts w:ascii="Verdana" w:eastAsia="Times New Roman" w:hAnsi="Verdana" w:cs="Arial"/>
          <w:sz w:val="20"/>
          <w:szCs w:val="20"/>
        </w:rPr>
      </w:pPr>
    </w:p>
    <w:p w14:paraId="48D6DF03" w14:textId="77777777" w:rsidR="006F7E77" w:rsidRPr="00C76FBB" w:rsidRDefault="006F7E77" w:rsidP="00C76FB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30"/>
        <w:gridCol w:w="2109"/>
      </w:tblGrid>
      <w:tr w:rsidR="006F7E77" w:rsidRPr="00C76FBB" w14:paraId="122E19D0" w14:textId="77777777" w:rsidTr="00E1318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365B5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A1B7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Instituto Municipal para la Atención Integral de las Mujeres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DCE44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Ingreso Estimado</w:t>
            </w:r>
          </w:p>
        </w:tc>
      </w:tr>
      <w:tr w:rsidR="006F7E77" w:rsidRPr="00C76FBB" w14:paraId="449B5CA3"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A105E0"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B2D8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E7500"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322A2A15" w14:textId="77777777" w:rsidTr="00E1318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3DB8AD"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2880F"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A7EA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$13,073,293.00</w:t>
            </w:r>
          </w:p>
        </w:tc>
      </w:tr>
      <w:tr w:rsidR="006F7E77" w:rsidRPr="00C76FBB" w14:paraId="0ED8D8C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D37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9AF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F303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D2471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183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FA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3190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5C377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664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C82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8334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B4BA73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67F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279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8E59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254CA6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BDE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F9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4A54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EEF065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52A1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33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4A23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1F10106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24D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166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576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7A73BAE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19D7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204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AC85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349622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6AE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E0DB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2006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$13,073,293.00</w:t>
            </w:r>
          </w:p>
        </w:tc>
      </w:tr>
      <w:tr w:rsidR="006F7E77" w:rsidRPr="00C76FBB" w14:paraId="3E13CE9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57C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403A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DD22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$13,073,293.00</w:t>
            </w:r>
          </w:p>
        </w:tc>
      </w:tr>
      <w:tr w:rsidR="006F7E77" w:rsidRPr="00C76FBB" w14:paraId="598C08B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9B8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23AB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DC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40AD81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7598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366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D203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37D4B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FF37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B2C2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91EB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$13,073,293.00</w:t>
            </w:r>
          </w:p>
        </w:tc>
      </w:tr>
      <w:tr w:rsidR="006F7E77" w:rsidRPr="00C76FBB" w14:paraId="23E22FE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CC7A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ED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276B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99C2E5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401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FB2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BC54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BA34C0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A17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09BD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69A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B5A5C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9066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97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8192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529B9D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686E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122F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6D3D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AE412E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B6C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437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B14A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0AE676D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5DF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FC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E2A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58420B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AA2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A80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77F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bl>
    <w:p w14:paraId="78CB06FE" w14:textId="77777777" w:rsidR="006F7E77" w:rsidRPr="00C76FBB" w:rsidRDefault="006F7E77" w:rsidP="00C76FBB">
      <w:pPr>
        <w:pStyle w:val="NormalWeb"/>
        <w:ind w:firstLine="1134"/>
        <w:jc w:val="both"/>
        <w:rPr>
          <w:rFonts w:ascii="Verdana" w:hAnsi="Verdana"/>
        </w:rPr>
      </w:pPr>
      <w:r w:rsidRPr="00C76FBB">
        <w:rPr>
          <w:rFonts w:ascii="Verdana" w:hAnsi="Verdana"/>
        </w:rPr>
        <w:t>Los ingresos dependiendo de su naturaleza, se regirán por lo dispuesto en esta ley, en la Ley de Hacienda para los Municipios del Estado de Guanajuato, disposiciones administrativas de observancia general que emita el Ayuntamiento, así como las normas de derecho común.</w:t>
      </w:r>
    </w:p>
    <w:p w14:paraId="1FD82A79"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2.</w:t>
      </w:r>
      <w:r w:rsidRPr="00C76FBB">
        <w:rPr>
          <w:rFonts w:ascii="Verdana" w:hAnsi="Verdana"/>
        </w:rPr>
        <w:t>  Los ingresos 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w:t>
      </w:r>
    </w:p>
    <w:p w14:paraId="42E2228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3.</w:t>
      </w:r>
      <w:r w:rsidRPr="00C76FBB">
        <w:rPr>
          <w:rFonts w:ascii="Verdana" w:hAnsi="Verdana"/>
        </w:rPr>
        <w:t>  La hacienda pública del Municipio de Guanajuato, Guanajuato, percibirá los ingresos ordinarios y extraordinarios de conformidad con lo dispuesto por esta Ley y la Ley de Hacienda para los Municipios del Estado de Guanajuato.</w:t>
      </w:r>
    </w:p>
    <w:p w14:paraId="78533BDA" w14:textId="77777777" w:rsidR="006F7E77" w:rsidRPr="00C76FBB" w:rsidRDefault="006F7E77" w:rsidP="00C76FBB">
      <w:pPr>
        <w:pStyle w:val="NormalWeb"/>
        <w:spacing w:before="0" w:beforeAutospacing="0" w:after="0" w:afterAutospacing="0"/>
        <w:ind w:firstLine="1134"/>
        <w:jc w:val="both"/>
        <w:rPr>
          <w:rFonts w:ascii="Verdana" w:hAnsi="Verdana"/>
        </w:rPr>
      </w:pPr>
    </w:p>
    <w:p w14:paraId="2C2C1DD9" w14:textId="77777777" w:rsidR="006F7E77" w:rsidRPr="00C76FBB" w:rsidRDefault="006F7E77" w:rsidP="00C76FBB">
      <w:pPr>
        <w:pStyle w:val="NormalWeb"/>
        <w:spacing w:before="0" w:beforeAutospacing="0" w:after="0" w:afterAutospacing="0"/>
        <w:ind w:firstLine="1134"/>
        <w:jc w:val="both"/>
        <w:rPr>
          <w:rFonts w:ascii="Verdana" w:hAnsi="Verdana"/>
        </w:rPr>
      </w:pPr>
    </w:p>
    <w:p w14:paraId="0C1465BE" w14:textId="77777777" w:rsidR="00C76FBB" w:rsidRDefault="00C76FBB" w:rsidP="00C76FBB">
      <w:pPr>
        <w:spacing w:line="240" w:lineRule="auto"/>
        <w:jc w:val="center"/>
        <w:rPr>
          <w:rFonts w:ascii="Verdana" w:eastAsia="Times New Roman" w:hAnsi="Verdana" w:cs="Arial"/>
          <w:b/>
          <w:bCs/>
          <w:sz w:val="20"/>
          <w:szCs w:val="20"/>
        </w:rPr>
      </w:pPr>
    </w:p>
    <w:p w14:paraId="7A0EF63B" w14:textId="77777777" w:rsidR="00C76FBB" w:rsidRDefault="00C76FBB" w:rsidP="00C76FBB">
      <w:pPr>
        <w:spacing w:line="240" w:lineRule="auto"/>
        <w:jc w:val="center"/>
        <w:rPr>
          <w:rFonts w:ascii="Verdana" w:eastAsia="Times New Roman" w:hAnsi="Verdana" w:cs="Arial"/>
          <w:b/>
          <w:bCs/>
          <w:sz w:val="20"/>
          <w:szCs w:val="20"/>
        </w:rPr>
      </w:pPr>
    </w:p>
    <w:p w14:paraId="3381C6DB" w14:textId="0D88F25C" w:rsidR="006F7E77" w:rsidRPr="00C76FBB" w:rsidRDefault="006F7E77" w:rsidP="00C76FBB">
      <w:pPr>
        <w:pStyle w:val="Sinespaciado"/>
        <w:jc w:val="center"/>
        <w:rPr>
          <w:rFonts w:ascii="Verdana" w:hAnsi="Verdana"/>
          <w:b/>
          <w:bCs/>
          <w:sz w:val="20"/>
          <w:szCs w:val="20"/>
        </w:rPr>
      </w:pPr>
      <w:r w:rsidRPr="00C76FBB">
        <w:rPr>
          <w:rFonts w:ascii="Verdana" w:hAnsi="Verdana"/>
          <w:b/>
          <w:bCs/>
          <w:sz w:val="20"/>
          <w:szCs w:val="20"/>
        </w:rPr>
        <w:lastRenderedPageBreak/>
        <w:t>CAPÍTULO SEGUNDO</w:t>
      </w:r>
    </w:p>
    <w:p w14:paraId="14B67BCE" w14:textId="77777777" w:rsidR="006F7E77" w:rsidRPr="00C76FBB" w:rsidRDefault="006F7E77" w:rsidP="00C76FBB">
      <w:pPr>
        <w:pStyle w:val="Sinespaciado"/>
        <w:jc w:val="center"/>
        <w:rPr>
          <w:rFonts w:ascii="Verdana" w:hAnsi="Verdana"/>
          <w:b/>
          <w:bCs/>
          <w:sz w:val="20"/>
          <w:szCs w:val="20"/>
        </w:rPr>
      </w:pPr>
      <w:r w:rsidRPr="00C76FBB">
        <w:rPr>
          <w:rFonts w:ascii="Verdana" w:hAnsi="Verdana"/>
          <w:b/>
          <w:bCs/>
          <w:sz w:val="20"/>
          <w:szCs w:val="20"/>
        </w:rPr>
        <w:t>IMPUESTOS</w:t>
      </w:r>
    </w:p>
    <w:p w14:paraId="37B842D0" w14:textId="77777777" w:rsidR="006F7E77" w:rsidRPr="00C76FBB" w:rsidRDefault="006F7E77" w:rsidP="00C76FBB">
      <w:pPr>
        <w:pStyle w:val="Sinespaciado"/>
        <w:jc w:val="center"/>
        <w:rPr>
          <w:rFonts w:ascii="Verdana" w:hAnsi="Verdana"/>
          <w:b/>
          <w:bCs/>
          <w:sz w:val="20"/>
          <w:szCs w:val="20"/>
        </w:rPr>
      </w:pPr>
    </w:p>
    <w:p w14:paraId="32E7E926" w14:textId="77777777" w:rsidR="006F7E77" w:rsidRPr="00C76FBB" w:rsidRDefault="006F7E77" w:rsidP="00C76FBB">
      <w:pPr>
        <w:pStyle w:val="Sinespaciado"/>
        <w:jc w:val="center"/>
        <w:rPr>
          <w:rFonts w:ascii="Verdana" w:hAnsi="Verdana"/>
          <w:b/>
          <w:bCs/>
          <w:sz w:val="20"/>
          <w:szCs w:val="20"/>
        </w:rPr>
      </w:pPr>
      <w:r w:rsidRPr="00C76FBB">
        <w:rPr>
          <w:rStyle w:val="Textoennegrita"/>
          <w:rFonts w:ascii="Verdana" w:hAnsi="Verdana" w:cs="Arial"/>
          <w:sz w:val="20"/>
          <w:szCs w:val="20"/>
        </w:rPr>
        <w:t>SECCIÓN PRIMERA</w:t>
      </w:r>
    </w:p>
    <w:p w14:paraId="05E82A81" w14:textId="77777777" w:rsidR="006F7E77" w:rsidRPr="00C76FBB" w:rsidRDefault="006F7E77" w:rsidP="00C76FBB">
      <w:pPr>
        <w:pStyle w:val="Sinespaciado"/>
        <w:jc w:val="center"/>
        <w:rPr>
          <w:rFonts w:ascii="Verdana" w:hAnsi="Verdana"/>
          <w:b/>
          <w:bCs/>
          <w:sz w:val="20"/>
          <w:szCs w:val="20"/>
        </w:rPr>
      </w:pPr>
      <w:r w:rsidRPr="00C76FBB">
        <w:rPr>
          <w:rStyle w:val="Textoennegrita"/>
          <w:rFonts w:ascii="Verdana" w:hAnsi="Verdana" w:cs="Arial"/>
          <w:sz w:val="20"/>
          <w:szCs w:val="20"/>
        </w:rPr>
        <w:t>IMPUESTO PREDIAL</w:t>
      </w:r>
    </w:p>
    <w:p w14:paraId="36B34638" w14:textId="77777777" w:rsidR="006F7E77" w:rsidRPr="00C76FBB" w:rsidRDefault="006F7E77" w:rsidP="00C76FBB">
      <w:pPr>
        <w:pStyle w:val="NormalWeb"/>
        <w:spacing w:before="0" w:beforeAutospacing="0" w:after="0" w:afterAutospacing="0"/>
        <w:ind w:firstLine="1134"/>
        <w:jc w:val="both"/>
        <w:rPr>
          <w:rStyle w:val="Textoennegrita"/>
          <w:rFonts w:ascii="Verdana" w:hAnsi="Verdana"/>
        </w:rPr>
      </w:pPr>
    </w:p>
    <w:p w14:paraId="1699A465"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4.</w:t>
      </w:r>
      <w:r w:rsidRPr="00C76FBB">
        <w:rPr>
          <w:rFonts w:ascii="Verdana" w:hAnsi="Verdana"/>
        </w:rPr>
        <w:t>  El impuesto predial se causará y liquidará anualmente, conforme a las siguientes fracciones: </w:t>
      </w:r>
    </w:p>
    <w:p w14:paraId="1F446633" w14:textId="77777777" w:rsidR="006F7E77" w:rsidRPr="00C76FBB" w:rsidRDefault="006F7E77" w:rsidP="00C76FBB">
      <w:pPr>
        <w:pStyle w:val="NormalWeb"/>
        <w:ind w:firstLine="1134"/>
        <w:jc w:val="both"/>
        <w:rPr>
          <w:rFonts w:ascii="Verdana" w:hAnsi="Verdana"/>
        </w:rPr>
      </w:pPr>
      <w:r w:rsidRPr="00C76FBB">
        <w:rPr>
          <w:rFonts w:ascii="Verdana" w:hAnsi="Verdana"/>
          <w:b/>
          <w:bCs/>
        </w:rPr>
        <w:t>I.</w:t>
      </w:r>
      <w:r w:rsidRPr="00C76FBB">
        <w:rPr>
          <w:rFonts w:ascii="Verdana" w:hAnsi="Verdana"/>
        </w:rPr>
        <w:t xml:space="preserve"> Aplicable para inmuebles urbanos y suburbanos, con edificaciones, que cuenten con un valor determinado o modificado durante los años 2002 y hasta la entrada en vigor de la presente ley:</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6F7E77" w:rsidRPr="00C76FBB" w14:paraId="3179B23F" w14:textId="77777777" w:rsidTr="00E13187">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116C2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6EBB6F"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194BB2"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Cuota Fija</w:t>
            </w:r>
            <w:r w:rsidRPr="00C76FBB">
              <w:rPr>
                <w:rFonts w:ascii="Verdana" w:eastAsia="Times New Roman" w:hAnsi="Verdana" w:cs="Arial"/>
                <w:b/>
                <w:bCs/>
                <w:sz w:val="20"/>
                <w:szCs w:val="20"/>
              </w:rPr>
              <w:br/>
              <w:t>en Pesos</w:t>
            </w:r>
          </w:p>
        </w:tc>
      </w:tr>
      <w:tr w:rsidR="006F7E77" w:rsidRPr="00C76FBB" w14:paraId="68275E9F"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7F8C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F8E42"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915B01"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5D3E2E"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6FE6EAF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5F9E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6A8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$161,825.00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3C0E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CC53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6A18E0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17F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$161,825.01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614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1A9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E4D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$388.38</w:t>
            </w:r>
          </w:p>
        </w:tc>
      </w:tr>
      <w:tr w:rsidR="006F7E77" w:rsidRPr="00C76FBB" w14:paraId="5DA9A50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1C48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8AA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802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0.00262500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3680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$1,527.63</w:t>
            </w:r>
          </w:p>
        </w:tc>
      </w:tr>
      <w:tr w:rsidR="006F7E77" w:rsidRPr="00C76FBB" w14:paraId="668FEA0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E213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D22F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3D58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0.00265000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1D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$3,102.63</w:t>
            </w:r>
          </w:p>
        </w:tc>
      </w:tr>
      <w:tr w:rsidR="006F7E77" w:rsidRPr="00C76FBB" w14:paraId="2A1DB44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1CC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DD8B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8DF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0.00267500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5B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$6,282.63</w:t>
            </w:r>
          </w:p>
        </w:tc>
      </w:tr>
      <w:tr w:rsidR="006F7E77" w:rsidRPr="00C76FBB" w14:paraId="5A72DA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A25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E1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94A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52A4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$12,702.63</w:t>
            </w:r>
          </w:p>
        </w:tc>
      </w:tr>
      <w:tr w:rsidR="006F7E77" w:rsidRPr="00C76FBB" w14:paraId="78DD04F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407C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3C1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9C7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0.00272500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C545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$25,662.63</w:t>
            </w:r>
          </w:p>
        </w:tc>
      </w:tr>
    </w:tbl>
    <w:p w14:paraId="5213823E" w14:textId="77777777" w:rsidR="006F7E77" w:rsidRPr="00C76FBB" w:rsidRDefault="006F7E77" w:rsidP="00C76FBB">
      <w:pPr>
        <w:spacing w:line="240" w:lineRule="auto"/>
        <w:jc w:val="both"/>
        <w:rPr>
          <w:rFonts w:ascii="Verdana" w:eastAsia="Times New Roman" w:hAnsi="Verdana" w:cs="Arial"/>
          <w:sz w:val="20"/>
          <w:szCs w:val="20"/>
        </w:rPr>
      </w:pPr>
    </w:p>
    <w:p w14:paraId="5178658E" w14:textId="77777777" w:rsidR="006F7E77" w:rsidRPr="00C76FBB" w:rsidRDefault="006F7E77" w:rsidP="00C76FBB">
      <w:pPr>
        <w:pStyle w:val="NormalWeb"/>
        <w:ind w:firstLine="1134"/>
        <w:jc w:val="both"/>
        <w:rPr>
          <w:rFonts w:ascii="Verdana" w:hAnsi="Verdana"/>
        </w:rPr>
      </w:pPr>
      <w:r w:rsidRPr="00C76FBB">
        <w:rPr>
          <w:rFonts w:ascii="Verdana" w:hAnsi="Verdana"/>
          <w:b/>
          <w:bCs/>
        </w:rPr>
        <w:t>II.</w:t>
      </w:r>
      <w:r w:rsidRPr="00C76FBB">
        <w:rPr>
          <w:rFonts w:ascii="Verdana" w:hAnsi="Verdana"/>
        </w:rPr>
        <w:t> Aplicable para inmuebles urbanos y suburbanos, sin edificaciones, que cuenten con un valor determinado o modificado durante los años 2002 y hasta la entrada en vigor de la presente ley:</w:t>
      </w:r>
    </w:p>
    <w:p w14:paraId="12DCDB0B" w14:textId="77777777" w:rsidR="006F7E77" w:rsidRPr="00C76FBB" w:rsidRDefault="006F7E77" w:rsidP="00C76FBB">
      <w:pPr>
        <w:pStyle w:val="NormalWeb"/>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6F7E77" w:rsidRPr="00C76FBB" w14:paraId="15A6B420" w14:textId="77777777" w:rsidTr="00E13187">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CC026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lastRenderedPageBreak/>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84CEE2"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01870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Cuota Fija</w:t>
            </w:r>
            <w:r w:rsidRPr="00C76FBB">
              <w:rPr>
                <w:rFonts w:ascii="Verdana" w:eastAsia="Times New Roman" w:hAnsi="Verdana" w:cs="Arial"/>
                <w:b/>
                <w:bCs/>
                <w:sz w:val="20"/>
                <w:szCs w:val="20"/>
              </w:rPr>
              <w:br/>
              <w:t>en Pesos</w:t>
            </w:r>
          </w:p>
        </w:tc>
      </w:tr>
      <w:tr w:rsidR="006F7E77" w:rsidRPr="00C76FBB" w14:paraId="3E0DA6B9"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8DE28"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F76A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87C180"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174DB9"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2D1C76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1CB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9F6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$86,306.67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E00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0.00450000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F7D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6AABC5D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6AC6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$86,306.68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D70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87F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0.00490000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2FD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$388.38</w:t>
            </w:r>
          </w:p>
        </w:tc>
      </w:tr>
      <w:tr w:rsidR="006F7E77" w:rsidRPr="00C76FBB" w14:paraId="0D0E01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0B3E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34C2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CA7A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0.00495000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13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$1,925.47</w:t>
            </w:r>
          </w:p>
        </w:tc>
      </w:tr>
      <w:tr w:rsidR="006F7E77" w:rsidRPr="00C76FBB" w14:paraId="48DB77A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FCF9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050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DA7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0.00500000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3FC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$3,905.47</w:t>
            </w:r>
          </w:p>
        </w:tc>
      </w:tr>
      <w:tr w:rsidR="006F7E77" w:rsidRPr="00C76FBB" w14:paraId="53CA967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9FF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2C6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C02F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0.00505000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D9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$7,905.47</w:t>
            </w:r>
          </w:p>
        </w:tc>
      </w:tr>
      <w:tr w:rsidR="006F7E77" w:rsidRPr="00C76FBB" w14:paraId="3B006CE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AE2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DE0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B3EE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0.00510000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22F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$15,985.47</w:t>
            </w:r>
          </w:p>
        </w:tc>
      </w:tr>
      <w:tr w:rsidR="006F7E77" w:rsidRPr="00C76FBB" w14:paraId="30A47C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D97D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752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A67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0.00515000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3E1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$32,305.47</w:t>
            </w:r>
          </w:p>
        </w:tc>
      </w:tr>
    </w:tbl>
    <w:p w14:paraId="315A931A" w14:textId="77777777" w:rsidR="006F7E77" w:rsidRPr="00C76FBB" w:rsidRDefault="006F7E77" w:rsidP="00C76FBB">
      <w:pPr>
        <w:spacing w:line="240" w:lineRule="auto"/>
        <w:jc w:val="both"/>
        <w:rPr>
          <w:rFonts w:ascii="Verdana" w:eastAsia="Times New Roman" w:hAnsi="Verdana" w:cs="Arial"/>
          <w:sz w:val="20"/>
          <w:szCs w:val="20"/>
        </w:rPr>
      </w:pPr>
    </w:p>
    <w:p w14:paraId="7ACA2CF3" w14:textId="77777777" w:rsidR="006F7E77" w:rsidRPr="00C76FBB" w:rsidRDefault="006F7E77" w:rsidP="00C76FBB">
      <w:pPr>
        <w:pStyle w:val="NormalWeb"/>
        <w:ind w:firstLine="1134"/>
        <w:jc w:val="both"/>
        <w:rPr>
          <w:rFonts w:ascii="Verdana" w:hAnsi="Verdana"/>
        </w:rPr>
      </w:pPr>
      <w:r w:rsidRPr="00C76FBB">
        <w:rPr>
          <w:rFonts w:ascii="Verdana" w:hAnsi="Verdana"/>
          <w:b/>
          <w:bCs/>
        </w:rPr>
        <w:t>III.</w:t>
      </w:r>
      <w:r w:rsidRPr="00C76FBB">
        <w:rPr>
          <w:rFonts w:ascii="Verdana" w:hAnsi="Verdana"/>
        </w:rPr>
        <w:t> Aplicable para inmuebles rústicos, que cuenten con un valor determinado o modificado durante los años 2002 y hasta la entrada en vigor de la presente ley:</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6F7E77" w:rsidRPr="00C76FBB" w14:paraId="3C169577" w14:textId="77777777" w:rsidTr="00E13187">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0C2518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BEC4F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96390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Cuota Fija</w:t>
            </w:r>
            <w:r w:rsidRPr="00C76FBB">
              <w:rPr>
                <w:rFonts w:ascii="Verdana" w:eastAsia="Times New Roman" w:hAnsi="Verdana" w:cs="Arial"/>
                <w:b/>
                <w:bCs/>
                <w:sz w:val="20"/>
                <w:szCs w:val="20"/>
              </w:rPr>
              <w:br/>
              <w:t>en Pesos</w:t>
            </w:r>
          </w:p>
        </w:tc>
      </w:tr>
      <w:tr w:rsidR="006F7E77" w:rsidRPr="00C76FBB" w14:paraId="3F73211F"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0BA7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397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C147F" w14:textId="77777777" w:rsidR="006F7E77" w:rsidRPr="00C76FBB" w:rsidRDefault="006F7E77" w:rsidP="00C76FBB">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EB218F" w14:textId="77777777" w:rsidR="006F7E77" w:rsidRPr="00C76FBB" w:rsidRDefault="006F7E77" w:rsidP="00C76FBB">
            <w:pPr>
              <w:spacing w:line="240" w:lineRule="auto"/>
              <w:jc w:val="both"/>
              <w:rPr>
                <w:rFonts w:ascii="Verdana" w:eastAsia="Times New Roman" w:hAnsi="Verdana" w:cs="Arial"/>
                <w:b/>
                <w:bCs/>
                <w:sz w:val="20"/>
                <w:szCs w:val="20"/>
              </w:rPr>
            </w:pPr>
          </w:p>
        </w:tc>
      </w:tr>
      <w:tr w:rsidR="006F7E77" w:rsidRPr="00C76FBB" w14:paraId="2EBE94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A889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7CD8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$215,766.67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430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0.00180000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C49F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w:t>
            </w:r>
          </w:p>
        </w:tc>
      </w:tr>
      <w:tr w:rsidR="006F7E77" w:rsidRPr="00C76FBB" w14:paraId="27ACC0C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5967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$215,766.68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9A0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22FB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CA90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$388.38</w:t>
            </w:r>
          </w:p>
        </w:tc>
      </w:tr>
      <w:tr w:rsidR="006F7E77" w:rsidRPr="00C76FBB" w14:paraId="4E640D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BEF9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3BCF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174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374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$956.84</w:t>
            </w:r>
          </w:p>
        </w:tc>
      </w:tr>
      <w:tr w:rsidR="006F7E77" w:rsidRPr="00C76FBB" w14:paraId="3A863D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AA9F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7B6D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E41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0.00205000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071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$1,969.34</w:t>
            </w:r>
          </w:p>
        </w:tc>
      </w:tr>
      <w:tr w:rsidR="006F7E77" w:rsidRPr="00C76FBB" w14:paraId="7E9594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062C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lastRenderedPageBreak/>
              <w:t>$2,000,000.01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4FC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275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0.00207500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137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$4,019.34</w:t>
            </w:r>
          </w:p>
        </w:tc>
      </w:tr>
      <w:tr w:rsidR="006F7E77" w:rsidRPr="00C76FBB" w14:paraId="417F675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BC50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3916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557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8F4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$8,169.34</w:t>
            </w:r>
          </w:p>
        </w:tc>
      </w:tr>
      <w:tr w:rsidR="006F7E77" w:rsidRPr="00C76FBB" w14:paraId="35A1CA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C588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E4BA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825A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0.00212500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81F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$16,569.34</w:t>
            </w:r>
          </w:p>
        </w:tc>
      </w:tr>
    </w:tbl>
    <w:p w14:paraId="1AE5ABEB" w14:textId="77777777" w:rsidR="006F7E77" w:rsidRPr="00C76FBB" w:rsidRDefault="006F7E77" w:rsidP="00C76FBB">
      <w:pPr>
        <w:pStyle w:val="NormalWeb"/>
        <w:ind w:firstLine="1134"/>
        <w:jc w:val="both"/>
        <w:rPr>
          <w:rFonts w:ascii="Verdana" w:hAnsi="Verdana"/>
        </w:rPr>
      </w:pPr>
      <w:r w:rsidRPr="00C76FBB">
        <w:rPr>
          <w:rFonts w:ascii="Verdana" w:hAnsi="Verdana"/>
        </w:rPr>
        <w:t>El procedimiento para determinar el impuesto predial se efectuará conforme a lo siguiente: </w:t>
      </w:r>
    </w:p>
    <w:p w14:paraId="78011E86"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Se determinará una cuota fija de impuesto, tomando como base el valor fiscal del inmueble ubicándolo entre el límite inferior y el límite superior de la tabla que le corresponda.</w:t>
      </w:r>
    </w:p>
    <w:p w14:paraId="5DFCF7CF"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Se determinará un impuesto marginal, restando al valor fiscal del inmueble el límite inferior y el resultado se multiplicará por la tasa marginal que le corresponda, por la ubicación del inmueble conforme a la fracción anterior.</w:t>
      </w:r>
    </w:p>
    <w:p w14:paraId="4CBBA73A" w14:textId="77777777" w:rsidR="006F7E77" w:rsidRPr="00C76FBB" w:rsidRDefault="006F7E77" w:rsidP="00C76FBB">
      <w:pPr>
        <w:pStyle w:val="NormalWeb"/>
        <w:ind w:firstLine="1134"/>
        <w:jc w:val="both"/>
        <w:rPr>
          <w:rFonts w:ascii="Verdana" w:hAnsi="Verdana"/>
        </w:rPr>
      </w:pPr>
      <w:r w:rsidRPr="00C76FBB">
        <w:rPr>
          <w:rFonts w:ascii="Verdana" w:hAnsi="Verdana"/>
          <w:b/>
          <w:bCs/>
        </w:rPr>
        <w:t>c)</w:t>
      </w:r>
      <w:r w:rsidRPr="00C76FBB">
        <w:rPr>
          <w:rFonts w:ascii="Verdana" w:hAnsi="Verdana"/>
        </w:rPr>
        <w:t xml:space="preserve"> El impuesto predial será el resultado de la suma de la cuota fija más el impuesto marginal determinados de acuerdo con las fracciones I y II de este artículo.</w:t>
      </w:r>
    </w:p>
    <w:p w14:paraId="560B2C8B" w14:textId="77777777" w:rsidR="006F7E77" w:rsidRPr="00C76FBB" w:rsidRDefault="006F7E77" w:rsidP="00C76FBB">
      <w:pPr>
        <w:pStyle w:val="NormalWeb"/>
        <w:ind w:firstLine="1134"/>
        <w:jc w:val="both"/>
        <w:rPr>
          <w:rFonts w:ascii="Verdana" w:hAnsi="Verdana"/>
        </w:rPr>
      </w:pPr>
      <w:r w:rsidRPr="00C76FBB">
        <w:rPr>
          <w:rFonts w:ascii="Verdana" w:hAnsi="Verdana"/>
          <w:b/>
          <w:bCs/>
        </w:rPr>
        <w:t>d)</w:t>
      </w:r>
      <w:r w:rsidRPr="00C76FBB">
        <w:rPr>
          <w:rFonts w:ascii="Verdana" w:hAnsi="Verdana"/>
        </w:rPr>
        <w:t xml:space="preserve"> De acuerdo con el artículo 164 segundo párrafo de la Ley de Hacienda para los Municipios del Estado de Guanajuato, si como resultado de la aplicación del procedimiento descrito en las fracciones I, II y III del presente artículo, se obtiene una cantidad inferior a la cuota mínima anual que establece la presente ley en el artículo 41, el impuesto a pagar será la cuota mínima anual establecida en dicho artículo.</w:t>
      </w:r>
    </w:p>
    <w:p w14:paraId="05B8AD7C"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5.</w:t>
      </w:r>
      <w:r w:rsidRPr="00C76FBB">
        <w:rPr>
          <w:rFonts w:ascii="Verdana" w:hAnsi="Verdana"/>
        </w:rPr>
        <w:t>  Los valores que se aplicarán a los inmuebles para el año 2026, serán los siguientes:</w:t>
      </w:r>
    </w:p>
    <w:p w14:paraId="18E4317C" w14:textId="77777777" w:rsidR="006F7E77" w:rsidRPr="00C76FBB" w:rsidRDefault="006F7E77" w:rsidP="00C76FBB">
      <w:pPr>
        <w:pStyle w:val="NormalWeb"/>
        <w:ind w:firstLine="1134"/>
        <w:jc w:val="both"/>
        <w:rPr>
          <w:rFonts w:ascii="Verdana" w:hAnsi="Verdana"/>
        </w:rPr>
      </w:pPr>
      <w:r w:rsidRPr="00C76FBB">
        <w:rPr>
          <w:rFonts w:ascii="Verdana" w:hAnsi="Verdana"/>
          <w:b/>
          <w:bCs/>
        </w:rPr>
        <w:t>I.</w:t>
      </w:r>
      <w:r w:rsidRPr="00C76FBB">
        <w:rPr>
          <w:rFonts w:ascii="Verdana" w:hAnsi="Verdana"/>
        </w:rPr>
        <w:t xml:space="preserve"> Tratándose de inmuebles urbanos y suburbanos:</w:t>
      </w:r>
    </w:p>
    <w:p w14:paraId="054B27CF"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Valores unitarios de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94"/>
        <w:gridCol w:w="1550"/>
        <w:gridCol w:w="1607"/>
      </w:tblGrid>
      <w:tr w:rsidR="006F7E77" w:rsidRPr="00C76FBB" w14:paraId="7D571121"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2E7C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34E6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3C8B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Valor Máximo</w:t>
            </w:r>
          </w:p>
        </w:tc>
      </w:tr>
      <w:tr w:rsidR="006F7E77" w:rsidRPr="00C76FBB" w14:paraId="671A38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90F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centro histórico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A282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$15,317.55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3DC6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$21,882.38</w:t>
            </w:r>
          </w:p>
        </w:tc>
      </w:tr>
      <w:tr w:rsidR="006F7E77" w:rsidRPr="00C76FBB" w14:paraId="502309B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EAB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Zona centro histórico 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CA8D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$7,555.63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5296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$10,794.46</w:t>
            </w:r>
          </w:p>
        </w:tc>
      </w:tr>
      <w:tr w:rsidR="006F7E77" w:rsidRPr="00C76FBB" w14:paraId="3C5E80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8D0D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centro histórico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122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54F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$4,079.85</w:t>
            </w:r>
          </w:p>
        </w:tc>
      </w:tr>
      <w:tr w:rsidR="006F7E77" w:rsidRPr="00C76FBB" w14:paraId="13D21E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874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comercial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BB6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$7,477.07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BD1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$10,681.52</w:t>
            </w:r>
          </w:p>
        </w:tc>
      </w:tr>
      <w:tr w:rsidR="006F7E77" w:rsidRPr="00C76FBB" w14:paraId="3693113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A5A9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comercial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25EE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$5,203.26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F63C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$7,432.86</w:t>
            </w:r>
          </w:p>
        </w:tc>
      </w:tr>
      <w:tr w:rsidR="006F7E77" w:rsidRPr="00C76FBB" w14:paraId="5179300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97CD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comercial 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637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$2,591.81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2007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$3,701.70</w:t>
            </w:r>
          </w:p>
        </w:tc>
      </w:tr>
      <w:tr w:rsidR="006F7E77" w:rsidRPr="00C76FBB" w14:paraId="5CD354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418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comercial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29D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E3E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$2,521.82</w:t>
            </w:r>
          </w:p>
        </w:tc>
      </w:tr>
      <w:tr w:rsidR="006F7E77" w:rsidRPr="00C76FBB" w14:paraId="526EE8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B0A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residencial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48AD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$3,324.79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988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$4,750.21</w:t>
            </w:r>
          </w:p>
        </w:tc>
      </w:tr>
      <w:tr w:rsidR="006F7E77" w:rsidRPr="00C76FBB" w14:paraId="6C06B81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61E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residencial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8AC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$2,300.82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341F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$3,286.72</w:t>
            </w:r>
          </w:p>
        </w:tc>
      </w:tr>
      <w:tr w:rsidR="006F7E77" w:rsidRPr="00C76FBB" w14:paraId="684839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0FA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residencial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82BD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5C6C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$2,739.14</w:t>
            </w:r>
          </w:p>
        </w:tc>
      </w:tr>
      <w:tr w:rsidR="006F7E77" w:rsidRPr="00C76FBB" w14:paraId="409912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B88A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centro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968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880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$2,286.09</w:t>
            </w:r>
          </w:p>
        </w:tc>
      </w:tr>
      <w:tr w:rsidR="006F7E77" w:rsidRPr="00C76FBB" w14:paraId="20F10E1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C24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centro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3C17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$1,023.95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D69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$1,463.48</w:t>
            </w:r>
          </w:p>
        </w:tc>
      </w:tr>
      <w:tr w:rsidR="006F7E77" w:rsidRPr="00C76FBB" w14:paraId="6C6BB09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6F9B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6245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CEF0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$2,956.46</w:t>
            </w:r>
          </w:p>
        </w:tc>
      </w:tr>
      <w:tr w:rsidR="006F7E77" w:rsidRPr="00C76FBB" w14:paraId="00E5663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1AB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C9F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AAB2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$2,219.80</w:t>
            </w:r>
          </w:p>
        </w:tc>
      </w:tr>
      <w:tr w:rsidR="006F7E77" w:rsidRPr="00C76FBB" w14:paraId="4B206B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E29E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AADC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8AFE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$1,237.59</w:t>
            </w:r>
          </w:p>
        </w:tc>
      </w:tr>
      <w:tr w:rsidR="006F7E77" w:rsidRPr="00C76FBB" w14:paraId="7E015D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8F9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de interés social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C43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$1,468.40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614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$2,097.01</w:t>
            </w:r>
          </w:p>
        </w:tc>
      </w:tr>
      <w:tr w:rsidR="006F7E77" w:rsidRPr="00C76FBB" w14:paraId="6B51BF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670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habitacional de interés social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2C1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E5A0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$1,709.03</w:t>
            </w:r>
          </w:p>
        </w:tc>
      </w:tr>
      <w:tr w:rsidR="006F7E77" w:rsidRPr="00C76FBB" w14:paraId="5D2C44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4BC3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Zona habitacional de interés social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9D9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9A35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$1,435.26</w:t>
            </w:r>
          </w:p>
        </w:tc>
      </w:tr>
      <w:tr w:rsidR="006F7E77" w:rsidRPr="00C76FBB" w14:paraId="4ED5EE9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A4F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987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2229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$793.14</w:t>
            </w:r>
          </w:p>
        </w:tc>
      </w:tr>
      <w:tr w:rsidR="006F7E77" w:rsidRPr="00C76FBB" w14:paraId="1A1DB61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0159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914C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FD93D" w14:textId="77777777" w:rsidR="006F7E77" w:rsidRPr="00C76FBB" w:rsidRDefault="006F7E77" w:rsidP="00C76FBB">
            <w:pPr>
              <w:spacing w:line="240" w:lineRule="auto"/>
              <w:jc w:val="right"/>
              <w:rPr>
                <w:rFonts w:ascii="Verdana" w:eastAsia="Times New Roman" w:hAnsi="Verdana" w:cs="Arial"/>
                <w:sz w:val="20"/>
                <w:szCs w:val="20"/>
              </w:rPr>
            </w:pPr>
          </w:p>
        </w:tc>
      </w:tr>
    </w:tbl>
    <w:p w14:paraId="00DEEA99" w14:textId="77777777" w:rsidR="006F7E77" w:rsidRPr="00C76FBB" w:rsidRDefault="006F7E77" w:rsidP="00C76FBB">
      <w:pPr>
        <w:pStyle w:val="NormalWeb"/>
        <w:jc w:val="both"/>
        <w:rPr>
          <w:rFonts w:ascii="Verdana" w:hAnsi="Verdana"/>
        </w:rPr>
      </w:pPr>
      <w:r w:rsidRPr="00C76FBB">
        <w:rPr>
          <w:rFonts w:ascii="Verdana" w:hAnsi="Verdana"/>
          <w:b/>
          <w:bCs/>
        </w:rPr>
        <w:t xml:space="preserve">  </w:t>
      </w:r>
      <w:r w:rsidRPr="00C76FBB">
        <w:rPr>
          <w:rFonts w:ascii="Verdana" w:hAnsi="Verdana"/>
          <w:b/>
          <w:bCs/>
        </w:rPr>
        <w:tab/>
        <w:t> b)</w:t>
      </w:r>
      <w:r w:rsidRPr="00C76FBB">
        <w:rPr>
          <w:rFonts w:ascii="Verdana" w:hAnsi="Verdana"/>
        </w:rPr>
        <w:t xml:space="preserve">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620"/>
        <w:gridCol w:w="1582"/>
        <w:gridCol w:w="793"/>
        <w:gridCol w:w="1403"/>
      </w:tblGrid>
      <w:tr w:rsidR="006F7E77" w:rsidRPr="00C76FBB" w14:paraId="5FD2234C"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A8E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96C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E0C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Estado de </w:t>
            </w:r>
          </w:p>
          <w:p w14:paraId="33748F4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8ED9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F4AB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Valor</w:t>
            </w:r>
          </w:p>
        </w:tc>
      </w:tr>
      <w:tr w:rsidR="006F7E77" w:rsidRPr="00C76FBB" w14:paraId="526805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10C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B140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CE3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233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BED3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$11,236.13</w:t>
            </w:r>
          </w:p>
        </w:tc>
      </w:tr>
      <w:tr w:rsidR="006F7E77" w:rsidRPr="00C76FBB" w14:paraId="3D0D63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284F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03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8A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960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E33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$9,217.14</w:t>
            </w:r>
          </w:p>
        </w:tc>
      </w:tr>
      <w:tr w:rsidR="006F7E77" w:rsidRPr="00C76FBB" w14:paraId="2968088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A23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4C0F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B54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4DA9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47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$8,213.21</w:t>
            </w:r>
          </w:p>
        </w:tc>
      </w:tr>
      <w:tr w:rsidR="006F7E77" w:rsidRPr="00C76FBB" w14:paraId="70D866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C63E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1A9F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B3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282D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75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$8,213.21</w:t>
            </w:r>
          </w:p>
        </w:tc>
      </w:tr>
      <w:tr w:rsidR="006F7E77" w:rsidRPr="00C76FBB" w14:paraId="55B089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46EB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73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BC2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440B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398F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$7,042.13</w:t>
            </w:r>
          </w:p>
        </w:tc>
      </w:tr>
      <w:tr w:rsidR="006F7E77" w:rsidRPr="00C76FBB" w14:paraId="00D902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E8C0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EEDB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70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7A7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D169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$5,859.23</w:t>
            </w:r>
          </w:p>
        </w:tc>
      </w:tr>
      <w:tr w:rsidR="006F7E77" w:rsidRPr="00C76FBB" w14:paraId="5EA9D8D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5C90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DC0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B96A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745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DED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$5,199.39</w:t>
            </w:r>
          </w:p>
        </w:tc>
      </w:tr>
      <w:tr w:rsidR="006F7E77" w:rsidRPr="00C76FBB" w14:paraId="5499FB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1A31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9F55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7B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2761C"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9CBB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$4,466.95</w:t>
            </w:r>
          </w:p>
        </w:tc>
      </w:tr>
      <w:tr w:rsidR="006F7E77" w:rsidRPr="00C76FBB" w14:paraId="5D7A7EB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F64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93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FAF1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379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142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$3,662.04</w:t>
            </w:r>
          </w:p>
        </w:tc>
      </w:tr>
      <w:tr w:rsidR="006F7E77" w:rsidRPr="00C76FBB" w14:paraId="32B5B8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C4A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AC8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D6D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A0E4"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19C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$6,453.41</w:t>
            </w:r>
          </w:p>
        </w:tc>
      </w:tr>
      <w:tr w:rsidR="006F7E77" w:rsidRPr="00C76FBB" w14:paraId="60CB4B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59B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E1D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0EC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4A15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E82C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$6,087.19</w:t>
            </w:r>
          </w:p>
        </w:tc>
      </w:tr>
      <w:tr w:rsidR="006F7E77" w:rsidRPr="00C76FBB" w14:paraId="091543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9E24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BAAB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038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696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DADE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$5,395.92</w:t>
            </w:r>
          </w:p>
        </w:tc>
      </w:tr>
      <w:tr w:rsidR="006F7E77" w:rsidRPr="00C76FBB" w14:paraId="367330C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C6A4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73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CCB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96EF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37F9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$3,811.79</w:t>
            </w:r>
          </w:p>
        </w:tc>
      </w:tr>
      <w:tr w:rsidR="006F7E77" w:rsidRPr="00C76FBB" w14:paraId="1902E7B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3297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BF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E5E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D1C6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940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$2,936.61</w:t>
            </w:r>
          </w:p>
        </w:tc>
      </w:tr>
      <w:tr w:rsidR="006F7E77" w:rsidRPr="00C76FBB" w14:paraId="68587D8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0535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EDC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29A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7E4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822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$2,124.65</w:t>
            </w:r>
          </w:p>
        </w:tc>
      </w:tr>
      <w:tr w:rsidR="006F7E77" w:rsidRPr="00C76FBB" w14:paraId="309E606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41F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F9C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D1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290EC"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E772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$1,329.09</w:t>
            </w:r>
          </w:p>
        </w:tc>
      </w:tr>
      <w:tr w:rsidR="006F7E77" w:rsidRPr="00C76FBB" w14:paraId="5EB19B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4F0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11D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E4E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E2F9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53D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$1,024.87</w:t>
            </w:r>
          </w:p>
        </w:tc>
      </w:tr>
      <w:tr w:rsidR="006F7E77" w:rsidRPr="00C76FBB" w14:paraId="2577321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AE4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0F3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F5F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4B78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960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$584.96</w:t>
            </w:r>
          </w:p>
        </w:tc>
      </w:tr>
      <w:tr w:rsidR="006F7E77" w:rsidRPr="00C76FBB" w14:paraId="71B1FE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8E5F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AC6C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904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844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72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$16,190.93</w:t>
            </w:r>
          </w:p>
        </w:tc>
      </w:tr>
      <w:tr w:rsidR="006F7E77" w:rsidRPr="00C76FBB" w14:paraId="1CB0E11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949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E0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9A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AE60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71A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$12,143.20</w:t>
            </w:r>
          </w:p>
        </w:tc>
      </w:tr>
      <w:tr w:rsidR="006F7E77" w:rsidRPr="00C76FBB" w14:paraId="23EAD6E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8D99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F8D2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011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DBD9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04B6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$9,107.41</w:t>
            </w:r>
          </w:p>
        </w:tc>
      </w:tr>
      <w:tr w:rsidR="006F7E77" w:rsidRPr="00C76FBB" w14:paraId="057867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29C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D6E4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08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AFB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A15F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$11,801.82</w:t>
            </w:r>
          </w:p>
        </w:tc>
      </w:tr>
      <w:tr w:rsidR="006F7E77" w:rsidRPr="00C76FBB" w14:paraId="0325163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459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FE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52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AD1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F881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$8,851.36</w:t>
            </w:r>
          </w:p>
        </w:tc>
      </w:tr>
      <w:tr w:rsidR="006F7E77" w:rsidRPr="00C76FBB" w14:paraId="1555396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18AA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FB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BB0C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A687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6555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$6,638.53</w:t>
            </w:r>
          </w:p>
        </w:tc>
      </w:tr>
      <w:tr w:rsidR="006F7E77" w:rsidRPr="00C76FBB" w14:paraId="718DD1C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8313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4A3B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92E5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3D83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4FB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$5,667.09</w:t>
            </w:r>
          </w:p>
        </w:tc>
      </w:tr>
      <w:tr w:rsidR="006F7E77" w:rsidRPr="00C76FBB" w14:paraId="0BDF49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4D4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2722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17EE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79B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5F7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$4,250.31</w:t>
            </w:r>
          </w:p>
        </w:tc>
      </w:tr>
      <w:tr w:rsidR="006F7E77" w:rsidRPr="00C76FBB" w14:paraId="18B37BB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8E6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F73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A14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626A"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49C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$3,187.75</w:t>
            </w:r>
          </w:p>
        </w:tc>
      </w:tr>
      <w:tr w:rsidR="006F7E77" w:rsidRPr="00C76FBB" w14:paraId="20C9FE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E90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BD14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8465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0591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7AD2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$3,811.60</w:t>
            </w:r>
          </w:p>
        </w:tc>
      </w:tr>
      <w:tr w:rsidR="006F7E77" w:rsidRPr="00C76FBB" w14:paraId="4B5EC1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03B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B92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EBF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E7F22"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2D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$2,858.71</w:t>
            </w:r>
          </w:p>
        </w:tc>
      </w:tr>
      <w:tr w:rsidR="006F7E77" w:rsidRPr="00C76FBB" w14:paraId="699483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7507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DE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8B1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EE8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D5B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$2,144.02</w:t>
            </w:r>
          </w:p>
        </w:tc>
      </w:tr>
      <w:tr w:rsidR="006F7E77" w:rsidRPr="00C76FBB" w14:paraId="053BAB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4C9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C914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67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961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6627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$7,330.72</w:t>
            </w:r>
          </w:p>
        </w:tc>
      </w:tr>
      <w:tr w:rsidR="006F7E77" w:rsidRPr="00C76FBB" w14:paraId="0F484B2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DBA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9A5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D1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C8F9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4FB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$6,308.48</w:t>
            </w:r>
          </w:p>
        </w:tc>
      </w:tr>
      <w:tr w:rsidR="006F7E77" w:rsidRPr="00C76FBB" w14:paraId="088AA9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783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288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47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D879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63C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$4,093.73</w:t>
            </w:r>
          </w:p>
        </w:tc>
      </w:tr>
      <w:tr w:rsidR="006F7E77" w:rsidRPr="00C76FBB" w14:paraId="7F7957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58F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DC1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C62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5E6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2880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$4,909.21</w:t>
            </w:r>
          </w:p>
        </w:tc>
      </w:tr>
      <w:tr w:rsidR="006F7E77" w:rsidRPr="00C76FBB" w14:paraId="22544A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827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126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45C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92D9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E3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$3,734.56</w:t>
            </w:r>
          </w:p>
        </w:tc>
      </w:tr>
      <w:tr w:rsidR="006F7E77" w:rsidRPr="00C76FBB" w14:paraId="20009F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263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0F7D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10F0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7F8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F47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$2,536.46</w:t>
            </w:r>
          </w:p>
        </w:tc>
      </w:tr>
      <w:tr w:rsidR="006F7E77" w:rsidRPr="00C76FBB" w14:paraId="166D904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701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AC4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087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A11D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580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$3,388.25</w:t>
            </w:r>
          </w:p>
        </w:tc>
      </w:tr>
      <w:tr w:rsidR="006F7E77" w:rsidRPr="00C76FBB" w14:paraId="547C4E7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4344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57A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E4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80B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41A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$2,719.03</w:t>
            </w:r>
          </w:p>
        </w:tc>
      </w:tr>
      <w:tr w:rsidR="006F7E77" w:rsidRPr="00C76FBB" w14:paraId="5B70E00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C40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2627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32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569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DBB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$1,806.32</w:t>
            </w:r>
          </w:p>
        </w:tc>
      </w:tr>
      <w:tr w:rsidR="006F7E77" w:rsidRPr="00C76FBB" w14:paraId="335BD3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F89F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CBA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43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C26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5098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$1,505.02</w:t>
            </w:r>
          </w:p>
        </w:tc>
      </w:tr>
      <w:tr w:rsidR="006F7E77" w:rsidRPr="00C76FBB" w14:paraId="0D9529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7932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7A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C65B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6575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1CA9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$1,204.23</w:t>
            </w:r>
          </w:p>
        </w:tc>
      </w:tr>
      <w:tr w:rsidR="006F7E77" w:rsidRPr="00C76FBB" w14:paraId="2A9B04A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D3F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11D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326A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457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99E4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$903.17</w:t>
            </w:r>
          </w:p>
        </w:tc>
      </w:tr>
      <w:tr w:rsidR="006F7E77" w:rsidRPr="00C76FBB" w14:paraId="1C9AF6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D7CB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6455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9B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A2A2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0B41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$752.63</w:t>
            </w:r>
          </w:p>
        </w:tc>
      </w:tr>
      <w:tr w:rsidR="006F7E77" w:rsidRPr="00C76FBB" w14:paraId="0DB0E4A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B2C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D974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134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2CF1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08AF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$602.17</w:t>
            </w:r>
          </w:p>
        </w:tc>
      </w:tr>
      <w:tr w:rsidR="006F7E77" w:rsidRPr="00C76FBB" w14:paraId="35F071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FC15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9F48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01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7B02A"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02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$511.79</w:t>
            </w:r>
          </w:p>
        </w:tc>
      </w:tr>
      <w:tr w:rsidR="006F7E77" w:rsidRPr="00C76FBB" w14:paraId="663DE5E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093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Escuela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2A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F1C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AC57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5983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$5,687.74</w:t>
            </w:r>
          </w:p>
        </w:tc>
      </w:tr>
      <w:tr w:rsidR="006F7E77" w:rsidRPr="00C76FBB" w14:paraId="4C1FE9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999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Escuela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2C5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960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0F3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900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$4,265.80</w:t>
            </w:r>
          </w:p>
        </w:tc>
      </w:tr>
      <w:tr w:rsidR="006F7E77" w:rsidRPr="00C76FBB" w14:paraId="7618B8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F84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Escuela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24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9DA9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850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FA4F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$4,045.41</w:t>
            </w:r>
          </w:p>
        </w:tc>
      </w:tr>
      <w:tr w:rsidR="006F7E77" w:rsidRPr="00C76FBB" w14:paraId="2039C9F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D247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Escuela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B4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0F4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ED7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BB34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$4,045.41</w:t>
            </w:r>
          </w:p>
        </w:tc>
      </w:tr>
      <w:tr w:rsidR="006F7E77" w:rsidRPr="00C76FBB" w14:paraId="4758EA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4F4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Escuela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3E6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2E5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0F54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777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$3,799.07</w:t>
            </w:r>
          </w:p>
        </w:tc>
      </w:tr>
      <w:tr w:rsidR="006F7E77" w:rsidRPr="00C76FBB" w14:paraId="006A1F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9DE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Escuela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C31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C1B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120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5D71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$3,034.07</w:t>
            </w:r>
          </w:p>
        </w:tc>
      </w:tr>
      <w:tr w:rsidR="006F7E77" w:rsidRPr="00C76FBB" w14:paraId="68A363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93B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C838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DEF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A6D9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BBB7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$5,618.07</w:t>
            </w:r>
          </w:p>
        </w:tc>
      </w:tr>
      <w:tr w:rsidR="006F7E77" w:rsidRPr="00C76FBB" w14:paraId="22ED41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78ED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2F8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F706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85DAA"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DFD5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$4,614.38</w:t>
            </w:r>
          </w:p>
        </w:tc>
      </w:tr>
      <w:tr w:rsidR="006F7E77" w:rsidRPr="00C76FBB" w14:paraId="474D56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A79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7AE0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65B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E5B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57B0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$3,247.95</w:t>
            </w:r>
          </w:p>
        </w:tc>
      </w:tr>
      <w:tr w:rsidR="006F7E77" w:rsidRPr="00C76FBB" w14:paraId="18F41D0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16F4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77E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F9B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63D62"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BA6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$4,099.58</w:t>
            </w:r>
          </w:p>
        </w:tc>
      </w:tr>
      <w:tr w:rsidR="006F7E77" w:rsidRPr="00C76FBB" w14:paraId="585E498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9ED0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35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A1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AD7B4"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D5A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$3,247.95</w:t>
            </w:r>
          </w:p>
        </w:tc>
      </w:tr>
      <w:tr w:rsidR="006F7E77" w:rsidRPr="00C76FBB" w14:paraId="7B545BB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7878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8466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2966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6F8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2F8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$2,545.69</w:t>
            </w:r>
          </w:p>
        </w:tc>
      </w:tr>
      <w:tr w:rsidR="006F7E77" w:rsidRPr="00C76FBB" w14:paraId="5079362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FD27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7B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3520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052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7F0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$2,719.03</w:t>
            </w:r>
          </w:p>
        </w:tc>
      </w:tr>
      <w:tr w:rsidR="006F7E77" w:rsidRPr="00C76FBB" w14:paraId="51C79F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F92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3B0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CE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D08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DB7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$2,106.78</w:t>
            </w:r>
          </w:p>
        </w:tc>
      </w:tr>
      <w:tr w:rsidR="006F7E77" w:rsidRPr="00C76FBB" w14:paraId="1A52C72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DE21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763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41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E18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1944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$1,911.75</w:t>
            </w:r>
          </w:p>
        </w:tc>
      </w:tr>
      <w:tr w:rsidR="006F7E77" w:rsidRPr="00C76FBB" w14:paraId="785D5E6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F0F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1C8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B5D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21D74"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B50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$3,662.01</w:t>
            </w:r>
          </w:p>
        </w:tc>
      </w:tr>
      <w:tr w:rsidR="006F7E77" w:rsidRPr="00C76FBB" w14:paraId="49EEEA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B6A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7715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2EB0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EFA4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553D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$3,140.22</w:t>
            </w:r>
          </w:p>
        </w:tc>
      </w:tr>
      <w:tr w:rsidR="006F7E77" w:rsidRPr="00C76FBB" w14:paraId="6352F5E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23B5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69F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48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533E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5B1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$2,499.05</w:t>
            </w:r>
          </w:p>
        </w:tc>
      </w:tr>
      <w:tr w:rsidR="006F7E77" w:rsidRPr="00C76FBB" w14:paraId="2F22D8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0C86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512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48F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3A6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4789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$2,545.69</w:t>
            </w:r>
          </w:p>
        </w:tc>
      </w:tr>
      <w:tr w:rsidR="006F7E77" w:rsidRPr="00C76FBB" w14:paraId="559C42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C0D5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8980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CFAB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B24D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DDD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$2,019.00</w:t>
            </w:r>
          </w:p>
        </w:tc>
      </w:tr>
      <w:tr w:rsidR="006F7E77" w:rsidRPr="00C76FBB" w14:paraId="57A628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317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A64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F56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620C"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4484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$1,492.30</w:t>
            </w:r>
          </w:p>
        </w:tc>
      </w:tr>
      <w:tr w:rsidR="006F7E77" w:rsidRPr="00C76FBB" w14:paraId="7ABF5E6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248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52A8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C193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121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D9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$4,249.34</w:t>
            </w:r>
          </w:p>
        </w:tc>
      </w:tr>
      <w:tr w:rsidR="006F7E77" w:rsidRPr="00C76FBB" w14:paraId="68165F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69CD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E0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1839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2F80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1DD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$3,734.57</w:t>
            </w:r>
          </w:p>
        </w:tc>
      </w:tr>
      <w:tr w:rsidR="006F7E77" w:rsidRPr="00C76FBB" w14:paraId="5A59EC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BB3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7B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753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BD6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C13A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$2,896.82</w:t>
            </w:r>
          </w:p>
        </w:tc>
      </w:tr>
      <w:tr w:rsidR="006F7E77" w:rsidRPr="00C76FBB" w14:paraId="3D131FD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6F2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F75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AF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0CC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F253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$2,896.82</w:t>
            </w:r>
          </w:p>
        </w:tc>
      </w:tr>
      <w:tr w:rsidR="006F7E77" w:rsidRPr="00C76FBB" w14:paraId="512D649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99E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4C1C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A4B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C84A"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1AA4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$2,545.69</w:t>
            </w:r>
          </w:p>
        </w:tc>
      </w:tr>
      <w:tr w:rsidR="006F7E77" w:rsidRPr="00C76FBB" w14:paraId="7E46DB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9D5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20EA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491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55C62"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5E67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$2,052.10</w:t>
            </w:r>
          </w:p>
        </w:tc>
      </w:tr>
      <w:tr w:rsidR="006F7E77" w:rsidRPr="00C76FBB" w14:paraId="7E393DB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2F5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FA65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CC5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gris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2F1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56B7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$6,489.24</w:t>
            </w:r>
          </w:p>
        </w:tc>
      </w:tr>
      <w:tr w:rsidR="006F7E77" w:rsidRPr="00C76FBB" w14:paraId="20AEF11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0EB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F2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2D0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D35F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5AA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$4,945.73</w:t>
            </w:r>
          </w:p>
        </w:tc>
      </w:tr>
      <w:tr w:rsidR="006F7E77" w:rsidRPr="00C76FBB" w14:paraId="2D1049E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2F3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B90F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081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gris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4CC5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4D5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$5,384.13</w:t>
            </w:r>
          </w:p>
        </w:tc>
      </w:tr>
      <w:tr w:rsidR="006F7E77" w:rsidRPr="00C76FBB" w14:paraId="3A4301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F500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EBA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BCD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C9804"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8D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$4,052.43</w:t>
            </w:r>
          </w:p>
        </w:tc>
      </w:tr>
      <w:tr w:rsidR="006F7E77" w:rsidRPr="00C76FBB" w14:paraId="4A0B35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433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CB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56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gris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9DB9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9B54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$3,676.63</w:t>
            </w:r>
          </w:p>
        </w:tc>
      </w:tr>
      <w:tr w:rsidR="006F7E77" w:rsidRPr="00C76FBB" w14:paraId="14CEA2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068D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3678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8B6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11B3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AC8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$3,040.81</w:t>
            </w:r>
          </w:p>
        </w:tc>
      </w:tr>
      <w:tr w:rsidR="006F7E77" w:rsidRPr="00C76FBB" w14:paraId="3DC6365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367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B94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64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gris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493A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CA2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$5,061.78</w:t>
            </w:r>
          </w:p>
        </w:tc>
      </w:tr>
      <w:tr w:rsidR="006F7E77" w:rsidRPr="00C76FBB" w14:paraId="5E2F412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00D4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92C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315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Obra 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26D3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3BCD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$3,919.51</w:t>
            </w:r>
          </w:p>
        </w:tc>
      </w:tr>
    </w:tbl>
    <w:p w14:paraId="55E2EA27" w14:textId="77777777" w:rsidR="006F7E77" w:rsidRPr="00C76FBB" w:rsidRDefault="006F7E77" w:rsidP="00C76FBB">
      <w:pPr>
        <w:pStyle w:val="NormalWeb"/>
        <w:ind w:firstLine="1134"/>
        <w:jc w:val="both"/>
        <w:rPr>
          <w:rFonts w:ascii="Verdana" w:hAnsi="Verdana"/>
        </w:rPr>
      </w:pPr>
      <w:r w:rsidRPr="00C76FBB">
        <w:rPr>
          <w:rFonts w:ascii="Verdana" w:hAnsi="Verdana"/>
          <w:b/>
          <w:bCs/>
        </w:rPr>
        <w:t>c)</w:t>
      </w:r>
      <w:r w:rsidRPr="00C76FBB">
        <w:rPr>
          <w:rFonts w:ascii="Verdana" w:hAnsi="Verdana"/>
        </w:rPr>
        <w:t xml:space="preserve"> Factores de terreno para predios urbanos y suburbanos:</w:t>
      </w:r>
    </w:p>
    <w:p w14:paraId="7D3DBF78" w14:textId="77777777" w:rsidR="006F7E77" w:rsidRPr="00C76FBB" w:rsidRDefault="006F7E77" w:rsidP="00C76FBB">
      <w:pPr>
        <w:pStyle w:val="NormalWeb"/>
        <w:ind w:firstLine="1134"/>
        <w:jc w:val="both"/>
        <w:rPr>
          <w:rFonts w:ascii="Verdana" w:hAnsi="Verdana"/>
        </w:rPr>
      </w:pPr>
      <w:r w:rsidRPr="00C76FBB">
        <w:rPr>
          <w:rFonts w:ascii="Verdana" w:hAnsi="Verdana"/>
          <w:b/>
          <w:bCs/>
        </w:rPr>
        <w:t>1.</w:t>
      </w:r>
      <w:r w:rsidRPr="00C76FBB">
        <w:rPr>
          <w:rFonts w:ascii="Verdana" w:hAnsi="Verdana"/>
        </w:rPr>
        <w:t xml:space="preserve"> Factor de zona: Factor que influye en el valor de un predio según su ubicación dentro de un área de valor específica.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73"/>
        <w:gridCol w:w="950"/>
      </w:tblGrid>
      <w:tr w:rsidR="006F7E77" w:rsidRPr="00C76FBB" w14:paraId="6B481E88"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74E9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A5C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Factor</w:t>
            </w:r>
          </w:p>
        </w:tc>
      </w:tr>
      <w:tr w:rsidR="006F7E77" w:rsidRPr="00C76FBB" w14:paraId="18BC9F1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833D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Único frente a la calle principal de la 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91F9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1.10</w:t>
            </w:r>
          </w:p>
        </w:tc>
      </w:tr>
      <w:tr w:rsidR="006F7E77" w:rsidRPr="00C76FBB" w14:paraId="7890A87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036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Al menos un frente a vialidad secundaria de la 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4BFD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1.00</w:t>
            </w:r>
          </w:p>
        </w:tc>
      </w:tr>
      <w:tr w:rsidR="006F7E77" w:rsidRPr="00C76FBB" w14:paraId="24EFDF9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CE0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Al menos un frente a calle principal y a vialidad secundaria de la 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19DC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1.10</w:t>
            </w:r>
          </w:p>
        </w:tc>
      </w:tr>
      <w:tr w:rsidR="006F7E77" w:rsidRPr="00C76FBB" w14:paraId="1C4000A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0C81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Único frente o todos los frentes a callejón peatonal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820D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0.80</w:t>
            </w:r>
          </w:p>
        </w:tc>
      </w:tr>
    </w:tbl>
    <w:p w14:paraId="5E665492" w14:textId="77777777" w:rsidR="006F7E77" w:rsidRPr="00C76FBB" w:rsidRDefault="006F7E77" w:rsidP="00C76FBB">
      <w:pPr>
        <w:spacing w:line="240" w:lineRule="auto"/>
        <w:jc w:val="both"/>
        <w:rPr>
          <w:rFonts w:ascii="Verdana" w:eastAsia="Times New Roman" w:hAnsi="Verdana" w:cs="Arial"/>
          <w:sz w:val="20"/>
          <w:szCs w:val="20"/>
        </w:rPr>
      </w:pPr>
    </w:p>
    <w:p w14:paraId="16C74493" w14:textId="77777777" w:rsidR="006F7E77" w:rsidRPr="00C76FBB" w:rsidRDefault="006F7E77" w:rsidP="00C76FBB">
      <w:pPr>
        <w:pStyle w:val="NormalWeb"/>
        <w:ind w:firstLine="1134"/>
        <w:jc w:val="both"/>
        <w:rPr>
          <w:rFonts w:ascii="Verdana" w:hAnsi="Verdana"/>
        </w:rPr>
      </w:pPr>
      <w:r w:rsidRPr="00C76FBB">
        <w:rPr>
          <w:rFonts w:ascii="Verdana" w:hAnsi="Verdana"/>
          <w:b/>
          <w:bCs/>
        </w:rPr>
        <w:t>2.</w:t>
      </w:r>
      <w:r w:rsidRPr="00C76FBB">
        <w:rPr>
          <w:rFonts w:ascii="Verdana" w:hAnsi="Verdana"/>
        </w:rPr>
        <w:t xml:space="preserve"> Factor de frente: Factor que influye en el valor unitario del terreno, al aplicarse a predios con menor frente.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09"/>
        <w:gridCol w:w="950"/>
      </w:tblGrid>
      <w:tr w:rsidR="006F7E77" w:rsidRPr="00C76FBB" w14:paraId="4B4C0D7B"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E8594"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lastRenderedPageBreak/>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783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Factor</w:t>
            </w:r>
          </w:p>
        </w:tc>
      </w:tr>
      <w:tr w:rsidR="006F7E77" w:rsidRPr="00C76FBB" w14:paraId="4CB9582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DFB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Frente igual o mayor a 7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AE1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307E14D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7F2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Frente igual o mayor a 4 metros y menor de 7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A37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0.85</w:t>
            </w:r>
          </w:p>
        </w:tc>
      </w:tr>
      <w:tr w:rsidR="006F7E77" w:rsidRPr="00C76FBB" w14:paraId="1580B28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1C19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Frente menor a 4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C76A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0.80</w:t>
            </w:r>
          </w:p>
        </w:tc>
      </w:tr>
    </w:tbl>
    <w:p w14:paraId="054D6798" w14:textId="77777777" w:rsidR="006F7E77" w:rsidRPr="00C76FBB" w:rsidRDefault="006F7E77" w:rsidP="00C76FBB">
      <w:pPr>
        <w:pStyle w:val="NormalWeb"/>
        <w:ind w:firstLine="1134"/>
        <w:jc w:val="both"/>
        <w:rPr>
          <w:rFonts w:ascii="Verdana" w:hAnsi="Verdana"/>
        </w:rPr>
      </w:pPr>
      <w:r w:rsidRPr="00C76FBB">
        <w:rPr>
          <w:rFonts w:ascii="Verdana" w:hAnsi="Verdana"/>
          <w:b/>
          <w:bCs/>
        </w:rPr>
        <w:t>3.</w:t>
      </w:r>
      <w:r w:rsidRPr="00C76FBB">
        <w:rPr>
          <w:rFonts w:ascii="Verdana" w:hAnsi="Verdana"/>
        </w:rPr>
        <w:t xml:space="preserve"> Factor de forma: Factor que influye en el valor unitario del terreno a los inmuebles respecto a la irregularidad en la configuración de su polígono. Este factor se aplicará a los predios de forma irregular y se determinará por la raíz cuadrada del cociente del área del mayor rectángulo inscrito entre la superficie total del predio, aplicando la siguiente fórmula:</w:t>
      </w:r>
    </w:p>
    <w:p w14:paraId="058BEC7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hAnsi="Verdana" w:cs="Calibri"/>
          <w:noProof/>
          <w:sz w:val="20"/>
          <w:szCs w:val="20"/>
        </w:rPr>
        <mc:AlternateContent>
          <mc:Choice Requires="wps">
            <w:drawing>
              <wp:anchor distT="0" distB="0" distL="114300" distR="114300" simplePos="0" relativeHeight="251659264" behindDoc="0" locked="0" layoutInCell="1" hidden="0" allowOverlap="1" wp14:anchorId="15B35AA4" wp14:editId="1CA8F430">
                <wp:simplePos x="0" y="0"/>
                <wp:positionH relativeFrom="margin">
                  <wp:posOffset>0</wp:posOffset>
                </wp:positionH>
                <wp:positionV relativeFrom="paragraph">
                  <wp:posOffset>0</wp:posOffset>
                </wp:positionV>
                <wp:extent cx="1466850" cy="971550"/>
                <wp:effectExtent l="0" t="0" r="0" b="0"/>
                <wp:wrapNone/>
                <wp:docPr id="1048477647" name="Cuadro de texto 1048477647"/>
                <wp:cNvGraphicFramePr/>
                <a:graphic xmlns:a="http://schemas.openxmlformats.org/drawingml/2006/main">
                  <a:graphicData uri="http://schemas.microsoft.com/office/word/2010/wordprocessingShape">
                    <wps:wsp>
                      <wps:cNvSpPr txBox="1"/>
                      <wps:spPr>
                        <a:xfrm>
                          <a:off x="0" y="0"/>
                          <a:ext cx="1466850" cy="971550"/>
                        </a:xfrm>
                        <a:prstGeom prst="rect">
                          <a:avLst/>
                        </a:prstGeom>
                        <a:noFill/>
                        <a:ln>
                          <a:noFill/>
                        </a:ln>
                        <a:effectLst/>
                      </wps:spPr>
                      <wps:txbx>
                        <w:txbxContent>
                          <w:p w14:paraId="0DAA5F0C" w14:textId="77777777" w:rsidR="006F7E77" w:rsidRDefault="006F7E77" w:rsidP="006F7E77">
                            <w:pPr>
                              <w:spacing w:line="256" w:lineRule="auto"/>
                              <w:rPr>
                                <w:rFonts w:ascii="Cambria Math" w:hAnsi="Cambria Math"/>
                                <w:i/>
                                <w:iCs/>
                                <w:color w:val="000000"/>
                                <w:sz w:val="32"/>
                                <w:szCs w:val="32"/>
                              </w:rPr>
                            </w:pPr>
                            <m:oMathPara>
                              <m:oMathParaPr>
                                <m:jc m:val="centerGroup"/>
                              </m:oMathParaPr>
                              <m:oMath>
                                <m:r>
                                  <w:rPr>
                                    <w:rFonts w:ascii="Cambria Math" w:hAnsi="Cambria Math"/>
                                    <w:color w:val="000000"/>
                                    <w:sz w:val="32"/>
                                    <w:szCs w:val="32"/>
                                  </w:rPr>
                                  <m:t>Ffo= </m:t>
                                </m:r>
                                <m:rad>
                                  <m:radPr>
                                    <m:degHide m:val="1"/>
                                    <m:ctrlPr>
                                      <w:rPr>
                                        <w:rFonts w:ascii="Cambria Math" w:hAnsi="Cambria Math"/>
                                        <w:i/>
                                        <w:iCs/>
                                        <w:color w:val="000000"/>
                                        <w:sz w:val="32"/>
                                        <w:szCs w:val="32"/>
                                      </w:rPr>
                                    </m:ctrlPr>
                                  </m:radPr>
                                  <m:deg/>
                                  <m:e>
                                    <m:f>
                                      <m:fPr>
                                        <m:ctrlPr>
                                          <w:rPr>
                                            <w:rFonts w:ascii="Cambria Math" w:hAnsi="Cambria Math"/>
                                            <w:i/>
                                            <w:iCs/>
                                            <w:color w:val="000000"/>
                                            <w:sz w:val="32"/>
                                            <w:szCs w:val="32"/>
                                          </w:rPr>
                                        </m:ctrlPr>
                                      </m:fPr>
                                      <m:num>
                                        <m:r>
                                          <w:rPr>
                                            <w:rFonts w:ascii="Cambria Math" w:hAnsi="Cambria Math"/>
                                            <w:color w:val="000000"/>
                                            <w:sz w:val="32"/>
                                            <w:szCs w:val="32"/>
                                          </w:rPr>
                                          <m:t>Ri</m:t>
                                        </m:r>
                                      </m:num>
                                      <m:den>
                                        <m:r>
                                          <w:rPr>
                                            <w:rFonts w:ascii="Cambria Math" w:hAnsi="Cambria Math"/>
                                            <w:color w:val="000000"/>
                                            <w:sz w:val="32"/>
                                            <w:szCs w:val="32"/>
                                          </w:rPr>
                                          <m:t>Stp</m:t>
                                        </m:r>
                                      </m:den>
                                    </m:f>
                                  </m:e>
                                </m:rad>
                              </m:oMath>
                            </m:oMathPara>
                          </w:p>
                        </w:txbxContent>
                      </wps:txbx>
                      <wps:bodyPr wrap="square" lIns="0" tIns="0" rIns="0" bIns="0" rtlCol="0" anchor="t">
                        <a:noAutofit/>
                      </wps:bodyPr>
                    </wps:wsp>
                  </a:graphicData>
                </a:graphic>
              </wp:anchor>
            </w:drawing>
          </mc:Choice>
          <mc:Fallback>
            <w:pict>
              <v:shapetype w14:anchorId="15B35AA4" id="_x0000_t202" coordsize="21600,21600" o:spt="202" path="m,l,21600r21600,l21600,xe">
                <v:stroke joinstyle="miter"/>
                <v:path gradientshapeok="t" o:connecttype="rect"/>
              </v:shapetype>
              <v:shape id="Cuadro de texto 1048477647" o:spid="_x0000_s1026" type="#_x0000_t202" style="position:absolute;left:0;text-align:left;margin-left:0;margin-top:0;width:115.5pt;height:76.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" filled="f" stroked="f">
                <v:textbox inset="0,0,0,0">
                  <w:txbxContent>
                    <w:p w14:paraId="0DAA5F0C" w14:textId="77777777" w:rsidR="006F7E77" w:rsidRDefault="006F7E77" w:rsidP="006F7E77">
                      <w:pPr>
                        <w:spacing w:line="256" w:lineRule="auto"/>
                        <w:rPr>
                          <w:rFonts w:ascii="Cambria Math" w:hAnsi="Cambria Math"/>
                          <w:i/>
                          <w:iCs/>
                          <w:color w:val="000000"/>
                          <w:sz w:val="32"/>
                          <w:szCs w:val="32"/>
                        </w:rPr>
                      </w:pPr>
                      <m:oMathPara>
                        <m:oMathParaPr>
                          <m:jc m:val="centerGroup"/>
                        </m:oMathParaPr>
                        <m:oMath>
                          <m:r>
                            <w:rPr>
                              <w:rFonts w:ascii="Cambria Math" w:hAnsi="Cambria Math"/>
                              <w:color w:val="000000"/>
                              <w:sz w:val="32"/>
                              <w:szCs w:val="32"/>
                            </w:rPr>
                            <m:t>Ffo= </m:t>
                          </m:r>
                          <m:rad>
                            <m:radPr>
                              <m:degHide m:val="1"/>
                              <m:ctrlPr>
                                <w:rPr>
                                  <w:rFonts w:ascii="Cambria Math" w:hAnsi="Cambria Math"/>
                                  <w:i/>
                                  <w:iCs/>
                                  <w:color w:val="000000"/>
                                  <w:sz w:val="32"/>
                                  <w:szCs w:val="32"/>
                                </w:rPr>
                              </m:ctrlPr>
                            </m:radPr>
                            <m:deg/>
                            <m:e>
                              <m:f>
                                <m:fPr>
                                  <m:ctrlPr>
                                    <w:rPr>
                                      <w:rFonts w:ascii="Cambria Math" w:hAnsi="Cambria Math"/>
                                      <w:i/>
                                      <w:iCs/>
                                      <w:color w:val="000000"/>
                                      <w:sz w:val="32"/>
                                      <w:szCs w:val="32"/>
                                    </w:rPr>
                                  </m:ctrlPr>
                                </m:fPr>
                                <m:num>
                                  <m:r>
                                    <w:rPr>
                                      <w:rFonts w:ascii="Cambria Math" w:hAnsi="Cambria Math"/>
                                      <w:color w:val="000000"/>
                                      <w:sz w:val="32"/>
                                      <w:szCs w:val="32"/>
                                    </w:rPr>
                                    <m:t>Ri</m:t>
                                  </m:r>
                                </m:num>
                                <m:den>
                                  <m:r>
                                    <w:rPr>
                                      <w:rFonts w:ascii="Cambria Math" w:hAnsi="Cambria Math"/>
                                      <w:color w:val="000000"/>
                                      <w:sz w:val="32"/>
                                      <w:szCs w:val="32"/>
                                    </w:rPr>
                                    <m:t>Stp</m:t>
                                  </m:r>
                                </m:den>
                              </m:f>
                            </m:e>
                          </m:rad>
                        </m:oMath>
                      </m:oMathPara>
                    </w:p>
                  </w:txbxContent>
                </v:textbox>
                <w10:wrap anchorx="margin"/>
              </v:shape>
            </w:pict>
          </mc:Fallback>
        </mc:AlternateContent>
      </w:r>
    </w:p>
    <w:p w14:paraId="63FA63B2" w14:textId="77777777" w:rsidR="006F7E77" w:rsidRPr="00C76FBB" w:rsidRDefault="006F7E77" w:rsidP="00C76FBB">
      <w:pPr>
        <w:pStyle w:val="NormalWeb"/>
        <w:jc w:val="both"/>
        <w:rPr>
          <w:rFonts w:ascii="Verdana" w:hAnsi="Verdana"/>
        </w:rPr>
      </w:pPr>
    </w:p>
    <w:p w14:paraId="17CF89CB" w14:textId="77777777" w:rsidR="006F7E77" w:rsidRPr="00C76FBB" w:rsidRDefault="006F7E77" w:rsidP="00C76FBB">
      <w:pPr>
        <w:pStyle w:val="NormalWeb"/>
        <w:jc w:val="both"/>
        <w:rPr>
          <w:rFonts w:ascii="Verdana" w:hAnsi="Verdana"/>
        </w:rPr>
      </w:pPr>
      <w:r w:rsidRPr="00C76FBB">
        <w:rPr>
          <w:rFonts w:ascii="Verdana" w:hAnsi="Verdana"/>
        </w:rPr>
        <w:t>Donde:</w:t>
      </w:r>
    </w:p>
    <w:p w14:paraId="0FE5FA54" w14:textId="77777777" w:rsidR="006F7E77" w:rsidRPr="00C76FBB" w:rsidRDefault="006F7E77" w:rsidP="00C76FBB">
      <w:pPr>
        <w:pStyle w:val="NormalWeb"/>
        <w:jc w:val="both"/>
        <w:rPr>
          <w:rFonts w:ascii="Verdana" w:hAnsi="Verdana"/>
        </w:rPr>
      </w:pPr>
      <w:proofErr w:type="spellStart"/>
      <w:r w:rsidRPr="00C76FBB">
        <w:rPr>
          <w:rFonts w:ascii="Verdana" w:hAnsi="Verdana"/>
        </w:rPr>
        <w:t>Ffo</w:t>
      </w:r>
      <w:proofErr w:type="spellEnd"/>
      <w:r w:rsidRPr="00C76FBB">
        <w:rPr>
          <w:rFonts w:ascii="Verdana" w:hAnsi="Verdana"/>
        </w:rPr>
        <w:t>= Factor de forma</w:t>
      </w:r>
    </w:p>
    <w:p w14:paraId="04C12A3B" w14:textId="77777777" w:rsidR="006F7E77" w:rsidRPr="00C76FBB" w:rsidRDefault="006F7E77" w:rsidP="00C76FBB">
      <w:pPr>
        <w:pStyle w:val="NormalWeb"/>
        <w:jc w:val="both"/>
        <w:rPr>
          <w:rFonts w:ascii="Verdana" w:hAnsi="Verdana"/>
        </w:rPr>
      </w:pPr>
      <w:proofErr w:type="spellStart"/>
      <w:r w:rsidRPr="00C76FBB">
        <w:rPr>
          <w:rFonts w:ascii="Verdana" w:hAnsi="Verdana"/>
        </w:rPr>
        <w:t>Ri</w:t>
      </w:r>
      <w:proofErr w:type="spellEnd"/>
      <w:r w:rsidRPr="00C76FBB">
        <w:rPr>
          <w:rFonts w:ascii="Verdana" w:hAnsi="Verdana"/>
        </w:rPr>
        <w:t>= Área del rectángulo inscrito (el mayor rectángulo que pueda inscribirse en el predio, en el caso del cuadrado, se entenderá como un caso particular del rectángulo).</w:t>
      </w:r>
    </w:p>
    <w:p w14:paraId="017DD861" w14:textId="77777777" w:rsidR="006F7E77" w:rsidRPr="00C76FBB" w:rsidRDefault="006F7E77" w:rsidP="00C76FBB">
      <w:pPr>
        <w:pStyle w:val="NormalWeb"/>
        <w:jc w:val="both"/>
        <w:rPr>
          <w:rFonts w:ascii="Verdana" w:hAnsi="Verdana"/>
        </w:rPr>
      </w:pPr>
      <w:proofErr w:type="spellStart"/>
      <w:r w:rsidRPr="00C76FBB">
        <w:rPr>
          <w:rFonts w:ascii="Verdana" w:hAnsi="Verdana"/>
        </w:rPr>
        <w:t>Stp</w:t>
      </w:r>
      <w:proofErr w:type="spellEnd"/>
      <w:r w:rsidRPr="00C76FBB">
        <w:rPr>
          <w:rFonts w:ascii="Verdana" w:hAnsi="Verdana"/>
        </w:rPr>
        <w:t>= Superficie total del predio.</w:t>
      </w:r>
    </w:p>
    <w:p w14:paraId="53E2A487" w14:textId="77777777" w:rsidR="006F7E77" w:rsidRPr="00C76FBB" w:rsidRDefault="006F7E77" w:rsidP="00C76FBB">
      <w:pPr>
        <w:pStyle w:val="NormalWeb"/>
        <w:ind w:firstLine="1134"/>
        <w:jc w:val="both"/>
        <w:rPr>
          <w:rFonts w:ascii="Verdana" w:hAnsi="Verdana"/>
        </w:rPr>
      </w:pPr>
      <w:r w:rsidRPr="00C76FBB">
        <w:rPr>
          <w:rFonts w:ascii="Verdana" w:hAnsi="Verdana"/>
          <w:b/>
          <w:bCs/>
        </w:rPr>
        <w:t>4.</w:t>
      </w:r>
      <w:r w:rsidRPr="00C76FBB">
        <w:rPr>
          <w:rFonts w:ascii="Verdana" w:hAnsi="Verdana"/>
        </w:rPr>
        <w:t xml:space="preserve"> Factor de superficie (</w:t>
      </w:r>
      <w:proofErr w:type="spellStart"/>
      <w:r w:rsidRPr="00C76FBB">
        <w:rPr>
          <w:rFonts w:ascii="Verdana" w:hAnsi="Verdana"/>
        </w:rPr>
        <w:t>Fsu</w:t>
      </w:r>
      <w:proofErr w:type="spellEnd"/>
      <w:r w:rsidRPr="00C76FBB">
        <w:rPr>
          <w:rFonts w:ascii="Verdana" w:hAnsi="Verdana"/>
        </w:rPr>
        <w:t>): Es aquel que afecta el valor unitario del terreno al aplicarse a un predio mayor de 2 veces la superficie de lote moda, y será de 0.62 hasta 1.00 dependiendo de la relación de la superficie del lote que se evalúa entre la superficie del lote moda, de conformidad con la siguiente fórmula:</w:t>
      </w:r>
    </w:p>
    <w:p w14:paraId="38CEBE17" w14:textId="77777777" w:rsidR="006F7E77" w:rsidRPr="00C76FBB" w:rsidRDefault="006F7E77" w:rsidP="00C76FBB">
      <w:pPr>
        <w:pStyle w:val="NormalWeb"/>
        <w:jc w:val="both"/>
        <w:rPr>
          <w:rFonts w:ascii="Verdana" w:hAnsi="Verdana"/>
        </w:rPr>
      </w:pPr>
      <w:r w:rsidRPr="00C76FBB">
        <w:rPr>
          <w:rFonts w:ascii="Verdana" w:hAnsi="Verdana"/>
        </w:rPr>
        <w:t>Donde:</w:t>
      </w:r>
    </w:p>
    <w:p w14:paraId="6E5F3EA3" w14:textId="77777777" w:rsidR="006F7E77" w:rsidRPr="00C76FBB" w:rsidRDefault="006F7E77" w:rsidP="00C76FBB">
      <w:pPr>
        <w:pStyle w:val="NormalWeb"/>
        <w:jc w:val="both"/>
        <w:rPr>
          <w:rFonts w:ascii="Verdana" w:hAnsi="Verdana"/>
        </w:rPr>
      </w:pPr>
      <w:r w:rsidRPr="00C76FBB">
        <w:rPr>
          <w:rFonts w:ascii="Verdana" w:eastAsia="Calibri" w:hAnsi="Verdana" w:cs="Calibri"/>
          <w:noProof/>
        </w:rPr>
        <mc:AlternateContent>
          <mc:Choice Requires="wps">
            <w:drawing>
              <wp:anchor distT="0" distB="0" distL="114300" distR="114300" simplePos="0" relativeHeight="251660288" behindDoc="0" locked="0" layoutInCell="1" hidden="0" allowOverlap="1" wp14:anchorId="18AC93AB" wp14:editId="2FA9C81F">
                <wp:simplePos x="0" y="0"/>
                <wp:positionH relativeFrom="column">
                  <wp:posOffset>0</wp:posOffset>
                </wp:positionH>
                <wp:positionV relativeFrom="paragraph">
                  <wp:posOffset>0</wp:posOffset>
                </wp:positionV>
                <wp:extent cx="771525" cy="321310"/>
                <wp:effectExtent l="0" t="0" r="0" b="0"/>
                <wp:wrapNone/>
                <wp:docPr id="477575996" name="Cuadro de texto 477575996"/>
                <wp:cNvGraphicFramePr/>
                <a:graphic xmlns:a="http://schemas.openxmlformats.org/drawingml/2006/main">
                  <a:graphicData uri="http://schemas.microsoft.com/office/word/2010/wordprocessingShape">
                    <wps:wsp>
                      <wps:cNvSpPr txBox="1"/>
                      <wps:spPr>
                        <a:xfrm>
                          <a:off x="0" y="0"/>
                          <a:ext cx="771525" cy="321310"/>
                        </a:xfrm>
                        <a:prstGeom prst="rect">
                          <a:avLst/>
                        </a:prstGeom>
                        <a:noFill/>
                        <a:ln>
                          <a:noFill/>
                        </a:ln>
                        <a:effectLst/>
                      </wps:spPr>
                      <wps:txbx>
                        <w:txbxContent>
                          <w:p w14:paraId="7B1E52CE" w14:textId="77777777" w:rsidR="006F7E77" w:rsidRPr="009160A3" w:rsidRDefault="006F7E77" w:rsidP="006F7E77">
                            <w:pPr>
                              <w:rPr>
                                <w:rFonts w:ascii="Cambria Math" w:hAnsi="Cambria Math"/>
                                <w:i/>
                                <w:iCs/>
                                <w:color w:val="000000"/>
                                <w:sz w:val="32"/>
                                <w:szCs w:val="32"/>
                              </w:rPr>
                            </w:pPr>
                            <m:oMathPara>
                              <m:oMathParaPr>
                                <m:jc m:val="centerGroup"/>
                              </m:oMathParaPr>
                              <m:oMath>
                                <m:r>
                                  <w:rPr>
                                    <w:rFonts w:ascii="Cambria Math" w:hAnsi="Cambria Math"/>
                                    <w:color w:val="000000"/>
                                    <w:sz w:val="32"/>
                                    <w:szCs w:val="32"/>
                                  </w:rPr>
                                  <m:t>RLm=</m:t>
                                </m:r>
                                <m:f>
                                  <m:fPr>
                                    <m:ctrlPr>
                                      <w:rPr>
                                        <w:rFonts w:ascii="Cambria Math" w:eastAsia="Times New Roman" w:hAnsi="Cambria Math"/>
                                        <w:i/>
                                        <w:iCs/>
                                        <w:color w:val="000000"/>
                                        <w:sz w:val="32"/>
                                        <w:szCs w:val="32"/>
                                      </w:rPr>
                                    </m:ctrlPr>
                                  </m:fPr>
                                  <m:num>
                                    <m:r>
                                      <w:rPr>
                                        <w:rFonts w:ascii="Cambria Math" w:hAnsi="Cambria Math"/>
                                        <w:color w:val="000000"/>
                                        <w:sz w:val="32"/>
                                        <w:szCs w:val="32"/>
                                      </w:rPr>
                                      <m:t>Slo</m:t>
                                    </m:r>
                                  </m:num>
                                  <m:den>
                                    <m:r>
                                      <w:rPr>
                                        <w:rFonts w:ascii="Cambria Math" w:hAnsi="Cambria Math"/>
                                        <w:color w:val="000000"/>
                                        <w:sz w:val="32"/>
                                        <w:szCs w:val="32"/>
                                      </w:rPr>
                                      <m:t>SLm</m:t>
                                    </m:r>
                                  </m:den>
                                </m:f>
                              </m:oMath>
                            </m:oMathPara>
                          </w:p>
                        </w:txbxContent>
                      </wps:txbx>
                      <wps:bodyPr vertOverflow="clip" horzOverflow="clip" wrap="non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18AC93AB" id="Cuadro de texto 477575996" o:spid="_x0000_s1027" type="#_x0000_t202" style="position:absolute;left:0;text-align:left;margin-left:0;margin-top:0;width:60.75pt;height:25.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" filled="f" stroked="f">
                <v:textbox style="mso-fit-shape-to-text:t" inset="0,0,0,0">
                  <w:txbxContent>
                    <w:p w14:paraId="7B1E52CE" w14:textId="77777777" w:rsidR="006F7E77" w:rsidRPr="009160A3" w:rsidRDefault="006F7E77" w:rsidP="006F7E77">
                      <w:pPr>
                        <w:rPr>
                          <w:rFonts w:ascii="Cambria Math" w:hAnsi="Cambria Math"/>
                          <w:i/>
                          <w:iCs/>
                          <w:color w:val="000000"/>
                          <w:sz w:val="32"/>
                          <w:szCs w:val="32"/>
                        </w:rPr>
                      </w:pPr>
                      <m:oMathPara>
                        <m:oMathParaPr>
                          <m:jc m:val="centerGroup"/>
                        </m:oMathParaPr>
                        <m:oMath>
                          <m:r>
                            <w:rPr>
                              <w:rFonts w:ascii="Cambria Math" w:hAnsi="Cambria Math"/>
                              <w:color w:val="000000"/>
                              <w:sz w:val="32"/>
                              <w:szCs w:val="32"/>
                            </w:rPr>
                            <m:t>RLm=</m:t>
                          </m:r>
                          <m:f>
                            <m:fPr>
                              <m:ctrlPr>
                                <w:rPr>
                                  <w:rFonts w:ascii="Cambria Math" w:eastAsia="Times New Roman" w:hAnsi="Cambria Math"/>
                                  <w:i/>
                                  <w:iCs/>
                                  <w:color w:val="000000"/>
                                  <w:sz w:val="32"/>
                                  <w:szCs w:val="32"/>
                                </w:rPr>
                              </m:ctrlPr>
                            </m:fPr>
                            <m:num>
                              <m:r>
                                <w:rPr>
                                  <w:rFonts w:ascii="Cambria Math" w:hAnsi="Cambria Math"/>
                                  <w:color w:val="000000"/>
                                  <w:sz w:val="32"/>
                                  <w:szCs w:val="32"/>
                                </w:rPr>
                                <m:t>Slo</m:t>
                              </m:r>
                            </m:num>
                            <m:den>
                              <m:r>
                                <w:rPr>
                                  <w:rFonts w:ascii="Cambria Math" w:hAnsi="Cambria Math"/>
                                  <w:color w:val="000000"/>
                                  <w:sz w:val="32"/>
                                  <w:szCs w:val="32"/>
                                </w:rPr>
                                <m:t>SLm</m:t>
                              </m:r>
                            </m:den>
                          </m:f>
                        </m:oMath>
                      </m:oMathPara>
                    </w:p>
                  </w:txbxContent>
                </v:textbox>
              </v:shape>
            </w:pict>
          </mc:Fallback>
        </mc:AlternateContent>
      </w:r>
    </w:p>
    <w:p w14:paraId="56F2DB97" w14:textId="77777777" w:rsidR="006F7E77" w:rsidRPr="00C76FBB" w:rsidRDefault="006F7E77" w:rsidP="00C76FBB">
      <w:pPr>
        <w:pStyle w:val="NormalWeb"/>
        <w:jc w:val="both"/>
        <w:rPr>
          <w:rFonts w:ascii="Verdana" w:hAnsi="Verdana"/>
        </w:rPr>
      </w:pPr>
      <w:proofErr w:type="spellStart"/>
      <w:r w:rsidRPr="00C76FBB">
        <w:rPr>
          <w:rFonts w:ascii="Verdana" w:hAnsi="Verdana"/>
        </w:rPr>
        <w:t>RLm</w:t>
      </w:r>
      <w:proofErr w:type="spellEnd"/>
      <w:r w:rsidRPr="00C76FBB">
        <w:rPr>
          <w:rFonts w:ascii="Verdana" w:hAnsi="Verdana"/>
        </w:rPr>
        <w:t>= Relación con el lote moda</w:t>
      </w:r>
    </w:p>
    <w:p w14:paraId="3DDF0ABE" w14:textId="77777777" w:rsidR="006F7E77" w:rsidRPr="00C76FBB" w:rsidRDefault="006F7E77" w:rsidP="00C76FBB">
      <w:pPr>
        <w:pStyle w:val="NormalWeb"/>
        <w:jc w:val="both"/>
        <w:rPr>
          <w:rFonts w:ascii="Verdana" w:hAnsi="Verdana"/>
        </w:rPr>
      </w:pPr>
      <w:proofErr w:type="spellStart"/>
      <w:r w:rsidRPr="00C76FBB">
        <w:rPr>
          <w:rFonts w:ascii="Verdana" w:hAnsi="Verdana"/>
        </w:rPr>
        <w:t>Slo</w:t>
      </w:r>
      <w:proofErr w:type="spellEnd"/>
      <w:r w:rsidRPr="00C76FBB">
        <w:rPr>
          <w:rFonts w:ascii="Verdana" w:hAnsi="Verdana"/>
        </w:rPr>
        <w:t>= Superficie del lote que se valúa</w:t>
      </w:r>
    </w:p>
    <w:p w14:paraId="30AC0187" w14:textId="77777777" w:rsidR="006F7E77" w:rsidRPr="00C76FBB" w:rsidRDefault="006F7E77" w:rsidP="00C76FBB">
      <w:pPr>
        <w:pStyle w:val="NormalWeb"/>
        <w:jc w:val="both"/>
        <w:rPr>
          <w:rFonts w:ascii="Verdana" w:hAnsi="Verdana"/>
        </w:rPr>
      </w:pPr>
      <w:proofErr w:type="spellStart"/>
      <w:r w:rsidRPr="00C76FBB">
        <w:rPr>
          <w:rFonts w:ascii="Verdana" w:hAnsi="Verdana"/>
        </w:rPr>
        <w:t>SLm</w:t>
      </w:r>
      <w:proofErr w:type="spellEnd"/>
      <w:r w:rsidRPr="00C76FBB">
        <w:rPr>
          <w:rFonts w:ascii="Verdana" w:hAnsi="Verdana"/>
        </w:rPr>
        <w:t>= Superficie del lote moda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10"/>
        <w:gridCol w:w="695"/>
      </w:tblGrid>
      <w:tr w:rsidR="006F7E77" w:rsidRPr="00C76FBB" w14:paraId="7C5D9E2E"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35E1A" w14:textId="77777777" w:rsidR="006F7E77" w:rsidRPr="00C76FBB" w:rsidRDefault="006F7E77" w:rsidP="00C76FBB">
            <w:pPr>
              <w:spacing w:line="240" w:lineRule="auto"/>
              <w:jc w:val="center"/>
              <w:rPr>
                <w:rFonts w:ascii="Verdana" w:eastAsia="Times New Roman" w:hAnsi="Verdana" w:cs="Arial"/>
                <w:b/>
                <w:bCs/>
                <w:sz w:val="20"/>
                <w:szCs w:val="20"/>
              </w:rPr>
            </w:pPr>
            <w:proofErr w:type="spellStart"/>
            <w:r w:rsidRPr="00C76FBB">
              <w:rPr>
                <w:rFonts w:ascii="Verdana" w:eastAsia="Times New Roman" w:hAnsi="Verdana" w:cs="Arial"/>
                <w:b/>
                <w:bCs/>
                <w:sz w:val="20"/>
                <w:szCs w:val="20"/>
              </w:rPr>
              <w:lastRenderedPageBreak/>
              <w:t>RLm</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DDEEA" w14:textId="77777777" w:rsidR="006F7E77" w:rsidRPr="00C76FBB" w:rsidRDefault="006F7E77" w:rsidP="00C76FBB">
            <w:pPr>
              <w:spacing w:line="240" w:lineRule="auto"/>
              <w:jc w:val="center"/>
              <w:rPr>
                <w:rFonts w:ascii="Verdana" w:eastAsia="Times New Roman" w:hAnsi="Verdana" w:cs="Arial"/>
                <w:b/>
                <w:bCs/>
                <w:sz w:val="20"/>
                <w:szCs w:val="20"/>
              </w:rPr>
            </w:pPr>
            <w:proofErr w:type="spellStart"/>
            <w:r w:rsidRPr="00C76FBB">
              <w:rPr>
                <w:rFonts w:ascii="Verdana" w:eastAsia="Times New Roman" w:hAnsi="Verdana" w:cs="Arial"/>
                <w:b/>
                <w:bCs/>
                <w:sz w:val="20"/>
                <w:szCs w:val="20"/>
              </w:rPr>
              <w:t>Fsu</w:t>
            </w:r>
            <w:proofErr w:type="spellEnd"/>
          </w:p>
        </w:tc>
      </w:tr>
      <w:tr w:rsidR="006F7E77" w:rsidRPr="00C76FBB" w14:paraId="37155BE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A4F7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Hasta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81CC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17D118E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49E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2.1 a 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2EF4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0.98</w:t>
            </w:r>
          </w:p>
        </w:tc>
      </w:tr>
      <w:tr w:rsidR="006F7E77" w:rsidRPr="00C76FBB" w14:paraId="11B613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642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3.1 a 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BCE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0.96</w:t>
            </w:r>
          </w:p>
        </w:tc>
      </w:tr>
      <w:tr w:rsidR="006F7E77" w:rsidRPr="00C76FBB" w14:paraId="4BD8058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D91F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4.1 a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4583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0.94</w:t>
            </w:r>
          </w:p>
        </w:tc>
      </w:tr>
      <w:tr w:rsidR="006F7E77" w:rsidRPr="00C76FBB" w14:paraId="7E6B2A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8C8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5.1 a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F35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0.92</w:t>
            </w:r>
          </w:p>
        </w:tc>
      </w:tr>
      <w:tr w:rsidR="006F7E77" w:rsidRPr="00C76FBB" w14:paraId="4AE96E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9C9B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6.1 a 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CF900"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0.9</w:t>
            </w:r>
          </w:p>
        </w:tc>
      </w:tr>
      <w:tr w:rsidR="006F7E77" w:rsidRPr="00C76FBB" w14:paraId="0CCC9E1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AE8C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7.1 a 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43F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0.88</w:t>
            </w:r>
          </w:p>
        </w:tc>
      </w:tr>
      <w:tr w:rsidR="006F7E77" w:rsidRPr="00C76FBB" w14:paraId="5D91D9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8E0B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8.1 a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0E36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0.86</w:t>
            </w:r>
          </w:p>
        </w:tc>
      </w:tr>
      <w:tr w:rsidR="006F7E77" w:rsidRPr="00C76FBB" w14:paraId="38DBE6E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ECF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9.1 a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0ABC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0.84</w:t>
            </w:r>
          </w:p>
        </w:tc>
      </w:tr>
      <w:tr w:rsidR="006F7E77" w:rsidRPr="00C76FBB" w14:paraId="3012332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55F4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10.1 a 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9484"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0.82</w:t>
            </w:r>
          </w:p>
        </w:tc>
      </w:tr>
      <w:tr w:rsidR="006F7E77" w:rsidRPr="00C76FBB" w14:paraId="5ADD077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0C5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11.1 a 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BA2C"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0.8</w:t>
            </w:r>
          </w:p>
        </w:tc>
      </w:tr>
      <w:tr w:rsidR="006F7E77" w:rsidRPr="00C76FBB" w14:paraId="73FF80C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560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12.1 a 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6992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0.78</w:t>
            </w:r>
          </w:p>
        </w:tc>
      </w:tr>
      <w:tr w:rsidR="006F7E77" w:rsidRPr="00C76FBB" w14:paraId="42FD899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D4B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13.1 a 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F57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0.76</w:t>
            </w:r>
          </w:p>
        </w:tc>
      </w:tr>
      <w:tr w:rsidR="006F7E77" w:rsidRPr="00C76FBB" w14:paraId="6BE238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41CC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14.1 a 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DD9A"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0.74</w:t>
            </w:r>
          </w:p>
        </w:tc>
      </w:tr>
      <w:tr w:rsidR="006F7E77" w:rsidRPr="00C76FBB" w14:paraId="0F3D9A2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18B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15.1 a 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4E33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0.72</w:t>
            </w:r>
          </w:p>
        </w:tc>
      </w:tr>
      <w:tr w:rsidR="006F7E77" w:rsidRPr="00C76FBB" w14:paraId="3B0E64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EEC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16.1 a 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12F3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0.7</w:t>
            </w:r>
          </w:p>
        </w:tc>
      </w:tr>
      <w:tr w:rsidR="006F7E77" w:rsidRPr="00C76FBB" w14:paraId="3F7E5BF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B6EF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17.1 a 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BBC2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0.68</w:t>
            </w:r>
          </w:p>
        </w:tc>
      </w:tr>
      <w:tr w:rsidR="006F7E77" w:rsidRPr="00C76FBB" w14:paraId="1D8B9F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B023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18.1 a 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295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0.66</w:t>
            </w:r>
          </w:p>
        </w:tc>
      </w:tr>
      <w:tr w:rsidR="006F7E77" w:rsidRPr="00C76FBB" w14:paraId="25C472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555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19.1 a 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A9B4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0.64</w:t>
            </w:r>
          </w:p>
        </w:tc>
      </w:tr>
      <w:tr w:rsidR="006F7E77" w:rsidRPr="00C76FBB" w14:paraId="45312A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ED6B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20.1 y más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FF46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0.62</w:t>
            </w:r>
          </w:p>
        </w:tc>
      </w:tr>
    </w:tbl>
    <w:p w14:paraId="0A49AA4F" w14:textId="77777777" w:rsidR="006F7E77" w:rsidRPr="00C76FBB" w:rsidRDefault="006F7E77" w:rsidP="00C76FBB">
      <w:pPr>
        <w:spacing w:line="240" w:lineRule="auto"/>
        <w:jc w:val="both"/>
        <w:rPr>
          <w:rFonts w:ascii="Verdana" w:eastAsia="Times New Roman" w:hAnsi="Verdana" w:cs="Arial"/>
          <w:sz w:val="20"/>
          <w:szCs w:val="20"/>
        </w:rPr>
      </w:pPr>
    </w:p>
    <w:p w14:paraId="4717601B" w14:textId="77777777" w:rsidR="006F7E77" w:rsidRPr="00C76FBB" w:rsidRDefault="006F7E77" w:rsidP="00C76FBB">
      <w:pPr>
        <w:pStyle w:val="NormalWeb"/>
        <w:ind w:firstLine="1134"/>
        <w:jc w:val="both"/>
        <w:rPr>
          <w:rFonts w:ascii="Verdana" w:hAnsi="Verdana"/>
        </w:rPr>
      </w:pPr>
      <w:r w:rsidRPr="00C76FBB">
        <w:rPr>
          <w:rFonts w:ascii="Verdana" w:hAnsi="Verdana"/>
          <w:b/>
          <w:bCs/>
        </w:rPr>
        <w:t>5.</w:t>
      </w:r>
      <w:r w:rsidRPr="00C76FBB">
        <w:rPr>
          <w:rFonts w:ascii="Verdana" w:hAnsi="Verdana"/>
        </w:rPr>
        <w:t xml:space="preserve"> Factor de ubicación: Es aquel que influye en el valor unitario correspondiente al terreno, a los inmuebles respecto a la posición del predio dentro de la manzana.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8"/>
        <w:gridCol w:w="950"/>
      </w:tblGrid>
      <w:tr w:rsidR="006F7E77" w:rsidRPr="00C76FBB" w14:paraId="3F87366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EC99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 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9C20"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Factor</w:t>
            </w:r>
          </w:p>
        </w:tc>
      </w:tr>
      <w:tr w:rsidR="006F7E77" w:rsidRPr="00C76FBB" w14:paraId="5DEEB1B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F629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Sin frente a vía de circulación (lote interior)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0BC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0.50</w:t>
            </w:r>
          </w:p>
        </w:tc>
      </w:tr>
      <w:tr w:rsidR="006F7E77" w:rsidRPr="00C76FBB" w14:paraId="68CAB51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4FDA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Con frente a una sola vía de circulación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6AF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1.00</w:t>
            </w:r>
          </w:p>
        </w:tc>
      </w:tr>
      <w:tr w:rsidR="006F7E77" w:rsidRPr="00C76FBB" w14:paraId="12F96C2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2BBE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Con frente a dos vías de circulación (incremento por esquina máximo 300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5B3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1.15</w:t>
            </w:r>
          </w:p>
        </w:tc>
      </w:tr>
      <w:tr w:rsidR="006F7E77" w:rsidRPr="00C76FBB" w14:paraId="490EC80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7268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Con frente a dos vías de circulación, vehicular y peatonal (incremento por esquina, máximo 300 m2,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CF2E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1.05</w:t>
            </w:r>
          </w:p>
        </w:tc>
      </w:tr>
      <w:tr w:rsidR="006F7E77" w:rsidRPr="00C76FBB" w14:paraId="030CD45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BAA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Con frente a dos vías de comunicación (incremento por esquina máximo de 300 m2, calle principal)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C08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1.10</w:t>
            </w:r>
          </w:p>
        </w:tc>
      </w:tr>
      <w:tr w:rsidR="006F7E77" w:rsidRPr="00C76FBB" w14:paraId="1D370E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9DAE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Lote con acceso a servidumbre de paso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A19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0.60</w:t>
            </w:r>
          </w:p>
        </w:tc>
      </w:tr>
    </w:tbl>
    <w:p w14:paraId="642A7268" w14:textId="77777777" w:rsidR="006F7E77" w:rsidRPr="00C76FBB" w:rsidRDefault="006F7E77" w:rsidP="00C76FBB">
      <w:pPr>
        <w:spacing w:line="240" w:lineRule="auto"/>
        <w:jc w:val="both"/>
        <w:rPr>
          <w:rFonts w:ascii="Verdana" w:eastAsia="Times New Roman" w:hAnsi="Verdana" w:cs="Arial"/>
          <w:sz w:val="20"/>
          <w:szCs w:val="20"/>
        </w:rPr>
      </w:pPr>
    </w:p>
    <w:p w14:paraId="4B73F2B9" w14:textId="77777777" w:rsidR="006F7E77" w:rsidRPr="00C76FBB" w:rsidRDefault="006F7E77" w:rsidP="00C76FBB">
      <w:pPr>
        <w:pStyle w:val="NormalWeb"/>
        <w:ind w:firstLine="1134"/>
        <w:jc w:val="both"/>
        <w:rPr>
          <w:rFonts w:ascii="Verdana" w:hAnsi="Verdana"/>
        </w:rPr>
      </w:pPr>
      <w:r w:rsidRPr="00C76FBB">
        <w:rPr>
          <w:rFonts w:ascii="Verdana" w:hAnsi="Verdana"/>
          <w:b/>
          <w:bCs/>
        </w:rPr>
        <w:t>6.</w:t>
      </w:r>
      <w:r w:rsidRPr="00C76FBB">
        <w:rPr>
          <w:rFonts w:ascii="Verdana" w:hAnsi="Verdana"/>
        </w:rPr>
        <w:t xml:space="preserve"> Factor de fondo: Factor que influye en el valor unitario del terreno a los inmuebles respecto de su fondo. Se aplicará cuando el fondo del terreno exceda tres veces su frente, cumpliendo este requisito, el terreno se dividirá en rectas paralelas respecto a su frente atendiendo los siguientes supuestos: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35"/>
        <w:gridCol w:w="1874"/>
      </w:tblGrid>
      <w:tr w:rsidR="006F7E77" w:rsidRPr="00C76FBB" w14:paraId="745EA7A1"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36F1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lastRenderedPageBreak/>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A5F1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Franjas a cada</w:t>
            </w:r>
          </w:p>
        </w:tc>
      </w:tr>
      <w:tr w:rsidR="006F7E77" w:rsidRPr="00C76FBB" w14:paraId="7EBCAC5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1C71E" w14:textId="77777777" w:rsidR="006F7E77" w:rsidRPr="00C76FBB" w:rsidRDefault="006F7E77" w:rsidP="00C76FBB">
            <w:pPr>
              <w:spacing w:line="240" w:lineRule="auto"/>
              <w:jc w:val="both"/>
              <w:rPr>
                <w:rFonts w:ascii="Verdana" w:eastAsia="Times New Roman" w:hAnsi="Verdana" w:cs="Arial"/>
                <w:sz w:val="20"/>
                <w:szCs w:val="20"/>
                <w:highlight w:val="yellow"/>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Para terrenos de uso habitacional 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BF03" w14:textId="77777777" w:rsidR="006F7E77" w:rsidRPr="00C76FBB" w:rsidRDefault="006F7E77" w:rsidP="00C76FBB">
            <w:pPr>
              <w:spacing w:line="240" w:lineRule="auto"/>
              <w:jc w:val="both"/>
              <w:rPr>
                <w:rFonts w:ascii="Verdana" w:eastAsia="Times New Roman" w:hAnsi="Verdana" w:cs="Arial"/>
                <w:sz w:val="20"/>
                <w:szCs w:val="20"/>
              </w:rPr>
            </w:pPr>
          </w:p>
        </w:tc>
      </w:tr>
      <w:tr w:rsidR="006F7E77" w:rsidRPr="00C76FBB" w14:paraId="442F51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C155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Con frente menor a 10.00 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B8A2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17.50 metros</w:t>
            </w:r>
          </w:p>
        </w:tc>
      </w:tr>
      <w:tr w:rsidR="006F7E77" w:rsidRPr="00C76FBB" w14:paraId="63353D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D241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Con frente igual o mayor que 10.00 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B1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30.00 metros</w:t>
            </w:r>
          </w:p>
        </w:tc>
      </w:tr>
      <w:tr w:rsidR="006F7E77" w:rsidRPr="00C76FBB" w14:paraId="75588EE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12770" w14:textId="77777777" w:rsidR="006F7E77" w:rsidRPr="00C76FBB" w:rsidRDefault="006F7E77" w:rsidP="00C76FBB">
            <w:pPr>
              <w:spacing w:line="240" w:lineRule="auto"/>
              <w:jc w:val="both"/>
              <w:rPr>
                <w:rFonts w:ascii="Verdana" w:eastAsia="Times New Roman" w:hAnsi="Verdana" w:cs="Arial"/>
                <w:sz w:val="20"/>
                <w:szCs w:val="20"/>
                <w:highlight w:val="yellow"/>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Para terrenos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2A31E" w14:textId="77777777" w:rsidR="006F7E77" w:rsidRPr="00C76FBB" w:rsidRDefault="006F7E77" w:rsidP="00C76FBB">
            <w:pPr>
              <w:spacing w:line="240" w:lineRule="auto"/>
              <w:jc w:val="both"/>
              <w:rPr>
                <w:rFonts w:ascii="Verdana" w:eastAsia="Times New Roman" w:hAnsi="Verdana" w:cs="Arial"/>
                <w:sz w:val="20"/>
                <w:szCs w:val="20"/>
              </w:rPr>
            </w:pPr>
          </w:p>
        </w:tc>
      </w:tr>
      <w:tr w:rsidR="006F7E77" w:rsidRPr="00C76FBB" w14:paraId="01B61F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F78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 frente igual o menor a 10.00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648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30.00 metros</w:t>
            </w:r>
          </w:p>
        </w:tc>
      </w:tr>
      <w:tr w:rsidR="006F7E77" w:rsidRPr="00C76FBB" w14:paraId="1C304E6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3DB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 frente mayor a 10.00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543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50.00 metros</w:t>
            </w:r>
          </w:p>
        </w:tc>
      </w:tr>
    </w:tbl>
    <w:p w14:paraId="043B97F7" w14:textId="77777777" w:rsidR="006F7E77" w:rsidRPr="00C76FBB" w:rsidRDefault="006F7E77" w:rsidP="00C76FBB">
      <w:pPr>
        <w:spacing w:line="240" w:lineRule="auto"/>
        <w:jc w:val="both"/>
        <w:rPr>
          <w:rFonts w:ascii="Verdana" w:eastAsia="Times New Roman" w:hAnsi="Verdana" w:cs="Arial"/>
          <w:sz w:val="20"/>
          <w:szCs w:val="20"/>
        </w:rPr>
      </w:pPr>
    </w:p>
    <w:p w14:paraId="7D417F19" w14:textId="77777777" w:rsidR="006F7E77" w:rsidRPr="00C76FBB" w:rsidRDefault="006F7E77" w:rsidP="00C76FBB">
      <w:pPr>
        <w:pStyle w:val="NormalWeb"/>
        <w:ind w:firstLine="1134"/>
        <w:jc w:val="both"/>
        <w:rPr>
          <w:rFonts w:ascii="Verdana" w:hAnsi="Verdana"/>
        </w:rPr>
      </w:pPr>
      <w:r w:rsidRPr="00C76FBB">
        <w:rPr>
          <w:rFonts w:ascii="Verdana" w:hAnsi="Verdana"/>
        </w:rPr>
        <w:t>El factor de fondo será de 1.00 para la primera franja, para la segunda y hasta la quinta franja se determinará en base a la multiplicación del cociente por 0.70, tomando en cuenta el número entero como determinante de franjas, dando como resultado: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80"/>
        <w:gridCol w:w="3868"/>
      </w:tblGrid>
      <w:tr w:rsidR="006F7E77" w:rsidRPr="00C76FBB" w14:paraId="375C7AC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5CDE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Primera franja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FF7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100% del valor de zona o vialidad</w:t>
            </w:r>
          </w:p>
        </w:tc>
      </w:tr>
      <w:tr w:rsidR="006F7E77" w:rsidRPr="00C76FBB" w14:paraId="4C83CF6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FE1C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Segunda franja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E72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70% del valor de zona o vialidad</w:t>
            </w:r>
          </w:p>
        </w:tc>
      </w:tr>
      <w:tr w:rsidR="006F7E77" w:rsidRPr="00C76FBB" w14:paraId="1618305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88A4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Tercera franja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49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49% del valor de zona o vialidad</w:t>
            </w:r>
          </w:p>
        </w:tc>
      </w:tr>
      <w:tr w:rsidR="006F7E77" w:rsidRPr="00C76FBB" w14:paraId="39890FB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2AE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Cuarta franja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6EA5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34.30% del valor de zona o vialidad</w:t>
            </w:r>
          </w:p>
        </w:tc>
      </w:tr>
      <w:tr w:rsidR="006F7E77" w:rsidRPr="00C76FBB" w14:paraId="223179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C4F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xml:space="preserve">Quinta franja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527B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24.01% del valor de zona o vialidad</w:t>
            </w:r>
          </w:p>
        </w:tc>
      </w:tr>
    </w:tbl>
    <w:p w14:paraId="5F02FAE1" w14:textId="77777777" w:rsidR="006F7E77" w:rsidRPr="00C76FBB" w:rsidRDefault="006F7E77" w:rsidP="00C76FBB">
      <w:pPr>
        <w:pStyle w:val="NormalWeb"/>
        <w:jc w:val="both"/>
        <w:rPr>
          <w:rFonts w:ascii="Verdana" w:hAnsi="Verdana"/>
        </w:rPr>
      </w:pPr>
      <w:r w:rsidRPr="00C76FBB">
        <w:rPr>
          <w:rFonts w:ascii="Verdana" w:hAnsi="Verdana"/>
        </w:rPr>
        <w:t> </w:t>
      </w:r>
      <w:r w:rsidRPr="00C76FBB">
        <w:rPr>
          <w:rFonts w:ascii="Verdana" w:hAnsi="Verdana"/>
        </w:rPr>
        <w:tab/>
        <w:t>Dicho factor no aplicará en predios bajo régimen en condominio o predios en esquina.</w:t>
      </w:r>
    </w:p>
    <w:p w14:paraId="105F7EC8" w14:textId="77777777" w:rsidR="006F7E77" w:rsidRPr="00C76FBB" w:rsidRDefault="006F7E77" w:rsidP="00C76FBB">
      <w:pPr>
        <w:pStyle w:val="NormalWeb"/>
        <w:ind w:firstLine="1134"/>
        <w:jc w:val="both"/>
        <w:rPr>
          <w:rFonts w:ascii="Verdana" w:hAnsi="Verdana"/>
        </w:rPr>
      </w:pPr>
      <w:r w:rsidRPr="00C76FBB">
        <w:rPr>
          <w:rFonts w:ascii="Verdana" w:hAnsi="Verdana"/>
          <w:b/>
          <w:bCs/>
        </w:rPr>
        <w:t>7.</w:t>
      </w:r>
      <w:r w:rsidRPr="00C76FBB">
        <w:rPr>
          <w:rFonts w:ascii="Verdana" w:hAnsi="Verdana"/>
        </w:rPr>
        <w:t xml:space="preserve"> Factor de topografía: Factor que influye en el valor unitario del terreno a los inmuebles respecto a la pendiente, elevación o hundimiento con relación a la calle de su frente.</w:t>
      </w:r>
    </w:p>
    <w:p w14:paraId="3A8F677E" w14:textId="77777777" w:rsidR="006F7E77" w:rsidRPr="00C76FBB" w:rsidRDefault="006F7E77" w:rsidP="00C76FBB">
      <w:pPr>
        <w:pStyle w:val="NormalWeb"/>
        <w:ind w:firstLine="1134"/>
        <w:jc w:val="both"/>
        <w:rPr>
          <w:rFonts w:ascii="Verdana" w:hAnsi="Verdana"/>
        </w:rPr>
      </w:pPr>
      <w:r w:rsidRPr="00C76FBB">
        <w:rPr>
          <w:rFonts w:ascii="Verdana" w:hAnsi="Verdana"/>
        </w:rPr>
        <w:t xml:space="preserve">Este factor varía desde 0.60 hasta 1.00 y se aplicará a los terrenos, dependiendo del porcentaje de inclinación del terreno. El porcentaje de inclinación se obtiene del cociente de la altura del desnivel entre la longitud horizontal del desnivel, ya sea en forma ascendente </w:t>
      </w:r>
      <w:r w:rsidRPr="00C76FBB">
        <w:rPr>
          <w:rFonts w:ascii="Verdana" w:hAnsi="Verdana"/>
        </w:rPr>
        <w:lastRenderedPageBreak/>
        <w:t>o descendente con respecto al nivel del frente del predio con la vialidad. El resultado obtenido se le resta a la unidad y cuya diferencia es el factor de demérito aplicable.</w:t>
      </w:r>
    </w:p>
    <w:p w14:paraId="2A82266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hAnsi="Verdana" w:cs="Calibri"/>
          <w:noProof/>
          <w:sz w:val="20"/>
          <w:szCs w:val="20"/>
        </w:rPr>
        <mc:AlternateContent>
          <mc:Choice Requires="wps">
            <w:drawing>
              <wp:anchor distT="0" distB="0" distL="114300" distR="114300" simplePos="0" relativeHeight="251661312" behindDoc="0" locked="0" layoutInCell="1" hidden="0" allowOverlap="1" wp14:anchorId="1F6F29EA" wp14:editId="06A7AD45">
                <wp:simplePos x="0" y="0"/>
                <wp:positionH relativeFrom="column">
                  <wp:posOffset>0</wp:posOffset>
                </wp:positionH>
                <wp:positionV relativeFrom="paragraph">
                  <wp:posOffset>0</wp:posOffset>
                </wp:positionV>
                <wp:extent cx="2727960" cy="17208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727960" cy="172085"/>
                        </a:xfrm>
                        <a:prstGeom prst="rect">
                          <a:avLst/>
                        </a:prstGeom>
                        <a:noFill/>
                        <a:ln>
                          <a:noFill/>
                        </a:ln>
                        <a:effectLst/>
                      </wps:spPr>
                      <wps:txbx>
                        <w:txbxContent>
                          <w:p w14:paraId="39792A7B" w14:textId="77777777" w:rsidR="006F7E77" w:rsidRPr="009160A3" w:rsidRDefault="006F7E77" w:rsidP="006F7E77">
                            <w:pPr>
                              <w:rPr>
                                <w:rFonts w:ascii="Cambria Math" w:hAnsi="Cambria Math"/>
                                <w:i/>
                                <w:iCs/>
                                <w:color w:val="000000"/>
                              </w:rPr>
                            </w:pPr>
                            <m:oMathPara>
                              <m:oMathParaPr>
                                <m:jc m:val="centerGroup"/>
                              </m:oMathParaPr>
                              <m:oMath>
                                <m:r>
                                  <w:rPr>
                                    <w:rFonts w:ascii="Cambria Math" w:hAnsi="Cambria Math"/>
                                    <w:color w:val="000000"/>
                                  </w:rPr>
                                  <m:t>Factor de topografía=1-% Inclinación</m:t>
                                </m:r>
                              </m:oMath>
                            </m:oMathPara>
                          </w:p>
                        </w:txbxContent>
                      </wps:txbx>
                      <wps:bodyPr vertOverflow="clip" horzOverflow="clip" wrap="none" lIns="0" tIns="0" rIns="0" bIns="0" rtlCol="0" anchor="t">
                        <a:spAutoFit/>
                      </wps:bodyPr>
                    </wps:wsp>
                  </a:graphicData>
                </a:graphic>
              </wp:anchor>
            </w:drawing>
          </mc:Choice>
          <mc:Fallback>
            <w:pict>
              <v:shape w14:anchorId="1F6F29EA" id="Cuadro de texto 1" o:spid="_x0000_s1028" type="#_x0000_t202" style="position:absolute;left:0;text-align:left;margin-left:0;margin-top:0;width:214.8pt;height:13.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" filled="f" stroked="f">
                <v:textbox style="mso-fit-shape-to-text:t" inset="0,0,0,0">
                  <w:txbxContent>
                    <w:p w14:paraId="39792A7B" w14:textId="77777777" w:rsidR="006F7E77" w:rsidRPr="009160A3" w:rsidRDefault="006F7E77" w:rsidP="006F7E77">
                      <w:pPr>
                        <w:rPr>
                          <w:rFonts w:ascii="Cambria Math" w:hAnsi="Cambria Math"/>
                          <w:i/>
                          <w:iCs/>
                          <w:color w:val="000000"/>
                        </w:rPr>
                      </w:pPr>
                      <m:oMathPara>
                        <m:oMathParaPr>
                          <m:jc m:val="centerGroup"/>
                        </m:oMathParaPr>
                        <m:oMath>
                          <m:r>
                            <w:rPr>
                              <w:rFonts w:ascii="Cambria Math" w:hAnsi="Cambria Math"/>
                              <w:color w:val="000000"/>
                            </w:rPr>
                            <m:t>Factor de topografía=1-% Inclinación</m:t>
                          </m:r>
                        </m:oMath>
                      </m:oMathPara>
                    </w:p>
                  </w:txbxContent>
                </v:textbox>
              </v:shape>
            </w:pict>
          </mc:Fallback>
        </mc:AlternateContent>
      </w:r>
    </w:p>
    <w:p w14:paraId="5E078718" w14:textId="77777777" w:rsidR="006F7E77" w:rsidRPr="00C76FBB" w:rsidRDefault="006F7E77" w:rsidP="00C76FBB">
      <w:pPr>
        <w:pStyle w:val="NormalWeb"/>
        <w:jc w:val="both"/>
        <w:rPr>
          <w:rFonts w:ascii="Verdana" w:hAnsi="Verdana"/>
        </w:rPr>
      </w:pPr>
      <w:r w:rsidRPr="00C76FBB">
        <w:rPr>
          <w:rFonts w:ascii="Verdana" w:eastAsia="Calibri" w:hAnsi="Verdana" w:cs="Calibri"/>
          <w:b/>
          <w:noProof/>
        </w:rPr>
        <mc:AlternateContent>
          <mc:Choice Requires="wps">
            <w:drawing>
              <wp:anchor distT="0" distB="0" distL="114300" distR="114300" simplePos="0" relativeHeight="251662336" behindDoc="0" locked="0" layoutInCell="1" hidden="0" allowOverlap="1" wp14:anchorId="69AEF52F" wp14:editId="78010EB5">
                <wp:simplePos x="0" y="0"/>
                <wp:positionH relativeFrom="margin">
                  <wp:align>left</wp:align>
                </wp:positionH>
                <wp:positionV relativeFrom="paragraph">
                  <wp:posOffset>33655</wp:posOffset>
                </wp:positionV>
                <wp:extent cx="2602230" cy="352425"/>
                <wp:effectExtent l="0" t="0" r="13335" b="0"/>
                <wp:wrapNone/>
                <wp:docPr id="4" name="Cuadro de texto 4"/>
                <wp:cNvGraphicFramePr/>
                <a:graphic xmlns:a="http://schemas.openxmlformats.org/drawingml/2006/main">
                  <a:graphicData uri="http://schemas.microsoft.com/office/word/2010/wordprocessingShape">
                    <wps:wsp>
                      <wps:cNvSpPr txBox="1"/>
                      <wps:spPr>
                        <a:xfrm>
                          <a:off x="0" y="0"/>
                          <a:ext cx="2602230" cy="352425"/>
                        </a:xfrm>
                        <a:prstGeom prst="rect">
                          <a:avLst/>
                        </a:prstGeom>
                        <a:noFill/>
                        <a:ln>
                          <a:noFill/>
                        </a:ln>
                        <a:effectLst/>
                      </wps:spPr>
                      <wps:txbx>
                        <w:txbxContent>
                          <w:p w14:paraId="05F89558" w14:textId="77777777" w:rsidR="006F7E77" w:rsidRPr="009160A3" w:rsidRDefault="006F7E77" w:rsidP="006F7E77">
                            <w:pPr>
                              <w:rPr>
                                <w:rFonts w:ascii="Cambria Math" w:hAnsi="Cambria Math"/>
                                <w:i/>
                                <w:iCs/>
                                <w:color w:val="000000"/>
                              </w:rPr>
                            </w:pPr>
                            <m:oMathPara>
                              <m:oMathParaPr>
                                <m:jc m:val="centerGroup"/>
                              </m:oMathParaPr>
                              <m:oMath>
                                <m:r>
                                  <w:rPr>
                                    <w:rFonts w:ascii="Cambria Math" w:hAnsi="Cambria Math"/>
                                    <w:color w:val="000000"/>
                                  </w:rPr>
                                  <m:t>% Inclinación=</m:t>
                                </m:r>
                                <m:f>
                                  <m:fPr>
                                    <m:ctrlPr>
                                      <w:rPr>
                                        <w:rFonts w:ascii="Cambria Math" w:eastAsia="Times New Roman" w:hAnsi="Cambria Math"/>
                                        <w:i/>
                                        <w:iCs/>
                                        <w:color w:val="000000"/>
                                      </w:rPr>
                                    </m:ctrlPr>
                                  </m:fPr>
                                  <m:num>
                                    <m:r>
                                      <w:rPr>
                                        <w:rFonts w:ascii="Cambria Math" w:hAnsi="Cambria Math"/>
                                        <w:color w:val="000000"/>
                                      </w:rPr>
                                      <m:t>Altura desnivel (H)</m:t>
                                    </m:r>
                                  </m:num>
                                  <m:den>
                                    <m:r>
                                      <w:rPr>
                                        <w:rFonts w:ascii="Cambria Math" w:hAnsi="Cambria Math"/>
                                        <w:color w:val="000000"/>
                                      </w:rPr>
                                      <m:t>Longitud horizontal (L)</m:t>
                                    </m:r>
                                  </m:den>
                                </m:f>
                              </m:oMath>
                            </m:oMathPara>
                          </w:p>
                        </w:txbxContent>
                      </wps:txbx>
                      <wps:bodyPr vertOverflow="clip" horzOverflow="clip" wrap="none" lIns="0" tIns="0" rIns="0" bIns="0" rtlCol="0" anchor="t">
                        <a:spAutoFit/>
                      </wps:bodyPr>
                    </wps:wsp>
                  </a:graphicData>
                </a:graphic>
              </wp:anchor>
            </w:drawing>
          </mc:Choice>
          <mc:Fallback>
            <w:pict>
              <v:shape w14:anchorId="69AEF52F" id="Cuadro de texto 4" o:spid="_x0000_s1029" type="#_x0000_t202" style="position:absolute;left:0;text-align:left;margin-left:0;margin-top:2.65pt;width:204.9pt;height:27.75pt;z-index:2516623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" filled="f" stroked="f">
                <v:textbox style="mso-fit-shape-to-text:t" inset="0,0,0,0">
                  <w:txbxContent>
                    <w:p w14:paraId="05F89558" w14:textId="77777777" w:rsidR="006F7E77" w:rsidRPr="009160A3" w:rsidRDefault="006F7E77" w:rsidP="006F7E77">
                      <w:pPr>
                        <w:rPr>
                          <w:rFonts w:ascii="Cambria Math" w:hAnsi="Cambria Math"/>
                          <w:i/>
                          <w:iCs/>
                          <w:color w:val="000000"/>
                        </w:rPr>
                      </w:pPr>
                      <m:oMathPara>
                        <m:oMathParaPr>
                          <m:jc m:val="centerGroup"/>
                        </m:oMathParaPr>
                        <m:oMath>
                          <m:r>
                            <w:rPr>
                              <w:rFonts w:ascii="Cambria Math" w:hAnsi="Cambria Math"/>
                              <w:color w:val="000000"/>
                            </w:rPr>
                            <m:t>% Inclinación=</m:t>
                          </m:r>
                          <m:f>
                            <m:fPr>
                              <m:ctrlPr>
                                <w:rPr>
                                  <w:rFonts w:ascii="Cambria Math" w:eastAsia="Times New Roman" w:hAnsi="Cambria Math"/>
                                  <w:i/>
                                  <w:iCs/>
                                  <w:color w:val="000000"/>
                                </w:rPr>
                              </m:ctrlPr>
                            </m:fPr>
                            <m:num>
                              <m:r>
                                <w:rPr>
                                  <w:rFonts w:ascii="Cambria Math" w:hAnsi="Cambria Math"/>
                                  <w:color w:val="000000"/>
                                </w:rPr>
                                <m:t>Altura desnivel (H)</m:t>
                              </m:r>
                            </m:num>
                            <m:den>
                              <m:r>
                                <w:rPr>
                                  <w:rFonts w:ascii="Cambria Math" w:hAnsi="Cambria Math"/>
                                  <w:color w:val="000000"/>
                                </w:rPr>
                                <m:t>Longitud horizontal (L)</m:t>
                              </m:r>
                            </m:den>
                          </m:f>
                        </m:oMath>
                      </m:oMathPara>
                    </w:p>
                  </w:txbxContent>
                </v:textbox>
                <w10:wrap anchorx="margin"/>
              </v:shape>
            </w:pict>
          </mc:Fallback>
        </mc:AlternateContent>
      </w:r>
    </w:p>
    <w:p w14:paraId="61D68978" w14:textId="77777777" w:rsidR="006F7E77" w:rsidRPr="00C76FBB" w:rsidRDefault="006F7E77" w:rsidP="00C76FBB">
      <w:pPr>
        <w:pStyle w:val="NormalWeb"/>
        <w:ind w:firstLine="1134"/>
        <w:jc w:val="both"/>
        <w:rPr>
          <w:rFonts w:ascii="Verdana" w:hAnsi="Verdana"/>
        </w:rPr>
      </w:pPr>
      <w:r w:rsidRPr="00C76FBB">
        <w:rPr>
          <w:rFonts w:ascii="Verdana" w:hAnsi="Verdana"/>
          <w:b/>
          <w:bCs/>
        </w:rPr>
        <w:t>8.</w:t>
      </w:r>
      <w:r w:rsidRPr="00C76FBB">
        <w:rPr>
          <w:rFonts w:ascii="Verdana" w:hAnsi="Verdana"/>
        </w:rPr>
        <w:t xml:space="preserve"> Factor por falta de servicios: Es el factor que influye en el valor unitario del suelo, de acuerdo con la falta de los servicios básicos de la zona como:</w:t>
      </w:r>
    </w:p>
    <w:p w14:paraId="7E64B40E" w14:textId="77777777" w:rsidR="006F7E77" w:rsidRPr="00C76FBB" w:rsidRDefault="006F7E77" w:rsidP="00C76FBB">
      <w:pPr>
        <w:pStyle w:val="NormalWeb"/>
        <w:jc w:val="both"/>
        <w:rPr>
          <w:rFonts w:ascii="Verdana" w:hAnsi="Verdana"/>
        </w:rPr>
      </w:pPr>
      <w:proofErr w:type="spellStart"/>
      <w:r w:rsidRPr="00C76FBB">
        <w:rPr>
          <w:rFonts w:ascii="Verdana" w:hAnsi="Verdana"/>
        </w:rPr>
        <w:t>Fs</w:t>
      </w:r>
      <w:proofErr w:type="spellEnd"/>
      <w:r w:rsidRPr="00C76FBB">
        <w:rPr>
          <w:rFonts w:ascii="Verdana" w:hAnsi="Verdana"/>
        </w:rPr>
        <w:t>= 1 - SP</w:t>
      </w:r>
    </w:p>
    <w:p w14:paraId="785C79C3" w14:textId="77777777" w:rsidR="006F7E77" w:rsidRPr="00C76FBB" w:rsidRDefault="006F7E77" w:rsidP="00C76FBB">
      <w:pPr>
        <w:pStyle w:val="NormalWeb"/>
        <w:jc w:val="both"/>
        <w:rPr>
          <w:rFonts w:ascii="Verdana" w:hAnsi="Verdana"/>
        </w:rPr>
      </w:pPr>
      <w:proofErr w:type="spellStart"/>
      <w:r w:rsidRPr="00C76FBB">
        <w:rPr>
          <w:rFonts w:ascii="Verdana" w:hAnsi="Verdana"/>
        </w:rPr>
        <w:t>Fs</w:t>
      </w:r>
      <w:proofErr w:type="spellEnd"/>
      <w:r w:rsidRPr="00C76FBB">
        <w:rPr>
          <w:rFonts w:ascii="Verdana" w:hAnsi="Verdana"/>
        </w:rPr>
        <w:t>= Factor de servicios</w:t>
      </w:r>
    </w:p>
    <w:p w14:paraId="0EB837A3" w14:textId="77777777" w:rsidR="006F7E77" w:rsidRPr="00C76FBB" w:rsidRDefault="006F7E77" w:rsidP="00C76FBB">
      <w:pPr>
        <w:pStyle w:val="NormalWeb"/>
        <w:jc w:val="both"/>
        <w:rPr>
          <w:rFonts w:ascii="Verdana" w:hAnsi="Verdana"/>
        </w:rPr>
      </w:pPr>
      <w:r w:rsidRPr="00C76FBB">
        <w:rPr>
          <w:rFonts w:ascii="Verdana" w:hAnsi="Verdana"/>
        </w:rPr>
        <w:t>SP= Sumatoria de ponderación de servicios básicos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18"/>
        <w:gridCol w:w="1638"/>
      </w:tblGrid>
      <w:tr w:rsidR="006F7E77" w:rsidRPr="00C76FBB" w14:paraId="0F3E3DA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B1D30"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 Servicios básicos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BA464"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Ponderación</w:t>
            </w:r>
          </w:p>
        </w:tc>
      </w:tr>
      <w:tr w:rsidR="006F7E77" w:rsidRPr="00C76FBB" w14:paraId="43B5CD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0521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Agua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F49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0.06</w:t>
            </w:r>
          </w:p>
        </w:tc>
      </w:tr>
      <w:tr w:rsidR="006F7E77" w:rsidRPr="00C76FBB" w14:paraId="355F7AB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C8F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946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0.06</w:t>
            </w:r>
          </w:p>
        </w:tc>
      </w:tr>
      <w:tr w:rsidR="006F7E77" w:rsidRPr="00C76FBB" w14:paraId="3DBA41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2EB9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Energía eléctrica y alumbrado público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9D8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0.09</w:t>
            </w:r>
          </w:p>
        </w:tc>
      </w:tr>
      <w:tr w:rsidR="006F7E77" w:rsidRPr="00C76FBB" w14:paraId="7DB7C59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721D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Pavimento y banquetas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97E1B"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0.09</w:t>
            </w:r>
          </w:p>
        </w:tc>
      </w:tr>
    </w:tbl>
    <w:p w14:paraId="0E23643C" w14:textId="77777777" w:rsidR="006F7E77" w:rsidRPr="00C76FBB" w:rsidRDefault="006F7E77" w:rsidP="00C76FBB">
      <w:pPr>
        <w:spacing w:line="240" w:lineRule="auto"/>
        <w:jc w:val="both"/>
        <w:rPr>
          <w:rFonts w:ascii="Verdana" w:eastAsia="Times New Roman" w:hAnsi="Verdana" w:cs="Arial"/>
          <w:sz w:val="20"/>
          <w:szCs w:val="20"/>
        </w:rPr>
      </w:pPr>
    </w:p>
    <w:p w14:paraId="7EC8FE60" w14:textId="77777777" w:rsidR="006F7E77" w:rsidRPr="00C76FBB" w:rsidRDefault="006F7E77" w:rsidP="00C76FBB">
      <w:pPr>
        <w:pStyle w:val="NormalWeb"/>
        <w:ind w:firstLine="1134"/>
        <w:jc w:val="both"/>
        <w:rPr>
          <w:rFonts w:ascii="Verdana" w:hAnsi="Verdana"/>
        </w:rPr>
      </w:pPr>
      <w:r w:rsidRPr="00C76FBB">
        <w:rPr>
          <w:rFonts w:ascii="Verdana" w:hAnsi="Verdana"/>
          <w:b/>
          <w:bCs/>
        </w:rPr>
        <w:t>9.</w:t>
      </w:r>
      <w:r w:rsidRPr="00C76FBB">
        <w:rPr>
          <w:rFonts w:ascii="Verdana" w:hAnsi="Verdana"/>
        </w:rPr>
        <w:t xml:space="preserve"> Factor resultante de tierra: Es el factor que se obtiene de realizar la homologación multiplicando los factores señalados anteriormente y nunca podrá ser menor de 0.60 y no podrá aplicarse conjuntamente con el factor de fondo y forma</w:t>
      </w:r>
    </w:p>
    <w:p w14:paraId="7FD3ABFF" w14:textId="77777777" w:rsidR="006F7E77" w:rsidRPr="00C76FBB" w:rsidRDefault="006F7E77" w:rsidP="00C76FBB">
      <w:pPr>
        <w:pStyle w:val="NormalWeb"/>
        <w:ind w:firstLine="1134"/>
        <w:jc w:val="both"/>
        <w:rPr>
          <w:rFonts w:ascii="Verdana" w:hAnsi="Verdana"/>
        </w:rPr>
      </w:pPr>
      <w:r w:rsidRPr="00C76FBB">
        <w:rPr>
          <w:rFonts w:ascii="Verdana" w:hAnsi="Verdana"/>
        </w:rPr>
        <w:t>Factor Resultante = (Factor de zona) (Factor de frente) (Factor de superficie) (Factor de ubicación) (Factor de topografía) (Factor de servicios) (Factor de forma)</w:t>
      </w:r>
    </w:p>
    <w:p w14:paraId="767A510A" w14:textId="77777777" w:rsidR="006F7E77" w:rsidRPr="00C76FBB" w:rsidRDefault="006F7E77" w:rsidP="00C76FBB">
      <w:pPr>
        <w:pStyle w:val="NormalWeb"/>
        <w:ind w:firstLine="1134"/>
        <w:jc w:val="both"/>
        <w:rPr>
          <w:rFonts w:ascii="Verdana" w:hAnsi="Verdana"/>
        </w:rPr>
      </w:pPr>
      <w:r w:rsidRPr="00C76FBB">
        <w:rPr>
          <w:rFonts w:ascii="Verdana" w:hAnsi="Verdana"/>
          <w:b/>
          <w:bCs/>
        </w:rPr>
        <w:t>II.</w:t>
      </w:r>
      <w:r w:rsidRPr="00C76FBB">
        <w:rPr>
          <w:rFonts w:ascii="Verdana" w:hAnsi="Verdana"/>
        </w:rPr>
        <w:t xml:space="preserve"> Tratándose de inmuebles rústicos:</w:t>
      </w:r>
    </w:p>
    <w:p w14:paraId="4D83F321"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Tabla de valores base para terrenos rurales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530"/>
      </w:tblGrid>
      <w:tr w:rsidR="006F7E77" w:rsidRPr="00C76FBB" w14:paraId="2A7AC6B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314A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B1D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$377,768.31</w:t>
            </w:r>
          </w:p>
        </w:tc>
      </w:tr>
      <w:tr w:rsidR="006F7E77" w:rsidRPr="00C76FBB" w14:paraId="2C86590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5BE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2A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$74,930.15</w:t>
            </w:r>
          </w:p>
        </w:tc>
      </w:tr>
      <w:tr w:rsidR="006F7E77" w:rsidRPr="00C76FBB" w14:paraId="2C5606E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222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3.</w:t>
            </w:r>
            <w:r w:rsidRPr="00C76FBB">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85AF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$32,180.92</w:t>
            </w:r>
          </w:p>
        </w:tc>
      </w:tr>
      <w:tr w:rsidR="006F7E77" w:rsidRPr="00C76FBB" w14:paraId="01A2A7A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391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597F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$4,100.96</w:t>
            </w:r>
          </w:p>
        </w:tc>
      </w:tr>
    </w:tbl>
    <w:p w14:paraId="5807A1B7" w14:textId="77777777" w:rsidR="006F7E77" w:rsidRPr="00C76FBB" w:rsidRDefault="006F7E77" w:rsidP="00C76FBB">
      <w:pPr>
        <w:spacing w:line="240" w:lineRule="auto"/>
        <w:jc w:val="both"/>
        <w:rPr>
          <w:rFonts w:ascii="Verdana" w:eastAsia="Times New Roman" w:hAnsi="Verdana" w:cs="Arial"/>
          <w:sz w:val="20"/>
          <w:szCs w:val="20"/>
        </w:rPr>
      </w:pPr>
    </w:p>
    <w:p w14:paraId="37D3CBB7" w14:textId="77777777" w:rsidR="006F7E77" w:rsidRPr="00C76FBB" w:rsidRDefault="006F7E77" w:rsidP="00C76FBB">
      <w:pPr>
        <w:pStyle w:val="NormalWeb"/>
        <w:ind w:firstLine="1134"/>
        <w:jc w:val="both"/>
        <w:rPr>
          <w:rFonts w:ascii="Verdana" w:hAnsi="Verdana"/>
        </w:rPr>
      </w:pPr>
      <w:r w:rsidRPr="00C76FBB">
        <w:rPr>
          <w:rFonts w:ascii="Verdana" w:hAnsi="Verdana"/>
        </w:rPr>
        <w:t>Los valores base se verán afectados de acuerdo al coeficiente que resulte al aplicar los siguientes elementos agrológicos para la valuación. Obteniéndose así los valores unitarios por hectárea: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80"/>
        <w:gridCol w:w="865"/>
      </w:tblGrid>
      <w:tr w:rsidR="006F7E77" w:rsidRPr="00C76FBB" w14:paraId="0BF67C30" w14:textId="77777777" w:rsidTr="00E13187">
        <w:trPr>
          <w:tblHeade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533AEF7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Elementos</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1700923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Factor</w:t>
            </w:r>
          </w:p>
        </w:tc>
      </w:tr>
      <w:tr w:rsidR="006F7E77" w:rsidRPr="00C76FBB" w14:paraId="1DFFC93E"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0A06EA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Espesor del suelo: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4671FCE5"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10323008"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78D8002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Hasta 10 centímetros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118AAD9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2A5CCDA3"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706962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De 10.01 a 30 centímetros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1603C9A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1.05</w:t>
            </w:r>
          </w:p>
        </w:tc>
      </w:tr>
      <w:tr w:rsidR="006F7E77" w:rsidRPr="00C76FBB" w14:paraId="20EEDB50"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4549AD3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De 30.01 a 60 centímetros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36882B3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1.08</w:t>
            </w:r>
          </w:p>
        </w:tc>
      </w:tr>
      <w:tr w:rsidR="006F7E77" w:rsidRPr="00C76FBB" w14:paraId="46ED7073"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066048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Mayor de 60 centímetros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36DC928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w:t>
            </w:r>
          </w:p>
        </w:tc>
      </w:tr>
      <w:tr w:rsidR="006F7E77" w:rsidRPr="00C76FBB" w14:paraId="4F410DF9"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1DFFC2D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Topografía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77E2B4DA"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70E244BD"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0DC1F0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Terrenos planos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64281609"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w:t>
            </w:r>
          </w:p>
        </w:tc>
      </w:tr>
      <w:tr w:rsidR="006F7E77" w:rsidRPr="00C76FBB" w14:paraId="6B242645"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3373EEF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Pendiente suave menor de 5%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01A3273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1.05</w:t>
            </w:r>
          </w:p>
        </w:tc>
      </w:tr>
      <w:tr w:rsidR="006F7E77" w:rsidRPr="00C76FBB" w14:paraId="4656C867"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64DD15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Pendiente fuerte mayor de 5%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1084810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7D429A19"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0A52EF9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Muy accidentado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2ABF057F"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0.95</w:t>
            </w:r>
          </w:p>
        </w:tc>
      </w:tr>
      <w:tr w:rsidR="006F7E77" w:rsidRPr="00C76FBB" w14:paraId="5969C6FB"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7F1E9D6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Distancias a centros de comercialización: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548A519D"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3E486E52"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4A0367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A menos de 3 kilómetros de centro de comercialización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7FB783C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1.5</w:t>
            </w:r>
          </w:p>
        </w:tc>
      </w:tr>
      <w:tr w:rsidR="006F7E77" w:rsidRPr="00C76FBB" w14:paraId="18591510"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7BBD1C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b)</w:t>
            </w:r>
            <w:r w:rsidRPr="00C76FBB">
              <w:rPr>
                <w:rFonts w:ascii="Verdana" w:eastAsia="Times New Roman" w:hAnsi="Verdana" w:cs="Arial"/>
                <w:sz w:val="20"/>
                <w:szCs w:val="20"/>
              </w:rPr>
              <w:t xml:space="preserve"> A más de 3 kilómetros de centro de comercialización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210001F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6D3FFFB7"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2C89CB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Acceso a vías de comunicación: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3D547CAE"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7A4102C5"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4B420D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Todo el año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401B816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w:t>
            </w:r>
          </w:p>
        </w:tc>
      </w:tr>
      <w:tr w:rsidR="006F7E77" w:rsidRPr="00C76FBB" w14:paraId="62086F80"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2B14270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Tiempo de secas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3F2AA4F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2DA442C7"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78AA69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Sin acceso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3C9B51F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0.5</w:t>
            </w:r>
          </w:p>
        </w:tc>
      </w:tr>
      <w:tr w:rsidR="006F7E77" w:rsidRPr="00C76FBB" w14:paraId="0BFA2B5E"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11A2A22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Vías de comunicación: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2733DEE1"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32E0E071"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175E6F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Todo el año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1CE907E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1.2</w:t>
            </w:r>
          </w:p>
        </w:tc>
      </w:tr>
      <w:tr w:rsidR="006F7E77" w:rsidRPr="00C76FBB" w14:paraId="16185C9A"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780F196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Tiempo de secas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764D7F44"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w:t>
            </w:r>
          </w:p>
        </w:tc>
      </w:tr>
      <w:tr w:rsidR="006F7E77" w:rsidRPr="00C76FBB" w14:paraId="3B46E08B" w14:textId="77777777" w:rsidTr="00E13187">
        <w:trPr>
          <w:jc w:val="center"/>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3FA52E0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Sin acceso </w:t>
            </w:r>
          </w:p>
        </w:tc>
        <w:tc>
          <w:tcPr>
            <w:tcW w:w="431" w:type="dxa"/>
            <w:tcBorders>
              <w:top w:val="single" w:sz="6" w:space="0" w:color="000000"/>
              <w:left w:val="single" w:sz="6" w:space="0" w:color="000000"/>
              <w:bottom w:val="single" w:sz="6" w:space="0" w:color="000000"/>
              <w:right w:val="single" w:sz="6" w:space="0" w:color="000000"/>
            </w:tcBorders>
            <w:vAlign w:val="center"/>
            <w:hideMark/>
          </w:tcPr>
          <w:p w14:paraId="3EE3913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0.5</w:t>
            </w:r>
          </w:p>
        </w:tc>
      </w:tr>
    </w:tbl>
    <w:p w14:paraId="74272B4D" w14:textId="77777777" w:rsidR="006F7E77" w:rsidRPr="00C76FBB" w:rsidRDefault="006F7E77" w:rsidP="00C76FBB">
      <w:pPr>
        <w:pStyle w:val="NormalWeb"/>
        <w:ind w:firstLine="1134"/>
        <w:jc w:val="both"/>
        <w:rPr>
          <w:rFonts w:ascii="Verdana" w:hAnsi="Verdana"/>
        </w:rPr>
      </w:pPr>
      <w:r w:rsidRPr="00C76FBB">
        <w:rPr>
          <w:rFonts w:ascii="Verdana" w:hAnsi="Verdana"/>
        </w:rPr>
        <w:t>El factor que se utilizará para terrenos de riego eventual será el 0.60.</w:t>
      </w:r>
    </w:p>
    <w:p w14:paraId="1DB50EBA" w14:textId="77777777" w:rsidR="006F7E77" w:rsidRPr="00C76FBB" w:rsidRDefault="006F7E77" w:rsidP="00C76FBB">
      <w:pPr>
        <w:pStyle w:val="NormalWeb"/>
        <w:ind w:firstLine="1134"/>
        <w:jc w:val="both"/>
        <w:rPr>
          <w:rFonts w:ascii="Verdana" w:hAnsi="Verdana"/>
        </w:rPr>
      </w:pPr>
      <w:r w:rsidRPr="00C76FBB">
        <w:rPr>
          <w:rFonts w:ascii="Verdana" w:hAnsi="Verdana"/>
        </w:rPr>
        <w:t>Para aplicar este factor, se calculará primeramente como terreno de riego.</w:t>
      </w:r>
    </w:p>
    <w:p w14:paraId="4602C2D2"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F7E77" w:rsidRPr="00C76FBB" w14:paraId="1BBBAEA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8D6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B6DA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$53.20</w:t>
            </w:r>
          </w:p>
        </w:tc>
      </w:tr>
      <w:tr w:rsidR="006F7E77" w:rsidRPr="00C76FBB" w14:paraId="75D9CFC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86C4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F96D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$123.50</w:t>
            </w:r>
          </w:p>
        </w:tc>
      </w:tr>
      <w:tr w:rsidR="006F7E77" w:rsidRPr="00C76FBB" w14:paraId="54C0631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3F44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0426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$247.61</w:t>
            </w:r>
          </w:p>
        </w:tc>
      </w:tr>
      <w:tr w:rsidR="006F7E77" w:rsidRPr="00C76FBB" w14:paraId="3391423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6B5A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E13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$356.45</w:t>
            </w:r>
          </w:p>
        </w:tc>
      </w:tr>
      <w:tr w:rsidR="006F7E77" w:rsidRPr="00C76FBB" w14:paraId="0E94DBB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611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5.</w:t>
            </w:r>
            <w:r w:rsidRPr="00C76FBB">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98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$530.24</w:t>
            </w:r>
          </w:p>
        </w:tc>
      </w:tr>
    </w:tbl>
    <w:p w14:paraId="7FBED2E0" w14:textId="77777777" w:rsidR="006F7E77" w:rsidRPr="00C76FBB" w:rsidRDefault="006F7E77" w:rsidP="00C76FBB">
      <w:pPr>
        <w:pStyle w:val="NormalWeb"/>
        <w:ind w:firstLine="1134"/>
        <w:jc w:val="both"/>
        <w:rPr>
          <w:rFonts w:ascii="Verdana" w:hAnsi="Verdana"/>
        </w:rPr>
      </w:pPr>
      <w:r w:rsidRPr="00C76FBB">
        <w:rPr>
          <w:rFonts w:ascii="Verdana" w:hAnsi="Verdana"/>
        </w:rPr>
        <w:t>La tabla de valores unitarios de construcción, prevista en la fracción I, inciso b) de este artículo, se aplicarán a las construcciones edificadas en el suelo o terreno rústico.</w:t>
      </w:r>
    </w:p>
    <w:p w14:paraId="56ACC6D2"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6.</w:t>
      </w:r>
      <w:r w:rsidRPr="00C76FBB">
        <w:rPr>
          <w:rFonts w:ascii="Verdana" w:hAnsi="Verdana"/>
        </w:rPr>
        <w:t>  Para la práctica de los avalúos, el municipio atenderá a las tablas contenidas en la presente Ley, considerando los valores unitarios de los inmuebles, los que se determinarán conforme a los siguientes criterios:</w:t>
      </w:r>
    </w:p>
    <w:p w14:paraId="3D545269"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I.</w:t>
      </w:r>
      <w:r w:rsidRPr="00C76FBB">
        <w:rPr>
          <w:rFonts w:ascii="Verdana" w:hAnsi="Verdana"/>
          <w:sz w:val="20"/>
          <w:szCs w:val="20"/>
        </w:rPr>
        <w:t xml:space="preserve"> Tratándose de terrenos urbanos, se sujetarán a los siguientes factores:</w:t>
      </w:r>
    </w:p>
    <w:p w14:paraId="66EA641A"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a)</w:t>
      </w:r>
      <w:r w:rsidRPr="00C76FBB">
        <w:rPr>
          <w:rFonts w:ascii="Verdana" w:hAnsi="Verdana"/>
          <w:sz w:val="20"/>
          <w:szCs w:val="20"/>
        </w:rPr>
        <w:t xml:space="preserve"> Características de los servicios públicos y del equipamiento urbano;</w:t>
      </w:r>
    </w:p>
    <w:p w14:paraId="490F311B"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b)</w:t>
      </w:r>
      <w:r w:rsidRPr="00C76FBB">
        <w:rPr>
          <w:rFonts w:ascii="Verdana" w:hAnsi="Verdana"/>
          <w:sz w:val="20"/>
          <w:szCs w:val="20"/>
        </w:rPr>
        <w:t xml:space="preserve"> Tipo de desarrollo urbano y su estado físico en el cual deberá considerar el uso actual y potencial del suelo y la uniformidad de los inmuebles edificados, sean residenciales, comerciales o industriales, así como aquellos de uso diferente;</w:t>
      </w:r>
    </w:p>
    <w:p w14:paraId="66DBB5B8"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c)</w:t>
      </w:r>
      <w:r w:rsidRPr="00C76FBB">
        <w:rPr>
          <w:rFonts w:ascii="Verdana" w:hAnsi="Verdana"/>
          <w:sz w:val="20"/>
          <w:szCs w:val="20"/>
        </w:rPr>
        <w:t xml:space="preserve"> Índice socioeconómico de los habitantes;</w:t>
      </w:r>
    </w:p>
    <w:p w14:paraId="15D736AD"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d)</w:t>
      </w:r>
      <w:r w:rsidRPr="00C76FBB">
        <w:rPr>
          <w:rFonts w:ascii="Verdana" w:hAnsi="Verdana"/>
          <w:sz w:val="20"/>
          <w:szCs w:val="20"/>
        </w:rPr>
        <w:t xml:space="preserve"> Las políticas de ordenamiento y regulación del territorio que sean aplicables, y</w:t>
      </w:r>
    </w:p>
    <w:p w14:paraId="7C5954B9"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e)</w:t>
      </w:r>
      <w:r w:rsidRPr="00C76FBB">
        <w:rPr>
          <w:rFonts w:ascii="Verdana" w:hAnsi="Verdana"/>
          <w:sz w:val="20"/>
          <w:szCs w:val="20"/>
        </w:rPr>
        <w:t xml:space="preserve"> Las características geológicas y topográficas, así como la irregularidad en el perímetro, que afecte su valor comercial.</w:t>
      </w:r>
    </w:p>
    <w:p w14:paraId="0A144129"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 II.</w:t>
      </w:r>
      <w:r w:rsidRPr="00C76FBB">
        <w:rPr>
          <w:rFonts w:ascii="Verdana" w:hAnsi="Verdana"/>
          <w:sz w:val="20"/>
          <w:szCs w:val="20"/>
        </w:rPr>
        <w:t xml:space="preserve"> Para el caso de terrenos rústicos, se hará atendiendo a los siguientes factores:</w:t>
      </w:r>
    </w:p>
    <w:p w14:paraId="4614706D"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a)</w:t>
      </w:r>
      <w:r w:rsidRPr="00C76FBB">
        <w:rPr>
          <w:rFonts w:ascii="Verdana" w:hAnsi="Verdana"/>
          <w:sz w:val="20"/>
          <w:szCs w:val="20"/>
        </w:rPr>
        <w:t xml:space="preserve"> Las características del medio físico, recursos naturales, y situación ambiental que conformen el sistema ecológico;</w:t>
      </w:r>
    </w:p>
    <w:p w14:paraId="1929D7B9"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b)</w:t>
      </w:r>
      <w:r w:rsidRPr="00C76FBB">
        <w:rPr>
          <w:rFonts w:ascii="Verdana" w:hAnsi="Verdana"/>
          <w:sz w:val="20"/>
          <w:szCs w:val="20"/>
        </w:rPr>
        <w:t xml:space="preserve"> La infraestructura y servicios integrados al área, y</w:t>
      </w:r>
    </w:p>
    <w:p w14:paraId="75458AAD"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c)</w:t>
      </w:r>
      <w:r w:rsidRPr="00C76FBB">
        <w:rPr>
          <w:rFonts w:ascii="Verdana" w:hAnsi="Verdana"/>
          <w:sz w:val="20"/>
          <w:szCs w:val="20"/>
        </w:rPr>
        <w:t xml:space="preserve"> La situación jurídica de la tenencia de la tierra.</w:t>
      </w:r>
    </w:p>
    <w:p w14:paraId="07E61114"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III.</w:t>
      </w:r>
      <w:r w:rsidRPr="00C76FBB">
        <w:rPr>
          <w:rFonts w:ascii="Verdana" w:hAnsi="Verdana"/>
          <w:sz w:val="20"/>
          <w:szCs w:val="20"/>
        </w:rPr>
        <w:t xml:space="preserve"> Tratándose de construcción se atenderá a los factores siguientes:</w:t>
      </w:r>
    </w:p>
    <w:p w14:paraId="2029D40E"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a)</w:t>
      </w:r>
      <w:r w:rsidRPr="00C76FBB">
        <w:rPr>
          <w:rFonts w:ascii="Verdana" w:hAnsi="Verdana"/>
          <w:sz w:val="20"/>
          <w:szCs w:val="20"/>
        </w:rPr>
        <w:t xml:space="preserve"> Uso y calidad de la construcción;</w:t>
      </w:r>
    </w:p>
    <w:p w14:paraId="7FB8E1DE"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b)</w:t>
      </w:r>
      <w:r w:rsidRPr="00C76FBB">
        <w:rPr>
          <w:rFonts w:ascii="Verdana" w:hAnsi="Verdana"/>
          <w:sz w:val="20"/>
          <w:szCs w:val="20"/>
        </w:rPr>
        <w:t xml:space="preserve"> Costo y calidad de los materiales de construcción utilizados, y</w:t>
      </w:r>
    </w:p>
    <w:p w14:paraId="72BDF81B" w14:textId="77777777" w:rsidR="006F7E77" w:rsidRPr="00C76FBB" w:rsidRDefault="006F7E77" w:rsidP="00C76FBB">
      <w:pPr>
        <w:pStyle w:val="texto-articulo"/>
        <w:ind w:firstLine="1134"/>
        <w:jc w:val="both"/>
        <w:rPr>
          <w:rFonts w:ascii="Verdana" w:hAnsi="Verdana"/>
          <w:sz w:val="20"/>
          <w:szCs w:val="20"/>
        </w:rPr>
      </w:pPr>
      <w:r w:rsidRPr="00C76FBB">
        <w:rPr>
          <w:rFonts w:ascii="Verdana" w:hAnsi="Verdana"/>
          <w:b/>
          <w:bCs/>
          <w:sz w:val="20"/>
          <w:szCs w:val="20"/>
        </w:rPr>
        <w:t>c)</w:t>
      </w:r>
      <w:r w:rsidRPr="00C76FBB">
        <w:rPr>
          <w:rFonts w:ascii="Verdana" w:hAnsi="Verdana"/>
          <w:sz w:val="20"/>
          <w:szCs w:val="20"/>
        </w:rPr>
        <w:t xml:space="preserve"> Costo de la mano de obra empleada.</w:t>
      </w:r>
    </w:p>
    <w:p w14:paraId="7CE42AC0" w14:textId="77777777" w:rsidR="006F7E77" w:rsidRDefault="006F7E77" w:rsidP="00C76FBB">
      <w:pPr>
        <w:pStyle w:val="texto-articulo"/>
        <w:ind w:firstLine="1134"/>
        <w:jc w:val="both"/>
        <w:rPr>
          <w:rFonts w:ascii="Verdana" w:hAnsi="Verdana"/>
          <w:sz w:val="20"/>
          <w:szCs w:val="20"/>
        </w:rPr>
      </w:pPr>
    </w:p>
    <w:p w14:paraId="20960440" w14:textId="77777777" w:rsidR="00C76FBB" w:rsidRDefault="00C76FBB" w:rsidP="00C76FBB">
      <w:pPr>
        <w:pStyle w:val="texto-articulo"/>
        <w:ind w:firstLine="1134"/>
        <w:jc w:val="both"/>
        <w:rPr>
          <w:rFonts w:ascii="Verdana" w:hAnsi="Verdana"/>
          <w:sz w:val="20"/>
          <w:szCs w:val="20"/>
        </w:rPr>
      </w:pPr>
    </w:p>
    <w:p w14:paraId="13E63C2D" w14:textId="77777777" w:rsidR="00C76FBB" w:rsidRPr="00C76FBB" w:rsidRDefault="00C76FBB" w:rsidP="00C76FBB">
      <w:pPr>
        <w:pStyle w:val="texto-articulo"/>
        <w:ind w:firstLine="1134"/>
        <w:jc w:val="both"/>
        <w:rPr>
          <w:rFonts w:ascii="Verdana" w:hAnsi="Verdana"/>
          <w:sz w:val="20"/>
          <w:szCs w:val="20"/>
        </w:rPr>
      </w:pPr>
    </w:p>
    <w:p w14:paraId="58490D32" w14:textId="77777777" w:rsidR="006F7E77" w:rsidRPr="00C76FBB" w:rsidRDefault="006F7E77" w:rsidP="00C76FBB">
      <w:pPr>
        <w:pStyle w:val="Sinespaciado"/>
        <w:jc w:val="center"/>
        <w:rPr>
          <w:rFonts w:ascii="Verdana" w:hAnsi="Verdana"/>
          <w:sz w:val="20"/>
          <w:szCs w:val="20"/>
        </w:rPr>
      </w:pPr>
      <w:r w:rsidRPr="00C76FBB">
        <w:rPr>
          <w:rStyle w:val="Textoennegrita"/>
          <w:rFonts w:ascii="Verdana" w:hAnsi="Verdana" w:cs="Arial"/>
          <w:sz w:val="20"/>
          <w:szCs w:val="20"/>
        </w:rPr>
        <w:lastRenderedPageBreak/>
        <w:t>SECCIÓN SEGUNDA</w:t>
      </w:r>
    </w:p>
    <w:p w14:paraId="058C2457"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 xml:space="preserve">IMPUESTO SOBRE ADQUISICIONES </w:t>
      </w:r>
      <w:r w:rsidRPr="00C76FBB">
        <w:rPr>
          <w:rFonts w:ascii="Verdana" w:hAnsi="Verdana"/>
          <w:sz w:val="20"/>
          <w:szCs w:val="20"/>
        </w:rPr>
        <w:t>DE BIENES INMUEBLES</w:t>
      </w:r>
    </w:p>
    <w:p w14:paraId="6C5AC3AB" w14:textId="77777777" w:rsidR="006F7E77" w:rsidRPr="00C76FBB" w:rsidRDefault="006F7E77" w:rsidP="00C76FBB">
      <w:pPr>
        <w:pStyle w:val="Sinespaciado"/>
        <w:jc w:val="center"/>
        <w:rPr>
          <w:rFonts w:ascii="Verdana" w:hAnsi="Verdana"/>
          <w:sz w:val="20"/>
          <w:szCs w:val="20"/>
        </w:rPr>
      </w:pPr>
    </w:p>
    <w:p w14:paraId="71115B73"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7.</w:t>
      </w:r>
      <w:r w:rsidRPr="00C76FBB">
        <w:rPr>
          <w:rFonts w:ascii="Verdana" w:hAnsi="Verdana"/>
        </w:rPr>
        <w:t> El impuesto sobre adquisición de bienes inmuebles se causará y liquidará conforme a las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25"/>
        <w:gridCol w:w="2297"/>
        <w:gridCol w:w="1583"/>
        <w:gridCol w:w="2880"/>
      </w:tblGrid>
      <w:tr w:rsidR="006F7E77" w:rsidRPr="00C76FBB" w14:paraId="7E7A002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184A9" w14:textId="024E2378"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hAnsi="Verdana"/>
                <w:sz w:val="20"/>
                <w:szCs w:val="20"/>
              </w:rPr>
              <w:t> </w:t>
            </w:r>
            <w:r w:rsidRPr="00C76FBB">
              <w:rPr>
                <w:rFonts w:ascii="Verdana" w:eastAsia="Times New Roman" w:hAnsi="Verdana" w:cs="Arial"/>
                <w:b/>
                <w:bCs/>
                <w:sz w:val="20"/>
                <w:szCs w:val="20"/>
              </w:rPr>
              <w:t xml:space="preserve">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B268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 xml:space="preserve">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E34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 xml:space="preserve">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4F38"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TASA PARA APLICARSE</w:t>
            </w:r>
            <w:r w:rsidRPr="00C76FBB">
              <w:rPr>
                <w:rFonts w:ascii="Verdana" w:eastAsia="Times New Roman" w:hAnsi="Verdana" w:cs="Arial"/>
                <w:b/>
                <w:bCs/>
                <w:sz w:val="20"/>
                <w:szCs w:val="20"/>
              </w:rPr>
              <w:br/>
              <w:t>SOBRE EXCEDENTE DEL</w:t>
            </w:r>
            <w:r w:rsidRPr="00C76FBB">
              <w:rPr>
                <w:rFonts w:ascii="Verdana" w:eastAsia="Times New Roman" w:hAnsi="Verdana" w:cs="Arial"/>
                <w:b/>
                <w:bCs/>
                <w:sz w:val="20"/>
                <w:szCs w:val="20"/>
              </w:rPr>
              <w:br/>
              <w:t xml:space="preserve">LÍMITE INFERIOR </w:t>
            </w:r>
          </w:p>
        </w:tc>
      </w:tr>
      <w:tr w:rsidR="006F7E77" w:rsidRPr="00C76FBB" w14:paraId="74CDA73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54F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6580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$690,193.89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11D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134A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0.500% </w:t>
            </w:r>
          </w:p>
        </w:tc>
      </w:tr>
      <w:tr w:rsidR="006F7E77" w:rsidRPr="00C76FBB" w14:paraId="1DA2792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4937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$690,193.90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15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$1,560,628.89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202B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$3,450.97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837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0.890% </w:t>
            </w:r>
          </w:p>
        </w:tc>
      </w:tr>
      <w:tr w:rsidR="006F7E77" w:rsidRPr="00C76FBB" w14:paraId="473D12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E33E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$1,560,628.90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A900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$3,268,391.31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4CF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$11,197.84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A96E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1.280% </w:t>
            </w:r>
          </w:p>
        </w:tc>
      </w:tr>
      <w:tr w:rsidR="006F7E77" w:rsidRPr="00C76FBB" w14:paraId="4159904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539F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$3,268,391.32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B8E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$5,390,128.89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7A7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$33,057.20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338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1.670% </w:t>
            </w:r>
          </w:p>
        </w:tc>
      </w:tr>
      <w:tr w:rsidR="006F7E77" w:rsidRPr="00C76FBB" w14:paraId="2B7CBAB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072D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$5,390,128.90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AE4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en adelante...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7479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$68,490.21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1A0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xml:space="preserve">2.060% </w:t>
            </w:r>
          </w:p>
        </w:tc>
      </w:tr>
    </w:tbl>
    <w:p w14:paraId="6B14895F" w14:textId="77777777" w:rsidR="006F7E77" w:rsidRPr="00C76FBB" w:rsidRDefault="006F7E77" w:rsidP="00C76FBB">
      <w:pPr>
        <w:pStyle w:val="Sinespaciado"/>
      </w:pPr>
    </w:p>
    <w:p w14:paraId="0DE701DE" w14:textId="77777777" w:rsidR="006F7E77" w:rsidRPr="00C76FBB" w:rsidRDefault="006F7E77" w:rsidP="00C76FBB">
      <w:pPr>
        <w:spacing w:line="240" w:lineRule="auto"/>
        <w:ind w:firstLine="1134"/>
        <w:jc w:val="both"/>
        <w:rPr>
          <w:rFonts w:ascii="Verdana" w:eastAsia="Times New Roman" w:hAnsi="Verdana" w:cs="Arial"/>
          <w:sz w:val="20"/>
          <w:szCs w:val="20"/>
        </w:rPr>
      </w:pPr>
      <w:r w:rsidRPr="00C76FBB">
        <w:rPr>
          <w:rFonts w:ascii="Verdana" w:eastAsia="Times New Roman" w:hAnsi="Verdana" w:cs="Arial"/>
          <w:sz w:val="20"/>
          <w:szCs w:val="20"/>
        </w:rPr>
        <w:t>Las cantidades establecidas entre el límite inferior y superior se refieren al valor que señala el artículo 180 de la Ley de Hacienda para los Municipios del Estado de Guanajuato, una vez hecha la reducción a que se refiere el artículo 181 de la misma Ley.</w:t>
      </w:r>
    </w:p>
    <w:p w14:paraId="0391B437" w14:textId="77777777" w:rsidR="006F7E77" w:rsidRPr="00C76FBB" w:rsidRDefault="006F7E77" w:rsidP="00C76FBB">
      <w:pPr>
        <w:spacing w:line="240" w:lineRule="auto"/>
        <w:ind w:firstLine="1134"/>
        <w:jc w:val="both"/>
        <w:rPr>
          <w:rFonts w:ascii="Verdana" w:eastAsia="Times New Roman" w:hAnsi="Verdana" w:cs="Arial"/>
          <w:sz w:val="20"/>
          <w:szCs w:val="20"/>
        </w:rPr>
      </w:pPr>
      <w:r w:rsidRPr="00C76FBB">
        <w:rPr>
          <w:rFonts w:ascii="Verdana" w:eastAsia="Times New Roman" w:hAnsi="Verdana" w:cs="Arial"/>
          <w:sz w:val="20"/>
          <w:szCs w:val="20"/>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w:t>
      </w:r>
    </w:p>
    <w:p w14:paraId="07BB4679" w14:textId="77777777" w:rsidR="006F7E77" w:rsidRPr="00C76FBB" w:rsidRDefault="006F7E77" w:rsidP="00C76FBB">
      <w:pPr>
        <w:pStyle w:val="Sinespaciado"/>
        <w:jc w:val="center"/>
      </w:pPr>
    </w:p>
    <w:p w14:paraId="368B550B" w14:textId="77777777" w:rsidR="006F7E77" w:rsidRPr="00C76FBB" w:rsidRDefault="006F7E77" w:rsidP="00C76FBB">
      <w:pPr>
        <w:pStyle w:val="Sinespaciado"/>
        <w:jc w:val="center"/>
      </w:pPr>
    </w:p>
    <w:p w14:paraId="1A4A4C9B" w14:textId="77777777" w:rsidR="006F7E77" w:rsidRPr="00C76FBB" w:rsidRDefault="006F7E77" w:rsidP="00C76FBB">
      <w:pPr>
        <w:pStyle w:val="Sinespaciado"/>
        <w:jc w:val="center"/>
      </w:pPr>
      <w:r w:rsidRPr="00C76FBB">
        <w:rPr>
          <w:rStyle w:val="Textoennegrita"/>
          <w:rFonts w:ascii="Verdana" w:hAnsi="Verdana" w:cs="Arial"/>
          <w:sz w:val="20"/>
          <w:szCs w:val="20"/>
        </w:rPr>
        <w:t>SECCIÓN TERCERA</w:t>
      </w:r>
    </w:p>
    <w:p w14:paraId="2F69A655"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DIVISIÓN Y LOTIFICACIÓN DE INMUEBLES</w:t>
      </w:r>
    </w:p>
    <w:p w14:paraId="532DB908"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8.</w:t>
      </w:r>
      <w:r w:rsidRPr="00C76FBB">
        <w:rPr>
          <w:rFonts w:ascii="Verdana" w:hAnsi="Verdana"/>
        </w:rPr>
        <w:t>  El impuesto sobre división y lotificación de inmuebles se causará y liquidará conforme a las siguientes:</w:t>
      </w:r>
    </w:p>
    <w:p w14:paraId="1C2051C9" w14:textId="77777777" w:rsidR="006F7E77" w:rsidRPr="00C76FBB" w:rsidRDefault="006F7E77" w:rsidP="00C76FBB">
      <w:pPr>
        <w:pStyle w:val="NormalWeb"/>
        <w:jc w:val="center"/>
        <w:rPr>
          <w:rFonts w:ascii="Verdana" w:hAnsi="Verdana"/>
        </w:rPr>
      </w:pPr>
      <w:r w:rsidRPr="00C76FBB">
        <w:rPr>
          <w:rFonts w:ascii="Verdana" w:hAnsi="Verdana"/>
          <w:b/>
          <w:bCs/>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6F7E77" w:rsidRPr="00C76FBB" w14:paraId="3AD4C42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E49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Tratándose de la división o lotificación de inmuebles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2BB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0.90%</w:t>
            </w:r>
          </w:p>
        </w:tc>
      </w:tr>
      <w:tr w:rsidR="006F7E77" w:rsidRPr="00C76FBB" w14:paraId="329A81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60BD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II.</w:t>
            </w:r>
            <w:r w:rsidRPr="00C76FBB">
              <w:rPr>
                <w:rFonts w:ascii="Verdana" w:eastAsia="Times New Roman" w:hAnsi="Verdana" w:cs="Arial"/>
                <w:sz w:val="20"/>
                <w:szCs w:val="20"/>
              </w:rPr>
              <w:t xml:space="preserve"> Tratándose de la división de un inmueble por la construcción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14B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0.45%</w:t>
            </w:r>
          </w:p>
        </w:tc>
      </w:tr>
      <w:tr w:rsidR="006F7E77" w:rsidRPr="00C76FBB" w14:paraId="6B81589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C80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Respecto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8BD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0.45%</w:t>
            </w:r>
          </w:p>
        </w:tc>
      </w:tr>
    </w:tbl>
    <w:p w14:paraId="5C312C71" w14:textId="77777777" w:rsidR="006F7E77" w:rsidRPr="00C76FBB" w:rsidRDefault="006F7E77" w:rsidP="00C76FBB">
      <w:pPr>
        <w:pStyle w:val="NormalWeb"/>
        <w:spacing w:before="0" w:beforeAutospacing="0" w:after="0" w:afterAutospacing="0"/>
        <w:ind w:firstLine="1134"/>
        <w:jc w:val="both"/>
        <w:rPr>
          <w:rFonts w:ascii="Verdana" w:hAnsi="Verdana"/>
        </w:rPr>
      </w:pPr>
    </w:p>
    <w:p w14:paraId="6582C7E3"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No se causará este impuesto en los supuestos establecidos en el artículo 187 de la Ley de Hacienda para los Municipios del Estado de Guanajuato.</w:t>
      </w:r>
    </w:p>
    <w:p w14:paraId="653B2B53" w14:textId="77777777" w:rsidR="006F7E77" w:rsidRPr="00C76FBB" w:rsidRDefault="006F7E77" w:rsidP="00C76FBB">
      <w:pPr>
        <w:pStyle w:val="NormalWeb"/>
        <w:spacing w:before="0" w:beforeAutospacing="0" w:after="0" w:afterAutospacing="0"/>
        <w:jc w:val="both"/>
        <w:rPr>
          <w:rFonts w:ascii="Verdana" w:hAnsi="Verdana"/>
        </w:rPr>
      </w:pPr>
    </w:p>
    <w:p w14:paraId="29FA0385" w14:textId="77777777" w:rsidR="006F7E77" w:rsidRPr="00C76FBB" w:rsidRDefault="006F7E77" w:rsidP="00C76FBB">
      <w:pPr>
        <w:pStyle w:val="NormalWeb"/>
        <w:spacing w:before="0" w:beforeAutospacing="0" w:after="0" w:afterAutospacing="0"/>
        <w:jc w:val="both"/>
        <w:rPr>
          <w:rFonts w:ascii="Verdana" w:hAnsi="Verdana"/>
        </w:rPr>
      </w:pPr>
    </w:p>
    <w:p w14:paraId="7765BC29" w14:textId="77777777" w:rsidR="006F7E77" w:rsidRPr="00C76FBB" w:rsidRDefault="006F7E77" w:rsidP="00C76FBB">
      <w:pPr>
        <w:pStyle w:val="Sinespaciado"/>
        <w:jc w:val="center"/>
      </w:pPr>
      <w:r w:rsidRPr="00C76FBB">
        <w:rPr>
          <w:rStyle w:val="Textoennegrita"/>
          <w:rFonts w:ascii="Verdana" w:hAnsi="Verdana" w:cs="Arial"/>
          <w:sz w:val="20"/>
          <w:szCs w:val="20"/>
        </w:rPr>
        <w:t>SECCIÓN CUARTA</w:t>
      </w:r>
    </w:p>
    <w:p w14:paraId="14F06F9A"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DE FRACCIONAMIENTOS</w:t>
      </w:r>
    </w:p>
    <w:p w14:paraId="66F6206A" w14:textId="77777777" w:rsidR="006F7E77" w:rsidRPr="00C76FBB" w:rsidRDefault="006F7E77" w:rsidP="00C76FBB">
      <w:pPr>
        <w:pStyle w:val="Sinespaciado"/>
        <w:jc w:val="center"/>
      </w:pPr>
    </w:p>
    <w:p w14:paraId="0B466890"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9.</w:t>
      </w:r>
      <w:r w:rsidRPr="00C76FBB">
        <w:rPr>
          <w:rFonts w:ascii="Verdana" w:hAnsi="Verdana"/>
        </w:rPr>
        <w:t>   El impuesto sobre fraccionamientos se causará por metro cuadrado de superficie vendible, conforme a las siguientes:</w:t>
      </w:r>
    </w:p>
    <w:p w14:paraId="27261EED"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09"/>
        <w:gridCol w:w="822"/>
      </w:tblGrid>
      <w:tr w:rsidR="006F7E77" w:rsidRPr="00C76FBB" w14:paraId="6BF6A3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D2FE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Fraccionamiento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A2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$0.80</w:t>
            </w:r>
          </w:p>
        </w:tc>
      </w:tr>
      <w:tr w:rsidR="006F7E77" w:rsidRPr="00C76FBB" w14:paraId="390262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E490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Fraccionamiento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420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$0.52</w:t>
            </w:r>
          </w:p>
        </w:tc>
      </w:tr>
      <w:tr w:rsidR="006F7E77" w:rsidRPr="00C76FBB" w14:paraId="3B54117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DCC7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Fraccionamiento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C2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$0.52</w:t>
            </w:r>
          </w:p>
        </w:tc>
      </w:tr>
      <w:tr w:rsidR="006F7E77" w:rsidRPr="00C76FBB" w14:paraId="2C3ACBC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DC8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FCC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$0.30</w:t>
            </w:r>
          </w:p>
        </w:tc>
      </w:tr>
      <w:tr w:rsidR="006F7E77" w:rsidRPr="00C76FBB" w14:paraId="1FFC16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96CF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EC0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$0.30</w:t>
            </w:r>
          </w:p>
        </w:tc>
      </w:tr>
      <w:tr w:rsidR="006F7E77" w:rsidRPr="00C76FBB" w14:paraId="2F996C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1EC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50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$0.23</w:t>
            </w:r>
          </w:p>
        </w:tc>
      </w:tr>
      <w:tr w:rsidR="006F7E77" w:rsidRPr="00C76FBB" w14:paraId="5C200D0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5F2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6A97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$0.30</w:t>
            </w:r>
          </w:p>
        </w:tc>
      </w:tr>
      <w:tr w:rsidR="006F7E77" w:rsidRPr="00C76FBB" w14:paraId="5F4C3CE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0945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VIII.</w:t>
            </w:r>
            <w:r w:rsidRPr="00C76FBB">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B7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$0.30</w:t>
            </w:r>
          </w:p>
        </w:tc>
      </w:tr>
      <w:tr w:rsidR="006F7E77" w:rsidRPr="00C76FBB" w14:paraId="4EFF0F7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8DAB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IX.</w:t>
            </w:r>
            <w:r w:rsidRPr="00C76FBB">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B30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$0.40</w:t>
            </w:r>
          </w:p>
        </w:tc>
      </w:tr>
      <w:tr w:rsidR="006F7E77" w:rsidRPr="00C76FBB" w14:paraId="7743BC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1E2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w:t>
            </w:r>
            <w:r w:rsidRPr="00C76FBB">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32C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$0.79</w:t>
            </w:r>
          </w:p>
        </w:tc>
      </w:tr>
      <w:tr w:rsidR="006F7E77" w:rsidRPr="00C76FBB" w14:paraId="277C70D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DEDA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XI.</w:t>
            </w:r>
            <w:r w:rsidRPr="00C76FBB">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943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$0.30</w:t>
            </w:r>
          </w:p>
        </w:tc>
      </w:tr>
      <w:tr w:rsidR="006F7E77" w:rsidRPr="00C76FBB" w14:paraId="47C035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111A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XII.</w:t>
            </w:r>
            <w:r w:rsidRPr="00C76FBB">
              <w:rPr>
                <w:rFonts w:ascii="Verdana" w:eastAsia="Times New Roman" w:hAnsi="Verdana" w:cs="Arial"/>
                <w:sz w:val="20"/>
                <w:szCs w:val="20"/>
              </w:rPr>
              <w:t xml:space="preserve"> Fraccionamiento turístico, recreativo - 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82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$0.44</w:t>
            </w:r>
          </w:p>
        </w:tc>
      </w:tr>
      <w:tr w:rsidR="006F7E77" w:rsidRPr="00C76FBB" w14:paraId="7B50BB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6C8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XIII.</w:t>
            </w:r>
            <w:r w:rsidRPr="00C76FBB">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EF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$0.80</w:t>
            </w:r>
          </w:p>
        </w:tc>
      </w:tr>
      <w:tr w:rsidR="006F7E77" w:rsidRPr="00C76FBB" w14:paraId="5580808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38CE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XIV.</w:t>
            </w:r>
            <w:r w:rsidRPr="00C76FBB">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1A4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$0.26</w:t>
            </w:r>
          </w:p>
        </w:tc>
      </w:tr>
      <w:tr w:rsidR="006F7E77" w:rsidRPr="00C76FBB" w14:paraId="5E6299A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EF4F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XV.</w:t>
            </w:r>
            <w:r w:rsidRPr="00C76FBB">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947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$0.52</w:t>
            </w:r>
          </w:p>
        </w:tc>
      </w:tr>
    </w:tbl>
    <w:p w14:paraId="07AD2350" w14:textId="77777777" w:rsidR="006F7E77" w:rsidRPr="00C76FBB" w:rsidRDefault="006F7E77" w:rsidP="00C76FBB">
      <w:pPr>
        <w:spacing w:line="240" w:lineRule="auto"/>
        <w:jc w:val="both"/>
        <w:rPr>
          <w:rFonts w:ascii="Verdana" w:eastAsia="Times New Roman" w:hAnsi="Verdana" w:cs="Arial"/>
          <w:sz w:val="20"/>
          <w:szCs w:val="20"/>
        </w:rPr>
      </w:pPr>
    </w:p>
    <w:p w14:paraId="170907E4" w14:textId="77777777" w:rsidR="006F7E77" w:rsidRPr="00C76FBB" w:rsidRDefault="006F7E77" w:rsidP="00C76FBB">
      <w:pPr>
        <w:pStyle w:val="Sinespaciado"/>
        <w:jc w:val="center"/>
      </w:pPr>
      <w:r w:rsidRPr="00C76FBB">
        <w:rPr>
          <w:rStyle w:val="Textoennegrita"/>
          <w:rFonts w:ascii="Verdana" w:hAnsi="Verdana" w:cs="Arial"/>
          <w:sz w:val="20"/>
          <w:szCs w:val="20"/>
        </w:rPr>
        <w:t>SECCIÓN QUINTA</w:t>
      </w:r>
    </w:p>
    <w:p w14:paraId="508068B4"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JUEGOS Y APUESTAS PERMITIDAS</w:t>
      </w:r>
    </w:p>
    <w:p w14:paraId="693DA80A" w14:textId="77777777" w:rsidR="006F7E77" w:rsidRPr="00C76FBB" w:rsidRDefault="006F7E77" w:rsidP="00C76FBB">
      <w:pPr>
        <w:pStyle w:val="Sinespaciado"/>
        <w:jc w:val="center"/>
      </w:pPr>
    </w:p>
    <w:p w14:paraId="7D6481FD"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10.</w:t>
      </w:r>
      <w:r w:rsidRPr="00C76FBB">
        <w:rPr>
          <w:rFonts w:ascii="Verdana" w:hAnsi="Verdana"/>
        </w:rPr>
        <w:t>  El impuesto sobre juegos y apuestas permitidas se causará y liquidará a la tasa del 21%.</w:t>
      </w:r>
    </w:p>
    <w:p w14:paraId="13DBB881" w14:textId="77777777" w:rsidR="006F7E77" w:rsidRPr="00C76FBB" w:rsidRDefault="006F7E77" w:rsidP="00C76FBB">
      <w:pPr>
        <w:pStyle w:val="NormalWeb"/>
        <w:spacing w:before="0" w:beforeAutospacing="0" w:after="0" w:afterAutospacing="0"/>
        <w:jc w:val="both"/>
        <w:rPr>
          <w:rFonts w:ascii="Verdana" w:hAnsi="Verdana"/>
        </w:rPr>
      </w:pPr>
    </w:p>
    <w:p w14:paraId="6F41EE6C" w14:textId="77777777" w:rsidR="006F7E77" w:rsidRPr="00C76FBB" w:rsidRDefault="006F7E77" w:rsidP="00C76FBB">
      <w:pPr>
        <w:pStyle w:val="Sinespaciado"/>
        <w:jc w:val="center"/>
        <w:rPr>
          <w:rStyle w:val="Textoennegrita"/>
          <w:rFonts w:ascii="Verdana" w:hAnsi="Verdana" w:cs="Arial"/>
          <w:sz w:val="20"/>
          <w:szCs w:val="20"/>
        </w:rPr>
      </w:pPr>
    </w:p>
    <w:p w14:paraId="4F64A2F7" w14:textId="77777777" w:rsidR="006F7E77" w:rsidRPr="00C76FBB" w:rsidRDefault="006F7E77" w:rsidP="00C76FBB">
      <w:pPr>
        <w:pStyle w:val="Sinespaciado"/>
        <w:jc w:val="center"/>
      </w:pPr>
      <w:r w:rsidRPr="00C76FBB">
        <w:rPr>
          <w:rStyle w:val="Textoennegrita"/>
          <w:rFonts w:ascii="Verdana" w:hAnsi="Verdana" w:cs="Arial"/>
          <w:sz w:val="20"/>
          <w:szCs w:val="20"/>
        </w:rPr>
        <w:t>SECCIÓN SEXTA</w:t>
      </w:r>
    </w:p>
    <w:p w14:paraId="62CCAFC6"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DIVERSIONES Y ESPECTÁCULOS PÚBLICOS</w:t>
      </w:r>
    </w:p>
    <w:p w14:paraId="61803B29" w14:textId="77777777" w:rsidR="006F7E77" w:rsidRPr="00C76FBB" w:rsidRDefault="006F7E77" w:rsidP="00C76FBB">
      <w:pPr>
        <w:pStyle w:val="Sinespaciado"/>
        <w:jc w:val="center"/>
      </w:pPr>
    </w:p>
    <w:p w14:paraId="0F6A73E2"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11.</w:t>
      </w:r>
      <w:r w:rsidRPr="00C76FBB">
        <w:rPr>
          <w:rFonts w:ascii="Verdana" w:hAnsi="Verdana"/>
        </w:rPr>
        <w:t>  El impuesto sobre diversiones y espectáculos públicos se causará y liquidará a la tasa del 11% excepto los espectáculos de teatro y circo, los cuales tributarán a la tasa del 8%. </w:t>
      </w:r>
    </w:p>
    <w:p w14:paraId="01EC4C5E" w14:textId="77777777" w:rsidR="006F7E77" w:rsidRPr="00C76FBB" w:rsidRDefault="006F7E77" w:rsidP="00C76FBB">
      <w:pPr>
        <w:pStyle w:val="Sinespaciado"/>
        <w:jc w:val="center"/>
      </w:pPr>
    </w:p>
    <w:p w14:paraId="613A6C84" w14:textId="77777777" w:rsidR="006F7E77" w:rsidRPr="00C76FBB" w:rsidRDefault="006F7E77" w:rsidP="00C76FBB">
      <w:pPr>
        <w:pStyle w:val="Sinespaciado"/>
        <w:jc w:val="center"/>
      </w:pPr>
    </w:p>
    <w:p w14:paraId="1961F0E7" w14:textId="77777777" w:rsidR="006F7E77" w:rsidRPr="00C76FBB" w:rsidRDefault="006F7E77" w:rsidP="00C76FBB">
      <w:pPr>
        <w:pStyle w:val="Sinespaciado"/>
        <w:jc w:val="center"/>
        <w:rPr>
          <w:rFonts w:cs="Arial"/>
        </w:rPr>
      </w:pPr>
      <w:r w:rsidRPr="00C76FBB">
        <w:rPr>
          <w:rStyle w:val="Textoennegrita"/>
          <w:rFonts w:ascii="Verdana" w:hAnsi="Verdana" w:cs="Arial"/>
          <w:sz w:val="20"/>
          <w:szCs w:val="20"/>
        </w:rPr>
        <w:t>SECCIÓN SÉPTIMA</w:t>
      </w:r>
    </w:p>
    <w:p w14:paraId="5D639C71"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RIFAS, SORTEOS, LOTERÍAS Y CONCURSOS</w:t>
      </w:r>
    </w:p>
    <w:p w14:paraId="517582AD" w14:textId="77777777" w:rsidR="006F7E77" w:rsidRPr="00C76FBB" w:rsidRDefault="006F7E77" w:rsidP="00C76FBB">
      <w:pPr>
        <w:pStyle w:val="Sinespaciado"/>
        <w:jc w:val="center"/>
        <w:rPr>
          <w:rFonts w:cs="Arial"/>
        </w:rPr>
      </w:pPr>
    </w:p>
    <w:p w14:paraId="242308B5"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12.</w:t>
      </w:r>
      <w:r w:rsidRPr="00C76FBB">
        <w:rPr>
          <w:rFonts w:ascii="Verdana" w:hAnsi="Verdana"/>
        </w:rPr>
        <w:t>   El impuesto sobre rifas, sorteos, loterías y concursos se causará a la tasa del 6%.</w:t>
      </w:r>
    </w:p>
    <w:p w14:paraId="6F11C3C5"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790495D"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55B44BD" w14:textId="77777777" w:rsidR="006F7E77" w:rsidRPr="00C76FBB" w:rsidRDefault="006F7E77" w:rsidP="00C76FBB">
      <w:pPr>
        <w:pStyle w:val="Sinespaciado"/>
        <w:jc w:val="center"/>
      </w:pPr>
      <w:r w:rsidRPr="00C76FBB">
        <w:rPr>
          <w:rStyle w:val="Textoennegrita"/>
          <w:rFonts w:ascii="Verdana" w:hAnsi="Verdana" w:cs="Arial"/>
          <w:sz w:val="20"/>
          <w:szCs w:val="20"/>
        </w:rPr>
        <w:t>SECCIÓN OCTAVA</w:t>
      </w:r>
    </w:p>
    <w:p w14:paraId="6968B2DE"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70A2CEEE" w14:textId="77777777" w:rsidR="006F7E77" w:rsidRPr="00C76FBB" w:rsidRDefault="006F7E77" w:rsidP="00C76FBB">
      <w:pPr>
        <w:pStyle w:val="Sinespaciado"/>
        <w:jc w:val="center"/>
      </w:pPr>
    </w:p>
    <w:p w14:paraId="30E969F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13.</w:t>
      </w:r>
      <w:r w:rsidRPr="00C76FBB">
        <w:rPr>
          <w:rFonts w:ascii="Verdana" w:hAnsi="Verdana"/>
        </w:rPr>
        <w:t>  El impuesto sobre explotación de bancos de mármoles, canteras, pizarras, basaltos, cal, calizas, tepetate y sus derivados, arena, grava y otros similares, se causará y liquidará conforme a la siguiente:</w:t>
      </w:r>
    </w:p>
    <w:p w14:paraId="0592D29F"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67"/>
        <w:gridCol w:w="822"/>
      </w:tblGrid>
      <w:tr w:rsidR="006F7E77" w:rsidRPr="00C76FBB" w14:paraId="039BD6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6BF7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w:t>
            </w:r>
            <w:r w:rsidRPr="00C76FBB">
              <w:rPr>
                <w:rFonts w:ascii="Verdana" w:eastAsia="Times New Roman" w:hAnsi="Verdana" w:cs="Arial"/>
                <w:sz w:val="20"/>
                <w:szCs w:val="20"/>
              </w:rPr>
              <w:t xml:space="preserve"> Por metro cuadrado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CA1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$4.74</w:t>
            </w:r>
          </w:p>
        </w:tc>
      </w:tr>
      <w:tr w:rsidR="006F7E77" w:rsidRPr="00C76FBB" w14:paraId="268AD5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A99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B3F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$1.38</w:t>
            </w:r>
          </w:p>
        </w:tc>
      </w:tr>
      <w:tr w:rsidR="006F7E77" w:rsidRPr="00C76FBB" w14:paraId="11C8D5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AF9F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metro cúbico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456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$7.12</w:t>
            </w:r>
          </w:p>
        </w:tc>
      </w:tr>
      <w:tr w:rsidR="006F7E77" w:rsidRPr="00C76FBB" w14:paraId="0B7776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117C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63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$2.15</w:t>
            </w:r>
          </w:p>
        </w:tc>
      </w:tr>
      <w:tr w:rsidR="006F7E77" w:rsidRPr="00C76FBB" w14:paraId="053B11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3C86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C58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$0.02</w:t>
            </w:r>
          </w:p>
        </w:tc>
      </w:tr>
      <w:tr w:rsidR="006F7E77" w:rsidRPr="00C76FBB" w14:paraId="69C0900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041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Por metro lineal de guarniciones derivadas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1943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$0.03</w:t>
            </w:r>
          </w:p>
        </w:tc>
      </w:tr>
      <w:tr w:rsidR="006F7E77" w:rsidRPr="00C76FBB" w14:paraId="4CAC0E5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201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Por tonelada de basalto y calizas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0F9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$1.38</w:t>
            </w:r>
          </w:p>
        </w:tc>
      </w:tr>
      <w:tr w:rsidR="006F7E77" w:rsidRPr="00C76FBB" w14:paraId="383553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F8D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VIII.</w:t>
            </w:r>
            <w:r w:rsidRPr="00C76FBB">
              <w:rPr>
                <w:rFonts w:ascii="Verdana" w:eastAsia="Times New Roman" w:hAnsi="Verdana" w:cs="Arial"/>
                <w:sz w:val="20"/>
                <w:szCs w:val="20"/>
              </w:rPr>
              <w:t xml:space="preserve"> Por metro cúbico de arena, grava y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3C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$0.46</w:t>
            </w:r>
          </w:p>
        </w:tc>
      </w:tr>
    </w:tbl>
    <w:p w14:paraId="70C96B90" w14:textId="77777777" w:rsidR="006F7E77" w:rsidRPr="00C76FBB" w:rsidRDefault="006F7E77" w:rsidP="00C76FBB">
      <w:pPr>
        <w:pStyle w:val="Sinespaciado"/>
        <w:jc w:val="center"/>
        <w:rPr>
          <w:rFonts w:ascii="Verdana" w:hAnsi="Verdana"/>
          <w:sz w:val="20"/>
          <w:szCs w:val="20"/>
        </w:rPr>
      </w:pPr>
    </w:p>
    <w:p w14:paraId="7A307529" w14:textId="77777777" w:rsidR="006F7E77" w:rsidRPr="00C76FBB" w:rsidRDefault="006F7E77" w:rsidP="00C76FBB">
      <w:pPr>
        <w:pStyle w:val="Sinespaciado"/>
        <w:jc w:val="center"/>
        <w:rPr>
          <w:rFonts w:ascii="Verdana" w:hAnsi="Verdana"/>
          <w:sz w:val="20"/>
          <w:szCs w:val="20"/>
        </w:rPr>
      </w:pPr>
    </w:p>
    <w:p w14:paraId="300B9DDB" w14:textId="4F477787" w:rsidR="006F7E77" w:rsidRPr="00C76FBB" w:rsidRDefault="006F7E77" w:rsidP="00C76FBB">
      <w:pPr>
        <w:pStyle w:val="Sinespaciado"/>
        <w:jc w:val="center"/>
        <w:rPr>
          <w:rFonts w:ascii="Verdana" w:hAnsi="Verdana"/>
          <w:b/>
          <w:bCs/>
          <w:sz w:val="20"/>
          <w:szCs w:val="20"/>
        </w:rPr>
      </w:pPr>
      <w:r w:rsidRPr="00C76FBB">
        <w:rPr>
          <w:rFonts w:ascii="Verdana" w:hAnsi="Verdana"/>
          <w:b/>
          <w:bCs/>
          <w:sz w:val="20"/>
          <w:szCs w:val="20"/>
        </w:rPr>
        <w:t>CAPÍTULO TERCERO</w:t>
      </w:r>
    </w:p>
    <w:p w14:paraId="48B3AD0E" w14:textId="77777777" w:rsidR="006F7E77" w:rsidRPr="00C76FBB" w:rsidRDefault="006F7E77" w:rsidP="00C76FBB">
      <w:pPr>
        <w:pStyle w:val="Sinespaciado"/>
        <w:jc w:val="center"/>
        <w:rPr>
          <w:rFonts w:ascii="Verdana" w:hAnsi="Verdana"/>
          <w:sz w:val="20"/>
          <w:szCs w:val="20"/>
        </w:rPr>
      </w:pPr>
      <w:r w:rsidRPr="00C76FBB">
        <w:rPr>
          <w:rFonts w:ascii="Verdana" w:hAnsi="Verdana"/>
          <w:b/>
          <w:bCs/>
          <w:sz w:val="20"/>
          <w:szCs w:val="20"/>
        </w:rPr>
        <w:t>DERECHOS</w:t>
      </w:r>
    </w:p>
    <w:p w14:paraId="3002CB67" w14:textId="77777777" w:rsidR="006F7E77" w:rsidRPr="00C76FBB" w:rsidRDefault="006F7E77" w:rsidP="00C76FBB">
      <w:pPr>
        <w:pStyle w:val="Sinespaciado"/>
        <w:jc w:val="center"/>
        <w:rPr>
          <w:rStyle w:val="Textoennegrita"/>
          <w:rFonts w:ascii="Verdana" w:hAnsi="Verdana" w:cs="Arial"/>
          <w:sz w:val="20"/>
          <w:szCs w:val="20"/>
        </w:rPr>
      </w:pPr>
    </w:p>
    <w:p w14:paraId="7641F5AC" w14:textId="77777777" w:rsidR="006F7E77" w:rsidRPr="00C76FBB" w:rsidRDefault="006F7E77" w:rsidP="00C76FBB">
      <w:pPr>
        <w:pStyle w:val="Sinespaciado"/>
        <w:jc w:val="center"/>
        <w:rPr>
          <w:rFonts w:ascii="Verdana" w:hAnsi="Verdana"/>
          <w:sz w:val="20"/>
          <w:szCs w:val="20"/>
        </w:rPr>
      </w:pPr>
      <w:r w:rsidRPr="00C76FBB">
        <w:rPr>
          <w:rStyle w:val="Textoennegrita"/>
          <w:rFonts w:ascii="Verdana" w:hAnsi="Verdana" w:cs="Arial"/>
          <w:sz w:val="20"/>
          <w:szCs w:val="20"/>
        </w:rPr>
        <w:t>SECCIÓN PRIMERA</w:t>
      </w:r>
    </w:p>
    <w:p w14:paraId="5B7ABDB8"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LIMPIA, RECOLECCIÓN, TRASLADO, TRATAMIENTO Y DISPOSICIÓN FINAL DE RESIDUOS</w:t>
      </w:r>
    </w:p>
    <w:p w14:paraId="70690258"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14.</w:t>
      </w:r>
      <w:r w:rsidRPr="00C76FBB">
        <w:rPr>
          <w:rFonts w:ascii="Verdana" w:hAnsi="Verdana"/>
        </w:rPr>
        <w:t>  Los derechos por la prestación del servicio público de limpia, recolección, traslado, tratamiento y disposición final de residuos serán gratuitos, salvo lo dispuesto por este artículo.</w:t>
      </w:r>
    </w:p>
    <w:p w14:paraId="078BCADB" w14:textId="77777777" w:rsidR="006F7E77" w:rsidRPr="00C76FBB" w:rsidRDefault="006F7E77" w:rsidP="00C76FBB">
      <w:pPr>
        <w:pStyle w:val="NormalWeb"/>
        <w:ind w:firstLine="1134"/>
        <w:jc w:val="both"/>
        <w:rPr>
          <w:rFonts w:ascii="Verdana" w:hAnsi="Verdana"/>
        </w:rPr>
      </w:pPr>
      <w:r w:rsidRPr="00C76FBB">
        <w:rPr>
          <w:rFonts w:ascii="Verdana" w:hAnsi="Verdana"/>
        </w:rPr>
        <w:t>Cuando la prestación del servicio se realice a solicitud de particulares por razones especiales, se causarán derechos a la siguiente:</w:t>
      </w:r>
    </w:p>
    <w:p w14:paraId="18F1E1CB"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17"/>
        <w:gridCol w:w="1076"/>
      </w:tblGrid>
      <w:tr w:rsidR="006F7E77" w:rsidRPr="00C76FBB" w14:paraId="40F2D8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FDE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l.</w:t>
            </w:r>
            <w:r w:rsidRPr="00C76FBB">
              <w:rPr>
                <w:rFonts w:ascii="Verdana" w:eastAsia="Times New Roman" w:hAnsi="Verdana" w:cs="Arial"/>
                <w:sz w:val="20"/>
                <w:szCs w:val="20"/>
              </w:rPr>
              <w:t xml:space="preserve"> Traslado de residuos por kg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AA39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$1.61</w:t>
            </w:r>
          </w:p>
        </w:tc>
      </w:tr>
      <w:tr w:rsidR="006F7E77" w:rsidRPr="00C76FBB" w14:paraId="332A5D5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BA8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ll.</w:t>
            </w:r>
            <w:r w:rsidRPr="00C76FBB">
              <w:rPr>
                <w:rFonts w:ascii="Verdana" w:eastAsia="Times New Roman" w:hAnsi="Verdana" w:cs="Arial"/>
                <w:sz w:val="20"/>
                <w:szCs w:val="20"/>
              </w:rPr>
              <w:t xml:space="preserve"> Disposición final de residuos sólidos urbanos por Kg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128E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$0.98</w:t>
            </w:r>
          </w:p>
        </w:tc>
      </w:tr>
      <w:tr w:rsidR="006F7E77" w:rsidRPr="00C76FBB" w14:paraId="647292D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A9F86" w14:textId="77777777" w:rsidR="006F7E77" w:rsidRPr="00C76FBB" w:rsidRDefault="006F7E77" w:rsidP="00C76FBB">
            <w:pPr>
              <w:spacing w:line="240" w:lineRule="auto"/>
              <w:jc w:val="both"/>
              <w:rPr>
                <w:rFonts w:ascii="Verdana" w:eastAsia="Times New Roman" w:hAnsi="Verdana" w:cs="Arial"/>
                <w:sz w:val="20"/>
                <w:szCs w:val="20"/>
              </w:rPr>
            </w:pPr>
            <w:proofErr w:type="spellStart"/>
            <w:r w:rsidRPr="00C76FBB">
              <w:rPr>
                <w:rFonts w:ascii="Verdana" w:eastAsia="Times New Roman" w:hAnsi="Verdana" w:cs="Arial"/>
                <w:b/>
                <w:bCs/>
                <w:sz w:val="20"/>
                <w:szCs w:val="20"/>
              </w:rPr>
              <w:t>lll</w:t>
            </w:r>
            <w:proofErr w:type="spellEnd"/>
            <w:r w:rsidRPr="00C76FBB">
              <w:rPr>
                <w:rFonts w:ascii="Verdana" w:eastAsia="Times New Roman" w:hAnsi="Verdana" w:cs="Arial"/>
                <w:b/>
                <w:bCs/>
                <w:sz w:val="20"/>
                <w:szCs w:val="20"/>
              </w:rPr>
              <w:t>.</w:t>
            </w:r>
            <w:r w:rsidRPr="00C76FBB">
              <w:rPr>
                <w:rFonts w:ascii="Verdana" w:eastAsia="Times New Roman" w:hAnsi="Verdana" w:cs="Arial"/>
                <w:sz w:val="20"/>
                <w:szCs w:val="20"/>
              </w:rPr>
              <w:t xml:space="preserve"> Limpia y deshierbe de lote baldío o residuos sólidos urbanos (RSU):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D33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C750D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9220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a)</w:t>
            </w:r>
            <w:r w:rsidRPr="00C76FBB">
              <w:rPr>
                <w:rFonts w:ascii="Verdana" w:eastAsia="Times New Roman" w:hAnsi="Verdana" w:cs="Arial"/>
                <w:sz w:val="20"/>
                <w:szCs w:val="20"/>
              </w:rPr>
              <w:t xml:space="preserve"> Hasta una superficie de 105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BE03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$623.73</w:t>
            </w:r>
          </w:p>
        </w:tc>
      </w:tr>
      <w:tr w:rsidR="006F7E77" w:rsidRPr="00C76FBB" w14:paraId="48DDC2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0BC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cada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4E0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$3.49</w:t>
            </w:r>
          </w:p>
        </w:tc>
      </w:tr>
    </w:tbl>
    <w:p w14:paraId="7E85FF2A" w14:textId="77777777" w:rsidR="006F7E77" w:rsidRPr="00C76FBB" w:rsidRDefault="006F7E77" w:rsidP="00C76FBB">
      <w:pPr>
        <w:pStyle w:val="Sinespaciado"/>
      </w:pPr>
    </w:p>
    <w:p w14:paraId="759AFB45" w14:textId="77777777" w:rsidR="006F7E77" w:rsidRPr="00C76FBB" w:rsidRDefault="006F7E77" w:rsidP="00C76FBB">
      <w:pPr>
        <w:pStyle w:val="Sinespaciado"/>
      </w:pPr>
    </w:p>
    <w:p w14:paraId="55A68093" w14:textId="77777777" w:rsidR="006F7E77" w:rsidRPr="00C76FBB" w:rsidRDefault="006F7E77" w:rsidP="00C76FBB">
      <w:pPr>
        <w:pStyle w:val="Sinespaciado"/>
        <w:jc w:val="center"/>
      </w:pPr>
      <w:r w:rsidRPr="00C76FBB">
        <w:rPr>
          <w:rStyle w:val="Textoennegrita"/>
          <w:rFonts w:ascii="Verdana" w:hAnsi="Verdana" w:cs="Arial"/>
          <w:sz w:val="20"/>
          <w:szCs w:val="20"/>
        </w:rPr>
        <w:t>SECCIÓN SEGUNDA</w:t>
      </w:r>
    </w:p>
    <w:p w14:paraId="6F9F60A4"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 DE PANTEONES</w:t>
      </w:r>
    </w:p>
    <w:p w14:paraId="504B5A3B"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15.</w:t>
      </w:r>
      <w:r w:rsidRPr="00C76FBB">
        <w:rPr>
          <w:rFonts w:ascii="Verdana" w:hAnsi="Verdana"/>
        </w:rPr>
        <w:t>  Los derechos por servicios en los panteones municipales se causarán conforme a la siguiente:</w:t>
      </w:r>
    </w:p>
    <w:p w14:paraId="75D15D93"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F7E77" w:rsidRPr="00C76FBB" w14:paraId="58E2CC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FCFE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Inhumaciones en fosas o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8BD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FB18D4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7487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En fosa común sin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723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Exento </w:t>
            </w:r>
          </w:p>
        </w:tc>
      </w:tr>
      <w:tr w:rsidR="006F7E77" w:rsidRPr="00C76FBB" w14:paraId="42C2C3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5F32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ECE0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$118.86</w:t>
            </w:r>
          </w:p>
        </w:tc>
      </w:tr>
      <w:tr w:rsidR="006F7E77" w:rsidRPr="00C76FBB" w14:paraId="67242D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B80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1591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$506.36</w:t>
            </w:r>
          </w:p>
        </w:tc>
      </w:tr>
      <w:tr w:rsidR="006F7E77" w:rsidRPr="00C76FBB" w14:paraId="7EC29C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DFAD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Permiso por depósito de restos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DF09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$1,160.11</w:t>
            </w:r>
          </w:p>
        </w:tc>
      </w:tr>
      <w:tr w:rsidR="006F7E77" w:rsidRPr="00C76FBB" w14:paraId="54EE86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C11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Permiso para colocar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7E6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$427.47</w:t>
            </w:r>
          </w:p>
        </w:tc>
      </w:tr>
      <w:tr w:rsidR="006F7E77" w:rsidRPr="00C76FBB" w14:paraId="478CD6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87B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Permiso para construcción de monumentos o instalación de barandales en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750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$427.47</w:t>
            </w:r>
          </w:p>
        </w:tc>
      </w:tr>
      <w:tr w:rsidR="006F7E77" w:rsidRPr="00C76FBB" w14:paraId="115C47F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6E6A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Permiso para la traslación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B46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$387.46</w:t>
            </w:r>
          </w:p>
        </w:tc>
      </w:tr>
      <w:tr w:rsidR="006F7E77" w:rsidRPr="00C76FBB" w14:paraId="29649BB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174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CD0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$529.20</w:t>
            </w:r>
          </w:p>
        </w:tc>
      </w:tr>
      <w:tr w:rsidR="006F7E77" w:rsidRPr="00C76FBB" w14:paraId="28767EF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646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Exhumación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8955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$1,248.16</w:t>
            </w:r>
          </w:p>
        </w:tc>
      </w:tr>
    </w:tbl>
    <w:p w14:paraId="64F2979C" w14:textId="77777777" w:rsidR="006F7E77" w:rsidRPr="00C76FBB" w:rsidRDefault="006F7E77" w:rsidP="00C76FBB">
      <w:pPr>
        <w:pStyle w:val="NormalWeb"/>
        <w:spacing w:before="0" w:beforeAutospacing="0" w:after="0" w:afterAutospacing="0"/>
        <w:ind w:firstLine="1134"/>
        <w:jc w:val="both"/>
        <w:rPr>
          <w:rFonts w:ascii="Verdana" w:hAnsi="Verdana"/>
        </w:rPr>
      </w:pPr>
    </w:p>
    <w:p w14:paraId="49AF247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el </w:t>
      </w:r>
      <w:r w:rsidRPr="00C76FBB">
        <w:rPr>
          <w:rFonts w:ascii="Verdana" w:hAnsi="Verdana"/>
        </w:rPr>
        <w:lastRenderedPageBreak/>
        <w:t>Ayuntamiento deberá atender a lo dispuesto en el artículo 42 de la Ley de Víctimas del Estado de Guanajuato.</w:t>
      </w:r>
    </w:p>
    <w:p w14:paraId="5F17FA65" w14:textId="77777777" w:rsidR="006F7E77" w:rsidRPr="00C76FBB" w:rsidRDefault="006F7E77" w:rsidP="00C76FBB">
      <w:pPr>
        <w:pStyle w:val="NormalWeb"/>
        <w:spacing w:before="0" w:beforeAutospacing="0" w:after="0" w:afterAutospacing="0"/>
        <w:ind w:firstLine="1134"/>
        <w:jc w:val="both"/>
        <w:rPr>
          <w:rFonts w:ascii="Verdana" w:hAnsi="Verdana"/>
        </w:rPr>
      </w:pPr>
    </w:p>
    <w:p w14:paraId="35EDE1DD" w14:textId="77777777" w:rsidR="006F7E77" w:rsidRPr="00C76FBB" w:rsidRDefault="006F7E77" w:rsidP="00C76FBB">
      <w:pPr>
        <w:pStyle w:val="NormalWeb"/>
        <w:spacing w:before="0" w:beforeAutospacing="0" w:after="0" w:afterAutospacing="0"/>
        <w:ind w:firstLine="1134"/>
        <w:jc w:val="both"/>
        <w:rPr>
          <w:rFonts w:ascii="Verdana" w:hAnsi="Verdana"/>
        </w:rPr>
      </w:pPr>
    </w:p>
    <w:p w14:paraId="01FEA7B7" w14:textId="77777777" w:rsidR="006F7E77" w:rsidRPr="00C76FBB" w:rsidRDefault="006F7E77" w:rsidP="00C76FBB">
      <w:pPr>
        <w:pStyle w:val="Sinespaciado"/>
        <w:jc w:val="center"/>
      </w:pPr>
      <w:r w:rsidRPr="00C76FBB">
        <w:rPr>
          <w:rStyle w:val="Textoennegrita"/>
          <w:rFonts w:ascii="Verdana" w:hAnsi="Verdana" w:cs="Arial"/>
          <w:sz w:val="20"/>
          <w:szCs w:val="20"/>
        </w:rPr>
        <w:t>SECCIÓN TERCERA</w:t>
      </w:r>
    </w:p>
    <w:p w14:paraId="2174D573" w14:textId="19CCE7D2" w:rsidR="006F7E77" w:rsidRPr="00C76FBB" w:rsidRDefault="006F7E77" w:rsidP="00C76FBB">
      <w:pPr>
        <w:pStyle w:val="Sinespaciado"/>
        <w:jc w:val="center"/>
      </w:pPr>
      <w:r w:rsidRPr="00C76FBB">
        <w:rPr>
          <w:rStyle w:val="Textoennegrita"/>
          <w:rFonts w:ascii="Verdana" w:hAnsi="Verdana" w:cs="Arial"/>
          <w:sz w:val="20"/>
          <w:szCs w:val="20"/>
        </w:rPr>
        <w:t>SERVICIO DE RASTRO</w:t>
      </w:r>
    </w:p>
    <w:p w14:paraId="1A2D5893"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16.</w:t>
      </w:r>
      <w:r w:rsidRPr="00C76FBB">
        <w:rPr>
          <w:rFonts w:ascii="Verdana" w:hAnsi="Verdana"/>
        </w:rPr>
        <w:t>  Los derechos por la prestación del servicio de rastro municipal se causarán de acuerdo con la siguiente:</w:t>
      </w:r>
    </w:p>
    <w:p w14:paraId="58ABC7EF"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F7E77" w:rsidRPr="00C76FBB" w14:paraId="4F7E8A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1EF1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Cabeza de ganado res: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57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A9A3B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6461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Corral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3C0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$41.74</w:t>
            </w:r>
          </w:p>
        </w:tc>
      </w:tr>
      <w:tr w:rsidR="006F7E77" w:rsidRPr="00C76FBB" w14:paraId="39D8B6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E184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Báscula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591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$41.74</w:t>
            </w:r>
          </w:p>
        </w:tc>
      </w:tr>
      <w:tr w:rsidR="006F7E77" w:rsidRPr="00C76FBB" w14:paraId="3F4E5F0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FEED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D30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$228.05</w:t>
            </w:r>
          </w:p>
        </w:tc>
      </w:tr>
      <w:tr w:rsidR="006F7E77" w:rsidRPr="00C76FBB" w14:paraId="176AA10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F6A5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Traslado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EDE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$114.15</w:t>
            </w:r>
          </w:p>
        </w:tc>
      </w:tr>
      <w:tr w:rsidR="006F7E77" w:rsidRPr="00C76FBB" w14:paraId="1E1BD74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F684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Lavado de menudo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09A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$92.30</w:t>
            </w:r>
          </w:p>
        </w:tc>
      </w:tr>
      <w:tr w:rsidR="006F7E77" w:rsidRPr="00C76FBB" w14:paraId="78F6737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EC4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Traslado de menudo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524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$80.00</w:t>
            </w:r>
          </w:p>
        </w:tc>
      </w:tr>
      <w:tr w:rsidR="006F7E77" w:rsidRPr="00C76FBB" w14:paraId="1EF990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7EE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Cabeza de ganado porcino: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4C1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27ACC3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B953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Corral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367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$28.54</w:t>
            </w:r>
          </w:p>
        </w:tc>
      </w:tr>
      <w:tr w:rsidR="006F7E77" w:rsidRPr="00C76FBB" w14:paraId="3BE6F03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85B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Báscula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E6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$13.16</w:t>
            </w:r>
          </w:p>
        </w:tc>
      </w:tr>
      <w:tr w:rsidR="006F7E77" w:rsidRPr="00C76FBB" w14:paraId="176B255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975B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5FF9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$221.41</w:t>
            </w:r>
          </w:p>
        </w:tc>
      </w:tr>
      <w:tr w:rsidR="006F7E77" w:rsidRPr="00C76FBB" w14:paraId="1C95D4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43A2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Traslado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787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$83.51</w:t>
            </w:r>
          </w:p>
        </w:tc>
      </w:tr>
      <w:tr w:rsidR="006F7E77" w:rsidRPr="00C76FBB" w14:paraId="4D281E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FFA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Cabeza de ganado caprino y lanar, por 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D34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$74.70</w:t>
            </w:r>
          </w:p>
        </w:tc>
      </w:tr>
      <w:tr w:rsidR="006F7E77" w:rsidRPr="00C76FBB" w14:paraId="1D0D66F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271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IV.</w:t>
            </w:r>
            <w:r w:rsidRPr="00C76FBB">
              <w:rPr>
                <w:rFonts w:ascii="Verdana" w:eastAsia="Times New Roman" w:hAnsi="Verdana" w:cs="Arial"/>
                <w:sz w:val="20"/>
                <w:szCs w:val="20"/>
              </w:rPr>
              <w:t xml:space="preserve"> Frigorífico, por cabeza de ganado. Durante el horario de las 15:00 a las 8:00 horas del día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F109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$74.71</w:t>
            </w:r>
          </w:p>
        </w:tc>
      </w:tr>
    </w:tbl>
    <w:p w14:paraId="263435AD" w14:textId="77777777" w:rsidR="006F7E77" w:rsidRPr="00C76FBB" w:rsidRDefault="006F7E77" w:rsidP="00C76FBB">
      <w:pPr>
        <w:pStyle w:val="Sinespaciado"/>
        <w:jc w:val="center"/>
      </w:pPr>
    </w:p>
    <w:p w14:paraId="3BFBF1CF" w14:textId="77777777" w:rsidR="006F7E77" w:rsidRPr="00C76FBB" w:rsidRDefault="006F7E77" w:rsidP="00C76FBB">
      <w:pPr>
        <w:pStyle w:val="Sinespaciado"/>
        <w:jc w:val="center"/>
      </w:pPr>
    </w:p>
    <w:p w14:paraId="4B78625F" w14:textId="77777777" w:rsidR="006F7E77" w:rsidRPr="00C76FBB" w:rsidRDefault="006F7E77" w:rsidP="00C76FBB">
      <w:pPr>
        <w:pStyle w:val="Sinespaciado"/>
        <w:jc w:val="center"/>
      </w:pPr>
      <w:r w:rsidRPr="00C76FBB">
        <w:rPr>
          <w:rStyle w:val="Textoennegrita"/>
          <w:rFonts w:ascii="Verdana" w:hAnsi="Verdana" w:cs="Arial"/>
          <w:sz w:val="20"/>
          <w:szCs w:val="20"/>
        </w:rPr>
        <w:t>SECCIÓN CUARTA</w:t>
      </w:r>
    </w:p>
    <w:p w14:paraId="6462BDFC"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SEGURIDAD PÚBLICA</w:t>
      </w:r>
    </w:p>
    <w:p w14:paraId="3B1F66D5" w14:textId="77777777" w:rsidR="006F7E77" w:rsidRPr="00C76FBB" w:rsidRDefault="006F7E77" w:rsidP="00C76FBB">
      <w:pPr>
        <w:pStyle w:val="Sinespaciado"/>
        <w:jc w:val="center"/>
      </w:pPr>
    </w:p>
    <w:p w14:paraId="3EB8BDA4"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17.</w:t>
      </w:r>
      <w:r w:rsidRPr="00C76FBB">
        <w:rPr>
          <w:rFonts w:ascii="Verdana" w:hAnsi="Verdana"/>
        </w:rPr>
        <w:t> Los derechos por la prestación de los servicios de seguridad pública, cuando medie solicitud, se causarán y liquidarán conforme a lo siguiente:</w:t>
      </w:r>
    </w:p>
    <w:p w14:paraId="50500243"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F7E77" w:rsidRPr="00C76FBB" w14:paraId="0041FD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39B5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Pago de vigilancia por período mensual, por elemento policial y turno de 8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E14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$39,130.00</w:t>
            </w:r>
          </w:p>
        </w:tc>
      </w:tr>
    </w:tbl>
    <w:p w14:paraId="7E995ADD" w14:textId="77777777" w:rsidR="006F7E77" w:rsidRPr="00C76FBB" w:rsidRDefault="006F7E77" w:rsidP="00C76FBB">
      <w:pPr>
        <w:pStyle w:val="Sinespaciado"/>
        <w:jc w:val="center"/>
      </w:pPr>
    </w:p>
    <w:p w14:paraId="18EBB76D" w14:textId="77777777" w:rsidR="006F7E77" w:rsidRPr="00C76FBB" w:rsidRDefault="006F7E77" w:rsidP="00C76FBB">
      <w:pPr>
        <w:pStyle w:val="Sinespaciado"/>
        <w:jc w:val="center"/>
        <w:rPr>
          <w:rStyle w:val="Textoennegrita"/>
          <w:rFonts w:ascii="Verdana" w:hAnsi="Verdana" w:cs="Arial"/>
          <w:sz w:val="20"/>
          <w:szCs w:val="20"/>
        </w:rPr>
      </w:pPr>
    </w:p>
    <w:p w14:paraId="25E88C3E" w14:textId="77777777" w:rsidR="006F7E77" w:rsidRPr="00C76FBB" w:rsidRDefault="006F7E77" w:rsidP="00C76FBB">
      <w:pPr>
        <w:pStyle w:val="Sinespaciado"/>
        <w:jc w:val="center"/>
      </w:pPr>
      <w:r w:rsidRPr="00C76FBB">
        <w:rPr>
          <w:rStyle w:val="Textoennegrita"/>
          <w:rFonts w:ascii="Verdana" w:hAnsi="Verdana" w:cs="Arial"/>
          <w:sz w:val="20"/>
          <w:szCs w:val="20"/>
        </w:rPr>
        <w:t>SECCIÓN QUINTA</w:t>
      </w:r>
    </w:p>
    <w:p w14:paraId="200E5CE0" w14:textId="682059ED" w:rsidR="006F7E77" w:rsidRPr="00C76FBB" w:rsidRDefault="006F7E77" w:rsidP="00C76FBB">
      <w:pPr>
        <w:pStyle w:val="Sinespaciado"/>
        <w:jc w:val="center"/>
      </w:pPr>
      <w:r w:rsidRPr="00C76FBB">
        <w:rPr>
          <w:rStyle w:val="Textoennegrita"/>
          <w:rFonts w:ascii="Verdana" w:hAnsi="Verdana" w:cs="Arial"/>
          <w:sz w:val="20"/>
          <w:szCs w:val="20"/>
        </w:rPr>
        <w:t>SERVICIOS DE TRANSPORTE PÚBLICO URBANO Y</w:t>
      </w:r>
      <w:r w:rsidR="00C76FBB">
        <w:rPr>
          <w:rStyle w:val="Textoennegrita"/>
          <w:rFonts w:ascii="Verdana" w:hAnsi="Verdana" w:cs="Arial"/>
          <w:sz w:val="20"/>
          <w:szCs w:val="20"/>
        </w:rPr>
        <w:t xml:space="preserve"> </w:t>
      </w:r>
      <w:r w:rsidRPr="00C76FBB">
        <w:rPr>
          <w:rStyle w:val="Textoennegrita"/>
          <w:rFonts w:ascii="Verdana" w:hAnsi="Verdana" w:cs="Arial"/>
          <w:sz w:val="20"/>
          <w:szCs w:val="20"/>
        </w:rPr>
        <w:t>SUBURBANO EN RUTA FIJA</w:t>
      </w:r>
    </w:p>
    <w:p w14:paraId="620DCE12" w14:textId="77777777" w:rsidR="006F7E77" w:rsidRPr="00C76FBB" w:rsidRDefault="006F7E77" w:rsidP="00C76FBB">
      <w:pPr>
        <w:pStyle w:val="Sinespaciado"/>
        <w:jc w:val="center"/>
        <w:rPr>
          <w:rStyle w:val="Textoennegrita"/>
          <w:rFonts w:ascii="Verdana" w:hAnsi="Verdana"/>
          <w:sz w:val="20"/>
          <w:szCs w:val="20"/>
        </w:rPr>
      </w:pPr>
    </w:p>
    <w:p w14:paraId="46A77A6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18.</w:t>
      </w:r>
      <w:r w:rsidRPr="00C76FBB">
        <w:rPr>
          <w:rFonts w:ascii="Verdana" w:hAnsi="Verdana"/>
        </w:rPr>
        <w:t>  Los derechos por el servicio público de transporte de personas urbano y suburbano en ruta fija se causarán y liquidarán por vehículo, conforme a la siguiente:</w:t>
      </w:r>
    </w:p>
    <w:p w14:paraId="2210AB66"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F7E77" w:rsidRPr="00C76FBB" w14:paraId="0BDEB46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C2E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Por el otorgamiento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1809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$10,384.63</w:t>
            </w:r>
          </w:p>
        </w:tc>
      </w:tr>
      <w:tr w:rsidR="006F7E77" w:rsidRPr="00C76FBB" w14:paraId="287B52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C09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Por la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CF3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$10,384.63</w:t>
            </w:r>
          </w:p>
        </w:tc>
      </w:tr>
      <w:tr w:rsidR="006F7E77" w:rsidRPr="00C76FBB" w14:paraId="200862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A57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refrendo anual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07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$1,038.59</w:t>
            </w:r>
          </w:p>
        </w:tc>
      </w:tr>
      <w:tr w:rsidR="006F7E77" w:rsidRPr="00C76FBB" w14:paraId="63B7F7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8E98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E2E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$214.30</w:t>
            </w:r>
          </w:p>
        </w:tc>
      </w:tr>
      <w:tr w:rsidR="006F7E77" w:rsidRPr="00C76FBB" w14:paraId="0023F8F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060C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6B0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$361.19</w:t>
            </w:r>
          </w:p>
        </w:tc>
      </w:tr>
      <w:tr w:rsidR="006F7E77" w:rsidRPr="00C76FBB" w14:paraId="2B87C5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2DF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D9F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$72.52</w:t>
            </w:r>
          </w:p>
        </w:tc>
      </w:tr>
      <w:tr w:rsidR="006F7E77" w:rsidRPr="00C76FBB" w14:paraId="2C7B4FC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742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EEA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$317.69</w:t>
            </w:r>
          </w:p>
        </w:tc>
      </w:tr>
      <w:tr w:rsidR="006F7E77" w:rsidRPr="00C76FBB" w14:paraId="0A12CE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0FC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VIII.</w:t>
            </w:r>
            <w:r w:rsidRPr="00C76FBB">
              <w:rPr>
                <w:rFonts w:ascii="Verdana" w:eastAsia="Times New Roman" w:hAnsi="Verdana" w:cs="Arial"/>
                <w:sz w:val="20"/>
                <w:szCs w:val="20"/>
              </w:rPr>
              <w:t xml:space="preserve">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9D2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$1,623.79</w:t>
            </w:r>
          </w:p>
        </w:tc>
      </w:tr>
      <w:tr w:rsidR="006F7E77" w:rsidRPr="00C76FBB" w14:paraId="06465CD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2317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IX.</w:t>
            </w:r>
            <w:r w:rsidRPr="00C76FBB">
              <w:rPr>
                <w:rFonts w:ascii="Verdana" w:eastAsia="Times New Roman" w:hAnsi="Verdana" w:cs="Arial"/>
                <w:sz w:val="20"/>
                <w:szCs w:val="20"/>
              </w:rPr>
              <w:t xml:space="preserve"> Permiso supletorio de transporte público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1091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$39.55</w:t>
            </w:r>
          </w:p>
        </w:tc>
      </w:tr>
      <w:tr w:rsidR="006F7E77" w:rsidRPr="00C76FBB" w14:paraId="19D423D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3B7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w:t>
            </w:r>
            <w:r w:rsidRPr="00C76FBB">
              <w:rPr>
                <w:rFonts w:ascii="Verdana" w:eastAsia="Times New Roman" w:hAnsi="Verdana" w:cs="Arial"/>
                <w:sz w:val="20"/>
                <w:szCs w:val="20"/>
              </w:rPr>
              <w:t xml:space="preserve"> Canje de título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559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$1,038.59</w:t>
            </w:r>
          </w:p>
        </w:tc>
      </w:tr>
    </w:tbl>
    <w:p w14:paraId="7A6FE796" w14:textId="77777777" w:rsidR="006F7E77" w:rsidRPr="00C76FBB" w:rsidRDefault="006F7E77" w:rsidP="00C76FBB">
      <w:pPr>
        <w:spacing w:line="240" w:lineRule="auto"/>
        <w:jc w:val="both"/>
        <w:rPr>
          <w:rFonts w:ascii="Verdana" w:eastAsia="Times New Roman" w:hAnsi="Verdana" w:cs="Arial"/>
          <w:sz w:val="20"/>
          <w:szCs w:val="20"/>
        </w:rPr>
      </w:pPr>
    </w:p>
    <w:p w14:paraId="54012A3D" w14:textId="77777777" w:rsidR="006F7E77" w:rsidRPr="00C76FBB" w:rsidRDefault="006F7E77" w:rsidP="00C76FBB">
      <w:pPr>
        <w:pStyle w:val="Sinespaciado"/>
        <w:jc w:val="center"/>
      </w:pPr>
      <w:r w:rsidRPr="00C76FBB">
        <w:rPr>
          <w:rStyle w:val="Textoennegrita"/>
          <w:rFonts w:ascii="Verdana" w:hAnsi="Verdana" w:cs="Arial"/>
          <w:sz w:val="20"/>
          <w:szCs w:val="20"/>
        </w:rPr>
        <w:t>SECCIÓN SEXTA</w:t>
      </w:r>
    </w:p>
    <w:p w14:paraId="4BBE3B21"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TRÁNSITO Y VIALIDAD</w:t>
      </w:r>
    </w:p>
    <w:p w14:paraId="0393E9FC"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19.</w:t>
      </w:r>
      <w:r w:rsidRPr="00C76FBB">
        <w:rPr>
          <w:rFonts w:ascii="Verdana" w:hAnsi="Verdana"/>
        </w:rPr>
        <w:t>  Los derechos por los servicios de tránsito y vialidad por expedición de constancias de no infracción se causarán y liquidarán a la cuota de $134.09, por constancia.</w:t>
      </w:r>
    </w:p>
    <w:p w14:paraId="5C841E6B" w14:textId="77777777" w:rsidR="006F7E77" w:rsidRPr="00C76FBB" w:rsidRDefault="006F7E77" w:rsidP="00C76FBB">
      <w:pPr>
        <w:pStyle w:val="NormalWeb"/>
        <w:spacing w:before="0" w:beforeAutospacing="0" w:after="0" w:afterAutospacing="0"/>
        <w:jc w:val="both"/>
        <w:rPr>
          <w:rFonts w:ascii="Verdana" w:hAnsi="Verdana"/>
        </w:rPr>
      </w:pPr>
    </w:p>
    <w:p w14:paraId="538FDFB6" w14:textId="77777777" w:rsidR="006F7E77" w:rsidRPr="00C76FBB" w:rsidRDefault="006F7E77" w:rsidP="00C76FBB">
      <w:pPr>
        <w:pStyle w:val="NormalWeb"/>
        <w:spacing w:before="0" w:beforeAutospacing="0" w:after="0" w:afterAutospacing="0"/>
        <w:jc w:val="both"/>
        <w:rPr>
          <w:rFonts w:ascii="Verdana" w:hAnsi="Verdana"/>
        </w:rPr>
      </w:pPr>
    </w:p>
    <w:p w14:paraId="51863816" w14:textId="77777777" w:rsidR="006F7E77" w:rsidRPr="00C76FBB" w:rsidRDefault="006F7E77" w:rsidP="00C76FBB">
      <w:pPr>
        <w:pStyle w:val="Sinespaciado"/>
        <w:jc w:val="center"/>
      </w:pPr>
      <w:r w:rsidRPr="00C76FBB">
        <w:rPr>
          <w:rStyle w:val="Textoennegrita"/>
          <w:rFonts w:ascii="Verdana" w:hAnsi="Verdana" w:cs="Arial"/>
          <w:sz w:val="20"/>
          <w:szCs w:val="20"/>
        </w:rPr>
        <w:t>SECCIÓN SÉPTIMA</w:t>
      </w:r>
    </w:p>
    <w:p w14:paraId="25227E35" w14:textId="77777777" w:rsidR="006F7E77" w:rsidRPr="00C76FBB" w:rsidRDefault="006F7E77" w:rsidP="00C76FBB">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ESTACIONAMIENTOS PÚBLICOS</w:t>
      </w:r>
    </w:p>
    <w:p w14:paraId="37508568" w14:textId="77777777" w:rsidR="006F7E77" w:rsidRPr="00C76FBB" w:rsidRDefault="006F7E77" w:rsidP="00C76FBB">
      <w:pPr>
        <w:pStyle w:val="Sinespaciado"/>
        <w:jc w:val="center"/>
      </w:pPr>
    </w:p>
    <w:p w14:paraId="271AAB91"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20.</w:t>
      </w:r>
      <w:r w:rsidRPr="00C76FBB">
        <w:rPr>
          <w:rFonts w:ascii="Verdana" w:hAnsi="Verdana"/>
        </w:rPr>
        <w:t>  Los derechos por la prestación del servicio de estacionamientos públicos se causarán y liquidarán de acuerdo con la siguiente:</w:t>
      </w:r>
    </w:p>
    <w:p w14:paraId="4534A9C6"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62"/>
        <w:gridCol w:w="1276"/>
      </w:tblGrid>
      <w:tr w:rsidR="006F7E77" w:rsidRPr="00C76FBB" w14:paraId="557F22D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1F17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Automóvil y pick up, por hora o fracción que exceda de 15 minutos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2D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$20.00</w:t>
            </w:r>
          </w:p>
        </w:tc>
      </w:tr>
      <w:tr w:rsidR="006F7E77" w:rsidRPr="00C76FBB" w14:paraId="32DE3C0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79B7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Autobuses, por hora o fracción que exceda de 15 minutos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1C5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$40.00</w:t>
            </w:r>
          </w:p>
        </w:tc>
      </w:tr>
      <w:tr w:rsidR="006F7E77" w:rsidRPr="00C76FBB" w14:paraId="4B7E865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2D3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Pensión 12 horas, cuota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58B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$1,100.00</w:t>
            </w:r>
          </w:p>
        </w:tc>
      </w:tr>
      <w:tr w:rsidR="006F7E77" w:rsidRPr="00C76FBB" w14:paraId="0763961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4052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Pensión 24 horas, cuota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7862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$2,200.00</w:t>
            </w:r>
          </w:p>
        </w:tc>
      </w:tr>
    </w:tbl>
    <w:p w14:paraId="1280A740" w14:textId="0B79227A" w:rsidR="006F7E77" w:rsidRPr="00C76FBB" w:rsidRDefault="006F7E77" w:rsidP="006F5416">
      <w:pPr>
        <w:pStyle w:val="Sinespaciado"/>
        <w:jc w:val="center"/>
      </w:pPr>
    </w:p>
    <w:p w14:paraId="6C9D0801" w14:textId="77777777" w:rsidR="006F7E77" w:rsidRPr="00C76FBB" w:rsidRDefault="006F7E77" w:rsidP="006F5416">
      <w:pPr>
        <w:pStyle w:val="Sinespaciado"/>
        <w:jc w:val="center"/>
      </w:pPr>
    </w:p>
    <w:p w14:paraId="5F4912AF" w14:textId="77777777" w:rsidR="006F7E77" w:rsidRPr="00C76FBB" w:rsidRDefault="006F7E77" w:rsidP="006F5416">
      <w:pPr>
        <w:pStyle w:val="Sinespaciado"/>
        <w:jc w:val="center"/>
      </w:pPr>
      <w:r w:rsidRPr="00C76FBB">
        <w:rPr>
          <w:rStyle w:val="Textoennegrita"/>
          <w:rFonts w:ascii="Verdana" w:hAnsi="Verdana" w:cs="Arial"/>
          <w:sz w:val="20"/>
          <w:szCs w:val="20"/>
        </w:rPr>
        <w:t>SECCIÓN OCTAVA</w:t>
      </w:r>
    </w:p>
    <w:p w14:paraId="115EBB63"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ASISTENCIA Y SALUD PÚBLICA</w:t>
      </w:r>
    </w:p>
    <w:p w14:paraId="7A478972" w14:textId="77777777" w:rsidR="006F7E77" w:rsidRPr="00C76FBB" w:rsidRDefault="006F7E77" w:rsidP="006F5416">
      <w:pPr>
        <w:pStyle w:val="Sinespaciado"/>
        <w:jc w:val="center"/>
      </w:pPr>
    </w:p>
    <w:p w14:paraId="2570DB5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21.</w:t>
      </w:r>
      <w:r w:rsidRPr="00C76FBB">
        <w:rPr>
          <w:rFonts w:ascii="Verdana" w:hAnsi="Verdana"/>
        </w:rPr>
        <w:t>  Los derechos por la prestación de los servicios de asistencia y salud pública se causarán y liquidarán de conformidad a la siguiente:</w:t>
      </w:r>
    </w:p>
    <w:p w14:paraId="759C6FD9"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F7E77" w:rsidRPr="00C76FBB" w14:paraId="51C115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BDBB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w:t>
            </w:r>
            <w:r w:rsidRPr="00C76FBB">
              <w:rPr>
                <w:rFonts w:ascii="Verdana" w:eastAsia="Times New Roman" w:hAnsi="Verdana" w:cs="Arial"/>
                <w:sz w:val="20"/>
                <w:szCs w:val="20"/>
              </w:rPr>
              <w:t xml:space="preserve"> Por los servicios en materia de psicología y taller en centros de desarrollo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7C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465A5FC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5D5B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Por taller en centro de desarrollo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86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$57.11</w:t>
            </w:r>
          </w:p>
        </w:tc>
      </w:tr>
      <w:tr w:rsidR="006F7E77" w:rsidRPr="00C76FBB" w14:paraId="431E362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838B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consulta y sesión de 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C66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$57.11</w:t>
            </w:r>
          </w:p>
        </w:tc>
      </w:tr>
      <w:tr w:rsidR="006F7E77" w:rsidRPr="00C76FBB" w14:paraId="7ABBDF8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14C5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Por los servicios prestados en la Unidad Municipal de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893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5033A2B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AB14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Por sesión de terapia física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0DBF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$146.22</w:t>
            </w:r>
          </w:p>
        </w:tc>
      </w:tr>
      <w:tr w:rsidR="006F7E77" w:rsidRPr="00C76FBB" w14:paraId="38DCED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731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sesión de estimulación múltiple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A47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$146.22</w:t>
            </w:r>
          </w:p>
        </w:tc>
      </w:tr>
      <w:tr w:rsidR="006F7E77" w:rsidRPr="00C76FBB" w14:paraId="2483F22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EEFA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Por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A58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$110.15</w:t>
            </w:r>
          </w:p>
        </w:tc>
      </w:tr>
      <w:tr w:rsidR="006F7E77" w:rsidRPr="00C76FBB" w14:paraId="3F3983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E82C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Por sesiones de </w:t>
            </w:r>
            <w:proofErr w:type="spellStart"/>
            <w:r w:rsidRPr="00C76FBB">
              <w:rPr>
                <w:rFonts w:ascii="Verdana" w:eastAsia="Times New Roman" w:hAnsi="Verdana" w:cs="Arial"/>
                <w:sz w:val="20"/>
                <w:szCs w:val="20"/>
              </w:rPr>
              <w:t>equinoterapia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3C1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$194.32</w:t>
            </w:r>
          </w:p>
        </w:tc>
      </w:tr>
      <w:tr w:rsidR="006F7E77" w:rsidRPr="00C76FBB" w14:paraId="2A76DCF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387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Por constancia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4567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$73.08</w:t>
            </w:r>
          </w:p>
        </w:tc>
      </w:tr>
      <w:tr w:rsidR="006F7E77" w:rsidRPr="00C76FBB" w14:paraId="3850801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8BF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Por consulta especializada (1a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4FC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$208.33</w:t>
            </w:r>
          </w:p>
        </w:tc>
      </w:tr>
      <w:tr w:rsidR="006F7E77" w:rsidRPr="00C76FBB" w14:paraId="664180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F34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g)</w:t>
            </w:r>
            <w:r w:rsidRPr="00C76FBB">
              <w:rPr>
                <w:rFonts w:ascii="Verdana" w:eastAsia="Times New Roman" w:hAnsi="Verdana" w:cs="Arial"/>
                <w:sz w:val="20"/>
                <w:szCs w:val="20"/>
              </w:rPr>
              <w:t xml:space="preserve"> Por consulta especializada (subsecuente)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587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$194.32</w:t>
            </w:r>
          </w:p>
        </w:tc>
      </w:tr>
      <w:tr w:rsidR="006F7E77" w:rsidRPr="00C76FBB" w14:paraId="47BD33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AE8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h)</w:t>
            </w:r>
            <w:r w:rsidRPr="00C76FBB">
              <w:rPr>
                <w:rFonts w:ascii="Verdana" w:eastAsia="Times New Roman" w:hAnsi="Verdana" w:cs="Arial"/>
                <w:sz w:val="20"/>
                <w:szCs w:val="20"/>
              </w:rPr>
              <w:t xml:space="preserve"> Por sesión de audiometría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2769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$136.20</w:t>
            </w:r>
          </w:p>
        </w:tc>
      </w:tr>
      <w:tr w:rsidR="006F7E77" w:rsidRPr="00C76FBB" w14:paraId="5F84F5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BBD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Por molde auditivo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0F00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$62.09</w:t>
            </w:r>
          </w:p>
        </w:tc>
      </w:tr>
      <w:tr w:rsidR="006F7E77" w:rsidRPr="00C76FBB" w14:paraId="23F593B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BD74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los servicios prestados en materia de control canino: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E5F2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CD2D4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0BB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Observación del animal agresor,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7B3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$100.15</w:t>
            </w:r>
          </w:p>
        </w:tc>
      </w:tr>
      <w:tr w:rsidR="006F7E77" w:rsidRPr="00C76FBB" w14:paraId="425598A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FC5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traslado del cadáver del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1D99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$40.06</w:t>
            </w:r>
          </w:p>
        </w:tc>
      </w:tr>
      <w:tr w:rsidR="006F7E77" w:rsidRPr="00C76FBB" w14:paraId="5C29FF9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EF3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Por pensión de animal,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6B2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$80.12</w:t>
            </w:r>
          </w:p>
        </w:tc>
      </w:tr>
      <w:tr w:rsidR="006F7E77" w:rsidRPr="00C76FBB" w14:paraId="7F5587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E666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d)</w:t>
            </w:r>
            <w:r w:rsidRPr="00C76FBB">
              <w:rPr>
                <w:rFonts w:ascii="Verdana" w:eastAsia="Times New Roman" w:hAnsi="Verdana" w:cs="Arial"/>
                <w:sz w:val="20"/>
                <w:szCs w:val="20"/>
              </w:rPr>
              <w:t xml:space="preserve"> Por sacrificio de animal con anestesia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03A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$340.00</w:t>
            </w:r>
          </w:p>
        </w:tc>
      </w:tr>
      <w:tr w:rsidR="006F7E77" w:rsidRPr="00C76FBB" w14:paraId="7B87A56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B90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Por esterilización de perro o gato macho, fuera de campaña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4629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$400.68</w:t>
            </w:r>
          </w:p>
        </w:tc>
      </w:tr>
      <w:tr w:rsidR="006F7E77" w:rsidRPr="00C76FBB" w14:paraId="0F558A7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068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Por traslado de animal a domicilio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F1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$140.23</w:t>
            </w:r>
          </w:p>
        </w:tc>
      </w:tr>
      <w:tr w:rsidR="006F7E77" w:rsidRPr="00C76FBB" w14:paraId="0174EF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EC17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g)</w:t>
            </w:r>
            <w:r w:rsidRPr="00C76FBB">
              <w:rPr>
                <w:rFonts w:ascii="Verdana" w:eastAsia="Times New Roman" w:hAnsi="Verdana" w:cs="Arial"/>
                <w:sz w:val="20"/>
                <w:szCs w:val="20"/>
              </w:rPr>
              <w:t xml:space="preserve"> Incineración de perro o gato, por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FD25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$801.34</w:t>
            </w:r>
          </w:p>
        </w:tc>
      </w:tr>
      <w:tr w:rsidR="006F7E77" w:rsidRPr="00C76FBB" w14:paraId="048232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B6B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h)</w:t>
            </w:r>
            <w:r w:rsidRPr="00C76FBB">
              <w:rPr>
                <w:rFonts w:ascii="Verdana" w:eastAsia="Times New Roman" w:hAnsi="Verdana" w:cs="Arial"/>
                <w:sz w:val="20"/>
                <w:szCs w:val="20"/>
              </w:rPr>
              <w:t xml:space="preserve"> Inyección con medicamento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5142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$136.01</w:t>
            </w:r>
          </w:p>
        </w:tc>
      </w:tr>
      <w:tr w:rsidR="006F7E77" w:rsidRPr="00C76FBB" w14:paraId="6B58A79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A8E7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Desparasitación con tableta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7F04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$50.81</w:t>
            </w:r>
          </w:p>
        </w:tc>
      </w:tr>
      <w:tr w:rsidR="006F7E77" w:rsidRPr="00C76FBB" w14:paraId="25A97A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2D5C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j)</w:t>
            </w:r>
            <w:r w:rsidRPr="00C76FBB">
              <w:rPr>
                <w:rFonts w:ascii="Verdana" w:eastAsia="Times New Roman" w:hAnsi="Verdana" w:cs="Arial"/>
                <w:sz w:val="20"/>
                <w:szCs w:val="20"/>
              </w:rPr>
              <w:t xml:space="preserve"> Curaciones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FF7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$166.95</w:t>
            </w:r>
          </w:p>
        </w:tc>
      </w:tr>
      <w:tr w:rsidR="006F7E77" w:rsidRPr="00C76FBB" w14:paraId="09FE987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FAE77" w14:textId="77777777" w:rsidR="006F7E77" w:rsidRPr="00C76FBB" w:rsidRDefault="006F7E77" w:rsidP="00C76FBB">
            <w:pPr>
              <w:spacing w:line="240" w:lineRule="auto"/>
              <w:jc w:val="both"/>
              <w:rPr>
                <w:rFonts w:ascii="Verdana" w:eastAsia="Times New Roman" w:hAnsi="Verdana" w:cs="Arial"/>
                <w:sz w:val="20"/>
                <w:szCs w:val="20"/>
                <w:lang w:val="pt-PT"/>
              </w:rPr>
            </w:pPr>
            <w:r w:rsidRPr="00C76FBB">
              <w:rPr>
                <w:rFonts w:ascii="Verdana" w:eastAsia="Times New Roman" w:hAnsi="Verdana" w:cs="Arial"/>
                <w:b/>
                <w:bCs/>
                <w:sz w:val="20"/>
                <w:szCs w:val="20"/>
                <w:lang w:val="pt-PT"/>
              </w:rPr>
              <w:t>k)</w:t>
            </w:r>
            <w:r w:rsidRPr="00C76FBB">
              <w:rPr>
                <w:rFonts w:ascii="Verdana" w:eastAsia="Times New Roman" w:hAnsi="Verdana" w:cs="Arial"/>
                <w:sz w:val="20"/>
                <w:szCs w:val="20"/>
                <w:lang w:val="pt-PT"/>
              </w:rPr>
              <w:t xml:space="preserve"> Consulta para perro o gato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085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$89.92</w:t>
            </w:r>
          </w:p>
        </w:tc>
      </w:tr>
      <w:tr w:rsidR="006F7E77" w:rsidRPr="00C76FBB" w14:paraId="15A26F9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B444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Permiso para vigilar la exhibición, comercialización y adiestramiento de animales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283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$279.93</w:t>
            </w:r>
          </w:p>
        </w:tc>
      </w:tr>
      <w:tr w:rsidR="006F7E77" w:rsidRPr="00C76FBB" w14:paraId="52E82C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0065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m)</w:t>
            </w:r>
            <w:r w:rsidRPr="00C76FBB">
              <w:rPr>
                <w:rFonts w:ascii="Verdana" w:eastAsia="Times New Roman" w:hAnsi="Verdana" w:cs="Arial"/>
                <w:sz w:val="20"/>
                <w:szCs w:val="20"/>
              </w:rPr>
              <w:t xml:space="preserve"> Cirugía mayor/menor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159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$559.84</w:t>
            </w:r>
          </w:p>
        </w:tc>
      </w:tr>
      <w:tr w:rsidR="006F7E77" w:rsidRPr="00C76FBB" w14:paraId="209C19F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2297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n)</w:t>
            </w:r>
            <w:r w:rsidRPr="00C76FBB">
              <w:rPr>
                <w:rFonts w:ascii="Verdana" w:eastAsia="Times New Roman" w:hAnsi="Verdana" w:cs="Arial"/>
                <w:sz w:val="20"/>
                <w:szCs w:val="20"/>
              </w:rPr>
              <w:t xml:space="preserve"> Canalización de perro o gato ambulatoria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BDD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$224.00</w:t>
            </w:r>
          </w:p>
        </w:tc>
      </w:tr>
      <w:tr w:rsidR="006F7E77" w:rsidRPr="00C76FBB" w14:paraId="66B833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C83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o)</w:t>
            </w:r>
            <w:r w:rsidRPr="00C76FBB">
              <w:rPr>
                <w:rFonts w:ascii="Verdana" w:eastAsia="Times New Roman" w:hAnsi="Verdana" w:cs="Arial"/>
                <w:sz w:val="20"/>
                <w:szCs w:val="20"/>
              </w:rPr>
              <w:t xml:space="preserve"> Estudio coproparasitoscópico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17C3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$72.00</w:t>
            </w:r>
          </w:p>
        </w:tc>
      </w:tr>
      <w:tr w:rsidR="006F7E77" w:rsidRPr="00C76FBB" w14:paraId="7D6EAD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A0C2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p)</w:t>
            </w:r>
            <w:r w:rsidRPr="00C76FBB">
              <w:rPr>
                <w:rFonts w:ascii="Verdana" w:eastAsia="Times New Roman" w:hAnsi="Verdana" w:cs="Arial"/>
                <w:sz w:val="20"/>
                <w:szCs w:val="20"/>
              </w:rPr>
              <w:t xml:space="preserve"> Sedación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246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$187.00</w:t>
            </w:r>
          </w:p>
        </w:tc>
      </w:tr>
      <w:tr w:rsidR="006F7E77" w:rsidRPr="00C76FBB" w14:paraId="4DBF17A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BB3C1" w14:textId="77777777" w:rsidR="006F7E77" w:rsidRPr="00C76FBB" w:rsidRDefault="006F7E77" w:rsidP="00C76FBB">
            <w:pPr>
              <w:spacing w:line="240" w:lineRule="auto"/>
              <w:jc w:val="both"/>
              <w:rPr>
                <w:rFonts w:ascii="Verdana" w:eastAsia="Times New Roman" w:hAnsi="Verdana" w:cs="Arial"/>
                <w:sz w:val="20"/>
                <w:szCs w:val="20"/>
                <w:lang w:val="pt-PT"/>
              </w:rPr>
            </w:pPr>
            <w:r w:rsidRPr="00C76FBB">
              <w:rPr>
                <w:rFonts w:ascii="Verdana" w:eastAsia="Times New Roman" w:hAnsi="Verdana" w:cs="Arial"/>
                <w:b/>
                <w:bCs/>
                <w:sz w:val="20"/>
                <w:szCs w:val="20"/>
                <w:lang w:val="pt-PT"/>
              </w:rPr>
              <w:t>q)</w:t>
            </w:r>
            <w:r w:rsidRPr="00C76FBB">
              <w:rPr>
                <w:rFonts w:ascii="Verdana" w:eastAsia="Times New Roman" w:hAnsi="Verdana" w:cs="Arial"/>
                <w:sz w:val="20"/>
                <w:szCs w:val="20"/>
                <w:lang w:val="pt-PT"/>
              </w:rPr>
              <w:t xml:space="preserve"> Corte de uñas para perro o gato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BBE4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$66.00</w:t>
            </w:r>
          </w:p>
        </w:tc>
      </w:tr>
      <w:tr w:rsidR="006F7E77" w:rsidRPr="00C76FBB" w14:paraId="7FB7E99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B89E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Por servicio de consultorio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749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8202E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8A94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0DC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$165.00</w:t>
            </w:r>
          </w:p>
        </w:tc>
      </w:tr>
      <w:tr w:rsidR="006F7E77" w:rsidRPr="00C76FBB" w14:paraId="450FCB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B53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Curación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E24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$205.00</w:t>
            </w:r>
          </w:p>
        </w:tc>
      </w:tr>
      <w:tr w:rsidR="006F7E77" w:rsidRPr="00C76FBB" w14:paraId="6B3E1F1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C796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c)</w:t>
            </w:r>
            <w:r w:rsidRPr="00C76FBB">
              <w:rPr>
                <w:rFonts w:ascii="Verdana" w:eastAsia="Times New Roman" w:hAnsi="Verdana" w:cs="Arial"/>
                <w:sz w:val="20"/>
                <w:szCs w:val="20"/>
              </w:rPr>
              <w:t xml:space="preserve"> Resina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82D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$284.00</w:t>
            </w:r>
          </w:p>
        </w:tc>
      </w:tr>
      <w:tr w:rsidR="006F7E77" w:rsidRPr="00C76FBB" w14:paraId="1035A2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BA82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Limpieza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E77C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$201.00</w:t>
            </w:r>
          </w:p>
        </w:tc>
      </w:tr>
      <w:tr w:rsidR="006F7E77" w:rsidRPr="00C76FBB" w14:paraId="19A9462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06B1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Radiografía periapical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97A6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$157.00</w:t>
            </w:r>
          </w:p>
        </w:tc>
      </w:tr>
      <w:tr w:rsidR="006F7E77" w:rsidRPr="00C76FBB" w14:paraId="448AED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497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Extracción dental adultos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749E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$384.00</w:t>
            </w:r>
          </w:p>
        </w:tc>
      </w:tr>
      <w:tr w:rsidR="006F7E77" w:rsidRPr="00C76FBB" w14:paraId="10BE22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7EA6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g)</w:t>
            </w:r>
            <w:r w:rsidRPr="00C76FBB">
              <w:rPr>
                <w:rFonts w:ascii="Verdana" w:eastAsia="Times New Roman" w:hAnsi="Verdana" w:cs="Arial"/>
                <w:sz w:val="20"/>
                <w:szCs w:val="20"/>
              </w:rPr>
              <w:t xml:space="preserve"> Extracción dental niños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843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$255.00</w:t>
            </w:r>
          </w:p>
        </w:tc>
      </w:tr>
      <w:tr w:rsidR="006F7E77" w:rsidRPr="00C76FBB" w14:paraId="1A18F7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3EF2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h)</w:t>
            </w:r>
            <w:r w:rsidRPr="00C76FBB">
              <w:rPr>
                <w:rFonts w:ascii="Verdana" w:eastAsia="Times New Roman" w:hAnsi="Verdana" w:cs="Arial"/>
                <w:sz w:val="20"/>
                <w:szCs w:val="20"/>
              </w:rPr>
              <w:t xml:space="preserve"> Aplicación tópica de </w:t>
            </w:r>
            <w:proofErr w:type="spellStart"/>
            <w:r w:rsidRPr="00C76FBB">
              <w:rPr>
                <w:rFonts w:ascii="Verdana" w:eastAsia="Times New Roman" w:hAnsi="Verdana" w:cs="Arial"/>
                <w:sz w:val="20"/>
                <w:szCs w:val="20"/>
              </w:rPr>
              <w:t>flour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B5E9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$239.00</w:t>
            </w:r>
          </w:p>
        </w:tc>
      </w:tr>
    </w:tbl>
    <w:p w14:paraId="4AE8A7EE" w14:textId="77777777" w:rsidR="006F7E77" w:rsidRPr="00C76FBB" w:rsidRDefault="006F7E77" w:rsidP="00C76FBB">
      <w:pPr>
        <w:spacing w:line="240" w:lineRule="auto"/>
        <w:jc w:val="both"/>
        <w:rPr>
          <w:rFonts w:ascii="Verdana" w:eastAsia="Times New Roman" w:hAnsi="Verdana" w:cs="Arial"/>
          <w:sz w:val="20"/>
          <w:szCs w:val="20"/>
        </w:rPr>
      </w:pPr>
    </w:p>
    <w:p w14:paraId="5A7F3179"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Los cobros en materia de salud pública referidos en las fracciones I y II de este artículo, únicamente aplicarán a los usuarios que, teniendo seguridad social, opten por solicitar los servicios municipales.</w:t>
      </w:r>
    </w:p>
    <w:p w14:paraId="5C99CAE5"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309882A" w14:textId="77777777" w:rsidR="006F7E77" w:rsidRPr="00C76FBB" w:rsidRDefault="006F7E77" w:rsidP="00C76FBB">
      <w:pPr>
        <w:pStyle w:val="NormalWeb"/>
        <w:spacing w:before="0" w:beforeAutospacing="0" w:after="0" w:afterAutospacing="0"/>
        <w:ind w:firstLine="1134"/>
        <w:jc w:val="both"/>
        <w:rPr>
          <w:rFonts w:ascii="Verdana" w:hAnsi="Verdana"/>
        </w:rPr>
      </w:pPr>
    </w:p>
    <w:p w14:paraId="6FB965FB" w14:textId="77777777" w:rsidR="006F7E77" w:rsidRPr="00C76FBB" w:rsidRDefault="006F7E77" w:rsidP="006F5416">
      <w:pPr>
        <w:pStyle w:val="Sinespaciado"/>
        <w:jc w:val="center"/>
      </w:pPr>
      <w:r w:rsidRPr="00C76FBB">
        <w:rPr>
          <w:rStyle w:val="Textoennegrita"/>
          <w:rFonts w:ascii="Verdana" w:hAnsi="Verdana" w:cs="Arial"/>
          <w:sz w:val="20"/>
          <w:szCs w:val="20"/>
        </w:rPr>
        <w:t>SECCIÓN NOVENA</w:t>
      </w:r>
    </w:p>
    <w:p w14:paraId="368A4D43"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PROTECCIÓN CIVIL</w:t>
      </w:r>
    </w:p>
    <w:p w14:paraId="72C2DF93" w14:textId="77777777" w:rsidR="006F7E77" w:rsidRPr="00C76FBB" w:rsidRDefault="006F7E77" w:rsidP="006F5416">
      <w:pPr>
        <w:pStyle w:val="Sinespaciado"/>
        <w:jc w:val="center"/>
      </w:pPr>
    </w:p>
    <w:p w14:paraId="3907FB3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22.</w:t>
      </w:r>
      <w:r w:rsidRPr="00C76FBB">
        <w:rPr>
          <w:rFonts w:ascii="Verdana" w:hAnsi="Verdana"/>
        </w:rPr>
        <w:t>  Los derechos por la prestación de los servicios de protección civil se causarán y liquidarán conforme a la siguiente:</w:t>
      </w:r>
    </w:p>
    <w:p w14:paraId="023E68A5"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F7E77" w:rsidRPr="00C76FBB" w14:paraId="4CD5950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143B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l.</w:t>
            </w:r>
            <w:r w:rsidRPr="00C76FBB">
              <w:rPr>
                <w:rFonts w:ascii="Verdana" w:eastAsia="Times New Roman" w:hAnsi="Verdana" w:cs="Arial"/>
                <w:sz w:val="20"/>
                <w:szCs w:val="20"/>
              </w:rPr>
              <w:t xml:space="preserve"> Constancia de verificación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22D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$237.38</w:t>
            </w:r>
          </w:p>
        </w:tc>
      </w:tr>
      <w:tr w:rsidR="006F7E77" w:rsidRPr="00C76FBB" w14:paraId="60C5805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22DC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ll.</w:t>
            </w:r>
            <w:r w:rsidRPr="00C76FBB">
              <w:rPr>
                <w:rFonts w:ascii="Verdana" w:eastAsia="Times New Roman" w:hAnsi="Verdana" w:cs="Arial"/>
                <w:sz w:val="20"/>
                <w:szCs w:val="20"/>
              </w:rPr>
              <w:t xml:space="preserve"> Dictamen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383D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$712.16</w:t>
            </w:r>
          </w:p>
        </w:tc>
      </w:tr>
      <w:tr w:rsidR="006F7E77" w:rsidRPr="00C76FBB" w14:paraId="41EACA6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923AF" w14:textId="77777777" w:rsidR="006F7E77" w:rsidRPr="00C76FBB" w:rsidRDefault="006F7E77" w:rsidP="00C76FBB">
            <w:pPr>
              <w:spacing w:line="240" w:lineRule="auto"/>
              <w:jc w:val="both"/>
              <w:rPr>
                <w:rFonts w:ascii="Verdana" w:eastAsia="Times New Roman" w:hAnsi="Verdana" w:cs="Arial"/>
                <w:sz w:val="20"/>
                <w:szCs w:val="20"/>
              </w:rPr>
            </w:pPr>
            <w:proofErr w:type="spellStart"/>
            <w:r w:rsidRPr="00C76FBB">
              <w:rPr>
                <w:rFonts w:ascii="Verdana" w:eastAsia="Times New Roman" w:hAnsi="Verdana" w:cs="Arial"/>
                <w:b/>
                <w:bCs/>
                <w:sz w:val="20"/>
                <w:szCs w:val="20"/>
              </w:rPr>
              <w:t>lll</w:t>
            </w:r>
            <w:proofErr w:type="spellEnd"/>
            <w:r w:rsidRPr="00C76FBB">
              <w:rPr>
                <w:rFonts w:ascii="Verdana" w:eastAsia="Times New Roman" w:hAnsi="Verdana" w:cs="Arial"/>
                <w:b/>
                <w:bCs/>
                <w:sz w:val="20"/>
                <w:szCs w:val="20"/>
              </w:rPr>
              <w:t>.</w:t>
            </w:r>
            <w:r w:rsidRPr="00C76FBB">
              <w:rPr>
                <w:rFonts w:ascii="Verdana" w:eastAsia="Times New Roman" w:hAnsi="Verdana" w:cs="Arial"/>
                <w:sz w:val="20"/>
                <w:szCs w:val="20"/>
              </w:rPr>
              <w:t xml:space="preserve"> Análisis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AAC2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$852.06</w:t>
            </w:r>
          </w:p>
        </w:tc>
      </w:tr>
      <w:tr w:rsidR="006F7E77" w:rsidRPr="00C76FBB" w14:paraId="4030542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4A045" w14:textId="77777777" w:rsidR="006F7E77" w:rsidRPr="00C76FBB" w:rsidRDefault="006F7E77" w:rsidP="00C76FBB">
            <w:pPr>
              <w:spacing w:line="240" w:lineRule="auto"/>
              <w:jc w:val="both"/>
              <w:rPr>
                <w:rFonts w:ascii="Verdana" w:eastAsia="Times New Roman" w:hAnsi="Verdana" w:cs="Arial"/>
                <w:sz w:val="20"/>
                <w:szCs w:val="20"/>
              </w:rPr>
            </w:pPr>
            <w:proofErr w:type="spellStart"/>
            <w:r w:rsidRPr="00C76FBB">
              <w:rPr>
                <w:rFonts w:ascii="Verdana" w:eastAsia="Times New Roman" w:hAnsi="Verdana" w:cs="Arial"/>
                <w:b/>
                <w:bCs/>
                <w:sz w:val="20"/>
                <w:szCs w:val="20"/>
              </w:rPr>
              <w:t>lV</w:t>
            </w:r>
            <w:proofErr w:type="spellEnd"/>
            <w:r w:rsidRPr="00C76FBB">
              <w:rPr>
                <w:rFonts w:ascii="Verdana" w:eastAsia="Times New Roman" w:hAnsi="Verdana" w:cs="Arial"/>
                <w:b/>
                <w:bCs/>
                <w:sz w:val="20"/>
                <w:szCs w:val="20"/>
              </w:rPr>
              <w:t>.</w:t>
            </w:r>
            <w:r w:rsidRPr="00C76FBB">
              <w:rPr>
                <w:rFonts w:ascii="Verdana" w:eastAsia="Times New Roman" w:hAnsi="Verdana" w:cs="Arial"/>
                <w:sz w:val="20"/>
                <w:szCs w:val="20"/>
              </w:rPr>
              <w:t xml:space="preserve">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56DC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$771.47</w:t>
            </w:r>
          </w:p>
        </w:tc>
      </w:tr>
      <w:tr w:rsidR="006F7E77" w:rsidRPr="00C76FBB" w14:paraId="397C99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99AF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dictámenes de seguridad para conformidad municipal de renovación o revalidación de permisos generales expedidos por la Secretaría de la Defensa Nacional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AE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$274.97</w:t>
            </w:r>
          </w:p>
        </w:tc>
      </w:tr>
      <w:tr w:rsidR="006F7E77" w:rsidRPr="00C76FBB" w14:paraId="46CA77F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CDAC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VI.</w:t>
            </w:r>
            <w:r w:rsidRPr="00C76FBB">
              <w:rPr>
                <w:rFonts w:ascii="Verdana" w:eastAsia="Times New Roman" w:hAnsi="Verdana" w:cs="Arial"/>
                <w:sz w:val="20"/>
                <w:szCs w:val="20"/>
              </w:rPr>
              <w:t xml:space="preserve"> Dictamen de factibilidad para comercios en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16A5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$118.71</w:t>
            </w:r>
          </w:p>
        </w:tc>
      </w:tr>
      <w:tr w:rsidR="006F7E77" w:rsidRPr="00C76FBB" w14:paraId="388F2D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9BE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Dictamen de seguridad para programas de protección civil sobre: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3EC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5D22C6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B76C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Programa interno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30B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$1,302.59</w:t>
            </w:r>
          </w:p>
        </w:tc>
      </w:tr>
      <w:tr w:rsidR="006F7E77" w:rsidRPr="00C76FBB" w14:paraId="5FF51B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EA40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Plan de contingencias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BC5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$1,653.92</w:t>
            </w:r>
          </w:p>
        </w:tc>
      </w:tr>
      <w:tr w:rsidR="006F7E77" w:rsidRPr="00C76FBB" w14:paraId="791726E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303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De prevención de accidentes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AD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$964.61</w:t>
            </w:r>
          </w:p>
        </w:tc>
      </w:tr>
      <w:tr w:rsidR="006F7E77" w:rsidRPr="00C76FBB" w14:paraId="778E30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D6F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VIII.</w:t>
            </w:r>
            <w:r w:rsidRPr="00C76FBB">
              <w:rPr>
                <w:rFonts w:ascii="Verdana" w:eastAsia="Times New Roman" w:hAnsi="Verdana" w:cs="Arial"/>
                <w:sz w:val="20"/>
                <w:szCs w:val="20"/>
              </w:rPr>
              <w:t xml:space="preserve"> Servicios extraordinarios de medidas de seguridad en eventos especiales en evento máximo de 6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8144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$541.27</w:t>
            </w:r>
          </w:p>
        </w:tc>
      </w:tr>
      <w:tr w:rsidR="006F7E77" w:rsidRPr="00C76FBB" w14:paraId="622A5A1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BD0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IX.</w:t>
            </w:r>
            <w:r w:rsidRPr="00C76FBB">
              <w:rPr>
                <w:rFonts w:ascii="Verdana" w:eastAsia="Times New Roman" w:hAnsi="Verdana" w:cs="Arial"/>
                <w:sz w:val="20"/>
                <w:szCs w:val="20"/>
              </w:rPr>
              <w:t xml:space="preserve"> Factibilidad de operación por medidas de seguridad, por juego mecánico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515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$102.37</w:t>
            </w:r>
          </w:p>
        </w:tc>
      </w:tr>
      <w:tr w:rsidR="006F7E77" w:rsidRPr="00C76FBB" w14:paraId="598D7CA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E0CA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w:t>
            </w:r>
            <w:r w:rsidRPr="00C76FBB">
              <w:rPr>
                <w:rFonts w:ascii="Verdana" w:eastAsia="Times New Roman" w:hAnsi="Verdana" w:cs="Arial"/>
                <w:sz w:val="20"/>
                <w:szCs w:val="20"/>
              </w:rPr>
              <w:t xml:space="preserve"> Factibilidad de operación por medidas básicas de seguridad a pequeños inmuebles con actividad comercial o de servicios y que por su dimensión no requiera un programa interno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736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$388.08</w:t>
            </w:r>
          </w:p>
        </w:tc>
      </w:tr>
      <w:tr w:rsidR="006F7E77" w:rsidRPr="00C76FBB" w14:paraId="58CB66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334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w:t>
            </w:r>
            <w:r w:rsidRPr="00C76FBB">
              <w:rPr>
                <w:rFonts w:ascii="Verdana" w:eastAsia="Times New Roman" w:hAnsi="Verdana" w:cs="Arial"/>
                <w:sz w:val="20"/>
                <w:szCs w:val="20"/>
              </w:rPr>
              <w:t xml:space="preserve"> Evaluación de grado de riesgo que se presenta en un inmueble de un particular de su propiedad (arboles, bardas, muros, techos, pisos, inundaciones al interior)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FA5E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$142.85</w:t>
            </w:r>
          </w:p>
        </w:tc>
      </w:tr>
      <w:tr w:rsidR="006F7E77" w:rsidRPr="00C76FBB" w14:paraId="5F26CDA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8892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XII.</w:t>
            </w:r>
            <w:r w:rsidRPr="00C76FBB">
              <w:rPr>
                <w:rFonts w:ascii="Verdana" w:eastAsia="Times New Roman" w:hAnsi="Verdana" w:cs="Arial"/>
                <w:sz w:val="20"/>
                <w:szCs w:val="20"/>
              </w:rPr>
              <w:t xml:space="preserve"> Evaluación de simulacro con expedición de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B56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$174.36</w:t>
            </w:r>
          </w:p>
        </w:tc>
      </w:tr>
    </w:tbl>
    <w:p w14:paraId="6EAD065D" w14:textId="77777777" w:rsidR="006F7E77" w:rsidRPr="00C76FBB" w:rsidRDefault="006F7E77" w:rsidP="00C76FBB">
      <w:pPr>
        <w:spacing w:line="240" w:lineRule="auto"/>
        <w:jc w:val="both"/>
        <w:rPr>
          <w:rFonts w:ascii="Verdana" w:eastAsia="Times New Roman" w:hAnsi="Verdana" w:cs="Arial"/>
          <w:sz w:val="20"/>
          <w:szCs w:val="20"/>
        </w:rPr>
      </w:pPr>
    </w:p>
    <w:p w14:paraId="7EDA178A" w14:textId="77777777" w:rsidR="006F7E77" w:rsidRPr="00C76FBB" w:rsidRDefault="006F7E77" w:rsidP="006F5416">
      <w:pPr>
        <w:pStyle w:val="Sinespaciado"/>
      </w:pPr>
    </w:p>
    <w:p w14:paraId="0FC60FC8"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w:t>
      </w:r>
    </w:p>
    <w:p w14:paraId="3C582EDE" w14:textId="77777777" w:rsidR="006F7E77" w:rsidRPr="00C76FBB" w:rsidRDefault="006F7E77" w:rsidP="006F5416">
      <w:pPr>
        <w:pStyle w:val="Sinespaciado"/>
        <w:jc w:val="center"/>
      </w:pPr>
      <w:r w:rsidRPr="00C76FBB">
        <w:rPr>
          <w:rStyle w:val="Textoennegrita"/>
          <w:rFonts w:ascii="Verdana" w:hAnsi="Verdana" w:cs="Arial"/>
          <w:sz w:val="20"/>
          <w:szCs w:val="20"/>
        </w:rPr>
        <w:t>SERVICIOS DE OBRA PÚBLICA Y DESARROLLO URBANO</w:t>
      </w:r>
    </w:p>
    <w:p w14:paraId="1E0AD1DE"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23.</w:t>
      </w:r>
      <w:r w:rsidRPr="00C76FBB">
        <w:rPr>
          <w:rFonts w:ascii="Verdana" w:hAnsi="Verdana"/>
        </w:rPr>
        <w:t>  Los derechos por los servicios de obra pública y desarrollo urbano se causarán y liquidarán conforme a la siguiente:</w:t>
      </w:r>
    </w:p>
    <w:p w14:paraId="2021F59C"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F7E77" w:rsidRPr="00C76FBB" w14:paraId="20CCA1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831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Por permisos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12F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8C18A5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953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2130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FF9ED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5741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1.</w:t>
            </w:r>
            <w:r w:rsidRPr="00C76FBB">
              <w:rPr>
                <w:rFonts w:ascii="Verdana" w:eastAsia="Times New Roman" w:hAnsi="Verdana" w:cs="Arial"/>
                <w:sz w:val="20"/>
                <w:szCs w:val="20"/>
              </w:rPr>
              <w:t xml:space="preserve"> Marginado,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4591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$4.56</w:t>
            </w:r>
          </w:p>
        </w:tc>
      </w:tr>
      <w:tr w:rsidR="006F7E77" w:rsidRPr="00C76FBB" w14:paraId="23DDBC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8225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Económico,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932C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$7.63</w:t>
            </w:r>
          </w:p>
        </w:tc>
      </w:tr>
      <w:tr w:rsidR="006F7E77" w:rsidRPr="00C76FBB" w14:paraId="0047348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FD48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Departamento y condominios,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7D2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$9.85</w:t>
            </w:r>
          </w:p>
        </w:tc>
      </w:tr>
      <w:tr w:rsidR="006F7E77" w:rsidRPr="00C76FBB" w14:paraId="5E406AD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667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Medio,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E42A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$14.91</w:t>
            </w:r>
          </w:p>
        </w:tc>
      </w:tr>
      <w:tr w:rsidR="006F7E77" w:rsidRPr="00C76FBB" w14:paraId="116B76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EC5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5.</w:t>
            </w:r>
            <w:r w:rsidRPr="00C76FBB">
              <w:rPr>
                <w:rFonts w:ascii="Verdana" w:eastAsia="Times New Roman" w:hAnsi="Verdana" w:cs="Arial"/>
                <w:sz w:val="20"/>
                <w:szCs w:val="20"/>
              </w:rPr>
              <w:t xml:space="preserve"> Residencial,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C05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$18.48</w:t>
            </w:r>
          </w:p>
        </w:tc>
      </w:tr>
      <w:tr w:rsidR="006F7E77" w:rsidRPr="00C76FBB" w14:paraId="5D40A8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4518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8152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BC391C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A31F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Hoteles, cines, hospitales, bancos, club deportivo, estaciones de servicio y velatorios,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BBEC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$20.98</w:t>
            </w:r>
          </w:p>
        </w:tc>
      </w:tr>
      <w:tr w:rsidR="006F7E77" w:rsidRPr="00C76FBB" w14:paraId="5AFE738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CF1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Pavimentos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37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$7.01</w:t>
            </w:r>
          </w:p>
        </w:tc>
      </w:tr>
      <w:tr w:rsidR="006F7E77" w:rsidRPr="00C76FBB" w14:paraId="5B309A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2A6E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Jardines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9FA3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$3.48</w:t>
            </w:r>
          </w:p>
        </w:tc>
      </w:tr>
      <w:tr w:rsidR="006F7E77" w:rsidRPr="00C76FBB" w14:paraId="385F70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B779A" w14:textId="77777777" w:rsidR="006F7E77" w:rsidRPr="00C76FBB" w:rsidRDefault="006F7E77" w:rsidP="00C76FBB">
            <w:pPr>
              <w:spacing w:line="240" w:lineRule="auto"/>
              <w:jc w:val="both"/>
              <w:rPr>
                <w:rFonts w:ascii="Verdana" w:eastAsia="Times New Roman" w:hAnsi="Verdana" w:cs="Arial"/>
                <w:sz w:val="20"/>
                <w:szCs w:val="20"/>
                <w:lang w:val="pt-PT"/>
              </w:rPr>
            </w:pPr>
            <w:r w:rsidRPr="00C76FBB">
              <w:rPr>
                <w:rFonts w:ascii="Verdana" w:eastAsia="Times New Roman" w:hAnsi="Verdana" w:cs="Arial"/>
                <w:b/>
                <w:bCs/>
                <w:sz w:val="20"/>
                <w:szCs w:val="20"/>
                <w:lang w:val="pt-PT"/>
              </w:rPr>
              <w:t>c)</w:t>
            </w:r>
            <w:r w:rsidRPr="00C76FBB">
              <w:rPr>
                <w:rFonts w:ascii="Verdana" w:eastAsia="Times New Roman" w:hAnsi="Verdana" w:cs="Arial"/>
                <w:sz w:val="20"/>
                <w:szCs w:val="20"/>
                <w:lang w:val="pt-PT"/>
              </w:rPr>
              <w:t xml:space="preserve">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401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$6.34</w:t>
            </w:r>
          </w:p>
        </w:tc>
      </w:tr>
      <w:tr w:rsidR="006F7E77" w:rsidRPr="00C76FBB" w14:paraId="3D14BDF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05B6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525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0F36204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849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Oficinas, locales comerciales, salones de fiestas y restaurantes que no cuenten con construcciones especializadas,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149B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$18.32</w:t>
            </w:r>
          </w:p>
        </w:tc>
      </w:tr>
      <w:tr w:rsidR="006F7E77" w:rsidRPr="00C76FBB" w14:paraId="31B38A2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187C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Bodegas, talleres y naves industriales,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3CA4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$3.35</w:t>
            </w:r>
          </w:p>
        </w:tc>
      </w:tr>
      <w:tr w:rsidR="006F7E77" w:rsidRPr="00C76FBB" w14:paraId="0CCBB26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74F1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Escuelas públicas.-Exento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C7D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5FC50EE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827E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Escuelas particulares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C1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$3.33</w:t>
            </w:r>
          </w:p>
        </w:tc>
      </w:tr>
      <w:tr w:rsidR="006F7E77" w:rsidRPr="00C76FBB" w14:paraId="461D166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9AA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Permiso de demolición y excavación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2BB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$17.68</w:t>
            </w:r>
          </w:p>
        </w:tc>
      </w:tr>
      <w:tr w:rsidR="006F7E77" w:rsidRPr="00C76FBB" w14:paraId="50527FD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23D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Aviso de obra menor por trámite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770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$120.64</w:t>
            </w:r>
          </w:p>
        </w:tc>
      </w:tr>
      <w:tr w:rsidR="006F7E77" w:rsidRPr="00C76FBB" w14:paraId="6C8982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03B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II.</w:t>
            </w:r>
            <w:r w:rsidRPr="00C76FBB">
              <w:rPr>
                <w:rFonts w:ascii="Verdana" w:eastAsia="Times New Roman" w:hAnsi="Verdana" w:cs="Arial"/>
                <w:sz w:val="20"/>
                <w:szCs w:val="20"/>
              </w:rPr>
              <w:t xml:space="preserve"> Por permisos de regularización de construcción se cobrará como sigue: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B4F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4186DA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4DA0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El 75% adicional a las cuotas establecidas en la fracción I del presente artículo, cuando exista requerimiento de regularización.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C65C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9C114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3D05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El 40% adicional a las cuotas establecidas en la fracción I del presente artículo, en caso de que se trate de una regularización espontánea sin que exista requerimiento por parte de la autoridad municipal competente.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CCC2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0ED581A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E19E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prórroga de permisos de construcción, se causará al 50% sobre las cuotas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7CE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43D598B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BFEC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w:t>
            </w: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regularización de prórroga de permiso de construcción, se cobrará el 75% sobre las cuotas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9A54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F3F820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05FB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certificación de terminación de obra y uso del inmueble. Se cuantificará por metro cuadrado y su costo será del 25% del monto del permiso de construcción, haciendo la distinción de acuerdo con la clasificación establecida en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6163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9FF1D7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BB0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 xml:space="preserve">VI. </w:t>
            </w:r>
            <w:r w:rsidRPr="00C76FBB">
              <w:rPr>
                <w:rFonts w:ascii="Verdana" w:eastAsia="Times New Roman" w:hAnsi="Verdana" w:cs="Arial"/>
                <w:sz w:val="20"/>
                <w:szCs w:val="20"/>
              </w:rPr>
              <w:t>Por autorización de asentamiento para construcciones móviles,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402D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$14.48</w:t>
            </w:r>
          </w:p>
        </w:tc>
      </w:tr>
      <w:tr w:rsidR="006F7E77" w:rsidRPr="00C76FBB" w14:paraId="79DF88A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B6D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Por peritajes de evaluación de riesgos,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6C5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$7.23</w:t>
            </w:r>
          </w:p>
        </w:tc>
      </w:tr>
      <w:tr w:rsidR="006F7E77" w:rsidRPr="00C76FBB" w14:paraId="6B6495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A94A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VIII.</w:t>
            </w:r>
            <w:r w:rsidRPr="00C76FBB">
              <w:rPr>
                <w:rFonts w:ascii="Verdana" w:eastAsia="Times New Roman" w:hAnsi="Verdana" w:cs="Arial"/>
                <w:sz w:val="20"/>
                <w:szCs w:val="20"/>
              </w:rPr>
              <w:t xml:space="preserve"> Por peritajes a inmuebles de construcción ruinosa o peligrosa,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F19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$15.00</w:t>
            </w:r>
          </w:p>
        </w:tc>
      </w:tr>
      <w:tr w:rsidR="006F7E77" w:rsidRPr="00C76FBB" w14:paraId="7479CD8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0EE0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IX.</w:t>
            </w:r>
            <w:r w:rsidRPr="00C76FBB">
              <w:rPr>
                <w:rFonts w:ascii="Verdana" w:eastAsia="Times New Roman" w:hAnsi="Verdana" w:cs="Arial"/>
                <w:sz w:val="20"/>
                <w:szCs w:val="20"/>
              </w:rPr>
              <w:t xml:space="preserve"> Por permisos para factibilidad de trámite de créditos para la construcción, se cobrará el 10% del costo del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DE0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56C5750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F06A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w:t>
            </w:r>
            <w:r w:rsidRPr="00C76FBB">
              <w:rPr>
                <w:rFonts w:ascii="Verdana" w:eastAsia="Times New Roman" w:hAnsi="Verdana" w:cs="Arial"/>
                <w:sz w:val="20"/>
                <w:szCs w:val="20"/>
              </w:rPr>
              <w:t xml:space="preserve">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F986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$809.66</w:t>
            </w:r>
          </w:p>
        </w:tc>
      </w:tr>
      <w:tr w:rsidR="006F7E77" w:rsidRPr="00C76FBB" w14:paraId="1F3DBC1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6E1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En caso de fraccionamientos dicha cuota se cobrará por cada uno de los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F31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AA26EE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4767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w:t>
            </w:r>
            <w:r w:rsidRPr="00C76FBB">
              <w:rPr>
                <w:rFonts w:ascii="Verdana" w:eastAsia="Times New Roman" w:hAnsi="Verdana" w:cs="Arial"/>
                <w:sz w:val="20"/>
                <w:szCs w:val="20"/>
              </w:rPr>
              <w:t xml:space="preserve"> Por constancia de alineamiento y número oficial en predios de uso habitacional, por lotes hasta de 105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0DBF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$457.19</w:t>
            </w:r>
          </w:p>
        </w:tc>
      </w:tr>
      <w:tr w:rsidR="006F7E77" w:rsidRPr="00C76FBB" w14:paraId="2078CBF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6C4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C6D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$4.69</w:t>
            </w:r>
          </w:p>
        </w:tc>
      </w:tr>
      <w:tr w:rsidR="006F7E77" w:rsidRPr="00C76FBB" w14:paraId="40D28B2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559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5D9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$6,340.58</w:t>
            </w:r>
          </w:p>
        </w:tc>
      </w:tr>
      <w:tr w:rsidR="006F7E77" w:rsidRPr="00C76FBB" w14:paraId="0FAEFAA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0F3D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Los predios en colonias marginadas y populares cubrirán una cuota por cualquier dimensión del terreno, para asentamientos reconocidos por 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854E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$119.40</w:t>
            </w:r>
          </w:p>
        </w:tc>
      </w:tr>
      <w:tr w:rsidR="006F7E77" w:rsidRPr="00C76FBB" w14:paraId="7E4A883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31B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XII.</w:t>
            </w:r>
            <w:r w:rsidRPr="00C76FBB">
              <w:rPr>
                <w:rFonts w:ascii="Verdana" w:eastAsia="Times New Roman" w:hAnsi="Verdana" w:cs="Arial"/>
                <w:sz w:val="20"/>
                <w:szCs w:val="20"/>
              </w:rPr>
              <w:t xml:space="preserve"> Por constancia de alineamiento y número oficial en predios de uso industrial por predios hasta de 200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A23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$457.19</w:t>
            </w:r>
          </w:p>
        </w:tc>
      </w:tr>
      <w:tr w:rsidR="006F7E77" w:rsidRPr="00C76FBB" w14:paraId="15ECAB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7F36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9F6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$6.47</w:t>
            </w:r>
          </w:p>
        </w:tc>
      </w:tr>
      <w:tr w:rsidR="006F7E77" w:rsidRPr="00C76FBB" w14:paraId="05EF931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D18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5E5D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$13,425.81</w:t>
            </w:r>
          </w:p>
        </w:tc>
      </w:tr>
      <w:tr w:rsidR="006F7E77" w:rsidRPr="00C76FBB" w14:paraId="2E93D34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BC5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XIII.</w:t>
            </w:r>
            <w:r w:rsidRPr="00C76FBB">
              <w:rPr>
                <w:rFonts w:ascii="Verdana" w:eastAsia="Times New Roman" w:hAnsi="Verdana" w:cs="Arial"/>
                <w:sz w:val="20"/>
                <w:szCs w:val="20"/>
              </w:rPr>
              <w:t xml:space="preserve"> Por constancia de alineamiento y número oficial en predios de uso comercial, por lotes hasta de 90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95DE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$457.19</w:t>
            </w:r>
          </w:p>
        </w:tc>
      </w:tr>
      <w:tr w:rsidR="006F7E77" w:rsidRPr="00C76FBB" w14:paraId="370A57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D81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4CF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$5.11</w:t>
            </w:r>
          </w:p>
        </w:tc>
      </w:tr>
      <w:tr w:rsidR="006F7E77" w:rsidRPr="00C76FBB" w14:paraId="7C4859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E1C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8A4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$11,645.37</w:t>
            </w:r>
          </w:p>
        </w:tc>
      </w:tr>
      <w:tr w:rsidR="006F7E77" w:rsidRPr="00C76FBB" w14:paraId="596810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F7AA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XIV.</w:t>
            </w:r>
            <w:r w:rsidRPr="00C76FBB">
              <w:rPr>
                <w:rFonts w:ascii="Verdana" w:eastAsia="Times New Roman" w:hAnsi="Verdana" w:cs="Arial"/>
                <w:sz w:val="20"/>
                <w:szCs w:val="20"/>
              </w:rPr>
              <w:t xml:space="preserve"> Por permisos de uso de suelo, en predio de uso habitacional, por predios hasta de 105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B7E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$457.19</w:t>
            </w:r>
          </w:p>
        </w:tc>
      </w:tr>
      <w:tr w:rsidR="006F7E77" w:rsidRPr="00C76FBB" w14:paraId="65B6A5D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8543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DAF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$4.68</w:t>
            </w:r>
          </w:p>
        </w:tc>
      </w:tr>
      <w:tr w:rsidR="006F7E77" w:rsidRPr="00C76FBB" w14:paraId="56A28B5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53C3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ECC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$6,340.58</w:t>
            </w:r>
          </w:p>
        </w:tc>
      </w:tr>
      <w:tr w:rsidR="006F7E77" w:rsidRPr="00C76FBB" w14:paraId="66478B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8B5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XV.</w:t>
            </w:r>
            <w:r w:rsidRPr="00C76FBB">
              <w:rPr>
                <w:rFonts w:ascii="Verdana" w:eastAsia="Times New Roman" w:hAnsi="Verdana" w:cs="Arial"/>
                <w:sz w:val="20"/>
                <w:szCs w:val="20"/>
              </w:rPr>
              <w:t xml:space="preserve"> Por permiso de uso de suelo, en predio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E93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32EFE27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D64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Predios considerados como industrial de intensidad baja, por predios hasta de 200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58C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$457.19</w:t>
            </w:r>
          </w:p>
        </w:tc>
      </w:tr>
      <w:tr w:rsidR="006F7E77" w:rsidRPr="00C76FBB" w14:paraId="678B241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EEC5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463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$6.47</w:t>
            </w:r>
          </w:p>
        </w:tc>
      </w:tr>
      <w:tr w:rsidR="006F7E77" w:rsidRPr="00C76FBB" w14:paraId="33D060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543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F475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$13,425.81</w:t>
            </w:r>
          </w:p>
        </w:tc>
      </w:tr>
      <w:tr w:rsidR="006F7E77" w:rsidRPr="00C76FBB" w14:paraId="1194F0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B03F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Predios considerados como industrial de intensidad media, por predios hasta de 400 M2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426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$879.25</w:t>
            </w:r>
          </w:p>
        </w:tc>
      </w:tr>
      <w:tr w:rsidR="006F7E77" w:rsidRPr="00C76FBB" w14:paraId="4C9FD0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521E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95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$6.47</w:t>
            </w:r>
          </w:p>
        </w:tc>
      </w:tr>
      <w:tr w:rsidR="006F7E77" w:rsidRPr="00C76FBB" w14:paraId="007B1E7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623F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6AF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$17,089.99</w:t>
            </w:r>
          </w:p>
        </w:tc>
      </w:tr>
      <w:tr w:rsidR="006F7E77" w:rsidRPr="00C76FBB" w14:paraId="641F799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D6C3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Predios considerados como industrial de intensidad alta y actividades de riesgo, por predios hasta de 600 M2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C51E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$1,318.84</w:t>
            </w:r>
          </w:p>
        </w:tc>
      </w:tr>
      <w:tr w:rsidR="006F7E77" w:rsidRPr="00C76FBB" w14:paraId="31EE69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8E73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AA30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$6.47</w:t>
            </w:r>
          </w:p>
        </w:tc>
      </w:tr>
      <w:tr w:rsidR="006F7E77" w:rsidRPr="00C76FBB" w14:paraId="6DD0F0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82D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5F69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$20,771.76</w:t>
            </w:r>
          </w:p>
        </w:tc>
      </w:tr>
      <w:tr w:rsidR="006F7E77" w:rsidRPr="00C76FBB" w14:paraId="75C4F2E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9C6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XVI.</w:t>
            </w:r>
            <w:r w:rsidRPr="00C76FBB">
              <w:rPr>
                <w:rFonts w:ascii="Verdana" w:eastAsia="Times New Roman" w:hAnsi="Verdana" w:cs="Arial"/>
                <w:sz w:val="20"/>
                <w:szCs w:val="20"/>
              </w:rPr>
              <w:t xml:space="preserve"> Por permiso de uso de suelo, en predio de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3A95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58C152F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788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Predios considerados como comercio y servicios de intensidad baja, con dimensión de conformidad con la normatividad municipal en materia urbanística, por lotes hasta de 90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A9DB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$457.19</w:t>
            </w:r>
          </w:p>
        </w:tc>
      </w:tr>
      <w:tr w:rsidR="006F7E77" w:rsidRPr="00C76FBB" w14:paraId="721D322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9A82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A2E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$5.14</w:t>
            </w:r>
          </w:p>
        </w:tc>
      </w:tr>
      <w:tr w:rsidR="006F7E77" w:rsidRPr="00C76FBB" w14:paraId="03B92ED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947B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6A5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$9,864.93</w:t>
            </w:r>
          </w:p>
        </w:tc>
      </w:tr>
      <w:tr w:rsidR="006F7E77" w:rsidRPr="00C76FBB" w14:paraId="50B2E3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6165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Predios considerados como comercio y servicios de intensidad media, de conformidad con la normatividad municipal en materia urbanística, por lotes hasta de 200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D31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$879.25</w:t>
            </w:r>
          </w:p>
        </w:tc>
      </w:tr>
      <w:tr w:rsidR="006F7E77" w:rsidRPr="00C76FBB" w14:paraId="397D5F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BB2C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610C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$5.14</w:t>
            </w:r>
          </w:p>
        </w:tc>
      </w:tr>
      <w:tr w:rsidR="006F7E77" w:rsidRPr="00C76FBB" w14:paraId="4DA996F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320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9C8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$11,254.10</w:t>
            </w:r>
          </w:p>
        </w:tc>
      </w:tr>
      <w:tr w:rsidR="006F7E77" w:rsidRPr="00C76FBB" w14:paraId="0A2AFD8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17E7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Predios considerados como comercio y servicios de intensidad alta, de conformidad con la normatividad municipal en materia urbanística, por lotes hasta de 300 M2,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E457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$1,318.84</w:t>
            </w:r>
          </w:p>
        </w:tc>
      </w:tr>
      <w:tr w:rsidR="006F7E77" w:rsidRPr="00C76FBB" w14:paraId="6E3648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E13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Por M2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FE73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$5.14</w:t>
            </w:r>
          </w:p>
        </w:tc>
      </w:tr>
      <w:tr w:rsidR="006F7E77" w:rsidRPr="00C76FBB" w14:paraId="214D3EE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25B3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Sin exceder un monto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EE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$14,287.45</w:t>
            </w:r>
          </w:p>
        </w:tc>
      </w:tr>
      <w:tr w:rsidR="006F7E77" w:rsidRPr="00C76FBB" w14:paraId="73F90A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3A60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XVII</w:t>
            </w:r>
            <w:r w:rsidRPr="00C76FBB">
              <w:rPr>
                <w:rFonts w:ascii="Verdana" w:eastAsia="Times New Roman" w:hAnsi="Verdana" w:cs="Arial"/>
                <w:sz w:val="20"/>
                <w:szCs w:val="20"/>
              </w:rPr>
              <w:t>. Por autorización de cambio de uso de suelo, se pagarán las mismas cuotas señaladas en las fracciones XIV, XV y XVI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5EAB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63C193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967C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XVIII.</w:t>
            </w:r>
            <w:r w:rsidRPr="00C76FBB">
              <w:rPr>
                <w:rFonts w:ascii="Verdana" w:eastAsia="Times New Roman" w:hAnsi="Verdana" w:cs="Arial"/>
                <w:sz w:val="20"/>
                <w:szCs w:val="20"/>
              </w:rPr>
              <w:t xml:space="preserve"> Por constancia de ubicación de predios de cualquier uso, se pagará una cuota por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00EF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$134.84</w:t>
            </w:r>
          </w:p>
        </w:tc>
      </w:tr>
      <w:tr w:rsidR="006F7E77" w:rsidRPr="00C76FBB" w14:paraId="4A36B80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01EE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XIX.</w:t>
            </w:r>
            <w:r w:rsidRPr="00C76FBB">
              <w:rPr>
                <w:rFonts w:ascii="Verdana" w:eastAsia="Times New Roman" w:hAnsi="Verdana" w:cs="Arial"/>
                <w:sz w:val="20"/>
                <w:szCs w:val="20"/>
              </w:rPr>
              <w:t xml:space="preserve"> Visita técnica para determinación de factibilidad de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9E1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$361.00</w:t>
            </w:r>
          </w:p>
        </w:tc>
      </w:tr>
      <w:tr w:rsidR="006F7E77" w:rsidRPr="00C76FBB" w14:paraId="2B32A04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F2FD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XX.</w:t>
            </w:r>
            <w:r w:rsidRPr="00C76FBB">
              <w:rPr>
                <w:rFonts w:ascii="Verdana" w:eastAsia="Times New Roman" w:hAnsi="Verdana" w:cs="Arial"/>
                <w:sz w:val="20"/>
                <w:szCs w:val="20"/>
              </w:rPr>
              <w:t xml:space="preserve"> Análisis y revisión de solicitudes de trámites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837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$300.00</w:t>
            </w:r>
          </w:p>
        </w:tc>
      </w:tr>
      <w:tr w:rsidR="006F7E77" w:rsidRPr="00C76FBB" w14:paraId="141856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BD68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XXI.</w:t>
            </w:r>
            <w:r w:rsidRPr="00C76FBB">
              <w:rPr>
                <w:rFonts w:ascii="Verdana" w:eastAsia="Times New Roman" w:hAnsi="Verdana" w:cs="Arial"/>
                <w:sz w:val="20"/>
                <w:szCs w:val="20"/>
              </w:rPr>
              <w:t xml:space="preserve"> Dictamen de fusión de predios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0F65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$778.00</w:t>
            </w:r>
          </w:p>
        </w:tc>
      </w:tr>
      <w:tr w:rsidR="006F7E77" w:rsidRPr="00C76FBB" w14:paraId="4C7E80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6A61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XXII.</w:t>
            </w:r>
            <w:r w:rsidRPr="00C76FBB">
              <w:rPr>
                <w:rFonts w:ascii="Verdana" w:eastAsia="Times New Roman" w:hAnsi="Verdana" w:cs="Arial"/>
                <w:sz w:val="20"/>
                <w:szCs w:val="20"/>
              </w:rPr>
              <w:t xml:space="preserve"> Dictamen técnico para constitución de régimen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E54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$2,259.00</w:t>
            </w:r>
          </w:p>
        </w:tc>
      </w:tr>
      <w:tr w:rsidR="006F7E77" w:rsidRPr="00C76FBB" w14:paraId="5B1547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AFE9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XXIII.</w:t>
            </w:r>
            <w:r w:rsidRPr="00C76FBB">
              <w:rPr>
                <w:rFonts w:ascii="Verdana" w:eastAsia="Times New Roman" w:hAnsi="Verdana" w:cs="Arial"/>
                <w:sz w:val="20"/>
                <w:szCs w:val="20"/>
              </w:rPr>
              <w:t xml:space="preserve"> Constancia por pago de derechos por servicio de trámite de regularización de predios de uso habitacional, con superficie mínima de 105 m2 y una máxima de 240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39C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$684.00</w:t>
            </w:r>
          </w:p>
        </w:tc>
      </w:tr>
    </w:tbl>
    <w:p w14:paraId="5A5B4D8C" w14:textId="77777777" w:rsidR="006F7E77" w:rsidRPr="00C76FBB" w:rsidRDefault="006F7E77" w:rsidP="00C76FBB">
      <w:pPr>
        <w:spacing w:line="240" w:lineRule="auto"/>
        <w:jc w:val="both"/>
        <w:rPr>
          <w:rFonts w:ascii="Verdana" w:eastAsia="Times New Roman" w:hAnsi="Verdana" w:cs="Arial"/>
          <w:sz w:val="20"/>
          <w:szCs w:val="20"/>
        </w:rPr>
      </w:pPr>
    </w:p>
    <w:p w14:paraId="7BBAD1E4"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El otorgamiento de los permisos incluye la revisión, evaluación del proyecto de construcción y supervisión de obra.</w:t>
      </w:r>
    </w:p>
    <w:p w14:paraId="49131675" w14:textId="77777777" w:rsidR="006F7E77" w:rsidRPr="00C76FBB" w:rsidRDefault="006F7E77" w:rsidP="00C76FBB">
      <w:pPr>
        <w:pStyle w:val="NormalWeb"/>
        <w:spacing w:before="0" w:beforeAutospacing="0" w:after="0" w:afterAutospacing="0"/>
        <w:jc w:val="both"/>
        <w:rPr>
          <w:rFonts w:ascii="Verdana" w:hAnsi="Verdana"/>
        </w:rPr>
      </w:pPr>
    </w:p>
    <w:p w14:paraId="7C515F71" w14:textId="77777777" w:rsidR="006F7E77" w:rsidRPr="00C76FBB" w:rsidRDefault="006F7E77" w:rsidP="00C76FBB">
      <w:pPr>
        <w:pStyle w:val="NormalWeb"/>
        <w:spacing w:before="0" w:beforeAutospacing="0" w:after="0" w:afterAutospacing="0"/>
        <w:jc w:val="both"/>
        <w:rPr>
          <w:rFonts w:ascii="Verdana" w:hAnsi="Verdana"/>
        </w:rPr>
      </w:pPr>
    </w:p>
    <w:p w14:paraId="58C76331"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PRIMERA</w:t>
      </w:r>
    </w:p>
    <w:p w14:paraId="7435336D"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CATASTRALES Y PRÁCTICA DE AVALÚOS</w:t>
      </w:r>
    </w:p>
    <w:p w14:paraId="3802DAA1" w14:textId="77777777" w:rsidR="006F7E77" w:rsidRPr="00C76FBB" w:rsidRDefault="006F7E77" w:rsidP="006F5416">
      <w:pPr>
        <w:pStyle w:val="Sinespaciado"/>
        <w:jc w:val="center"/>
      </w:pPr>
    </w:p>
    <w:p w14:paraId="608A1A0B"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24.</w:t>
      </w:r>
      <w:r w:rsidRPr="00C76FBB">
        <w:rPr>
          <w:rFonts w:ascii="Verdana" w:hAnsi="Verdana"/>
        </w:rPr>
        <w:t> Los derechos por los servicios catastrales y práctica de avalúos se causarán y liquidarán conforme a la siguiente:</w:t>
      </w:r>
    </w:p>
    <w:p w14:paraId="2D1603BF"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F7E77" w:rsidRPr="00C76FBB" w14:paraId="4C2B05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A718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Por expedición de copias de planos existentes en archivo por M2 o fracción de papel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147C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$84.56</w:t>
            </w:r>
          </w:p>
        </w:tc>
      </w:tr>
      <w:tr w:rsidR="006F7E77" w:rsidRPr="00C76FBB" w14:paraId="7E16B3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4E9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II.</w:t>
            </w:r>
            <w:r w:rsidRPr="00C76FBB">
              <w:rPr>
                <w:rFonts w:ascii="Verdana" w:eastAsia="Times New Roman" w:hAnsi="Verdana" w:cs="Arial"/>
                <w:sz w:val="20"/>
                <w:szCs w:val="20"/>
              </w:rPr>
              <w:t xml:space="preserve"> Original de planos existentes en archivo de cómputo por M2 o fracción de papel: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84A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88E030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3045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En blanco y negro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EB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$141.46</w:t>
            </w:r>
          </w:p>
        </w:tc>
      </w:tr>
      <w:tr w:rsidR="006F7E77" w:rsidRPr="00C76FBB" w14:paraId="69DC683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80F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A color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7906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$212.60</w:t>
            </w:r>
          </w:p>
        </w:tc>
      </w:tr>
      <w:tr w:rsidR="006F7E77" w:rsidRPr="00C76FBB" w14:paraId="75F219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6A57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avalúos de inmuebles urbanos y suburbanos realizados por personal de la Dirección de Catastro e Impuesto Predial, se cobrará una cuota fija de $119.61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11B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0857D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99CE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Por el avalúo de inmuebles rústicos que no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4EA8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389B0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DD5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23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$385.17</w:t>
            </w:r>
          </w:p>
        </w:tc>
      </w:tr>
      <w:tr w:rsidR="006F7E77" w:rsidRPr="00C76FBB" w14:paraId="5520A0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344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007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$13.67</w:t>
            </w:r>
          </w:p>
        </w:tc>
      </w:tr>
      <w:tr w:rsidR="006F7E77" w:rsidRPr="00C76FBB" w14:paraId="22B2FF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2D0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CF8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FA4E2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DBEB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C41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42826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506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389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$2,982.78</w:t>
            </w:r>
          </w:p>
        </w:tc>
      </w:tr>
      <w:tr w:rsidR="006F7E77" w:rsidRPr="00C76FBB" w14:paraId="2273B80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5B10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837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$386.87</w:t>
            </w:r>
          </w:p>
        </w:tc>
      </w:tr>
      <w:tr w:rsidR="006F7E77" w:rsidRPr="00C76FBB" w14:paraId="04D4A98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6E76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9A5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$315.43</w:t>
            </w:r>
          </w:p>
        </w:tc>
      </w:tr>
      <w:tr w:rsidR="006F7E77" w:rsidRPr="00C76FBB" w14:paraId="2FC75B4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7AD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Por cada una de las revisiones de avalúos fiscales tramitados por peritos fiscales autorizados por la tesorería municipal se cobrará una cuota fija de $146.50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850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0F7B767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684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VII.</w:t>
            </w:r>
            <w:r w:rsidRPr="00C76FBB">
              <w:rPr>
                <w:rFonts w:ascii="Verdana" w:eastAsia="Times New Roman" w:hAnsi="Verdana" w:cs="Arial"/>
                <w:sz w:val="20"/>
                <w:szCs w:val="20"/>
              </w:rPr>
              <w:t xml:space="preserve"> Por la autorización de avalúos practicados por peritos Fiscales autorizados por la tesorería municipal, o por valuadores y unidades de valuación certificados con anterioridad no mayor a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2E8D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4E46A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D99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Urbanos se cobrará el 40% del valor resultante de aplicar el 0.6 al millar sobre el valor que arroje el peritaje más la cuota fija que señala la fracción III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F6E3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88F6B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9A2D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Rústicos se cobrará el 30% de la tarifa que señala la fracción IV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856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bl>
    <w:p w14:paraId="212497F6" w14:textId="77777777" w:rsidR="006F7E77" w:rsidRPr="00C76FBB" w:rsidRDefault="006F7E77" w:rsidP="006F5416">
      <w:pPr>
        <w:pStyle w:val="Sinespaciado"/>
      </w:pPr>
    </w:p>
    <w:p w14:paraId="13E68698"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Las revisiones a los avalúos previamente autorizados no tendrán costo en los siguientes casos: ajustes de errores ortográficos que no alteren el contenido del avalúo; correcciones en errores en colindancias que no alteren el polígono previamente autorizado; correcciones en el nombre del propietario o el solicitante siempre que estos no sean sustituidos por otro propietario; y correcciones en la cuenta predial.</w:t>
      </w:r>
    </w:p>
    <w:p w14:paraId="0DC640FA" w14:textId="77777777" w:rsidR="006F7E77" w:rsidRPr="00C76FBB" w:rsidRDefault="006F7E77" w:rsidP="00C76FBB">
      <w:pPr>
        <w:pStyle w:val="NormalWeb"/>
        <w:spacing w:before="0" w:beforeAutospacing="0" w:after="0" w:afterAutospacing="0"/>
        <w:ind w:firstLine="1134"/>
        <w:jc w:val="both"/>
        <w:rPr>
          <w:rFonts w:ascii="Verdana" w:hAnsi="Verdana"/>
        </w:rPr>
      </w:pPr>
    </w:p>
    <w:p w14:paraId="09B75C70"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Los avalúos que practique la Tesorería Municipal, sólo se cobrarán cuando se hagan a petición del contribuyente o parte interesada o sean motivados por el incumplimiento del contribuyente a las obligaciones previstas por los artículos 166 y 172 de la Ley de Hacienda para los Municipios del Estado de Guanajuato.</w:t>
      </w:r>
    </w:p>
    <w:p w14:paraId="5A61EF35" w14:textId="77777777" w:rsidR="006F7E77" w:rsidRPr="00C76FBB" w:rsidRDefault="006F7E77" w:rsidP="00C76FBB">
      <w:pPr>
        <w:pStyle w:val="NormalWeb"/>
        <w:spacing w:before="0" w:beforeAutospacing="0" w:after="0" w:afterAutospacing="0"/>
        <w:jc w:val="both"/>
        <w:rPr>
          <w:rFonts w:ascii="Verdana" w:hAnsi="Verdana"/>
        </w:rPr>
      </w:pPr>
    </w:p>
    <w:p w14:paraId="7A2298C5" w14:textId="77777777" w:rsidR="006F7E77" w:rsidRPr="00C76FBB" w:rsidRDefault="006F7E77" w:rsidP="00C76FBB">
      <w:pPr>
        <w:spacing w:line="240" w:lineRule="auto"/>
        <w:jc w:val="center"/>
        <w:rPr>
          <w:rStyle w:val="Textoennegrita"/>
          <w:rFonts w:ascii="Verdana" w:eastAsia="Times New Roman" w:hAnsi="Verdana" w:cs="Arial"/>
          <w:sz w:val="20"/>
          <w:szCs w:val="20"/>
        </w:rPr>
      </w:pPr>
    </w:p>
    <w:p w14:paraId="1C4BB993"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SEGUNDA</w:t>
      </w:r>
    </w:p>
    <w:p w14:paraId="3B289B0B" w14:textId="77777777" w:rsidR="006F5416"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 xml:space="preserve">SERVICIOS EN MATERIA DE FRACCIONAMIENTOS </w:t>
      </w:r>
    </w:p>
    <w:p w14:paraId="201B078F" w14:textId="272B1746"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Y DESARROLLOS EN CONDOMINIOS</w:t>
      </w:r>
    </w:p>
    <w:p w14:paraId="6ADDB6FB"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25.</w:t>
      </w:r>
      <w:r w:rsidRPr="00C76FBB">
        <w:rPr>
          <w:rFonts w:ascii="Verdana" w:hAnsi="Verdana"/>
        </w:rPr>
        <w:t>  Los derechos por servicios municipales en materia de fraccionamientos y desarrollos en condominio se causarán y liquidarán en atención a la siguiente:</w:t>
      </w:r>
    </w:p>
    <w:p w14:paraId="56C1B311"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F7E77" w:rsidRPr="00C76FBB" w14:paraId="0ADD760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F84F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Por la revisión de proyectos para la expedición de constancia de compatibilidad urbanística,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DDAB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D6E73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5BD9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6210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B7F03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EFE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Residenciales: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6EC2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3C4D89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A331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Fraccionamientos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B2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$0.48</w:t>
            </w:r>
          </w:p>
        </w:tc>
      </w:tr>
      <w:tr w:rsidR="006F7E77" w:rsidRPr="00C76FBB" w14:paraId="32C65FC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28C6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Fraccionamientos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14E5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3CEE4DC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533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Fraccionamientos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350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05283BF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B23D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Habitación popular 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B75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3C9606A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1C8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98A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$0.11</w:t>
            </w:r>
          </w:p>
        </w:tc>
      </w:tr>
      <w:tr w:rsidR="006F7E77" w:rsidRPr="00C76FBB" w14:paraId="3CBDEA8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929E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Campestres: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94D7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D6F77C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B397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9B20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$0.48</w:t>
            </w:r>
          </w:p>
        </w:tc>
      </w:tr>
      <w:tr w:rsidR="006F7E77" w:rsidRPr="00C76FBB" w14:paraId="512C9A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3FBB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97D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069D3D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97F7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5.</w:t>
            </w:r>
            <w:r w:rsidRPr="00C76FBB">
              <w:rPr>
                <w:rFonts w:ascii="Verdana" w:eastAsia="Times New Roman" w:hAnsi="Verdana" w:cs="Arial"/>
                <w:sz w:val="20"/>
                <w:szCs w:val="20"/>
              </w:rPr>
              <w:t xml:space="preserve">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B7ED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1F89627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C3A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6.</w:t>
            </w:r>
            <w:r w:rsidRPr="00C76FBB">
              <w:rPr>
                <w:rFonts w:ascii="Verdana" w:eastAsia="Times New Roman" w:hAnsi="Verdana" w:cs="Arial"/>
                <w:sz w:val="20"/>
                <w:szCs w:val="20"/>
              </w:rPr>
              <w:t xml:space="preserve">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C54A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AC4817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24A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406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49A4E4E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7881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D071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62B24FD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D4D1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2BA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$0.48</w:t>
            </w:r>
          </w:p>
        </w:tc>
      </w:tr>
      <w:tr w:rsidR="006F7E77" w:rsidRPr="00C76FBB" w14:paraId="64B4389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D652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7.</w:t>
            </w:r>
            <w:r w:rsidRPr="00C76FBB">
              <w:rPr>
                <w:rFonts w:ascii="Verdana" w:eastAsia="Times New Roman" w:hAnsi="Verdana" w:cs="Arial"/>
                <w:sz w:val="20"/>
                <w:szCs w:val="20"/>
              </w:rPr>
              <w:t xml:space="preserve">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AED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63D6FEA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CC1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8.</w:t>
            </w:r>
            <w:r w:rsidRPr="00C76FBB">
              <w:rPr>
                <w:rFonts w:ascii="Verdana" w:eastAsia="Times New Roman" w:hAnsi="Verdana" w:cs="Arial"/>
                <w:sz w:val="20"/>
                <w:szCs w:val="20"/>
              </w:rPr>
              <w:t xml:space="preserve">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4C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302AEF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57E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D296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0246D0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73E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Habitacionales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AB52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4B89FA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6EFB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83C3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4E61D71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8B3D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3.</w:t>
            </w:r>
            <w:r w:rsidRPr="00C76FBB">
              <w:rPr>
                <w:rFonts w:ascii="Verdana" w:eastAsia="Times New Roman" w:hAnsi="Verdana" w:cs="Arial"/>
                <w:sz w:val="20"/>
                <w:szCs w:val="20"/>
              </w:rPr>
              <w:t xml:space="preserve">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FD5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6260308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530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Turísticos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DD8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6A11F08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1DC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5.</w:t>
            </w:r>
            <w:r w:rsidRPr="00C76FBB">
              <w:rPr>
                <w:rFonts w:ascii="Verdana" w:eastAsia="Times New Roman" w:hAnsi="Verdana" w:cs="Arial"/>
                <w:sz w:val="20"/>
                <w:szCs w:val="20"/>
              </w:rPr>
              <w:t xml:space="preserve">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FDA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$0.24</w:t>
            </w:r>
          </w:p>
        </w:tc>
      </w:tr>
      <w:tr w:rsidR="006F7E77" w:rsidRPr="00C76FBB" w14:paraId="74D36F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4C86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6.</w:t>
            </w:r>
            <w:r w:rsidRPr="00C76FBB">
              <w:rPr>
                <w:rFonts w:ascii="Verdana" w:eastAsia="Times New Roman" w:hAnsi="Verdana" w:cs="Arial"/>
                <w:sz w:val="20"/>
                <w:szCs w:val="20"/>
              </w:rPr>
              <w:t xml:space="preserve"> Mixtos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9DA9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393176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9C3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Por la revisión de proyectos para la aprobación de la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3196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4079EF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EEB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52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7FCFF1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68F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Residenciales A, B y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1956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5941DCE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3B09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Habitación popular 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350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4048ABD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592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20FE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$0.09</w:t>
            </w:r>
          </w:p>
        </w:tc>
      </w:tr>
      <w:tr w:rsidR="006F7E77" w:rsidRPr="00C76FBB" w14:paraId="528037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452C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Campestres: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A50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463137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D57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439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0DBB361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DE5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A124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$0.24</w:t>
            </w:r>
          </w:p>
        </w:tc>
      </w:tr>
      <w:tr w:rsidR="006F7E77" w:rsidRPr="00C76FBB" w14:paraId="5A8DAAA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5AD3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5.</w:t>
            </w:r>
            <w:r w:rsidRPr="00C76FBB">
              <w:rPr>
                <w:rFonts w:ascii="Verdana" w:eastAsia="Times New Roman" w:hAnsi="Verdana" w:cs="Arial"/>
                <w:sz w:val="20"/>
                <w:szCs w:val="20"/>
              </w:rPr>
              <w:t xml:space="preserve">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34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051C60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7A4F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6.</w:t>
            </w:r>
            <w:r w:rsidRPr="00C76FBB">
              <w:rPr>
                <w:rFonts w:ascii="Verdana" w:eastAsia="Times New Roman" w:hAnsi="Verdana" w:cs="Arial"/>
                <w:sz w:val="20"/>
                <w:szCs w:val="20"/>
              </w:rPr>
              <w:t xml:space="preserve"> Industria ligera, mediana y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FDC8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151FDD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FCA0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7.</w:t>
            </w:r>
            <w:r w:rsidRPr="00C76FBB">
              <w:rPr>
                <w:rFonts w:ascii="Verdana" w:eastAsia="Times New Roman" w:hAnsi="Verdana" w:cs="Arial"/>
                <w:sz w:val="20"/>
                <w:szCs w:val="20"/>
              </w:rPr>
              <w:t xml:space="preserve">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7400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200147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ECC7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8.</w:t>
            </w:r>
            <w:r w:rsidRPr="00C76FBB">
              <w:rPr>
                <w:rFonts w:ascii="Verdana" w:eastAsia="Times New Roman" w:hAnsi="Verdana" w:cs="Arial"/>
                <w:sz w:val="20"/>
                <w:szCs w:val="20"/>
              </w:rPr>
              <w:t xml:space="preserve"> Agropecuarios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6A3A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$0.25</w:t>
            </w:r>
          </w:p>
        </w:tc>
      </w:tr>
      <w:tr w:rsidR="006F7E77" w:rsidRPr="00C76FBB" w14:paraId="3C0ACE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6CC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0F09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622A2D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CC20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1.</w:t>
            </w:r>
            <w:r w:rsidRPr="00C76FBB">
              <w:rPr>
                <w:rFonts w:ascii="Verdana" w:eastAsia="Times New Roman" w:hAnsi="Verdana" w:cs="Arial"/>
                <w:sz w:val="20"/>
                <w:szCs w:val="20"/>
              </w:rPr>
              <w:t xml:space="preserve"> Habitacionales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5BE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771A1E1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CC7E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ACB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55B01A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0B0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Turísticos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F91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$0.24</w:t>
            </w:r>
          </w:p>
        </w:tc>
      </w:tr>
      <w:tr w:rsidR="006F7E77" w:rsidRPr="00C76FBB" w14:paraId="600DD2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4AC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3902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$0.24</w:t>
            </w:r>
          </w:p>
        </w:tc>
      </w:tr>
      <w:tr w:rsidR="006F7E77" w:rsidRPr="00C76FBB" w14:paraId="2F7AF4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5EAE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5.</w:t>
            </w:r>
            <w:r w:rsidRPr="00C76FBB">
              <w:rPr>
                <w:rFonts w:ascii="Verdana" w:eastAsia="Times New Roman" w:hAnsi="Verdana" w:cs="Arial"/>
                <w:sz w:val="20"/>
                <w:szCs w:val="20"/>
              </w:rPr>
              <w:t xml:space="preserve"> Mixtos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1B43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$0.37</w:t>
            </w:r>
          </w:p>
        </w:tc>
      </w:tr>
      <w:tr w:rsidR="006F7E77" w:rsidRPr="00C76FBB" w14:paraId="5425F7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A02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la revisión de proyectos para la autorización de obras de urbanización: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8A8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11F4E8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400A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Por lote en fraccionamientos residenciales, de habitación popular, urbanización progresiva, campestres, turísticos, recreativo-deportivos, industriales, comerciales, agropecuarios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04A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$5.02</w:t>
            </w:r>
          </w:p>
        </w:tc>
      </w:tr>
      <w:tr w:rsidR="006F7E77" w:rsidRPr="00C76FBB" w14:paraId="3C44925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231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metro cuadrado de superficie vendible en desarrollo en 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AFB3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$2.26</w:t>
            </w:r>
          </w:p>
        </w:tc>
      </w:tr>
      <w:tr w:rsidR="006F7E77" w:rsidRPr="00C76FBB" w14:paraId="0E687A1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F35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Por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823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4CD72E7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0A2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El 1% en los fraccionamientos de urbanización progresiva, aplicado sobre el presupuesto de las obras de red de agua potable, red de drenaje y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2F1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417CB88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DAD1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El 1.5% tratándose de los demás fraccionamientos y conjuntos habitacionales.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52B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2DBD97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F03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permiso de venta de lotes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6FF4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$0.72</w:t>
            </w:r>
          </w:p>
        </w:tc>
      </w:tr>
      <w:tr w:rsidR="006F7E77" w:rsidRPr="00C76FBB" w14:paraId="51C2266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1F36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Por permiso de modificación de traza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E90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$0.53</w:t>
            </w:r>
          </w:p>
        </w:tc>
      </w:tr>
      <w:tr w:rsidR="006F7E77" w:rsidRPr="00C76FBB" w14:paraId="07CE33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72E9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Por la evaluación de compatibilidad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C23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$4,246.21</w:t>
            </w:r>
          </w:p>
        </w:tc>
      </w:tr>
    </w:tbl>
    <w:p w14:paraId="0C8E7A4E" w14:textId="77777777" w:rsidR="006F7E77" w:rsidRPr="00C76FBB" w:rsidRDefault="006F7E77" w:rsidP="00C76FBB">
      <w:pPr>
        <w:spacing w:line="240" w:lineRule="auto"/>
        <w:jc w:val="both"/>
        <w:rPr>
          <w:rFonts w:ascii="Verdana" w:eastAsia="Times New Roman" w:hAnsi="Verdana" w:cs="Arial"/>
          <w:sz w:val="20"/>
          <w:szCs w:val="20"/>
        </w:rPr>
      </w:pPr>
    </w:p>
    <w:p w14:paraId="50F6A8D9" w14:textId="77777777" w:rsidR="006F7E77" w:rsidRPr="00C76FBB" w:rsidRDefault="006F7E77" w:rsidP="00C76FBB">
      <w:pPr>
        <w:spacing w:line="240" w:lineRule="auto"/>
        <w:jc w:val="center"/>
        <w:rPr>
          <w:rStyle w:val="Textoennegrita"/>
          <w:rFonts w:ascii="Verdana" w:eastAsia="Times New Roman" w:hAnsi="Verdana" w:cs="Arial"/>
          <w:sz w:val="20"/>
          <w:szCs w:val="20"/>
        </w:rPr>
      </w:pPr>
    </w:p>
    <w:p w14:paraId="21B8749C" w14:textId="77777777" w:rsidR="006F7E77" w:rsidRPr="00C76FBB" w:rsidRDefault="006F7E77" w:rsidP="00C76FBB">
      <w:pPr>
        <w:spacing w:line="240" w:lineRule="auto"/>
        <w:jc w:val="center"/>
        <w:rPr>
          <w:rFonts w:ascii="Verdana" w:eastAsia="Times New Roman" w:hAnsi="Verdana" w:cs="Arial"/>
          <w:sz w:val="20"/>
          <w:szCs w:val="20"/>
        </w:rPr>
      </w:pPr>
      <w:r w:rsidRPr="00C76FBB">
        <w:rPr>
          <w:rStyle w:val="Textoennegrita"/>
          <w:rFonts w:ascii="Verdana" w:eastAsia="Times New Roman" w:hAnsi="Verdana" w:cs="Arial"/>
          <w:sz w:val="20"/>
          <w:szCs w:val="20"/>
        </w:rPr>
        <w:lastRenderedPageBreak/>
        <w:t>SECCIÓN DÉCIMA TERCERA</w:t>
      </w:r>
    </w:p>
    <w:p w14:paraId="3C5E4E1A" w14:textId="77777777" w:rsidR="006F7E77" w:rsidRPr="00C76FBB" w:rsidRDefault="006F7E77" w:rsidP="00C76FBB">
      <w:pPr>
        <w:spacing w:line="240" w:lineRule="auto"/>
        <w:jc w:val="center"/>
        <w:rPr>
          <w:rFonts w:ascii="Verdana" w:eastAsia="Times New Roman" w:hAnsi="Verdana" w:cs="Arial"/>
          <w:sz w:val="20"/>
          <w:szCs w:val="20"/>
        </w:rPr>
      </w:pPr>
      <w:r w:rsidRPr="00C76FBB">
        <w:rPr>
          <w:rStyle w:val="Textoennegrita"/>
          <w:rFonts w:ascii="Verdana" w:eastAsia="Times New Roman" w:hAnsi="Verdana" w:cs="Arial"/>
          <w:sz w:val="20"/>
          <w:szCs w:val="20"/>
        </w:rPr>
        <w:t>EXPEDICIÓN DE LICENCIAS O PERMISOS PARA EL ESTABLECIMIENTO DE ANUNCIOS</w:t>
      </w:r>
    </w:p>
    <w:p w14:paraId="08E71596"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26.</w:t>
      </w:r>
      <w:r w:rsidRPr="00C76FBB">
        <w:rPr>
          <w:rFonts w:ascii="Verdana" w:hAnsi="Verdana"/>
        </w:rPr>
        <w:t>  Los derechos por la expedición de licencias o permisos para el establecimiento de anuncios se causarán y liquidarán conforme a la siguiente:</w:t>
      </w:r>
    </w:p>
    <w:p w14:paraId="2433E2AD"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F7E77" w:rsidRPr="00C76FBB" w14:paraId="1EB06BC6"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BCFC0"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EED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CUOTA</w:t>
            </w:r>
          </w:p>
        </w:tc>
      </w:tr>
      <w:tr w:rsidR="006F7E77" w:rsidRPr="00C76FBB" w14:paraId="6635272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3513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Permisos para el establecimiento de anuncios, por metro cuadrado y vigencia de 12 meses, con excepción del inciso g) de esta fracción a considerarse por 30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F6CF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3D576E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C367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Sobrepuestos adosados al muro de fachada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8CF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$564.89</w:t>
            </w:r>
          </w:p>
        </w:tc>
      </w:tr>
      <w:tr w:rsidR="006F7E77" w:rsidRPr="00C76FBB" w14:paraId="429516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62EB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09E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$280.24</w:t>
            </w:r>
          </w:p>
        </w:tc>
      </w:tr>
      <w:tr w:rsidR="006F7E77" w:rsidRPr="00C76FBB" w14:paraId="61143D7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F75D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Giratorios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72C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$565.99</w:t>
            </w:r>
          </w:p>
        </w:tc>
      </w:tr>
      <w:tr w:rsidR="006F7E77" w:rsidRPr="00C76FBB" w14:paraId="371399C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5DE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Electrónicos no luminosos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6ABA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$565.99</w:t>
            </w:r>
          </w:p>
        </w:tc>
      </w:tr>
      <w:tr w:rsidR="006F7E77" w:rsidRPr="00C76FBB" w14:paraId="3A8355C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E5F8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Tipo bandera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36C6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$565.99</w:t>
            </w:r>
          </w:p>
        </w:tc>
      </w:tr>
      <w:tr w:rsidR="006F7E77" w:rsidRPr="00C76FBB" w14:paraId="3AD74A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EBE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Bancas y cobertizos publicitarios,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0D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$151.65</w:t>
            </w:r>
          </w:p>
        </w:tc>
      </w:tr>
      <w:tr w:rsidR="006F7E77" w:rsidRPr="00C76FBB" w14:paraId="48B699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5F37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g)</w:t>
            </w:r>
            <w:r w:rsidRPr="00C76FBB">
              <w:rPr>
                <w:rFonts w:ascii="Verdana" w:eastAsia="Times New Roman" w:hAnsi="Verdana" w:cs="Arial"/>
                <w:sz w:val="20"/>
                <w:szCs w:val="20"/>
              </w:rPr>
              <w:t xml:space="preserve">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23B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$138.46</w:t>
            </w:r>
          </w:p>
        </w:tc>
      </w:tr>
      <w:tr w:rsidR="006F7E77" w:rsidRPr="00C76FBB" w14:paraId="720EC5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036B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h)</w:t>
            </w:r>
            <w:r w:rsidRPr="00C76FBB">
              <w:rPr>
                <w:rFonts w:ascii="Verdana" w:eastAsia="Times New Roman" w:hAnsi="Verdana" w:cs="Arial"/>
                <w:sz w:val="20"/>
                <w:szCs w:val="20"/>
              </w:rPr>
              <w:t xml:space="preserve"> Toldos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D42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$258.26</w:t>
            </w:r>
          </w:p>
        </w:tc>
      </w:tr>
      <w:tr w:rsidR="006F7E77" w:rsidRPr="00C76FBB" w14:paraId="5EAADB1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F08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En comercios ambulantes,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A09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$564.89</w:t>
            </w:r>
          </w:p>
        </w:tc>
      </w:tr>
      <w:tr w:rsidR="006F7E77" w:rsidRPr="00C76FBB" w14:paraId="27DB3A9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45B0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j)</w:t>
            </w:r>
            <w:r w:rsidRPr="00C76FBB">
              <w:rPr>
                <w:rFonts w:ascii="Verdana" w:eastAsia="Times New Roman" w:hAnsi="Verdana" w:cs="Arial"/>
                <w:sz w:val="20"/>
                <w:szCs w:val="20"/>
              </w:rPr>
              <w:t xml:space="preserve"> Señalización,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4C23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$258.26</w:t>
            </w:r>
          </w:p>
        </w:tc>
      </w:tr>
      <w:tr w:rsidR="006F7E77" w:rsidRPr="00C76FBB" w14:paraId="307C78A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40D8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k)</w:t>
            </w:r>
            <w:r w:rsidRPr="00C76FBB">
              <w:rPr>
                <w:rFonts w:ascii="Verdana" w:eastAsia="Times New Roman" w:hAnsi="Verdana" w:cs="Arial"/>
                <w:sz w:val="20"/>
                <w:szCs w:val="20"/>
              </w:rPr>
              <w:t xml:space="preserve"> Pantallas luminosas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9C0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$762.44</w:t>
            </w:r>
          </w:p>
        </w:tc>
      </w:tr>
      <w:tr w:rsidR="006F7E77" w:rsidRPr="00C76FBB" w14:paraId="6E7F31F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E97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II.</w:t>
            </w:r>
            <w:r w:rsidRPr="00C76FBB">
              <w:rPr>
                <w:rFonts w:ascii="Verdana" w:eastAsia="Times New Roman" w:hAnsi="Verdana" w:cs="Arial"/>
                <w:sz w:val="20"/>
                <w:szCs w:val="20"/>
              </w:rPr>
              <w:t xml:space="preserve"> Por cada anuncio colocado en vehículos de servicio público urbano y suburbano considerando como unidad el vehículo sobre el que se colocará la misma, y con vigencia de 30 días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F55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$224.19</w:t>
            </w:r>
          </w:p>
        </w:tc>
      </w:tr>
      <w:tr w:rsidR="006F7E77" w:rsidRPr="00C76FBB" w14:paraId="5B097E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CAF2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Por anuncio móvil o temporal, por pieza y con vigencia máxima de 15 días: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7CCD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2C13077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3BCD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Mampara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F9F6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$274.75</w:t>
            </w:r>
          </w:p>
        </w:tc>
      </w:tr>
      <w:tr w:rsidR="006F7E77" w:rsidRPr="00C76FBB" w14:paraId="7371FBF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219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Anuncio en tijera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96DB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$274.75</w:t>
            </w:r>
          </w:p>
        </w:tc>
      </w:tr>
      <w:tr w:rsidR="006F7E77" w:rsidRPr="00C76FBB" w14:paraId="280B21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CE6D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075F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$274.75</w:t>
            </w:r>
          </w:p>
        </w:tc>
      </w:tr>
      <w:tr w:rsidR="006F7E77" w:rsidRPr="00C76FBB" w14:paraId="747672D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108F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Mantas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263A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$274.75</w:t>
            </w:r>
          </w:p>
        </w:tc>
      </w:tr>
      <w:tr w:rsidR="006F7E77" w:rsidRPr="00C76FBB" w14:paraId="19F655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03B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Carteleras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3335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$13.79</w:t>
            </w:r>
          </w:p>
        </w:tc>
      </w:tr>
      <w:tr w:rsidR="006F7E77" w:rsidRPr="00C76FBB" w14:paraId="0DEDDBB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7D3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Pendones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73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$6.36</w:t>
            </w:r>
          </w:p>
        </w:tc>
      </w:tr>
      <w:tr w:rsidR="006F7E77" w:rsidRPr="00C76FBB" w14:paraId="7EB2F1E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258E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Inflables y globos aerostáticos por pieza y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AD32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$292.61</w:t>
            </w:r>
          </w:p>
        </w:tc>
      </w:tr>
      <w:tr w:rsidR="006F7E77" w:rsidRPr="00C76FBB" w14:paraId="27B431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725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Por permiso de regularización de los conceptos contenidos en el presente artículo se cobrará el 50% adicional a la cuota correspondiente.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C00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3F8076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6FF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Por prórroga de los conceptos contenidos en el presente artículo se cobrará el 50% de la cuota correspondiente.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594B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8A0CC2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1C89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Por regularización de prórroga de los conceptos contenidos en el presente artículo, se cobrará el 75% de la cuota correspondiente.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973E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bl>
    <w:p w14:paraId="4BC4961C" w14:textId="77777777" w:rsidR="006F7E77" w:rsidRPr="00C76FBB" w:rsidRDefault="006F7E77" w:rsidP="00C76FBB">
      <w:pPr>
        <w:spacing w:line="240" w:lineRule="auto"/>
        <w:jc w:val="both"/>
        <w:rPr>
          <w:rFonts w:ascii="Verdana" w:eastAsia="Times New Roman" w:hAnsi="Verdana" w:cs="Arial"/>
          <w:sz w:val="20"/>
          <w:szCs w:val="20"/>
        </w:rPr>
      </w:pPr>
    </w:p>
    <w:p w14:paraId="4FBF94F3"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El otorgamiento del permiso incluye trabajos de supervisión y revisión del proyecto de ubicación y estructura del anuncio.</w:t>
      </w:r>
    </w:p>
    <w:p w14:paraId="03C213E2" w14:textId="77777777" w:rsidR="006F7E77" w:rsidRPr="00C76FBB" w:rsidRDefault="006F7E77" w:rsidP="00C76FBB">
      <w:pPr>
        <w:pStyle w:val="NormalWeb"/>
        <w:spacing w:before="0" w:beforeAutospacing="0" w:after="0" w:afterAutospacing="0"/>
        <w:jc w:val="both"/>
        <w:rPr>
          <w:rFonts w:ascii="Verdana" w:hAnsi="Verdana"/>
        </w:rPr>
      </w:pPr>
    </w:p>
    <w:p w14:paraId="47818444" w14:textId="77777777" w:rsidR="006F7E77" w:rsidRPr="00C76FBB" w:rsidRDefault="006F7E77" w:rsidP="00C76FBB">
      <w:pPr>
        <w:pStyle w:val="NormalWeb"/>
        <w:spacing w:before="0" w:beforeAutospacing="0" w:after="0" w:afterAutospacing="0"/>
        <w:jc w:val="both"/>
        <w:rPr>
          <w:rFonts w:ascii="Verdana" w:hAnsi="Verdana"/>
        </w:rPr>
      </w:pPr>
    </w:p>
    <w:p w14:paraId="5608ED7B" w14:textId="77777777" w:rsidR="006F5416" w:rsidRDefault="006F5416" w:rsidP="006F5416">
      <w:pPr>
        <w:pStyle w:val="Sinespaciado"/>
        <w:jc w:val="center"/>
        <w:rPr>
          <w:rStyle w:val="Textoennegrita"/>
          <w:rFonts w:ascii="Verdana" w:hAnsi="Verdana" w:cs="Arial"/>
          <w:sz w:val="20"/>
          <w:szCs w:val="20"/>
        </w:rPr>
      </w:pPr>
    </w:p>
    <w:p w14:paraId="1311CD5F" w14:textId="77777777" w:rsidR="006F5416" w:rsidRDefault="006F5416" w:rsidP="006F5416">
      <w:pPr>
        <w:pStyle w:val="Sinespaciado"/>
        <w:jc w:val="center"/>
        <w:rPr>
          <w:rStyle w:val="Textoennegrita"/>
          <w:rFonts w:ascii="Verdana" w:hAnsi="Verdana" w:cs="Arial"/>
          <w:sz w:val="20"/>
          <w:szCs w:val="20"/>
        </w:rPr>
      </w:pPr>
    </w:p>
    <w:p w14:paraId="4EBC0343" w14:textId="2F8B6E43" w:rsidR="006F7E77" w:rsidRPr="00C76FBB" w:rsidRDefault="006F7E77" w:rsidP="006F5416">
      <w:pPr>
        <w:pStyle w:val="Sinespaciado"/>
        <w:jc w:val="center"/>
      </w:pPr>
      <w:r w:rsidRPr="00C76FBB">
        <w:rPr>
          <w:rStyle w:val="Textoennegrita"/>
          <w:rFonts w:ascii="Verdana" w:hAnsi="Verdana" w:cs="Arial"/>
          <w:sz w:val="20"/>
          <w:szCs w:val="20"/>
        </w:rPr>
        <w:lastRenderedPageBreak/>
        <w:t>SECCIÓN DÉCIMA CUARTA</w:t>
      </w:r>
    </w:p>
    <w:p w14:paraId="1DD60406" w14:textId="77777777" w:rsidR="006F7E77" w:rsidRPr="00C76FBB" w:rsidRDefault="006F7E77" w:rsidP="006F5416">
      <w:pPr>
        <w:pStyle w:val="Sinespaciado"/>
        <w:jc w:val="center"/>
      </w:pPr>
      <w:r w:rsidRPr="00C76FBB">
        <w:rPr>
          <w:rStyle w:val="Textoennegrita"/>
          <w:rFonts w:ascii="Verdana" w:hAnsi="Verdana" w:cs="Arial"/>
          <w:sz w:val="20"/>
          <w:szCs w:val="20"/>
        </w:rPr>
        <w:t>SERVICIOS EN MATERIA AMBIENTAL</w:t>
      </w:r>
    </w:p>
    <w:p w14:paraId="36651620" w14:textId="77777777" w:rsidR="006F7E77" w:rsidRPr="00C76FBB" w:rsidRDefault="006F7E77" w:rsidP="00C76FBB">
      <w:pPr>
        <w:pStyle w:val="NormalWeb"/>
        <w:spacing w:before="0" w:beforeAutospacing="0" w:after="0" w:afterAutospacing="0"/>
        <w:ind w:firstLine="1134"/>
        <w:jc w:val="both"/>
        <w:rPr>
          <w:rStyle w:val="Textoennegrita"/>
          <w:rFonts w:ascii="Verdana" w:hAnsi="Verdana"/>
        </w:rPr>
      </w:pPr>
    </w:p>
    <w:p w14:paraId="5F0E891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27.</w:t>
      </w:r>
      <w:r w:rsidRPr="00C76FBB">
        <w:rPr>
          <w:rFonts w:ascii="Verdana" w:hAnsi="Verdana"/>
        </w:rPr>
        <w:t>  Los derechos por servicios en materia ambiental se causarán y liquidarán de conformidad con la siguiente:</w:t>
      </w:r>
    </w:p>
    <w:p w14:paraId="4BAE0B6D"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70"/>
        <w:gridCol w:w="1308"/>
      </w:tblGrid>
      <w:tr w:rsidR="006F7E77" w:rsidRPr="00C76FBB" w14:paraId="544481F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926CB" w14:textId="77777777" w:rsidR="006F7E77" w:rsidRPr="00C76FBB" w:rsidRDefault="006F7E77" w:rsidP="00C76FBB">
            <w:pPr>
              <w:spacing w:line="240" w:lineRule="auto"/>
              <w:jc w:val="both"/>
              <w:rPr>
                <w:rFonts w:ascii="Verdana" w:eastAsia="Times New Roman" w:hAnsi="Verdana" w:cs="Arial"/>
                <w:sz w:val="20"/>
                <w:szCs w:val="20"/>
                <w:highlight w:val="yellow"/>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Por la autorización de la evaluación de impacto ambiental, 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21D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3F878A3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AAF1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787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77DBE9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F016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6A67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$2,628.89</w:t>
            </w:r>
          </w:p>
        </w:tc>
      </w:tr>
      <w:tr w:rsidR="006F7E77" w:rsidRPr="00C76FBB" w14:paraId="5EA1F3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908D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302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$5,066.55</w:t>
            </w:r>
          </w:p>
        </w:tc>
      </w:tr>
      <w:tr w:rsidR="006F7E77" w:rsidRPr="00C76FBB" w14:paraId="48CC7AB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AE96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7F48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$5,616.05</w:t>
            </w:r>
          </w:p>
        </w:tc>
      </w:tr>
      <w:tr w:rsidR="006F7E77" w:rsidRPr="00C76FBB" w14:paraId="7B775FB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BB31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Modalidad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33F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$6,982.55</w:t>
            </w:r>
          </w:p>
        </w:tc>
      </w:tr>
      <w:tr w:rsidR="006F7E77" w:rsidRPr="00C76FBB" w14:paraId="12BB69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FE9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E9B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$9,368.16</w:t>
            </w:r>
          </w:p>
        </w:tc>
      </w:tr>
      <w:tr w:rsidR="006F7E77" w:rsidRPr="00C76FBB" w14:paraId="09DD35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57A1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8AD4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$6,846.99</w:t>
            </w:r>
          </w:p>
        </w:tc>
      </w:tr>
      <w:tr w:rsidR="006F7E77" w:rsidRPr="00C76FBB" w14:paraId="01D3D834"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065ED5A7"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Autorización de poda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26A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$389.07</w:t>
            </w:r>
          </w:p>
        </w:tc>
      </w:tr>
      <w:tr w:rsidR="006F7E77" w:rsidRPr="00C76FBB" w14:paraId="141F00BC"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3719E116"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Autorización para afectaciones arbóreas: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EA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64806D9"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046BFA27"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Riesgo inminente, por árbol retirado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531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$389.07</w:t>
            </w:r>
          </w:p>
        </w:tc>
      </w:tr>
      <w:tr w:rsidR="006F7E77" w:rsidRPr="00C76FBB" w14:paraId="18BF8674"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743B91D7"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Riesgo, por árbol retirado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6CB3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$648.43</w:t>
            </w:r>
          </w:p>
        </w:tc>
      </w:tr>
      <w:tr w:rsidR="006F7E77" w:rsidRPr="00C76FBB" w14:paraId="3DABD179" w14:textId="77777777" w:rsidTr="00E13187">
        <w:trPr>
          <w:jc w:val="center"/>
        </w:trPr>
        <w:tc>
          <w:tcPr>
            <w:tcW w:w="8878" w:type="dxa"/>
            <w:gridSpan w:val="2"/>
            <w:tcBorders>
              <w:top w:val="single" w:sz="6" w:space="0" w:color="000000"/>
              <w:left w:val="single" w:sz="6" w:space="0" w:color="000000"/>
              <w:bottom w:val="single" w:sz="6" w:space="0" w:color="000000"/>
              <w:right w:val="single" w:sz="6" w:space="0" w:color="000000"/>
            </w:tcBorders>
            <w:vAlign w:val="center"/>
            <w:hideMark/>
          </w:tcPr>
          <w:p w14:paraId="0695D8D3"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Dictamen técnico ecológico: </w:t>
            </w:r>
          </w:p>
        </w:tc>
      </w:tr>
      <w:tr w:rsidR="006F7E77" w:rsidRPr="00C76FBB" w14:paraId="28DBAA1E"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038FD8FD"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Dictamen técnico ecológico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4271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$1,397.80</w:t>
            </w:r>
          </w:p>
        </w:tc>
      </w:tr>
      <w:tr w:rsidR="006F7E77" w:rsidRPr="00C76FBB" w14:paraId="32EB249B"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0E1A0CCE"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lastRenderedPageBreak/>
              <w:t>b)</w:t>
            </w:r>
            <w:r w:rsidRPr="00C76FBB">
              <w:rPr>
                <w:rFonts w:ascii="Verdana" w:eastAsia="Times New Roman" w:hAnsi="Verdana" w:cs="Arial"/>
                <w:sz w:val="20"/>
                <w:szCs w:val="20"/>
              </w:rPr>
              <w:t xml:space="preserve"> Estudio de ruido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EE6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$2,377.21</w:t>
            </w:r>
          </w:p>
        </w:tc>
      </w:tr>
      <w:tr w:rsidR="006F7E77" w:rsidRPr="00C76FBB" w14:paraId="2652E562"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tcPr>
          <w:p w14:paraId="01E82395" w14:textId="77777777" w:rsidR="006F7E77" w:rsidRPr="00C76FBB" w:rsidRDefault="006F7E77" w:rsidP="00C76FBB">
            <w:pPr>
              <w:spacing w:line="240" w:lineRule="auto"/>
              <w:rPr>
                <w:rFonts w:ascii="Verdana" w:eastAsia="Times New Roman" w:hAnsi="Verdana" w:cs="Arial"/>
                <w:b/>
                <w:bCs/>
                <w:sz w:val="20"/>
                <w:szCs w:val="20"/>
              </w:rPr>
            </w:pPr>
            <w:r w:rsidRPr="00C76FBB">
              <w:rPr>
                <w:rFonts w:ascii="Verdana" w:eastAsia="Times New Roman" w:hAnsi="Verdana" w:cs="Arial"/>
                <w:b/>
                <w:bCs/>
                <w:sz w:val="20"/>
                <w:szCs w:val="20"/>
              </w:rPr>
              <w:t xml:space="preserve">c) </w:t>
            </w:r>
            <w:r w:rsidRPr="00C76FBB">
              <w:rPr>
                <w:rFonts w:ascii="Verdana" w:eastAsia="Times New Roman" w:hAnsi="Verdana" w:cs="Arial"/>
                <w:sz w:val="20"/>
                <w:szCs w:val="20"/>
              </w:rPr>
              <w:t>Verificación de condiciones de dictamen técnico ecológico</w:t>
            </w:r>
          </w:p>
        </w:tc>
        <w:tc>
          <w:tcPr>
            <w:tcW w:w="0" w:type="auto"/>
            <w:tcBorders>
              <w:top w:val="single" w:sz="6" w:space="0" w:color="000000"/>
              <w:left w:val="single" w:sz="6" w:space="0" w:color="000000"/>
              <w:bottom w:val="single" w:sz="6" w:space="0" w:color="000000"/>
              <w:right w:val="single" w:sz="6" w:space="0" w:color="000000"/>
            </w:tcBorders>
            <w:vAlign w:val="center"/>
          </w:tcPr>
          <w:p w14:paraId="41A9B35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$258.72</w:t>
            </w:r>
          </w:p>
        </w:tc>
      </w:tr>
      <w:tr w:rsidR="006F7E77" w:rsidRPr="00C76FBB" w14:paraId="0CAC1354" w14:textId="77777777" w:rsidTr="00E13187">
        <w:trPr>
          <w:jc w:val="center"/>
        </w:trPr>
        <w:tc>
          <w:tcPr>
            <w:tcW w:w="7570" w:type="dxa"/>
            <w:tcBorders>
              <w:top w:val="single" w:sz="6" w:space="0" w:color="000000"/>
              <w:left w:val="single" w:sz="6" w:space="0" w:color="000000"/>
              <w:bottom w:val="single" w:sz="6" w:space="0" w:color="000000"/>
              <w:right w:val="single" w:sz="6" w:space="0" w:color="000000"/>
            </w:tcBorders>
            <w:vAlign w:val="center"/>
            <w:hideMark/>
          </w:tcPr>
          <w:p w14:paraId="5536AEFA" w14:textId="77777777" w:rsidR="006F7E77" w:rsidRPr="00C76FBB" w:rsidRDefault="006F7E77" w:rsidP="00C76FBB">
            <w:pPr>
              <w:spacing w:line="240" w:lineRule="auto"/>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Visita técnica o supervisión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868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$520.92</w:t>
            </w:r>
          </w:p>
        </w:tc>
      </w:tr>
    </w:tbl>
    <w:p w14:paraId="406E38C9" w14:textId="77777777" w:rsidR="006F7E77" w:rsidRPr="00C76FBB" w:rsidRDefault="006F7E77" w:rsidP="00C76FBB">
      <w:pPr>
        <w:spacing w:line="240" w:lineRule="auto"/>
        <w:jc w:val="both"/>
        <w:rPr>
          <w:rFonts w:ascii="Verdana" w:eastAsia="Times New Roman" w:hAnsi="Verdana" w:cs="Arial"/>
          <w:sz w:val="20"/>
          <w:szCs w:val="20"/>
        </w:rPr>
      </w:pPr>
    </w:p>
    <w:p w14:paraId="5F85447E"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QUINTA</w:t>
      </w:r>
    </w:p>
    <w:p w14:paraId="16A18EEF"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EXPEDICIÓN DE CERTIFICADOS, CERTIFICACIONES, CONSTANCIAS Y CARTAS</w:t>
      </w:r>
    </w:p>
    <w:p w14:paraId="4EF535A6" w14:textId="77777777" w:rsidR="006F7E77" w:rsidRPr="00C76FBB" w:rsidRDefault="006F7E77" w:rsidP="006F5416">
      <w:pPr>
        <w:pStyle w:val="Sinespaciado"/>
        <w:jc w:val="center"/>
      </w:pPr>
    </w:p>
    <w:p w14:paraId="3017FE71"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28.</w:t>
      </w:r>
      <w:r w:rsidRPr="00C76FBB">
        <w:rPr>
          <w:rFonts w:ascii="Verdana" w:hAnsi="Verdana"/>
        </w:rPr>
        <w:t>  Los derechos por la expedición de certificados, certificaciones, constancias y cartas se causarán y liquidarán de conformidad con la siguiente:</w:t>
      </w:r>
    </w:p>
    <w:p w14:paraId="2389066D" w14:textId="77777777" w:rsidR="006F7E77" w:rsidRPr="00C76FBB" w:rsidRDefault="006F7E77" w:rsidP="00C76FBB">
      <w:pPr>
        <w:pStyle w:val="NormalWeb"/>
        <w:spacing w:before="0" w:beforeAutospacing="0" w:after="0" w:afterAutospacing="0"/>
        <w:jc w:val="center"/>
        <w:rPr>
          <w:rFonts w:ascii="Verdana" w:hAnsi="Verdana"/>
          <w:b/>
          <w:bCs/>
        </w:rPr>
      </w:pPr>
      <w:r w:rsidRPr="00C76FBB">
        <w:rPr>
          <w:rFonts w:ascii="Verdana" w:hAnsi="Verdana"/>
          <w:b/>
          <w:bCs/>
        </w:rPr>
        <w:t>TARIFA</w:t>
      </w:r>
    </w:p>
    <w:p w14:paraId="5AC8411D" w14:textId="77777777" w:rsidR="006F7E77" w:rsidRPr="00C76FBB" w:rsidRDefault="006F7E77" w:rsidP="00C76FBB">
      <w:pPr>
        <w:pStyle w:val="NormalWeb"/>
        <w:spacing w:before="0" w:beforeAutospacing="0" w:after="0" w:afterAutospacing="0"/>
        <w:jc w:val="center"/>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F7E77" w:rsidRPr="00C76FBB" w14:paraId="09B8222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6D4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Constancias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3F2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$89.01</w:t>
            </w:r>
          </w:p>
        </w:tc>
      </w:tr>
      <w:tr w:rsidR="006F7E77" w:rsidRPr="00C76FBB" w14:paraId="63DB6DC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2A5A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Constancias del estado de cuenta de no adeudo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EB0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$211.01</w:t>
            </w:r>
          </w:p>
        </w:tc>
      </w:tr>
      <w:tr w:rsidR="006F7E77" w:rsidRPr="00C76FBB" w14:paraId="0EB288B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012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Constancias que expidan las dependencias o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B84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$134.09</w:t>
            </w:r>
          </w:p>
        </w:tc>
      </w:tr>
      <w:tr w:rsidR="006F7E77" w:rsidRPr="00C76FBB" w14:paraId="686322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4615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Por las certificaciones que expida el secretario del Ayuntamiento por hoja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7C8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$15.37</w:t>
            </w:r>
          </w:p>
        </w:tc>
      </w:tr>
      <w:tr w:rsidR="006F7E77" w:rsidRPr="00C76FBB" w14:paraId="7E8F3E9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107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w:t>
            </w:r>
            <w:r w:rsidRPr="00C76FBB">
              <w:rPr>
                <w:rFonts w:ascii="Verdana" w:eastAsia="Times New Roman" w:hAnsi="Verdana" w:cs="Arial"/>
                <w:sz w:val="20"/>
                <w:szCs w:val="20"/>
              </w:rPr>
              <w:t xml:space="preserve"> Certificación de clave catastral, expedida por la Tesorería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8DC1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$134.08</w:t>
            </w:r>
          </w:p>
        </w:tc>
      </w:tr>
      <w:tr w:rsidR="006F7E77" w:rsidRPr="00C76FBB" w14:paraId="3A26B10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1B6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w:t>
            </w:r>
            <w:r w:rsidRPr="00C76FBB">
              <w:rPr>
                <w:rFonts w:ascii="Verdana" w:eastAsia="Times New Roman" w:hAnsi="Verdana" w:cs="Arial"/>
                <w:sz w:val="20"/>
                <w:szCs w:val="20"/>
              </w:rPr>
              <w:t xml:space="preserve">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7C4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$134.08</w:t>
            </w:r>
          </w:p>
        </w:tc>
      </w:tr>
      <w:tr w:rsidR="006F7E77" w:rsidRPr="00C76FBB" w14:paraId="472BBA0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265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VII.</w:t>
            </w:r>
            <w:r w:rsidRPr="00C76FBB">
              <w:rPr>
                <w:rFonts w:ascii="Verdana" w:eastAsia="Times New Roman" w:hAnsi="Verdana" w:cs="Arial"/>
                <w:sz w:val="20"/>
                <w:szCs w:val="20"/>
              </w:rPr>
              <w:t xml:space="preserve"> Certificados de historia registral catastral,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722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$210.94</w:t>
            </w:r>
          </w:p>
        </w:tc>
      </w:tr>
      <w:tr w:rsidR="006F7E77" w:rsidRPr="00C76FBB" w14:paraId="03A78E8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B73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Por cada registro de 1 a 5 movimientos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CFB7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$38.13</w:t>
            </w:r>
          </w:p>
        </w:tc>
      </w:tr>
      <w:tr w:rsidR="006F7E77" w:rsidRPr="00C76FBB" w14:paraId="4033EA9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2738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Por cada registro de 6 a 10 movimientos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7EB2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$31.78</w:t>
            </w:r>
          </w:p>
        </w:tc>
      </w:tr>
      <w:tr w:rsidR="006F7E77" w:rsidRPr="00C76FBB" w14:paraId="0AEB33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C67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Por cada registro de 11 a 15 movimientos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C350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$25.42</w:t>
            </w:r>
          </w:p>
        </w:tc>
      </w:tr>
      <w:tr w:rsidR="006F7E77" w:rsidRPr="00C76FBB" w14:paraId="7B6432A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5968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d)</w:t>
            </w:r>
            <w:r w:rsidRPr="00C76FBB">
              <w:rPr>
                <w:rFonts w:ascii="Verdana" w:eastAsia="Times New Roman" w:hAnsi="Verdana" w:cs="Arial"/>
                <w:sz w:val="20"/>
                <w:szCs w:val="20"/>
              </w:rPr>
              <w:t xml:space="preserve"> Por cada registro de 16 a 20 movimientos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507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$19.07</w:t>
            </w:r>
          </w:p>
        </w:tc>
      </w:tr>
      <w:tr w:rsidR="006F7E77" w:rsidRPr="00C76FBB" w14:paraId="239DEAF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819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Por cada registro de 21 movimientos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9B4E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$6.36</w:t>
            </w:r>
          </w:p>
        </w:tc>
      </w:tr>
    </w:tbl>
    <w:p w14:paraId="7C4BF8E4" w14:textId="77777777" w:rsidR="006F7E77" w:rsidRPr="00C76FBB" w:rsidRDefault="006F7E77" w:rsidP="006F5416">
      <w:pPr>
        <w:pStyle w:val="Sinespaciado"/>
        <w:jc w:val="center"/>
      </w:pPr>
    </w:p>
    <w:p w14:paraId="09984A01" w14:textId="77777777" w:rsidR="006F7E77" w:rsidRPr="00C76FBB" w:rsidRDefault="006F7E77" w:rsidP="006F5416">
      <w:pPr>
        <w:pStyle w:val="Sinespaciado"/>
        <w:jc w:val="center"/>
      </w:pPr>
    </w:p>
    <w:p w14:paraId="325BAF8D"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SEXTA</w:t>
      </w:r>
    </w:p>
    <w:p w14:paraId="026A8DFE"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ALUMBRADO PÚBLICO</w:t>
      </w:r>
    </w:p>
    <w:p w14:paraId="4CD5ED9D" w14:textId="77777777" w:rsidR="006F7E77" w:rsidRPr="00C76FBB" w:rsidRDefault="006F7E77" w:rsidP="006F5416">
      <w:pPr>
        <w:pStyle w:val="Sinespaciado"/>
        <w:jc w:val="center"/>
      </w:pPr>
    </w:p>
    <w:p w14:paraId="46097D8C"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29.</w:t>
      </w:r>
      <w:r w:rsidRPr="00C76FBB">
        <w:rPr>
          <w:rFonts w:ascii="Verdana" w:hAnsi="Verdana"/>
        </w:rPr>
        <w:t>  Los derechos por la prestación de servicios de alumbrado público se causarán y liquidarán de conformidad con lo dispuesto por la Ley de Hacienda para los Municipios del Estado de Guanajuato y el presente ordenamiento, y con base en la siguiente:</w:t>
      </w:r>
    </w:p>
    <w:p w14:paraId="752248B6" w14:textId="77777777" w:rsidR="006F7E77" w:rsidRPr="00C76FBB" w:rsidRDefault="006F7E77" w:rsidP="00C76FBB">
      <w:pPr>
        <w:pStyle w:val="NormalWeb"/>
        <w:spacing w:before="0" w:beforeAutospacing="0" w:after="0" w:afterAutospacing="0"/>
        <w:ind w:firstLine="1134"/>
        <w:jc w:val="both"/>
        <w:rPr>
          <w:rFonts w:ascii="Verdana" w:hAnsi="Verdana"/>
        </w:rPr>
      </w:pPr>
    </w:p>
    <w:p w14:paraId="3F4C5AB0" w14:textId="77777777" w:rsidR="006F7E77" w:rsidRPr="00C76FBB" w:rsidRDefault="006F7E77" w:rsidP="00C76FBB">
      <w:pPr>
        <w:pStyle w:val="NormalWeb"/>
        <w:spacing w:before="0" w:beforeAutospacing="0" w:after="0" w:afterAutospacing="0"/>
        <w:jc w:val="center"/>
        <w:rPr>
          <w:rFonts w:ascii="Verdana" w:hAnsi="Verdana"/>
          <w:b/>
          <w:bCs/>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6F7E77" w:rsidRPr="00C76FBB" w14:paraId="6C0D43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FF36B" w14:textId="77777777" w:rsidR="006F7E77" w:rsidRPr="00C76FBB" w:rsidRDefault="006F7E77" w:rsidP="00C76FBB">
            <w:pPr>
              <w:spacing w:line="240" w:lineRule="auto"/>
              <w:jc w:val="both"/>
              <w:rPr>
                <w:rFonts w:ascii="Verdana" w:eastAsia="Times New Roman" w:hAnsi="Verdana" w:cs="Arial"/>
                <w:b/>
                <w:bCs/>
                <w:sz w:val="20"/>
                <w:szCs w:val="20"/>
              </w:rPr>
            </w:pPr>
            <w:r w:rsidRPr="00C76FBB">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A35C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DC7F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Mensual</w:t>
            </w:r>
          </w:p>
        </w:tc>
      </w:tr>
      <w:tr w:rsidR="006F7E77" w:rsidRPr="00C76FBB" w14:paraId="4CF63DC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6ACCD" w14:textId="77777777" w:rsidR="006F7E77" w:rsidRPr="00C76FBB" w:rsidRDefault="006F7E77" w:rsidP="00C76FBB">
            <w:pPr>
              <w:spacing w:line="240" w:lineRule="auto"/>
              <w:jc w:val="both"/>
              <w:rPr>
                <w:rFonts w:ascii="Verdana" w:eastAsia="Times New Roman" w:hAnsi="Verdana" w:cs="Arial"/>
                <w:b/>
                <w:bCs/>
                <w:sz w:val="20"/>
                <w:szCs w:val="20"/>
              </w:rPr>
            </w:pPr>
            <w:r w:rsidRPr="00C76FBB">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08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$1,340.49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2E4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Bimestral</w:t>
            </w:r>
          </w:p>
        </w:tc>
      </w:tr>
    </w:tbl>
    <w:p w14:paraId="1DACD429" w14:textId="77777777" w:rsidR="006F7E77" w:rsidRPr="00C76FBB" w:rsidRDefault="006F7E77" w:rsidP="00C76FBB">
      <w:pPr>
        <w:spacing w:line="240" w:lineRule="auto"/>
        <w:jc w:val="both"/>
        <w:rPr>
          <w:rFonts w:ascii="Verdana" w:eastAsia="Times New Roman" w:hAnsi="Verdana" w:cs="Arial"/>
          <w:sz w:val="20"/>
          <w:szCs w:val="20"/>
        </w:rPr>
      </w:pPr>
    </w:p>
    <w:p w14:paraId="0A53ECB5"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Se aplicará la tarifa mensual o bimestral según el periodo de facturación de la Comisión Federal de Electricidad.</w:t>
      </w:r>
    </w:p>
    <w:p w14:paraId="50AC9DFD" w14:textId="77777777" w:rsidR="006F7E77" w:rsidRPr="00C76FBB" w:rsidRDefault="006F7E77" w:rsidP="00C76FBB">
      <w:pPr>
        <w:pStyle w:val="NormalWeb"/>
        <w:spacing w:before="0" w:beforeAutospacing="0" w:after="0" w:afterAutospacing="0"/>
        <w:ind w:firstLine="1134"/>
        <w:jc w:val="both"/>
        <w:rPr>
          <w:rFonts w:ascii="Verdana" w:hAnsi="Verdana"/>
        </w:rPr>
      </w:pPr>
    </w:p>
    <w:p w14:paraId="0935E2A2"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Los usuarios de este servicio que no tengan cuenta con la Comisión Federal de Electricidad, pagarán este derecho en los periodos y a través de los recibos que para tal efecto expida la Tesorería Municipal.</w:t>
      </w:r>
    </w:p>
    <w:p w14:paraId="73440DA8"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4CCD7B3"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17BB6A3"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SÉPTIMA</w:t>
      </w:r>
    </w:p>
    <w:p w14:paraId="2C5D4E0E" w14:textId="77777777" w:rsidR="006F5416"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 xml:space="preserve">SERVICIOS DE AGUA POTABLE, DRENAJE, ALCANTARILLADO, TRATAMIENTO </w:t>
      </w:r>
    </w:p>
    <w:p w14:paraId="521A3F10" w14:textId="72EA94D9"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Y DISPOSICIÓN DE SUS AGUAS RESIDUALES</w:t>
      </w:r>
    </w:p>
    <w:p w14:paraId="0F27844E"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30.</w:t>
      </w:r>
      <w:r w:rsidRPr="00C76FBB">
        <w:rPr>
          <w:rFonts w:ascii="Verdana" w:hAnsi="Verdana"/>
        </w:rPr>
        <w:t>  Las contraprestaciones por la prestación de los servicios de agua potable, drenaje, alcantarillado, tratamiento y disposición de sus aguas residuales, se causarán y liquidarán mensualmente conforme a la siguiente:</w:t>
      </w:r>
    </w:p>
    <w:p w14:paraId="7A0B4E11" w14:textId="77777777" w:rsidR="006F7E77" w:rsidRPr="00C76FBB" w:rsidRDefault="006F7E77" w:rsidP="00C76FBB">
      <w:pPr>
        <w:pStyle w:val="NormalWeb"/>
        <w:ind w:firstLine="1134"/>
        <w:jc w:val="both"/>
        <w:rPr>
          <w:rFonts w:ascii="Verdana" w:hAnsi="Verdana"/>
        </w:rPr>
      </w:pPr>
      <w:r w:rsidRPr="00C76FBB">
        <w:rPr>
          <w:rFonts w:ascii="Verdana" w:hAnsi="Verdana"/>
          <w:b/>
          <w:bCs/>
        </w:rPr>
        <w:t>I.</w:t>
      </w:r>
      <w:r w:rsidRPr="00C76FBB">
        <w:rPr>
          <w:rFonts w:ascii="Verdana" w:hAnsi="Verdana"/>
        </w:rPr>
        <w:t> Servicio medido de agua potable:</w:t>
      </w:r>
    </w:p>
    <w:p w14:paraId="1EBEE90D"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Para uso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7"/>
        <w:gridCol w:w="767"/>
        <w:gridCol w:w="880"/>
        <w:gridCol w:w="771"/>
        <w:gridCol w:w="736"/>
        <w:gridCol w:w="736"/>
        <w:gridCol w:w="736"/>
        <w:gridCol w:w="736"/>
        <w:gridCol w:w="771"/>
        <w:gridCol w:w="1128"/>
        <w:gridCol w:w="843"/>
        <w:gridCol w:w="1077"/>
        <w:gridCol w:w="1018"/>
      </w:tblGrid>
      <w:tr w:rsidR="006F7E77" w:rsidRPr="006F5416" w14:paraId="7C6D1A5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F4967"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Doméstico</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08AFB84F"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enero</w:t>
            </w:r>
          </w:p>
        </w:tc>
        <w:tc>
          <w:tcPr>
            <w:tcW w:w="399" w:type="pct"/>
            <w:tcBorders>
              <w:top w:val="single" w:sz="6" w:space="0" w:color="000000"/>
              <w:left w:val="single" w:sz="6" w:space="0" w:color="000000"/>
              <w:bottom w:val="single" w:sz="6" w:space="0" w:color="000000"/>
              <w:right w:val="single" w:sz="6" w:space="0" w:color="000000"/>
            </w:tcBorders>
            <w:vAlign w:val="center"/>
            <w:hideMark/>
          </w:tcPr>
          <w:p w14:paraId="583E518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febrero</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69CB06B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077B"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C176"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7CC86"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DF83"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6C39"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8930E"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83D0"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82A1"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1995"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diciembre</w:t>
            </w:r>
          </w:p>
        </w:tc>
      </w:tr>
      <w:tr w:rsidR="006F7E77" w:rsidRPr="006F5416" w14:paraId="1161C7B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8FBDD"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Cuota base</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080308DB"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399" w:type="pct"/>
            <w:tcBorders>
              <w:top w:val="single" w:sz="6" w:space="0" w:color="000000"/>
              <w:left w:val="single" w:sz="6" w:space="0" w:color="000000"/>
              <w:bottom w:val="single" w:sz="6" w:space="0" w:color="000000"/>
              <w:right w:val="single" w:sz="6" w:space="0" w:color="000000"/>
            </w:tcBorders>
            <w:vAlign w:val="center"/>
            <w:hideMark/>
          </w:tcPr>
          <w:p w14:paraId="77777C8B"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3DF1D4A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A99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0CC6"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CCD6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42EA"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3FB7A"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4374"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F5B3B"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BD91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38FD5"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$ 146.83</w:t>
            </w:r>
          </w:p>
        </w:tc>
      </w:tr>
    </w:tbl>
    <w:p w14:paraId="6F38133E" w14:textId="77777777" w:rsidR="006F7E77" w:rsidRPr="00C76FBB" w:rsidRDefault="006F7E77" w:rsidP="00C76FBB">
      <w:pPr>
        <w:pStyle w:val="NormalWeb"/>
        <w:ind w:firstLine="1134"/>
        <w:jc w:val="both"/>
        <w:rPr>
          <w:rFonts w:ascii="Verdana" w:hAnsi="Verdana"/>
        </w:rPr>
      </w:pPr>
      <w:r w:rsidRPr="00C76FBB">
        <w:rPr>
          <w:rFonts w:ascii="Verdana" w:hAnsi="Verdana"/>
        </w:rPr>
        <w:lastRenderedPageBreak/>
        <w:t>A la cuota base se le sumará el importe de acuerdo al consumo del usuario conforme la siguiente tabla:</w:t>
      </w:r>
    </w:p>
    <w:tbl>
      <w:tblPr>
        <w:tblW w:w="6114"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7"/>
        <w:gridCol w:w="836"/>
        <w:gridCol w:w="836"/>
        <w:gridCol w:w="861"/>
        <w:gridCol w:w="861"/>
        <w:gridCol w:w="861"/>
        <w:gridCol w:w="861"/>
        <w:gridCol w:w="861"/>
        <w:gridCol w:w="861"/>
        <w:gridCol w:w="949"/>
        <w:gridCol w:w="861"/>
        <w:gridCol w:w="910"/>
        <w:gridCol w:w="865"/>
      </w:tblGrid>
      <w:tr w:rsidR="006F7E77" w:rsidRPr="006F5416" w14:paraId="411D559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72835"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 xml:space="preserve">Consumo </w:t>
            </w:r>
          </w:p>
          <w:p w14:paraId="25DE6EAB"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metro cúbico</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14861CC"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enero</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0DCBA7C"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E5B0"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A6515"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AFCB"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8DE6E"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FA13"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B9C1F"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11658"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19F1"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02A6"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D7AD0" w14:textId="77777777" w:rsidR="006F7E77" w:rsidRPr="006F5416" w:rsidRDefault="006F7E77" w:rsidP="00C76FBB">
            <w:pPr>
              <w:spacing w:line="240" w:lineRule="auto"/>
              <w:jc w:val="center"/>
              <w:rPr>
                <w:rFonts w:ascii="Verdana" w:eastAsia="Times New Roman" w:hAnsi="Verdana" w:cs="Arial"/>
                <w:b/>
                <w:bCs/>
                <w:sz w:val="10"/>
                <w:szCs w:val="10"/>
              </w:rPr>
            </w:pPr>
            <w:r w:rsidRPr="006F5416">
              <w:rPr>
                <w:rFonts w:ascii="Verdana" w:eastAsia="Times New Roman" w:hAnsi="Verdana" w:cs="Arial"/>
                <w:b/>
                <w:bCs/>
                <w:sz w:val="10"/>
                <w:szCs w:val="10"/>
              </w:rPr>
              <w:t>diciembre</w:t>
            </w:r>
          </w:p>
        </w:tc>
      </w:tr>
      <w:tr w:rsidR="006F7E77" w:rsidRPr="006F5416" w14:paraId="18AE543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9DF32"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1A44A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6C5E3C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E9E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491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79B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FF9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5FB3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3F9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B43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520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B318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EC9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$ 0.00</w:t>
            </w:r>
          </w:p>
        </w:tc>
      </w:tr>
      <w:tr w:rsidR="006F7E77" w:rsidRPr="006F5416" w14:paraId="2E9239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08349"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197D2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$ 11.82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EE348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81F4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5116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8D1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74C3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3495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1A8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8BFD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72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0C43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3F31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$ 12.76</w:t>
            </w:r>
          </w:p>
        </w:tc>
      </w:tr>
      <w:tr w:rsidR="006F7E77" w:rsidRPr="006F5416" w14:paraId="115202C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4D882"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112D30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$ 23.68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37CC8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337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952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2DE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F32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7EB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948A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E3F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9740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45A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9133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$ 25.57</w:t>
            </w:r>
          </w:p>
        </w:tc>
      </w:tr>
      <w:tr w:rsidR="006F7E77" w:rsidRPr="006F5416" w14:paraId="7DC0A6B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0C30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986319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$ 35.61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C285B9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EC0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8E4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832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5A85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FE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D7E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5BA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D4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674D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9B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$ 38.45</w:t>
            </w:r>
          </w:p>
        </w:tc>
      </w:tr>
      <w:tr w:rsidR="006F7E77" w:rsidRPr="006F5416" w14:paraId="3531438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81D55"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21A2CE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$ 47.59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13990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191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6BD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F4CD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71E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BC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5720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4D37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0262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CE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B6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$ 51.39</w:t>
            </w:r>
          </w:p>
        </w:tc>
      </w:tr>
      <w:tr w:rsidR="006F7E77" w:rsidRPr="006F5416" w14:paraId="35B44FC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890B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3D5CF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$ 59.62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C789D8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0AC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A39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6634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5D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2850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42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D034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462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219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1BB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$ 64.37</w:t>
            </w:r>
          </w:p>
        </w:tc>
      </w:tr>
      <w:tr w:rsidR="006F7E77" w:rsidRPr="006F5416" w14:paraId="52894E6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4D79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4AF76F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$ 71.71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A74145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E8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BC4F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35B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1B2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787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70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010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A1A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1A5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D00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$ 77.42</w:t>
            </w:r>
          </w:p>
        </w:tc>
      </w:tr>
      <w:tr w:rsidR="006F7E77" w:rsidRPr="006F5416" w14:paraId="1756D4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21E1C"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899FDB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$ 83.83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6A69AA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82F0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972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A5E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6D28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8758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214D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535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C81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E709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9D2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$ 90.52</w:t>
            </w:r>
          </w:p>
        </w:tc>
      </w:tr>
      <w:tr w:rsidR="006F7E77" w:rsidRPr="006F5416" w14:paraId="6E7F5B9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DE0E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01A25D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$ 96.03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62A387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10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BBF6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BDAA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0A7C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0D54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3109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08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D92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51C0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0621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$ 103.69</w:t>
            </w:r>
          </w:p>
        </w:tc>
      </w:tr>
      <w:tr w:rsidR="006F7E77" w:rsidRPr="006F5416" w14:paraId="7638E35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90D1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5A7FA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$ 108.27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83E33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FAE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D48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E85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D9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13E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C39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8F5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189A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9D1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56B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$ 116.91</w:t>
            </w:r>
          </w:p>
        </w:tc>
      </w:tr>
      <w:tr w:rsidR="006F7E77" w:rsidRPr="006F5416" w14:paraId="32560C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7694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30FE5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$ 120.55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3ECC4F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C50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4C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32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B48E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966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0EF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11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3010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A907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48D1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$ 130.17</w:t>
            </w:r>
          </w:p>
        </w:tc>
      </w:tr>
      <w:tr w:rsidR="006F7E77" w:rsidRPr="006F5416" w14:paraId="2D391CB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9B80D"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7B6965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$ 132.91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2B1D28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7AB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B6BF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A0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CF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3CD2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9D3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786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80C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617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F1A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$ 143.51</w:t>
            </w:r>
          </w:p>
        </w:tc>
      </w:tr>
      <w:tr w:rsidR="006F7E77" w:rsidRPr="006F5416" w14:paraId="739DE97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03151"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F409BD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$ 145.31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CA634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33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898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2FD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34A5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AF2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04B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5DE6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32F2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3C08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EF0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$ 156.90</w:t>
            </w:r>
          </w:p>
        </w:tc>
      </w:tr>
      <w:tr w:rsidR="006F7E77" w:rsidRPr="006F5416" w14:paraId="7BE1A7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3A3D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80A4B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$ 157.75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3B591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CC8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7FBD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621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D522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4757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AEF8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03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71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7D5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972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$ 170.33</w:t>
            </w:r>
          </w:p>
        </w:tc>
      </w:tr>
      <w:tr w:rsidR="006F7E77" w:rsidRPr="006F5416" w14:paraId="2BC181D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91505"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508161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$ 170.28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2444FD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C82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BE0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1DA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482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F47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60A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D9DA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5B0D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ED3A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289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$ 183.86</w:t>
            </w:r>
          </w:p>
        </w:tc>
      </w:tr>
      <w:tr w:rsidR="006F7E77" w:rsidRPr="006F5416" w14:paraId="157754E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F3CD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CEF051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$ 194.36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A3012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C93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3B0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B1B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39E8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4F54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2C85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5F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987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28C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B20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$ 209.86</w:t>
            </w:r>
          </w:p>
        </w:tc>
      </w:tr>
      <w:tr w:rsidR="006F7E77" w:rsidRPr="006F5416" w14:paraId="750E9B8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19E3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F1EFA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$ 219.98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287352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ED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CE1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A1C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8D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239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E31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191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D78D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2E40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35C7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$ 237.53</w:t>
            </w:r>
          </w:p>
        </w:tc>
      </w:tr>
      <w:tr w:rsidR="006F7E77" w:rsidRPr="006F5416" w14:paraId="0752A4B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1EF53"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9F716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$ 253.13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71799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5C85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69E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FC61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48D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0EC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F152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B54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62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2B70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37F2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$ 273.32</w:t>
            </w:r>
          </w:p>
        </w:tc>
      </w:tr>
      <w:tr w:rsidR="006F7E77" w:rsidRPr="006F5416" w14:paraId="58836A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598E9"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lastRenderedPageBreak/>
              <w:t>18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847DE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$ 283.43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2A66B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0E3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188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21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B37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922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B066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A3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BFD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80C3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933C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$ 306.03</w:t>
            </w:r>
          </w:p>
        </w:tc>
      </w:tr>
      <w:tr w:rsidR="006F7E77" w:rsidRPr="006F5416" w14:paraId="0623C68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CAA7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F13FA9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$ 315.65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C81FDA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A8D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430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CA0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A79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FEC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3127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E2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6E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D128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EE5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$ 340.82</w:t>
            </w:r>
          </w:p>
        </w:tc>
      </w:tr>
      <w:tr w:rsidR="006F7E77" w:rsidRPr="006F5416" w14:paraId="192CAD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47FC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727322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$ 356.51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5BD320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61C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E035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45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831C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2E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DA5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69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94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07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E07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$ 384.94</w:t>
            </w:r>
          </w:p>
        </w:tc>
      </w:tr>
      <w:tr w:rsidR="006F7E77" w:rsidRPr="006F5416" w14:paraId="11CD87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82071"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70182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$ 398.54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007379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C3F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1E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99E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6309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FC1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886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97A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014F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161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A16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$ 430.33</w:t>
            </w:r>
          </w:p>
        </w:tc>
      </w:tr>
      <w:tr w:rsidR="006F7E77" w:rsidRPr="006F5416" w14:paraId="05281C2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D1049"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9F67C8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$ 442.94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014809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50AA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56EB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82F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067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1DC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638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34C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6E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8E2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4A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$ 478.26</w:t>
            </w:r>
          </w:p>
        </w:tc>
      </w:tr>
      <w:tr w:rsidR="006F7E77" w:rsidRPr="006F5416" w14:paraId="61F7C1E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D688C"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930B54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$ 487.36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CA726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48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4F7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0832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3EB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5A52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E43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4AF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44B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40F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C8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$ 526.22</w:t>
            </w:r>
          </w:p>
        </w:tc>
      </w:tr>
      <w:tr w:rsidR="006F7E77" w:rsidRPr="006F5416" w14:paraId="1E4484D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7295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159C7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$ 533.94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C4ED07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D5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B5D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222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C9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D4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CE5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4B0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E1AB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39E8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61FF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$ 576.52</w:t>
            </w:r>
          </w:p>
        </w:tc>
      </w:tr>
      <w:tr w:rsidR="006F7E77" w:rsidRPr="006F5416" w14:paraId="029A45F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A1F8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88409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$ 582.81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2252F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6C35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13F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587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0015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FCD4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30DD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78E7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062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BB9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A35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$ 629.29</w:t>
            </w:r>
          </w:p>
        </w:tc>
      </w:tr>
      <w:tr w:rsidR="006F7E77" w:rsidRPr="006F5416" w14:paraId="007F5E7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B6DF2"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135CCD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$ 633.87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00ECB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5E55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B678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D59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418B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9D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2E2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668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22C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701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5AE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$ 684.42</w:t>
            </w:r>
          </w:p>
        </w:tc>
      </w:tr>
      <w:tr w:rsidR="006F7E77" w:rsidRPr="006F5416" w14:paraId="41E3F1E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7B45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CADBDB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$ 687.13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0546B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4C87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5A5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35E0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B0DE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5AB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E5A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4D9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$ 726.57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5AC1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9DD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E0E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$ 741.93</w:t>
            </w:r>
          </w:p>
        </w:tc>
      </w:tr>
      <w:tr w:rsidR="006F7E77" w:rsidRPr="006F5416" w14:paraId="0A361B9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43203"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1BF8A0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$ 742.68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C1F592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1DD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261F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B0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7C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6CE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$ 774.43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A05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4468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3641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4A50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$ 796.34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8DA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$ 801.91</w:t>
            </w:r>
          </w:p>
        </w:tc>
      </w:tr>
      <w:tr w:rsidR="006F7E77" w:rsidRPr="006F5416" w14:paraId="6191BA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DDE4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29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CD522E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$ 800.46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7A810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FE2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5BB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2A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64CE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A18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E56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E35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8EE0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0343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329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$ 864.29</w:t>
            </w:r>
          </w:p>
        </w:tc>
      </w:tr>
      <w:tr w:rsidR="006F7E77" w:rsidRPr="006F5416" w14:paraId="1075BAA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9ACE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E5B1AC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$ 860.32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1FC7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AB3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8C80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$ 878.51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EAD5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41D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786A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$ 897.09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5F7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B6E1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AE1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8F9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C12A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$ 928.93</w:t>
            </w:r>
          </w:p>
        </w:tc>
      </w:tr>
      <w:tr w:rsidR="006F7E77" w:rsidRPr="006F5416" w14:paraId="3C704F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5CAB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ABFB8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$ 922.61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144DC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$ 929.07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7922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$ 935.57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E75A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43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B3D1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4493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A2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611B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$ 975.56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33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AF0C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CD8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$ 996.19</w:t>
            </w:r>
          </w:p>
        </w:tc>
      </w:tr>
      <w:tr w:rsidR="006F7E77" w:rsidRPr="006F5416" w14:paraId="160AFB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CD4E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AA000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$ 984.88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748A78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EC1B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$ 998.72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AC97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F025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99AF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145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AE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082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AF3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CFA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D434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$ 1,063.43</w:t>
            </w:r>
          </w:p>
        </w:tc>
      </w:tr>
      <w:tr w:rsidR="006F7E77" w:rsidRPr="006F5416" w14:paraId="01294EC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759C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81C89A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$ 1,049.23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9D99B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B2F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$ 1,063.97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A2B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BBE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E8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$ 1,086.47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131C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$ 1,094.08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F1D7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5D3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E24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0014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DFD4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$ 1,132.91</w:t>
            </w:r>
          </w:p>
        </w:tc>
      </w:tr>
      <w:tr w:rsidR="006F7E77" w:rsidRPr="006F5416" w14:paraId="0A807B4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FE98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56FCE7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$1,115.84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D4FB2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$1,123.65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04FF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B79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$ 1,139.44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A793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$ 1,147.41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F62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D33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$ 1,163.53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8B74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231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073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CE61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349B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$ 1,204.83</w:t>
            </w:r>
          </w:p>
        </w:tc>
      </w:tr>
      <w:tr w:rsidR="006F7E77" w:rsidRPr="006F5416" w14:paraId="70AB9F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52ACD"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747FD0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$ 1,184.43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FC31C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$ 1,192.73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B6F1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0C63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089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291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1C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$ 1,235.06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07E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2D3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$ 1,252.41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074D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E793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7C5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$ 1,278.90</w:t>
            </w:r>
          </w:p>
        </w:tc>
      </w:tr>
      <w:tr w:rsidR="006F7E77" w:rsidRPr="006F5416" w14:paraId="34D452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B2A9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E6C84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$ 1,255.14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431249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5A8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$ 1,272.77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87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A88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AB4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$ 1,299.69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C2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C88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9E49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773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EE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2877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$ 1,355.24</w:t>
            </w:r>
          </w:p>
        </w:tc>
      </w:tr>
      <w:tr w:rsidR="006F7E77" w:rsidRPr="006F5416" w14:paraId="71BCDB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E0E63"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lastRenderedPageBreak/>
              <w:t>37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EFABFF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$ 1,327.97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4A30B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$ 1,337.26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AE2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98C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0F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3FA0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2D5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6494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$ 1,394.42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6F6C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ED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$ 1,414.01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EB7B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$ 1,423.91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F7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$ 1,433.88</w:t>
            </w:r>
          </w:p>
        </w:tc>
      </w:tr>
      <w:tr w:rsidR="006F7E77" w:rsidRPr="006F5416" w14:paraId="6AC04AA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7B18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4A2A4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$ 1,402.96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E84BA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9C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E926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413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41E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5A9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$ 1,462.92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2F9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95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7305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62F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39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$ 1,514.85</w:t>
            </w:r>
          </w:p>
        </w:tc>
      </w:tr>
      <w:tr w:rsidR="006F7E77" w:rsidRPr="006F5416" w14:paraId="6F38DC0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DF7BC"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39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315D12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$ 1,480.08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70651C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$ 1,490.44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6CD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7CE9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6A7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3BC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38A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$ 1,543.34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1FF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89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$ 1,565.03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53E7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9AE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$ 1,587.01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0CD1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$ 1,598.12</w:t>
            </w:r>
          </w:p>
        </w:tc>
      </w:tr>
      <w:tr w:rsidR="006F7E77" w:rsidRPr="006F5416" w14:paraId="648C51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E996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F2F73D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$ 1,559.33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7C93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$ 1,570.24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4BD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FAC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$ 1,592.30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700D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6E85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C4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5582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3F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5BD9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31A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036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$ 1,683.68</w:t>
            </w:r>
          </w:p>
        </w:tc>
      </w:tr>
      <w:tr w:rsidR="006F7E77" w:rsidRPr="006F5416" w14:paraId="0B49858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6C8A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EC378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$ 1,640.67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91A60D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250E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59EB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41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D61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$ 1,698.90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385A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$ 1,710.80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1CB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$ 1,722.77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23F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DCCB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$ 1,746.97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2FA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3D3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$ 1,771.52</w:t>
            </w:r>
          </w:p>
        </w:tc>
      </w:tr>
      <w:tr w:rsidR="006F7E77" w:rsidRPr="006F5416" w14:paraId="7BF29D7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5183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8CEACF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$ 1,717.04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BCED91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6B9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AC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448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0AE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$ 1,777.98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8EBE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$ 1,790.43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EE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93F8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15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321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5E2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$ 1,853.98</w:t>
            </w:r>
          </w:p>
        </w:tc>
      </w:tr>
      <w:tr w:rsidR="006F7E77" w:rsidRPr="006F5416" w14:paraId="0182778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EE1A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5728E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$ 1,795.23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6CE69C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A98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D618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$ 1,833.19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6E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46A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2F0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B3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F552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$ 1,898.26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C36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71E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88A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$ 1,938.40</w:t>
            </w:r>
          </w:p>
        </w:tc>
      </w:tr>
      <w:tr w:rsidR="006F7E77" w:rsidRPr="006F5416" w14:paraId="35AB42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FE9E9"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A2D32C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$ 1,875.16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302359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$ 1,888.28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05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BC9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49E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858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F001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$ 1,955.31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849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445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C5D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2C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F527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$ 2,024.71</w:t>
            </w:r>
          </w:p>
        </w:tc>
      </w:tr>
      <w:tr w:rsidR="006F7E77" w:rsidRPr="006F5416" w14:paraId="6CE612F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B37C1"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D3687E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$ 1,956.93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009A4B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69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$ 1,984.42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361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$ 1,998.32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CA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AE31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6EA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042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4E1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96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C755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781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$ 2,113.00</w:t>
            </w:r>
          </w:p>
        </w:tc>
      </w:tr>
      <w:tr w:rsidR="006F7E77" w:rsidRPr="006F5416" w14:paraId="1038175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2F93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2D022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$ 2,040.44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5C3A3D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C58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60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$ 2,083.59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F8A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$ 2,098.17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34A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69D0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3CB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538F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0C2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5B3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DA8F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$ 2,203.17</w:t>
            </w:r>
          </w:p>
        </w:tc>
      </w:tr>
      <w:tr w:rsidR="006F7E77" w:rsidRPr="006F5416" w14:paraId="0E6966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38DD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EC53DE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$ 2,117.75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FE4CE1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315E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C3F1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E59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CFF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AF3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500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F28C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$ 2,239.30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C422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255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EF2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$ 2,286.65</w:t>
            </w:r>
          </w:p>
        </w:tc>
      </w:tr>
      <w:tr w:rsidR="006F7E77" w:rsidRPr="006F5416" w14:paraId="105E09A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1DE7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D400F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$ 2,196.59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DB21C8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22A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883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A67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6AE2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95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3FB2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6577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548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8425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5BC1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$ 2,371.77</w:t>
            </w:r>
          </w:p>
        </w:tc>
      </w:tr>
      <w:tr w:rsidR="006F7E77" w:rsidRPr="006F5416" w14:paraId="74D65A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4840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49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C6A34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$ 2,276.77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170979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$ 2,292.71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79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$ 2,308.76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F9B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55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438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$ 2,357.58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DD36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51C0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C0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$ 2,407.44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DF3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F84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$ 2,441.26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BDA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$ 2,458.35</w:t>
            </w:r>
          </w:p>
        </w:tc>
      </w:tr>
      <w:tr w:rsidR="006F7E77" w:rsidRPr="006F5416" w14:paraId="16D028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CE91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D669FF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$ 2,358.45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513E90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$ 2,374.96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F75A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$ 2,391.59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65C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A628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2A9B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58E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EB9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$ 2,476.47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6BC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$ 2,493.81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0972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7A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C77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$ 2,546.55</w:t>
            </w:r>
          </w:p>
        </w:tc>
      </w:tr>
      <w:tr w:rsidR="006F7E77" w:rsidRPr="006F5416" w14:paraId="44863F0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0DA5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DB597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$ 2,440.39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A8E270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D474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497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$ 2,492.00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58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A8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4F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99A2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$ 2,562.51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C88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9283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8F3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9E9A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$ 2,635.02</w:t>
            </w:r>
          </w:p>
        </w:tc>
      </w:tr>
      <w:tr w:rsidR="006F7E77" w:rsidRPr="006F5416" w14:paraId="54959C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CDDA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D41833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$ 2,523.69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5541D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381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6C7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5EA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E43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$ 2,613.27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18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4615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BB7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1B56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9BC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9C7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$ 2,724.96</w:t>
            </w:r>
          </w:p>
        </w:tc>
      </w:tr>
      <w:tr w:rsidR="006F7E77" w:rsidRPr="006F5416" w14:paraId="4DE6480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C68A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D68032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$ 2,590.20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A4E786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E54A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2B7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237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69E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72B9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113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344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$ 2,738.85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C9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9DF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31A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$ 2,796.77</w:t>
            </w:r>
          </w:p>
        </w:tc>
      </w:tr>
      <w:tr w:rsidR="006F7E77" w:rsidRPr="006F5416" w14:paraId="37F78F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71502"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B9DB1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$ 2,657.38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BC1FC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2A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$ 2,694.71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2F0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D48C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EED2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291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81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CC7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DFD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$ 2,829.56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A57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B401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$ 2,869.31</w:t>
            </w:r>
          </w:p>
        </w:tc>
      </w:tr>
      <w:tr w:rsidR="006F7E77" w:rsidRPr="006F5416" w14:paraId="03B7C0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B16F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48CD93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$ 2,725.32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A7725B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EE9E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DF2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13A7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591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$ 2,822.05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D4C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D2DA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$ 2,861.70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A16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C86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DFFE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EEF8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$ 2,942.67</w:t>
            </w:r>
          </w:p>
        </w:tc>
      </w:tr>
      <w:tr w:rsidR="006F7E77" w:rsidRPr="006F5416" w14:paraId="457F9BE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B1E4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lastRenderedPageBreak/>
              <w:t>56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7758C6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$ 2,793.93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397C92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D659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2C1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7C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E57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FB71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CD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C4F3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17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$ 2,974.96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61D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6C3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$ 3,016.76</w:t>
            </w:r>
          </w:p>
        </w:tc>
      </w:tr>
      <w:tr w:rsidR="006F7E77" w:rsidRPr="006F5416" w14:paraId="22316A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BAA0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06BD9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$ 2,863.26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5A404A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$ 2,883.31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42AE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$ 2,903.49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BE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14A2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C6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$ 2,964.89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945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338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A034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B75C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$ 3,048.78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34B9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749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$ 3,091.61</w:t>
            </w:r>
          </w:p>
        </w:tc>
      </w:tr>
      <w:tr w:rsidR="006F7E77" w:rsidRPr="006F5416" w14:paraId="2B70DF2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2647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E64112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$ 2,933.24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FF1DCC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$ 2,953.78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09F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BC3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$ 2,995.27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B8B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FBA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3AC2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02B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D38E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AC4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BA8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$ 3,145.16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3A6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$ 3,167.18</w:t>
            </w:r>
          </w:p>
        </w:tc>
      </w:tr>
      <w:tr w:rsidR="006F7E77" w:rsidRPr="006F5416" w14:paraId="4517ADA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CE109"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59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C1ED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$ 3,003.96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2B7F8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F070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E48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781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C4A5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055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$ 3,132.36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AF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28C9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$ 3,176.36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9987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D1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70F0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$ 3,243.53</w:t>
            </w:r>
          </w:p>
        </w:tc>
      </w:tr>
      <w:tr w:rsidR="006F7E77" w:rsidRPr="006F5416" w14:paraId="5C03183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D7EB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BA2076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$ 3,075.37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20379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$ 3,096.90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7BF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7A73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E0A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2F69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92A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$ 3,206.82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4F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55AD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B997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3C0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EC4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$ 3,320.64</w:t>
            </w:r>
          </w:p>
        </w:tc>
      </w:tr>
      <w:tr w:rsidR="006F7E77" w:rsidRPr="006F5416" w14:paraId="4A1B7D7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4C733"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11AEBD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$ 3,147.52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0D6316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$ 3,169.55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233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$ 3,191.74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52D1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FF98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7F4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B70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1B1D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F37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87B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$ 3,351.45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96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$ 3,374.91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184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$ 3,398.54</w:t>
            </w:r>
          </w:p>
        </w:tc>
      </w:tr>
      <w:tr w:rsidR="006F7E77" w:rsidRPr="006F5416" w14:paraId="784442D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9FDA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374AFF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$ 3,220.33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E8F1E0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EB13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$ 3,265.58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E5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$ 3,288.44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3F0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ADB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614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27C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7161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88B0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C81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9E7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$ 3,477.16</w:t>
            </w:r>
          </w:p>
        </w:tc>
      </w:tr>
      <w:tr w:rsidR="006F7E77" w:rsidRPr="006F5416" w14:paraId="18C176A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461B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1E53A7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$ 3,293.85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201B03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04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C12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$ 3,363.50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D7E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620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C87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1E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53A3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82BB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31D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E286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$ 3,556.54</w:t>
            </w:r>
          </w:p>
        </w:tc>
      </w:tr>
      <w:tr w:rsidR="006F7E77" w:rsidRPr="006F5416" w14:paraId="4D288A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0A53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AFF786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$ 3,368.09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5BA51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$ 3,391.67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6AF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F5C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16C5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52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9CB2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32DE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$ 3,536.63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9F5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034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B50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A4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$ 3,636.70</w:t>
            </w:r>
          </w:p>
        </w:tc>
      </w:tr>
      <w:tr w:rsidR="006F7E77" w:rsidRPr="006F5416" w14:paraId="0A4B2FC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30A5C"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D91445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$ 3,442.92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F86E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6EC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$ 3,491.29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52B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B6F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253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$ 3,565.12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219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B79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AD0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80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$ 3,666.00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E3A8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D2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$ 3,717.50</w:t>
            </w:r>
          </w:p>
        </w:tc>
      </w:tr>
      <w:tr w:rsidR="006F7E77" w:rsidRPr="006F5416" w14:paraId="05DB480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4EFC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E1ED91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$ 3,518.55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07B2B9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E6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7B20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53C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F23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39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9C74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1BD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2A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D63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432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$ 3,799.16</w:t>
            </w:r>
          </w:p>
        </w:tc>
      </w:tr>
      <w:tr w:rsidR="006F7E77" w:rsidRPr="006F5416" w14:paraId="2467846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7FCB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8575BE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$ 3,594.87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6CF80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3A88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$ 3,645.37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49B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9B1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$ 3,696.59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4BB2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4D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2EB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2EA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$ 3,801.18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E997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$ 3,827.79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20B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391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$ 3,881.57</w:t>
            </w:r>
          </w:p>
        </w:tc>
      </w:tr>
      <w:tr w:rsidR="006F7E77" w:rsidRPr="006F5416" w14:paraId="7BFEEF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F3431"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3920E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$ 3,671.88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53B52E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$ 3,697.58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915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513E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A83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D11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1B5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$ 3,828.82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FC7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D189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4D68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07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FF1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$ 3,964.72</w:t>
            </w:r>
          </w:p>
        </w:tc>
      </w:tr>
      <w:tr w:rsidR="006F7E77" w:rsidRPr="006F5416" w14:paraId="43696B9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06805"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69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7E38EE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$ 3,749.55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FEE6DA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1F79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083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13E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$ 3,855.65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B706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B1E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DA5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D33E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E28A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B27F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6A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$ 4,048.59</w:t>
            </w:r>
          </w:p>
        </w:tc>
      </w:tr>
      <w:tr w:rsidR="006F7E77" w:rsidRPr="006F5416" w14:paraId="1FE9E24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14C35"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FE56A9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$ 3,828.03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F37EF5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$ 3,854.83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A79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$ 3,881.81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DB89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ABA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84ED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4E0D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2C9C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30B0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$ 4,047.73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75B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B30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88F9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$ 4,133.32</w:t>
            </w:r>
          </w:p>
        </w:tc>
      </w:tr>
      <w:tr w:rsidR="006F7E77" w:rsidRPr="006F5416" w14:paraId="2DB2AC3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ACE1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FE1B58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$ 3,907.14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0FCEB9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852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E53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4EF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$ 4,017.69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275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AEC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$ 4,074.14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685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$ 4,102.66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A3C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05D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831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7C2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$ 4,218.74</w:t>
            </w:r>
          </w:p>
        </w:tc>
      </w:tr>
      <w:tr w:rsidR="006F7E77" w:rsidRPr="006F5416" w14:paraId="0AFC4C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4C984"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3338E2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$ 3,999.32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BE0D5F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4B3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C02D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5F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76B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4F4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$ 4,170.26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045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19E9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85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$ 4,258.45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002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$ 4,288.26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C8E4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$ 4,318.27</w:t>
            </w:r>
          </w:p>
        </w:tc>
      </w:tr>
      <w:tr w:rsidR="006F7E77" w:rsidRPr="006F5416" w14:paraId="49104D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98313"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9C626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$ 4,092.56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1B26D2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13E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A4B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588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B9D5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$ 4,237.82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0126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0018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12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EC0A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$ 4,357.73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0BDD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141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$ 4,418.95</w:t>
            </w:r>
          </w:p>
        </w:tc>
      </w:tr>
      <w:tr w:rsidR="006F7E77" w:rsidRPr="006F5416" w14:paraId="128DD3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138C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56BC39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$ 4,186.80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23C6D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C1B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21A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$ 4,275.34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903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1BA0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$ 4,335.41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ACA9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A6B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2DE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D3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$ 4,458.08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E87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6141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$ 4,520.71</w:t>
            </w:r>
          </w:p>
        </w:tc>
      </w:tr>
      <w:tr w:rsidR="006F7E77" w:rsidRPr="006F5416" w14:paraId="1DF4EE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E4C1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lastRenderedPageBreak/>
              <w:t>75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1E9E24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$ 4,282.15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49A82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18C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2B8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A3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18E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457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2D7D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34F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DC9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279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C36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$ 4,623.67</w:t>
            </w:r>
          </w:p>
        </w:tc>
      </w:tr>
      <w:tr w:rsidR="006F7E77" w:rsidRPr="006F5416" w14:paraId="3023125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DB53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3CE7C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$ 4,378.53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386C7A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CB1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C725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B56A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70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465E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57C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EE12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850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C8B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CB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$ 4,727.73</w:t>
            </w:r>
          </w:p>
        </w:tc>
      </w:tr>
      <w:tr w:rsidR="006F7E77" w:rsidRPr="006F5416" w14:paraId="2EECCA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2F3B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6CB723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$ 4,475.93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5EA7D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555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702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54C9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9D7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8DA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65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A3EE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B913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A88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$ 4,799.30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7A8A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$ 4,832.90</w:t>
            </w:r>
          </w:p>
        </w:tc>
      </w:tr>
      <w:tr w:rsidR="006F7E77" w:rsidRPr="006F5416" w14:paraId="486C78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4826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CABA62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$ 4,574.37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012D0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16B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5A6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0F8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BB8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$ 4,736.73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841A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C15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44EB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$ 4,836.90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CD17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CB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517B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$ 4,939.19</w:t>
            </w:r>
          </w:p>
        </w:tc>
      </w:tr>
      <w:tr w:rsidR="006F7E77" w:rsidRPr="006F5416" w14:paraId="1DA6DC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96457"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79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A3B117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$ 4,673.96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71983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88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$ 4,739.62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98A0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0E8B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7FF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841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6FB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B7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F02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3625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$ 5,011.63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B12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$ 5,046.72</w:t>
            </w:r>
          </w:p>
        </w:tc>
      </w:tr>
      <w:tr w:rsidR="006F7E77" w:rsidRPr="006F5416" w14:paraId="69D1E9A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7025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1A16F9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$ 4,774.54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942BF3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30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A2B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$ 4,875.51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D8F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7CC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6A9D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E0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39C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$ 5,048.56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5126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F4CF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446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$ 5,155.32</w:t>
            </w:r>
          </w:p>
        </w:tc>
      </w:tr>
      <w:tr w:rsidR="006F7E77" w:rsidRPr="006F5416" w14:paraId="001A16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C808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5DBC05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$ 4,876.16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A6EA8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34E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699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BB3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57F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98BE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8E95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CB9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7A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891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73A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$ 5,265.05</w:t>
            </w:r>
          </w:p>
        </w:tc>
      </w:tr>
      <w:tr w:rsidR="006F7E77" w:rsidRPr="006F5416" w14:paraId="68EA83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8659F"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FBF3FF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$ 4,950.64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7056EE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$ 4,985.30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B5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4AD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1DB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C63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3A61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A65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4ECE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8A6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B0F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$ 5,308.31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997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$ 5,345.47</w:t>
            </w:r>
          </w:p>
        </w:tc>
      </w:tr>
      <w:tr w:rsidR="006F7E77" w:rsidRPr="006F5416" w14:paraId="65F84D1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503CE"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1FFB95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$ 5,025.51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A76581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D11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$ 5,096.11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D158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0C1F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621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711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9B8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428A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45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$ 5,351.13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56D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675F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$ 5,426.31</w:t>
            </w:r>
          </w:p>
        </w:tc>
      </w:tr>
      <w:tr w:rsidR="006F7E77" w:rsidRPr="006F5416" w14:paraId="7DA148A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316D9"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E8036F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$ 5,100.71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7CA253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53E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$ 5,172.37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4D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2FC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C88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$ 5,281.76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8DA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$ 5,318.73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653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D17B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50E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$ 5,431.21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433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3EB9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$ 5,507.51</w:t>
            </w:r>
          </w:p>
        </w:tc>
      </w:tr>
      <w:tr w:rsidR="006F7E77" w:rsidRPr="006F5416" w14:paraId="693C112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C4DB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EE177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$ 5,176.27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106C34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C0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$ 5,248.99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DC5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06E5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5C1B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851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2520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3A8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D02C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223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F36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$ 5,589.08</w:t>
            </w:r>
          </w:p>
        </w:tc>
      </w:tr>
      <w:tr w:rsidR="006F7E77" w:rsidRPr="006F5416" w14:paraId="234BAB6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A2735"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36EFEA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$ 5,252.24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42B79A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$ 5,289.00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6A54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E812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$ 5,363.31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EC8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348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$ 5,438.65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2223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C69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E1E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3CCA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F854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CC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$ 5,671.11</w:t>
            </w:r>
          </w:p>
        </w:tc>
      </w:tr>
      <w:tr w:rsidR="006F7E77" w:rsidRPr="006F5416" w14:paraId="560D0A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B7C31"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2D826C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$ 5,328.49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95365C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$ 5,365.79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A9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$ 5,403.35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A49C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CF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C60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769D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$ 5,556.24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3FD2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77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171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FD1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7E6C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$ 5,753.45</w:t>
            </w:r>
          </w:p>
        </w:tc>
      </w:tr>
      <w:tr w:rsidR="006F7E77" w:rsidRPr="006F5416" w14:paraId="51EC06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C4EC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377918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$ 5,405.15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D176C7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A06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$ 5,481.09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7A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$ 5,519.46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2F2B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$ 5,558.09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216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853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B70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E4D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B553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0E6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018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$ 5,836.23</w:t>
            </w:r>
          </w:p>
        </w:tc>
      </w:tr>
      <w:tr w:rsidR="006F7E77" w:rsidRPr="006F5416" w14:paraId="539357C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FB63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89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3BEAA1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$ 5,482.15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490C24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CF1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936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69D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$ 5,637.27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B9F3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7D9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EBE4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6F3B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EE0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4D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CCD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$ 5,919.37</w:t>
            </w:r>
          </w:p>
        </w:tc>
      </w:tr>
      <w:tr w:rsidR="006F7E77" w:rsidRPr="006F5416" w14:paraId="0BFD67B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A666C"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C5818D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$ 5,559.48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ABF02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$ 5,598.40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E9F5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2CB9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CEF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EB7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3F5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4B6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7E98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35D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D08A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85F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$ 6,002.86</w:t>
            </w:r>
          </w:p>
        </w:tc>
      </w:tr>
      <w:tr w:rsidR="006F7E77" w:rsidRPr="006F5416" w14:paraId="52C073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1A60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FCB821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$ 5,637.19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D4A3F2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$ 5,676.65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F88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$ 5,716.39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93B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$ 5,756.40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341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2BC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4D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C4AF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45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CEC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AAD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$ 6,044.46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5B79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$ 6,086.77</w:t>
            </w:r>
          </w:p>
        </w:tc>
      </w:tr>
      <w:tr w:rsidR="006F7E77" w:rsidRPr="006F5416" w14:paraId="04D2CDD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61F96"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D96A13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$ 5,715.27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6B3D87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4B92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F30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1AC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8FA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BD3C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9661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$ 6,001.27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766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DF7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5336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5FD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$ 6,171.08</w:t>
            </w:r>
          </w:p>
        </w:tc>
      </w:tr>
      <w:tr w:rsidR="006F7E77" w:rsidRPr="006F5416" w14:paraId="32209E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0515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6ADE12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$ 5,793.71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7A29D5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B9B4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$ 5,875.11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D55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95F4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D2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BEDA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4F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$ 6,083.64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5E7B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7A65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5DE7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3E97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$ 6,255.77</w:t>
            </w:r>
          </w:p>
        </w:tc>
      </w:tr>
      <w:tr w:rsidR="006F7E77" w:rsidRPr="006F5416" w14:paraId="4106E0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DA72A"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lastRenderedPageBreak/>
              <w:t>94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782D18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$ 5,872.51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0ACBE4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418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$ 5,955.01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A7E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87E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A97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2153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3E6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5CD5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$ 6,209.54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462F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8DE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FAD4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$ 6,340.85</w:t>
            </w:r>
          </w:p>
        </w:tc>
      </w:tr>
      <w:tr w:rsidR="006F7E77" w:rsidRPr="006F5416" w14:paraId="17AB7B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882B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01C0AB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$ 5,951.69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ED3CC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$ 5,993.35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D36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653A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433F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6B3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2B51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B96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9FA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$ 6,293.27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5BE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C7F8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578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$ 6,426.35</w:t>
            </w:r>
          </w:p>
        </w:tc>
      </w:tr>
      <w:tr w:rsidR="006F7E77" w:rsidRPr="006F5416" w14:paraId="5308A99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8B4F1"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B325BB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$ 6,031.16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5F45C7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$ 6,073.38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CCA1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$ 6,115.89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251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658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AC9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7E4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0C21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B5D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E04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$ 6,421.94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1E27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A1306"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$ 6,512.16</w:t>
            </w:r>
          </w:p>
        </w:tc>
      </w:tr>
      <w:tr w:rsidR="006F7E77" w:rsidRPr="006F5416" w14:paraId="5D4B39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DF818"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60371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$ 6,111.02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D160D9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4475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237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9EC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5634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$ 6,327.93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6B9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16C2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FAD4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$ 6,461.74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2A3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E94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B474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$ 6,598.39</w:t>
            </w:r>
          </w:p>
        </w:tc>
      </w:tr>
      <w:tr w:rsidR="006F7E77" w:rsidRPr="006F5416" w14:paraId="2B30B2D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5010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16430C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$ 6,191.26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BAFD24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1D5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E55F"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1706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529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907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095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E1B9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52B6D"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FC5F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$ 6,638.55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9E70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$ 6,685.02</w:t>
            </w:r>
          </w:p>
        </w:tc>
      </w:tr>
      <w:tr w:rsidR="006F7E77" w:rsidRPr="006F5416" w14:paraId="51CD17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8A30B"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99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BA3896E"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$ 6,271.86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BDC0FC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66F2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322E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$ 6,404.49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EDBC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$ 6,449.32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2FFD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CFC8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$ 6,539.93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57D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453F7"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5D151"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$ 6,678.23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BFF2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9004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$ 6,772.05</w:t>
            </w:r>
          </w:p>
        </w:tc>
      </w:tr>
      <w:tr w:rsidR="006F7E77" w:rsidRPr="006F5416" w14:paraId="58EE52C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55780" w14:textId="77777777" w:rsidR="006F7E77" w:rsidRPr="006F5416" w:rsidRDefault="006F7E77" w:rsidP="00C76FBB">
            <w:pPr>
              <w:spacing w:line="240" w:lineRule="auto"/>
              <w:jc w:val="both"/>
              <w:rPr>
                <w:rFonts w:ascii="Verdana" w:eastAsia="Times New Roman" w:hAnsi="Verdana" w:cs="Arial"/>
                <w:sz w:val="10"/>
                <w:szCs w:val="10"/>
              </w:rPr>
            </w:pPr>
            <w:r w:rsidRPr="006F5416">
              <w:rPr>
                <w:rFonts w:ascii="Verdana" w:eastAsia="Times New Roman" w:hAnsi="Verdana" w:cs="Arial"/>
                <w:sz w:val="10"/>
                <w:szCs w:val="10"/>
              </w:rPr>
              <w:t>100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1CAA42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$ 6,351.53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608B0D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$ 6,395.99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593FC"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ED89"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$ 6,485.85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76315"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$ 6,531.25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ECF4"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$ 6,576.97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1BB0"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620FA"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$ 6,669.37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0258"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B68B"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$ 6,763.07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1E4C3"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$ 6,810.41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E6C2" w14:textId="77777777" w:rsidR="006F7E77" w:rsidRPr="006F5416" w:rsidRDefault="006F7E77" w:rsidP="00C76FBB">
            <w:pPr>
              <w:spacing w:line="240" w:lineRule="auto"/>
              <w:rPr>
                <w:rFonts w:ascii="Verdana" w:eastAsia="Times New Roman" w:hAnsi="Verdana" w:cs="Arial"/>
                <w:sz w:val="10"/>
                <w:szCs w:val="10"/>
              </w:rPr>
            </w:pPr>
            <w:r w:rsidRPr="006F5416">
              <w:rPr>
                <w:rFonts w:ascii="Verdana" w:eastAsia="Times New Roman" w:hAnsi="Verdana" w:cs="Arial"/>
                <w:sz w:val="10"/>
                <w:szCs w:val="10"/>
              </w:rPr>
              <w:t>$ 6,858.08</w:t>
            </w:r>
          </w:p>
        </w:tc>
      </w:tr>
    </w:tbl>
    <w:p w14:paraId="49E98B62" w14:textId="77777777" w:rsidR="006F7E77" w:rsidRPr="00C76FBB" w:rsidRDefault="006F7E77" w:rsidP="00C76FBB">
      <w:pPr>
        <w:pStyle w:val="NormalWeb"/>
        <w:ind w:firstLine="1134"/>
        <w:jc w:val="both"/>
        <w:rPr>
          <w:rFonts w:ascii="Verdana" w:hAnsi="Verdana"/>
        </w:rPr>
      </w:pPr>
      <w:r w:rsidRPr="00C76FBB">
        <w:rPr>
          <w:rFonts w:ascii="Verdana" w:hAnsi="Verdana"/>
        </w:rPr>
        <w:t>En consumos mayores a 100 metros cúbicos, el excedente se cobrará al precio siguiente por cada uno de ellos,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54"/>
        <w:gridCol w:w="736"/>
        <w:gridCol w:w="819"/>
        <w:gridCol w:w="757"/>
        <w:gridCol w:w="711"/>
        <w:gridCol w:w="723"/>
        <w:gridCol w:w="711"/>
        <w:gridCol w:w="711"/>
        <w:gridCol w:w="778"/>
        <w:gridCol w:w="1128"/>
        <w:gridCol w:w="843"/>
        <w:gridCol w:w="1077"/>
        <w:gridCol w:w="1018"/>
      </w:tblGrid>
      <w:tr w:rsidR="006F7E77" w:rsidRPr="006F5416" w14:paraId="262C2A80"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4FD34"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27C1F"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08F00"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AF65"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789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8DA8"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9141D"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6B36"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C5D1"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BC8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DD44"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392B"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FAB1"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diciembre</w:t>
            </w:r>
          </w:p>
        </w:tc>
      </w:tr>
      <w:tr w:rsidR="006F7E77" w:rsidRPr="006F5416" w14:paraId="6E54B27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72DF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Precio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A4E4B"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A619F"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FEA74"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227E1"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09E0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8035"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51DB0"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0C344"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CD16"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BA679"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E55D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B3F5"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$ 68.60</w:t>
            </w:r>
          </w:p>
        </w:tc>
      </w:tr>
    </w:tbl>
    <w:p w14:paraId="424E7D61" w14:textId="77777777" w:rsidR="006F7E77" w:rsidRPr="00C76FBB" w:rsidRDefault="006F7E77" w:rsidP="00C76FBB">
      <w:pPr>
        <w:spacing w:line="240" w:lineRule="auto"/>
        <w:jc w:val="both"/>
        <w:rPr>
          <w:rFonts w:ascii="Verdana" w:eastAsia="Times New Roman" w:hAnsi="Verdana" w:cs="Arial"/>
          <w:sz w:val="20"/>
          <w:szCs w:val="20"/>
        </w:rPr>
      </w:pPr>
    </w:p>
    <w:p w14:paraId="582CD478"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b)</w:t>
      </w:r>
      <w:r w:rsidRPr="00C76FBB">
        <w:rPr>
          <w:rFonts w:ascii="Verdana" w:hAnsi="Verdana"/>
        </w:rPr>
        <w:t xml:space="preserve"> Para uso comercial y de servicios.</w:t>
      </w:r>
    </w:p>
    <w:p w14:paraId="4ADFDE74"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6F7E77" w:rsidRPr="006F5416" w14:paraId="037F5780"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5E056"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EEB4"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1305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D90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B47A5"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87E2C"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5A4B"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AFE9"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24E1F"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B1E2"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414E7"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2A7AD"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775CF"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diciembre</w:t>
            </w:r>
          </w:p>
        </w:tc>
      </w:tr>
      <w:tr w:rsidR="006F7E77" w:rsidRPr="006F5416" w14:paraId="58D77C9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C800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92F30"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34AF"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D4C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16AEE"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F79E"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B22FF"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A45C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31B5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8A3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1CB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2F771"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598E"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$216.72</w:t>
            </w:r>
          </w:p>
        </w:tc>
      </w:tr>
    </w:tbl>
    <w:p w14:paraId="5DD2BAAA" w14:textId="77777777" w:rsidR="006F7E77" w:rsidRPr="00C76FBB" w:rsidRDefault="006F7E77" w:rsidP="00C76FBB">
      <w:pPr>
        <w:spacing w:line="240" w:lineRule="auto"/>
        <w:jc w:val="both"/>
        <w:rPr>
          <w:rFonts w:ascii="Verdana" w:eastAsia="Times New Roman" w:hAnsi="Verdana" w:cs="Arial"/>
          <w:sz w:val="20"/>
          <w:szCs w:val="20"/>
        </w:rPr>
      </w:pPr>
    </w:p>
    <w:p w14:paraId="784FEC7D"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A la cuota base se le sumará el importe de acuerdo al consumo del usuario conforme la siguiente tabla:</w:t>
      </w:r>
    </w:p>
    <w:p w14:paraId="2D30645B"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F7E77" w:rsidRPr="006F5416" w14:paraId="5F33E196"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6D518"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lastRenderedPageBreak/>
              <w:t>Consumo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9D1FC"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8957"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68B72"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08122"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E4B2"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0575C"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1DF7"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79C1"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9FAE"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7A363"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EA40"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E788E"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diciembre</w:t>
            </w:r>
          </w:p>
        </w:tc>
      </w:tr>
      <w:tr w:rsidR="006F7E77" w:rsidRPr="006F5416" w14:paraId="6915C2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217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31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259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C9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98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249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D5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C2A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9B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2F7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82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C77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AC9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r>
      <w:tr w:rsidR="006F7E77" w:rsidRPr="006F5416" w14:paraId="7D0E30B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4B1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89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D2B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4B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614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80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12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0A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FA6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B66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CB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EF6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53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$21.98</w:t>
            </w:r>
          </w:p>
        </w:tc>
      </w:tr>
      <w:tr w:rsidR="006F7E77" w:rsidRPr="006F5416" w14:paraId="783B2B1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FCF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0E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118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189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E1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D72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8D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6D5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6C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D0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4E0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02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029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$36.08</w:t>
            </w:r>
          </w:p>
        </w:tc>
      </w:tr>
      <w:tr w:rsidR="006F7E77" w:rsidRPr="006F5416" w14:paraId="1172596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08C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1B2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0D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5F2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47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A1B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23C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4BF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A12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43D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79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24E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667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$50.68</w:t>
            </w:r>
          </w:p>
        </w:tc>
      </w:tr>
      <w:tr w:rsidR="006F7E77" w:rsidRPr="006F5416" w14:paraId="50F134D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BEB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B4F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6D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0BF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44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7F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25B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1B4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5E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A61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D6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78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59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$72.90</w:t>
            </w:r>
          </w:p>
        </w:tc>
      </w:tr>
      <w:tr w:rsidR="006F7E77" w:rsidRPr="006F5416" w14:paraId="637676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5DA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2AC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1AA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FB3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DC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695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2D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89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39A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D1B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02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480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0F6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$91.59</w:t>
            </w:r>
          </w:p>
        </w:tc>
      </w:tr>
      <w:tr w:rsidR="006F7E77" w:rsidRPr="006F5416" w14:paraId="7B8DA1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9E1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80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FD8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15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D67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7AD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F9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98C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19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C04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40D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79F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5BA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$110.42</w:t>
            </w:r>
          </w:p>
        </w:tc>
      </w:tr>
      <w:tr w:rsidR="006F7E77" w:rsidRPr="006F5416" w14:paraId="36A13D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3F0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DB0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71D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2A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C9E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717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81B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4DB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B2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C72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AC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A3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18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$129.48</w:t>
            </w:r>
          </w:p>
        </w:tc>
      </w:tr>
      <w:tr w:rsidR="006F7E77" w:rsidRPr="006F5416" w14:paraId="59D6DF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AD4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EA3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BBD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72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96B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C0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F6C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0D1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3EE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2D6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0FA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7DE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E0D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$148.70</w:t>
            </w:r>
          </w:p>
        </w:tc>
      </w:tr>
      <w:tr w:rsidR="006F7E77" w:rsidRPr="006F5416" w14:paraId="6DC62B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E56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C55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3F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F2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CFE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FF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C1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E29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3C2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4B5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FD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BC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8B2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$168.11</w:t>
            </w:r>
          </w:p>
        </w:tc>
      </w:tr>
      <w:tr w:rsidR="006F7E77" w:rsidRPr="006F5416" w14:paraId="770D2F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AFA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938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BEB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115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AB5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DA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732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5CC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4A3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58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59C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B9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A18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$187.69</w:t>
            </w:r>
          </w:p>
        </w:tc>
      </w:tr>
      <w:tr w:rsidR="006F7E77" w:rsidRPr="006F5416" w14:paraId="2810E10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B05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F8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FE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7EA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84A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4F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E7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DB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7A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592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48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1D7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9F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$207.46</w:t>
            </w:r>
          </w:p>
        </w:tc>
      </w:tr>
      <w:tr w:rsidR="006F7E77" w:rsidRPr="006F5416" w14:paraId="6A749F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4E8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9A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9FD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F3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CC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A0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5B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D9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5F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10E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4F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646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B4D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$227.41</w:t>
            </w:r>
          </w:p>
        </w:tc>
      </w:tr>
      <w:tr w:rsidR="006F7E77" w:rsidRPr="006F5416" w14:paraId="16BF6B1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DEB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05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CA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703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33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2C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62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F8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128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3DC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F78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A7D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3E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$247.54</w:t>
            </w:r>
          </w:p>
        </w:tc>
      </w:tr>
      <w:tr w:rsidR="006F7E77" w:rsidRPr="006F5416" w14:paraId="3F9C99B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BB4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2FB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5A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641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69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FE8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43E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76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022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ED7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D8D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977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91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$253.46</w:t>
            </w:r>
          </w:p>
        </w:tc>
      </w:tr>
      <w:tr w:rsidR="006F7E77" w:rsidRPr="006F5416" w14:paraId="46BC207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210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0E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6A0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44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08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D3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01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DB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46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E63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F82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0F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D1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$288.01</w:t>
            </w:r>
          </w:p>
        </w:tc>
      </w:tr>
      <w:tr w:rsidR="006F7E77" w:rsidRPr="006F5416" w14:paraId="343B575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6FC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E2B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24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35D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A0B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B54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71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6F8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2B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25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FD4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C82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BE3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$324.45</w:t>
            </w:r>
          </w:p>
        </w:tc>
      </w:tr>
      <w:tr w:rsidR="006F7E77" w:rsidRPr="006F5416" w14:paraId="4DCDE4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294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C7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F9A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DF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4BE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93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AE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A52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62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C96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795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B53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FFF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$363.13</w:t>
            </w:r>
          </w:p>
        </w:tc>
      </w:tr>
      <w:tr w:rsidR="006F7E77" w:rsidRPr="006F5416" w14:paraId="12ED638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310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A7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0A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D8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5D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88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46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09C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D0E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52D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1F6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605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17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$404.16</w:t>
            </w:r>
          </w:p>
        </w:tc>
      </w:tr>
      <w:tr w:rsidR="006F7E77" w:rsidRPr="006F5416" w14:paraId="67BD2C8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04A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7C2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387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F0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540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6B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952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C98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3C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79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AA9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95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FC4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$447.48</w:t>
            </w:r>
          </w:p>
        </w:tc>
      </w:tr>
      <w:tr w:rsidR="006F7E77" w:rsidRPr="006F5416" w14:paraId="5CA9B2F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346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8A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BB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14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01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29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3CB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D7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4A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3CF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72F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A52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60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$493.19</w:t>
            </w:r>
          </w:p>
        </w:tc>
      </w:tr>
      <w:tr w:rsidR="006F7E77" w:rsidRPr="006F5416" w14:paraId="2DCABAF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3E9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355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56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ED9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915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3F7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2E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9D4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3D3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93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79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A0B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78D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$540.84</w:t>
            </w:r>
          </w:p>
        </w:tc>
      </w:tr>
      <w:tr w:rsidR="006F7E77" w:rsidRPr="006F5416" w14:paraId="5E6B09F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371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583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36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4BD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F6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B1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890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E4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B13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78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697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C3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5D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$590.76</w:t>
            </w:r>
          </w:p>
        </w:tc>
      </w:tr>
      <w:tr w:rsidR="006F7E77" w:rsidRPr="006F5416" w14:paraId="0880BF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928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33B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3F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14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1C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59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06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1D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58F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26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E24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13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B6D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$643.01</w:t>
            </w:r>
          </w:p>
        </w:tc>
      </w:tr>
      <w:tr w:rsidR="006F7E77" w:rsidRPr="006F5416" w14:paraId="66DF585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04A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591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5D6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B60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14D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F1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F2F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9F6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11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57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E4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E5A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FDF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$697.58</w:t>
            </w:r>
          </w:p>
        </w:tc>
      </w:tr>
      <w:tr w:rsidR="006F7E77" w:rsidRPr="006F5416" w14:paraId="14C94B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C1B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E1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4B1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63D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CC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662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B34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1C3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7CE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B4A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2A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2A7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A18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$754.48</w:t>
            </w:r>
          </w:p>
        </w:tc>
      </w:tr>
      <w:tr w:rsidR="006F7E77" w:rsidRPr="006F5416" w14:paraId="4A19D93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0DF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10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23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0E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D99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2D3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2F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BD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24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FF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366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15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44B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$813.67</w:t>
            </w:r>
          </w:p>
        </w:tc>
      </w:tr>
      <w:tr w:rsidR="006F7E77" w:rsidRPr="006F5416" w14:paraId="7B7AD5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FDB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09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9C9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C61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51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65A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F5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2A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1B2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16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41B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53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8AE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$875.17</w:t>
            </w:r>
          </w:p>
        </w:tc>
      </w:tr>
      <w:tr w:rsidR="006F7E77" w:rsidRPr="006F5416" w14:paraId="090AE4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B33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B53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03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96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3B8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8AA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642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4A6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E46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6F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2C4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F4B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BF1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$939.12</w:t>
            </w:r>
          </w:p>
        </w:tc>
      </w:tr>
      <w:tr w:rsidR="006F7E77" w:rsidRPr="006F5416" w14:paraId="0C625C7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367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139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4A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B1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397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D00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CFF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A89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84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A15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033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E0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7B3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$1,005.22</w:t>
            </w:r>
          </w:p>
        </w:tc>
      </w:tr>
      <w:tr w:rsidR="006F7E77" w:rsidRPr="006F5416" w14:paraId="0DDC786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2E1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99C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A4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5C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6E5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$1,015.46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315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226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A7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6A4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8C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98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A17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A29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$1,073.74</w:t>
            </w:r>
          </w:p>
        </w:tc>
      </w:tr>
      <w:tr w:rsidR="006F7E77" w:rsidRPr="006F5416" w14:paraId="507C03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403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B8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1A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FCD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06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A18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6ED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257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5BB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D2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15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4C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84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$1,143.93</w:t>
            </w:r>
          </w:p>
        </w:tc>
      </w:tr>
      <w:tr w:rsidR="006F7E77" w:rsidRPr="006F5416" w14:paraId="2E1B6C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E84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FE7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F4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8F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E7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55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$1,158.38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36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26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$1,174.65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E2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E3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25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A8B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EE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$1,216.34</w:t>
            </w:r>
          </w:p>
        </w:tc>
      </w:tr>
      <w:tr w:rsidR="006F7E77" w:rsidRPr="006F5416" w14:paraId="1054891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D5D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3BD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AE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069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E2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$1,221.01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D3E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$1,229.56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A0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F70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B7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BBF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04D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B7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3D6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$1,291.09</w:t>
            </w:r>
          </w:p>
        </w:tc>
      </w:tr>
      <w:tr w:rsidR="006F7E77" w:rsidRPr="006F5416" w14:paraId="17CAD2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B9A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069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85A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10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06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339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$1,302.93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0B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B1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BD6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AF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$1,339.79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7B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FDA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36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$1,368.13</w:t>
            </w:r>
          </w:p>
        </w:tc>
      </w:tr>
      <w:tr w:rsidR="006F7E77" w:rsidRPr="006F5416" w14:paraId="0C8914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A47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95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12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45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3B2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4D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510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16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532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87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78D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7D7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F8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$1,447.36</w:t>
            </w:r>
          </w:p>
        </w:tc>
      </w:tr>
      <w:tr w:rsidR="006F7E77" w:rsidRPr="006F5416" w14:paraId="6EA087B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E15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53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34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63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FA2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797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C07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$1,466.28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997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31F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$1,486.88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55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86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AD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60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$1,528.95</w:t>
            </w:r>
          </w:p>
        </w:tc>
      </w:tr>
      <w:tr w:rsidR="006F7E77" w:rsidRPr="006F5416" w14:paraId="7D1B78E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455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448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4C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CB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394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5AC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3F3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$1,546.65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D8F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49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9C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A37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C1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C3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$1,612.75</w:t>
            </w:r>
          </w:p>
        </w:tc>
      </w:tr>
      <w:tr w:rsidR="006F7E77" w:rsidRPr="006F5416" w14:paraId="38AE26E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B02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53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51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EF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324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43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EC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$1,629.23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77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805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$1,652.12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C9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B1E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65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F2F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$1,698.87</w:t>
            </w:r>
          </w:p>
        </w:tc>
      </w:tr>
      <w:tr w:rsidR="006F7E77" w:rsidRPr="006F5416" w14:paraId="1EA527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656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F2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$1,655.23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FB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A30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68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8FB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64A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F7A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9C1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DB1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E1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$1,762.48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771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806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$1,787.24</w:t>
            </w:r>
          </w:p>
        </w:tc>
      </w:tr>
      <w:tr w:rsidR="006F7E77" w:rsidRPr="006F5416" w14:paraId="79E7F1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03B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7F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70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A1B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093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09B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9BA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A3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7C1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32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EE8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$1,851.83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93F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00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$1,877.85</w:t>
            </w:r>
          </w:p>
        </w:tc>
      </w:tr>
      <w:tr w:rsidR="006F7E77" w:rsidRPr="006F5416" w14:paraId="3C8B1A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ED9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08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88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692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D0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EF2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400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49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1FB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0F6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F8E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58F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8DE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$1,970.88</w:t>
            </w:r>
          </w:p>
        </w:tc>
      </w:tr>
      <w:tr w:rsidR="006F7E77" w:rsidRPr="006F5416" w14:paraId="7EAA542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CA8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28C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DE9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5BD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6E4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$1,938.94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E2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B5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33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0B4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2A9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022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B47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F75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$2,050.22</w:t>
            </w:r>
          </w:p>
        </w:tc>
      </w:tr>
      <w:tr w:rsidR="006F7E77" w:rsidRPr="006F5416" w14:paraId="7F06B1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C75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2F4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$1,973.71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3D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24B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A6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F04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AB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$2,043.76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2A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52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AF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0A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EA6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DCF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$2,131.11</w:t>
            </w:r>
          </w:p>
        </w:tc>
      </w:tr>
      <w:tr w:rsidR="006F7E77" w:rsidRPr="006F5416" w14:paraId="73D6F51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84D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1F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B4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14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AF3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A7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07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96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9F9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2C3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278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412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586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$2,213.57</w:t>
            </w:r>
          </w:p>
        </w:tc>
      </w:tr>
      <w:tr w:rsidR="006F7E77" w:rsidRPr="006F5416" w14:paraId="7DDAEE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635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B58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3AE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$2,142.70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85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F7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A1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43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79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D2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09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CE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D66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71A5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$2,297.50</w:t>
            </w:r>
          </w:p>
        </w:tc>
      </w:tr>
      <w:tr w:rsidR="006F7E77" w:rsidRPr="006F5416" w14:paraId="740D695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5FF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719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0F5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33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$2,238.01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382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69C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5D0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97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C9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32A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1AA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7EF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C00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$2,383.02</w:t>
            </w:r>
          </w:p>
        </w:tc>
      </w:tr>
      <w:tr w:rsidR="006F7E77" w:rsidRPr="006F5416" w14:paraId="22778F0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FA4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C2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B94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985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241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D3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769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51D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E3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FA9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5B1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41B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96A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$2,469.99</w:t>
            </w:r>
          </w:p>
        </w:tc>
      </w:tr>
      <w:tr w:rsidR="006F7E77" w:rsidRPr="006F5416" w14:paraId="577D4E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657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BB6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C2A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6B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FA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CF8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4C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E8B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FF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A87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$2,505.57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01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$2,523.11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378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F65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$2,558.56</w:t>
            </w:r>
          </w:p>
        </w:tc>
      </w:tr>
      <w:tr w:rsidR="006F7E77" w:rsidRPr="006F5416" w14:paraId="27D7F8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3F7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37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61B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937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60B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$2,504.82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D8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F75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965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72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AB2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8C7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91E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B7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$2,648.57</w:t>
            </w:r>
          </w:p>
        </w:tc>
      </w:tr>
      <w:tr w:rsidR="006F7E77" w:rsidRPr="006F5416" w14:paraId="2FBCB8D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97F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C0C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CEB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9E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$2,591.17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B80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6CA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6C8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84A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EAA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BC9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726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B1D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$2,739.89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51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$2,759.06</w:t>
            </w:r>
          </w:p>
        </w:tc>
      </w:tr>
      <w:tr w:rsidR="006F7E77" w:rsidRPr="006F5416" w14:paraId="372E02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CDB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39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40B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C7A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C8B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DE9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$2,734.95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8A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62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$2,773.38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F4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3D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96D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1CB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35A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$2,871.81</w:t>
            </w:r>
          </w:p>
        </w:tc>
      </w:tr>
      <w:tr w:rsidR="006F7E77" w:rsidRPr="006F5416" w14:paraId="14C795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3CD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EA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92F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D5E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83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92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6A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82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4DF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85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FAC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4C8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47C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$2,986.79</w:t>
            </w:r>
          </w:p>
        </w:tc>
      </w:tr>
      <w:tr w:rsidR="006F7E77" w:rsidRPr="006F5416" w14:paraId="61D34F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5F6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9A0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428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1E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284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5A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$2,921.94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CC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$2,942.39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BDA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$2,962.99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50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B71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502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A5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D2F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$3,068.15</w:t>
            </w:r>
          </w:p>
        </w:tc>
      </w:tr>
      <w:tr w:rsidR="006F7E77" w:rsidRPr="006F5416" w14:paraId="24564F9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687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9B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518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$2,938.09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41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$2,958.66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264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880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8545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EB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ED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C96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CB6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86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55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$3,150.36</w:t>
            </w:r>
          </w:p>
        </w:tc>
      </w:tr>
      <w:tr w:rsidR="006F7E77" w:rsidRPr="006F5416" w14:paraId="363D91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89F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A92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39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CA5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$3,036.71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39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B2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5A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21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F8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59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89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81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C1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$3,233.47</w:t>
            </w:r>
          </w:p>
        </w:tc>
      </w:tr>
      <w:tr w:rsidR="006F7E77" w:rsidRPr="006F5416" w14:paraId="7D19169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125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A89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3E2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AD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$3,115.71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9E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89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89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68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251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EF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F4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F77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B3A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$3,317.58</w:t>
            </w:r>
          </w:p>
        </w:tc>
      </w:tr>
      <w:tr w:rsidR="006F7E77" w:rsidRPr="006F5416" w14:paraId="4EAC187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528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746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A5B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93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$3,195.46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63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F28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D3C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44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5F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$3,308.88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5FC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1A6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CCF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E61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$3,402.51</w:t>
            </w:r>
          </w:p>
        </w:tc>
      </w:tr>
      <w:tr w:rsidR="006F7E77" w:rsidRPr="006F5416" w14:paraId="4F136C5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287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B1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A6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AD1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9E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32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A4B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7D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$3,368.89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20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7C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95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F4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56B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$3,488.47</w:t>
            </w:r>
          </w:p>
        </w:tc>
      </w:tr>
      <w:tr w:rsidR="006F7E77" w:rsidRPr="006F5416" w14:paraId="2D9D214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095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DD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7F2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E9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13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B9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AE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632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E3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A8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$3,501.24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56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27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07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$3,575.28</w:t>
            </w:r>
          </w:p>
        </w:tc>
      </w:tr>
      <w:tr w:rsidR="006F7E77" w:rsidRPr="006F5416" w14:paraId="31EAE4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224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C1E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ED3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86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7D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35D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6A0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3B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92E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BB8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FF5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8A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C8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$3,663.05</w:t>
            </w:r>
          </w:p>
        </w:tc>
      </w:tr>
      <w:tr w:rsidR="006F7E77" w:rsidRPr="006F5416" w14:paraId="3CDD0E9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75D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26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AC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0AD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7EB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78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$3,572.95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ED1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$3,597.96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5A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43B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D0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C1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A5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26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$3,751.74</w:t>
            </w:r>
          </w:p>
        </w:tc>
      </w:tr>
      <w:tr w:rsidR="006F7E77" w:rsidRPr="006F5416" w14:paraId="1D178E3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658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B6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AB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41A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8E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31A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BB8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BB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22C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26A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$3,761.79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A0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33F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A7B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$3,841.34</w:t>
            </w:r>
          </w:p>
        </w:tc>
      </w:tr>
      <w:tr w:rsidR="006F7E77" w:rsidRPr="006F5416" w14:paraId="5FB2508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865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AC5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5E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372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BE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1D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927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A9F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F2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$3,823.72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D7A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2F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8A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CE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$3,931.91</w:t>
            </w:r>
          </w:p>
        </w:tc>
      </w:tr>
      <w:tr w:rsidR="006F7E77" w:rsidRPr="006F5416" w14:paraId="6AA5482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83A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8DD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FF8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9F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8AF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8E8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4EF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89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8F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$3,912.61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5A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29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$3,967.58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B1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157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$4,023.32</w:t>
            </w:r>
          </w:p>
        </w:tc>
      </w:tr>
      <w:tr w:rsidR="006F7E77" w:rsidRPr="006F5416" w14:paraId="4A90BB7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E67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DC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97C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$3,838.39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84B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13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A4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15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$3,947.00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648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BA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C7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4A3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C8D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E79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$4,115.70</w:t>
            </w:r>
          </w:p>
        </w:tc>
      </w:tr>
      <w:tr w:rsidR="006F7E77" w:rsidRPr="006F5416" w14:paraId="6951B79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5AA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9A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A12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79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D21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3F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442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52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20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E0D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B0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AF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1E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$4,209.02</w:t>
            </w:r>
          </w:p>
        </w:tc>
      </w:tr>
      <w:tr w:rsidR="006F7E77" w:rsidRPr="006F5416" w14:paraId="36C46AD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D3B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67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07C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C3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41D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233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CCC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57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6C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E7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DD7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$4,243.63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22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E5A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$4,303.24</w:t>
            </w:r>
          </w:p>
        </w:tc>
      </w:tr>
      <w:tr w:rsidR="006F7E77" w:rsidRPr="006F5416" w14:paraId="270CF4E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4C0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635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$4,073.51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0D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A7C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6E2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$4,159.65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814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156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83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D3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EC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98E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33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9E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$4,398.38</w:t>
            </w:r>
          </w:p>
        </w:tc>
      </w:tr>
      <w:tr w:rsidR="006F7E77" w:rsidRPr="006F5416" w14:paraId="6AD5E63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C66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672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361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00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A0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8F4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E78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73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$4,340.43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C3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834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CF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9F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84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$4,494.49</w:t>
            </w:r>
          </w:p>
        </w:tc>
      </w:tr>
      <w:tr w:rsidR="006F7E77" w:rsidRPr="006F5416" w14:paraId="2E92B5A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E6E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9C0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$4,252.33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0BD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78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FA9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60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$4,372.66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37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48C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D5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642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2F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6C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B53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$4,591.47</w:t>
            </w:r>
          </w:p>
        </w:tc>
      </w:tr>
      <w:tr w:rsidR="006F7E77" w:rsidRPr="006F5416" w14:paraId="024D080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056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491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AD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3DD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03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360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$4,465.95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E3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41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F72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436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8D4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C7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AC3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$4,689.43</w:t>
            </w:r>
          </w:p>
        </w:tc>
      </w:tr>
      <w:tr w:rsidR="006F7E77" w:rsidRPr="006F5416" w14:paraId="4D6618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A46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4E7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EB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621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67A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1A4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CE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D7B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1C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F8B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FA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4C3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C3A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$4,788.25</w:t>
            </w:r>
          </w:p>
        </w:tc>
      </w:tr>
      <w:tr w:rsidR="006F7E77" w:rsidRPr="006F5416" w14:paraId="4CC43F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464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8F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32B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20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52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1C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A0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51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$4,720.48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4B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$4,753.52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566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CD5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BD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$4,854.04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52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$4,888.02</w:t>
            </w:r>
          </w:p>
        </w:tc>
      </w:tr>
      <w:tr w:rsidR="006F7E77" w:rsidRPr="006F5416" w14:paraId="34CEF96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01A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B6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428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$4,652.63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C3C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59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D58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102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AC8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F0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81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D5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4F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$4,954.09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A2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$4,988.77</w:t>
            </w:r>
          </w:p>
        </w:tc>
      </w:tr>
      <w:tr w:rsidR="006F7E77" w:rsidRPr="006F5416" w14:paraId="0E67BB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223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CC6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AEA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F7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83F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1D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E2C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3B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99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$4,950.34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445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ABC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$5,019.89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30D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C37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$5,090.41</w:t>
            </w:r>
          </w:p>
        </w:tc>
      </w:tr>
      <w:tr w:rsidR="006F7E77" w:rsidRPr="006F5416" w14:paraId="751FA4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FA2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3DF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D37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B2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E8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D7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CE6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6A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$5,014.95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1A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$5,050.06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908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CD3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8BB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62F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$5,192.95</w:t>
            </w:r>
          </w:p>
        </w:tc>
      </w:tr>
      <w:tr w:rsidR="006F7E77" w:rsidRPr="006F5416" w14:paraId="3A54A91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4E3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D3E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6A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D4E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3C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6A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$5,044.05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883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8AF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8BC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999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$5,186.77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86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$5,223.08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6CB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366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$5,296.46</w:t>
            </w:r>
          </w:p>
        </w:tc>
      </w:tr>
      <w:tr w:rsidR="006F7E77" w:rsidRPr="006F5416" w14:paraId="26A99BB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6B2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2AB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DF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$5,036.98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EC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D37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4DE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$5,143.50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6A4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2A5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3DF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73F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2FC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727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$5,363.34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4F5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$5,400.89</w:t>
            </w:r>
          </w:p>
        </w:tc>
      </w:tr>
      <w:tr w:rsidR="006F7E77" w:rsidRPr="006F5416" w14:paraId="57A0BB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697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72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2EE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C7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6EE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$5,207.34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F2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E31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33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DA1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D3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E6E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EF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$5,467.92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825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$5,506.20</w:t>
            </w:r>
          </w:p>
        </w:tc>
      </w:tr>
      <w:tr w:rsidR="006F7E77" w:rsidRPr="006F5416" w14:paraId="584950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3CB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98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288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$5,234.31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43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64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86B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920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94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EB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4F9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ED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6FF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43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$5,612.47</w:t>
            </w:r>
          </w:p>
        </w:tc>
      </w:tr>
      <w:tr w:rsidR="006F7E77" w:rsidRPr="006F5416" w14:paraId="6CBD069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0F9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11F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2F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D9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18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$5,409.22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859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CE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37F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BB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0B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0C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BF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9D1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$5,719.66</w:t>
            </w:r>
          </w:p>
        </w:tc>
      </w:tr>
      <w:tr w:rsidR="006F7E77" w:rsidRPr="006F5416" w14:paraId="16B891D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201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047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DC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F95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E52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EC2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F7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B5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B33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6E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DC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37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855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$5,827.85</w:t>
            </w:r>
          </w:p>
        </w:tc>
      </w:tr>
      <w:tr w:rsidR="006F7E77" w:rsidRPr="006F5416" w14:paraId="1AE474E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0CF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04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98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C08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86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94C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$5,653.97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100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99F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46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$5,773.53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4FC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$5,813.95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7D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B8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AF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$5,936.90</w:t>
            </w:r>
          </w:p>
        </w:tc>
      </w:tr>
      <w:tr w:rsidR="006F7E77" w:rsidRPr="006F5416" w14:paraId="4E872E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61B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B7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AA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FBF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$5,678.94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04C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$5,718.70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03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$5,758.73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45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096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42D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$5,880.51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31D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D52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CA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7A2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$6,046.90</w:t>
            </w:r>
          </w:p>
        </w:tc>
      </w:tr>
      <w:tr w:rsidR="006F7E77" w:rsidRPr="006F5416" w14:paraId="0BBA3D4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A6E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CAC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28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FB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38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3C2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9B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956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$5,946.76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A78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BC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E5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B27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86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$6,157.84</w:t>
            </w:r>
          </w:p>
        </w:tc>
      </w:tr>
      <w:tr w:rsidR="006F7E77" w:rsidRPr="006F5416" w14:paraId="22766BA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D61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F9D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44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89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B2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741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10E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705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31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E8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3D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F8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$6,226.12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FE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$6,269.71</w:t>
            </w:r>
          </w:p>
        </w:tc>
      </w:tr>
      <w:tr w:rsidR="006F7E77" w:rsidRPr="006F5416" w14:paraId="17C88DA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CAF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2EA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70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30E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21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2F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F3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D0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657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C7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91F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AA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250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$6,382.50</w:t>
            </w:r>
          </w:p>
        </w:tc>
      </w:tr>
      <w:tr w:rsidR="006F7E77" w:rsidRPr="006F5416" w14:paraId="5E3657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F71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6A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EB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$6,058.44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F28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94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F5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184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26F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E4F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02D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$6,361.61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B8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5F2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$6,450.98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FE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$6,496.14</w:t>
            </w:r>
          </w:p>
        </w:tc>
      </w:tr>
      <w:tr w:rsidR="006F7E77" w:rsidRPr="006F5416" w14:paraId="1658466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526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DD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20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68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9BD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E8F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$6,295.78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26A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540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CF4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30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79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$6,519.23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E6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3CB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$6,610.82</w:t>
            </w:r>
          </w:p>
        </w:tc>
      </w:tr>
      <w:tr w:rsidR="006F7E77" w:rsidRPr="006F5416" w14:paraId="7DFFED1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127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28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FB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DDA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4C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A0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$6,405.82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3CB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E5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52A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8E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6D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$6,633.19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C6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E5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$6,726.38</w:t>
            </w:r>
          </w:p>
        </w:tc>
      </w:tr>
      <w:tr w:rsidR="006F7E77" w:rsidRPr="006F5416" w14:paraId="1E08450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811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557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27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E41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04F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630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9A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94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$6,608.30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6B4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AAC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E79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8A5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40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$6,842.85</w:t>
            </w:r>
          </w:p>
        </w:tc>
      </w:tr>
      <w:tr w:rsidR="006F7E77" w:rsidRPr="006F5416" w14:paraId="1623DB6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E20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9B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33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ED4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65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F36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$6,628.60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4F5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DE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7F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C02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D7C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$6,863.87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8B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179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$6,960.30</w:t>
            </w:r>
          </w:p>
        </w:tc>
      </w:tr>
      <w:tr w:rsidR="006F7E77" w:rsidRPr="006F5416" w14:paraId="1CB243E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49D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72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$6,581.96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32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95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$6,674.43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F1A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A4E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4E5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6A5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53A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CB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$6,959.71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29E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07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66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$7,106.88</w:t>
            </w:r>
          </w:p>
        </w:tc>
      </w:tr>
      <w:tr w:rsidR="006F7E77" w:rsidRPr="006F5416" w14:paraId="20F65C8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4AC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A9A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8B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D9E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FC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610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31A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87B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813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3B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E51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65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5A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$7,254.98</w:t>
            </w:r>
          </w:p>
        </w:tc>
      </w:tr>
      <w:tr w:rsidR="006F7E77" w:rsidRPr="006F5416" w14:paraId="5EC9FD5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769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D2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14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$6,905.69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47A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19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959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15D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A8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101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9D3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8B3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B5A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4C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$7,404.61</w:t>
            </w:r>
          </w:p>
        </w:tc>
      </w:tr>
      <w:tr w:rsidR="006F7E77" w:rsidRPr="006F5416" w14:paraId="605B258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955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36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9A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ED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97A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7C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FFA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$7,246.09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0CE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B89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3A3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CD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54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61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$7,555.80</w:t>
            </w:r>
          </w:p>
        </w:tc>
      </w:tr>
      <w:tr w:rsidR="006F7E77" w:rsidRPr="006F5416" w14:paraId="6775C88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C8C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57A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661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910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$7,239.50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73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$7,290.17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E38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$7,341.20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759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D7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65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70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F5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7AC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2F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$7,708.57</w:t>
            </w:r>
          </w:p>
        </w:tc>
      </w:tr>
      <w:tr w:rsidR="006F7E77" w:rsidRPr="006F5416" w14:paraId="7D052CB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B5D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BC7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A4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FD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D44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2D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F8E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$7,540.50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3A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3B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34F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17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0D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1F7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$7,862.80</w:t>
            </w:r>
          </w:p>
        </w:tc>
      </w:tr>
      <w:tr w:rsidR="006F7E77" w:rsidRPr="006F5416" w14:paraId="1415649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0D2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F16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B8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532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3E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FF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FF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34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$7,743.77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AD8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$7,797.97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30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15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FED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4E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$8,018.62</w:t>
            </w:r>
          </w:p>
        </w:tc>
      </w:tr>
      <w:tr w:rsidR="006F7E77" w:rsidRPr="006F5416" w14:paraId="656304E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0BF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62E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50B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CB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$7,641.20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95E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$7,694.69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831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$7,748.55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37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CE9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08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27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1C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CE4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A0C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$8,136.30</w:t>
            </w:r>
          </w:p>
        </w:tc>
      </w:tr>
    </w:tbl>
    <w:p w14:paraId="22C0D05E" w14:textId="77777777" w:rsidR="006F7E77" w:rsidRPr="00C76FBB" w:rsidRDefault="006F7E77" w:rsidP="00C76FBB">
      <w:pPr>
        <w:spacing w:line="240" w:lineRule="auto"/>
        <w:jc w:val="both"/>
        <w:rPr>
          <w:rFonts w:ascii="Verdana" w:eastAsia="Times New Roman" w:hAnsi="Verdana" w:cs="Arial"/>
          <w:sz w:val="20"/>
          <w:szCs w:val="20"/>
        </w:rPr>
      </w:pPr>
    </w:p>
    <w:p w14:paraId="5A065893" w14:textId="77777777" w:rsidR="006F7E77" w:rsidRPr="00C76FBB" w:rsidRDefault="006F7E77" w:rsidP="00C76FBB">
      <w:pPr>
        <w:pStyle w:val="NormalWeb"/>
        <w:ind w:firstLine="1134"/>
        <w:jc w:val="both"/>
        <w:rPr>
          <w:rFonts w:ascii="Verdana" w:hAnsi="Verdana"/>
        </w:rPr>
      </w:pPr>
      <w:r w:rsidRPr="00C76FBB">
        <w:rPr>
          <w:rFonts w:ascii="Verdana" w:hAnsi="Verdana"/>
        </w:rPr>
        <w:t>En consumos mayores a 100 metros cúbicos, el excedente se cobrará al precio siguiente por cada uno de ellos,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807"/>
        <w:gridCol w:w="901"/>
        <w:gridCol w:w="807"/>
        <w:gridCol w:w="807"/>
        <w:gridCol w:w="807"/>
        <w:gridCol w:w="807"/>
        <w:gridCol w:w="807"/>
        <w:gridCol w:w="847"/>
        <w:gridCol w:w="1254"/>
        <w:gridCol w:w="929"/>
        <w:gridCol w:w="1196"/>
        <w:gridCol w:w="1129"/>
      </w:tblGrid>
      <w:tr w:rsidR="006F7E77" w:rsidRPr="006F5416" w14:paraId="747F4DA5"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0E29C"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24108"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98E3"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1328"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6C570"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46B5"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272B0"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670D4"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332E9"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4C978"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DC9C"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9023F"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FFDB"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diciembre</w:t>
            </w:r>
          </w:p>
        </w:tc>
      </w:tr>
      <w:tr w:rsidR="006F7E77" w:rsidRPr="006F5416" w14:paraId="5771D08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2B205" w14:textId="77777777" w:rsidR="006F7E77" w:rsidRPr="006F5416" w:rsidRDefault="006F7E77" w:rsidP="00C76FBB">
            <w:pPr>
              <w:spacing w:line="240" w:lineRule="auto"/>
              <w:jc w:val="both"/>
              <w:rPr>
                <w:rFonts w:ascii="Verdana" w:eastAsia="Times New Roman" w:hAnsi="Verdana" w:cs="Arial"/>
                <w:sz w:val="16"/>
                <w:szCs w:val="16"/>
                <w:highlight w:val="yellow"/>
              </w:rPr>
            </w:pPr>
            <w:r w:rsidRPr="006F5416">
              <w:rPr>
                <w:rFonts w:ascii="Verdana" w:eastAsia="Times New Roman" w:hAnsi="Verdana" w:cs="Arial"/>
                <w:sz w:val="16"/>
                <w:szCs w:val="16"/>
              </w:rPr>
              <w:t>Precio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460D"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05190"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F06E"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941D"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FE272"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EF4F2"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D755"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CB58A"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D4AEB"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06C4"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$80.54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06E88"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55CF"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$81.68</w:t>
            </w:r>
          </w:p>
        </w:tc>
      </w:tr>
    </w:tbl>
    <w:p w14:paraId="445974DA" w14:textId="77777777" w:rsidR="006F7E77" w:rsidRPr="00C76FBB" w:rsidRDefault="006F7E77" w:rsidP="00C76FBB">
      <w:pPr>
        <w:spacing w:line="240" w:lineRule="auto"/>
        <w:jc w:val="both"/>
        <w:rPr>
          <w:rFonts w:ascii="Verdana" w:eastAsia="Times New Roman" w:hAnsi="Verdana" w:cs="Arial"/>
          <w:sz w:val="20"/>
          <w:szCs w:val="20"/>
        </w:rPr>
      </w:pPr>
    </w:p>
    <w:p w14:paraId="36E4B6AC"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c)</w:t>
      </w:r>
      <w:r w:rsidRPr="00C76FBB">
        <w:rPr>
          <w:rFonts w:ascii="Verdana" w:hAnsi="Verdana"/>
        </w:rPr>
        <w:t xml:space="preserve"> Por servicio industrial.</w:t>
      </w:r>
    </w:p>
    <w:p w14:paraId="7F40B867"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6F7E77" w:rsidRPr="006F5416" w14:paraId="7970DA61"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F320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F95C2"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0EB26"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9E912"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3054"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DE9B8"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C2490"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397A9"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DEB9"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3F1E"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288F"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B471"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71943"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diciembre</w:t>
            </w:r>
          </w:p>
        </w:tc>
      </w:tr>
      <w:tr w:rsidR="006F7E77" w:rsidRPr="006F5416" w14:paraId="1C4A7DD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6C088"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2701"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261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C45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9BC24"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65D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64B0F"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758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AEE3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B247"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43DE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6FD1E"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1EA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$457.01</w:t>
            </w:r>
          </w:p>
        </w:tc>
      </w:tr>
    </w:tbl>
    <w:p w14:paraId="70CB1E6F" w14:textId="77777777" w:rsidR="006F7E77" w:rsidRPr="00C76FBB" w:rsidRDefault="006F7E77" w:rsidP="00C76FBB">
      <w:pPr>
        <w:spacing w:line="240" w:lineRule="auto"/>
        <w:jc w:val="both"/>
        <w:rPr>
          <w:rFonts w:ascii="Verdana" w:eastAsia="Times New Roman" w:hAnsi="Verdana" w:cs="Arial"/>
          <w:sz w:val="20"/>
          <w:szCs w:val="20"/>
        </w:rPr>
      </w:pPr>
    </w:p>
    <w:p w14:paraId="3B5B8D6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A la cuota base se le sumará el importe de acuerdo al consumo del usuario conforme la siguiente tabla:</w:t>
      </w:r>
    </w:p>
    <w:p w14:paraId="424C4C4F"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F7E77" w:rsidRPr="006F5416" w14:paraId="5F5FABCB"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84CC4"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lastRenderedPageBreak/>
              <w:t>Consumo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BB6B"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C4E6"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7AE6"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8D779"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EF1A1"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A1EC"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E547"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A917"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39817"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EA829"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05D6"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AAD85"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diciembre</w:t>
            </w:r>
          </w:p>
        </w:tc>
      </w:tr>
      <w:tr w:rsidR="006F7E77" w:rsidRPr="006F5416" w14:paraId="213A487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E7A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59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1E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84E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24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83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E6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17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0E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F2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312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3D8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A9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r>
      <w:tr w:rsidR="006F7E77" w:rsidRPr="006F5416" w14:paraId="58E869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A9C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EE4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FD3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30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68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84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C39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613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5EC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0A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D15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C1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87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$72.01</w:t>
            </w:r>
          </w:p>
        </w:tc>
      </w:tr>
      <w:tr w:rsidR="006F7E77" w:rsidRPr="006F5416" w14:paraId="2E4C03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749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55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27F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C1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881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97C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6F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2B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C33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6E4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CE0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516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A22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$145.08</w:t>
            </w:r>
          </w:p>
        </w:tc>
      </w:tr>
      <w:tr w:rsidR="006F7E77" w:rsidRPr="006F5416" w14:paraId="43890A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C24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7D0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505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7BA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CD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9D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DD5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82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98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E5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23F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A4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9C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$219.44</w:t>
            </w:r>
          </w:p>
        </w:tc>
      </w:tr>
      <w:tr w:rsidR="006F7E77" w:rsidRPr="006F5416" w14:paraId="1C73161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842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946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12C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654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AA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D3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247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10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9A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11A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F7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3D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E36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$295.20</w:t>
            </w:r>
          </w:p>
        </w:tc>
      </w:tr>
      <w:tr w:rsidR="006F7E77" w:rsidRPr="006F5416" w14:paraId="1E7B398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3C4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0DE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6D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B4A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E57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3F0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E3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C7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52B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3F8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EFD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CD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C6D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$372.38</w:t>
            </w:r>
          </w:p>
        </w:tc>
      </w:tr>
      <w:tr w:rsidR="006F7E77" w:rsidRPr="006F5416" w14:paraId="78840D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B06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DCB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EC8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5E1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501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AB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58B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47E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ECF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03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BB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2D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DBC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$450.94</w:t>
            </w:r>
          </w:p>
        </w:tc>
      </w:tr>
      <w:tr w:rsidR="006F7E77" w:rsidRPr="006F5416" w14:paraId="4BB2A8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3F3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4F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D4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FED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5E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3A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CC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E34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40A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F3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5A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A4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69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$530.96</w:t>
            </w:r>
          </w:p>
        </w:tc>
      </w:tr>
      <w:tr w:rsidR="006F7E77" w:rsidRPr="006F5416" w14:paraId="5094030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07E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EC5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40C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199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F8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F2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80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A1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460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85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66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C6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B04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$612.34</w:t>
            </w:r>
          </w:p>
        </w:tc>
      </w:tr>
      <w:tr w:rsidR="006F7E77" w:rsidRPr="006F5416" w14:paraId="4230798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482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5E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212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2A1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0D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7F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C13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0D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E9C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C8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73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C3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266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$695.15</w:t>
            </w:r>
          </w:p>
        </w:tc>
      </w:tr>
      <w:tr w:rsidR="006F7E77" w:rsidRPr="006F5416" w14:paraId="09C3E4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1F9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86B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2C4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B8B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8D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588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AD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901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FEC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5A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45B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E3F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96F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$779.42</w:t>
            </w:r>
          </w:p>
        </w:tc>
      </w:tr>
      <w:tr w:rsidR="006F7E77" w:rsidRPr="006F5416" w14:paraId="5EB39F5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CC7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8C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312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0C1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37C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BD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7A3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E2A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E5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6D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C7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1D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5E9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$863.75</w:t>
            </w:r>
          </w:p>
        </w:tc>
      </w:tr>
      <w:tr w:rsidR="006F7E77" w:rsidRPr="006F5416" w14:paraId="00E6F99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39B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A2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ACA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AA8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0E1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00B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C2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BF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625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07E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7E7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88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460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$948.57</w:t>
            </w:r>
          </w:p>
        </w:tc>
      </w:tr>
      <w:tr w:rsidR="006F7E77" w:rsidRPr="006F5416" w14:paraId="0D6BDE6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267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522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43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1FB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37A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76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16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A9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504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C7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4BD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DF9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935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$1,034.52</w:t>
            </w:r>
          </w:p>
        </w:tc>
      </w:tr>
      <w:tr w:rsidR="006F7E77" w:rsidRPr="006F5416" w14:paraId="007716E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07B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D6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2A1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053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F65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F67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17A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DF2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D15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DE8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20C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8BE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822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$1,121.61</w:t>
            </w:r>
          </w:p>
        </w:tc>
      </w:tr>
      <w:tr w:rsidR="006F7E77" w:rsidRPr="006F5416" w14:paraId="705742A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542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F7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D60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945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EE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E4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F1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65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28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7EA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8F7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6D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85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$1,209.85</w:t>
            </w:r>
          </w:p>
        </w:tc>
      </w:tr>
      <w:tr w:rsidR="006F7E77" w:rsidRPr="006F5416" w14:paraId="5C08262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5F3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659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3C0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793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780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BB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EC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$1,242.64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624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579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313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53B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29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416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$1,295.75</w:t>
            </w:r>
          </w:p>
        </w:tc>
      </w:tr>
      <w:tr w:rsidR="006F7E77" w:rsidRPr="006F5416" w14:paraId="035F1BD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D21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EA8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43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92F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39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$1,307.40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1A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B4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D41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$1,335.04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CC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18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68D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3B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6B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$1,382.43</w:t>
            </w:r>
          </w:p>
        </w:tc>
      </w:tr>
      <w:tr w:rsidR="006F7E77" w:rsidRPr="006F5416" w14:paraId="1A47BB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CCA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B82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4E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277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B56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71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10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8AE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87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BA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D6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FE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47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$1,470.02</w:t>
            </w:r>
          </w:p>
        </w:tc>
      </w:tr>
      <w:tr w:rsidR="006F7E77" w:rsidRPr="006F5416" w14:paraId="61B4273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F07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A2C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55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ED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$1,463.60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14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CB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$1,484.16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5E5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54B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02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425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A42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EF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C9E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$1,558.43</w:t>
            </w:r>
          </w:p>
        </w:tc>
      </w:tr>
      <w:tr w:rsidR="006F7E77" w:rsidRPr="006F5416" w14:paraId="37C613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1ED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BD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13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$1,536.65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A56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$1,547.40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846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$1,558.24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99D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ECE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0E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A1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78B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D5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$1,624.84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D3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AFC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$1,647.67</w:t>
            </w:r>
          </w:p>
        </w:tc>
      </w:tr>
      <w:tr w:rsidR="006F7E77" w:rsidRPr="006F5416" w14:paraId="177382B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101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10D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95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2BF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A79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E9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CA9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64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6D5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A95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19C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67A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1A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$1,736.65</w:t>
            </w:r>
          </w:p>
        </w:tc>
      </w:tr>
      <w:tr w:rsidR="006F7E77" w:rsidRPr="006F5416" w14:paraId="30EAB01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9F7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5E7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21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6A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708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$1,723.39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7A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ED6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6E7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A7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64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B8C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3E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96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$1,822.29</w:t>
            </w:r>
          </w:p>
        </w:tc>
      </w:tr>
      <w:tr w:rsidR="006F7E77" w:rsidRPr="006F5416" w14:paraId="28347A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237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703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0AB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BB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A91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$1,804.77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F0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23F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6FD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802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EEA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72A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108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50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$1,908.35</w:t>
            </w:r>
          </w:p>
        </w:tc>
      </w:tr>
      <w:tr w:rsidR="006F7E77" w:rsidRPr="006F5416" w14:paraId="44AFBB8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016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378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8F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475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770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AC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9E9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F6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EE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0BE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1F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$1,967.12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C3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51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$1,994.75</w:t>
            </w:r>
          </w:p>
        </w:tc>
      </w:tr>
      <w:tr w:rsidR="006F7E77" w:rsidRPr="006F5416" w14:paraId="6C8B0FC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A2F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DB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C5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$1,941.38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FE4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A31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$1,968.65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5D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23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B1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56E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7A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769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AB6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58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$2,081.64</w:t>
            </w:r>
          </w:p>
        </w:tc>
      </w:tr>
      <w:tr w:rsidR="006F7E77" w:rsidRPr="006F5416" w14:paraId="2FF3D2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A2A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3F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5C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D8A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F3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84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799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E3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427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EB5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0C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E9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CC0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$2,168.79</w:t>
            </w:r>
          </w:p>
        </w:tc>
      </w:tr>
      <w:tr w:rsidR="006F7E77" w:rsidRPr="006F5416" w14:paraId="74F558A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B40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AB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3E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CC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2E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9A2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3AF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BC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53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D5F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2D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19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2B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$2,256.41</w:t>
            </w:r>
          </w:p>
        </w:tc>
      </w:tr>
      <w:tr w:rsidR="006F7E77" w:rsidRPr="006F5416" w14:paraId="65ED5C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6B6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9F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6E4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EE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2E5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3E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C5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D8C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83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47A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D3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A0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7F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$2,344.41</w:t>
            </w:r>
          </w:p>
        </w:tc>
      </w:tr>
      <w:tr w:rsidR="006F7E77" w:rsidRPr="006F5416" w14:paraId="4E1D83E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29C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E18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63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AB8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29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B74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EB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$2,333.07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A16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13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93B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45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9BB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E8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$2,432.79</w:t>
            </w:r>
          </w:p>
        </w:tc>
      </w:tr>
      <w:tr w:rsidR="006F7E77" w:rsidRPr="006F5416" w14:paraId="1A2AB4B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AB4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3B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EBD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66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5EC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B4A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CF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C6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C0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8D1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$2,469.34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542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519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2E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$2,521.56</w:t>
            </w:r>
          </w:p>
        </w:tc>
      </w:tr>
      <w:tr w:rsidR="006F7E77" w:rsidRPr="006F5416" w14:paraId="10845E5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45B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EB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87A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2DF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B4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$2,468.97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5A1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F87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$2,503.66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D7B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2A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BB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045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759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763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$2,610.67</w:t>
            </w:r>
          </w:p>
        </w:tc>
      </w:tr>
      <w:tr w:rsidR="006F7E77" w:rsidRPr="006F5416" w14:paraId="36F3691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4EC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983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AF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B1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480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1A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28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$2,589.60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9BD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$2,607.73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DF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7F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BB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75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6AF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$2,700.29</w:t>
            </w:r>
          </w:p>
        </w:tc>
      </w:tr>
      <w:tr w:rsidR="006F7E77" w:rsidRPr="006F5416" w14:paraId="78A64EB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4AA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3F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FD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51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C6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$2,638.84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F8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03C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1A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4E6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E2F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8BF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736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2B7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$2,790.28</w:t>
            </w:r>
          </w:p>
        </w:tc>
      </w:tr>
      <w:tr w:rsidR="006F7E77" w:rsidRPr="006F5416" w14:paraId="559C5D1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66A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BBD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29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16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75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9D2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4B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50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C45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22E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06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6DC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F5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$2,880.64</w:t>
            </w:r>
          </w:p>
        </w:tc>
      </w:tr>
      <w:tr w:rsidR="006F7E77" w:rsidRPr="006F5416" w14:paraId="1DBC3F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BA8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2C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81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CF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$2,790.57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32E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D0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4B9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5F6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2F6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246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88C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3B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A13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$2,971.38</w:t>
            </w:r>
          </w:p>
        </w:tc>
      </w:tr>
      <w:tr w:rsidR="006F7E77" w:rsidRPr="006F5416" w14:paraId="3D24D5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FC9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29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07F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19A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$2,876.14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AF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8D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F98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$2,936.96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8D3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$2,957.52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18E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2B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ADE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4B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2CA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$3,062.49</w:t>
            </w:r>
          </w:p>
        </w:tc>
      </w:tr>
      <w:tr w:rsidR="006F7E77" w:rsidRPr="006F5416" w14:paraId="74D562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940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DB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C8D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87F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9D0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$2,982.85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D1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A06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A6A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1EA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C6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F9B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ACA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B9A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$3,154.04</w:t>
            </w:r>
          </w:p>
        </w:tc>
      </w:tr>
      <w:tr w:rsidR="006F7E77" w:rsidRPr="006F5416" w14:paraId="63D3F7C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845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CE6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3B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1A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7F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A1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10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2AA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97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92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7A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E2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F5F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$3,246.00</w:t>
            </w:r>
          </w:p>
        </w:tc>
      </w:tr>
      <w:tr w:rsidR="006F7E77" w:rsidRPr="006F5416" w14:paraId="352868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677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DE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304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040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F0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F2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AC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8DA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0F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DD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F61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A8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65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$3,338.33</w:t>
            </w:r>
          </w:p>
        </w:tc>
      </w:tr>
      <w:tr w:rsidR="006F7E77" w:rsidRPr="006F5416" w14:paraId="438C075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8ED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C9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2A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64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74C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60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34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D45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554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47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B8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$3,383.52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2C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63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$3,431.06</w:t>
            </w:r>
          </w:p>
        </w:tc>
      </w:tr>
      <w:tr w:rsidR="006F7E77" w:rsidRPr="006F5416" w14:paraId="420233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27E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C2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$3,263.87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77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5D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$3,309.73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08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953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50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F1B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83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3DD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$3,451.19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71D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B10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E55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$3,524.18</w:t>
            </w:r>
          </w:p>
        </w:tc>
      </w:tr>
      <w:tr w:rsidR="006F7E77" w:rsidRPr="006F5416" w14:paraId="49811D8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A18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E3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5A9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7A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2A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$3,421.29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8F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42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9E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E1D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1F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69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DB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56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$3,617.64</w:t>
            </w:r>
          </w:p>
        </w:tc>
      </w:tr>
      <w:tr w:rsidR="006F7E77" w:rsidRPr="006F5416" w14:paraId="5880CC4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5AF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493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D4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3C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F87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82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A8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31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006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53D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A5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F50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24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$3,711.56</w:t>
            </w:r>
          </w:p>
        </w:tc>
      </w:tr>
      <w:tr w:rsidR="006F7E77" w:rsidRPr="006F5416" w14:paraId="51BE49C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A20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C54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F8D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C5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AF6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7A1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$3,624.54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D54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$3,649.91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B8D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$3,675.46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19D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3D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EA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05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E2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$3,805.92</w:t>
            </w:r>
          </w:p>
        </w:tc>
      </w:tr>
      <w:tr w:rsidR="006F7E77" w:rsidRPr="006F5416" w14:paraId="060349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02E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74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603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386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D59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44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60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1AF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10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0C4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8D9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1CC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9DF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$3,900.58</w:t>
            </w:r>
          </w:p>
        </w:tc>
      </w:tr>
      <w:tr w:rsidR="006F7E77" w:rsidRPr="006F5416" w14:paraId="399E4F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941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CC3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$3,700.53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DB2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02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23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A83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48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$3,831.88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3E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679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D2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$3,912.91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FF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72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124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$3,995.66</w:t>
            </w:r>
          </w:p>
        </w:tc>
      </w:tr>
      <w:tr w:rsidR="006F7E77" w:rsidRPr="006F5416" w14:paraId="5C35A8A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DF7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AA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$3,789.00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546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3F1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161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$3,869.13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A3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CB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23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05E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597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F3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623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56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$4,091.18</w:t>
            </w:r>
          </w:p>
        </w:tc>
      </w:tr>
      <w:tr w:rsidR="006F7E77" w:rsidRPr="006F5416" w14:paraId="529369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42E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CF3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$3,877.79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3B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AF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$3,932.26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C2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6B6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$3,987.51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BB3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4FE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3A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E35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B5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5D2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$4,157.94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35F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$4,187.05</w:t>
            </w:r>
          </w:p>
        </w:tc>
      </w:tr>
      <w:tr w:rsidR="006F7E77" w:rsidRPr="006F5416" w14:paraId="64FCB8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AB4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36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415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$3,994.73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DB5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D02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74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59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2A2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B0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DD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29A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DD7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EA7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$4,283.34</w:t>
            </w:r>
          </w:p>
        </w:tc>
      </w:tr>
      <w:tr w:rsidR="006F7E77" w:rsidRPr="006F5416" w14:paraId="0F89CE7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61B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C0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5F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$4,084.89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C26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E72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6C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D8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59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403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B27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4A8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48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FA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$4,380.01</w:t>
            </w:r>
          </w:p>
        </w:tc>
      </w:tr>
      <w:tr w:rsidR="006F7E77" w:rsidRPr="006F5416" w14:paraId="239B9DB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34F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8F8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22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C8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A8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006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548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72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4A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92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B1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3E9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4A0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$4,477.13</w:t>
            </w:r>
          </w:p>
        </w:tc>
      </w:tr>
      <w:tr w:rsidR="006F7E77" w:rsidRPr="006F5416" w14:paraId="574539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E03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1C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7C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82A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240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08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92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17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41F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A63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B6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BEE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62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$4,574.57</w:t>
            </w:r>
          </w:p>
        </w:tc>
      </w:tr>
      <w:tr w:rsidR="006F7E77" w:rsidRPr="006F5416" w14:paraId="661158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60E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55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580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C2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008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719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BA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EE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C3B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$4,543.81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F8A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E9C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448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8A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$4,672.38</w:t>
            </w:r>
          </w:p>
        </w:tc>
      </w:tr>
      <w:tr w:rsidR="006F7E77" w:rsidRPr="006F5416" w14:paraId="467EFE2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A0A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19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C28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59F5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35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53E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$4,543.35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F6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0D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$4,607.18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DE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6D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64B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$4,704.61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FB5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E0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$4,770.70</w:t>
            </w:r>
          </w:p>
        </w:tc>
      </w:tr>
      <w:tr w:rsidR="006F7E77" w:rsidRPr="006F5416" w14:paraId="65FFF19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8E5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16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$4,509.75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CFF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91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A1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2BB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E51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A50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501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9F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$4,768.57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7F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18C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$4,835.57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275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$4,869.42</w:t>
            </w:r>
          </w:p>
        </w:tc>
      </w:tr>
      <w:tr w:rsidR="006F7E77" w:rsidRPr="006F5416" w14:paraId="0E2D95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39C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E02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DA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2F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0CD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705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EB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F63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$4,798.12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4B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$4,831.70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38C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F0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C7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42F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$4,968.42</w:t>
            </w:r>
          </w:p>
        </w:tc>
      </w:tr>
      <w:tr w:rsidR="006F7E77" w:rsidRPr="006F5416" w14:paraId="11390E6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428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8C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E31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D41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3FB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6C5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EE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8C9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071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4DC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920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A63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75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$5,067.86</w:t>
            </w:r>
          </w:p>
        </w:tc>
      </w:tr>
      <w:tr w:rsidR="006F7E77" w:rsidRPr="006F5416" w14:paraId="4FD4F01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A25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9B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65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0C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86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$4,887.27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DE4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7F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96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$4,990.63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F8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E9A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4FE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86A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$5,131.84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2F7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$5,167.76</w:t>
            </w:r>
          </w:p>
        </w:tc>
      </w:tr>
      <w:tr w:rsidR="006F7E77" w:rsidRPr="006F5416" w14:paraId="015646A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BED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B37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$4,878.87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A2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25B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5D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C9A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1F3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926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3FF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$5,123.02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0BD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6D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58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0FB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$5,267.97</w:t>
            </w:r>
          </w:p>
        </w:tc>
      </w:tr>
      <w:tr w:rsidR="006F7E77" w:rsidRPr="006F5416" w14:paraId="459772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0D0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FB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$4,972.08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F5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0C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$5,041.93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4BF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FD6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6A7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$5,148.55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4C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FBC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E06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DE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E52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8B2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$5,368.61</w:t>
            </w:r>
          </w:p>
        </w:tc>
      </w:tr>
      <w:tr w:rsidR="006F7E77" w:rsidRPr="006F5416" w14:paraId="28048D4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7E7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7C5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0D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AE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CF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24A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$5,209.00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03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1F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$5,282.18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61B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7D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A95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$5,393.88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E17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8D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$5,469.66</w:t>
            </w:r>
          </w:p>
        </w:tc>
      </w:tr>
      <w:tr w:rsidR="006F7E77" w:rsidRPr="006F5416" w14:paraId="57987A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C7C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1A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C38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$5,195.70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80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$5,232.07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71E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3D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$5,305.57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06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1AE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$5,380.11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F54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512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D90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E5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405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$5,571.07</w:t>
            </w:r>
          </w:p>
        </w:tc>
      </w:tr>
      <w:tr w:rsidR="006F7E77" w:rsidRPr="006F5416" w14:paraId="558F09A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2F0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73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1C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C4C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1B2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$5,365.02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C0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365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E8D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F9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998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86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43F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3CA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$5,672.93</w:t>
            </w:r>
          </w:p>
        </w:tc>
      </w:tr>
      <w:tr w:rsidR="006F7E77" w:rsidRPr="006F5416" w14:paraId="28A8BE3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218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D3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7C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CA4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B9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DE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2C6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9D3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B0D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D6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B8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$5,695.06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C0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$5,734.92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DD0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$5,775.07</w:t>
            </w:r>
          </w:p>
        </w:tc>
      </w:tr>
      <w:tr w:rsidR="006F7E77" w:rsidRPr="006F5416" w14:paraId="78A6D7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548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A3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6BA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8E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0E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FA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$5,609.34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C50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4E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94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$5,727.97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E9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C8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1C9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8F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$5,890.04</w:t>
            </w:r>
          </w:p>
        </w:tc>
      </w:tr>
      <w:tr w:rsidR="006F7E77" w:rsidRPr="006F5416" w14:paraId="6CF2D1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EFC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CA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FB1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059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BE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02D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08D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5B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EF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42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A85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60D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$5,963.96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896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$6,005.71</w:t>
            </w:r>
          </w:p>
        </w:tc>
      </w:tr>
      <w:tr w:rsidR="006F7E77" w:rsidRPr="006F5416" w14:paraId="02AA5D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604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1FF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$5,658.25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C2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E1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52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BC1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4B7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186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375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75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EDE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3C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099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$6,109.51</w:t>
            </w:r>
          </w:p>
        </w:tc>
      </w:tr>
      <w:tr w:rsidR="006F7E77" w:rsidRPr="006F5416" w14:paraId="2B00EC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41F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98C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82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720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236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4D1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$5,917.58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0B1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92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D86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2E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BA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7E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$6,170.50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F13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$6,213.70</w:t>
            </w:r>
          </w:p>
        </w:tc>
      </w:tr>
      <w:tr w:rsidR="006F7E77" w:rsidRPr="006F5416" w14:paraId="1FD1135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AAE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64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115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ED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5B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$5,975.39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65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5C5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$6,059.34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C7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DBF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B3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$6,187.48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DA1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4B0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$6,274.41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22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$6,318.33</w:t>
            </w:r>
          </w:p>
        </w:tc>
      </w:tr>
      <w:tr w:rsidR="006F7E77" w:rsidRPr="006F5416" w14:paraId="60BD8A1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02C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1F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$5,948.90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B3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09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DA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FF2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A37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C7E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$6,203.17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165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69C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24D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E6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BA4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$6,423.34</w:t>
            </w:r>
          </w:p>
        </w:tc>
      </w:tr>
      <w:tr w:rsidR="006F7E77" w:rsidRPr="006F5416" w14:paraId="17A801B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74A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43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$6,046.49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44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$6,088.82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B1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941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C4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$6,217.58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0A1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C4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E2E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07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C2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700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$6,483.33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B42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$6,528.71</w:t>
            </w:r>
          </w:p>
        </w:tc>
      </w:tr>
      <w:tr w:rsidR="006F7E77" w:rsidRPr="006F5416" w14:paraId="57CC511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672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A6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049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$6,187.48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78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7B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04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F37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$6,362.55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42A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FE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D2F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9D1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$6,542.58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68E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9ED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$6,634.50</w:t>
            </w:r>
          </w:p>
        </w:tc>
      </w:tr>
      <w:tr w:rsidR="006F7E77" w:rsidRPr="006F5416" w14:paraId="0D371CD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F78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40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$6,242.86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A76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EE3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FF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99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F3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34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ABA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EB4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30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448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2B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$6,740.74</w:t>
            </w:r>
          </w:p>
        </w:tc>
      </w:tr>
      <w:tr w:rsidR="006F7E77" w:rsidRPr="006F5416" w14:paraId="3663C6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A51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1C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60D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E36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58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605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DD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503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BB8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C1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8E1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DFE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9C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$6,847.32</w:t>
            </w:r>
          </w:p>
        </w:tc>
      </w:tr>
      <w:tr w:rsidR="006F7E77" w:rsidRPr="006F5416" w14:paraId="45345DA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1C4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A7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1D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71A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AEC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566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D4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BB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4A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9C2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2B2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45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92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$6,954.24</w:t>
            </w:r>
          </w:p>
        </w:tc>
      </w:tr>
      <w:tr w:rsidR="006F7E77" w:rsidRPr="006F5416" w14:paraId="6918A2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9D6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983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B1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46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9A8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FE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D3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817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158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79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8E5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F4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00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$7,061.66</w:t>
            </w:r>
          </w:p>
        </w:tc>
      </w:tr>
      <w:tr w:rsidR="006F7E77" w:rsidRPr="006F5416" w14:paraId="0E3FDCA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E2E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AC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1D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537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$6,733.22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279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F78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$6,827.82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E1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E2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$6,923.74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CC2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33A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$7,021.01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50E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$7,070.16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4C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1F7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$7,169.49</w:t>
            </w:r>
          </w:p>
        </w:tc>
      </w:tr>
      <w:tr w:rsidR="006F7E77" w:rsidRPr="006F5416" w14:paraId="16EF8F6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1DE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130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47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9E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31B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F4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D4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14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$7,028.19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02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3A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79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AE1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ADA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$7,277.64</w:t>
            </w:r>
          </w:p>
        </w:tc>
      </w:tr>
      <w:tr w:rsidR="006F7E77" w:rsidRPr="006F5416" w14:paraId="5EB2122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D09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239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713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1DE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DF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05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1B8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265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02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715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216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667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401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$7,386.21</w:t>
            </w:r>
          </w:p>
        </w:tc>
      </w:tr>
      <w:tr w:rsidR="006F7E77" w:rsidRPr="006F5416" w14:paraId="53B42FE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F4A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151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F37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41F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$7,039.08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B2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$7,088.36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1E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22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$7,187.94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142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4B9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E9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71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02F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98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$7,495.17</w:t>
            </w:r>
          </w:p>
        </w:tc>
      </w:tr>
      <w:tr w:rsidR="006F7E77" w:rsidRPr="006F5416" w14:paraId="46757F3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DDF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48E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$7,042.86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915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C0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42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$7,191.80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1F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293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$7,292.84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E6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35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A60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AD1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DAD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6F3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$7,604.55</w:t>
            </w:r>
          </w:p>
        </w:tc>
      </w:tr>
      <w:tr w:rsidR="006F7E77" w:rsidRPr="006F5416" w14:paraId="1FE6FA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DC9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DA0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$7,144.58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B3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$7,194.60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7E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16E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26B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C5C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431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6D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5B3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1EE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9FC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713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$7,714.38</w:t>
            </w:r>
          </w:p>
        </w:tc>
      </w:tr>
      <w:tr w:rsidR="006F7E77" w:rsidRPr="006F5416" w14:paraId="2D22C9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18B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E3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10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92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40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FB2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2F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84C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1A5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72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70F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B7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025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$7,824.54</w:t>
            </w:r>
          </w:p>
        </w:tc>
      </w:tr>
      <w:tr w:rsidR="006F7E77" w:rsidRPr="006F5416" w14:paraId="481369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4EE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FB0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93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D0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$7,452.24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A3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D6F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88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C0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$7,663.11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DD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BE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CA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3DD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E94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$7,935.10</w:t>
            </w:r>
          </w:p>
        </w:tc>
      </w:tr>
      <w:tr w:rsidR="006F7E77" w:rsidRPr="006F5416" w14:paraId="4DC8651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DC2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CCE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$7,451.79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55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DCC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2C6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820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$7,662.64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7A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E4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A3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$7,824.69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66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84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02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027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$8,046.09</w:t>
            </w:r>
          </w:p>
        </w:tc>
      </w:tr>
      <w:tr w:rsidR="006F7E77" w:rsidRPr="006F5416" w14:paraId="63D0ED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9EA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F3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CE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25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BC7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E86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55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CFF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5C4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$7,932.97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C3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1E4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724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$8,100.73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C6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$8,157.44</w:t>
            </w:r>
          </w:p>
        </w:tc>
      </w:tr>
      <w:tr w:rsidR="006F7E77" w:rsidRPr="006F5416" w14:paraId="2C377ED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F6C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F7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B3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1D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88A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890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A96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DE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39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467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86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D2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F4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$8,269.30</w:t>
            </w:r>
          </w:p>
        </w:tc>
      </w:tr>
      <w:tr w:rsidR="006F7E77" w:rsidRPr="006F5416" w14:paraId="79C491D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95F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A0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E1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6AD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9B6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1F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F06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$8,037.88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B6C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50A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17E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8C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CD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399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$8,381.44</w:t>
            </w:r>
          </w:p>
        </w:tc>
      </w:tr>
      <w:tr w:rsidR="006F7E77" w:rsidRPr="006F5416" w14:paraId="28C1855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B5A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69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33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7BA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$7,977.14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F06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A8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144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$8,145.84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33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BB3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322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136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6B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7C4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$8,494.01</w:t>
            </w:r>
          </w:p>
        </w:tc>
      </w:tr>
      <w:tr w:rsidR="006F7E77" w:rsidRPr="006F5416" w14:paraId="50F8A4F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591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D29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1B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4E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ACA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9CF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0D8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880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976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11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602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A5F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93D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$8,606.98</w:t>
            </w:r>
          </w:p>
        </w:tc>
      </w:tr>
      <w:tr w:rsidR="006F7E77" w:rsidRPr="006F5416" w14:paraId="1C6BC71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D98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5FC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F2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7EB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EB3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E8D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591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$8,362.93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43E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EBF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$8,480.42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7D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28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CD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E24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$8,720.37</w:t>
            </w:r>
          </w:p>
        </w:tc>
      </w:tr>
      <w:tr w:rsidR="006F7E77" w:rsidRPr="006F5416" w14:paraId="7AA7737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200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B5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$8,181.61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BBF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BC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B5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1C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C5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1BC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$8,531.31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522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DDC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47A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9C9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5DD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$8,834.11</w:t>
            </w:r>
          </w:p>
        </w:tc>
      </w:tr>
      <w:tr w:rsidR="006F7E77" w:rsidRPr="006F5416" w14:paraId="32AF9CF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67C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65D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50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2E9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612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89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40F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DF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D45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AD8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81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EBF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7BB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$8,948.35</w:t>
            </w:r>
          </w:p>
        </w:tc>
      </w:tr>
      <w:tr w:rsidR="006F7E77" w:rsidRPr="006F5416" w14:paraId="210C20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689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5D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$8,393.56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92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C20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FB7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$8,571.06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1A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067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08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34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9A1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AE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12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DD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$9,062.97</w:t>
            </w:r>
          </w:p>
        </w:tc>
      </w:tr>
      <w:tr w:rsidR="006F7E77" w:rsidRPr="006F5416" w14:paraId="2049EA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F11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035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8E4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480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470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896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574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539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30E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D62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$8,987.84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DB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BE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$9,114.11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61C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$9,177.91</w:t>
            </w:r>
          </w:p>
        </w:tc>
      </w:tr>
      <w:tr w:rsidR="006F7E77" w:rsidRPr="006F5416" w14:paraId="7F395BC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919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55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75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3DF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763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DE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749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1E6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$8,974.80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FF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$9,037.63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17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EF4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$9,164.60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755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630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$9,293.35</w:t>
            </w:r>
          </w:p>
        </w:tc>
      </w:tr>
      <w:tr w:rsidR="006F7E77" w:rsidRPr="006F5416" w14:paraId="1B0A68B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21F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825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$8,714.11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C93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$8,775.11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818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40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2F6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71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D2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$9,086.57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19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38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007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$9,278.72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52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78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$9,409.08</w:t>
            </w:r>
          </w:p>
        </w:tc>
      </w:tr>
      <w:tr w:rsidR="006F7E77" w:rsidRPr="006F5416" w14:paraId="3F99A40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118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05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CE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433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82C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DB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A4A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$9,134.84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700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AD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CCE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C95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28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F1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$9,525.28</w:t>
            </w:r>
          </w:p>
        </w:tc>
      </w:tr>
      <w:tr w:rsidR="006F7E77" w:rsidRPr="006F5416" w14:paraId="5EE1F62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6F1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C45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$8,929.70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8AB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A51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54B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$9,118.54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086C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$9,182.37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FC5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$9,246.64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83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B9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6B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65F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40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49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$9,641.86</w:t>
            </w:r>
          </w:p>
        </w:tc>
      </w:tr>
      <w:tr w:rsidR="006F7E77" w:rsidRPr="006F5416" w14:paraId="2E34433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CEC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AAA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03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$9,083.59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37C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$9,147.18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575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EEE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5F0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AFB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4C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AF1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E5A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$9,604.91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558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CA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$9,739.85</w:t>
            </w:r>
          </w:p>
        </w:tc>
      </w:tr>
    </w:tbl>
    <w:p w14:paraId="2602B96C" w14:textId="77777777" w:rsidR="006F7E77" w:rsidRPr="00C76FBB" w:rsidRDefault="006F7E77" w:rsidP="00C76FBB">
      <w:pPr>
        <w:spacing w:line="240" w:lineRule="auto"/>
        <w:jc w:val="both"/>
        <w:rPr>
          <w:rFonts w:ascii="Verdana" w:eastAsia="Times New Roman" w:hAnsi="Verdana" w:cs="Arial"/>
          <w:sz w:val="20"/>
          <w:szCs w:val="20"/>
        </w:rPr>
      </w:pPr>
    </w:p>
    <w:p w14:paraId="5190190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En consumos mayores a 100 metros cúbicos, el excedente se cobrará al precio siguiente por cada uno de ellos, y al importe que resulte se le sumará la cuota base.</w:t>
      </w:r>
    </w:p>
    <w:p w14:paraId="201E3077"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807"/>
        <w:gridCol w:w="901"/>
        <w:gridCol w:w="807"/>
        <w:gridCol w:w="807"/>
        <w:gridCol w:w="807"/>
        <w:gridCol w:w="807"/>
        <w:gridCol w:w="807"/>
        <w:gridCol w:w="847"/>
        <w:gridCol w:w="1254"/>
        <w:gridCol w:w="929"/>
        <w:gridCol w:w="1196"/>
        <w:gridCol w:w="1129"/>
      </w:tblGrid>
      <w:tr w:rsidR="006F7E77" w:rsidRPr="006F5416" w14:paraId="1FA30B7B"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5FACE"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385CE"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08EE"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044D1"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CBBCD"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71F3"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663F"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45919"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B0899"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59A5F"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FD840"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C966"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16BC"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diciembre</w:t>
            </w:r>
          </w:p>
        </w:tc>
      </w:tr>
      <w:tr w:rsidR="006F7E77" w:rsidRPr="006F5416" w14:paraId="5B10F36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C37B6"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Precio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2CA5"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5C28"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7366F"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313E"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DE72C"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A600B"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376C3"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FED7"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5C70"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28D4"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61553"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CCF7E"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$97.52</w:t>
            </w:r>
          </w:p>
        </w:tc>
      </w:tr>
    </w:tbl>
    <w:p w14:paraId="3456C66E" w14:textId="77777777" w:rsidR="006F7E77" w:rsidRPr="00C76FBB" w:rsidRDefault="006F7E77" w:rsidP="00C76FBB">
      <w:pPr>
        <w:spacing w:line="240" w:lineRule="auto"/>
        <w:jc w:val="both"/>
        <w:rPr>
          <w:rFonts w:ascii="Verdana" w:eastAsia="Times New Roman" w:hAnsi="Verdana" w:cs="Arial"/>
          <w:sz w:val="20"/>
          <w:szCs w:val="20"/>
        </w:rPr>
      </w:pPr>
    </w:p>
    <w:p w14:paraId="00074826" w14:textId="77777777" w:rsidR="006F7E77" w:rsidRPr="00C76FBB" w:rsidRDefault="006F7E77" w:rsidP="00C76FBB">
      <w:pPr>
        <w:pStyle w:val="NormalWeb"/>
        <w:ind w:firstLine="1134"/>
        <w:jc w:val="both"/>
        <w:rPr>
          <w:rFonts w:ascii="Verdana" w:hAnsi="Verdana"/>
        </w:rPr>
      </w:pPr>
      <w:r w:rsidRPr="00C76FBB">
        <w:rPr>
          <w:rFonts w:ascii="Verdana" w:hAnsi="Verdana"/>
          <w:b/>
          <w:bCs/>
        </w:rPr>
        <w:t>d)</w:t>
      </w:r>
      <w:r w:rsidRPr="00C76FBB">
        <w:rPr>
          <w:rFonts w:ascii="Verdana" w:hAnsi="Verdana"/>
        </w:rPr>
        <w:t xml:space="preserve"> Para servicios mixtos.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0"/>
        <w:gridCol w:w="825"/>
        <w:gridCol w:w="825"/>
        <w:gridCol w:w="825"/>
        <w:gridCol w:w="825"/>
        <w:gridCol w:w="825"/>
        <w:gridCol w:w="825"/>
        <w:gridCol w:w="825"/>
        <w:gridCol w:w="825"/>
        <w:gridCol w:w="1128"/>
        <w:gridCol w:w="843"/>
        <w:gridCol w:w="1077"/>
        <w:gridCol w:w="1018"/>
      </w:tblGrid>
      <w:tr w:rsidR="006F7E77" w:rsidRPr="006F5416" w14:paraId="5C3374E9"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799A5"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E1F7E"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AF000"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617ED"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0B677"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C520"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B4AEC"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60198"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1776"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CB6E"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11254"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F26A"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89470" w14:textId="77777777" w:rsidR="006F7E77" w:rsidRPr="006F5416" w:rsidRDefault="006F7E77" w:rsidP="00C76FBB">
            <w:pPr>
              <w:spacing w:line="240" w:lineRule="auto"/>
              <w:jc w:val="center"/>
              <w:rPr>
                <w:rFonts w:ascii="Verdana" w:eastAsia="Times New Roman" w:hAnsi="Verdana" w:cs="Arial"/>
                <w:b/>
                <w:bCs/>
                <w:sz w:val="14"/>
                <w:szCs w:val="14"/>
              </w:rPr>
            </w:pPr>
            <w:r w:rsidRPr="006F5416">
              <w:rPr>
                <w:rFonts w:ascii="Verdana" w:eastAsia="Times New Roman" w:hAnsi="Verdana" w:cs="Arial"/>
                <w:b/>
                <w:bCs/>
                <w:sz w:val="14"/>
                <w:szCs w:val="14"/>
              </w:rPr>
              <w:t>diciembre</w:t>
            </w:r>
          </w:p>
        </w:tc>
      </w:tr>
      <w:tr w:rsidR="006F7E77" w:rsidRPr="006F5416" w14:paraId="36A32E9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901E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A22E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DB2C"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DAC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3206"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8D916"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CF0B7"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B8083"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E7F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1E4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A0D2"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5FC6"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ED59" w14:textId="77777777" w:rsidR="006F7E77" w:rsidRPr="006F5416" w:rsidRDefault="006F7E77" w:rsidP="00C76FBB">
            <w:pPr>
              <w:spacing w:line="240" w:lineRule="auto"/>
              <w:jc w:val="both"/>
              <w:rPr>
                <w:rFonts w:ascii="Verdana" w:eastAsia="Times New Roman" w:hAnsi="Verdana" w:cs="Arial"/>
                <w:sz w:val="14"/>
                <w:szCs w:val="14"/>
              </w:rPr>
            </w:pPr>
            <w:r w:rsidRPr="006F5416">
              <w:rPr>
                <w:rFonts w:ascii="Verdana" w:eastAsia="Times New Roman" w:hAnsi="Verdana" w:cs="Arial"/>
                <w:sz w:val="14"/>
                <w:szCs w:val="14"/>
              </w:rPr>
              <w:t>$185.41</w:t>
            </w:r>
          </w:p>
        </w:tc>
      </w:tr>
    </w:tbl>
    <w:p w14:paraId="2D3E7C92" w14:textId="77777777" w:rsidR="006F7E77" w:rsidRPr="00C76FBB" w:rsidRDefault="006F7E77" w:rsidP="00C76FBB">
      <w:pPr>
        <w:spacing w:line="240" w:lineRule="auto"/>
        <w:jc w:val="both"/>
        <w:rPr>
          <w:rFonts w:ascii="Verdana" w:eastAsia="Times New Roman" w:hAnsi="Verdana" w:cs="Arial"/>
          <w:sz w:val="20"/>
          <w:szCs w:val="20"/>
        </w:rPr>
      </w:pPr>
    </w:p>
    <w:p w14:paraId="513DA53C"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A la cuota base se le sumará el importe de acuerdo al consumo del usuario conforme la siguiente tabla:</w:t>
      </w:r>
    </w:p>
    <w:p w14:paraId="44F8D17A"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F7E77" w:rsidRPr="006F5416" w14:paraId="5975DCE6"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917A1"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lastRenderedPageBreak/>
              <w:t>Consumo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3AF3"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E76B7"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F650"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3EDF"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2A263"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A4B4"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6714"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545C"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556C"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0B76D"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98401"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BEB4" w14:textId="77777777" w:rsidR="006F7E77" w:rsidRPr="006F5416" w:rsidRDefault="006F7E77" w:rsidP="00C76FBB">
            <w:pPr>
              <w:spacing w:line="240" w:lineRule="auto"/>
              <w:jc w:val="center"/>
              <w:rPr>
                <w:rFonts w:ascii="Verdana" w:eastAsia="Times New Roman" w:hAnsi="Verdana" w:cs="Arial"/>
                <w:b/>
                <w:bCs/>
                <w:sz w:val="12"/>
                <w:szCs w:val="12"/>
              </w:rPr>
            </w:pPr>
            <w:r w:rsidRPr="006F5416">
              <w:rPr>
                <w:rFonts w:ascii="Verdana" w:eastAsia="Times New Roman" w:hAnsi="Verdana" w:cs="Arial"/>
                <w:b/>
                <w:bCs/>
                <w:sz w:val="12"/>
                <w:szCs w:val="12"/>
              </w:rPr>
              <w:t>diciembre</w:t>
            </w:r>
          </w:p>
        </w:tc>
      </w:tr>
      <w:tr w:rsidR="006F7E77" w:rsidRPr="006F5416" w14:paraId="16B0AE4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857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EF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CEB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9D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33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4F6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4D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26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91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86E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9A4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1B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82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 </w:t>
            </w:r>
          </w:p>
        </w:tc>
      </w:tr>
      <w:tr w:rsidR="006F7E77" w:rsidRPr="006F5416" w14:paraId="2F6B415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9AA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68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B3B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CC1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BB8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820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11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DB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D1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D19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EE4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DEF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94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$11.41</w:t>
            </w:r>
          </w:p>
        </w:tc>
      </w:tr>
      <w:tr w:rsidR="006F7E77" w:rsidRPr="006F5416" w14:paraId="365D553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636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407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0D2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B4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A4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10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EDA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E24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C5E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78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45A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5D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54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$23.28</w:t>
            </w:r>
          </w:p>
        </w:tc>
      </w:tr>
      <w:tr w:rsidR="006F7E77" w:rsidRPr="006F5416" w14:paraId="23D4196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A1A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22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74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3AD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632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B9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8FA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0E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AF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F07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BBF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1D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98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$35.61</w:t>
            </w:r>
          </w:p>
        </w:tc>
      </w:tr>
      <w:tr w:rsidR="006F7E77" w:rsidRPr="006F5416" w14:paraId="5D8E003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F836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19B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72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F07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E17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C51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729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850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BF7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8B6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0C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C6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18E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$48.38</w:t>
            </w:r>
          </w:p>
        </w:tc>
      </w:tr>
      <w:tr w:rsidR="006F7E77" w:rsidRPr="006F5416" w14:paraId="7B35CC6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C0F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F99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2F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6D1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77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FFE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16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C58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0B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22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DF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60E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6D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$61.60</w:t>
            </w:r>
          </w:p>
        </w:tc>
      </w:tr>
      <w:tr w:rsidR="006F7E77" w:rsidRPr="006F5416" w14:paraId="7EC7B19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F07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EC7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643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D3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79A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5D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A8E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BF3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457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A3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7CF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1F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F4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$75.29</w:t>
            </w:r>
          </w:p>
        </w:tc>
      </w:tr>
      <w:tr w:rsidR="006F7E77" w:rsidRPr="006F5416" w14:paraId="165E7E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3FB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049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00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A8E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B72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17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4A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01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565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F8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9B8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7E7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48C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$89.43</w:t>
            </w:r>
          </w:p>
        </w:tc>
      </w:tr>
      <w:tr w:rsidR="006F7E77" w:rsidRPr="006F5416" w14:paraId="5525B5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E7D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C5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F2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884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CFA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079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AAA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0B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E04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57F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826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75F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D7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$104.03</w:t>
            </w:r>
          </w:p>
        </w:tc>
      </w:tr>
      <w:tr w:rsidR="006F7E77" w:rsidRPr="006F5416" w14:paraId="5FFB48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FFC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A82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854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057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3F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CA8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13A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13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809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5E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81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5BB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26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$119.07</w:t>
            </w:r>
          </w:p>
        </w:tc>
      </w:tr>
      <w:tr w:rsidR="006F7E77" w:rsidRPr="006F5416" w14:paraId="6FAEDD2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AD2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97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DDA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284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A22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55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AB3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DF9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28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C7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44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87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FE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$134.58</w:t>
            </w:r>
          </w:p>
        </w:tc>
      </w:tr>
      <w:tr w:rsidR="006F7E77" w:rsidRPr="006F5416" w14:paraId="3367F55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824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AB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7B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868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76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29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51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12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AB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271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77A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62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C17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$150.54</w:t>
            </w:r>
          </w:p>
        </w:tc>
      </w:tr>
      <w:tr w:rsidR="006F7E77" w:rsidRPr="006F5416" w14:paraId="5C0D93E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AEB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209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BD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A0F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667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B2A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4F5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F3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52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4A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50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F0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6BE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$166.94</w:t>
            </w:r>
          </w:p>
        </w:tc>
      </w:tr>
      <w:tr w:rsidR="006F7E77" w:rsidRPr="006F5416" w14:paraId="00D7AC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F6F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A9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415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588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F58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E4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AE4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E431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0DC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24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F6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395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E8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$183.79</w:t>
            </w:r>
          </w:p>
        </w:tc>
      </w:tr>
      <w:tr w:rsidR="006F7E77" w:rsidRPr="006F5416" w14:paraId="1F66063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2C7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83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6F3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66C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0D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C3A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2C9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6FD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42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BD9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192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B6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02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$201.12</w:t>
            </w:r>
          </w:p>
        </w:tc>
      </w:tr>
      <w:tr w:rsidR="006F7E77" w:rsidRPr="006F5416" w14:paraId="08629B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90E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39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FA0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54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DA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5CA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CC2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69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3C3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DD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40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1A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D12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$222.46</w:t>
            </w:r>
          </w:p>
        </w:tc>
      </w:tr>
      <w:tr w:rsidR="006F7E77" w:rsidRPr="006F5416" w14:paraId="660FFB4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D40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D2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58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E9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36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783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E3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11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FC4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69D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256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1B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DD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$258.16</w:t>
            </w:r>
          </w:p>
        </w:tc>
      </w:tr>
      <w:tr w:rsidR="006F7E77" w:rsidRPr="006F5416" w14:paraId="6CF26C0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7A1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2E7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4E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26D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299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796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AED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6B5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F7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32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1C6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CC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6FA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$296.65</w:t>
            </w:r>
          </w:p>
        </w:tc>
      </w:tr>
      <w:tr w:rsidR="006F7E77" w:rsidRPr="006F5416" w14:paraId="3027234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73D0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2D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D06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969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9E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8A3C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07D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38D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D9B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C51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A15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C2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126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$337.97</w:t>
            </w:r>
          </w:p>
        </w:tc>
      </w:tr>
      <w:tr w:rsidR="006F7E77" w:rsidRPr="006F5416" w14:paraId="0CBF0D0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253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AC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C4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D4C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7C9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8F1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95C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AF4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E08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B5A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E18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B8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CD8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$382.13</w:t>
            </w:r>
          </w:p>
        </w:tc>
      </w:tr>
      <w:tr w:rsidR="006F7E77" w:rsidRPr="006F5416" w14:paraId="60AD4F9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25E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A4D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18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54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FF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626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F63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1C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A8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91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F6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0D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1FF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$429.09</w:t>
            </w:r>
          </w:p>
        </w:tc>
      </w:tr>
      <w:tr w:rsidR="006F7E77" w:rsidRPr="006F5416" w14:paraId="140AC8B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373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7E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A97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FD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3E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2A88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7C6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B1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BE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D2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7F9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10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548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$478.03</w:t>
            </w:r>
          </w:p>
        </w:tc>
      </w:tr>
      <w:tr w:rsidR="006F7E77" w:rsidRPr="006F5416" w14:paraId="7A295F8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1BB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0E2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70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95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02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DF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2F6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850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A75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852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B1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2F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86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$528.98</w:t>
            </w:r>
          </w:p>
        </w:tc>
      </w:tr>
      <w:tr w:rsidR="006F7E77" w:rsidRPr="006F5416" w14:paraId="1FF4C4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326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A94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17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3AE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C5A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FE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E6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03E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1C5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45D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E4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292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B8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$582.75</w:t>
            </w:r>
          </w:p>
        </w:tc>
      </w:tr>
      <w:tr w:rsidR="006F7E77" w:rsidRPr="006F5416" w14:paraId="29D2870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13E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A54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4670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A1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E9D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D95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486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AB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F53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F57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3733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EE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82F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$639.17</w:t>
            </w:r>
          </w:p>
        </w:tc>
      </w:tr>
      <w:tr w:rsidR="006F7E77" w:rsidRPr="006F5416" w14:paraId="1F4104D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40A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8A99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DBB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CBA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AF0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0F2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37D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AEC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A5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07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B6D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365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EF6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$698.35</w:t>
            </w:r>
          </w:p>
        </w:tc>
      </w:tr>
      <w:tr w:rsidR="006F7E77" w:rsidRPr="006F5416" w14:paraId="258B1AF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307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00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FE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1B3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E9F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1C9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0C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9C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8713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C48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741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752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B93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$764.20</w:t>
            </w:r>
          </w:p>
        </w:tc>
      </w:tr>
      <w:tr w:rsidR="006F7E77" w:rsidRPr="006F5416" w14:paraId="6979BA3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55C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4C9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27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BE7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33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7C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4F8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025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E3B7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2F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F1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75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536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$833.03</w:t>
            </w:r>
          </w:p>
        </w:tc>
      </w:tr>
      <w:tr w:rsidR="006F7E77" w:rsidRPr="006F5416" w14:paraId="7915794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A0D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63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FD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99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C8E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4FF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0A1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B2F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FFA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747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441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41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DB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$904.80</w:t>
            </w:r>
          </w:p>
        </w:tc>
      </w:tr>
      <w:tr w:rsidR="006F7E77" w:rsidRPr="006F5416" w14:paraId="34D15CA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9DE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E1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6E1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89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0E6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DEC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69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13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92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9EA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301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5C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377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$979.57</w:t>
            </w:r>
          </w:p>
        </w:tc>
      </w:tr>
      <w:tr w:rsidR="006F7E77" w:rsidRPr="006F5416" w14:paraId="66F85EA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BA3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8D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7C8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23F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C4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98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9C3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FB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E3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$1,028.24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BD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050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87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03C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$1,057.34</w:t>
            </w:r>
          </w:p>
        </w:tc>
      </w:tr>
      <w:tr w:rsidR="006F7E77" w:rsidRPr="006F5416" w14:paraId="6D03E21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42D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562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6B8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B50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17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$1,076.35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450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D29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37D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437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B7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$1,114.55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78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88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B3C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$1,138.12</w:t>
            </w:r>
          </w:p>
        </w:tc>
      </w:tr>
      <w:tr w:rsidR="006F7E77" w:rsidRPr="006F5416" w14:paraId="73B72AA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632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1D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A6F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C77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AB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8AD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0E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87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F76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$1,176.69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DDB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64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6D8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741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$1,209.98</w:t>
            </w:r>
          </w:p>
        </w:tc>
      </w:tr>
      <w:tr w:rsidR="006F7E77" w:rsidRPr="006F5416" w14:paraId="603CB25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D3C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9E0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$1,189.24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39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$1,197.56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F6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CD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D7B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115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C2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83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$1,248.75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46C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6FF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87E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E0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$1,284.08</w:t>
            </w:r>
          </w:p>
        </w:tc>
      </w:tr>
      <w:tr w:rsidR="006F7E77" w:rsidRPr="006F5416" w14:paraId="02FC3C9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3A6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61B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3D5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$1,268.82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56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143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64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$1,295.65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7A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A2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D99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955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$1,332.31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94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6F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56F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$1,360.49</w:t>
            </w:r>
          </w:p>
        </w:tc>
      </w:tr>
      <w:tr w:rsidR="006F7E77" w:rsidRPr="006F5416" w14:paraId="047F357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C14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6FD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$1,332.83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59E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268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$1,351.56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E74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7C4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$1,370.54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C8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516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A1B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$1,399.53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2F4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42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7A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EE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$1,439.13</w:t>
            </w:r>
          </w:p>
        </w:tc>
      </w:tr>
      <w:tr w:rsidR="006F7E77" w:rsidRPr="006F5416" w14:paraId="43DFE2E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24E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C8A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104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6680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$1,424.31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C8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784D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F4D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24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FE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CB7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28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1EC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070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$1,516.60</w:t>
            </w:r>
          </w:p>
        </w:tc>
      </w:tr>
      <w:tr w:rsidR="006F7E77" w:rsidRPr="006F5416" w14:paraId="5918B1A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192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255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3298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$1,491.80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5B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11C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E9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7A4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B12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5A2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A81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42E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$1,577.41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7E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D58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$1,599.58</w:t>
            </w:r>
          </w:p>
        </w:tc>
      </w:tr>
      <w:tr w:rsidR="006F7E77" w:rsidRPr="006F5416" w14:paraId="0EA37D2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4A3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0BA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40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3D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BD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$1,593.29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7E6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36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2B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53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$1,638.37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35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59D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93C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85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$1,684.73</w:t>
            </w:r>
          </w:p>
        </w:tc>
      </w:tr>
      <w:tr w:rsidR="006F7E77" w:rsidRPr="006F5416" w14:paraId="5684382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531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CC7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$1,641.38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AB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$1,652.87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0E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62E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CA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F59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$1,699.64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3D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DE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D49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28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$1,747.73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E33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C1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$1,772.28</w:t>
            </w:r>
          </w:p>
        </w:tc>
      </w:tr>
      <w:tr w:rsidR="006F7E77" w:rsidRPr="006F5416" w14:paraId="147EAF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ACE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A7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FA1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29C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AA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C53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8DA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92E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$1,798.14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C7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DDC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D22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79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F7A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$1,861.96</w:t>
            </w:r>
          </w:p>
        </w:tc>
      </w:tr>
      <w:tr w:rsidR="006F7E77" w:rsidRPr="006F5416" w14:paraId="178DDDB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A8A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E8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833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F07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$1,835.02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488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$1,847.86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A33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952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$1,873.83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88E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B2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BB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4E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72E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DBA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$1,953.92</w:t>
            </w:r>
          </w:p>
        </w:tc>
      </w:tr>
      <w:tr w:rsidR="006F7E77" w:rsidRPr="006F5416" w14:paraId="24A584C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EF7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2F4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$1,882.37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AD5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$1,895.54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B4E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22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4D7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944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A68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$1,962.82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36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6EC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0AA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7F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EB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$2,032.49</w:t>
            </w:r>
          </w:p>
        </w:tc>
      </w:tr>
      <w:tr w:rsidR="006F7E77" w:rsidRPr="006F5416" w14:paraId="23EA3BA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361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B6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C19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21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35B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$1,997.90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41D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349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80D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837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97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8F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144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DAB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$2,112.56</w:t>
            </w:r>
          </w:p>
        </w:tc>
      </w:tr>
      <w:tr w:rsidR="006F7E77" w:rsidRPr="006F5416" w14:paraId="22D1BA7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029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E27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F64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F6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58D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E19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$2,089.61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24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81D5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9FB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EC5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A2A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589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859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$2,194.17</w:t>
            </w:r>
          </w:p>
        </w:tc>
      </w:tr>
      <w:tr w:rsidR="006F7E77" w:rsidRPr="006F5416" w14:paraId="390AE0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B13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3EF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118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$2,123.80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56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969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CF9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BF5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5EB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$2,199.18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FF5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41B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BE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C7B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C23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$2,277.24</w:t>
            </w:r>
          </w:p>
        </w:tc>
      </w:tr>
      <w:tr w:rsidR="006F7E77" w:rsidRPr="006F5416" w14:paraId="18C7EC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523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D44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$2,187.41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26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5F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DFD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52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01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B0B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BA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6F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2C3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DDB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F51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$2,361.86</w:t>
            </w:r>
          </w:p>
        </w:tc>
      </w:tr>
      <w:tr w:rsidR="006F7E77" w:rsidRPr="006F5416" w14:paraId="6E4D594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2B6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046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82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CA3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$2,298.99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FF6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0E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E0F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74F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721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FD7D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AF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AE9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8E7B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$2,447.95</w:t>
            </w:r>
          </w:p>
        </w:tc>
      </w:tr>
      <w:tr w:rsidR="006F7E77" w:rsidRPr="006F5416" w14:paraId="27069F2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7BD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4D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E9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F8D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AA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$2,397.95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33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$2,414.73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AA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167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E99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34F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C0B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11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E2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$2,535.57</w:t>
            </w:r>
          </w:p>
        </w:tc>
      </w:tr>
      <w:tr w:rsidR="006F7E77" w:rsidRPr="006F5416" w14:paraId="33B61BC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365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B4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0D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$2,447.83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15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123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6152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$2,499.59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45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883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7C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2A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2B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$2,588.31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78A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$2,606.43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2E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$2,624.67</w:t>
            </w:r>
          </w:p>
        </w:tc>
      </w:tr>
      <w:tr w:rsidR="006F7E77" w:rsidRPr="006F5416" w14:paraId="56EBD7B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3D1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5DD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072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D77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C6A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1449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$2,591.34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68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8D1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A2C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$2,646.14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B46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$2,664.67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223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2A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FF0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$2,721.02</w:t>
            </w:r>
          </w:p>
        </w:tc>
      </w:tr>
      <w:tr w:rsidR="006F7E77" w:rsidRPr="006F5416" w14:paraId="0B202A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F44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16B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3C5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9B2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$2,642.11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1CF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15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AC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A5A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ED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0F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$2,755.04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EBA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$2,774.33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495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$2,793.75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0E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$2,813.30</w:t>
            </w:r>
          </w:p>
        </w:tc>
      </w:tr>
      <w:tr w:rsidR="006F7E77" w:rsidRPr="006F5416" w14:paraId="387261A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136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02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$2,692.39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44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A91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520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$2,749.33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54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$2,768.57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7CB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$2,787.95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E7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C4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590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1C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268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A3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$2,907.11</w:t>
            </w:r>
          </w:p>
        </w:tc>
      </w:tr>
      <w:tr w:rsidR="006F7E77" w:rsidRPr="006F5416" w14:paraId="396247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81F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D4C5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578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$2,838.87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4F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$2,858.75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0BE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C1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1FE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6D5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$2,939.64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2FC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39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28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4B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71D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$3,043.97</w:t>
            </w:r>
          </w:p>
        </w:tc>
      </w:tr>
      <w:tr w:rsidR="006F7E77" w:rsidRPr="006F5416" w14:paraId="3D4E686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B3E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58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$2,890.68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12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$2,910.92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F24B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$2,931.30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117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07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405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BCE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070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72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$3,056.59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001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$3,077.98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CE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74B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$3,121.22</w:t>
            </w:r>
          </w:p>
        </w:tc>
      </w:tr>
      <w:tr w:rsidR="006F7E77" w:rsidRPr="006F5416" w14:paraId="45F702E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872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BB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3E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$2,983.78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BE7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E4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612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61F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$3,068.21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AE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711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FE8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38D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7D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F8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$3,199.35</w:t>
            </w:r>
          </w:p>
        </w:tc>
      </w:tr>
      <w:tr w:rsidR="006F7E77" w:rsidRPr="006F5416" w14:paraId="3429E37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763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1C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$3,036.01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104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E9C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$3,078.66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8C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76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49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$3,143.77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01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1B6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738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E25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28D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3D7C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$3,278.14</w:t>
            </w:r>
          </w:p>
        </w:tc>
      </w:tr>
      <w:tr w:rsidR="006F7E77" w:rsidRPr="006F5416" w14:paraId="37022AC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7C4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5B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$3,109.68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1B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C90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112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0D4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656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00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6BB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7DE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33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4F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355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$3,357.69</w:t>
            </w:r>
          </w:p>
        </w:tc>
      </w:tr>
      <w:tr w:rsidR="006F7E77" w:rsidRPr="006F5416" w14:paraId="54F43EA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0A5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383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$3,184.12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4F63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772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$3,228.86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E57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64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23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1C1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F7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FB1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$3,366.86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F50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B88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314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$3,438.06</w:t>
            </w:r>
          </w:p>
        </w:tc>
      </w:tr>
      <w:tr w:rsidR="006F7E77" w:rsidRPr="006F5416" w14:paraId="55BF4A9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402A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A7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A2B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2D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$3,305.06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8DD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$3,328.20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7F1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1D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F49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5B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7DC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046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F7E3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1A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$3,519.20</w:t>
            </w:r>
          </w:p>
        </w:tc>
      </w:tr>
      <w:tr w:rsidR="006F7E77" w:rsidRPr="006F5416" w14:paraId="0EF5F9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D99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940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19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60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$3,399.34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8C5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47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B3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A41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86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7A4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$3,544.64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DAC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$3,569.45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DA4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08DA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$3,619.60</w:t>
            </w:r>
          </w:p>
        </w:tc>
      </w:tr>
      <w:tr w:rsidR="006F7E77" w:rsidRPr="006F5416" w14:paraId="6C48D2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833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4C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$3,439.71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0F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F03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$3,488.03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17D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FD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20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$3,561.79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16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983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40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564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5F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$3,688.21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101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$3,714.03</w:t>
            </w:r>
          </w:p>
        </w:tc>
      </w:tr>
      <w:tr w:rsidR="006F7E77" w:rsidRPr="006F5416" w14:paraId="0C7F8C4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D5A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A7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01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B3D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63A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$3,599.28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F69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6E2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A4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$3,675.40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B40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FA9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2F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6A0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$3,779.39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0D3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$3,805.85</w:t>
            </w:r>
          </w:p>
        </w:tc>
      </w:tr>
      <w:tr w:rsidR="006F7E77" w:rsidRPr="006F5416" w14:paraId="0D816A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4934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A3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1A2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343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$3,653.97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C8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11A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7903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86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C0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A0A5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85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1E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66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$3,890.72</w:t>
            </w:r>
          </w:p>
        </w:tc>
      </w:tr>
      <w:tr w:rsidR="006F7E77" w:rsidRPr="006F5416" w14:paraId="2C4E3D5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928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01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$3,682.75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6D69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$3,708.53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3A1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561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BD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629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033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DF2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BD9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DEB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EC8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414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$3,976.46</w:t>
            </w:r>
          </w:p>
        </w:tc>
      </w:tr>
      <w:tr w:rsidR="006F7E77" w:rsidRPr="006F5416" w14:paraId="1CE155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492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1DB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10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$3,789.15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B4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6D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E9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$3,869.28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43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8FA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409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FA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DEF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9CEE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3F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$4,062.90</w:t>
            </w:r>
          </w:p>
        </w:tc>
      </w:tr>
      <w:tr w:rsidR="006F7E77" w:rsidRPr="006F5416" w14:paraId="2BB1A94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37A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4BA7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286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E8A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$3,897.61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4E3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132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F7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F1C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25F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1E0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29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B3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1EA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$4,150.15</w:t>
            </w:r>
          </w:p>
        </w:tc>
      </w:tr>
      <w:tr w:rsidR="006F7E77" w:rsidRPr="006F5416" w14:paraId="0BA7A99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6BB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30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5B7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99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$3,980.23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D7B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CF5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68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A9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6A9A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FAC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BC5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3AF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0D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$4,238.12</w:t>
            </w:r>
          </w:p>
        </w:tc>
      </w:tr>
      <w:tr w:rsidR="006F7E77" w:rsidRPr="006F5416" w14:paraId="340855B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17B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3E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$4,007.33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1F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42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$4,063.63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19A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E24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4FC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3A8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AE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4E1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19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AA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988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$4,326.92</w:t>
            </w:r>
          </w:p>
        </w:tc>
      </w:tr>
      <w:tr w:rsidR="006F7E77" w:rsidRPr="006F5416" w14:paraId="5F0944A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C63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7B8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$4,090.24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7A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D2D8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C1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9D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82B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D9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F3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3F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37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F42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B47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$4,416.45</w:t>
            </w:r>
          </w:p>
        </w:tc>
      </w:tr>
      <w:tr w:rsidR="006F7E77" w:rsidRPr="006F5416" w14:paraId="2F32C7E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AC1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DD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$4,173.83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E17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920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81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9F61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3EB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E7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A3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6D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1D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C3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1205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$4,506.70</w:t>
            </w:r>
          </w:p>
        </w:tc>
      </w:tr>
      <w:tr w:rsidR="006F7E77" w:rsidRPr="006F5416" w14:paraId="7776B6F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CC7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FB7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362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$4,287.97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56C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3E0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E8B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C87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F2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0A7C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826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7D4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3C0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0F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$4,597.76</w:t>
            </w:r>
          </w:p>
        </w:tc>
      </w:tr>
      <w:tr w:rsidR="006F7E77" w:rsidRPr="006F5416" w14:paraId="6E11910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57B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9D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70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$4,373.61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1AC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$4,404.23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5B9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$4,435.06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9FD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EF28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$4,497.37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B66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CE3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3AD4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A16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15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DA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$4,689.59</w:t>
            </w:r>
          </w:p>
        </w:tc>
      </w:tr>
      <w:tr w:rsidR="006F7E77" w:rsidRPr="006F5416" w14:paraId="1F13616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5216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FCD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3A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FBE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$4,491.17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23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354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030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389B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7E3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64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62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EE4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4BAE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$4,782.17</w:t>
            </w:r>
          </w:p>
        </w:tc>
      </w:tr>
      <w:tr w:rsidR="006F7E77" w:rsidRPr="006F5416" w14:paraId="17F62DB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D51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C44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EF3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0F2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$4,578.85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115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8D38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8BC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E3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334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$4,741.37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2D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$4,774.56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D2F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9BCE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12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$4,875.53</w:t>
            </w:r>
          </w:p>
        </w:tc>
      </w:tr>
      <w:tr w:rsidR="006F7E77" w:rsidRPr="006F5416" w14:paraId="7B87248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509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87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9A5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916B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91B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0D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$4,732.80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49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FD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B59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0B1C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FFB6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D54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90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$4,969.63</w:t>
            </w:r>
          </w:p>
        </w:tc>
      </w:tr>
      <w:tr w:rsidR="006F7E77" w:rsidRPr="006F5416" w14:paraId="2C43BCF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164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11A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$4,690.49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825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82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$4,756.38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8AE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15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0E3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$4,856.97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AA75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$4,890.97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2FBC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60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$4,959.68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C0C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2B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E7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$5,064.56</w:t>
            </w:r>
          </w:p>
        </w:tc>
      </w:tr>
      <w:tr w:rsidR="006F7E77" w:rsidRPr="006F5416" w14:paraId="3571F50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5FC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72B8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$4,779.09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DC69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567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$4,846.23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0BF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$4,880.15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A1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4A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815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$4,983.35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19A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EB34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119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0BF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AF1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$5,160.23</w:t>
            </w:r>
          </w:p>
        </w:tc>
      </w:tr>
      <w:tr w:rsidR="006F7E77" w:rsidRPr="006F5416" w14:paraId="4402E52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2E1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3D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$4,868.39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ECE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AF3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A1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4572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FC5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$5,041.18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40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$5,076.47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1E7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BF4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2FC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C27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597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$5,256.65</w:t>
            </w:r>
          </w:p>
        </w:tc>
      </w:tr>
      <w:tr w:rsidR="006F7E77" w:rsidRPr="006F5416" w14:paraId="3AA689A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D53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B8D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8156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$4,993.07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8B55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2C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2C9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$5,098.66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8AA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07E3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6BC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CB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4C0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C7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BAC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$5,353.80</w:t>
            </w:r>
          </w:p>
        </w:tc>
      </w:tr>
      <w:tr w:rsidR="006F7E77" w:rsidRPr="006F5416" w14:paraId="5AC5A07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BED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9615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8CE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$5,084.44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CBA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7E4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9554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$5,191.97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A6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5C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$5,264.91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9FA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82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641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7E9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C2A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$5,451.78</w:t>
            </w:r>
          </w:p>
        </w:tc>
      </w:tr>
      <w:tr w:rsidR="006F7E77" w:rsidRPr="006F5416" w14:paraId="5F3D497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A3E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B6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$5,140.50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BD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$5,176.49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25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C1E3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4B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7472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12F4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$5,360.22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0AD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D3CD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35A5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C1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92D5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$5,550.47</w:t>
            </w:r>
          </w:p>
        </w:tc>
      </w:tr>
      <w:tr w:rsidR="006F7E77" w:rsidRPr="006F5416" w14:paraId="38F3333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8DCA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605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$5,232.70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366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$5,269.33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38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EF3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56D2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A5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BA2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$5,456.35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B2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86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ABB7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C07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74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$5,650.02</w:t>
            </w:r>
          </w:p>
        </w:tc>
      </w:tr>
      <w:tr w:rsidR="006F7E77" w:rsidRPr="006F5416" w14:paraId="117D4B5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0B3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6B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850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$5,362.88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E6EA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$5,400.42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DCD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CA6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E16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D20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13C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4E2A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$5,631.25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E1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3102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BD9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$5,750.33</w:t>
            </w:r>
          </w:p>
        </w:tc>
      </w:tr>
      <w:tr w:rsidR="006F7E77" w:rsidRPr="006F5416" w14:paraId="07402B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0F70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32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F3E3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C71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$5,495.27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05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706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7B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B85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3EA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B6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$5,730.15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69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$5,770.26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DD1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9C1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$5,851.33</w:t>
            </w:r>
          </w:p>
        </w:tc>
      </w:tr>
      <w:tr w:rsidR="006F7E77" w:rsidRPr="006F5416" w14:paraId="5B758CA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8F9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01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0D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BB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$5,590.84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024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1ED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80B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CE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AD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88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5B5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CF49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075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$5,953.09</w:t>
            </w:r>
          </w:p>
        </w:tc>
      </w:tr>
      <w:tr w:rsidR="006F7E77" w:rsidRPr="006F5416" w14:paraId="224A0A9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302B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D25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080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8C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$5,687.25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6776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DFF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31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BCD5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$5,848.17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13D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$5,889.11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87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B88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472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471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$6,055.74</w:t>
            </w:r>
          </w:p>
        </w:tc>
      </w:tr>
      <w:tr w:rsidR="006F7E77" w:rsidRPr="006F5416" w14:paraId="07D7EF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5C09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2F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1D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068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$5,784.25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3E0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3D22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078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$5,906.57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9C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F921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$5,989.55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52B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3D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C2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EB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$6,159.03</w:t>
            </w:r>
          </w:p>
        </w:tc>
      </w:tr>
      <w:tr w:rsidR="006F7E77" w:rsidRPr="006F5416" w14:paraId="4FE1D19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A8BE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70AD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8C5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0DB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934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0EE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B9B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97D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169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3A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EB72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$6,176.39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59D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4356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$6,263.17</w:t>
            </w:r>
          </w:p>
        </w:tc>
      </w:tr>
      <w:tr w:rsidR="006F7E77" w:rsidRPr="006F5416" w14:paraId="68463F1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25C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7C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$5,897.72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29D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F4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126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FEA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$6,064.60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B1E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8642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25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$6,192.85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10B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$6,236.20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2E28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9D2D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9CAC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$6,368.08</w:t>
            </w:r>
          </w:p>
        </w:tc>
      </w:tr>
      <w:tr w:rsidR="006F7E77" w:rsidRPr="006F5416" w14:paraId="0CDE0AF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F31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3E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$5,995.59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A2B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48E4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B7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DE2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752F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7F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269C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086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398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6F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C24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$6,473.75</w:t>
            </w:r>
          </w:p>
        </w:tc>
      </w:tr>
      <w:tr w:rsidR="006F7E77" w:rsidRPr="006F5416" w14:paraId="7A6EE9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8984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5B1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$6,094.14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DFAE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061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6A72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74EB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E0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0C5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C5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5B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9CB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$6,489.00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B600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F482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$6,580.16</w:t>
            </w:r>
          </w:p>
        </w:tc>
      </w:tr>
      <w:tr w:rsidR="006F7E77" w:rsidRPr="006F5416" w14:paraId="6BEFE2C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4B0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C5D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$6,193.38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21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$6,236.73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34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243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961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D189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D5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2AF0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26CE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891F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4857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5D9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$6,687.32</w:t>
            </w:r>
          </w:p>
        </w:tc>
      </w:tr>
      <w:tr w:rsidR="006F7E77" w:rsidRPr="006F5416" w14:paraId="0ADF5AC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D1C8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49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$6,293.36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967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B2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$6,381.78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04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94E6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AD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B93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9FFD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CAC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1A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0B7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59B2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$6,795.27</w:t>
            </w:r>
          </w:p>
        </w:tc>
      </w:tr>
      <w:tr w:rsidR="006F7E77" w:rsidRPr="006F5416" w14:paraId="301CD05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B46B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7E9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7C3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$6,471.74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E17A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E2FD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D501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B90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715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0F44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BF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83F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36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628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$6,939.31</w:t>
            </w:r>
          </w:p>
        </w:tc>
      </w:tr>
      <w:tr w:rsidR="006F7E77" w:rsidRPr="006F5416" w14:paraId="04A7C05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21F1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025C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$6,561.56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FEE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$6,607.49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D4D5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DCF2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503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190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75A9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B11F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$6,889.91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48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663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A52B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134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$7,084.86</w:t>
            </w:r>
          </w:p>
        </w:tc>
      </w:tr>
      <w:tr w:rsidR="006F7E77" w:rsidRPr="006F5416" w14:paraId="50749AA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ACE3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74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$6,697.74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3AF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0609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$6,791.84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6FC7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0501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E52D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D92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D6A1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ADDF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847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03EA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$7,181.63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E88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$7,231.90</w:t>
            </w:r>
          </w:p>
        </w:tc>
      </w:tr>
      <w:tr w:rsidR="006F7E77" w:rsidRPr="006F5416" w14:paraId="47FEA67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E6AF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2FB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8E7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$6,883.22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74C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F7CB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$6,979.92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29F7"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$7,028.78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3B1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$7,077.98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4419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4AB0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2D4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CC2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17C1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67F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$7,380.51</w:t>
            </w:r>
          </w:p>
        </w:tc>
      </w:tr>
      <w:tr w:rsidR="006F7E77" w:rsidRPr="006F5416" w14:paraId="003679F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498A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19A8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$6,974.37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1448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6D3F"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$7,072.35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D5F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9400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A900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6FED"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BBF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545D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577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$7,426.26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3E1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FDE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$7,530.59</w:t>
            </w:r>
          </w:p>
        </w:tc>
      </w:tr>
      <w:tr w:rsidR="006F7E77" w:rsidRPr="006F5416" w14:paraId="4DE4B0D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0CB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E82A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$7,114.85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6DDA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$7,164.65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2A7E9"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077E0"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3AB3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F4F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F5F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7043"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806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9C86"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A7D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5AF8"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$7,682.27</w:t>
            </w:r>
          </w:p>
        </w:tc>
      </w:tr>
      <w:tr w:rsidR="006F7E77" w:rsidRPr="006F5416" w14:paraId="7950AAA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0EC4A"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5B7F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$7,255.22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F337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6CAB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$7,357.15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C21A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F215"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$7,460.51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DEC3E"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CD7C"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$7,565.32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3C20B"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227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$7,671.60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5264"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BC481"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$7,779.38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E8492" w14:textId="77777777" w:rsidR="006F7E77" w:rsidRPr="006F5416" w:rsidRDefault="006F7E77" w:rsidP="00C76FBB">
            <w:pPr>
              <w:spacing w:line="240" w:lineRule="auto"/>
              <w:jc w:val="both"/>
              <w:rPr>
                <w:rFonts w:ascii="Verdana" w:eastAsia="Times New Roman" w:hAnsi="Verdana" w:cs="Arial"/>
                <w:sz w:val="12"/>
                <w:szCs w:val="12"/>
              </w:rPr>
            </w:pPr>
            <w:r w:rsidRPr="006F5416">
              <w:rPr>
                <w:rFonts w:ascii="Verdana" w:eastAsia="Times New Roman" w:hAnsi="Verdana" w:cs="Arial"/>
                <w:sz w:val="12"/>
                <w:szCs w:val="12"/>
              </w:rPr>
              <w:t>$7,833.84</w:t>
            </w:r>
          </w:p>
        </w:tc>
      </w:tr>
    </w:tbl>
    <w:p w14:paraId="26B0C6A7" w14:textId="77777777" w:rsidR="006F7E77" w:rsidRPr="00C76FBB" w:rsidRDefault="006F7E77" w:rsidP="00C76FBB">
      <w:pPr>
        <w:spacing w:line="240" w:lineRule="auto"/>
        <w:jc w:val="both"/>
        <w:rPr>
          <w:rFonts w:ascii="Verdana" w:eastAsia="Times New Roman" w:hAnsi="Verdana" w:cs="Arial"/>
          <w:sz w:val="20"/>
          <w:szCs w:val="20"/>
        </w:rPr>
      </w:pPr>
    </w:p>
    <w:p w14:paraId="66C1CEC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En consumos mayores a 100 metros cúbicos, el excedente se cobrará al precio siguiente por cada uno de ellos, y al importe que resulte se le sumará la cuota base.</w:t>
      </w:r>
    </w:p>
    <w:p w14:paraId="3427A262"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807"/>
        <w:gridCol w:w="901"/>
        <w:gridCol w:w="807"/>
        <w:gridCol w:w="807"/>
        <w:gridCol w:w="807"/>
        <w:gridCol w:w="807"/>
        <w:gridCol w:w="807"/>
        <w:gridCol w:w="847"/>
        <w:gridCol w:w="1254"/>
        <w:gridCol w:w="929"/>
        <w:gridCol w:w="1196"/>
        <w:gridCol w:w="1129"/>
      </w:tblGrid>
      <w:tr w:rsidR="006F7E77" w:rsidRPr="006F5416" w14:paraId="34ADFC8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D5281"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314F4"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7924E"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A6FB"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6D38E"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EEFC3"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0EB5F"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8C0E"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3C855"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93726"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59793"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DC75"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7095" w14:textId="77777777" w:rsidR="006F7E77" w:rsidRPr="006F5416" w:rsidRDefault="006F7E77" w:rsidP="00C76FBB">
            <w:pPr>
              <w:spacing w:line="240" w:lineRule="auto"/>
              <w:jc w:val="center"/>
              <w:rPr>
                <w:rFonts w:ascii="Verdana" w:eastAsia="Times New Roman" w:hAnsi="Verdana" w:cs="Arial"/>
                <w:b/>
                <w:bCs/>
                <w:sz w:val="16"/>
                <w:szCs w:val="16"/>
              </w:rPr>
            </w:pPr>
            <w:r w:rsidRPr="006F5416">
              <w:rPr>
                <w:rFonts w:ascii="Verdana" w:eastAsia="Times New Roman" w:hAnsi="Verdana" w:cs="Arial"/>
                <w:b/>
                <w:bCs/>
                <w:sz w:val="16"/>
                <w:szCs w:val="16"/>
              </w:rPr>
              <w:t>diciembre</w:t>
            </w:r>
          </w:p>
        </w:tc>
      </w:tr>
      <w:tr w:rsidR="006F7E77" w:rsidRPr="006F5416" w14:paraId="2A6973F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E1001" w14:textId="77777777" w:rsidR="006F7E77" w:rsidRPr="006F5416" w:rsidRDefault="006F7E77" w:rsidP="00C76FBB">
            <w:pPr>
              <w:spacing w:line="240" w:lineRule="auto"/>
              <w:jc w:val="both"/>
              <w:rPr>
                <w:rFonts w:ascii="Verdana" w:eastAsia="Times New Roman" w:hAnsi="Verdana" w:cs="Arial"/>
                <w:sz w:val="16"/>
                <w:szCs w:val="16"/>
                <w:highlight w:val="yellow"/>
              </w:rPr>
            </w:pPr>
            <w:r w:rsidRPr="006F5416">
              <w:rPr>
                <w:rFonts w:ascii="Verdana" w:eastAsia="Times New Roman" w:hAnsi="Verdana" w:cs="Arial"/>
                <w:sz w:val="16"/>
                <w:szCs w:val="16"/>
              </w:rPr>
              <w:t>Precio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AFFC"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242D"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C8CB8"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F356E"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1747C"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8361"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2DAE8"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4D8BE"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9810"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569A4"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28B87"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7071" w14:textId="77777777" w:rsidR="006F7E77" w:rsidRPr="006F5416" w:rsidRDefault="006F7E77" w:rsidP="00C76FBB">
            <w:pPr>
              <w:spacing w:line="240" w:lineRule="auto"/>
              <w:jc w:val="both"/>
              <w:rPr>
                <w:rFonts w:ascii="Verdana" w:eastAsia="Times New Roman" w:hAnsi="Verdana" w:cs="Arial"/>
                <w:sz w:val="16"/>
                <w:szCs w:val="16"/>
              </w:rPr>
            </w:pPr>
            <w:r w:rsidRPr="006F5416">
              <w:rPr>
                <w:rFonts w:ascii="Verdana" w:eastAsia="Times New Roman" w:hAnsi="Verdana" w:cs="Arial"/>
                <w:sz w:val="16"/>
                <w:szCs w:val="16"/>
              </w:rPr>
              <w:t>$78.35</w:t>
            </w:r>
          </w:p>
        </w:tc>
      </w:tr>
    </w:tbl>
    <w:p w14:paraId="2A91DD09" w14:textId="77777777" w:rsidR="006F7E77" w:rsidRPr="00C76FBB" w:rsidRDefault="006F7E77" w:rsidP="00C76FBB">
      <w:pPr>
        <w:spacing w:line="240" w:lineRule="auto"/>
        <w:jc w:val="both"/>
        <w:rPr>
          <w:rFonts w:ascii="Verdana" w:eastAsia="Times New Roman" w:hAnsi="Verdana" w:cs="Arial"/>
          <w:sz w:val="20"/>
          <w:szCs w:val="20"/>
        </w:rPr>
      </w:pPr>
    </w:p>
    <w:p w14:paraId="38D97F1B"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Las instituciones educativas públicas tendrán una asignación mensual gratuita de agua potable en relación a los alumnos que tengan inscritos por turno y de acuerdo a su nivel educativo, conforme a la tabla siguiente:</w:t>
      </w:r>
    </w:p>
    <w:p w14:paraId="0AEE0AAD"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72"/>
        <w:gridCol w:w="1427"/>
        <w:gridCol w:w="2067"/>
        <w:gridCol w:w="2122"/>
      </w:tblGrid>
      <w:tr w:rsidR="006F7E77" w:rsidRPr="00C76FBB" w14:paraId="73B3CD07"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C367C"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Nivel escolar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104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38C5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DF4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Media superior y superior</w:t>
            </w:r>
          </w:p>
        </w:tc>
      </w:tr>
      <w:tr w:rsidR="006F7E77" w:rsidRPr="00C76FBB" w14:paraId="45178B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D6EA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Asignación mensual en metros cúbicos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B69F8"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D0C6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0FBC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0.66</w:t>
            </w:r>
          </w:p>
        </w:tc>
      </w:tr>
    </w:tbl>
    <w:p w14:paraId="33436304" w14:textId="77777777" w:rsidR="006F7E77" w:rsidRPr="00C76FBB" w:rsidRDefault="006F7E77" w:rsidP="00C76FBB">
      <w:pPr>
        <w:spacing w:line="240" w:lineRule="auto"/>
        <w:jc w:val="both"/>
        <w:rPr>
          <w:rFonts w:ascii="Verdana" w:eastAsia="Times New Roman" w:hAnsi="Verdana" w:cs="Arial"/>
          <w:sz w:val="20"/>
          <w:szCs w:val="20"/>
        </w:rPr>
      </w:pPr>
    </w:p>
    <w:p w14:paraId="3B3A5B3B"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lastRenderedPageBreak/>
        <w:t>Cuando sus consumos mensuales sean mayores que la asignación volumétrica gratuita, se les cobrará cada metro cúbico de acuerdo a las tarifas para uso doméstico contenidas en el inciso a), de esta fracción.</w:t>
      </w:r>
    </w:p>
    <w:p w14:paraId="48CACAEA" w14:textId="77777777" w:rsidR="006F7E77" w:rsidRPr="00C76FBB" w:rsidRDefault="006F7E77" w:rsidP="00C76FBB">
      <w:pPr>
        <w:pStyle w:val="NormalWeb"/>
        <w:ind w:firstLine="1134"/>
        <w:jc w:val="both"/>
        <w:rPr>
          <w:rFonts w:ascii="Verdana" w:hAnsi="Verdana"/>
        </w:rPr>
      </w:pPr>
      <w:r w:rsidRPr="00C76FBB">
        <w:rPr>
          <w:rFonts w:ascii="Verdana" w:hAnsi="Verdana"/>
        </w:rPr>
        <w:t>Las estancias infantiles recibirán un subsidio por una dotación de 25 litros de agua diarios por usuario y personal administrativo por turno. El consumo excedente a dicha dotación se pagará conforme las tarifas establecidas para el servicio doméstico contenido en la presente fracción.</w:t>
      </w:r>
    </w:p>
    <w:p w14:paraId="26D73CBD" w14:textId="77777777" w:rsidR="006F7E77" w:rsidRPr="00C76FBB" w:rsidRDefault="006F7E77" w:rsidP="00C76FBB">
      <w:pPr>
        <w:pStyle w:val="NormalWeb"/>
        <w:ind w:firstLine="1134"/>
        <w:jc w:val="both"/>
        <w:rPr>
          <w:rFonts w:ascii="Verdana" w:hAnsi="Verdana"/>
        </w:rPr>
      </w:pPr>
      <w:r w:rsidRPr="00C76FBB">
        <w:rPr>
          <w:rFonts w:ascii="Verdana" w:hAnsi="Verdana"/>
        </w:rPr>
        <w:t>Para el cobro de servicios a tomas de instituciones públicas se les aplicarán las cuotas contenidas en esta fracción, de acuerdo al giro que corresponda.</w:t>
      </w:r>
    </w:p>
    <w:p w14:paraId="2A41EE50" w14:textId="77777777" w:rsidR="006F7E77" w:rsidRPr="00C76FBB" w:rsidRDefault="006F7E77" w:rsidP="00C76FBB">
      <w:pPr>
        <w:pStyle w:val="NormalWeb"/>
        <w:ind w:firstLine="1134"/>
        <w:jc w:val="both"/>
        <w:rPr>
          <w:rFonts w:ascii="Verdana" w:hAnsi="Verdana"/>
        </w:rPr>
      </w:pPr>
      <w:r w:rsidRPr="00C76FBB">
        <w:rPr>
          <w:rFonts w:ascii="Verdana" w:hAnsi="Verdana"/>
          <w:b/>
          <w:bCs/>
        </w:rPr>
        <w:t>II.</w:t>
      </w:r>
      <w:r w:rsidRPr="00C76FBB">
        <w:rPr>
          <w:rFonts w:ascii="Verdana" w:hAnsi="Verdana"/>
        </w:rPr>
        <w:t>   Servicios de alcantarillado   </w:t>
      </w:r>
    </w:p>
    <w:p w14:paraId="3E6029C3" w14:textId="77777777" w:rsidR="006F7E77" w:rsidRPr="00C76FBB" w:rsidRDefault="006F7E77" w:rsidP="00C76FBB">
      <w:pPr>
        <w:pStyle w:val="NormalWeb"/>
        <w:ind w:firstLine="1134"/>
        <w:jc w:val="both"/>
        <w:rPr>
          <w:rFonts w:ascii="Verdana" w:hAnsi="Verdana"/>
        </w:rPr>
      </w:pPr>
      <w:r w:rsidRPr="00C76FBB">
        <w:rPr>
          <w:rFonts w:ascii="Verdana" w:hAnsi="Verdana"/>
        </w:rPr>
        <w:t>El servicio de drenaje se cubrirá a una tasa del 20% sobre el importe mensual facturado, incluida la cuota base, del servicio de agua potable de acuerdo a las tarifas descritas en la fracción I del presente artículo.</w:t>
      </w:r>
    </w:p>
    <w:p w14:paraId="0A2EE83F" w14:textId="77777777" w:rsidR="006F7E77" w:rsidRPr="00C76FBB" w:rsidRDefault="006F7E77" w:rsidP="00C76FBB">
      <w:pPr>
        <w:pStyle w:val="NormalWeb"/>
        <w:ind w:firstLine="1134"/>
        <w:jc w:val="both"/>
        <w:rPr>
          <w:rFonts w:ascii="Verdana" w:hAnsi="Verdana"/>
        </w:rPr>
      </w:pPr>
      <w:r w:rsidRPr="00C76FBB">
        <w:rPr>
          <w:rFonts w:ascii="Verdana" w:hAnsi="Verdana"/>
        </w:rPr>
        <w:t xml:space="preserve">Para aquellos usuarios de un fraccionamiento habitacional que se suministran de agua potable por una fuente de abastecimiento no operada por el organismo, pero que tengan conexión a la red de alcantarillado del organismo pagarán por concepto de descarga residual el equivalente al 20% de la tarifa de agua potable que corresponda a 20 metros cúbicos de consumo mensual. </w:t>
      </w:r>
    </w:p>
    <w:p w14:paraId="44907A86" w14:textId="77777777" w:rsidR="006F7E77" w:rsidRPr="00C76FBB" w:rsidRDefault="006F7E77" w:rsidP="00C76FBB">
      <w:pPr>
        <w:pStyle w:val="NormalWeb"/>
        <w:ind w:firstLine="1134"/>
        <w:jc w:val="both"/>
        <w:rPr>
          <w:rFonts w:ascii="Verdana" w:hAnsi="Verdana"/>
        </w:rPr>
      </w:pPr>
      <w:r w:rsidRPr="00C76FBB">
        <w:rPr>
          <w:rFonts w:ascii="Verdana" w:hAnsi="Verdana"/>
        </w:rPr>
        <w:t>Este cobro se aplicará también a los usuarios habitacionales que, teniendo contrato y conexión a la red de alcantarillado, de forma eventual o permanente se suministren el agua potable por medios diferentes a los ofrecidos por organismo operador.</w:t>
      </w:r>
    </w:p>
    <w:p w14:paraId="75B94503" w14:textId="77777777" w:rsidR="006F7E77" w:rsidRPr="00C76FBB" w:rsidRDefault="006F7E77" w:rsidP="00C76FBB">
      <w:pPr>
        <w:pStyle w:val="NormalWeb"/>
        <w:ind w:firstLine="1134"/>
        <w:jc w:val="both"/>
        <w:rPr>
          <w:rFonts w:ascii="Verdana" w:hAnsi="Verdana"/>
        </w:rPr>
      </w:pPr>
      <w:r w:rsidRPr="00C76FBB">
        <w:rPr>
          <w:rFonts w:ascii="Verdana" w:hAnsi="Verdana"/>
        </w:rPr>
        <w:t>Para giros diferentes al doméstico, deberán instalar a su costo un medidor totalizador para determinar el volumen descargado y de no hacerlo, pagarán la tasa del 20% respecto a los volúmenes de descarga mensual que tuvieran, tomando como base el importe de agua potable que resulte de los consumos estimados y a los precios contenidos en la fracción I de este artículo, conforme al giro que corresponda.</w:t>
      </w:r>
    </w:p>
    <w:p w14:paraId="5F99783A" w14:textId="77777777" w:rsidR="006F7E77" w:rsidRPr="00C76FBB" w:rsidRDefault="006F7E77" w:rsidP="00C76FBB">
      <w:pPr>
        <w:pStyle w:val="NormalWeb"/>
        <w:ind w:firstLine="1134"/>
        <w:jc w:val="both"/>
        <w:rPr>
          <w:rFonts w:ascii="Verdana" w:hAnsi="Verdana"/>
        </w:rPr>
      </w:pPr>
      <w:r w:rsidRPr="00C76FBB">
        <w:rPr>
          <w:rFonts w:ascii="Verdana" w:hAnsi="Verdana"/>
          <w:b/>
          <w:bCs/>
        </w:rPr>
        <w:t>III.</w:t>
      </w:r>
      <w:r w:rsidRPr="00C76FBB">
        <w:rPr>
          <w:rFonts w:ascii="Verdana" w:hAnsi="Verdana"/>
        </w:rPr>
        <w:t>   Tratamiento.  </w:t>
      </w:r>
    </w:p>
    <w:p w14:paraId="1DA637E4" w14:textId="77777777" w:rsidR="006F7E77" w:rsidRPr="00C76FBB" w:rsidRDefault="006F7E77" w:rsidP="00C76FBB">
      <w:pPr>
        <w:pStyle w:val="NormalWeb"/>
        <w:ind w:firstLine="1134"/>
        <w:jc w:val="both"/>
        <w:rPr>
          <w:rFonts w:ascii="Verdana" w:hAnsi="Verdana"/>
        </w:rPr>
      </w:pPr>
      <w:r w:rsidRPr="00C76FBB">
        <w:rPr>
          <w:rFonts w:ascii="Verdana" w:hAnsi="Verdana"/>
        </w:rPr>
        <w:t>El tratamiento se cubrirá a una tasa del 20% en toma doméstica y un 22% en las tomas no domésticas, sobre el importe mensual facturado del servicio de agua potable, incluida la cuota base, de acuerdo a las tarifas descritas en la fracción I del presente artículo.</w:t>
      </w:r>
    </w:p>
    <w:p w14:paraId="0CBAF21C" w14:textId="77777777" w:rsidR="006F7E77" w:rsidRPr="00C76FBB" w:rsidRDefault="006F7E77" w:rsidP="00C76FBB">
      <w:pPr>
        <w:pStyle w:val="NormalWeb"/>
        <w:ind w:firstLine="1134"/>
        <w:jc w:val="both"/>
        <w:rPr>
          <w:rFonts w:ascii="Verdana" w:hAnsi="Verdana"/>
        </w:rPr>
      </w:pPr>
      <w:r w:rsidRPr="00C76FBB">
        <w:rPr>
          <w:rFonts w:ascii="Verdana" w:hAnsi="Verdana"/>
        </w:rPr>
        <w:t>Para los usuarios que se abastezcan de agua por una fuente diferente a las operadas por el organismo operador, pagarán en lo habitacional por concepto de tratamiento el equivalente al 20% de la tarifa de agua potable que corresponda a 20 metros cúbicos de consumo mensual y para otros giros pagarán la tasa del 22% respecto a los volúmenes de descarga mensual que tuvieran, tomando como base el importe de agua potable que resulte de los consumos estimados y a los precios contenidos en la fracción I del presente artículo, conforme al giro que corresponda.</w:t>
      </w:r>
    </w:p>
    <w:p w14:paraId="7AE6CC33" w14:textId="77777777" w:rsidR="006F7E77" w:rsidRPr="00C76FBB" w:rsidRDefault="006F7E77" w:rsidP="00C76FBB">
      <w:pPr>
        <w:pStyle w:val="NormalWeb"/>
        <w:ind w:firstLine="1134"/>
        <w:jc w:val="both"/>
        <w:rPr>
          <w:rFonts w:ascii="Verdana" w:hAnsi="Verdana"/>
        </w:rPr>
      </w:pPr>
      <w:r w:rsidRPr="00C76FBB">
        <w:rPr>
          <w:rFonts w:ascii="Verdana" w:hAnsi="Verdana"/>
          <w:b/>
          <w:bCs/>
        </w:rPr>
        <w:t>IV.</w:t>
      </w:r>
      <w:r w:rsidRPr="00C76FBB">
        <w:rPr>
          <w:rFonts w:ascii="Verdana" w:hAnsi="Verdana"/>
        </w:rPr>
        <w:t>   Contratos para todos los giros y servicios de instalación de toma y descarga.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86"/>
        <w:gridCol w:w="1162"/>
      </w:tblGrid>
      <w:tr w:rsidR="006F7E77" w:rsidRPr="00C76FBB" w14:paraId="65049084"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4AAE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E1D3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w:t>
            </w:r>
          </w:p>
        </w:tc>
      </w:tr>
      <w:tr w:rsidR="006F7E77" w:rsidRPr="00C76FBB" w14:paraId="7F08A4D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9033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8C4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$196.92</w:t>
            </w:r>
          </w:p>
        </w:tc>
      </w:tr>
      <w:tr w:rsidR="006F7E77" w:rsidRPr="00C76FBB" w14:paraId="2D77611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96BC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7B13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$196.92</w:t>
            </w:r>
          </w:p>
        </w:tc>
      </w:tr>
      <w:tr w:rsidR="006F7E77" w:rsidRPr="00C76FBB" w14:paraId="0A0A1E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50A8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Contrato para uso de agua residual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1759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$196.92</w:t>
            </w:r>
          </w:p>
        </w:tc>
      </w:tr>
    </w:tbl>
    <w:p w14:paraId="413DB78D" w14:textId="77777777" w:rsidR="006F7E77" w:rsidRPr="00C76FBB" w:rsidRDefault="006F7E77" w:rsidP="00C76FBB">
      <w:pPr>
        <w:spacing w:line="240" w:lineRule="auto"/>
        <w:jc w:val="both"/>
        <w:rPr>
          <w:rFonts w:ascii="Verdana" w:eastAsia="Times New Roman" w:hAnsi="Verdana" w:cs="Arial"/>
          <w:sz w:val="20"/>
          <w:szCs w:val="20"/>
        </w:rPr>
      </w:pPr>
    </w:p>
    <w:p w14:paraId="77B77D67"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 xml:space="preserve">El contrato mediante el cual el usuario adquiere autorización para conectarse a la infraestructura hidráulica y sanitaria para recibir los servicios no incluye materiales e instalación, ni derechos de incorporación. </w:t>
      </w:r>
    </w:p>
    <w:p w14:paraId="5552C8CF" w14:textId="77777777" w:rsidR="006F7E77" w:rsidRPr="00C76FBB" w:rsidRDefault="006F7E77" w:rsidP="00C76FBB">
      <w:pPr>
        <w:pStyle w:val="NormalWeb"/>
        <w:ind w:firstLine="1134"/>
        <w:jc w:val="both"/>
        <w:rPr>
          <w:rFonts w:ascii="Verdana" w:hAnsi="Verdana"/>
        </w:rPr>
      </w:pPr>
      <w:r w:rsidRPr="00C76FBB">
        <w:rPr>
          <w:rFonts w:ascii="Verdana" w:hAnsi="Verdana"/>
          <w:b/>
          <w:bCs/>
        </w:rPr>
        <w:t>d)</w:t>
      </w:r>
      <w:r w:rsidRPr="00C76FBB">
        <w:rPr>
          <w:rFonts w:ascii="Verdana" w:hAnsi="Verdana"/>
        </w:rPr>
        <w:t xml:space="preserve"> Para quienes requieran el contrato de agua potable, material e instalación del ramal de agua potable, donde se considerará pavimento toda superficie diferente a tierra, se pagará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85"/>
        <w:gridCol w:w="1276"/>
        <w:gridCol w:w="1434"/>
      </w:tblGrid>
      <w:tr w:rsidR="006F7E77" w:rsidRPr="00C76FBB" w14:paraId="72ED9EA5"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E98B8"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BDC8"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E93E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Pavimento</w:t>
            </w:r>
          </w:p>
        </w:tc>
      </w:tr>
      <w:tr w:rsidR="006F7E77" w:rsidRPr="00C76FBB" w14:paraId="3E42DE2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C1EF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En banqueta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C0AC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$1,421.38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708A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$1,667.80</w:t>
            </w:r>
          </w:p>
        </w:tc>
      </w:tr>
      <w:tr w:rsidR="006F7E77" w:rsidRPr="00C76FBB" w14:paraId="3F4FC49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0896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Toma corta de hasta 6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1A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$2,748.23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7BBE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$3,828.66</w:t>
            </w:r>
          </w:p>
        </w:tc>
      </w:tr>
      <w:tr w:rsidR="006F7E77" w:rsidRPr="00C76FBB" w14:paraId="0BF6967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68A0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Toma larga hasta 10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59C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$3,836.26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6D6A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$5,284.53</w:t>
            </w:r>
          </w:p>
        </w:tc>
      </w:tr>
      <w:tr w:rsidR="006F7E77" w:rsidRPr="00C76FBB" w14:paraId="24E0D4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666F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Metro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8B32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D931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$363.42</w:t>
            </w:r>
          </w:p>
        </w:tc>
      </w:tr>
    </w:tbl>
    <w:p w14:paraId="6051FCC4" w14:textId="77777777" w:rsidR="006F7E77" w:rsidRPr="00C76FBB" w:rsidRDefault="006F7E77" w:rsidP="00C76FBB">
      <w:pPr>
        <w:spacing w:line="240" w:lineRule="auto"/>
        <w:jc w:val="both"/>
        <w:rPr>
          <w:rFonts w:ascii="Verdana" w:eastAsia="Times New Roman" w:hAnsi="Verdana" w:cs="Arial"/>
          <w:sz w:val="20"/>
          <w:szCs w:val="20"/>
        </w:rPr>
      </w:pPr>
    </w:p>
    <w:p w14:paraId="445AE20A" w14:textId="77777777" w:rsidR="006F7E77" w:rsidRPr="00C76FBB" w:rsidRDefault="006F7E77" w:rsidP="00C76FBB">
      <w:pPr>
        <w:pStyle w:val="NormalWeb"/>
        <w:ind w:firstLine="1134"/>
        <w:jc w:val="both"/>
        <w:rPr>
          <w:rFonts w:ascii="Verdana" w:hAnsi="Verdana"/>
        </w:rPr>
      </w:pPr>
      <w:r w:rsidRPr="00C76FBB">
        <w:rPr>
          <w:rFonts w:ascii="Verdana" w:hAnsi="Verdana"/>
          <w:b/>
          <w:bCs/>
        </w:rPr>
        <w:t>e)</w:t>
      </w:r>
      <w:r w:rsidRPr="00C76FBB">
        <w:rPr>
          <w:rFonts w:ascii="Verdana" w:hAnsi="Verdana"/>
        </w:rPr>
        <w:t xml:space="preserve"> Para los usuarios que requieran contratación, instalación y materiales de toma y de descarga de agua residual, se cobrará el servicio integral que incluye: contrato administrativo de agua y descarga residual, instalación de ramal de media pulgada, cuadro de medición e instalación de descarga sanitaria de seis pulgadas, ambos a una distancia máxima de seis metros y suministro de medidor instalación y mano de obra. Se considerará como pavimento toda superficie diferente a terracería.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6"/>
        <w:gridCol w:w="1394"/>
        <w:gridCol w:w="1434"/>
      </w:tblGrid>
      <w:tr w:rsidR="006F7E77" w:rsidRPr="00C76FBB" w14:paraId="27BC2D8E"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E769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7532"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1EB48"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Pavimento</w:t>
            </w:r>
          </w:p>
        </w:tc>
      </w:tr>
      <w:tr w:rsidR="006F7E77" w:rsidRPr="00C76FBB" w14:paraId="359743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C78E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Contratación e instalación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7FBD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$5,848.44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DFC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$7,566.69</w:t>
            </w:r>
          </w:p>
        </w:tc>
      </w:tr>
      <w:tr w:rsidR="006F7E77" w:rsidRPr="00C76FBB" w14:paraId="6370DEC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21D1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Metro lineal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BE30" w14:textId="77777777" w:rsidR="006F7E77" w:rsidRPr="00C76FBB" w:rsidRDefault="006F7E77" w:rsidP="00C76FBB">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388B" w14:textId="77777777" w:rsidR="006F7E77" w:rsidRPr="00C76FBB" w:rsidRDefault="006F7E77" w:rsidP="00C76FBB">
            <w:pPr>
              <w:spacing w:line="240" w:lineRule="auto"/>
              <w:jc w:val="both"/>
              <w:rPr>
                <w:rFonts w:ascii="Verdana" w:eastAsia="Times New Roman" w:hAnsi="Verdana"/>
                <w:sz w:val="20"/>
                <w:szCs w:val="20"/>
              </w:rPr>
            </w:pPr>
          </w:p>
        </w:tc>
      </w:tr>
      <w:tr w:rsidR="006F7E77" w:rsidRPr="00C76FBB" w14:paraId="232DC1F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F273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Ramal de agua para media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9E2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204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$363.42</w:t>
            </w:r>
          </w:p>
        </w:tc>
      </w:tr>
      <w:tr w:rsidR="006F7E77" w:rsidRPr="00C76FBB" w14:paraId="7C2A9E2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665E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Descarga residual de 6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854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$545.62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66C6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$694.30</w:t>
            </w:r>
          </w:p>
        </w:tc>
      </w:tr>
    </w:tbl>
    <w:p w14:paraId="0A0281CF" w14:textId="77777777" w:rsidR="006F7E77" w:rsidRPr="00C76FBB" w:rsidRDefault="006F7E77" w:rsidP="00C76FBB">
      <w:pPr>
        <w:spacing w:line="240" w:lineRule="auto"/>
        <w:jc w:val="both"/>
        <w:rPr>
          <w:rFonts w:ascii="Verdana" w:eastAsia="Times New Roman" w:hAnsi="Verdana" w:cs="Arial"/>
          <w:sz w:val="20"/>
          <w:szCs w:val="20"/>
        </w:rPr>
      </w:pPr>
    </w:p>
    <w:p w14:paraId="1D3A9FDE" w14:textId="77777777" w:rsidR="006F7E77" w:rsidRPr="00C76FBB" w:rsidRDefault="006F7E77" w:rsidP="006F5416">
      <w:pPr>
        <w:pStyle w:val="Sinespaciado"/>
      </w:pPr>
    </w:p>
    <w:p w14:paraId="6D13CDE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V.</w:t>
      </w:r>
      <w:r w:rsidRPr="00C76FBB">
        <w:rPr>
          <w:rFonts w:ascii="Verdana" w:hAnsi="Verdana"/>
        </w:rPr>
        <w:t> Materiales instalación de cuadro de medición. </w:t>
      </w:r>
    </w:p>
    <w:p w14:paraId="2BD00BD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 xml:space="preserv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39"/>
        <w:gridCol w:w="1162"/>
      </w:tblGrid>
      <w:tr w:rsidR="006F7E77" w:rsidRPr="00C76FBB" w14:paraId="7FB38754"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2EBA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65F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w:t>
            </w:r>
          </w:p>
        </w:tc>
      </w:tr>
      <w:tr w:rsidR="006F7E77" w:rsidRPr="00C76FBB" w14:paraId="7417F5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B9B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38CA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$711.24</w:t>
            </w:r>
          </w:p>
        </w:tc>
      </w:tr>
      <w:tr w:rsidR="006F7E77" w:rsidRPr="00C76FBB" w14:paraId="645423E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D56BD" w14:textId="77777777" w:rsidR="006F7E77" w:rsidRPr="00C76FBB" w:rsidRDefault="006F7E77" w:rsidP="00C76FBB">
            <w:pPr>
              <w:spacing w:line="240" w:lineRule="auto"/>
              <w:jc w:val="both"/>
              <w:rPr>
                <w:rFonts w:ascii="Verdana" w:eastAsia="Times New Roman" w:hAnsi="Verdana" w:cs="Arial"/>
                <w:sz w:val="20"/>
                <w:szCs w:val="20"/>
                <w:lang w:val="pt-PT"/>
              </w:rPr>
            </w:pPr>
            <w:r w:rsidRPr="00C76FBB">
              <w:rPr>
                <w:rFonts w:ascii="Verdana" w:eastAsia="Times New Roman" w:hAnsi="Verdana" w:cs="Arial"/>
                <w:b/>
                <w:bCs/>
                <w:sz w:val="20"/>
                <w:szCs w:val="20"/>
                <w:lang w:val="pt-PT"/>
              </w:rPr>
              <w:t>b)</w:t>
            </w:r>
            <w:r w:rsidRPr="00C76FBB">
              <w:rPr>
                <w:rFonts w:ascii="Verdana" w:eastAsia="Times New Roman" w:hAnsi="Verdana" w:cs="Arial"/>
                <w:sz w:val="20"/>
                <w:szCs w:val="20"/>
                <w:lang w:val="pt-PT"/>
              </w:rPr>
              <w:t xml:space="preserve"> Por metro lineal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57C0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$202.71</w:t>
            </w:r>
          </w:p>
        </w:tc>
      </w:tr>
    </w:tbl>
    <w:p w14:paraId="0AF275CB" w14:textId="77777777" w:rsidR="006F7E77" w:rsidRPr="00C76FBB" w:rsidRDefault="006F7E77" w:rsidP="00C76FBB">
      <w:pPr>
        <w:spacing w:line="240" w:lineRule="auto"/>
        <w:jc w:val="both"/>
        <w:rPr>
          <w:rFonts w:ascii="Verdana" w:eastAsia="Times New Roman" w:hAnsi="Verdana" w:cs="Arial"/>
          <w:sz w:val="20"/>
          <w:szCs w:val="20"/>
        </w:rPr>
      </w:pPr>
    </w:p>
    <w:p w14:paraId="129D9F8D"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VI.</w:t>
      </w:r>
      <w:r w:rsidRPr="00C76FBB">
        <w:rPr>
          <w:rFonts w:ascii="Verdana" w:hAnsi="Verdana"/>
        </w:rPr>
        <w:t>   Suministro e instalación de medidores de agua potable.   </w:t>
      </w:r>
    </w:p>
    <w:p w14:paraId="43FE9D8B"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0"/>
        <w:gridCol w:w="1632"/>
        <w:gridCol w:w="1600"/>
        <w:gridCol w:w="3276"/>
      </w:tblGrid>
      <w:tr w:rsidR="006F7E77" w:rsidRPr="00C76FBB" w14:paraId="654DFC3C"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EB59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A12E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379E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Volumétrico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8CBC4"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Electrónico sin partes móviles</w:t>
            </w:r>
          </w:p>
        </w:tc>
      </w:tr>
      <w:tr w:rsidR="006F7E77" w:rsidRPr="00C76FBB" w14:paraId="0FD1B7D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2886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 xml:space="preserve">a) </w:t>
            </w:r>
            <w:r w:rsidRPr="00C76FBB">
              <w:rPr>
                <w:rFonts w:ascii="Verdana" w:eastAsia="Times New Roman" w:hAnsi="Verdana" w:cs="Arial"/>
                <w:sz w:val="20"/>
                <w:szCs w:val="20"/>
              </w:rPr>
              <w:t>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89663" w14:textId="77777777" w:rsidR="006F7E77" w:rsidRPr="00C76FBB" w:rsidRDefault="006F7E77" w:rsidP="00C76FBB">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E373E" w14:textId="77777777" w:rsidR="006F7E77" w:rsidRPr="00C76FBB" w:rsidRDefault="006F7E77" w:rsidP="00C76FBB">
            <w:pPr>
              <w:spacing w:line="240" w:lineRule="auto"/>
              <w:jc w:val="center"/>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A393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$4,302.70</w:t>
            </w:r>
          </w:p>
        </w:tc>
      </w:tr>
      <w:tr w:rsidR="006F7E77" w:rsidRPr="00C76FBB" w14:paraId="5C2CE76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68A2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F965E"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$3,664.50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8930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$6,097.92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54C5"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1FC6B65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537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2CDBC"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$11,594.85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B8761"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$15,108.83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56529" w14:textId="77777777" w:rsidR="006F7E77" w:rsidRPr="00C76FBB" w:rsidRDefault="006F7E77" w:rsidP="00C76FBB">
            <w:pPr>
              <w:spacing w:line="240" w:lineRule="auto"/>
              <w:jc w:val="center"/>
              <w:rPr>
                <w:rFonts w:ascii="Verdana" w:eastAsia="Times New Roman" w:hAnsi="Verdana" w:cs="Arial"/>
                <w:sz w:val="20"/>
                <w:szCs w:val="20"/>
              </w:rPr>
            </w:pPr>
          </w:p>
        </w:tc>
      </w:tr>
      <w:tr w:rsidR="006F7E77" w:rsidRPr="00C76FBB" w14:paraId="4249B5E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D859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d)</w:t>
            </w:r>
            <w:r w:rsidRPr="00C76FBB">
              <w:rPr>
                <w:rFonts w:ascii="Verdana" w:eastAsia="Times New Roman" w:hAnsi="Verdana" w:cs="Arial"/>
                <w:sz w:val="20"/>
                <w:szCs w:val="20"/>
              </w:rPr>
              <w:t xml:space="preserve"> Para tomas de 3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B9DD"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$17,779.83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91C1D" w14:textId="77777777" w:rsidR="006F7E77" w:rsidRPr="00C76FBB" w:rsidRDefault="006F7E77" w:rsidP="00C76FBB">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873A7" w14:textId="77777777" w:rsidR="006F7E77" w:rsidRPr="00C76FBB" w:rsidRDefault="006F7E77" w:rsidP="00C76FBB">
            <w:pPr>
              <w:spacing w:line="240" w:lineRule="auto"/>
              <w:jc w:val="center"/>
              <w:rPr>
                <w:rFonts w:ascii="Verdana" w:eastAsia="Times New Roman" w:hAnsi="Verdana"/>
                <w:sz w:val="20"/>
                <w:szCs w:val="20"/>
              </w:rPr>
            </w:pPr>
          </w:p>
        </w:tc>
      </w:tr>
      <w:tr w:rsidR="006F7E77" w:rsidRPr="00C76FBB" w14:paraId="7B9DAE6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3DF12" w14:textId="77777777" w:rsidR="006F7E77" w:rsidRPr="00C76FBB" w:rsidRDefault="006F7E77" w:rsidP="00C76FBB">
            <w:pPr>
              <w:spacing w:line="240" w:lineRule="auto"/>
              <w:jc w:val="both"/>
              <w:rPr>
                <w:rFonts w:ascii="Verdana" w:eastAsia="Times New Roman" w:hAnsi="Verdana" w:cs="Arial"/>
                <w:sz w:val="20"/>
                <w:szCs w:val="20"/>
                <w:lang w:val="pt-PT"/>
              </w:rPr>
            </w:pPr>
            <w:r w:rsidRPr="00C76FBB">
              <w:rPr>
                <w:rFonts w:ascii="Verdana" w:eastAsia="Times New Roman" w:hAnsi="Verdana" w:cs="Arial"/>
                <w:b/>
                <w:bCs/>
                <w:sz w:val="20"/>
                <w:szCs w:val="20"/>
                <w:lang w:val="pt-PT"/>
              </w:rPr>
              <w:t>e)</w:t>
            </w:r>
            <w:r w:rsidRPr="00C76FBB">
              <w:rPr>
                <w:rFonts w:ascii="Verdana" w:eastAsia="Times New Roman" w:hAnsi="Verdana" w:cs="Arial"/>
                <w:sz w:val="20"/>
                <w:szCs w:val="20"/>
                <w:lang w:val="pt-PT"/>
              </w:rPr>
              <w:t xml:space="preserve"> Para tomas de 4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76F3"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$19,102.73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D3812" w14:textId="77777777" w:rsidR="006F7E77" w:rsidRPr="00C76FBB" w:rsidRDefault="006F7E77" w:rsidP="00C76FBB">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E4AE" w14:textId="77777777" w:rsidR="006F7E77" w:rsidRPr="00C76FBB" w:rsidRDefault="006F7E77" w:rsidP="00C76FBB">
            <w:pPr>
              <w:spacing w:line="240" w:lineRule="auto"/>
              <w:jc w:val="center"/>
              <w:rPr>
                <w:rFonts w:ascii="Verdana" w:eastAsia="Times New Roman" w:hAnsi="Verdana"/>
                <w:sz w:val="20"/>
                <w:szCs w:val="20"/>
              </w:rPr>
            </w:pPr>
          </w:p>
        </w:tc>
      </w:tr>
    </w:tbl>
    <w:p w14:paraId="6B382198" w14:textId="77777777" w:rsidR="006F7E77" w:rsidRPr="00C76FBB" w:rsidRDefault="006F7E77" w:rsidP="00C76FBB">
      <w:pPr>
        <w:pStyle w:val="NormalWeb"/>
        <w:ind w:firstLine="1134"/>
        <w:jc w:val="both"/>
        <w:rPr>
          <w:rFonts w:ascii="Verdana" w:hAnsi="Verdana"/>
        </w:rPr>
      </w:pPr>
      <w:r w:rsidRPr="00C76FBB">
        <w:rPr>
          <w:rFonts w:ascii="Verdana" w:hAnsi="Verdana"/>
          <w:b/>
          <w:bCs/>
        </w:rPr>
        <w:t>VII.</w:t>
      </w:r>
      <w:r w:rsidRPr="00C76FBB">
        <w:rPr>
          <w:rFonts w:ascii="Verdana" w:hAnsi="Verdana"/>
        </w:rPr>
        <w:t xml:space="preserve"> Por instalación y supervisión de descarga domiciliaria.   </w:t>
      </w:r>
    </w:p>
    <w:p w14:paraId="636DBA61"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Por materiales e instalación de descarga sanitaria: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64"/>
        <w:gridCol w:w="1904"/>
        <w:gridCol w:w="1904"/>
        <w:gridCol w:w="1958"/>
        <w:gridCol w:w="1958"/>
      </w:tblGrid>
      <w:tr w:rsidR="006F7E77" w:rsidRPr="00C76FBB" w14:paraId="08C8A501"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4065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F431"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Descarga de 6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EE06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Descarga de 8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B3A0"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Descarga de 10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EEE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Descarga de 12 pulgadas</w:t>
            </w:r>
          </w:p>
        </w:tc>
      </w:tr>
      <w:tr w:rsidR="006F7E77" w:rsidRPr="00C76FBB" w14:paraId="7CFB741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EDAB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Descarga 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D05B" w14:textId="77777777" w:rsidR="006F7E77" w:rsidRPr="00C76FBB" w:rsidRDefault="006F7E77" w:rsidP="00C76FBB">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3B82" w14:textId="77777777" w:rsidR="006F7E77" w:rsidRPr="00C76FBB" w:rsidRDefault="006F7E77" w:rsidP="00C76FBB">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694DC" w14:textId="77777777" w:rsidR="006F7E77" w:rsidRPr="00C76FBB" w:rsidRDefault="006F7E77" w:rsidP="00C76FBB">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9A353" w14:textId="77777777" w:rsidR="006F7E77" w:rsidRPr="00C76FBB" w:rsidRDefault="006F7E77" w:rsidP="00C76FBB">
            <w:pPr>
              <w:spacing w:line="240" w:lineRule="auto"/>
              <w:jc w:val="both"/>
              <w:rPr>
                <w:rFonts w:ascii="Verdana" w:eastAsia="Times New Roman" w:hAnsi="Verdana"/>
                <w:sz w:val="20"/>
                <w:szCs w:val="20"/>
              </w:rPr>
            </w:pPr>
          </w:p>
        </w:tc>
      </w:tr>
      <w:tr w:rsidR="006F7E77" w:rsidRPr="00C76FBB" w14:paraId="007795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1F83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B354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$4,913.74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0D6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$5,515.84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AF06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$6,625.25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94A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$7,956.37</w:t>
            </w:r>
          </w:p>
        </w:tc>
      </w:tr>
      <w:tr w:rsidR="006F7E77" w:rsidRPr="00C76FBB" w14:paraId="5CAFECA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47B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4F3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F244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$4,300.86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F59B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26600"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$6,751.95</w:t>
            </w:r>
          </w:p>
        </w:tc>
      </w:tr>
      <w:tr w:rsidR="006F7E77" w:rsidRPr="00C76FBB" w14:paraId="3142662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5EC8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Metro adicional 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EC8B0" w14:textId="77777777" w:rsidR="006F7E77" w:rsidRPr="00C76FBB" w:rsidRDefault="006F7E77" w:rsidP="00C76FBB">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5C7C8" w14:textId="77777777" w:rsidR="006F7E77" w:rsidRPr="00C76FBB" w:rsidRDefault="006F7E77" w:rsidP="00C76FBB">
            <w:pPr>
              <w:spacing w:line="240" w:lineRule="auto"/>
              <w:jc w:val="right"/>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DEDD7" w14:textId="77777777" w:rsidR="006F7E77" w:rsidRPr="00C76FBB" w:rsidRDefault="006F7E77" w:rsidP="00C76FBB">
            <w:pPr>
              <w:spacing w:line="240" w:lineRule="auto"/>
              <w:jc w:val="right"/>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3510" w14:textId="77777777" w:rsidR="006F7E77" w:rsidRPr="00C76FBB" w:rsidRDefault="006F7E77" w:rsidP="00C76FBB">
            <w:pPr>
              <w:spacing w:line="240" w:lineRule="auto"/>
              <w:jc w:val="right"/>
              <w:rPr>
                <w:rFonts w:ascii="Verdana" w:eastAsia="Times New Roman" w:hAnsi="Verdana"/>
                <w:sz w:val="20"/>
                <w:szCs w:val="20"/>
              </w:rPr>
            </w:pPr>
          </w:p>
        </w:tc>
      </w:tr>
      <w:tr w:rsidR="006F7E77" w:rsidRPr="00C76FBB" w14:paraId="3BEA91E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4C61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6DB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A4F1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B7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2EB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$1,246.06</w:t>
            </w:r>
          </w:p>
        </w:tc>
      </w:tr>
      <w:tr w:rsidR="006F7E77" w:rsidRPr="00C76FBB" w14:paraId="3713808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B255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D10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8DE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F802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$781.11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46E2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$1,002.84</w:t>
            </w:r>
          </w:p>
        </w:tc>
      </w:tr>
    </w:tbl>
    <w:p w14:paraId="23EC3855" w14:textId="77777777" w:rsidR="006F7E77" w:rsidRPr="00C76FBB" w:rsidRDefault="006F7E77" w:rsidP="00C76FBB">
      <w:pPr>
        <w:pStyle w:val="NormalWeb"/>
        <w:ind w:firstLine="1134"/>
        <w:jc w:val="both"/>
        <w:rPr>
          <w:rFonts w:ascii="Verdana" w:hAnsi="Verdana"/>
        </w:rPr>
      </w:pPr>
      <w:r w:rsidRPr="00C76FBB">
        <w:rPr>
          <w:rFonts w:ascii="Verdana" w:hAnsi="Verdana"/>
        </w:rPr>
        <w:t>Las descargas serán consideradas para una distancia de hasta 6 metros lineales y en caso de que ésta fuera mayor se agregará al importe base los metros excedentes al costo unitario que corresponda a cada diámetro y tipo de superficie.</w:t>
      </w:r>
    </w:p>
    <w:p w14:paraId="3839E787"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Supervisión en construcción de fosas sépticas $650.96. Este cobro cubre los servicios para máximo tres visitas, por parte del supervisor.</w:t>
      </w:r>
    </w:p>
    <w:p w14:paraId="2073FDF0" w14:textId="77777777" w:rsidR="006F7E77" w:rsidRPr="00C76FBB" w:rsidRDefault="006F7E77" w:rsidP="00C76FBB">
      <w:pPr>
        <w:pStyle w:val="NormalWeb"/>
        <w:ind w:firstLine="1134"/>
        <w:jc w:val="both"/>
        <w:rPr>
          <w:rFonts w:ascii="Verdana" w:hAnsi="Verdana"/>
        </w:rPr>
      </w:pPr>
      <w:r w:rsidRPr="00C76FBB">
        <w:rPr>
          <w:rFonts w:ascii="Verdana" w:hAnsi="Verdana"/>
          <w:b/>
          <w:bCs/>
        </w:rPr>
        <w:t>c)</w:t>
      </w:r>
      <w:r w:rsidRPr="00C76FBB">
        <w:rPr>
          <w:rFonts w:ascii="Verdana" w:hAnsi="Verdana"/>
        </w:rPr>
        <w:t xml:space="preserve"> Visita de supervisión de instalación de descarga sanitaria cuando el interesado haga los trabajos. Costo por visita $210.43.</w:t>
      </w:r>
    </w:p>
    <w:p w14:paraId="1CE19623" w14:textId="77777777" w:rsidR="006F7E77" w:rsidRPr="00C76FBB" w:rsidRDefault="006F7E77" w:rsidP="00C76FBB">
      <w:pPr>
        <w:pStyle w:val="NormalWeb"/>
        <w:ind w:firstLine="1134"/>
        <w:jc w:val="both"/>
        <w:rPr>
          <w:rFonts w:ascii="Verdana" w:hAnsi="Verdana"/>
        </w:rPr>
      </w:pPr>
      <w:r w:rsidRPr="00C76FBB">
        <w:rPr>
          <w:rFonts w:ascii="Verdana" w:hAnsi="Verdana"/>
          <w:b/>
          <w:bCs/>
        </w:rPr>
        <w:lastRenderedPageBreak/>
        <w:t>VIII.</w:t>
      </w:r>
      <w:r w:rsidRPr="00C76FBB">
        <w:rPr>
          <w:rFonts w:ascii="Verdana" w:hAnsi="Verdana"/>
        </w:rPr>
        <w:t xml:space="preserve"> Servicios administrativos para usuarios.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387"/>
        <w:gridCol w:w="1162"/>
      </w:tblGrid>
      <w:tr w:rsidR="006F7E77" w:rsidRPr="00C76FBB" w14:paraId="0BE305AB"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98E2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A5BE"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6449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w:t>
            </w:r>
          </w:p>
        </w:tc>
      </w:tr>
      <w:tr w:rsidR="006F7E77" w:rsidRPr="00C76FBB" w14:paraId="7C93B1A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D214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Constancias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358F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80AD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$116.76</w:t>
            </w:r>
          </w:p>
        </w:tc>
      </w:tr>
      <w:tr w:rsidR="006F7E77" w:rsidRPr="00C76FBB" w14:paraId="7FF4163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3BA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Duplicado de 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1B2D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C44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$8.35</w:t>
            </w:r>
          </w:p>
        </w:tc>
      </w:tr>
    </w:tbl>
    <w:p w14:paraId="5205B1BF" w14:textId="77777777" w:rsidR="006F7E77" w:rsidRPr="00C76FBB" w:rsidRDefault="006F7E77" w:rsidP="00C76FBB">
      <w:pPr>
        <w:spacing w:line="240" w:lineRule="auto"/>
        <w:jc w:val="both"/>
        <w:rPr>
          <w:rFonts w:ascii="Verdana" w:eastAsia="Times New Roman" w:hAnsi="Verdana" w:cs="Arial"/>
          <w:sz w:val="20"/>
          <w:szCs w:val="20"/>
        </w:rPr>
      </w:pPr>
    </w:p>
    <w:p w14:paraId="3F80BDD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IX.</w:t>
      </w:r>
      <w:r w:rsidRPr="00C76FBB">
        <w:rPr>
          <w:rFonts w:ascii="Verdana" w:hAnsi="Verdana"/>
        </w:rPr>
        <w:t>   Servicios operativos para usuarios.</w:t>
      </w:r>
    </w:p>
    <w:p w14:paraId="48FF7F3A"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82"/>
        <w:gridCol w:w="1530"/>
        <w:gridCol w:w="1276"/>
      </w:tblGrid>
      <w:tr w:rsidR="006F7E77" w:rsidRPr="00C76FBB" w14:paraId="01D4CB2F"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0AEA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9540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940B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w:t>
            </w:r>
          </w:p>
        </w:tc>
      </w:tr>
      <w:tr w:rsidR="006F7E77" w:rsidRPr="00C76FBB" w14:paraId="12F8920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3729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Reubicación del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0AEC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EC8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$676.50</w:t>
            </w:r>
          </w:p>
        </w:tc>
      </w:tr>
      <w:tr w:rsidR="006F7E77" w:rsidRPr="00C76FBB" w14:paraId="4EA99AA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7B2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Reconexión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C272" w14:textId="77777777" w:rsidR="006F7E77" w:rsidRPr="00C76FBB" w:rsidRDefault="006F7E77" w:rsidP="00C76FBB">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A8ABF" w14:textId="77777777" w:rsidR="006F7E77" w:rsidRPr="00C76FBB" w:rsidRDefault="006F7E77" w:rsidP="00C76FBB">
            <w:pPr>
              <w:spacing w:line="240" w:lineRule="auto"/>
              <w:jc w:val="right"/>
              <w:rPr>
                <w:rFonts w:ascii="Verdana" w:eastAsia="Times New Roman" w:hAnsi="Verdana" w:cs="Arial"/>
                <w:sz w:val="20"/>
                <w:szCs w:val="20"/>
              </w:rPr>
            </w:pPr>
          </w:p>
        </w:tc>
      </w:tr>
      <w:tr w:rsidR="006F7E77" w:rsidRPr="00C76FBB" w14:paraId="5579A41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DD2C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En el medidor o en el cuadro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BF04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E121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$222.59</w:t>
            </w:r>
          </w:p>
        </w:tc>
      </w:tr>
      <w:tr w:rsidR="006F7E77" w:rsidRPr="00C76FBB" w14:paraId="3F3D75B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92A8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En la red de distribución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2F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9D1A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$525.23</w:t>
            </w:r>
          </w:p>
        </w:tc>
      </w:tr>
      <w:tr w:rsidR="006F7E77" w:rsidRPr="00C76FBB" w14:paraId="7968133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A039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Cambio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77E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265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$632.17</w:t>
            </w:r>
          </w:p>
        </w:tc>
      </w:tr>
      <w:tr w:rsidR="006F7E77" w:rsidRPr="00C76FBB" w14:paraId="45D1555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66B5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d)</w:t>
            </w:r>
            <w:r w:rsidRPr="00C76FBB">
              <w:rPr>
                <w:rFonts w:ascii="Verdana" w:eastAsia="Times New Roman" w:hAnsi="Verdana" w:cs="Arial"/>
                <w:sz w:val="20"/>
                <w:szCs w:val="20"/>
              </w:rPr>
              <w:t xml:space="preserve"> Utilización de equipo auxiliar de bombeo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D4C5"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Operación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27B4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$557.90</w:t>
            </w:r>
          </w:p>
        </w:tc>
      </w:tr>
      <w:tr w:rsidR="006F7E77" w:rsidRPr="00C76FBB" w14:paraId="7E816A2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4146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e)</w:t>
            </w:r>
            <w:r w:rsidRPr="00C76FBB">
              <w:rPr>
                <w:rFonts w:ascii="Verdana" w:eastAsia="Times New Roman" w:hAnsi="Verdana" w:cs="Arial"/>
                <w:sz w:val="20"/>
                <w:szCs w:val="20"/>
              </w:rPr>
              <w:t xml:space="preserve"> Limpieza de descarga sanitaria con varilla para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F311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B4DB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$238.43</w:t>
            </w:r>
          </w:p>
        </w:tc>
      </w:tr>
      <w:tr w:rsidR="006F7E77" w:rsidRPr="00C76FBB" w14:paraId="5781097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3347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f)</w:t>
            </w:r>
            <w:r w:rsidRPr="00C76FBB">
              <w:rPr>
                <w:rFonts w:ascii="Verdana" w:eastAsia="Times New Roman" w:hAnsi="Verdana" w:cs="Arial"/>
                <w:sz w:val="20"/>
                <w:szCs w:val="20"/>
              </w:rPr>
              <w:t xml:space="preserve"> Servicio de desazolve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167DD" w14:textId="77777777" w:rsidR="006F7E77" w:rsidRPr="00C76FBB" w:rsidRDefault="006F7E77" w:rsidP="00C76FBB">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A7BED" w14:textId="77777777" w:rsidR="006F7E77" w:rsidRPr="00C76FBB" w:rsidRDefault="006F7E77" w:rsidP="00C76FBB">
            <w:pPr>
              <w:spacing w:line="240" w:lineRule="auto"/>
              <w:jc w:val="right"/>
              <w:rPr>
                <w:rFonts w:ascii="Verdana" w:eastAsia="Times New Roman" w:hAnsi="Verdana" w:cs="Arial"/>
                <w:sz w:val="20"/>
                <w:szCs w:val="20"/>
              </w:rPr>
            </w:pPr>
          </w:p>
        </w:tc>
      </w:tr>
      <w:tr w:rsidR="006F7E77" w:rsidRPr="00C76FBB" w14:paraId="61FDBBA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5EAD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Cuota base (traslado y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DDE5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Primera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92F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$2,027.90</w:t>
            </w:r>
          </w:p>
        </w:tc>
      </w:tr>
      <w:tr w:rsidR="006F7E77" w:rsidRPr="00C76FBB" w14:paraId="07DD1CD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5297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Cuota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5C49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33AA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$1,173.99</w:t>
            </w:r>
          </w:p>
        </w:tc>
      </w:tr>
      <w:tr w:rsidR="006F7E77" w:rsidRPr="00C76FBB" w14:paraId="427A407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727B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g)</w:t>
            </w:r>
            <w:r w:rsidRPr="00C76FBB">
              <w:rPr>
                <w:rFonts w:ascii="Verdana" w:eastAsia="Times New Roman" w:hAnsi="Verdana" w:cs="Arial"/>
                <w:sz w:val="20"/>
                <w:szCs w:val="20"/>
              </w:rPr>
              <w:t xml:space="preserve"> Suspensión voluntaria (hasta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3EC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05DA"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$402.10</w:t>
            </w:r>
          </w:p>
        </w:tc>
      </w:tr>
    </w:tbl>
    <w:p w14:paraId="27E69E6E" w14:textId="77777777" w:rsidR="006F7E77" w:rsidRPr="00C76FBB" w:rsidRDefault="006F7E77" w:rsidP="00C76FBB">
      <w:pPr>
        <w:pStyle w:val="NormalWeb"/>
        <w:ind w:firstLine="1134"/>
        <w:jc w:val="both"/>
        <w:rPr>
          <w:rFonts w:ascii="Verdana" w:hAnsi="Verdana"/>
        </w:rPr>
      </w:pPr>
      <w:r w:rsidRPr="00C76FBB">
        <w:rPr>
          <w:rFonts w:ascii="Verdana" w:hAnsi="Verdana"/>
          <w:b/>
          <w:bCs/>
        </w:rPr>
        <w:lastRenderedPageBreak/>
        <w:t>X.</w:t>
      </w:r>
      <w:r w:rsidRPr="00C76FBB">
        <w:rPr>
          <w:rFonts w:ascii="Verdana" w:hAnsi="Verdana"/>
        </w:rPr>
        <w:t xml:space="preserve"> Venta de agua.   </w:t>
      </w:r>
    </w:p>
    <w:p w14:paraId="5558B761"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a)</w:t>
      </w:r>
      <w:r w:rsidRPr="00C76FBB">
        <w:rPr>
          <w:rFonts w:ascii="Verdana" w:hAnsi="Verdana"/>
        </w:rPr>
        <w:t xml:space="preserve"> Para distribución a concesionarios y particulares: </w:t>
      </w:r>
    </w:p>
    <w:p w14:paraId="477FE0C6"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84"/>
        <w:gridCol w:w="1520"/>
        <w:gridCol w:w="1162"/>
      </w:tblGrid>
      <w:tr w:rsidR="006F7E77" w:rsidRPr="00C76FBB" w14:paraId="0D30F250"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EF24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92A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3794B"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w:t>
            </w:r>
          </w:p>
        </w:tc>
      </w:tr>
      <w:tr w:rsidR="006F7E77" w:rsidRPr="00C76FBB" w14:paraId="56DA9FB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CA62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1.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FDC3"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E24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$29.66</w:t>
            </w:r>
          </w:p>
        </w:tc>
      </w:tr>
      <w:tr w:rsidR="006F7E77" w:rsidRPr="00C76FBB" w14:paraId="40337403"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E65A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2.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DC12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7018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$9.41</w:t>
            </w:r>
          </w:p>
        </w:tc>
      </w:tr>
    </w:tbl>
    <w:p w14:paraId="10F65F40"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Para distribución con pipas del Sistema Municipal de Agua Potable y Alcantarillado de Guanajuato: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F7E77" w:rsidRPr="00C76FBB" w14:paraId="65077065"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0CAA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Costo por pipa de agua potable de 10 metros cúbicos a 20 kilómetros a la redonda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B4F8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$964.28</w:t>
            </w:r>
          </w:p>
        </w:tc>
      </w:tr>
      <w:tr w:rsidR="006F7E77" w:rsidRPr="00C76FBB" w14:paraId="6C2A4B0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FB7E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Costo de pipa de agua tratada de 10 metros cúbicos a 20 kilómetros a la redonda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F9B6B"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$628.98</w:t>
            </w:r>
          </w:p>
        </w:tc>
      </w:tr>
      <w:tr w:rsidR="006F7E77" w:rsidRPr="00C76FBB" w14:paraId="33E3927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D792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Por cada kilómetro excedente del recorrido de la pipa de agua potable o tratada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A1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$17.39</w:t>
            </w:r>
          </w:p>
        </w:tc>
      </w:tr>
    </w:tbl>
    <w:p w14:paraId="3C763319" w14:textId="77777777" w:rsidR="006F7E77" w:rsidRPr="00C76FBB" w:rsidRDefault="006F7E77" w:rsidP="00C76FBB">
      <w:pPr>
        <w:pStyle w:val="NormalWeb"/>
        <w:ind w:firstLine="1134"/>
        <w:jc w:val="both"/>
        <w:rPr>
          <w:rFonts w:ascii="Verdana" w:hAnsi="Verdana"/>
        </w:rPr>
      </w:pPr>
      <w:r w:rsidRPr="00C76FBB">
        <w:rPr>
          <w:rFonts w:ascii="Verdana" w:hAnsi="Verdana"/>
          <w:b/>
          <w:bCs/>
        </w:rPr>
        <w:t>XI.</w:t>
      </w:r>
      <w:r w:rsidRPr="00C76FBB">
        <w:rPr>
          <w:rFonts w:ascii="Verdana" w:hAnsi="Verdana"/>
        </w:rPr>
        <w:t>   Servicios operativos y administrativos para desarrollos inmobiliarios de todos los giros.</w:t>
      </w:r>
    </w:p>
    <w:p w14:paraId="1D932073"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El costo por la expedición de la carta de factibilidad en predios de hasta 200 metros cuadrados será de $290.13.</w:t>
      </w:r>
    </w:p>
    <w:p w14:paraId="30509181"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Por cada metro cuadrado excedente se cubrirá al costo de $2.38. La cuota máxima que se cubrirá por la carta de factibilidad a que se refieren el inciso anterior, no podrá exceder de $33,539.97. La carta de factibilidad tendrá una vigencia de doce meses contados a partir de la fecha de expedición.</w:t>
      </w:r>
    </w:p>
    <w:p w14:paraId="1DEABE68" w14:textId="77777777" w:rsidR="006F7E77" w:rsidRPr="00C76FBB" w:rsidRDefault="006F7E77" w:rsidP="00C76FBB">
      <w:pPr>
        <w:pStyle w:val="NormalWeb"/>
        <w:ind w:firstLine="1134"/>
        <w:jc w:val="both"/>
        <w:rPr>
          <w:rFonts w:ascii="Verdana" w:hAnsi="Verdana"/>
        </w:rPr>
      </w:pPr>
      <w:r w:rsidRPr="00C76FBB">
        <w:rPr>
          <w:rFonts w:ascii="Verdana" w:hAnsi="Verdana"/>
          <w:b/>
          <w:bCs/>
        </w:rPr>
        <w:t>c)</w:t>
      </w:r>
      <w:r w:rsidRPr="00C76FBB">
        <w:rPr>
          <w:rFonts w:ascii="Verdana" w:hAnsi="Verdana"/>
        </w:rPr>
        <w:t>  Los predios con superficie de 200 metros cuadrados o menos, que sean para fines habitacionales exclusivamente y que se refieran a la construcción de una sola casa, pagarán la cantidad de $224.18, por cada constancia de factibilidad.</w:t>
      </w:r>
    </w:p>
    <w:p w14:paraId="51976CA1" w14:textId="77777777" w:rsidR="006F7E77" w:rsidRPr="00C76FBB" w:rsidRDefault="006F7E77" w:rsidP="00C76FBB">
      <w:pPr>
        <w:pStyle w:val="NormalWeb"/>
        <w:ind w:firstLine="1134"/>
        <w:jc w:val="both"/>
        <w:rPr>
          <w:rFonts w:ascii="Verdana" w:hAnsi="Verdana"/>
        </w:rPr>
      </w:pPr>
      <w:r w:rsidRPr="00C76FBB">
        <w:rPr>
          <w:rFonts w:ascii="Verdana" w:hAnsi="Verdana"/>
          <w:b/>
          <w:bCs/>
        </w:rPr>
        <w:t>d)</w:t>
      </w:r>
      <w:r w:rsidRPr="00C76FBB">
        <w:rPr>
          <w:rFonts w:ascii="Verdana" w:hAnsi="Verdana"/>
        </w:rPr>
        <w:t xml:space="preserve"> En la revisión de proyectos para inmuebles habitacionales, se cobrará por proyecto de 1 a 50 lotes unifamiliares o viviendas un importe de $3,868.80 y por cada lote o vivienda excedente la cantidad de $25.37.</w:t>
      </w:r>
    </w:p>
    <w:p w14:paraId="392F35F4" w14:textId="77777777" w:rsidR="006F7E77" w:rsidRPr="00C76FBB" w:rsidRDefault="006F7E77" w:rsidP="00C76FBB">
      <w:pPr>
        <w:pStyle w:val="NormalWeb"/>
        <w:ind w:firstLine="1134"/>
        <w:jc w:val="both"/>
        <w:rPr>
          <w:rFonts w:ascii="Verdana" w:hAnsi="Verdana"/>
        </w:rPr>
      </w:pPr>
      <w:r w:rsidRPr="00C76FBB">
        <w:rPr>
          <w:rFonts w:ascii="Verdana" w:hAnsi="Verdana"/>
          <w:b/>
          <w:bCs/>
        </w:rPr>
        <w:lastRenderedPageBreak/>
        <w:t>e)</w:t>
      </w:r>
      <w:r w:rsidRPr="00C76FBB">
        <w:rPr>
          <w:rFonts w:ascii="Verdana" w:hAnsi="Verdana"/>
        </w:rPr>
        <w:t xml:space="preserve"> Tratándose de inmuebles no habitacionales, cuya infraestructura hidráulica, sanitaria, pluvial o de saneamiento será entregada para su operación al organismo operador, se cobrará un cargo base de $3,176.84 por los primeros cien metros de longitud y un cargo variable a razón de $16.94 por metro lineal adicional del proyecto respectivo, y se cobrarán previos a la revisión por separado los proyectos de agua potable, drenaje sanitario, saneamiento y obras especiales aplicables a todos los giros.</w:t>
      </w:r>
    </w:p>
    <w:p w14:paraId="6335A6D5" w14:textId="77777777" w:rsidR="006F7E77" w:rsidRPr="00C76FBB" w:rsidRDefault="006F7E77" w:rsidP="00C76FBB">
      <w:pPr>
        <w:pStyle w:val="NormalWeb"/>
        <w:ind w:firstLine="1134"/>
        <w:jc w:val="both"/>
        <w:rPr>
          <w:rFonts w:ascii="Verdana" w:hAnsi="Verdana"/>
        </w:rPr>
      </w:pPr>
      <w:r w:rsidRPr="00C76FBB">
        <w:rPr>
          <w:rFonts w:ascii="Verdana" w:hAnsi="Verdana"/>
        </w:rPr>
        <w:t> </w:t>
      </w:r>
      <w:r w:rsidRPr="00C76FBB">
        <w:rPr>
          <w:rFonts w:ascii="Verdana" w:hAnsi="Verdana"/>
          <w:b/>
          <w:bCs/>
        </w:rPr>
        <w:t>f)</w:t>
      </w:r>
      <w:r w:rsidRPr="00C76FBB">
        <w:rPr>
          <w:rFonts w:ascii="Verdana" w:hAnsi="Verdana"/>
        </w:rPr>
        <w:t xml:space="preserve"> Para supervisión de obras se cobrará a razón del 6% anual sobre el importe total de los derechos de incorporación que resulten del total de lotes unifamiliares o viviendas a incorporar, tanto para usos habitacionales como para otros giros.</w:t>
      </w:r>
    </w:p>
    <w:p w14:paraId="1C4E2760" w14:textId="77777777" w:rsidR="006F7E77" w:rsidRPr="00C76FBB" w:rsidRDefault="006F7E77" w:rsidP="00C76FBB">
      <w:pPr>
        <w:pStyle w:val="NormalWeb"/>
        <w:jc w:val="both"/>
        <w:rPr>
          <w:rFonts w:ascii="Verdana" w:hAnsi="Verdana"/>
        </w:rPr>
      </w:pPr>
      <w:r w:rsidRPr="00C76FBB">
        <w:rPr>
          <w:rFonts w:ascii="Verdana" w:hAnsi="Verdana"/>
        </w:rPr>
        <w:t> </w:t>
      </w:r>
      <w:r w:rsidRPr="00C76FBB">
        <w:rPr>
          <w:rFonts w:ascii="Verdana" w:hAnsi="Verdana"/>
        </w:rPr>
        <w:tab/>
      </w:r>
      <w:r w:rsidRPr="00C76FBB">
        <w:rPr>
          <w:rFonts w:ascii="Verdana" w:hAnsi="Verdana"/>
          <w:b/>
          <w:bCs/>
        </w:rPr>
        <w:t>g)</w:t>
      </w:r>
      <w:r w:rsidRPr="00C76FBB">
        <w:rPr>
          <w:rFonts w:ascii="Verdana" w:hAnsi="Verdana"/>
        </w:rPr>
        <w:t xml:space="preserve"> Recepción de obras todos los giros:</w:t>
      </w:r>
    </w:p>
    <w:p w14:paraId="7D495A39" w14:textId="77777777" w:rsidR="006F7E77" w:rsidRPr="00C76FBB" w:rsidRDefault="006F7E77" w:rsidP="00C76FBB">
      <w:pPr>
        <w:pStyle w:val="NormalWeb"/>
        <w:ind w:firstLine="1134"/>
        <w:jc w:val="both"/>
        <w:rPr>
          <w:rFonts w:ascii="Verdana" w:hAnsi="Verdana"/>
        </w:rPr>
      </w:pPr>
      <w:r w:rsidRPr="00C76FBB">
        <w:rPr>
          <w:rFonts w:ascii="Verdana" w:hAnsi="Verdana"/>
          <w:b/>
          <w:bCs/>
        </w:rPr>
        <w:t>1.</w:t>
      </w:r>
      <w:r w:rsidRPr="00C76FBB">
        <w:rPr>
          <w:rFonts w:ascii="Verdana" w:hAnsi="Verdana"/>
        </w:rPr>
        <w:t xml:space="preserve"> Por recepción de obras se cobrará un importe de $12.25 por metro lineal de la longitud que resulte de sumar las redes de agua y alcantarillado respecto a los tramos recibidos.</w:t>
      </w:r>
    </w:p>
    <w:p w14:paraId="0217406F" w14:textId="77777777" w:rsidR="006F7E77" w:rsidRPr="00C76FBB" w:rsidRDefault="006F7E77" w:rsidP="00C76FBB">
      <w:pPr>
        <w:pStyle w:val="NormalWeb"/>
        <w:ind w:firstLine="1134"/>
        <w:jc w:val="both"/>
        <w:rPr>
          <w:rFonts w:ascii="Verdana" w:hAnsi="Verdana"/>
        </w:rPr>
      </w:pPr>
      <w:r w:rsidRPr="00C76FBB">
        <w:rPr>
          <w:rFonts w:ascii="Verdana" w:hAnsi="Verdana"/>
        </w:rPr>
        <w:t> </w:t>
      </w:r>
      <w:r w:rsidRPr="00C76FBB">
        <w:rPr>
          <w:rFonts w:ascii="Verdana" w:hAnsi="Verdana"/>
          <w:b/>
          <w:bCs/>
        </w:rPr>
        <w:t>2.</w:t>
      </w:r>
      <w:r w:rsidRPr="00C76FBB">
        <w:rPr>
          <w:rFonts w:ascii="Verdana" w:hAnsi="Verdana"/>
        </w:rPr>
        <w:t xml:space="preserve"> Por recepción de tanques superficiales o elevados se cobrará un importe equivalente al 3% respecto al costo presupuestal del mismo. </w:t>
      </w:r>
    </w:p>
    <w:p w14:paraId="510FA263" w14:textId="77777777" w:rsidR="006F7E77" w:rsidRPr="00C76FBB" w:rsidRDefault="006F7E77" w:rsidP="00C76FBB">
      <w:pPr>
        <w:pStyle w:val="NormalWeb"/>
        <w:ind w:firstLine="1134"/>
        <w:jc w:val="both"/>
        <w:rPr>
          <w:rFonts w:ascii="Verdana" w:hAnsi="Verdana"/>
        </w:rPr>
      </w:pPr>
      <w:r w:rsidRPr="00C76FBB">
        <w:rPr>
          <w:rFonts w:ascii="Verdana" w:hAnsi="Verdana"/>
          <w:b/>
          <w:bCs/>
        </w:rPr>
        <w:t>XII.</w:t>
      </w:r>
      <w:r w:rsidRPr="00C76FBB">
        <w:rPr>
          <w:rFonts w:ascii="Verdana" w:hAnsi="Verdana"/>
        </w:rPr>
        <w:t xml:space="preserve"> Pago de incorporación por dotación de agua potable y descarga de aguas residuales.</w:t>
      </w:r>
    </w:p>
    <w:p w14:paraId="5FD5956B" w14:textId="77777777" w:rsidR="006F7E77" w:rsidRPr="00C76FBB" w:rsidRDefault="006F7E77" w:rsidP="00C76FBB">
      <w:pPr>
        <w:pStyle w:val="NormalWeb"/>
        <w:ind w:firstLine="1134"/>
        <w:jc w:val="both"/>
        <w:rPr>
          <w:rFonts w:ascii="Verdana" w:hAnsi="Verdana"/>
        </w:rPr>
      </w:pPr>
      <w:r w:rsidRPr="00C76FBB">
        <w:rPr>
          <w:rFonts w:ascii="Verdana" w:hAnsi="Verdana"/>
        </w:rPr>
        <w:t xml:space="preserve">Por pago de servicios de incorporación de fraccionamientos a las redes de agua potable y drenaje del Organismo, a fraccionamientos o divisiones de predios, se cobrará conforme a lo siguiente: </w:t>
      </w:r>
    </w:p>
    <w:p w14:paraId="1FD21878"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El pago de servicios de incorporación de agua potable, drenaje y tratamiento los pagará el fraccionador o desarrollador conforme a la siguiente tabla y de acuerdo al convenio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30"/>
        <w:gridCol w:w="1618"/>
        <w:gridCol w:w="1403"/>
      </w:tblGrid>
      <w:tr w:rsidR="006F7E77" w:rsidRPr="00C76FBB" w14:paraId="1FDD7195"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16AF7"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687D"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2465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0997F"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Total</w:t>
            </w:r>
          </w:p>
        </w:tc>
      </w:tr>
      <w:tr w:rsidR="006F7E77" w:rsidRPr="00C76FBB" w14:paraId="7BEBE12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B2FC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5C10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$15,162.02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4FE2"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743C"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$20,463.96</w:t>
            </w:r>
          </w:p>
        </w:tc>
      </w:tr>
      <w:tr w:rsidR="006F7E77" w:rsidRPr="00C76FBB" w14:paraId="7DB3AD2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ABB8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738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$17,379.47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C61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$5,891.02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C46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$23,270.49</w:t>
            </w:r>
          </w:p>
        </w:tc>
      </w:tr>
      <w:tr w:rsidR="006F7E77" w:rsidRPr="00C76FBB" w14:paraId="1A331E6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5EC0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Residencial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BEFE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$22,743.32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4F68"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$9,818.38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5FE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$32,561.70</w:t>
            </w:r>
          </w:p>
        </w:tc>
      </w:tr>
      <w:tr w:rsidR="006F7E77" w:rsidRPr="00C76FBB" w14:paraId="14EF0E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2ADF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88DF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$36,389.31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D6C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$15,709.40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F7EC4"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$52,098.71</w:t>
            </w:r>
          </w:p>
        </w:tc>
      </w:tr>
    </w:tbl>
    <w:p w14:paraId="320E200C"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Si el fraccionador entrega los títulos de explotación, éstos se tomarán a $5.58 por cada metro cúbico entregado y se bonificará el importe de los derechos de incorporación resultante.</w:t>
      </w:r>
    </w:p>
    <w:p w14:paraId="62F04A9E" w14:textId="77777777" w:rsidR="006F7E77" w:rsidRPr="00C76FBB" w:rsidRDefault="006F7E77" w:rsidP="00C76FBB">
      <w:pPr>
        <w:pStyle w:val="NormalWeb"/>
        <w:jc w:val="both"/>
        <w:rPr>
          <w:rFonts w:ascii="Verdana" w:hAnsi="Verdana"/>
        </w:rPr>
      </w:pPr>
      <w:r w:rsidRPr="00C76FBB">
        <w:rPr>
          <w:rFonts w:ascii="Verdana" w:hAnsi="Verdana"/>
        </w:rPr>
        <w:lastRenderedPageBreak/>
        <w:t> </w:t>
      </w:r>
      <w:r w:rsidRPr="00C76FBB">
        <w:rPr>
          <w:rFonts w:ascii="Verdana" w:hAnsi="Verdana"/>
        </w:rPr>
        <w:tab/>
      </w:r>
      <w:r w:rsidRPr="00C76FBB">
        <w:rPr>
          <w:rFonts w:ascii="Verdana" w:hAnsi="Verdana"/>
          <w:b/>
          <w:bCs/>
        </w:rPr>
        <w:t>c)</w:t>
      </w:r>
      <w:r w:rsidRPr="00C76FBB">
        <w:rPr>
          <w:rFonts w:ascii="Verdana" w:hAnsi="Verdana"/>
        </w:rPr>
        <w:t> Si el fraccionamiento tiene predios destinados a uso diferente del habitacional, éstos se calcularán conforme lo establece la fracción XIII de este artículo. </w:t>
      </w:r>
    </w:p>
    <w:p w14:paraId="376B7C92" w14:textId="77777777" w:rsidR="006F7E77" w:rsidRPr="00C76FBB" w:rsidRDefault="006F7E77" w:rsidP="00C76FBB">
      <w:pPr>
        <w:pStyle w:val="NormalWeb"/>
        <w:ind w:firstLine="1134"/>
        <w:jc w:val="both"/>
        <w:rPr>
          <w:rFonts w:ascii="Verdana" w:hAnsi="Verdana"/>
        </w:rPr>
      </w:pPr>
      <w:r w:rsidRPr="00C76FBB">
        <w:rPr>
          <w:rFonts w:ascii="Verdana" w:hAnsi="Verdana"/>
          <w:b/>
          <w:bCs/>
        </w:rPr>
        <w:t>d)</w:t>
      </w:r>
      <w:r w:rsidRPr="00C76FBB">
        <w:rPr>
          <w:rFonts w:ascii="Verdana" w:hAnsi="Verdana"/>
        </w:rPr>
        <w:t xml:space="preserve"> Se podrá tomar a cuenta del pago de derechos la infraestructura adicional solicitada por el organismo al desarrollador en la zona de influencia en la que se encuentra el predio a desarrollar. El monto de obra a reconocer no será superior al monto de los derechos de incorporación que resulten por lo que el desarrollador absorberá esta diferencia sin tener derecho a devolución en efectivo o especie, ni a reconocimiento de la diferencia para tomarse en cuenta en otros desarrollos.</w:t>
      </w:r>
    </w:p>
    <w:p w14:paraId="3196B978" w14:textId="77777777" w:rsidR="006F7E77" w:rsidRPr="00C76FBB" w:rsidRDefault="006F7E77" w:rsidP="00C76FBB">
      <w:pPr>
        <w:pStyle w:val="NormalWeb"/>
        <w:ind w:firstLine="1134"/>
        <w:jc w:val="both"/>
        <w:rPr>
          <w:rFonts w:ascii="Verdana" w:hAnsi="Verdana"/>
        </w:rPr>
      </w:pPr>
      <w:r w:rsidRPr="00C76FBB">
        <w:rPr>
          <w:rFonts w:ascii="Verdana" w:hAnsi="Verdana"/>
          <w:b/>
          <w:bCs/>
        </w:rPr>
        <w:t>e)</w:t>
      </w:r>
      <w:r w:rsidRPr="00C76FBB">
        <w:rPr>
          <w:rFonts w:ascii="Verdana" w:hAnsi="Verdana"/>
        </w:rPr>
        <w:t xml:space="preserve"> Para desarrollos que cuenten con fuente de abastecimiento propia, el Organismo podrá recibirla, en el acto de la firma del convenio respectivo, una vez realizada la evaluación técnica y documental aplicando la bonificación que resulte de los volúmenes de gasto a un valor de $133,265.71 el litro por segundo. Los litros por segundo a bonificar serán los que resulten de la conversión de los títulos entregados por el fraccionador o el gasto medio diario de las demandas del desarrollo, tomándose el que resulte mayor de los dos.</w:t>
      </w:r>
    </w:p>
    <w:p w14:paraId="7E55EE8E" w14:textId="77777777" w:rsidR="006F7E77" w:rsidRPr="00C76FBB" w:rsidRDefault="006F7E77" w:rsidP="00C76FBB">
      <w:pPr>
        <w:pStyle w:val="NormalWeb"/>
        <w:ind w:firstLine="1134"/>
        <w:jc w:val="both"/>
        <w:rPr>
          <w:rFonts w:ascii="Verdana" w:hAnsi="Verdana"/>
        </w:rPr>
      </w:pPr>
      <w:r w:rsidRPr="00C76FBB">
        <w:rPr>
          <w:rFonts w:ascii="Verdana" w:hAnsi="Verdana"/>
          <w:b/>
          <w:bCs/>
        </w:rPr>
        <w:t>XIII.</w:t>
      </w:r>
      <w:r w:rsidRPr="00C76FBB">
        <w:rPr>
          <w:rFonts w:ascii="Verdana" w:hAnsi="Verdana"/>
        </w:rPr>
        <w:t xml:space="preserve"> Incorporaciones de giros no habitacionales.</w:t>
      </w:r>
    </w:p>
    <w:p w14:paraId="41ADC61B" w14:textId="77777777" w:rsidR="006F7E77" w:rsidRPr="00C76FBB" w:rsidRDefault="006F7E77" w:rsidP="00C76FBB">
      <w:pPr>
        <w:pStyle w:val="NormalWeb"/>
        <w:ind w:firstLine="1134"/>
        <w:jc w:val="both"/>
        <w:rPr>
          <w:rFonts w:ascii="Verdana" w:hAnsi="Verdana"/>
        </w:rPr>
      </w:pPr>
      <w:r w:rsidRPr="00C76FBB">
        <w:rPr>
          <w:rFonts w:ascii="Verdana" w:hAnsi="Verdana"/>
        </w:rPr>
        <w:t> Cobro de conexión a las redes de agua potable, descarga de drenaje para desarrollos o unidades inmobiliarias de giros no habitacionales.</w:t>
      </w:r>
    </w:p>
    <w:p w14:paraId="4295D1D9" w14:textId="77777777" w:rsidR="006F7E77" w:rsidRPr="00C76FBB" w:rsidRDefault="006F7E77" w:rsidP="00C76FBB">
      <w:pPr>
        <w:pStyle w:val="NormalWeb"/>
        <w:ind w:firstLine="1134"/>
        <w:jc w:val="both"/>
        <w:rPr>
          <w:rFonts w:ascii="Verdana" w:hAnsi="Verdana"/>
        </w:rPr>
      </w:pPr>
      <w:r w:rsidRPr="00C76FBB">
        <w:rPr>
          <w:rFonts w:ascii="Verdana" w:hAnsi="Verdana"/>
        </w:rPr>
        <w:t> Tratándose de desarrollos distintos del doméstico, se cobrará el importe que resulte de multiplicar el gasto máximo diario en litros por segundo que arroje el cálculo del proyecto, por el precio por litro por segundo, tanto en agua potable como en drenaje y tratamiento.</w:t>
      </w:r>
    </w:p>
    <w:p w14:paraId="08A05C16" w14:textId="77777777" w:rsidR="006F7E77" w:rsidRPr="00C76FBB" w:rsidRDefault="006F7E77" w:rsidP="00C76FBB">
      <w:pPr>
        <w:pStyle w:val="NormalWeb"/>
        <w:ind w:firstLine="1134"/>
        <w:jc w:val="both"/>
        <w:rPr>
          <w:rFonts w:ascii="Verdana" w:hAnsi="Verdana"/>
        </w:rPr>
      </w:pPr>
      <w:r w:rsidRPr="00C76FBB">
        <w:rPr>
          <w:rFonts w:ascii="Verdana" w:hAnsi="Verdana"/>
        </w:rPr>
        <w:t> Para drenaje se considerará el 80% del gasto máximo diario que resulte y para tratamiento se considerará el 70% del gasto máximo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83"/>
        <w:gridCol w:w="2231"/>
      </w:tblGrid>
      <w:tr w:rsidR="006F7E77" w:rsidRPr="00C76FBB" w14:paraId="7D79B25D"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95AD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88F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Litro por segundo</w:t>
            </w:r>
          </w:p>
        </w:tc>
      </w:tr>
      <w:tr w:rsidR="006F7E77" w:rsidRPr="00C76FBB" w14:paraId="6C184D9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C87E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Servicios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78FE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$1,213,479.73</w:t>
            </w:r>
          </w:p>
        </w:tc>
      </w:tr>
      <w:tr w:rsidR="006F7E77" w:rsidRPr="00C76FBB" w14:paraId="1901E27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6387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Servicios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B1CE"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$637,780.55</w:t>
            </w:r>
          </w:p>
        </w:tc>
      </w:tr>
      <w:tr w:rsidR="006F7E77" w:rsidRPr="00C76FBB" w14:paraId="232240C1"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98C4D"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c)</w:t>
            </w:r>
            <w:r w:rsidRPr="00C76FBB">
              <w:rPr>
                <w:rFonts w:ascii="Verdana" w:eastAsia="Times New Roman" w:hAnsi="Verdana" w:cs="Arial"/>
                <w:sz w:val="20"/>
                <w:szCs w:val="20"/>
              </w:rPr>
              <w:t xml:space="preserve"> Por derechos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85219"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$1,063,042.35</w:t>
            </w:r>
          </w:p>
        </w:tc>
      </w:tr>
    </w:tbl>
    <w:p w14:paraId="741B0460" w14:textId="77777777" w:rsidR="006F7E77" w:rsidRPr="00C76FBB" w:rsidRDefault="006F7E77" w:rsidP="00C76FBB">
      <w:pPr>
        <w:spacing w:line="240" w:lineRule="auto"/>
        <w:jc w:val="both"/>
        <w:rPr>
          <w:rFonts w:ascii="Verdana" w:eastAsia="Times New Roman" w:hAnsi="Verdana" w:cs="Arial"/>
          <w:sz w:val="20"/>
          <w:szCs w:val="20"/>
        </w:rPr>
      </w:pPr>
    </w:p>
    <w:p w14:paraId="4B83D607"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d)</w:t>
      </w:r>
      <w:r w:rsidRPr="00C76FBB">
        <w:rPr>
          <w:rFonts w:ascii="Verdana" w:hAnsi="Verdana"/>
        </w:rPr>
        <w:t> Cuando una toma cambie de giro doméstico a otro diferente, se le cobrará en proporción al incremento de sus demandas, y el importe a pagar será la diferencia entre el gasto asignado y el que requieran sus nuevas demandas.</w:t>
      </w:r>
    </w:p>
    <w:p w14:paraId="1BB6ADD3" w14:textId="77777777" w:rsidR="006F7E77" w:rsidRPr="00C76FBB" w:rsidRDefault="006F7E77" w:rsidP="00C76FBB">
      <w:pPr>
        <w:pStyle w:val="NormalWeb"/>
        <w:ind w:firstLine="1134"/>
        <w:jc w:val="both"/>
        <w:rPr>
          <w:rFonts w:ascii="Verdana" w:hAnsi="Verdana"/>
        </w:rPr>
      </w:pPr>
      <w:r w:rsidRPr="00C76FBB">
        <w:rPr>
          <w:rFonts w:ascii="Verdana" w:hAnsi="Verdana"/>
        </w:rPr>
        <w:t> </w:t>
      </w:r>
      <w:r w:rsidRPr="00C76FBB">
        <w:rPr>
          <w:rFonts w:ascii="Verdana" w:hAnsi="Verdana"/>
          <w:b/>
          <w:bCs/>
        </w:rPr>
        <w:t>e)</w:t>
      </w:r>
      <w:r w:rsidRPr="00C76FBB">
        <w:rPr>
          <w:rFonts w:ascii="Verdana" w:hAnsi="Verdana"/>
        </w:rPr>
        <w:t xml:space="preserve">  La base de demanda reconocida para una toma doméstica será de 0.011574 litros por segundo, gasto que se comparará con la demanda del nuevo giro y la diferencia se </w:t>
      </w:r>
      <w:r w:rsidRPr="00C76FBB">
        <w:rPr>
          <w:rFonts w:ascii="Verdana" w:hAnsi="Verdana"/>
        </w:rPr>
        <w:lastRenderedPageBreak/>
        <w:t xml:space="preserve">multiplicará por los precios contenidos en el inciso a) de esta fracción para determinar el importe a pagar por concepto de agua y el b) y </w:t>
      </w:r>
      <w:r w:rsidRPr="00C76FBB">
        <w:rPr>
          <w:rFonts w:ascii="Verdana" w:hAnsi="Verdana"/>
          <w:b/>
          <w:bCs/>
        </w:rPr>
        <w:t>c)</w:t>
      </w:r>
      <w:r w:rsidRPr="00C76FBB">
        <w:rPr>
          <w:rFonts w:ascii="Verdana" w:hAnsi="Verdana"/>
        </w:rPr>
        <w:t> respectivamente para cobro de alcantarillado y tratamiento.</w:t>
      </w:r>
    </w:p>
    <w:p w14:paraId="4A3744FA" w14:textId="77777777" w:rsidR="006F7E77" w:rsidRPr="00C76FBB" w:rsidRDefault="006F7E77" w:rsidP="00C76FBB">
      <w:pPr>
        <w:pStyle w:val="NormalWeb"/>
        <w:ind w:firstLine="1134"/>
        <w:jc w:val="both"/>
        <w:rPr>
          <w:rFonts w:ascii="Verdana" w:hAnsi="Verdana"/>
        </w:rPr>
      </w:pPr>
      <w:r w:rsidRPr="00C76FBB">
        <w:rPr>
          <w:rFonts w:ascii="Verdana" w:hAnsi="Verdana"/>
          <w:b/>
          <w:bCs/>
        </w:rPr>
        <w:t>XIV.</w:t>
      </w:r>
      <w:r w:rsidRPr="00C76FBB">
        <w:rPr>
          <w:rFonts w:ascii="Verdana" w:hAnsi="Verdana"/>
        </w:rPr>
        <w:t xml:space="preserve"> Por la venta de lodos residuales y de agua tratada.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15"/>
        <w:gridCol w:w="1520"/>
        <w:gridCol w:w="1162"/>
      </w:tblGrid>
      <w:tr w:rsidR="006F7E77" w:rsidRPr="00C76FBB" w14:paraId="651B09F1"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E160B"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7B10"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DF132"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w:t>
            </w:r>
          </w:p>
        </w:tc>
      </w:tr>
      <w:tr w:rsidR="006F7E77" w:rsidRPr="00C76FBB" w14:paraId="79CB6C6D"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9494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Venta de lodos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03C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5F095"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$1.73</w:t>
            </w:r>
          </w:p>
        </w:tc>
      </w:tr>
      <w:tr w:rsidR="006F7E77" w:rsidRPr="00C76FBB" w14:paraId="4AB3964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B8BC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Venta de agua tratada por medio de 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4191"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3287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$5.94</w:t>
            </w:r>
          </w:p>
        </w:tc>
      </w:tr>
    </w:tbl>
    <w:p w14:paraId="6698D4BE" w14:textId="77777777" w:rsidR="006F7E77" w:rsidRPr="00C76FBB" w:rsidRDefault="006F7E77" w:rsidP="00C76FBB">
      <w:pPr>
        <w:spacing w:line="240" w:lineRule="auto"/>
        <w:jc w:val="both"/>
        <w:rPr>
          <w:rFonts w:ascii="Verdana" w:eastAsia="Times New Roman" w:hAnsi="Verdana" w:cs="Arial"/>
          <w:sz w:val="20"/>
          <w:szCs w:val="20"/>
        </w:rPr>
      </w:pPr>
    </w:p>
    <w:p w14:paraId="10266AA6" w14:textId="77777777" w:rsidR="006F7E77" w:rsidRPr="00C76FBB" w:rsidRDefault="006F7E77" w:rsidP="00C76FBB">
      <w:pPr>
        <w:spacing w:line="240" w:lineRule="auto"/>
        <w:ind w:firstLine="1134"/>
        <w:jc w:val="both"/>
        <w:rPr>
          <w:rFonts w:ascii="Verdana" w:eastAsia="Times New Roman" w:hAnsi="Verdana" w:cs="Arial"/>
          <w:sz w:val="20"/>
          <w:szCs w:val="20"/>
        </w:rPr>
      </w:pPr>
      <w:r w:rsidRPr="00C76FBB">
        <w:rPr>
          <w:rFonts w:ascii="Verdana" w:eastAsia="Times New Roman" w:hAnsi="Verdana" w:cs="Arial"/>
          <w:b/>
          <w:bCs/>
          <w:sz w:val="20"/>
          <w:szCs w:val="20"/>
        </w:rPr>
        <w:t>XV.</w:t>
      </w:r>
      <w:r w:rsidRPr="00C76FBB">
        <w:rPr>
          <w:rFonts w:ascii="Verdana" w:eastAsia="Times New Roman" w:hAnsi="Verdana" w:cs="Arial"/>
          <w:sz w:val="20"/>
          <w:szCs w:val="20"/>
        </w:rPr>
        <w:t xml:space="preserve"> Por descarga de contaminantes en las aguas residuales de usuarios no domésticos que excedan los límites establecidos en las condiciones de descarga que corresponda cumplir con la normativa aplicable vigente, se cobrará de acuerdo con lo siguiente:  </w:t>
      </w:r>
    </w:p>
    <w:p w14:paraId="2CD60BD1"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Miligramos de descarga contaminante por litro de demanda química de oxígeno:</w:t>
      </w:r>
    </w:p>
    <w:p w14:paraId="2A901C88" w14:textId="77777777" w:rsidR="006F7E77" w:rsidRPr="00C76FBB" w:rsidRDefault="006F7E77" w:rsidP="00C76FBB">
      <w:pPr>
        <w:pStyle w:val="NormalWeb"/>
        <w:jc w:val="both"/>
        <w:rPr>
          <w:rFonts w:ascii="Verdana" w:hAnsi="Verdana"/>
        </w:rPr>
      </w:pPr>
      <w:r w:rsidRPr="00C76FBB">
        <w:rPr>
          <w:rFonts w:ascii="Verdana" w:hAnsi="Verdana"/>
          <w:b/>
          <w:bCs/>
        </w:rPr>
        <w:t> </w:t>
      </w:r>
      <w:r w:rsidRPr="00C76FBB">
        <w:rPr>
          <w:rFonts w:ascii="Verdana" w:hAnsi="Verdana"/>
          <w:b/>
          <w:bCs/>
        </w:rPr>
        <w:tab/>
        <w:t>1.</w:t>
      </w:r>
      <w:r w:rsidRPr="00C76FBB">
        <w:rPr>
          <w:rFonts w:ascii="Verdana" w:hAnsi="Verdana"/>
        </w:rPr>
        <w:t xml:space="preserve"> De 150 a 300 miligramos/litro excedentes el 14% sobre el monto facturado.</w:t>
      </w:r>
    </w:p>
    <w:p w14:paraId="75A34B72" w14:textId="77777777" w:rsidR="006F7E77" w:rsidRPr="00C76FBB" w:rsidRDefault="006F7E77" w:rsidP="00C76FBB">
      <w:pPr>
        <w:pStyle w:val="NormalWeb"/>
        <w:jc w:val="both"/>
        <w:rPr>
          <w:rFonts w:ascii="Verdana" w:hAnsi="Verdana"/>
          <w:i/>
          <w:iCs/>
        </w:rPr>
      </w:pPr>
      <w:r w:rsidRPr="00C76FBB">
        <w:rPr>
          <w:rFonts w:ascii="Verdana" w:hAnsi="Verdana"/>
        </w:rPr>
        <w:t> </w:t>
      </w:r>
      <w:r w:rsidRPr="00C76FBB">
        <w:rPr>
          <w:rFonts w:ascii="Verdana" w:hAnsi="Verdana"/>
        </w:rPr>
        <w:tab/>
      </w:r>
      <w:r w:rsidRPr="00C76FBB">
        <w:rPr>
          <w:rFonts w:ascii="Verdana" w:hAnsi="Verdana"/>
          <w:b/>
          <w:bCs/>
        </w:rPr>
        <w:t>2</w:t>
      </w:r>
      <w:r w:rsidRPr="00C76FBB">
        <w:rPr>
          <w:rFonts w:ascii="Verdana" w:hAnsi="Verdana"/>
          <w:b/>
          <w:bCs/>
          <w:i/>
          <w:iCs/>
        </w:rPr>
        <w:t>.</w:t>
      </w:r>
      <w:r w:rsidRPr="00C76FBB">
        <w:rPr>
          <w:rFonts w:ascii="Verdana" w:hAnsi="Verdana"/>
          <w:i/>
          <w:iCs/>
        </w:rPr>
        <w:t xml:space="preserve"> De 301 a 2000 miligramos/litro excedentes el 18% sobre el monto facturado.</w:t>
      </w:r>
    </w:p>
    <w:p w14:paraId="14923D8B" w14:textId="77777777" w:rsidR="006F7E77" w:rsidRPr="00C76FBB" w:rsidRDefault="006F7E77" w:rsidP="00C76FBB">
      <w:pPr>
        <w:pStyle w:val="NormalWeb"/>
        <w:jc w:val="both"/>
        <w:rPr>
          <w:rFonts w:ascii="Verdana" w:hAnsi="Verdana"/>
        </w:rPr>
      </w:pPr>
      <w:r w:rsidRPr="00C76FBB">
        <w:rPr>
          <w:rFonts w:ascii="Verdana" w:hAnsi="Verdana"/>
        </w:rPr>
        <w:t> </w:t>
      </w:r>
      <w:r w:rsidRPr="00C76FBB">
        <w:rPr>
          <w:rFonts w:ascii="Verdana" w:hAnsi="Verdana"/>
        </w:rPr>
        <w:tab/>
      </w:r>
      <w:r w:rsidRPr="00C76FBB">
        <w:rPr>
          <w:rFonts w:ascii="Verdana" w:hAnsi="Verdana"/>
          <w:b/>
          <w:bCs/>
        </w:rPr>
        <w:t>3.</w:t>
      </w:r>
      <w:r w:rsidRPr="00C76FBB">
        <w:rPr>
          <w:rFonts w:ascii="Verdana" w:hAnsi="Verdana"/>
        </w:rPr>
        <w:t xml:space="preserve"> Más de 2000 miligramos/litro excedentes el 20% sobre el monto facturado. </w:t>
      </w:r>
    </w:p>
    <w:p w14:paraId="494FAAFA" w14:textId="77777777" w:rsidR="006F7E77" w:rsidRPr="00C76FBB" w:rsidRDefault="006F7E77" w:rsidP="00C76FBB">
      <w:pPr>
        <w:pStyle w:val="NormalWeb"/>
        <w:ind w:left="1134" w:firstLine="6"/>
        <w:jc w:val="both"/>
        <w:rPr>
          <w:rFonts w:ascii="Verdana" w:hAnsi="Verdana"/>
        </w:rPr>
      </w:pPr>
      <w:r w:rsidRPr="00C76FBB">
        <w:rPr>
          <w:rFonts w:ascii="Verdana" w:hAnsi="Verdana"/>
          <w:b/>
          <w:bCs/>
        </w:rPr>
        <w:t>b)</w:t>
      </w:r>
      <w:r w:rsidRPr="00C76FBB">
        <w:rPr>
          <w:rFonts w:ascii="Verdana" w:hAnsi="Verdana"/>
        </w:rPr>
        <w:t>  Recepción de aguas residuales descargadas en la planta de tratamiento por medio de transporte con cisterna o por otro tipo de unidad $388.99 Cada metro cúbico adicional se cobrará a $133.47. Las descargas menores a un metro cúbico no se cobrarán.</w:t>
      </w:r>
    </w:p>
    <w:p w14:paraId="105F1C7A" w14:textId="77777777" w:rsidR="006F7E77" w:rsidRPr="00C76FBB" w:rsidRDefault="006F7E77" w:rsidP="00C76FBB">
      <w:pPr>
        <w:pStyle w:val="NormalWeb"/>
        <w:ind w:firstLine="1134"/>
        <w:jc w:val="both"/>
        <w:rPr>
          <w:rFonts w:ascii="Verdana" w:hAnsi="Verdana"/>
        </w:rPr>
      </w:pPr>
      <w:r w:rsidRPr="00C76FBB">
        <w:rPr>
          <w:rFonts w:ascii="Verdana" w:hAnsi="Verdana"/>
          <w:b/>
          <w:bCs/>
        </w:rPr>
        <w:t>XVI.</w:t>
      </w:r>
      <w:r w:rsidRPr="00C76FBB">
        <w:rPr>
          <w:rFonts w:ascii="Verdana" w:hAnsi="Verdana"/>
        </w:rPr>
        <w:t xml:space="preserve"> Incorporación individual. </w:t>
      </w:r>
    </w:p>
    <w:p w14:paraId="2BD43E20" w14:textId="77777777" w:rsidR="006F7E77" w:rsidRPr="00C76FBB" w:rsidRDefault="006F7E77" w:rsidP="00C76FBB">
      <w:pPr>
        <w:pStyle w:val="NormalWeb"/>
        <w:ind w:firstLine="1134"/>
        <w:jc w:val="both"/>
        <w:rPr>
          <w:rFonts w:ascii="Verdana" w:hAnsi="Verdana"/>
        </w:rPr>
      </w:pPr>
      <w:r w:rsidRPr="00C76FBB">
        <w:rPr>
          <w:rFonts w:ascii="Verdana" w:hAnsi="Verdana"/>
        </w:rPr>
        <w:t>Tratándose de lotes para construcción de vivienda unifamiliar o en casos de construcción de nuevas viviendas por división de lotes en colonias incorporadas al organismo operador, se cobrará por vivienda un importe por incorporación a las redes de agua potable y drenaje de acuerdo a la siguiente tabla:</w:t>
      </w:r>
    </w:p>
    <w:p w14:paraId="0860283F" w14:textId="77777777" w:rsidR="006F7E77" w:rsidRPr="00C76FBB" w:rsidRDefault="006F7E77" w:rsidP="00C76FBB">
      <w:pPr>
        <w:pStyle w:val="NormalWeb"/>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3032"/>
      </w:tblGrid>
      <w:tr w:rsidR="006F7E77" w:rsidRPr="00C76FBB" w14:paraId="7B46945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4AB76"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BF0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Costo por lote o vivienda</w:t>
            </w:r>
          </w:p>
        </w:tc>
      </w:tr>
      <w:tr w:rsidR="006F7E77" w:rsidRPr="00C76FBB" w14:paraId="637D105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63EB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1.</w:t>
            </w:r>
            <w:r w:rsidRPr="00C76FBB">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2D2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$4,642.41</w:t>
            </w:r>
          </w:p>
        </w:tc>
      </w:tr>
      <w:tr w:rsidR="006F7E77" w:rsidRPr="00C76FBB" w14:paraId="52BF0C6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9EDFE"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2.</w:t>
            </w:r>
            <w:r w:rsidRPr="00C76FBB">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0F2D"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$5,321.37</w:t>
            </w:r>
          </w:p>
        </w:tc>
      </w:tr>
      <w:tr w:rsidR="006F7E77" w:rsidRPr="00C76FBB" w14:paraId="61FAF6C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B000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3.</w:t>
            </w:r>
            <w:r w:rsidRPr="00C76FBB">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D63D1"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$6,612.11</w:t>
            </w:r>
          </w:p>
        </w:tc>
      </w:tr>
      <w:tr w:rsidR="006F7E77" w:rsidRPr="00C76FBB" w14:paraId="3ACE22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A36C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4.</w:t>
            </w:r>
            <w:r w:rsidRPr="00C76FBB">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BEF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$8,767.44</w:t>
            </w:r>
          </w:p>
        </w:tc>
      </w:tr>
    </w:tbl>
    <w:p w14:paraId="111076DC" w14:textId="77777777" w:rsidR="006F7E77" w:rsidRPr="00C76FBB" w:rsidRDefault="006F7E77" w:rsidP="006F5416">
      <w:pPr>
        <w:pStyle w:val="Sinespaciado"/>
        <w:jc w:val="center"/>
      </w:pPr>
    </w:p>
    <w:p w14:paraId="3FAC7E29" w14:textId="77777777" w:rsidR="006F7E77" w:rsidRPr="00C76FBB" w:rsidRDefault="006F7E77" w:rsidP="006F5416">
      <w:pPr>
        <w:pStyle w:val="Sinespaciado"/>
        <w:jc w:val="center"/>
      </w:pPr>
    </w:p>
    <w:p w14:paraId="5770B320"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OCTAVA</w:t>
      </w:r>
    </w:p>
    <w:p w14:paraId="783E9C2D" w14:textId="59AECAFE" w:rsidR="006F7E77" w:rsidRPr="00C76FBB" w:rsidRDefault="006F7E77" w:rsidP="006F5416">
      <w:pPr>
        <w:pStyle w:val="Sinespaciado"/>
        <w:jc w:val="center"/>
      </w:pPr>
      <w:r w:rsidRPr="00C76FBB">
        <w:rPr>
          <w:rStyle w:val="Textoennegrita"/>
          <w:rFonts w:ascii="Verdana" w:hAnsi="Verdana" w:cs="Arial"/>
          <w:sz w:val="20"/>
          <w:szCs w:val="20"/>
        </w:rPr>
        <w:t>SERVICIOS DE BIBLIOTECAS PÚBLICAS Y</w:t>
      </w:r>
      <w:r w:rsidR="006F5416">
        <w:rPr>
          <w:rStyle w:val="Textoennegrita"/>
          <w:rFonts w:ascii="Verdana" w:hAnsi="Verdana" w:cs="Arial"/>
          <w:sz w:val="20"/>
          <w:szCs w:val="20"/>
        </w:rPr>
        <w:t xml:space="preserve"> </w:t>
      </w:r>
      <w:r w:rsidRPr="00C76FBB">
        <w:rPr>
          <w:rStyle w:val="Textoennegrita"/>
          <w:rFonts w:ascii="Verdana" w:hAnsi="Verdana" w:cs="Arial"/>
          <w:sz w:val="20"/>
          <w:szCs w:val="20"/>
        </w:rPr>
        <w:t>CASA DE LA CULTURA</w:t>
      </w:r>
    </w:p>
    <w:p w14:paraId="14FA53A0" w14:textId="77777777" w:rsidR="006F7E77" w:rsidRPr="00C76FBB" w:rsidRDefault="006F7E77" w:rsidP="006F5416">
      <w:pPr>
        <w:pStyle w:val="Sinespaciado"/>
        <w:jc w:val="center"/>
        <w:rPr>
          <w:rStyle w:val="Textoennegrita"/>
          <w:rFonts w:ascii="Verdana" w:hAnsi="Verdana"/>
          <w:sz w:val="20"/>
          <w:szCs w:val="20"/>
        </w:rPr>
      </w:pPr>
    </w:p>
    <w:p w14:paraId="6266DC8B"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31.</w:t>
      </w:r>
      <w:r w:rsidRPr="00C76FBB">
        <w:rPr>
          <w:rFonts w:ascii="Verdana" w:hAnsi="Verdana"/>
        </w:rPr>
        <w:t>  Los derechos por servicios de casa de la cultura se causarán y liquidarán de conformidad con la siguiente:</w:t>
      </w:r>
    </w:p>
    <w:p w14:paraId="1F279BE9" w14:textId="77777777" w:rsidR="006F7E77" w:rsidRPr="00C76FBB" w:rsidRDefault="006F7E77" w:rsidP="00C76FBB">
      <w:pPr>
        <w:pStyle w:val="NormalWeb"/>
        <w:jc w:val="center"/>
        <w:rPr>
          <w:rFonts w:ascii="Verdana" w:hAnsi="Verdana"/>
        </w:rPr>
      </w:pPr>
      <w:r w:rsidRPr="00C76FBB">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31"/>
        <w:gridCol w:w="2757"/>
      </w:tblGrid>
      <w:tr w:rsidR="006F7E77" w:rsidRPr="00C76FBB" w14:paraId="64AB0389"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50433"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Talleres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EE819"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Inscripción por persona</w:t>
            </w:r>
          </w:p>
        </w:tc>
      </w:tr>
      <w:tr w:rsidR="006F7E77" w:rsidRPr="00C76FBB" w14:paraId="3378BDE4"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393A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w:t>
            </w:r>
            <w:r w:rsidRPr="00C76FBB">
              <w:rPr>
                <w:rFonts w:ascii="Verdana" w:eastAsia="Times New Roman" w:hAnsi="Verdana" w:cs="Arial"/>
                <w:sz w:val="20"/>
                <w:szCs w:val="20"/>
              </w:rPr>
              <w:t xml:space="preserve"> Inscripción para talleres de artes escénicas, costo trimestral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47BA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$468.18</w:t>
            </w:r>
          </w:p>
        </w:tc>
      </w:tr>
      <w:tr w:rsidR="006F7E77" w:rsidRPr="00C76FBB" w14:paraId="3DDE5A6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98FF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w:t>
            </w:r>
            <w:r w:rsidRPr="00C76FBB">
              <w:rPr>
                <w:rFonts w:ascii="Verdana" w:eastAsia="Times New Roman" w:hAnsi="Verdana" w:cs="Arial"/>
                <w:sz w:val="20"/>
                <w:szCs w:val="20"/>
              </w:rPr>
              <w:t xml:space="preserve"> Inscripción para talleres de música, costo trimestral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5FE0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$312.12</w:t>
            </w:r>
          </w:p>
        </w:tc>
      </w:tr>
      <w:tr w:rsidR="006F7E77" w:rsidRPr="00C76FBB" w14:paraId="7D2849A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027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III.</w:t>
            </w:r>
            <w:r w:rsidRPr="00C76FBB">
              <w:rPr>
                <w:rFonts w:ascii="Verdana" w:eastAsia="Times New Roman" w:hAnsi="Verdana" w:cs="Arial"/>
                <w:sz w:val="20"/>
                <w:szCs w:val="20"/>
              </w:rPr>
              <w:t xml:space="preserve"> Inscripción para talleres de artes plásticas, costo trimestral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DD52F"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$312.12</w:t>
            </w:r>
          </w:p>
        </w:tc>
      </w:tr>
      <w:tr w:rsidR="006F7E77" w:rsidRPr="00C76FBB" w14:paraId="7B5B134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EAD3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IV.</w:t>
            </w:r>
            <w:r w:rsidRPr="00C76FBB">
              <w:rPr>
                <w:rFonts w:ascii="Verdana" w:eastAsia="Times New Roman" w:hAnsi="Verdana" w:cs="Arial"/>
                <w:sz w:val="20"/>
                <w:szCs w:val="20"/>
              </w:rPr>
              <w:t xml:space="preserve"> Inscripción para talleres de arte cinematográfico, costo trimestral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7E223"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$468.18</w:t>
            </w:r>
          </w:p>
        </w:tc>
      </w:tr>
    </w:tbl>
    <w:p w14:paraId="7000992F" w14:textId="77777777" w:rsidR="006F7E77" w:rsidRPr="00C76FBB" w:rsidRDefault="006F7E77" w:rsidP="006F5416">
      <w:pPr>
        <w:pStyle w:val="Sinespaciado"/>
        <w:jc w:val="center"/>
      </w:pPr>
    </w:p>
    <w:p w14:paraId="62019808" w14:textId="77777777" w:rsidR="006F7E77" w:rsidRPr="00C76FBB" w:rsidRDefault="006F7E77" w:rsidP="006F5416">
      <w:pPr>
        <w:pStyle w:val="Sinespaciado"/>
        <w:jc w:val="center"/>
      </w:pPr>
    </w:p>
    <w:p w14:paraId="723263C3" w14:textId="77777777" w:rsidR="006F7E77" w:rsidRPr="00C76FBB" w:rsidRDefault="006F7E77" w:rsidP="006F5416">
      <w:pPr>
        <w:pStyle w:val="Sinespaciado"/>
        <w:jc w:val="center"/>
      </w:pPr>
      <w:r w:rsidRPr="00C76FBB">
        <w:rPr>
          <w:rStyle w:val="Textoennegrita"/>
          <w:rFonts w:ascii="Verdana" w:hAnsi="Verdana" w:cs="Arial"/>
          <w:sz w:val="20"/>
          <w:szCs w:val="20"/>
        </w:rPr>
        <w:t>SECCIÓN DÉCIMA NOVENA</w:t>
      </w:r>
    </w:p>
    <w:p w14:paraId="122A2F85"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ASISTENCIA</w:t>
      </w:r>
    </w:p>
    <w:p w14:paraId="49B47F47"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 xml:space="preserve">Artículo 32. </w:t>
      </w:r>
      <w:r w:rsidRPr="00C76FBB">
        <w:rPr>
          <w:rFonts w:ascii="Verdana" w:hAnsi="Verdana"/>
        </w:rPr>
        <w:t>Los derechos por la prestación de servicios de asistencia se causarán y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F7E77" w:rsidRPr="00C76FBB" w14:paraId="7DED829F"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3928C"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lastRenderedPageBreak/>
              <w:t>I.</w:t>
            </w:r>
            <w:r w:rsidRPr="00C76FBB">
              <w:rPr>
                <w:rFonts w:ascii="Verdana" w:eastAsia="Times New Roman" w:hAnsi="Verdana" w:cs="Arial"/>
                <w:sz w:val="20"/>
                <w:szCs w:val="20"/>
              </w:rPr>
              <w:t xml:space="preserve"> Por la estancia infantil en el centro asistencial de desarrollo infantil «Las Rinconadas»: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D0D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 </w:t>
            </w:r>
          </w:p>
        </w:tc>
      </w:tr>
      <w:tr w:rsidR="006F7E77" w:rsidRPr="00C76FBB" w14:paraId="6231809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908A6"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a)</w:t>
            </w:r>
            <w:r w:rsidRPr="00C76FBB">
              <w:rPr>
                <w:rFonts w:ascii="Verdana" w:eastAsia="Times New Roman" w:hAnsi="Verdana" w:cs="Arial"/>
                <w:sz w:val="20"/>
                <w:szCs w:val="20"/>
              </w:rPr>
              <w:t xml:space="preserve"> Cuota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D7796"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$2,716.54</w:t>
            </w:r>
          </w:p>
        </w:tc>
      </w:tr>
      <w:tr w:rsidR="006F7E77" w:rsidRPr="00C76FBB" w14:paraId="0E74B85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E3B08"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b/>
                <w:bCs/>
                <w:sz w:val="20"/>
                <w:szCs w:val="20"/>
              </w:rPr>
              <w:t>b)</w:t>
            </w:r>
            <w:r w:rsidRPr="00C76FBB">
              <w:rPr>
                <w:rFonts w:ascii="Verdana" w:eastAsia="Times New Roman" w:hAnsi="Verdana" w:cs="Arial"/>
                <w:sz w:val="20"/>
                <w:szCs w:val="20"/>
              </w:rPr>
              <w:t xml:space="preserve"> Inscripción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B5B27" w14:textId="77777777" w:rsidR="006F7E77" w:rsidRPr="00C76FBB" w:rsidRDefault="006F7E77" w:rsidP="00C76FBB">
            <w:pPr>
              <w:spacing w:line="240" w:lineRule="auto"/>
              <w:jc w:val="right"/>
              <w:rPr>
                <w:rFonts w:ascii="Verdana" w:eastAsia="Times New Roman" w:hAnsi="Verdana" w:cs="Arial"/>
                <w:sz w:val="20"/>
                <w:szCs w:val="20"/>
              </w:rPr>
            </w:pPr>
            <w:r w:rsidRPr="00C76FBB">
              <w:rPr>
                <w:rFonts w:ascii="Verdana" w:eastAsia="Times New Roman" w:hAnsi="Verdana" w:cs="Arial"/>
                <w:sz w:val="20"/>
                <w:szCs w:val="20"/>
              </w:rPr>
              <w:t>$285.74</w:t>
            </w:r>
          </w:p>
        </w:tc>
      </w:tr>
    </w:tbl>
    <w:p w14:paraId="2ECFCA67" w14:textId="77777777" w:rsidR="006F7E77" w:rsidRPr="006F5416" w:rsidRDefault="006F7E77" w:rsidP="006F5416">
      <w:pPr>
        <w:pStyle w:val="Sinespaciado"/>
        <w:jc w:val="center"/>
        <w:rPr>
          <w:rFonts w:ascii="Verdana" w:hAnsi="Verdana"/>
          <w:sz w:val="20"/>
          <w:szCs w:val="20"/>
        </w:rPr>
      </w:pPr>
    </w:p>
    <w:p w14:paraId="74949620" w14:textId="77777777" w:rsidR="006F7E77" w:rsidRPr="006F5416" w:rsidRDefault="006F7E77" w:rsidP="006F5416">
      <w:pPr>
        <w:pStyle w:val="Sinespaciado"/>
        <w:jc w:val="center"/>
        <w:rPr>
          <w:rFonts w:ascii="Verdana" w:hAnsi="Verdana"/>
          <w:sz w:val="20"/>
          <w:szCs w:val="20"/>
        </w:rPr>
      </w:pPr>
    </w:p>
    <w:p w14:paraId="0350391F" w14:textId="1CBD7EDE" w:rsidR="006F7E77" w:rsidRPr="006F5416" w:rsidRDefault="006F7E77" w:rsidP="006F5416">
      <w:pPr>
        <w:pStyle w:val="Sinespaciado"/>
        <w:jc w:val="center"/>
        <w:rPr>
          <w:rFonts w:ascii="Verdana" w:hAnsi="Verdana"/>
          <w:b/>
          <w:bCs/>
          <w:sz w:val="20"/>
          <w:szCs w:val="20"/>
        </w:rPr>
      </w:pPr>
      <w:r w:rsidRPr="006F5416">
        <w:rPr>
          <w:rFonts w:ascii="Verdana" w:hAnsi="Verdana"/>
          <w:b/>
          <w:bCs/>
          <w:sz w:val="20"/>
          <w:szCs w:val="20"/>
        </w:rPr>
        <w:t>CAPÍTULO CUARTO</w:t>
      </w:r>
    </w:p>
    <w:p w14:paraId="37AC1887" w14:textId="77777777" w:rsidR="006F7E77" w:rsidRPr="006F5416" w:rsidRDefault="006F7E77" w:rsidP="006F5416">
      <w:pPr>
        <w:pStyle w:val="Sinespaciado"/>
        <w:jc w:val="center"/>
        <w:rPr>
          <w:rFonts w:ascii="Verdana" w:hAnsi="Verdana"/>
          <w:sz w:val="20"/>
          <w:szCs w:val="20"/>
        </w:rPr>
      </w:pPr>
      <w:r w:rsidRPr="006F5416">
        <w:rPr>
          <w:rFonts w:ascii="Verdana" w:hAnsi="Verdana"/>
          <w:b/>
          <w:bCs/>
          <w:sz w:val="20"/>
          <w:szCs w:val="20"/>
        </w:rPr>
        <w:t>CONTRIBUCIONES DE MEJORAS</w:t>
      </w:r>
    </w:p>
    <w:p w14:paraId="6035CAB6" w14:textId="77777777" w:rsidR="006F7E77" w:rsidRPr="006F5416" w:rsidRDefault="006F7E77" w:rsidP="006F5416">
      <w:pPr>
        <w:pStyle w:val="Sinespaciado"/>
        <w:jc w:val="center"/>
        <w:rPr>
          <w:rFonts w:ascii="Verdana" w:hAnsi="Verdana"/>
          <w:sz w:val="20"/>
          <w:szCs w:val="20"/>
        </w:rPr>
      </w:pPr>
    </w:p>
    <w:p w14:paraId="0AAE8688" w14:textId="78EFDECC" w:rsidR="006F7E77" w:rsidRPr="006F5416" w:rsidRDefault="006F7E77" w:rsidP="006F5416">
      <w:pPr>
        <w:pStyle w:val="Sinespaciado"/>
        <w:ind w:firstLine="708"/>
        <w:jc w:val="both"/>
        <w:rPr>
          <w:rFonts w:ascii="Verdana" w:hAnsi="Verdana"/>
          <w:sz w:val="20"/>
          <w:szCs w:val="20"/>
        </w:rPr>
      </w:pPr>
      <w:r w:rsidRPr="006F5416">
        <w:rPr>
          <w:rStyle w:val="Textoennegrita"/>
          <w:rFonts w:ascii="Verdana" w:hAnsi="Verdana"/>
          <w:sz w:val="20"/>
          <w:szCs w:val="20"/>
        </w:rPr>
        <w:t>Artículo 33.</w:t>
      </w:r>
      <w:r w:rsidRPr="006F5416">
        <w:rPr>
          <w:rFonts w:ascii="Verdana" w:hAnsi="Verdana"/>
          <w:sz w:val="20"/>
          <w:szCs w:val="20"/>
        </w:rPr>
        <w:t>  La contribución de mejoras se causará y liquidará en los términos de la Ley de Hacienda para los Municipios del Estado de Guanajuato.</w:t>
      </w:r>
    </w:p>
    <w:p w14:paraId="646BBDC9" w14:textId="77777777" w:rsidR="006F7E77" w:rsidRPr="006F5416" w:rsidRDefault="006F7E77" w:rsidP="006F5416">
      <w:pPr>
        <w:pStyle w:val="Sinespaciado"/>
        <w:jc w:val="center"/>
        <w:rPr>
          <w:rFonts w:ascii="Verdana" w:hAnsi="Verdana"/>
          <w:sz w:val="20"/>
          <w:szCs w:val="20"/>
        </w:rPr>
      </w:pPr>
    </w:p>
    <w:p w14:paraId="145CB292" w14:textId="25432A61" w:rsidR="006F7E77" w:rsidRPr="006F5416" w:rsidRDefault="006F7E77" w:rsidP="006F5416">
      <w:pPr>
        <w:pStyle w:val="Sinespaciado"/>
        <w:jc w:val="center"/>
        <w:rPr>
          <w:rFonts w:ascii="Verdana" w:hAnsi="Verdana" w:cs="Arial"/>
          <w:b/>
          <w:bCs/>
          <w:sz w:val="20"/>
          <w:szCs w:val="20"/>
        </w:rPr>
      </w:pPr>
      <w:r w:rsidRPr="006F5416">
        <w:rPr>
          <w:rFonts w:ascii="Verdana" w:hAnsi="Verdana" w:cs="Arial"/>
          <w:b/>
          <w:bCs/>
          <w:sz w:val="20"/>
          <w:szCs w:val="20"/>
        </w:rPr>
        <w:t>CAPÍTULO QUINTO</w:t>
      </w:r>
    </w:p>
    <w:p w14:paraId="433B49C1" w14:textId="77777777" w:rsidR="006F7E77" w:rsidRPr="006F5416" w:rsidRDefault="006F7E77" w:rsidP="006F5416">
      <w:pPr>
        <w:pStyle w:val="Sinespaciado"/>
        <w:jc w:val="center"/>
        <w:rPr>
          <w:rFonts w:ascii="Verdana" w:hAnsi="Verdana" w:cs="Arial"/>
          <w:b/>
          <w:bCs/>
          <w:sz w:val="20"/>
          <w:szCs w:val="20"/>
        </w:rPr>
      </w:pPr>
      <w:r w:rsidRPr="006F5416">
        <w:rPr>
          <w:rFonts w:ascii="Verdana" w:hAnsi="Verdana" w:cs="Arial"/>
          <w:b/>
          <w:bCs/>
          <w:sz w:val="20"/>
          <w:szCs w:val="20"/>
        </w:rPr>
        <w:t>PRODUCTOS</w:t>
      </w:r>
    </w:p>
    <w:p w14:paraId="54894C3A" w14:textId="77777777" w:rsidR="006F7E77" w:rsidRPr="006F5416" w:rsidRDefault="006F7E77" w:rsidP="006F5416">
      <w:pPr>
        <w:pStyle w:val="Sinespaciado"/>
        <w:jc w:val="center"/>
        <w:rPr>
          <w:rFonts w:ascii="Verdana" w:hAnsi="Verdana" w:cs="Arial"/>
          <w:sz w:val="20"/>
          <w:szCs w:val="20"/>
        </w:rPr>
      </w:pPr>
    </w:p>
    <w:p w14:paraId="323E221D"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34.</w:t>
      </w:r>
      <w:r w:rsidRPr="00C76FBB">
        <w:rPr>
          <w:rFonts w:ascii="Verdana" w:hAnsi="Verdana"/>
        </w:rPr>
        <w:t xml:space="preserve">  Los productos que tienen derecho a percibir los Municipios se regularán por los contratos o convenios que se celebren y su importe deberá enterarse en los plazos, términos y condiciones que en los mismos se establezca de acuerdo con lo señalado en Ley de Hacienda para los Municipios del Estado de Guanajuato. </w:t>
      </w:r>
    </w:p>
    <w:p w14:paraId="14AF9299" w14:textId="77777777" w:rsidR="006F7E77" w:rsidRPr="006F5416" w:rsidRDefault="006F7E77" w:rsidP="006F5416">
      <w:pPr>
        <w:pStyle w:val="Sinespaciado"/>
        <w:jc w:val="center"/>
        <w:rPr>
          <w:rFonts w:ascii="Verdana" w:hAnsi="Verdana"/>
          <w:sz w:val="20"/>
          <w:szCs w:val="20"/>
        </w:rPr>
      </w:pPr>
    </w:p>
    <w:p w14:paraId="2E97A5D0" w14:textId="77777777" w:rsidR="006F7E77" w:rsidRPr="006F5416" w:rsidRDefault="006F7E77" w:rsidP="006F5416">
      <w:pPr>
        <w:pStyle w:val="Sinespaciado"/>
        <w:jc w:val="center"/>
        <w:rPr>
          <w:rFonts w:ascii="Verdana" w:hAnsi="Verdana"/>
          <w:sz w:val="20"/>
          <w:szCs w:val="20"/>
        </w:rPr>
      </w:pPr>
    </w:p>
    <w:p w14:paraId="0AC0F92D" w14:textId="6024A58C" w:rsidR="006F7E77" w:rsidRPr="006F5416" w:rsidRDefault="006F7E77" w:rsidP="006F5416">
      <w:pPr>
        <w:pStyle w:val="Sinespaciado"/>
        <w:jc w:val="center"/>
        <w:rPr>
          <w:rFonts w:ascii="Verdana" w:hAnsi="Verdana" w:cs="Arial"/>
          <w:b/>
          <w:bCs/>
          <w:sz w:val="20"/>
          <w:szCs w:val="20"/>
        </w:rPr>
      </w:pPr>
      <w:r w:rsidRPr="006F5416">
        <w:rPr>
          <w:rFonts w:ascii="Verdana" w:hAnsi="Verdana" w:cs="Arial"/>
          <w:b/>
          <w:bCs/>
          <w:sz w:val="20"/>
          <w:szCs w:val="20"/>
        </w:rPr>
        <w:t>CAPÍTULO SEXTO</w:t>
      </w:r>
    </w:p>
    <w:p w14:paraId="2823FA4E" w14:textId="77777777" w:rsidR="006F7E77" w:rsidRPr="006F5416" w:rsidRDefault="006F7E77" w:rsidP="006F5416">
      <w:pPr>
        <w:pStyle w:val="Sinespaciado"/>
        <w:jc w:val="center"/>
        <w:rPr>
          <w:rFonts w:ascii="Verdana" w:hAnsi="Verdana" w:cs="Arial"/>
          <w:b/>
          <w:bCs/>
          <w:sz w:val="20"/>
          <w:szCs w:val="20"/>
        </w:rPr>
      </w:pPr>
      <w:r w:rsidRPr="006F5416">
        <w:rPr>
          <w:rFonts w:ascii="Verdana" w:hAnsi="Verdana" w:cs="Arial"/>
          <w:b/>
          <w:bCs/>
          <w:sz w:val="20"/>
          <w:szCs w:val="20"/>
        </w:rPr>
        <w:t>APROVECHAMIENTOS</w:t>
      </w:r>
    </w:p>
    <w:p w14:paraId="07465CB4" w14:textId="77777777" w:rsidR="006F7E77" w:rsidRPr="006F5416" w:rsidRDefault="006F7E77" w:rsidP="006F5416">
      <w:pPr>
        <w:pStyle w:val="Sinespaciado"/>
        <w:jc w:val="center"/>
        <w:rPr>
          <w:rFonts w:ascii="Verdana" w:hAnsi="Verdana" w:cs="Arial"/>
          <w:sz w:val="20"/>
          <w:szCs w:val="20"/>
        </w:rPr>
      </w:pPr>
    </w:p>
    <w:p w14:paraId="315F1B1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35.</w:t>
      </w:r>
      <w:r w:rsidRPr="00C76FBB">
        <w:rPr>
          <w:rFonts w:ascii="Verdana" w:hAnsi="Verdana"/>
        </w:rPr>
        <w:t xml:space="preserve">  Los aprovechamientos que percibirá el municipio serán además de los previstos en el artículo 259 de la Ley de Hacienda para los Municipios del Estado, aquellos que se obtengan de los fondos de aportación federal. </w:t>
      </w:r>
    </w:p>
    <w:p w14:paraId="28A00A71" w14:textId="77777777" w:rsidR="006F7E77" w:rsidRPr="00C76FBB" w:rsidRDefault="006F7E77" w:rsidP="00C76FBB">
      <w:pPr>
        <w:pStyle w:val="NormalWeb"/>
        <w:spacing w:before="0" w:beforeAutospacing="0" w:after="0" w:afterAutospacing="0"/>
        <w:ind w:firstLine="1134"/>
        <w:jc w:val="both"/>
        <w:rPr>
          <w:rStyle w:val="Textoennegrita"/>
          <w:rFonts w:ascii="Verdana" w:hAnsi="Verdana"/>
        </w:rPr>
      </w:pPr>
    </w:p>
    <w:p w14:paraId="1EBD61E7"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36.</w:t>
      </w:r>
      <w:r w:rsidRPr="00C76FBB">
        <w:rPr>
          <w:rFonts w:ascii="Verdana" w:hAnsi="Verdana"/>
        </w:rPr>
        <w:t>  Cuando no se pague un crédito fiscal en la fecha o dentro del plazo señalado en las disposiciones respectivas, se cobrarán recargos a la tasa del 3% mensual.</w:t>
      </w:r>
    </w:p>
    <w:p w14:paraId="62618E04" w14:textId="77777777" w:rsidR="006F7E77" w:rsidRPr="00C76FBB" w:rsidRDefault="006F7E77" w:rsidP="00C76FBB">
      <w:pPr>
        <w:pStyle w:val="NormalWeb"/>
        <w:ind w:firstLine="1134"/>
        <w:jc w:val="both"/>
        <w:rPr>
          <w:rFonts w:ascii="Verdana" w:hAnsi="Verdana"/>
        </w:rPr>
      </w:pPr>
      <w:r w:rsidRPr="00C76FBB">
        <w:rPr>
          <w:rFonts w:ascii="Verdana" w:hAnsi="Verdana"/>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3922B02" w14:textId="77777777" w:rsidR="006F7E77" w:rsidRPr="00C76FBB" w:rsidRDefault="006F7E77" w:rsidP="00C76FBB">
      <w:pPr>
        <w:pStyle w:val="NormalWeb"/>
        <w:ind w:firstLine="1134"/>
        <w:jc w:val="both"/>
        <w:rPr>
          <w:rFonts w:ascii="Verdana" w:hAnsi="Verdana"/>
        </w:rPr>
      </w:pPr>
      <w:r w:rsidRPr="00C76FBB">
        <w:rPr>
          <w:rFonts w:ascii="Verdana" w:hAnsi="Verdana"/>
        </w:rPr>
        <w:t>Cuando se conceda prórroga o autorización para pagar en parcialidades los créditos fiscales, se causarán recargos sobre el saldo insoluto a la tasa del 1% mensual.</w:t>
      </w:r>
    </w:p>
    <w:p w14:paraId="2988D9B9" w14:textId="77777777" w:rsidR="006F7E77" w:rsidRPr="00C76FBB" w:rsidRDefault="006F7E77" w:rsidP="00C76FBB">
      <w:pPr>
        <w:pStyle w:val="NormalWeb"/>
        <w:ind w:firstLine="1134"/>
        <w:jc w:val="both"/>
        <w:rPr>
          <w:rFonts w:ascii="Verdana" w:hAnsi="Verdana"/>
        </w:rPr>
      </w:pPr>
      <w:r w:rsidRPr="00C76FBB">
        <w:rPr>
          <w:rFonts w:ascii="Verdana" w:hAnsi="Verdana"/>
        </w:rPr>
        <w:t>Cuando no se pague un crédito fiscal al Sistema Municipal de Agua Potable y Alcantarillado de Guanajuato, en la fecha o dentro del plazo señalado en las disposiciones respectivas, se cobrarán recargos a la tasa del 2% mensual.</w:t>
      </w:r>
    </w:p>
    <w:p w14:paraId="02155A90"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lastRenderedPageBreak/>
        <w:t>Artículo 37.</w:t>
      </w:r>
      <w:r w:rsidRPr="00C76FBB">
        <w:rPr>
          <w:rFonts w:ascii="Verdana" w:hAnsi="Verdana"/>
        </w:rPr>
        <w:t>   Los aprovechamientos por concepto de gastos de ejecución se causarán a la tasa del 2% sobre el adeudo por cada una de las diligencias que a continuación se indican:</w:t>
      </w:r>
    </w:p>
    <w:p w14:paraId="083FFD50" w14:textId="77777777" w:rsidR="006F7E77" w:rsidRPr="00C76FBB" w:rsidRDefault="006F7E77" w:rsidP="00C76FBB">
      <w:pPr>
        <w:pStyle w:val="NormalWeb"/>
        <w:ind w:firstLine="1134"/>
        <w:jc w:val="both"/>
        <w:rPr>
          <w:rFonts w:ascii="Verdana" w:hAnsi="Verdana"/>
        </w:rPr>
      </w:pPr>
      <w:r w:rsidRPr="00C76FBB">
        <w:rPr>
          <w:rFonts w:ascii="Verdana" w:hAnsi="Verdana"/>
          <w:b/>
          <w:bCs/>
        </w:rPr>
        <w:t>I.</w:t>
      </w:r>
      <w:r w:rsidRPr="00C76FBB">
        <w:rPr>
          <w:rFonts w:ascii="Verdana" w:hAnsi="Verdana"/>
        </w:rPr>
        <w:t xml:space="preserve"> Por el requerimiento de pago;</w:t>
      </w:r>
    </w:p>
    <w:p w14:paraId="19E5A5FB" w14:textId="77777777" w:rsidR="006F7E77" w:rsidRPr="00C76FBB" w:rsidRDefault="006F7E77" w:rsidP="00C76FBB">
      <w:pPr>
        <w:pStyle w:val="NormalWeb"/>
        <w:ind w:firstLine="1134"/>
        <w:jc w:val="both"/>
        <w:rPr>
          <w:rFonts w:ascii="Verdana" w:hAnsi="Verdana"/>
        </w:rPr>
      </w:pPr>
      <w:r w:rsidRPr="00C76FBB">
        <w:rPr>
          <w:rFonts w:ascii="Verdana" w:hAnsi="Verdana"/>
          <w:b/>
          <w:bCs/>
        </w:rPr>
        <w:t>II.</w:t>
      </w:r>
      <w:r w:rsidRPr="00C76FBB">
        <w:rPr>
          <w:rFonts w:ascii="Verdana" w:hAnsi="Verdana"/>
        </w:rPr>
        <w:t xml:space="preserve"> Por el embargo; y</w:t>
      </w:r>
    </w:p>
    <w:p w14:paraId="1A1D5655" w14:textId="77777777" w:rsidR="006F7E77" w:rsidRPr="00C76FBB" w:rsidRDefault="006F7E77" w:rsidP="00C76FBB">
      <w:pPr>
        <w:pStyle w:val="NormalWeb"/>
        <w:ind w:firstLine="1134"/>
        <w:jc w:val="both"/>
        <w:rPr>
          <w:rFonts w:ascii="Verdana" w:hAnsi="Verdana"/>
        </w:rPr>
      </w:pPr>
      <w:r w:rsidRPr="00C76FBB">
        <w:rPr>
          <w:rFonts w:ascii="Verdana" w:hAnsi="Verdana"/>
          <w:b/>
          <w:bCs/>
        </w:rPr>
        <w:t>III.</w:t>
      </w:r>
      <w:r w:rsidRPr="00C76FBB">
        <w:rPr>
          <w:rFonts w:ascii="Verdana" w:hAnsi="Verdana"/>
        </w:rPr>
        <w:t xml:space="preserve"> Por la del remate.</w:t>
      </w:r>
    </w:p>
    <w:p w14:paraId="7285C265" w14:textId="77777777" w:rsidR="006F7E77" w:rsidRPr="00C76FBB" w:rsidRDefault="006F7E77" w:rsidP="00C76FBB">
      <w:pPr>
        <w:pStyle w:val="NormalWeb"/>
        <w:ind w:firstLine="1134"/>
        <w:jc w:val="both"/>
        <w:rPr>
          <w:rFonts w:ascii="Verdana" w:hAnsi="Verdana"/>
        </w:rPr>
      </w:pPr>
      <w:r w:rsidRPr="00C76FBB">
        <w:rPr>
          <w:rFonts w:ascii="Verdana" w:hAnsi="Verdana"/>
        </w:rPr>
        <w:t> Cuando en los casos de las fracciones anteriores, el 2% del adeudo sea inferior a dos veces el valor diario de la Unidad de Medida y Actualización, se cobrará esta cantidad en vez del 2% del adeudo.</w:t>
      </w:r>
    </w:p>
    <w:p w14:paraId="107F9824" w14:textId="77777777" w:rsidR="006F7E77" w:rsidRPr="00C76FBB" w:rsidRDefault="006F7E77" w:rsidP="00C76FBB">
      <w:pPr>
        <w:pStyle w:val="NormalWeb"/>
        <w:ind w:firstLine="1134"/>
        <w:jc w:val="both"/>
        <w:rPr>
          <w:rFonts w:ascii="Verdana" w:hAnsi="Verdana"/>
        </w:rPr>
      </w:pPr>
      <w:r w:rsidRPr="00C76FBB">
        <w:rPr>
          <w:rFonts w:ascii="Verdana" w:hAnsi="Verdana"/>
        </w:rPr>
        <w:t>En ningún caso los gastos de ejecución a que se refiere cada una de las fracciones anteriores, podrán exceder de la cantidad que represente tres veces el valor mensual de la Unidad de Medida y Actualización.</w:t>
      </w:r>
    </w:p>
    <w:p w14:paraId="09FC471E"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38.</w:t>
      </w:r>
      <w:r w:rsidRPr="00C76FBB">
        <w:rPr>
          <w:rFonts w:ascii="Verdana" w:hAnsi="Verdana"/>
        </w:rPr>
        <w:t>  Los aprovechamientos por concepto de multas fiscales se cubrirán conforme a las disposiciones relativas al título segundo, capitulo único de la Ley de Hacienda para los Municipios del Estado de Guanajuato.</w:t>
      </w:r>
    </w:p>
    <w:p w14:paraId="2E40F98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Los aprovechamientos por concepto de multas administrativas se cubrirán conforme a las tarifas establecidas en los reglamentos municipales.</w:t>
      </w:r>
    </w:p>
    <w:p w14:paraId="0DB28425" w14:textId="77777777" w:rsidR="006F7E77" w:rsidRPr="00C76FBB" w:rsidRDefault="006F7E77" w:rsidP="00C76FBB">
      <w:pPr>
        <w:pStyle w:val="NormalWeb"/>
        <w:spacing w:before="0" w:beforeAutospacing="0" w:after="0" w:afterAutospacing="0"/>
        <w:jc w:val="both"/>
        <w:rPr>
          <w:rFonts w:ascii="Verdana" w:hAnsi="Verdana"/>
        </w:rPr>
      </w:pPr>
    </w:p>
    <w:p w14:paraId="148444D4" w14:textId="77777777" w:rsidR="006F7E77" w:rsidRPr="00C76FBB" w:rsidRDefault="006F7E77" w:rsidP="00C76FBB">
      <w:pPr>
        <w:pStyle w:val="NormalWeb"/>
        <w:spacing w:before="0" w:beforeAutospacing="0" w:after="0" w:afterAutospacing="0"/>
        <w:jc w:val="both"/>
        <w:rPr>
          <w:rFonts w:ascii="Verdana" w:hAnsi="Verdana"/>
        </w:rPr>
      </w:pPr>
    </w:p>
    <w:p w14:paraId="31513423" w14:textId="26C0B207" w:rsidR="006F7E77" w:rsidRPr="006F5416" w:rsidRDefault="006F7E77" w:rsidP="006F5416">
      <w:pPr>
        <w:pStyle w:val="Sinespaciado"/>
        <w:jc w:val="center"/>
        <w:rPr>
          <w:rFonts w:ascii="Verdana" w:hAnsi="Verdana"/>
          <w:b/>
          <w:bCs/>
          <w:sz w:val="20"/>
          <w:szCs w:val="20"/>
        </w:rPr>
      </w:pPr>
      <w:r w:rsidRPr="006F5416">
        <w:rPr>
          <w:rFonts w:ascii="Verdana" w:hAnsi="Verdana"/>
          <w:b/>
          <w:bCs/>
          <w:sz w:val="20"/>
          <w:szCs w:val="20"/>
        </w:rPr>
        <w:t>CAPÍTULO SÉPTIMO</w:t>
      </w:r>
    </w:p>
    <w:p w14:paraId="1349E242" w14:textId="77777777" w:rsidR="006F7E77" w:rsidRPr="006F5416" w:rsidRDefault="006F7E77" w:rsidP="006F5416">
      <w:pPr>
        <w:pStyle w:val="Sinespaciado"/>
        <w:jc w:val="center"/>
        <w:rPr>
          <w:rFonts w:ascii="Verdana" w:hAnsi="Verdana"/>
          <w:b/>
          <w:bCs/>
          <w:sz w:val="20"/>
          <w:szCs w:val="20"/>
        </w:rPr>
      </w:pPr>
      <w:r w:rsidRPr="006F5416">
        <w:rPr>
          <w:rFonts w:ascii="Verdana" w:hAnsi="Verdana"/>
          <w:b/>
          <w:bCs/>
          <w:sz w:val="20"/>
          <w:szCs w:val="20"/>
        </w:rPr>
        <w:t>PARTICIPACIONES FEDERALES</w:t>
      </w:r>
    </w:p>
    <w:p w14:paraId="1479B2A7" w14:textId="77777777" w:rsidR="006F7E77" w:rsidRPr="006F5416" w:rsidRDefault="006F7E77" w:rsidP="006F5416">
      <w:pPr>
        <w:pStyle w:val="Sinespaciado"/>
        <w:jc w:val="center"/>
        <w:rPr>
          <w:rStyle w:val="Textoennegrita"/>
          <w:rFonts w:ascii="Verdana" w:hAnsi="Verdana"/>
          <w:sz w:val="20"/>
          <w:szCs w:val="20"/>
        </w:rPr>
      </w:pPr>
    </w:p>
    <w:p w14:paraId="1BC77EB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39.</w:t>
      </w:r>
      <w:r w:rsidRPr="00C76FBB">
        <w:rPr>
          <w:rFonts w:ascii="Verdana" w:hAnsi="Verdana"/>
        </w:rPr>
        <w:t>   El municipio percibirá las cantidades que le correspondan por concepto de participaciones federales, de acuerdo con lo dispuesto en la Ley de Coordinación Fiscal del Estado.</w:t>
      </w:r>
    </w:p>
    <w:p w14:paraId="4F562334" w14:textId="77777777" w:rsidR="006F7E77" w:rsidRPr="00C76FBB" w:rsidRDefault="006F7E77" w:rsidP="00C76FBB">
      <w:pPr>
        <w:pStyle w:val="NormalWeb"/>
        <w:spacing w:before="0" w:beforeAutospacing="0" w:after="0" w:afterAutospacing="0"/>
        <w:jc w:val="both"/>
        <w:rPr>
          <w:rFonts w:ascii="Verdana" w:hAnsi="Verdana"/>
        </w:rPr>
      </w:pPr>
    </w:p>
    <w:p w14:paraId="3691561C" w14:textId="77777777" w:rsidR="006F7E77" w:rsidRPr="006F5416" w:rsidRDefault="006F7E77" w:rsidP="006F5416">
      <w:pPr>
        <w:pStyle w:val="Sinespaciado"/>
        <w:jc w:val="center"/>
        <w:rPr>
          <w:rFonts w:ascii="Verdana" w:hAnsi="Verdana"/>
          <w:b/>
          <w:bCs/>
          <w:sz w:val="20"/>
          <w:szCs w:val="20"/>
        </w:rPr>
      </w:pPr>
    </w:p>
    <w:p w14:paraId="00A1504F" w14:textId="7A479233" w:rsidR="006F7E77" w:rsidRPr="006F5416" w:rsidRDefault="006F7E77" w:rsidP="006F5416">
      <w:pPr>
        <w:pStyle w:val="Sinespaciado"/>
        <w:jc w:val="center"/>
        <w:rPr>
          <w:rFonts w:ascii="Verdana" w:hAnsi="Verdana"/>
          <w:b/>
          <w:bCs/>
          <w:sz w:val="20"/>
          <w:szCs w:val="20"/>
        </w:rPr>
      </w:pPr>
      <w:r w:rsidRPr="006F5416">
        <w:rPr>
          <w:rFonts w:ascii="Verdana" w:hAnsi="Verdana"/>
          <w:b/>
          <w:bCs/>
          <w:sz w:val="20"/>
          <w:szCs w:val="20"/>
        </w:rPr>
        <w:t>CAPÍTULO OCTAVO</w:t>
      </w:r>
    </w:p>
    <w:p w14:paraId="47929BE6" w14:textId="77777777" w:rsidR="006F7E77" w:rsidRPr="006F5416" w:rsidRDefault="006F7E77" w:rsidP="006F5416">
      <w:pPr>
        <w:pStyle w:val="Sinespaciado"/>
        <w:jc w:val="center"/>
        <w:rPr>
          <w:rFonts w:ascii="Verdana" w:hAnsi="Verdana"/>
          <w:b/>
          <w:bCs/>
          <w:sz w:val="20"/>
          <w:szCs w:val="20"/>
        </w:rPr>
      </w:pPr>
      <w:r w:rsidRPr="006F5416">
        <w:rPr>
          <w:rFonts w:ascii="Verdana" w:hAnsi="Verdana"/>
          <w:b/>
          <w:bCs/>
          <w:sz w:val="20"/>
          <w:szCs w:val="20"/>
        </w:rPr>
        <w:t>INGRESOS EXTRAORDINARIOS</w:t>
      </w:r>
    </w:p>
    <w:p w14:paraId="5E739F0B" w14:textId="77777777" w:rsidR="006F7E77" w:rsidRPr="006F5416" w:rsidRDefault="006F7E77" w:rsidP="006F5416">
      <w:pPr>
        <w:pStyle w:val="Sinespaciado"/>
        <w:jc w:val="center"/>
        <w:rPr>
          <w:rFonts w:ascii="Verdana" w:hAnsi="Verdana"/>
          <w:b/>
          <w:bCs/>
          <w:sz w:val="20"/>
          <w:szCs w:val="20"/>
        </w:rPr>
      </w:pPr>
    </w:p>
    <w:p w14:paraId="14A96228"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40.</w:t>
      </w:r>
      <w:r w:rsidRPr="00C76FBB">
        <w:rPr>
          <w:rFonts w:ascii="Verdana" w:hAnsi="Verdana"/>
        </w:rPr>
        <w:t xml:space="preserve">  El Municipio podrá percibir ingresos extraordinarios cuando así lo decrete de manera excepcional el Congreso del Estado. </w:t>
      </w:r>
    </w:p>
    <w:p w14:paraId="4127675B" w14:textId="77777777" w:rsidR="006F7E77" w:rsidRPr="00C76FBB" w:rsidRDefault="006F7E77" w:rsidP="00C76FBB">
      <w:pPr>
        <w:pStyle w:val="NormalWeb"/>
        <w:spacing w:before="0" w:beforeAutospacing="0" w:after="0" w:afterAutospacing="0"/>
        <w:jc w:val="both"/>
        <w:rPr>
          <w:rFonts w:ascii="Verdana" w:hAnsi="Verdana"/>
        </w:rPr>
      </w:pPr>
    </w:p>
    <w:p w14:paraId="1FB4EB32" w14:textId="77777777" w:rsidR="006F7E77" w:rsidRPr="006F5416" w:rsidRDefault="006F7E77" w:rsidP="006F5416">
      <w:pPr>
        <w:pStyle w:val="Sinespaciado"/>
        <w:jc w:val="center"/>
        <w:rPr>
          <w:rFonts w:ascii="Verdana" w:hAnsi="Verdana"/>
          <w:b/>
          <w:bCs/>
          <w:sz w:val="20"/>
          <w:szCs w:val="20"/>
        </w:rPr>
      </w:pPr>
    </w:p>
    <w:p w14:paraId="7AAFAE88" w14:textId="77777777" w:rsidR="006F7E77" w:rsidRPr="006F5416" w:rsidRDefault="006F7E77" w:rsidP="006F5416">
      <w:pPr>
        <w:pStyle w:val="Sinespaciado"/>
        <w:jc w:val="center"/>
        <w:rPr>
          <w:rFonts w:ascii="Verdana" w:hAnsi="Verdana" w:cs="Arial"/>
          <w:b/>
          <w:bCs/>
          <w:sz w:val="20"/>
          <w:szCs w:val="20"/>
        </w:rPr>
      </w:pPr>
      <w:r w:rsidRPr="006F5416">
        <w:rPr>
          <w:rFonts w:ascii="Verdana" w:hAnsi="Verdana" w:cs="Arial"/>
          <w:b/>
          <w:bCs/>
          <w:sz w:val="20"/>
          <w:szCs w:val="20"/>
        </w:rPr>
        <w:t>CAPÍTULO NOVENO</w:t>
      </w:r>
    </w:p>
    <w:p w14:paraId="40C7A1A6" w14:textId="77777777" w:rsidR="006F7E77" w:rsidRPr="006F5416" w:rsidRDefault="006F7E77" w:rsidP="006F5416">
      <w:pPr>
        <w:pStyle w:val="Sinespaciado"/>
        <w:jc w:val="center"/>
        <w:rPr>
          <w:rFonts w:ascii="Verdana" w:hAnsi="Verdana" w:cs="Arial"/>
          <w:b/>
          <w:bCs/>
          <w:sz w:val="20"/>
          <w:szCs w:val="20"/>
        </w:rPr>
      </w:pPr>
      <w:r w:rsidRPr="006F5416">
        <w:rPr>
          <w:rFonts w:ascii="Verdana" w:hAnsi="Verdana" w:cs="Arial"/>
          <w:b/>
          <w:bCs/>
          <w:sz w:val="20"/>
          <w:szCs w:val="20"/>
        </w:rPr>
        <w:t>FACILIDADES ADMINISTRATIVAS Y ESTÍMULOS FISCALES</w:t>
      </w:r>
    </w:p>
    <w:p w14:paraId="45913C17" w14:textId="77777777" w:rsidR="006F7E77" w:rsidRPr="00C76FBB" w:rsidRDefault="006F7E77" w:rsidP="006F5416">
      <w:pPr>
        <w:pStyle w:val="Sinespaciado"/>
        <w:jc w:val="center"/>
      </w:pPr>
    </w:p>
    <w:p w14:paraId="6FBB0F93" w14:textId="77777777" w:rsidR="006F7E77" w:rsidRPr="00C76FBB" w:rsidRDefault="006F7E77" w:rsidP="006F5416">
      <w:pPr>
        <w:pStyle w:val="Sinespaciado"/>
        <w:jc w:val="center"/>
      </w:pPr>
      <w:r w:rsidRPr="00C76FBB">
        <w:rPr>
          <w:rStyle w:val="Textoennegrita"/>
          <w:rFonts w:ascii="Verdana" w:hAnsi="Verdana" w:cs="Arial"/>
          <w:sz w:val="20"/>
          <w:szCs w:val="20"/>
        </w:rPr>
        <w:t>SECCIÓN PRIMERA</w:t>
      </w:r>
    </w:p>
    <w:p w14:paraId="765176B5"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PREDIAL</w:t>
      </w:r>
    </w:p>
    <w:p w14:paraId="2E43E4C8" w14:textId="77777777" w:rsidR="006F7E77" w:rsidRPr="00C76FBB" w:rsidRDefault="006F7E77" w:rsidP="006F5416">
      <w:pPr>
        <w:pStyle w:val="Sinespaciado"/>
        <w:jc w:val="center"/>
      </w:pPr>
    </w:p>
    <w:p w14:paraId="7DAC9D33"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Artículo 41.</w:t>
      </w:r>
      <w:r w:rsidRPr="00C76FBB">
        <w:rPr>
          <w:rFonts w:ascii="Verdana" w:hAnsi="Verdana"/>
        </w:rPr>
        <w:t xml:space="preserve"> La cuota mínima anual del impuesto predial que se pagará dentro del primer bimestre del año será de </w:t>
      </w:r>
      <w:bookmarkStart w:id="0" w:name="_Hlk215853008"/>
      <w:r w:rsidRPr="00C76FBB">
        <w:rPr>
          <w:rFonts w:ascii="Verdana" w:hAnsi="Verdana"/>
        </w:rPr>
        <w:t xml:space="preserve">$436,88 conforme lo que señala el artículo 164 segundo </w:t>
      </w:r>
      <w:r w:rsidRPr="00C76FBB">
        <w:rPr>
          <w:rFonts w:ascii="Verdana" w:hAnsi="Verdana"/>
        </w:rPr>
        <w:lastRenderedPageBreak/>
        <w:t>párrafo de la Ley de Hacienda para los Municipios del Estado de Guanajuato y sus incisos a), b), c) y e).</w:t>
      </w:r>
    </w:p>
    <w:p w14:paraId="6217B7D8" w14:textId="77777777" w:rsidR="006F7E77" w:rsidRPr="00C76FBB" w:rsidRDefault="006F7E77" w:rsidP="00C76FBB">
      <w:pPr>
        <w:pStyle w:val="NormalWeb"/>
        <w:spacing w:before="0" w:beforeAutospacing="0" w:after="0" w:afterAutospacing="0"/>
        <w:ind w:firstLine="1134"/>
        <w:jc w:val="both"/>
        <w:rPr>
          <w:rFonts w:ascii="Verdana" w:hAnsi="Verdana"/>
        </w:rPr>
      </w:pPr>
    </w:p>
    <w:p w14:paraId="42F4BF4C"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La cuota mínima anual del impuesto predial que se pagará dentro del primer bimestre del año será de $394.40 conforme a lo que señala el artículo 164 inciso d) de la Ley de Hacienda para los Municipios del Estado de Guanajuato.</w:t>
      </w:r>
    </w:p>
    <w:bookmarkEnd w:id="0"/>
    <w:p w14:paraId="425B9AAE" w14:textId="77777777" w:rsidR="006F7E77" w:rsidRPr="00C76FBB" w:rsidRDefault="006F7E77" w:rsidP="00C76FBB">
      <w:pPr>
        <w:pStyle w:val="NormalWeb"/>
        <w:spacing w:before="0" w:beforeAutospacing="0" w:after="0" w:afterAutospacing="0"/>
        <w:ind w:firstLine="1134"/>
        <w:jc w:val="both"/>
        <w:rPr>
          <w:rFonts w:ascii="Verdana" w:hAnsi="Verdana"/>
        </w:rPr>
      </w:pPr>
    </w:p>
    <w:p w14:paraId="4F49D768"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La cuota mínima anual del impuesto predial que se pagará dentro del primer bimestre del año será de $394.40 para las personas que cuenten con alguna discapacidad que les impida trabajar. Este beneficio se otorgará a una sola casa-habitación y cuyo valor fiscal no exceda de sesenta veces el valor anual en moneda nacional de la Unidad de Medida y Actualización. El bien inmueble deberá estar a nombre de la persona con discapacidad, quien deberá acreditar su condición mediante credencial nacional para personas con discapacidad.</w:t>
      </w:r>
    </w:p>
    <w:p w14:paraId="5ED99496" w14:textId="77777777" w:rsidR="006F7E77" w:rsidRPr="00C76FBB" w:rsidRDefault="006F7E77" w:rsidP="00C76FBB">
      <w:pPr>
        <w:pStyle w:val="NormalWeb"/>
        <w:spacing w:before="0" w:beforeAutospacing="0" w:after="0" w:afterAutospacing="0"/>
        <w:ind w:firstLine="1134"/>
        <w:jc w:val="both"/>
        <w:rPr>
          <w:rStyle w:val="Textoennegrita"/>
          <w:rFonts w:ascii="Verdana" w:hAnsi="Verdana"/>
        </w:rPr>
      </w:pPr>
    </w:p>
    <w:p w14:paraId="5C26163B"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42.</w:t>
      </w:r>
      <w:r w:rsidRPr="00C76FBB">
        <w:rPr>
          <w:rFonts w:ascii="Verdana" w:hAnsi="Verdana"/>
        </w:rPr>
        <w:t>  Los contribuyentes del impuesto predial que cubran anticipadamente la anualidad de este impuesto, excepto los que tributen bajo cuota mínima, tendrán un descuento del 15% si lo hacen en el mes de enero y un 10% si lo realizan durante el mes de febrero.</w:t>
      </w:r>
    </w:p>
    <w:p w14:paraId="3C2FCA2C"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06BD3AD" w14:textId="77777777" w:rsidR="006F7E77" w:rsidRPr="00C76FBB" w:rsidRDefault="006F7E77" w:rsidP="006F5416">
      <w:pPr>
        <w:pStyle w:val="Sinespaciado"/>
      </w:pPr>
    </w:p>
    <w:p w14:paraId="13A45796" w14:textId="77777777" w:rsidR="006F7E77" w:rsidRPr="00C76FBB" w:rsidRDefault="006F7E77" w:rsidP="006F5416">
      <w:pPr>
        <w:pStyle w:val="Sinespaciado"/>
        <w:jc w:val="center"/>
      </w:pPr>
      <w:r w:rsidRPr="00C76FBB">
        <w:rPr>
          <w:rStyle w:val="Textoennegrita"/>
          <w:rFonts w:ascii="Verdana" w:hAnsi="Verdana" w:cs="Arial"/>
          <w:sz w:val="20"/>
          <w:szCs w:val="20"/>
        </w:rPr>
        <w:t>SECCIÓN SEGUNDA</w:t>
      </w:r>
    </w:p>
    <w:p w14:paraId="22C0D0C3"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ADQUISICIÓN DE BIENES INMUEBLES</w:t>
      </w:r>
    </w:p>
    <w:p w14:paraId="5A159650" w14:textId="77777777" w:rsidR="006F7E77" w:rsidRPr="00C76FBB" w:rsidRDefault="006F7E77" w:rsidP="00C76FBB">
      <w:pPr>
        <w:pStyle w:val="NormalWeb"/>
        <w:spacing w:before="0" w:beforeAutospacing="0" w:after="0" w:afterAutospacing="0"/>
        <w:ind w:firstLine="1134"/>
        <w:jc w:val="both"/>
        <w:rPr>
          <w:rStyle w:val="Textoennegrita"/>
          <w:rFonts w:ascii="Verdana" w:hAnsi="Verdana"/>
        </w:rPr>
      </w:pPr>
    </w:p>
    <w:p w14:paraId="0934743A"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 xml:space="preserve">Artículo 43. </w:t>
      </w:r>
      <w:r w:rsidRPr="00C76FBB">
        <w:rPr>
          <w:rFonts w:ascii="Verdana" w:hAnsi="Verdana"/>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C5B7D88"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CEBA78B"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78750DF" w14:textId="77777777" w:rsidR="006F7E77" w:rsidRPr="00C76FBB" w:rsidRDefault="006F7E77" w:rsidP="006F5416">
      <w:pPr>
        <w:pStyle w:val="Sinespaciado"/>
        <w:jc w:val="center"/>
      </w:pPr>
      <w:r w:rsidRPr="00C76FBB">
        <w:rPr>
          <w:rStyle w:val="Textoennegrita"/>
          <w:rFonts w:ascii="Verdana" w:hAnsi="Verdana" w:cs="Arial"/>
          <w:sz w:val="20"/>
          <w:szCs w:val="20"/>
        </w:rPr>
        <w:t>SECCIÓN TERCERA</w:t>
      </w:r>
    </w:p>
    <w:p w14:paraId="3D363887"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IMPUESTO SOBRE DIVISIÓN Y LOTIFICACIÓN</w:t>
      </w:r>
    </w:p>
    <w:p w14:paraId="5ABDF051" w14:textId="77777777" w:rsidR="006F5416" w:rsidRDefault="006F5416" w:rsidP="00C76FBB">
      <w:pPr>
        <w:pStyle w:val="NormalWeb"/>
        <w:spacing w:before="0" w:beforeAutospacing="0" w:after="0" w:afterAutospacing="0"/>
        <w:ind w:firstLine="1134"/>
        <w:jc w:val="both"/>
        <w:rPr>
          <w:rStyle w:val="Textoennegrita"/>
          <w:rFonts w:ascii="Verdana" w:hAnsi="Verdana"/>
        </w:rPr>
      </w:pPr>
    </w:p>
    <w:p w14:paraId="3ECFC35E" w14:textId="0A6EE11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 xml:space="preserve">Artículo 44. </w:t>
      </w:r>
      <w:r w:rsidRPr="00C76FBB">
        <w:rPr>
          <w:rFonts w:ascii="Verdana" w:hAnsi="Verdana"/>
        </w:rPr>
        <w:t>Los contribuyentes del impuesto sobre división y lotificación de aquellos inmuebles cuya división se genere por causa de utilidad pública gozarán de un beneficio fiscal equivalente al 100% de dicho impuesto.</w:t>
      </w:r>
    </w:p>
    <w:p w14:paraId="4386C736" w14:textId="77777777" w:rsidR="006F7E77" w:rsidRPr="00C76FBB" w:rsidRDefault="006F7E77" w:rsidP="00C76FBB">
      <w:pPr>
        <w:pStyle w:val="NormalWeb"/>
        <w:spacing w:before="0" w:beforeAutospacing="0" w:after="0" w:afterAutospacing="0"/>
        <w:ind w:firstLine="1134"/>
        <w:jc w:val="both"/>
        <w:rPr>
          <w:rFonts w:ascii="Verdana" w:hAnsi="Verdana"/>
        </w:rPr>
      </w:pPr>
    </w:p>
    <w:p w14:paraId="24954932" w14:textId="77777777" w:rsidR="006F7E77" w:rsidRPr="00C76FBB" w:rsidRDefault="006F7E77" w:rsidP="00C76FBB">
      <w:pPr>
        <w:pStyle w:val="NormalWeb"/>
        <w:spacing w:before="0" w:beforeAutospacing="0" w:after="0" w:afterAutospacing="0"/>
        <w:ind w:firstLine="1134"/>
        <w:jc w:val="both"/>
        <w:rPr>
          <w:rFonts w:ascii="Verdana" w:hAnsi="Verdana"/>
        </w:rPr>
      </w:pPr>
    </w:p>
    <w:p w14:paraId="0E25D032" w14:textId="77777777" w:rsidR="006F7E77" w:rsidRPr="00C76FBB" w:rsidRDefault="006F7E77" w:rsidP="006F5416">
      <w:pPr>
        <w:pStyle w:val="Sinespaciado"/>
        <w:jc w:val="center"/>
      </w:pPr>
      <w:r w:rsidRPr="00C76FBB">
        <w:rPr>
          <w:rStyle w:val="Textoennegrita"/>
          <w:rFonts w:ascii="Verdana" w:hAnsi="Verdana" w:cs="Arial"/>
          <w:sz w:val="20"/>
          <w:szCs w:val="20"/>
        </w:rPr>
        <w:t>SECCIÓN CUARTA</w:t>
      </w:r>
    </w:p>
    <w:p w14:paraId="5BB0B726"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AGUA POTABLE, DRENAJE, ALCANTARILLADO, TRATAMIENTO Y DISPOSICIÓN DE SUS AGUAS RESIDUALES</w:t>
      </w:r>
    </w:p>
    <w:p w14:paraId="316CC1F3"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45.</w:t>
      </w:r>
      <w:r w:rsidRPr="00C76FBB">
        <w:rPr>
          <w:rFonts w:ascii="Verdana" w:hAnsi="Verdana"/>
        </w:rPr>
        <w:t> El Ayuntamiento a fin de dar cumplimiento al derecho humano al agua, podrá establecer tratamientos fiscales preferenciales en los cobros por acceso al agua para población en condiciones de vulnerabilidad.</w:t>
      </w:r>
    </w:p>
    <w:p w14:paraId="3459476B" w14:textId="77777777" w:rsidR="006F7E77" w:rsidRPr="00C76FBB" w:rsidRDefault="006F7E77" w:rsidP="00C76FBB">
      <w:pPr>
        <w:pStyle w:val="NormalWeb"/>
        <w:ind w:firstLine="1134"/>
        <w:jc w:val="both"/>
        <w:rPr>
          <w:rFonts w:ascii="Verdana" w:hAnsi="Verdana"/>
        </w:rPr>
      </w:pPr>
      <w:r w:rsidRPr="00C76FBB">
        <w:rPr>
          <w:rFonts w:ascii="Verdana" w:hAnsi="Verdana"/>
        </w:rPr>
        <w:t>Los usuarios de agua potable tendrán los siguientes beneficios:</w:t>
      </w:r>
    </w:p>
    <w:p w14:paraId="601599ED" w14:textId="77777777" w:rsidR="006F7E77" w:rsidRPr="00C76FBB" w:rsidRDefault="006F7E77" w:rsidP="00C76FBB">
      <w:pPr>
        <w:pStyle w:val="NormalWeb"/>
        <w:ind w:firstLine="1134"/>
        <w:jc w:val="both"/>
        <w:rPr>
          <w:rFonts w:ascii="Verdana" w:hAnsi="Verdana"/>
        </w:rPr>
      </w:pPr>
      <w:r w:rsidRPr="00C76FBB">
        <w:rPr>
          <w:rFonts w:ascii="Verdana" w:hAnsi="Verdana"/>
          <w:b/>
          <w:bCs/>
        </w:rPr>
        <w:lastRenderedPageBreak/>
        <w:t>I.</w:t>
      </w:r>
      <w:r w:rsidRPr="00C76FBB">
        <w:rPr>
          <w:rFonts w:ascii="Verdana" w:hAnsi="Verdana"/>
        </w:rPr>
        <w:t xml:space="preserve"> Cuando se establezcan programas de actualización del padrón de usuarios, el Sistema Municipal de Agua Potable y Alcantarillado de Guanajuato, procederá a ejecutar los cambios de titular, sin cargo al usuario hasta que concluya dicho programa.</w:t>
      </w:r>
    </w:p>
    <w:p w14:paraId="37BF12EF" w14:textId="77777777" w:rsidR="006F7E77" w:rsidRPr="00C76FBB" w:rsidRDefault="006F7E77" w:rsidP="00C76FBB">
      <w:pPr>
        <w:pStyle w:val="NormalWeb"/>
        <w:ind w:firstLine="1134"/>
        <w:jc w:val="both"/>
        <w:rPr>
          <w:rFonts w:ascii="Verdana" w:hAnsi="Verdana"/>
        </w:rPr>
      </w:pPr>
      <w:r w:rsidRPr="00C76FBB">
        <w:rPr>
          <w:rFonts w:ascii="Verdana" w:hAnsi="Verdana"/>
          <w:b/>
          <w:bCs/>
        </w:rPr>
        <w:t>II.</w:t>
      </w:r>
      <w:r w:rsidRPr="00C76FBB">
        <w:rPr>
          <w:rFonts w:ascii="Verdana" w:hAnsi="Verdana"/>
        </w:rPr>
        <w:t xml:space="preserve"> Tratándose de fraccionamientos habitacionales para vivienda popular o de interés social que se realicen bajo el procedimiento constructivo de urbanización progresiva, se tendrá como incentivo fiscal un descuento del 25% del total que corresponda al pago de los derechos. Los descuentos señalados en esta fracción se harán respecto a los precios de la tabla contenida en el artículo 30, fracción XII, inciso a) de esta ley. </w:t>
      </w:r>
    </w:p>
    <w:p w14:paraId="38461BA3" w14:textId="77777777" w:rsidR="006F7E77" w:rsidRPr="00C76FBB" w:rsidRDefault="006F7E77" w:rsidP="00C76FBB">
      <w:pPr>
        <w:pStyle w:val="NormalWeb"/>
        <w:ind w:firstLine="1134"/>
        <w:jc w:val="both"/>
        <w:rPr>
          <w:rFonts w:ascii="Verdana" w:hAnsi="Verdana"/>
        </w:rPr>
      </w:pPr>
      <w:r w:rsidRPr="00C76FBB">
        <w:rPr>
          <w:rFonts w:ascii="Verdana" w:hAnsi="Verdana"/>
          <w:b/>
          <w:bCs/>
        </w:rPr>
        <w:t>III.</w:t>
      </w:r>
      <w:r w:rsidRPr="00C76FBB">
        <w:rPr>
          <w:rFonts w:ascii="Verdana" w:hAnsi="Verdana"/>
        </w:rPr>
        <w:t xml:space="preserve"> El Sistema Municipal de Agua Potable y Alcantarillado de Guanajuato, distribuirá al 50% de la tarifa general contenida en la fracción X inciso b) del artículo 30 de esta ley, el agua potable con pipas de su propiedad o a su servicio, cuando existan razones para otorgar este beneficio y tenga un carácter social o de interés público.</w:t>
      </w:r>
    </w:p>
    <w:p w14:paraId="749F1A9F" w14:textId="77777777" w:rsidR="006F7E77" w:rsidRPr="00C76FBB" w:rsidRDefault="006F7E77" w:rsidP="00C76FBB">
      <w:pPr>
        <w:pStyle w:val="NormalWeb"/>
        <w:ind w:firstLine="1134"/>
        <w:jc w:val="both"/>
        <w:rPr>
          <w:rFonts w:ascii="Verdana" w:hAnsi="Verdana"/>
        </w:rPr>
      </w:pPr>
      <w:r w:rsidRPr="00C76FBB">
        <w:rPr>
          <w:rFonts w:ascii="Verdana" w:hAnsi="Verdana"/>
          <w:b/>
          <w:bCs/>
        </w:rPr>
        <w:t>IV.</w:t>
      </w:r>
      <w:r w:rsidRPr="00C76FBB">
        <w:rPr>
          <w:rFonts w:ascii="Verdana" w:hAnsi="Verdana"/>
        </w:rPr>
        <w:t xml:space="preserve"> Se podrá otorgar el servicio de suministro de agua en pipas de forma gratuita, cuando existan razones de utilidad pública, de urgencia social para grupos marginados, para escuelas públicas en comunidades en situación de desabasto y de asuntos de emergencia que requieran de tal apoyo, debiendo contar en todos estos casos, con la aprobación del presidente del Consejo Directivo del Sistema Municipal de Agua Potable y Alcantarillado de Guanajuato.</w:t>
      </w:r>
    </w:p>
    <w:p w14:paraId="16CD40DF" w14:textId="77777777" w:rsidR="006F7E77" w:rsidRPr="00C76FBB" w:rsidRDefault="006F7E77" w:rsidP="00C76FBB">
      <w:pPr>
        <w:pStyle w:val="NormalWeb"/>
        <w:ind w:firstLine="1134"/>
        <w:jc w:val="both"/>
        <w:rPr>
          <w:rFonts w:ascii="Verdana" w:hAnsi="Verdana"/>
        </w:rPr>
      </w:pPr>
      <w:r w:rsidRPr="00C76FBB">
        <w:rPr>
          <w:rFonts w:ascii="Verdana" w:hAnsi="Verdana"/>
          <w:b/>
          <w:bCs/>
        </w:rPr>
        <w:t>V.</w:t>
      </w:r>
      <w:r w:rsidRPr="00C76FBB">
        <w:rPr>
          <w:rFonts w:ascii="Verdana" w:hAnsi="Verdana"/>
        </w:rPr>
        <w:t xml:space="preserve"> Se podrá aplicar un descuento del 75% respecto a los derechos por contratación o incorporación individual contenidos en los incisos c) y d) de la fracción IV y en la fracción XVI del artículo 30 de esta ley. Este beneficio será aplicable al usuario con una vivienda de tipo popular o de interés social, cuando su condición económica se certifique mediante una evaluación que deberá realizar el Sistema Municipal de Agua Potable y Alcantarillado de Guanajuato para justificar el otorgamiento de dicho beneficio. </w:t>
      </w:r>
    </w:p>
    <w:p w14:paraId="5B3E6F45" w14:textId="77777777" w:rsidR="006F7E77" w:rsidRPr="00C76FBB" w:rsidRDefault="006F7E77" w:rsidP="00C76FBB">
      <w:pPr>
        <w:pStyle w:val="NormalWeb"/>
        <w:ind w:firstLine="1134"/>
        <w:jc w:val="both"/>
        <w:rPr>
          <w:rFonts w:ascii="Verdana" w:hAnsi="Verdana"/>
        </w:rPr>
      </w:pPr>
      <w:r w:rsidRPr="00C76FBB">
        <w:rPr>
          <w:rFonts w:ascii="Verdana" w:hAnsi="Verdana"/>
          <w:b/>
          <w:bCs/>
        </w:rPr>
        <w:t>VI.</w:t>
      </w:r>
      <w:r w:rsidRPr="00C76FBB">
        <w:rPr>
          <w:rFonts w:ascii="Verdana" w:hAnsi="Verdana"/>
        </w:rPr>
        <w:t xml:space="preserve"> En las comunidades rurales que se incorporen a la prestación de servicios proporcionados por el Sistema Municipal de Agua Potable y Alcantarillado de Guanajuato todos los usuarios pagarán solamente lo correspondiente a su contrato de agua y descarga en el momento de la incorporación de la comunidad. Para tomas que soliciten contrato después de haber formado la incorporación general pagarán los derechos conforme el artículo 30 de esta ley. Estos usuarios también podrán tener un descuento de hasta un 40% en relación con los importes contenidos en la fracción I del artículo 30 de la presente ley y también el porcentaje de descuento se asignará con base en el análisis que se realice conforme a sus costos particulares de operación.</w:t>
      </w:r>
    </w:p>
    <w:p w14:paraId="053F961E" w14:textId="77777777" w:rsidR="006F7E77" w:rsidRPr="00C76FBB" w:rsidRDefault="006F7E77" w:rsidP="00C76FBB">
      <w:pPr>
        <w:pStyle w:val="NormalWeb"/>
        <w:ind w:firstLine="1134"/>
        <w:jc w:val="both"/>
        <w:rPr>
          <w:rFonts w:ascii="Verdana" w:hAnsi="Verdana"/>
        </w:rPr>
      </w:pPr>
      <w:r w:rsidRPr="00C76FBB">
        <w:rPr>
          <w:rFonts w:ascii="Verdana" w:hAnsi="Verdana"/>
          <w:b/>
          <w:bCs/>
        </w:rPr>
        <w:t>VII.</w:t>
      </w:r>
      <w:r w:rsidRPr="00C76FBB">
        <w:rPr>
          <w:rFonts w:ascii="Verdana" w:hAnsi="Verdana"/>
        </w:rPr>
        <w:t xml:space="preserve"> Las instituciones de beneficencia y centros de atención social con presupuesto restringido tendrán un descuento de hasta el 50% en relación con los importes que les corresponda pagar por sus consumos mensuales, lo cual se determinará con base en el análisis de restricción presupuestal que tuvieran y para autorizar el descuento deberán contar con la aprobación del Consejo Directivo del Sistema Municipal de Agua Potable y Alcantarillado de Guanajuato. Para los casos en que se requiera agua para atender problemas de emergencia social y de seguridad nacional, se podrá otorgar la dotación gratuita de agua mediante la autorización del Consejo Directivo del organismo.</w:t>
      </w:r>
    </w:p>
    <w:p w14:paraId="736EAD86" w14:textId="77777777" w:rsidR="006F7E77" w:rsidRPr="00C76FBB" w:rsidRDefault="006F7E77" w:rsidP="00C76FBB">
      <w:pPr>
        <w:pStyle w:val="NormalWeb"/>
        <w:ind w:firstLine="1134"/>
        <w:jc w:val="both"/>
        <w:rPr>
          <w:rFonts w:ascii="Verdana" w:hAnsi="Verdana"/>
        </w:rPr>
      </w:pPr>
      <w:r w:rsidRPr="00C76FBB">
        <w:rPr>
          <w:rFonts w:ascii="Verdana" w:hAnsi="Verdana"/>
          <w:b/>
          <w:bCs/>
        </w:rPr>
        <w:t>VIII.</w:t>
      </w:r>
      <w:r w:rsidRPr="00C76FBB">
        <w:rPr>
          <w:rFonts w:ascii="Verdana" w:hAnsi="Verdana"/>
        </w:rPr>
        <w:t xml:space="preserve"> Para los no habitacionales que soliciten incorporación mediante el suministro de agua tratada, se les cobrará cada litro por segundo de su gasto máximo diario a razón del 75% de los precios contenidos en el artículo 30, fracción XIII inciso a) de esta ley.</w:t>
      </w:r>
    </w:p>
    <w:p w14:paraId="7803E975" w14:textId="77777777" w:rsidR="006F7E77" w:rsidRPr="00C76FBB" w:rsidRDefault="006F7E77" w:rsidP="00C76FBB">
      <w:pPr>
        <w:pStyle w:val="NormalWeb"/>
        <w:ind w:firstLine="1134"/>
        <w:jc w:val="both"/>
        <w:rPr>
          <w:rFonts w:ascii="Verdana" w:hAnsi="Verdana"/>
        </w:rPr>
      </w:pPr>
      <w:r w:rsidRPr="00C76FBB">
        <w:rPr>
          <w:rFonts w:ascii="Verdana" w:hAnsi="Verdana"/>
          <w:b/>
          <w:bCs/>
        </w:rPr>
        <w:lastRenderedPageBreak/>
        <w:t>IX.</w:t>
      </w:r>
      <w:r w:rsidRPr="00C76FBB">
        <w:rPr>
          <w:rFonts w:ascii="Verdana" w:hAnsi="Verdana"/>
        </w:rPr>
        <w:t>    Se otorgará un descuento del 50% sobre los primeros 10 metros cúbicos de consumo en el cobro establecido en el inciso a) de la fracción I, del artículo 30 para pensionados, jubilados y personas adultas mayores; este descuento será aplicable siempre y cuando el contrato de servicio del inmueble sea de tipo habitacional, no registre adeudos al momento del pago y el adulto mayor resida en el domicilio donde pretenda el descuento. </w:t>
      </w:r>
    </w:p>
    <w:p w14:paraId="49203067" w14:textId="77777777" w:rsidR="006F7E77" w:rsidRPr="00C76FBB" w:rsidRDefault="006F7E77" w:rsidP="00C76FBB">
      <w:pPr>
        <w:pStyle w:val="NormalWeb"/>
        <w:ind w:firstLine="1134"/>
        <w:jc w:val="both"/>
        <w:rPr>
          <w:rFonts w:ascii="Verdana" w:hAnsi="Verdana"/>
        </w:rPr>
      </w:pPr>
      <w:r w:rsidRPr="00C76FBB">
        <w:rPr>
          <w:rFonts w:ascii="Verdana" w:hAnsi="Verdana"/>
          <w:b/>
          <w:bCs/>
        </w:rPr>
        <w:t>X.</w:t>
      </w:r>
      <w:r w:rsidRPr="00C76FBB">
        <w:rPr>
          <w:rFonts w:ascii="Verdana" w:hAnsi="Verdana"/>
        </w:rPr>
        <w:t xml:space="preserve"> Se otorgará un descuento del 50% sobre los primeros 10 metros cúbicos de consumo en el cobro establecido en el inciso a) de la fracción I, así como de las fracciones II y III del artículo 30 para personas con discapacidad; este descuento será aplicable siempre y cuando el contrato de servicio del inmueble sea de tipo habitacional, no registre adeudos al momento del pago y la persona resida en el domicilio donde pretenda el descuento; quien deberá acreditar su condición mediante la credencial para personas con discapacidad que expida institución pública. </w:t>
      </w:r>
    </w:p>
    <w:p w14:paraId="72EDC5D8" w14:textId="77777777" w:rsidR="006F7E77" w:rsidRPr="00C76FBB" w:rsidRDefault="006F7E77" w:rsidP="00C76FBB">
      <w:pPr>
        <w:spacing w:line="240" w:lineRule="auto"/>
        <w:ind w:firstLine="1134"/>
        <w:jc w:val="both"/>
        <w:rPr>
          <w:rFonts w:ascii="Verdana" w:eastAsia="Times New Roman" w:hAnsi="Verdana" w:cs="Arial"/>
          <w:sz w:val="20"/>
          <w:szCs w:val="20"/>
        </w:rPr>
      </w:pPr>
      <w:r w:rsidRPr="00C76FBB">
        <w:rPr>
          <w:rFonts w:ascii="Verdana" w:eastAsia="Times New Roman" w:hAnsi="Verdana" w:cs="Arial"/>
          <w:b/>
          <w:bCs/>
          <w:sz w:val="20"/>
          <w:szCs w:val="20"/>
        </w:rPr>
        <w:t>XI.</w:t>
      </w:r>
      <w:r w:rsidRPr="00C76FBB">
        <w:rPr>
          <w:rFonts w:ascii="Verdana" w:eastAsia="Times New Roman" w:hAnsi="Verdana" w:cs="Arial"/>
          <w:sz w:val="20"/>
          <w:szCs w:val="20"/>
        </w:rPr>
        <w:t xml:space="preserve"> Se otorgará un descuento del 30% en el cobro establecido en el inciso f) de la fracción IX del artículo 30, para el servicio de desazolve de fosas sépticas con camión hidroneumático para las escuelas situadas en localidades rurales donde no se cuente con cobertura del servicio de alcantarillado; este descuento será aplicable siempre y cuando sean instituciones educativas públicas, y se extenderá a los numerales 1 y 2 del referido inciso.</w:t>
      </w:r>
    </w:p>
    <w:p w14:paraId="26CBD4EC" w14:textId="77777777" w:rsidR="006F7E77" w:rsidRPr="00C76FBB" w:rsidRDefault="006F7E77" w:rsidP="00C76FBB">
      <w:pPr>
        <w:spacing w:line="240" w:lineRule="auto"/>
        <w:jc w:val="both"/>
        <w:rPr>
          <w:rFonts w:ascii="Verdana" w:eastAsia="Times New Roman" w:hAnsi="Verdana" w:cs="Arial"/>
          <w:sz w:val="20"/>
          <w:szCs w:val="20"/>
        </w:rPr>
      </w:pPr>
    </w:p>
    <w:p w14:paraId="74B43979"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410DCBB2" w14:textId="77777777" w:rsidR="006F7E77" w:rsidRPr="00C76FBB" w:rsidRDefault="006F7E77" w:rsidP="00C76FBB">
      <w:pPr>
        <w:pStyle w:val="NormalWeb"/>
        <w:spacing w:before="0" w:beforeAutospacing="0" w:after="0" w:afterAutospacing="0"/>
        <w:ind w:firstLine="1134"/>
        <w:jc w:val="both"/>
        <w:rPr>
          <w:rFonts w:ascii="Verdana" w:hAnsi="Verdana"/>
        </w:rPr>
      </w:pPr>
    </w:p>
    <w:p w14:paraId="494C4581"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E13378A" w14:textId="77777777" w:rsidR="006F7E77" w:rsidRPr="00C76FBB" w:rsidRDefault="006F7E77" w:rsidP="00C76FBB">
      <w:pPr>
        <w:pStyle w:val="NormalWeb"/>
        <w:spacing w:before="0" w:beforeAutospacing="0" w:after="0" w:afterAutospacing="0"/>
        <w:ind w:firstLine="1134"/>
        <w:jc w:val="both"/>
        <w:rPr>
          <w:rFonts w:ascii="Verdana" w:hAnsi="Verdana"/>
        </w:rPr>
      </w:pPr>
    </w:p>
    <w:p w14:paraId="12465C29"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Los criterios aprobados por el Ayuntamiento serán de carácter público y verificable, a fin de garantizar la transparencia en su aplicación y el uso responsable de los recursos municipales vinculados a la prestación de los servicios referidos.</w:t>
      </w:r>
    </w:p>
    <w:p w14:paraId="304A5F1F" w14:textId="77777777" w:rsidR="006F7E77" w:rsidRPr="00C76FBB" w:rsidRDefault="006F7E77" w:rsidP="006F5416">
      <w:pPr>
        <w:pStyle w:val="Sinespaciado"/>
        <w:jc w:val="center"/>
      </w:pPr>
    </w:p>
    <w:p w14:paraId="302FF404" w14:textId="77777777" w:rsidR="006F7E77" w:rsidRPr="00C76FBB" w:rsidRDefault="006F7E77" w:rsidP="006F5416">
      <w:pPr>
        <w:pStyle w:val="Sinespaciado"/>
        <w:jc w:val="center"/>
      </w:pPr>
    </w:p>
    <w:p w14:paraId="3AB1096E" w14:textId="77777777" w:rsidR="006F7E77" w:rsidRPr="00C76FBB" w:rsidRDefault="006F7E77" w:rsidP="006F5416">
      <w:pPr>
        <w:pStyle w:val="Sinespaciado"/>
        <w:jc w:val="center"/>
      </w:pPr>
      <w:r w:rsidRPr="00C76FBB">
        <w:rPr>
          <w:rStyle w:val="Textoennegrita"/>
          <w:rFonts w:ascii="Verdana" w:hAnsi="Verdana" w:cs="Arial"/>
          <w:sz w:val="20"/>
          <w:szCs w:val="20"/>
        </w:rPr>
        <w:t>SECCIÓN QUINTA</w:t>
      </w:r>
    </w:p>
    <w:p w14:paraId="34C3A1D8" w14:textId="77777777" w:rsidR="006F7E77" w:rsidRPr="00C76FBB" w:rsidRDefault="006F7E77" w:rsidP="006F5416">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 DE ALUMBRADO PÚBLICO</w:t>
      </w:r>
    </w:p>
    <w:p w14:paraId="5024AFFD" w14:textId="77777777" w:rsidR="006F7E77" w:rsidRPr="00C76FBB" w:rsidRDefault="006F7E77" w:rsidP="006F5416">
      <w:pPr>
        <w:pStyle w:val="Sinespaciado"/>
        <w:jc w:val="center"/>
      </w:pPr>
    </w:p>
    <w:p w14:paraId="2A80528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46.</w:t>
      </w:r>
      <w:r w:rsidRPr="00C76FBB">
        <w:rPr>
          <w:rFonts w:ascii="Verdana" w:hAnsi="Verdana"/>
        </w:rPr>
        <w:t>  Para la liquidación de la tarifa aplicable por la prestación del servicio de alumbrado público, se establece un beneficio a favor de los sujetos de la contribución, que consiste en que el monto a pagar no será mayor al 12% de las cantidades que deban liquidarse en forma particular por el consumo de energía eléctrica, siempre y cuando el resultado de la operación no rebase la cantidad determinada de la tarifa correspondiente, para tal caso se aplica esta última.</w:t>
      </w:r>
    </w:p>
    <w:p w14:paraId="17EBDCAB" w14:textId="77777777" w:rsidR="006F7E77" w:rsidRPr="00C76FBB" w:rsidRDefault="006F7E77" w:rsidP="00C76FBB">
      <w:pPr>
        <w:pStyle w:val="NormalWeb"/>
        <w:spacing w:before="0" w:beforeAutospacing="0" w:after="0" w:afterAutospacing="0"/>
        <w:ind w:firstLine="1134"/>
        <w:jc w:val="both"/>
        <w:rPr>
          <w:rFonts w:ascii="Verdana" w:hAnsi="Verdana"/>
        </w:rPr>
      </w:pPr>
    </w:p>
    <w:p w14:paraId="4E7D3FB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lastRenderedPageBreak/>
        <w:t> Los contribuyentes que no tributen este derecho, a través del recibo que emita la Comisión Federal de Electricidad, dispondrán como beneficio fiscal, de una tarifa preferencial atendiendo la cuota mínima anual que corresponda al Impuesto Predial en la tabla siguiente:</w:t>
      </w:r>
    </w:p>
    <w:p w14:paraId="360361FF"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51"/>
        <w:gridCol w:w="4107"/>
        <w:gridCol w:w="1076"/>
      </w:tblGrid>
      <w:tr w:rsidR="006F7E77" w:rsidRPr="00975EF3" w14:paraId="25CEB777"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344C9" w14:textId="77777777" w:rsidR="006F7E77" w:rsidRPr="00975EF3" w:rsidRDefault="006F7E77" w:rsidP="00975EF3">
            <w:pPr>
              <w:pStyle w:val="Sinespaciado"/>
              <w:rPr>
                <w:rFonts w:ascii="Verdana" w:hAnsi="Verdana"/>
                <w:b/>
                <w:bCs/>
                <w:sz w:val="20"/>
                <w:szCs w:val="20"/>
              </w:rPr>
            </w:pPr>
            <w:r w:rsidRPr="00975EF3">
              <w:rPr>
                <w:rFonts w:ascii="Verdana" w:hAnsi="Verdana"/>
                <w:b/>
                <w:bCs/>
                <w:sz w:val="20"/>
                <w:szCs w:val="20"/>
              </w:rPr>
              <w:t>Cuota mínima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A1FE" w14:textId="77777777" w:rsidR="006F7E77" w:rsidRPr="00975EF3" w:rsidRDefault="006F7E77" w:rsidP="00975EF3">
            <w:pPr>
              <w:pStyle w:val="Sinespaciado"/>
              <w:rPr>
                <w:rFonts w:ascii="Verdana" w:hAnsi="Verdana"/>
                <w:b/>
                <w:bCs/>
                <w:sz w:val="20"/>
                <w:szCs w:val="20"/>
              </w:rPr>
            </w:pPr>
            <w:r w:rsidRPr="00975EF3">
              <w:rPr>
                <w:rFonts w:ascii="Verdana" w:hAnsi="Verdana"/>
                <w:b/>
                <w:bCs/>
                <w:sz w:val="20"/>
                <w:szCs w:val="20"/>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D7859" w14:textId="77777777" w:rsidR="006F7E77" w:rsidRPr="00975EF3" w:rsidRDefault="006F7E77" w:rsidP="00975EF3">
            <w:pPr>
              <w:pStyle w:val="Sinespaciado"/>
              <w:rPr>
                <w:rFonts w:ascii="Verdana" w:hAnsi="Verdana"/>
                <w:b/>
                <w:bCs/>
                <w:sz w:val="20"/>
                <w:szCs w:val="20"/>
              </w:rPr>
            </w:pPr>
            <w:r w:rsidRPr="00975EF3">
              <w:rPr>
                <w:rFonts w:ascii="Verdana" w:hAnsi="Verdana"/>
                <w:b/>
                <w:bCs/>
                <w:sz w:val="20"/>
                <w:szCs w:val="20"/>
              </w:rPr>
              <w:t>Tarifas</w:t>
            </w:r>
          </w:p>
        </w:tc>
      </w:tr>
      <w:tr w:rsidR="006F7E77" w:rsidRPr="00975EF3" w14:paraId="2613D356"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10E80"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5F5CD"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$436.88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3A73E"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$16.02</w:t>
            </w:r>
          </w:p>
        </w:tc>
      </w:tr>
      <w:tr w:rsidR="006F7E77" w:rsidRPr="00975EF3" w14:paraId="605B9B2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F4D9A"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$436.89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0F219"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48B2B"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$31.99</w:t>
            </w:r>
          </w:p>
        </w:tc>
      </w:tr>
      <w:tr w:rsidR="006F7E77" w:rsidRPr="00975EF3" w14:paraId="3B7835A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D1426"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$635.38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AB784"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$1,270.72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F2842"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$48.02</w:t>
            </w:r>
          </w:p>
        </w:tc>
      </w:tr>
      <w:tr w:rsidR="006F7E77" w:rsidRPr="00975EF3" w14:paraId="3486ADA0"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E5089"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$1,270.73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5296"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$1,906.09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34E3"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$80.02</w:t>
            </w:r>
          </w:p>
        </w:tc>
      </w:tr>
      <w:tr w:rsidR="006F7E77" w:rsidRPr="00975EF3" w14:paraId="55DE2089"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F9FB4"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$1,906.10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884B"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$2,541.47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F7F28"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$112.00</w:t>
            </w:r>
          </w:p>
        </w:tc>
      </w:tr>
      <w:tr w:rsidR="006F7E77" w:rsidRPr="00975EF3" w14:paraId="65B3074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2FD0A"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$2,541.48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2373C"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$3,176.85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C106"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$144.01</w:t>
            </w:r>
          </w:p>
        </w:tc>
      </w:tr>
      <w:tr w:rsidR="006F7E77" w:rsidRPr="00975EF3" w14:paraId="570E8F1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B11A0"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$3,176.86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F101"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$3,812.19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D90F3"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$159.99</w:t>
            </w:r>
          </w:p>
        </w:tc>
      </w:tr>
      <w:tr w:rsidR="006F7E77" w:rsidRPr="00975EF3" w14:paraId="377AEF78"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47D3C"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$3,812.20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547C1"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$4,447.56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929B"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$208.01</w:t>
            </w:r>
          </w:p>
        </w:tc>
      </w:tr>
      <w:tr w:rsidR="006F7E77" w:rsidRPr="00975EF3" w14:paraId="3B4D2DD7"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19A0D"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$4,447.57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94D4"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$5,082.94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D5406"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$240.00</w:t>
            </w:r>
          </w:p>
        </w:tc>
      </w:tr>
      <w:tr w:rsidR="006F7E77" w:rsidRPr="00975EF3" w14:paraId="71EDD48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46BC5"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$5,082.95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362A"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BBAE" w14:textId="77777777" w:rsidR="006F7E77" w:rsidRPr="00975EF3" w:rsidRDefault="006F7E77" w:rsidP="00975EF3">
            <w:pPr>
              <w:pStyle w:val="Sinespaciado"/>
              <w:rPr>
                <w:rFonts w:ascii="Verdana" w:hAnsi="Verdana"/>
                <w:sz w:val="20"/>
                <w:szCs w:val="20"/>
              </w:rPr>
            </w:pPr>
            <w:r w:rsidRPr="00975EF3">
              <w:rPr>
                <w:rFonts w:ascii="Verdana" w:hAnsi="Verdana"/>
                <w:sz w:val="20"/>
                <w:szCs w:val="20"/>
              </w:rPr>
              <w:t>$795.07</w:t>
            </w:r>
          </w:p>
        </w:tc>
      </w:tr>
    </w:tbl>
    <w:p w14:paraId="4C003D54" w14:textId="77777777" w:rsidR="006F7E77" w:rsidRPr="00C76FBB" w:rsidRDefault="006F7E77" w:rsidP="00975EF3">
      <w:pPr>
        <w:pStyle w:val="Sinespaciado"/>
        <w:jc w:val="center"/>
      </w:pPr>
    </w:p>
    <w:p w14:paraId="403D8F2A" w14:textId="77777777" w:rsidR="006F7E77" w:rsidRPr="00C76FBB" w:rsidRDefault="006F7E77" w:rsidP="00975EF3">
      <w:pPr>
        <w:pStyle w:val="Sinespaciado"/>
        <w:jc w:val="center"/>
      </w:pPr>
    </w:p>
    <w:p w14:paraId="14AA1B52" w14:textId="77777777" w:rsidR="006F7E77" w:rsidRPr="00C76FBB" w:rsidRDefault="006F7E77" w:rsidP="00975EF3">
      <w:pPr>
        <w:pStyle w:val="Sinespaciado"/>
        <w:jc w:val="center"/>
      </w:pPr>
      <w:r w:rsidRPr="00C76FBB">
        <w:rPr>
          <w:rStyle w:val="Textoennegrita"/>
          <w:rFonts w:ascii="Verdana" w:hAnsi="Verdana" w:cs="Arial"/>
          <w:sz w:val="20"/>
          <w:szCs w:val="20"/>
        </w:rPr>
        <w:t>SECCIÓN SEXTA</w:t>
      </w:r>
    </w:p>
    <w:p w14:paraId="5CE6E331" w14:textId="77777777" w:rsidR="006F7E77" w:rsidRPr="00C76FBB" w:rsidRDefault="006F7E77" w:rsidP="00975EF3">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CATASTRALES Y PRÁCTICA DE AVALÚOS</w:t>
      </w:r>
    </w:p>
    <w:p w14:paraId="20A6B6CE" w14:textId="77777777" w:rsidR="006F7E77" w:rsidRPr="00C76FBB" w:rsidRDefault="006F7E77" w:rsidP="00975EF3">
      <w:pPr>
        <w:pStyle w:val="Sinespaciado"/>
        <w:jc w:val="center"/>
      </w:pPr>
    </w:p>
    <w:p w14:paraId="36BFB4C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 xml:space="preserve">Artículo 47. </w:t>
      </w:r>
      <w:r w:rsidRPr="00C76FBB">
        <w:rPr>
          <w:rFonts w:ascii="Verdana" w:hAnsi="Verdana"/>
        </w:rPr>
        <w:t>Tratándose de los predios rústicos que se sujeten al procedimiento de regularización previsto en la Ley para la Regularización de Predios Rústicos en el Estado, se cobrará un 25% de la tarifa prevista en las fracciones IV y V del artículo 24 de esta Ley.</w:t>
      </w:r>
    </w:p>
    <w:p w14:paraId="738836F9" w14:textId="77777777" w:rsidR="006F7E77" w:rsidRPr="00C76FBB" w:rsidRDefault="006F7E77" w:rsidP="00975EF3">
      <w:pPr>
        <w:pStyle w:val="Sinespaciado"/>
      </w:pPr>
    </w:p>
    <w:p w14:paraId="4BB1DD20" w14:textId="77777777" w:rsidR="006F7E77" w:rsidRPr="00975EF3" w:rsidRDefault="006F7E77" w:rsidP="00975EF3">
      <w:pPr>
        <w:pStyle w:val="Sinespaciado"/>
        <w:jc w:val="center"/>
        <w:rPr>
          <w:sz w:val="10"/>
          <w:szCs w:val="10"/>
        </w:rPr>
      </w:pPr>
    </w:p>
    <w:p w14:paraId="017CF968" w14:textId="77777777" w:rsidR="006F7E77" w:rsidRPr="00C76FBB" w:rsidRDefault="006F7E77" w:rsidP="00975EF3">
      <w:pPr>
        <w:pStyle w:val="Sinespaciado"/>
        <w:jc w:val="center"/>
        <w:rPr>
          <w:rFonts w:cs="Arial"/>
        </w:rPr>
      </w:pPr>
      <w:r w:rsidRPr="00C76FBB">
        <w:rPr>
          <w:rStyle w:val="Textoennegrita"/>
          <w:rFonts w:ascii="Verdana" w:hAnsi="Verdana" w:cs="Arial"/>
          <w:sz w:val="20"/>
          <w:szCs w:val="20"/>
        </w:rPr>
        <w:t>SECCIÓN SÉPTIMA</w:t>
      </w:r>
    </w:p>
    <w:p w14:paraId="5EEB0758" w14:textId="1FA60572" w:rsidR="006F7E77" w:rsidRPr="00C76FBB" w:rsidRDefault="006F7E77" w:rsidP="00975EF3">
      <w:pPr>
        <w:pStyle w:val="Sinespaciado"/>
        <w:jc w:val="center"/>
        <w:rPr>
          <w:rFonts w:cs="Arial"/>
        </w:rPr>
      </w:pPr>
      <w:r w:rsidRPr="00C76FBB">
        <w:rPr>
          <w:rStyle w:val="Textoennegrita"/>
          <w:rFonts w:ascii="Verdana" w:hAnsi="Verdana" w:cs="Arial"/>
          <w:sz w:val="20"/>
          <w:szCs w:val="20"/>
        </w:rPr>
        <w:t>EXPEDICIÓN DE CERTIFICADOS, CERTIFICACIONES,</w:t>
      </w:r>
      <w:r w:rsidR="00975EF3">
        <w:rPr>
          <w:rStyle w:val="Textoennegrita"/>
          <w:rFonts w:ascii="Verdana" w:hAnsi="Verdana" w:cs="Arial"/>
          <w:sz w:val="20"/>
          <w:szCs w:val="20"/>
        </w:rPr>
        <w:t xml:space="preserve"> </w:t>
      </w:r>
      <w:r w:rsidRPr="00C76FBB">
        <w:rPr>
          <w:rStyle w:val="Textoennegrita"/>
          <w:rFonts w:ascii="Verdana" w:hAnsi="Verdana" w:cs="Arial"/>
          <w:sz w:val="20"/>
          <w:szCs w:val="20"/>
        </w:rPr>
        <w:t>CONSTANCIAS Y CARTAS</w:t>
      </w:r>
    </w:p>
    <w:p w14:paraId="7985A507" w14:textId="77777777" w:rsidR="006F7E77" w:rsidRPr="00C76FBB" w:rsidRDefault="006F7E77" w:rsidP="00C76FBB">
      <w:pPr>
        <w:pStyle w:val="NormalWeb"/>
        <w:spacing w:before="0" w:beforeAutospacing="0" w:after="0" w:afterAutospacing="0"/>
        <w:ind w:firstLine="1134"/>
        <w:jc w:val="both"/>
        <w:rPr>
          <w:rStyle w:val="Textoennegrita"/>
          <w:rFonts w:ascii="Verdana" w:hAnsi="Verdana"/>
        </w:rPr>
      </w:pPr>
    </w:p>
    <w:p w14:paraId="1718EED6"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 xml:space="preserve">Artículo 48. </w:t>
      </w:r>
      <w:r w:rsidRPr="00C76FBB">
        <w:rPr>
          <w:rFonts w:ascii="Verdana" w:hAnsi="Verdana"/>
        </w:rPr>
        <w:t>Los derechos por la expedición de certificados, certificaciones, constancias y cartas se causarán al 50% de la tarifa prevista en el artículo 28 de esta Ley, cuando sea para la obtención de becas o para acceder a programas asistenciales, o bien, cuando lo soliciten personas pertenecientes a grupos vulnerables.</w:t>
      </w:r>
    </w:p>
    <w:p w14:paraId="328F53CC" w14:textId="77777777" w:rsidR="006F7E77" w:rsidRPr="00C76FBB" w:rsidRDefault="006F7E77" w:rsidP="00C76FBB">
      <w:pPr>
        <w:pStyle w:val="NormalWeb"/>
        <w:spacing w:before="0" w:beforeAutospacing="0" w:after="0" w:afterAutospacing="0"/>
        <w:jc w:val="both"/>
        <w:rPr>
          <w:rFonts w:ascii="Verdana" w:hAnsi="Verdana"/>
        </w:rPr>
      </w:pPr>
    </w:p>
    <w:p w14:paraId="3F8E7A99" w14:textId="77777777" w:rsidR="006F7E77" w:rsidRPr="00975EF3" w:rsidRDefault="006F7E77" w:rsidP="00975EF3">
      <w:pPr>
        <w:pStyle w:val="Sinespaciado"/>
        <w:jc w:val="center"/>
        <w:rPr>
          <w:sz w:val="10"/>
          <w:szCs w:val="10"/>
        </w:rPr>
      </w:pPr>
    </w:p>
    <w:p w14:paraId="58020FFB" w14:textId="77777777" w:rsidR="006F7E77" w:rsidRPr="00C76FBB" w:rsidRDefault="006F7E77" w:rsidP="00975EF3">
      <w:pPr>
        <w:pStyle w:val="Sinespaciado"/>
        <w:jc w:val="center"/>
        <w:rPr>
          <w:rFonts w:cs="Arial"/>
        </w:rPr>
      </w:pPr>
      <w:r w:rsidRPr="00C76FBB">
        <w:rPr>
          <w:rStyle w:val="Textoennegrita"/>
          <w:rFonts w:ascii="Verdana" w:hAnsi="Verdana" w:cs="Arial"/>
          <w:sz w:val="20"/>
          <w:szCs w:val="20"/>
        </w:rPr>
        <w:t>SECCIÓN OCTAVA</w:t>
      </w:r>
    </w:p>
    <w:p w14:paraId="622BE633" w14:textId="77777777" w:rsidR="006F7E77" w:rsidRPr="00C76FBB" w:rsidRDefault="006F7E77" w:rsidP="00975EF3">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ASISTENCIA Y SALUD PÚBLICA</w:t>
      </w:r>
    </w:p>
    <w:p w14:paraId="492B2072" w14:textId="77777777" w:rsidR="006F7E77" w:rsidRPr="00C76FBB" w:rsidRDefault="006F7E77" w:rsidP="00975EF3">
      <w:pPr>
        <w:pStyle w:val="Sinespaciado"/>
        <w:jc w:val="center"/>
        <w:rPr>
          <w:rFonts w:cs="Arial"/>
        </w:rPr>
      </w:pPr>
    </w:p>
    <w:p w14:paraId="1688A12A" w14:textId="77777777" w:rsidR="006F7E77" w:rsidRPr="00C76FBB" w:rsidRDefault="006F7E77" w:rsidP="00C76FBB">
      <w:pPr>
        <w:pStyle w:val="NormalWeb"/>
        <w:spacing w:before="0" w:beforeAutospacing="0" w:after="0" w:afterAutospacing="0"/>
        <w:ind w:left="142" w:firstLine="992"/>
        <w:jc w:val="both"/>
        <w:rPr>
          <w:rFonts w:ascii="Verdana" w:hAnsi="Verdana"/>
        </w:rPr>
      </w:pPr>
      <w:r w:rsidRPr="00C76FBB">
        <w:rPr>
          <w:rStyle w:val="Textoennegrita"/>
          <w:rFonts w:ascii="Verdana" w:hAnsi="Verdana"/>
        </w:rPr>
        <w:t>Artículo 49.</w:t>
      </w:r>
      <w:r w:rsidRPr="00C76FBB">
        <w:rPr>
          <w:rFonts w:ascii="Verdana" w:hAnsi="Verdana"/>
        </w:rPr>
        <w:t xml:space="preserve"> Cuando los servicios establecidos en materia de asistencia y salud pública, contenidos en la presente ley, sean requeridos por personas, que teniendo seguridad </w:t>
      </w:r>
      <w:r w:rsidRPr="00C76FBB">
        <w:rPr>
          <w:rFonts w:ascii="Verdana" w:hAnsi="Verdana"/>
        </w:rPr>
        <w:lastRenderedPageBreak/>
        <w:t xml:space="preserve">social y siendo de escasos recursos o que se encuentren en condiciones económicas desfavorables, se procederá a realizar estudio socioeconómico previa solicitud del interesado, a través del Sistema para el Desarrollo Integral de la Familia municipal. Para acceder a la condonación o parcial deberán acreditar mediante estudio socioeconómico dicha situación, con base a los criterios siguientes: </w:t>
      </w:r>
    </w:p>
    <w:p w14:paraId="129B8361" w14:textId="77777777" w:rsidR="006F7E77" w:rsidRPr="00C76FBB" w:rsidRDefault="006F7E77" w:rsidP="00C76FBB">
      <w:pPr>
        <w:pStyle w:val="NormalWeb"/>
        <w:ind w:firstLine="1134"/>
        <w:jc w:val="both"/>
        <w:rPr>
          <w:rFonts w:ascii="Verdana" w:hAnsi="Verdana"/>
        </w:rPr>
      </w:pPr>
      <w:r w:rsidRPr="00C76FBB">
        <w:rPr>
          <w:rFonts w:ascii="Verdana" w:hAnsi="Verdana"/>
          <w:b/>
          <w:bCs/>
        </w:rPr>
        <w:t>I.</w:t>
      </w:r>
      <w:r w:rsidRPr="00C76FBB">
        <w:rPr>
          <w:rFonts w:ascii="Verdana" w:hAnsi="Verdana"/>
        </w:rPr>
        <w:t xml:space="preserve"> Ingreso familiar neto, donde serán tomados en cuenta los siguientes elementos:</w:t>
      </w:r>
    </w:p>
    <w:p w14:paraId="730BDFC6" w14:textId="77777777" w:rsidR="006F7E77" w:rsidRPr="00C76FBB" w:rsidRDefault="006F7E77" w:rsidP="00C76FBB">
      <w:pPr>
        <w:pStyle w:val="NormalWeb"/>
        <w:ind w:firstLine="1134"/>
        <w:jc w:val="both"/>
        <w:rPr>
          <w:rFonts w:ascii="Verdana" w:hAnsi="Verdana"/>
        </w:rPr>
      </w:pPr>
      <w:r w:rsidRPr="00C76FBB">
        <w:rPr>
          <w:rFonts w:ascii="Verdana" w:hAnsi="Verdana"/>
          <w:b/>
          <w:bCs/>
        </w:rPr>
        <w:t>a)</w:t>
      </w:r>
      <w:r w:rsidRPr="00C76FBB">
        <w:rPr>
          <w:rFonts w:ascii="Verdana" w:hAnsi="Verdana"/>
        </w:rPr>
        <w:t xml:space="preserve"> Ingresos familiares brutos;</w:t>
      </w:r>
    </w:p>
    <w:p w14:paraId="2994B055" w14:textId="77777777" w:rsidR="006F7E77" w:rsidRPr="00C76FBB" w:rsidRDefault="006F7E77" w:rsidP="00C76FBB">
      <w:pPr>
        <w:pStyle w:val="NormalWeb"/>
        <w:ind w:firstLine="1134"/>
        <w:jc w:val="both"/>
        <w:rPr>
          <w:rFonts w:ascii="Verdana" w:hAnsi="Verdana"/>
        </w:rPr>
      </w:pPr>
      <w:r w:rsidRPr="00C76FBB">
        <w:rPr>
          <w:rFonts w:ascii="Verdana" w:hAnsi="Verdana"/>
          <w:b/>
          <w:bCs/>
        </w:rPr>
        <w:t>b)</w:t>
      </w:r>
      <w:r w:rsidRPr="00C76FBB">
        <w:rPr>
          <w:rFonts w:ascii="Verdana" w:hAnsi="Verdana"/>
        </w:rPr>
        <w:t xml:space="preserve"> Créditos hipotecarios;</w:t>
      </w:r>
    </w:p>
    <w:p w14:paraId="483D7B07" w14:textId="77777777" w:rsidR="006F7E77" w:rsidRPr="00C76FBB" w:rsidRDefault="006F7E77" w:rsidP="00C76FBB">
      <w:pPr>
        <w:pStyle w:val="NormalWeb"/>
        <w:ind w:firstLine="1134"/>
        <w:jc w:val="both"/>
        <w:rPr>
          <w:rFonts w:ascii="Verdana" w:hAnsi="Verdana"/>
        </w:rPr>
      </w:pPr>
      <w:r w:rsidRPr="00C76FBB">
        <w:rPr>
          <w:rFonts w:ascii="Verdana" w:hAnsi="Verdana"/>
          <w:b/>
          <w:bCs/>
        </w:rPr>
        <w:t>c)</w:t>
      </w:r>
      <w:r w:rsidRPr="00C76FBB">
        <w:rPr>
          <w:rFonts w:ascii="Verdana" w:hAnsi="Verdana"/>
        </w:rPr>
        <w:t xml:space="preserve"> Impuestos aplicables;</w:t>
      </w:r>
    </w:p>
    <w:p w14:paraId="79A5A6B0" w14:textId="77777777" w:rsidR="006F7E77" w:rsidRPr="00C76FBB" w:rsidRDefault="006F7E77" w:rsidP="00C76FBB">
      <w:pPr>
        <w:pStyle w:val="NormalWeb"/>
        <w:ind w:firstLine="1134"/>
        <w:jc w:val="both"/>
        <w:rPr>
          <w:rFonts w:ascii="Verdana" w:hAnsi="Verdana"/>
        </w:rPr>
      </w:pPr>
      <w:r w:rsidRPr="00C76FBB">
        <w:rPr>
          <w:rFonts w:ascii="Verdana" w:hAnsi="Verdana"/>
          <w:b/>
          <w:bCs/>
        </w:rPr>
        <w:t>d)</w:t>
      </w:r>
      <w:r w:rsidRPr="00C76FBB">
        <w:rPr>
          <w:rFonts w:ascii="Verdana" w:hAnsi="Verdana"/>
        </w:rPr>
        <w:t xml:space="preserve"> Gastos médicos debidamente identificados, derivados de padecimientos crónicos o alguna discapacidad permanente;</w:t>
      </w:r>
    </w:p>
    <w:p w14:paraId="62F8A466" w14:textId="77777777" w:rsidR="006F7E77" w:rsidRPr="00C76FBB" w:rsidRDefault="006F7E77" w:rsidP="00C76FBB">
      <w:pPr>
        <w:pStyle w:val="NormalWeb"/>
        <w:ind w:firstLine="1134"/>
        <w:jc w:val="both"/>
        <w:rPr>
          <w:rFonts w:ascii="Verdana" w:hAnsi="Verdana"/>
        </w:rPr>
      </w:pPr>
      <w:r w:rsidRPr="00C76FBB">
        <w:rPr>
          <w:rFonts w:ascii="Verdana" w:hAnsi="Verdana"/>
          <w:b/>
          <w:bCs/>
        </w:rPr>
        <w:t>e)</w:t>
      </w:r>
      <w:r w:rsidRPr="00C76FBB">
        <w:rPr>
          <w:rFonts w:ascii="Verdana" w:hAnsi="Verdana"/>
        </w:rPr>
        <w:t xml:space="preserve"> Gastos de alimentación;</w:t>
      </w:r>
    </w:p>
    <w:p w14:paraId="77C7BDA2" w14:textId="77777777" w:rsidR="006F7E77" w:rsidRPr="00C76FBB" w:rsidRDefault="006F7E77" w:rsidP="00C76FBB">
      <w:pPr>
        <w:pStyle w:val="NormalWeb"/>
        <w:ind w:firstLine="1134"/>
        <w:jc w:val="both"/>
        <w:rPr>
          <w:rFonts w:ascii="Verdana" w:hAnsi="Verdana"/>
        </w:rPr>
      </w:pPr>
      <w:r w:rsidRPr="00C76FBB">
        <w:rPr>
          <w:rFonts w:ascii="Verdana" w:hAnsi="Verdana"/>
          <w:b/>
          <w:bCs/>
        </w:rPr>
        <w:t>f)</w:t>
      </w:r>
      <w:r w:rsidRPr="00C76FBB">
        <w:rPr>
          <w:rFonts w:ascii="Verdana" w:hAnsi="Verdana"/>
        </w:rPr>
        <w:t xml:space="preserve"> Servicios básicos (agua, luz, alcantarillado y ga</w:t>
      </w:r>
      <w:r w:rsidRPr="00C76FBB">
        <w:rPr>
          <w:rFonts w:ascii="Verdana" w:hAnsi="Verdana"/>
          <w:b/>
          <w:bCs/>
        </w:rPr>
        <w:t>s)</w:t>
      </w:r>
      <w:r w:rsidRPr="00C76FBB">
        <w:rPr>
          <w:rFonts w:ascii="Verdana" w:hAnsi="Verdana"/>
        </w:rPr>
        <w:t>;</w:t>
      </w:r>
    </w:p>
    <w:p w14:paraId="44C2F539" w14:textId="77777777" w:rsidR="006F7E77" w:rsidRPr="00C76FBB" w:rsidRDefault="006F7E77" w:rsidP="00C76FBB">
      <w:pPr>
        <w:pStyle w:val="NormalWeb"/>
        <w:ind w:firstLine="1134"/>
        <w:jc w:val="both"/>
        <w:rPr>
          <w:rFonts w:ascii="Verdana" w:hAnsi="Verdana"/>
        </w:rPr>
      </w:pPr>
      <w:r w:rsidRPr="00C76FBB">
        <w:rPr>
          <w:rFonts w:ascii="Verdana" w:hAnsi="Verdana"/>
          <w:b/>
          <w:bCs/>
        </w:rPr>
        <w:t>g)</w:t>
      </w:r>
      <w:r w:rsidRPr="00C76FBB">
        <w:rPr>
          <w:rFonts w:ascii="Verdana" w:hAnsi="Verdana"/>
        </w:rPr>
        <w:t xml:space="preserve"> Servicio telefónico;</w:t>
      </w:r>
    </w:p>
    <w:p w14:paraId="064671D7" w14:textId="77777777" w:rsidR="006F7E77" w:rsidRPr="00C76FBB" w:rsidRDefault="006F7E77" w:rsidP="00C76FBB">
      <w:pPr>
        <w:pStyle w:val="NormalWeb"/>
        <w:ind w:firstLine="1134"/>
        <w:jc w:val="both"/>
        <w:rPr>
          <w:rFonts w:ascii="Verdana" w:hAnsi="Verdana"/>
        </w:rPr>
      </w:pPr>
      <w:r w:rsidRPr="00C76FBB">
        <w:rPr>
          <w:rFonts w:ascii="Verdana" w:hAnsi="Verdana"/>
          <w:b/>
          <w:bCs/>
        </w:rPr>
        <w:t>h)</w:t>
      </w:r>
      <w:r w:rsidRPr="00C76FBB">
        <w:rPr>
          <w:rFonts w:ascii="Verdana" w:hAnsi="Verdana"/>
        </w:rPr>
        <w:t xml:space="preserve"> Pago de la vivienda que habita;</w:t>
      </w:r>
    </w:p>
    <w:p w14:paraId="5789E852" w14:textId="77777777" w:rsidR="006F7E77" w:rsidRPr="00C76FBB" w:rsidRDefault="006F7E77" w:rsidP="00C76FBB">
      <w:pPr>
        <w:pStyle w:val="NormalWeb"/>
        <w:ind w:firstLine="1134"/>
        <w:jc w:val="both"/>
        <w:rPr>
          <w:rFonts w:ascii="Verdana" w:hAnsi="Verdana"/>
        </w:rPr>
      </w:pPr>
      <w:r w:rsidRPr="00C76FBB">
        <w:rPr>
          <w:rFonts w:ascii="Verdana" w:hAnsi="Verdana"/>
          <w:b/>
          <w:bCs/>
        </w:rPr>
        <w:t>i)</w:t>
      </w:r>
      <w:r w:rsidRPr="00C76FBB">
        <w:rPr>
          <w:rFonts w:ascii="Verdana" w:hAnsi="Verdana"/>
        </w:rPr>
        <w:t xml:space="preserve"> Colegiaturas escolares de los padres o algún miembro de la familia, y</w:t>
      </w:r>
    </w:p>
    <w:p w14:paraId="60A279DD" w14:textId="77777777" w:rsidR="006F7E77" w:rsidRPr="00C76FBB" w:rsidRDefault="006F7E77" w:rsidP="00C76FBB">
      <w:pPr>
        <w:pStyle w:val="NormalWeb"/>
        <w:ind w:firstLine="1134"/>
        <w:jc w:val="both"/>
        <w:rPr>
          <w:rFonts w:ascii="Verdana" w:hAnsi="Verdana"/>
        </w:rPr>
      </w:pPr>
      <w:r w:rsidRPr="00C76FBB">
        <w:rPr>
          <w:rFonts w:ascii="Verdana" w:hAnsi="Verdana"/>
          <w:b/>
          <w:bCs/>
        </w:rPr>
        <w:t>j)</w:t>
      </w:r>
      <w:r w:rsidRPr="00C76FBB">
        <w:rPr>
          <w:rFonts w:ascii="Verdana" w:hAnsi="Verdana"/>
        </w:rPr>
        <w:t xml:space="preserve"> Los demás que impactan en la situación económica de cada familia y que sean acreditados y calificados.</w:t>
      </w:r>
    </w:p>
    <w:p w14:paraId="5429F896" w14:textId="77777777" w:rsidR="006F7E77" w:rsidRPr="00C76FBB" w:rsidRDefault="006F7E77" w:rsidP="00C76FBB">
      <w:pPr>
        <w:pStyle w:val="NormalWeb"/>
        <w:ind w:firstLine="1134"/>
        <w:jc w:val="both"/>
        <w:rPr>
          <w:rFonts w:ascii="Verdana" w:hAnsi="Verdana"/>
        </w:rPr>
      </w:pPr>
      <w:r w:rsidRPr="00C76FBB">
        <w:rPr>
          <w:rFonts w:ascii="Verdana" w:hAnsi="Verdana"/>
          <w:b/>
          <w:bCs/>
        </w:rPr>
        <w:t>II.</w:t>
      </w:r>
      <w:r w:rsidRPr="00C76FBB">
        <w:rPr>
          <w:rFonts w:ascii="Verdana" w:hAnsi="Verdana"/>
        </w:rPr>
        <w:t xml:space="preserve"> Número de dependientes económicos;</w:t>
      </w:r>
    </w:p>
    <w:p w14:paraId="69328282" w14:textId="77777777" w:rsidR="006F7E77" w:rsidRPr="00C76FBB" w:rsidRDefault="006F7E77" w:rsidP="00C76FBB">
      <w:pPr>
        <w:pStyle w:val="NormalWeb"/>
        <w:ind w:firstLine="1134"/>
        <w:jc w:val="both"/>
        <w:rPr>
          <w:rFonts w:ascii="Verdana" w:hAnsi="Verdana"/>
        </w:rPr>
      </w:pPr>
      <w:r w:rsidRPr="00C76FBB">
        <w:rPr>
          <w:rFonts w:ascii="Verdana" w:hAnsi="Verdana"/>
          <w:b/>
          <w:bCs/>
        </w:rPr>
        <w:t>III.</w:t>
      </w:r>
      <w:r w:rsidRPr="00C76FBB">
        <w:rPr>
          <w:rFonts w:ascii="Verdana" w:hAnsi="Verdana"/>
        </w:rPr>
        <w:t xml:space="preserve"> Grado de escolaridad y acceso a los sistemas de salud;</w:t>
      </w:r>
    </w:p>
    <w:p w14:paraId="51C5A445" w14:textId="77777777" w:rsidR="006F7E77" w:rsidRPr="00C76FBB" w:rsidRDefault="006F7E77" w:rsidP="00C76FBB">
      <w:pPr>
        <w:pStyle w:val="NormalWeb"/>
        <w:ind w:firstLine="1134"/>
        <w:jc w:val="both"/>
        <w:rPr>
          <w:rFonts w:ascii="Verdana" w:hAnsi="Verdana"/>
        </w:rPr>
      </w:pPr>
      <w:r w:rsidRPr="00C76FBB">
        <w:rPr>
          <w:rFonts w:ascii="Verdana" w:hAnsi="Verdana"/>
          <w:b/>
          <w:bCs/>
        </w:rPr>
        <w:t>IV.</w:t>
      </w:r>
      <w:r w:rsidRPr="00C76FBB">
        <w:rPr>
          <w:rFonts w:ascii="Verdana" w:hAnsi="Verdana"/>
        </w:rPr>
        <w:t xml:space="preserve"> Zona habitacional, y </w:t>
      </w:r>
    </w:p>
    <w:p w14:paraId="263BCC40"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b/>
          <w:bCs/>
        </w:rPr>
        <w:t>V.</w:t>
      </w:r>
      <w:r w:rsidRPr="00C76FBB">
        <w:rPr>
          <w:rFonts w:ascii="Verdana" w:hAnsi="Verdana"/>
        </w:rPr>
        <w:t xml:space="preserve"> Edad de los solicitantes.</w:t>
      </w:r>
    </w:p>
    <w:p w14:paraId="5F177D47" w14:textId="77777777" w:rsidR="006F7E77" w:rsidRPr="00C76FBB" w:rsidRDefault="006F7E77" w:rsidP="00C76FBB">
      <w:pPr>
        <w:pStyle w:val="NormalWeb"/>
        <w:spacing w:before="0" w:beforeAutospacing="0" w:after="0" w:afterAutospacing="0"/>
        <w:ind w:firstLine="1134"/>
        <w:jc w:val="both"/>
        <w:rPr>
          <w:rFonts w:ascii="Verdana" w:hAnsi="Verdana"/>
        </w:rPr>
      </w:pPr>
    </w:p>
    <w:p w14:paraId="232DF851"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 Una vez analizado el estudio socioeconómico se emitirá un dictamen en donde se establecerá el porcentaje de descuento o condonación atendiendo a la siguiente tabla:</w:t>
      </w:r>
    </w:p>
    <w:p w14:paraId="359C0801"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2"/>
        <w:gridCol w:w="5296"/>
      </w:tblGrid>
      <w:tr w:rsidR="006F7E77" w:rsidRPr="00C76FBB" w14:paraId="421F520A"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BDA44"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Importe de Ingresos familiar neto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13C9F"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Porcentaje de descuento sobre la tarifa que corresponda</w:t>
            </w:r>
          </w:p>
        </w:tc>
      </w:tr>
      <w:tr w:rsidR="006F7E77" w:rsidRPr="00C76FBB" w14:paraId="5C53808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B1EE7"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Menos de 1 salario mínimo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5285"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100%</w:t>
            </w:r>
          </w:p>
        </w:tc>
      </w:tr>
      <w:tr w:rsidR="006F7E77" w:rsidRPr="00C76FBB" w14:paraId="3DE8B6BB"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75899"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lastRenderedPageBreak/>
              <w:t>De 1 a 2 salarios mínimos mensuales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A1FA"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75%</w:t>
            </w:r>
          </w:p>
        </w:tc>
      </w:tr>
      <w:tr w:rsidR="006F7E77" w:rsidRPr="00C76FBB" w14:paraId="697869DA"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705A4"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Más de 2 y hasta 3 salarios mínimos mensuales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3906"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50%</w:t>
            </w:r>
          </w:p>
        </w:tc>
      </w:tr>
      <w:tr w:rsidR="006F7E77" w:rsidRPr="00C76FBB" w14:paraId="44A7BE7C"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1C5C2"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Más de 3 y hasta 4 salarios mínimos mensuales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C7D17" w14:textId="77777777" w:rsidR="006F7E77" w:rsidRPr="00C76FBB" w:rsidRDefault="006F7E77" w:rsidP="00C76FBB">
            <w:pPr>
              <w:spacing w:line="240" w:lineRule="auto"/>
              <w:jc w:val="center"/>
              <w:rPr>
                <w:rFonts w:ascii="Verdana" w:eastAsia="Times New Roman" w:hAnsi="Verdana" w:cs="Arial"/>
                <w:sz w:val="20"/>
                <w:szCs w:val="20"/>
              </w:rPr>
            </w:pPr>
            <w:r w:rsidRPr="00C76FBB">
              <w:rPr>
                <w:rFonts w:ascii="Verdana" w:eastAsia="Times New Roman" w:hAnsi="Verdana" w:cs="Arial"/>
                <w:sz w:val="20"/>
                <w:szCs w:val="20"/>
              </w:rPr>
              <w:t>25%</w:t>
            </w:r>
          </w:p>
        </w:tc>
      </w:tr>
    </w:tbl>
    <w:p w14:paraId="724380CC" w14:textId="77777777" w:rsidR="006F7E77" w:rsidRPr="00C76FBB" w:rsidRDefault="006F7E77" w:rsidP="00975EF3">
      <w:pPr>
        <w:pStyle w:val="Sinespaciado"/>
      </w:pPr>
    </w:p>
    <w:p w14:paraId="22B10593" w14:textId="77777777" w:rsidR="006F7E77" w:rsidRPr="00975EF3" w:rsidRDefault="006F7E77" w:rsidP="00975EF3">
      <w:pPr>
        <w:pStyle w:val="Sinespaciado"/>
      </w:pPr>
    </w:p>
    <w:p w14:paraId="7C2FAECB" w14:textId="77777777" w:rsidR="006F7E77" w:rsidRPr="00C76FBB" w:rsidRDefault="006F7E77" w:rsidP="00975EF3">
      <w:pPr>
        <w:pStyle w:val="Sinespaciado"/>
        <w:jc w:val="center"/>
      </w:pPr>
      <w:r w:rsidRPr="00C76FBB">
        <w:rPr>
          <w:rStyle w:val="Textoennegrita"/>
          <w:rFonts w:ascii="Verdana" w:hAnsi="Verdana" w:cs="Arial"/>
          <w:sz w:val="20"/>
          <w:szCs w:val="20"/>
        </w:rPr>
        <w:t>SECCIÓN NOVENA</w:t>
      </w:r>
    </w:p>
    <w:p w14:paraId="6F7A3E95" w14:textId="3F1F1385" w:rsidR="006F7E77" w:rsidRPr="00C76FBB" w:rsidRDefault="006F7E77" w:rsidP="00975EF3">
      <w:pPr>
        <w:pStyle w:val="Sinespaciado"/>
        <w:jc w:val="center"/>
        <w:rPr>
          <w:rStyle w:val="Textoennegrita"/>
          <w:rFonts w:ascii="Verdana" w:hAnsi="Verdana" w:cs="Arial"/>
          <w:sz w:val="20"/>
          <w:szCs w:val="20"/>
        </w:rPr>
      </w:pPr>
      <w:r w:rsidRPr="00C76FBB">
        <w:rPr>
          <w:rStyle w:val="Textoennegrita"/>
          <w:rFonts w:ascii="Verdana" w:hAnsi="Verdana" w:cs="Arial"/>
          <w:sz w:val="20"/>
          <w:szCs w:val="20"/>
        </w:rPr>
        <w:t>SERVICIOS DE BIBLIOTECAS PÚBLICAS Y</w:t>
      </w:r>
      <w:r w:rsidR="00975EF3">
        <w:rPr>
          <w:rStyle w:val="Textoennegrita"/>
          <w:rFonts w:ascii="Verdana" w:hAnsi="Verdana" w:cs="Arial"/>
          <w:sz w:val="20"/>
          <w:szCs w:val="20"/>
        </w:rPr>
        <w:t xml:space="preserve"> </w:t>
      </w:r>
      <w:r w:rsidRPr="00C76FBB">
        <w:rPr>
          <w:rStyle w:val="Textoennegrita"/>
          <w:rFonts w:ascii="Verdana" w:hAnsi="Verdana" w:cs="Arial"/>
          <w:sz w:val="20"/>
          <w:szCs w:val="20"/>
        </w:rPr>
        <w:t>CASAS DE LA CULTURA</w:t>
      </w:r>
    </w:p>
    <w:p w14:paraId="3FBFBD7C" w14:textId="77777777" w:rsidR="006F7E77" w:rsidRPr="00C76FBB" w:rsidRDefault="006F7E77" w:rsidP="00975EF3">
      <w:pPr>
        <w:pStyle w:val="Sinespaciado"/>
        <w:jc w:val="center"/>
      </w:pPr>
    </w:p>
    <w:p w14:paraId="39D5127E"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50.</w:t>
      </w:r>
      <w:r w:rsidRPr="00C76FBB">
        <w:rPr>
          <w:rFonts w:ascii="Verdana" w:hAnsi="Verdana"/>
        </w:rPr>
        <w:t xml:space="preserve">  En los supuestos señalados en las fracciones I, II, III y IV del artículo 31 de esta ley, las personas adultas mayores, jubilados y pensionados pagarán el 50% de las cuotas correspondientes. </w:t>
      </w:r>
    </w:p>
    <w:p w14:paraId="3E333A73" w14:textId="77777777" w:rsidR="006F7E77" w:rsidRPr="00C76FBB" w:rsidRDefault="006F7E77" w:rsidP="00C76FBB">
      <w:pPr>
        <w:pStyle w:val="NormalWeb"/>
        <w:spacing w:before="0" w:beforeAutospacing="0" w:after="0" w:afterAutospacing="0"/>
        <w:ind w:firstLine="1134"/>
        <w:jc w:val="both"/>
        <w:rPr>
          <w:rFonts w:ascii="Verdana" w:hAnsi="Verdana"/>
        </w:rPr>
      </w:pPr>
    </w:p>
    <w:p w14:paraId="4E561CFA"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51.</w:t>
      </w:r>
      <w:r w:rsidRPr="00C76FBB">
        <w:rPr>
          <w:rFonts w:ascii="Verdana" w:hAnsi="Verdana"/>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58A27C6F" w14:textId="77777777" w:rsidR="006F7E77" w:rsidRPr="00C76FBB" w:rsidRDefault="006F7E77" w:rsidP="00C76FBB">
      <w:pPr>
        <w:pStyle w:val="NormalWeb"/>
        <w:spacing w:before="0" w:beforeAutospacing="0" w:after="0" w:afterAutospacing="0"/>
        <w:ind w:firstLine="1134"/>
        <w:jc w:val="both"/>
        <w:rPr>
          <w:rFonts w:ascii="Verdana" w:hAnsi="Verdana"/>
        </w:rPr>
      </w:pPr>
    </w:p>
    <w:p w14:paraId="6C8C9174" w14:textId="77777777" w:rsidR="006F7E77" w:rsidRPr="00975EF3" w:rsidRDefault="006F7E77" w:rsidP="00975EF3">
      <w:pPr>
        <w:pStyle w:val="Sinespaciado"/>
        <w:jc w:val="center"/>
        <w:rPr>
          <w:rFonts w:ascii="Verdana" w:hAnsi="Verdana"/>
          <w:sz w:val="20"/>
          <w:szCs w:val="20"/>
        </w:rPr>
      </w:pPr>
      <w:r w:rsidRPr="00975EF3">
        <w:rPr>
          <w:rStyle w:val="Textoennegrita"/>
          <w:rFonts w:ascii="Verdana" w:hAnsi="Verdana" w:cs="Arial"/>
          <w:sz w:val="20"/>
          <w:szCs w:val="20"/>
        </w:rPr>
        <w:t>SECCIÓN DÉCIMA</w:t>
      </w:r>
    </w:p>
    <w:p w14:paraId="67B4F4E4" w14:textId="77777777" w:rsidR="006F7E77" w:rsidRPr="00975EF3" w:rsidRDefault="006F7E77" w:rsidP="00975EF3">
      <w:pPr>
        <w:pStyle w:val="Sinespaciado"/>
        <w:jc w:val="center"/>
        <w:rPr>
          <w:rFonts w:ascii="Verdana" w:hAnsi="Verdana"/>
          <w:sz w:val="20"/>
          <w:szCs w:val="20"/>
        </w:rPr>
      </w:pPr>
      <w:r w:rsidRPr="00975EF3">
        <w:rPr>
          <w:rStyle w:val="Textoennegrita"/>
          <w:rFonts w:ascii="Verdana" w:hAnsi="Verdana" w:cs="Arial"/>
          <w:sz w:val="20"/>
          <w:szCs w:val="20"/>
        </w:rPr>
        <w:t>SERVICIOS DE OBRA PÚBLICA Y DESARROLLO URBANO</w:t>
      </w:r>
    </w:p>
    <w:p w14:paraId="2423C272" w14:textId="77777777" w:rsidR="006F7E77" w:rsidRPr="00975EF3" w:rsidRDefault="006F7E77" w:rsidP="00975EF3">
      <w:pPr>
        <w:pStyle w:val="Sinespaciado"/>
        <w:jc w:val="center"/>
        <w:rPr>
          <w:rStyle w:val="Textoennegrita"/>
          <w:rFonts w:ascii="Verdana" w:hAnsi="Verdana"/>
          <w:sz w:val="20"/>
          <w:szCs w:val="20"/>
        </w:rPr>
      </w:pPr>
    </w:p>
    <w:p w14:paraId="0AE74D4F"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52.</w:t>
      </w:r>
      <w:r w:rsidRPr="00C76FBB">
        <w:rPr>
          <w:rFonts w:ascii="Verdana" w:hAnsi="Verdana"/>
        </w:rPr>
        <w:t xml:space="preserve"> Por los permisos de construcción y ampliación en zona marginada de una superficie de 22 M² y hasta 60 M², se cobrará una cuota fija de $89.89. </w:t>
      </w:r>
    </w:p>
    <w:p w14:paraId="668D8486" w14:textId="77777777" w:rsidR="006F7E77" w:rsidRPr="00975EF3" w:rsidRDefault="006F7E77" w:rsidP="00975EF3">
      <w:pPr>
        <w:pStyle w:val="Sinespaciado"/>
        <w:jc w:val="center"/>
        <w:rPr>
          <w:rFonts w:ascii="Verdana" w:hAnsi="Verdana"/>
          <w:sz w:val="20"/>
          <w:szCs w:val="20"/>
        </w:rPr>
      </w:pPr>
    </w:p>
    <w:p w14:paraId="5E21E4B1" w14:textId="77777777" w:rsidR="006F7E77" w:rsidRPr="00975EF3" w:rsidRDefault="006F7E77" w:rsidP="00975EF3">
      <w:pPr>
        <w:pStyle w:val="Sinespaciado"/>
        <w:jc w:val="center"/>
        <w:rPr>
          <w:rFonts w:ascii="Verdana" w:hAnsi="Verdana"/>
          <w:sz w:val="20"/>
          <w:szCs w:val="20"/>
        </w:rPr>
      </w:pPr>
    </w:p>
    <w:p w14:paraId="554F363D" w14:textId="77777777" w:rsidR="006F7E77" w:rsidRPr="00975EF3" w:rsidRDefault="006F7E77" w:rsidP="00975EF3">
      <w:pPr>
        <w:pStyle w:val="Sinespaciado"/>
        <w:jc w:val="center"/>
        <w:rPr>
          <w:rFonts w:ascii="Verdana" w:hAnsi="Verdana" w:cs="Arial"/>
          <w:b/>
          <w:bCs/>
          <w:sz w:val="20"/>
          <w:szCs w:val="20"/>
        </w:rPr>
      </w:pPr>
      <w:r w:rsidRPr="00975EF3">
        <w:rPr>
          <w:rFonts w:ascii="Verdana" w:hAnsi="Verdana" w:cs="Arial"/>
          <w:b/>
          <w:bCs/>
          <w:sz w:val="20"/>
          <w:szCs w:val="20"/>
        </w:rPr>
        <w:t>CAPÍTULO DÉCIMO</w:t>
      </w:r>
    </w:p>
    <w:p w14:paraId="5AE09721" w14:textId="77777777" w:rsidR="006F7E77" w:rsidRPr="00975EF3" w:rsidRDefault="006F7E77" w:rsidP="00975EF3">
      <w:pPr>
        <w:pStyle w:val="Sinespaciado"/>
        <w:jc w:val="center"/>
        <w:rPr>
          <w:rFonts w:ascii="Verdana" w:hAnsi="Verdana" w:cs="Arial"/>
          <w:sz w:val="20"/>
          <w:szCs w:val="20"/>
        </w:rPr>
      </w:pPr>
      <w:r w:rsidRPr="00975EF3">
        <w:rPr>
          <w:rFonts w:ascii="Verdana" w:hAnsi="Verdana" w:cs="Arial"/>
          <w:b/>
          <w:bCs/>
          <w:sz w:val="20"/>
          <w:szCs w:val="20"/>
        </w:rPr>
        <w:t>MEDIOS DE DEFENSA APLICABLES AL IMPUESTO PREDIAL</w:t>
      </w:r>
    </w:p>
    <w:p w14:paraId="7512A613" w14:textId="77777777" w:rsidR="006F7E77" w:rsidRPr="00975EF3" w:rsidRDefault="006F7E77" w:rsidP="00975EF3">
      <w:pPr>
        <w:pStyle w:val="Sinespaciado"/>
        <w:jc w:val="center"/>
        <w:rPr>
          <w:rFonts w:ascii="Verdana" w:hAnsi="Verdana" w:cs="Arial"/>
          <w:sz w:val="20"/>
          <w:szCs w:val="20"/>
        </w:rPr>
      </w:pPr>
    </w:p>
    <w:p w14:paraId="677A25FB" w14:textId="77777777" w:rsidR="006F7E77" w:rsidRPr="00975EF3" w:rsidRDefault="006F7E77" w:rsidP="00975EF3">
      <w:pPr>
        <w:pStyle w:val="Sinespaciado"/>
        <w:jc w:val="center"/>
        <w:rPr>
          <w:rFonts w:ascii="Verdana" w:hAnsi="Verdana" w:cs="Arial"/>
          <w:sz w:val="20"/>
          <w:szCs w:val="20"/>
        </w:rPr>
      </w:pPr>
      <w:r w:rsidRPr="00975EF3">
        <w:rPr>
          <w:rStyle w:val="Textoennegrita"/>
          <w:rFonts w:ascii="Verdana" w:hAnsi="Verdana" w:cs="Arial"/>
          <w:sz w:val="20"/>
          <w:szCs w:val="20"/>
        </w:rPr>
        <w:t>SECCIÓN ÚNICA</w:t>
      </w:r>
    </w:p>
    <w:p w14:paraId="540FEA6B" w14:textId="77777777" w:rsidR="006F7E77" w:rsidRPr="00975EF3" w:rsidRDefault="006F7E77" w:rsidP="00975EF3">
      <w:pPr>
        <w:pStyle w:val="Sinespaciado"/>
        <w:jc w:val="center"/>
        <w:rPr>
          <w:rStyle w:val="Textoennegrita"/>
          <w:rFonts w:ascii="Verdana" w:hAnsi="Verdana" w:cs="Arial"/>
          <w:sz w:val="20"/>
          <w:szCs w:val="20"/>
        </w:rPr>
      </w:pPr>
      <w:r w:rsidRPr="00975EF3">
        <w:rPr>
          <w:rStyle w:val="Textoennegrita"/>
          <w:rFonts w:ascii="Verdana" w:hAnsi="Verdana" w:cs="Arial"/>
          <w:sz w:val="20"/>
          <w:szCs w:val="20"/>
        </w:rPr>
        <w:t>DEL RECURSO DE REVISIÓN</w:t>
      </w:r>
    </w:p>
    <w:p w14:paraId="01A0FBB8" w14:textId="77777777" w:rsidR="006F7E77" w:rsidRPr="00975EF3" w:rsidRDefault="006F7E77" w:rsidP="00975EF3">
      <w:pPr>
        <w:pStyle w:val="Sinespaciado"/>
        <w:jc w:val="center"/>
        <w:rPr>
          <w:rFonts w:ascii="Verdana" w:hAnsi="Verdana" w:cs="Arial"/>
          <w:sz w:val="20"/>
          <w:szCs w:val="20"/>
        </w:rPr>
      </w:pPr>
    </w:p>
    <w:p w14:paraId="17E56417"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53.</w:t>
      </w:r>
      <w:r w:rsidRPr="00C76FBB">
        <w:rPr>
          <w:rFonts w:ascii="Verdana" w:hAnsi="Verdana"/>
        </w:rPr>
        <w:t>  Los propietarios o poseedores de bienes inmuebles sin edificar podrán acudir a la tesorería municipal a presentar recurso de revisión, a fin de que les sea aplicable la tasa respectiva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563D7A35" w14:textId="77777777" w:rsidR="006F7E77" w:rsidRPr="00C76FBB" w:rsidRDefault="006F7E77" w:rsidP="00C76FBB">
      <w:pPr>
        <w:pStyle w:val="NormalWeb"/>
        <w:ind w:firstLine="1134"/>
        <w:jc w:val="both"/>
        <w:rPr>
          <w:rFonts w:ascii="Verdana" w:hAnsi="Verdana"/>
        </w:rPr>
      </w:pPr>
      <w:r w:rsidRPr="00C76FBB">
        <w:rPr>
          <w:rFonts w:ascii="Verdana" w:hAnsi="Verdana"/>
        </w:rPr>
        <w:lastRenderedPageBreak/>
        <w:t>El recurso de revisión deberá substanciarse y resolverse en lo conducente, conforme a lo dispuesto para el recurso de revocación establecido en la Ley de Hacienda para los Municipios del Estado de Guanajuato.</w:t>
      </w:r>
    </w:p>
    <w:p w14:paraId="0F861CE9"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Fonts w:ascii="Verdana" w:hAnsi="Verdana"/>
        </w:rPr>
        <w:t>Si la autoridad municipal deja sin efectos la aplicación de la tasa diferencial para inmuebles sin edificar recurrida por el contribuyente, se aplicará la tasa que le corresponda.</w:t>
      </w:r>
    </w:p>
    <w:p w14:paraId="270FC3C1" w14:textId="77777777" w:rsidR="006F7E77" w:rsidRPr="00C76FBB" w:rsidRDefault="006F7E77" w:rsidP="00C76FBB">
      <w:pPr>
        <w:pStyle w:val="NormalWeb"/>
        <w:spacing w:before="0" w:beforeAutospacing="0" w:after="0" w:afterAutospacing="0"/>
        <w:jc w:val="both"/>
        <w:rPr>
          <w:rFonts w:ascii="Verdana" w:hAnsi="Verdana"/>
        </w:rPr>
      </w:pPr>
    </w:p>
    <w:p w14:paraId="22D583EE" w14:textId="77777777" w:rsidR="006F7E77" w:rsidRPr="00975EF3" w:rsidRDefault="006F7E77" w:rsidP="00975EF3">
      <w:pPr>
        <w:pStyle w:val="Sinespaciado"/>
        <w:jc w:val="center"/>
        <w:rPr>
          <w:rFonts w:ascii="Verdana" w:hAnsi="Verdana"/>
          <w:sz w:val="20"/>
          <w:szCs w:val="20"/>
        </w:rPr>
      </w:pPr>
    </w:p>
    <w:p w14:paraId="7432F981" w14:textId="02A60AC8" w:rsidR="006F7E77" w:rsidRPr="00975EF3" w:rsidRDefault="006F7E77" w:rsidP="00975EF3">
      <w:pPr>
        <w:pStyle w:val="Sinespaciado"/>
        <w:jc w:val="center"/>
        <w:rPr>
          <w:rFonts w:ascii="Verdana" w:hAnsi="Verdana" w:cs="Arial"/>
          <w:b/>
          <w:bCs/>
          <w:sz w:val="20"/>
          <w:szCs w:val="20"/>
        </w:rPr>
      </w:pPr>
      <w:r w:rsidRPr="00975EF3">
        <w:rPr>
          <w:rFonts w:ascii="Verdana" w:hAnsi="Verdana" w:cs="Arial"/>
          <w:b/>
          <w:bCs/>
          <w:sz w:val="20"/>
          <w:szCs w:val="20"/>
        </w:rPr>
        <w:t>CAPÍTULO UNDÉCIMO</w:t>
      </w:r>
    </w:p>
    <w:p w14:paraId="629AC4F8" w14:textId="77777777" w:rsidR="006F7E77" w:rsidRPr="00975EF3" w:rsidRDefault="006F7E77" w:rsidP="00975EF3">
      <w:pPr>
        <w:pStyle w:val="Sinespaciado"/>
        <w:jc w:val="center"/>
        <w:rPr>
          <w:rFonts w:ascii="Verdana" w:hAnsi="Verdana" w:cs="Arial"/>
          <w:sz w:val="20"/>
          <w:szCs w:val="20"/>
        </w:rPr>
      </w:pPr>
      <w:r w:rsidRPr="00975EF3">
        <w:rPr>
          <w:rFonts w:ascii="Verdana" w:hAnsi="Verdana" w:cs="Arial"/>
          <w:b/>
          <w:bCs/>
          <w:sz w:val="20"/>
          <w:szCs w:val="20"/>
        </w:rPr>
        <w:t>AJUSTES</w:t>
      </w:r>
    </w:p>
    <w:p w14:paraId="668348B7" w14:textId="77777777" w:rsidR="006F7E77" w:rsidRPr="00975EF3" w:rsidRDefault="006F7E77" w:rsidP="00975EF3">
      <w:pPr>
        <w:pStyle w:val="Sinespaciado"/>
        <w:jc w:val="center"/>
        <w:rPr>
          <w:rFonts w:ascii="Verdana" w:hAnsi="Verdana" w:cs="Arial"/>
          <w:sz w:val="20"/>
          <w:szCs w:val="20"/>
        </w:rPr>
      </w:pPr>
    </w:p>
    <w:p w14:paraId="55898087" w14:textId="77777777" w:rsidR="006F7E77" w:rsidRPr="00975EF3" w:rsidRDefault="006F7E77" w:rsidP="00975EF3">
      <w:pPr>
        <w:pStyle w:val="Sinespaciado"/>
        <w:jc w:val="center"/>
        <w:rPr>
          <w:rFonts w:ascii="Verdana" w:hAnsi="Verdana" w:cs="Arial"/>
          <w:sz w:val="20"/>
          <w:szCs w:val="20"/>
        </w:rPr>
      </w:pPr>
      <w:r w:rsidRPr="00975EF3">
        <w:rPr>
          <w:rStyle w:val="Textoennegrita"/>
          <w:rFonts w:ascii="Verdana" w:hAnsi="Verdana" w:cs="Arial"/>
          <w:sz w:val="20"/>
          <w:szCs w:val="20"/>
        </w:rPr>
        <w:t>SECCIÓN ÚNICA</w:t>
      </w:r>
    </w:p>
    <w:p w14:paraId="1714920A" w14:textId="77777777" w:rsidR="006F7E77" w:rsidRPr="00975EF3" w:rsidRDefault="006F7E77" w:rsidP="00975EF3">
      <w:pPr>
        <w:pStyle w:val="Sinespaciado"/>
        <w:jc w:val="center"/>
        <w:rPr>
          <w:rStyle w:val="Textoennegrita"/>
          <w:rFonts w:ascii="Verdana" w:hAnsi="Verdana" w:cs="Arial"/>
          <w:sz w:val="20"/>
          <w:szCs w:val="20"/>
        </w:rPr>
      </w:pPr>
      <w:r w:rsidRPr="00975EF3">
        <w:rPr>
          <w:rStyle w:val="Textoennegrita"/>
          <w:rFonts w:ascii="Verdana" w:hAnsi="Verdana" w:cs="Arial"/>
          <w:sz w:val="20"/>
          <w:szCs w:val="20"/>
        </w:rPr>
        <w:t>AJUSTES TARIFARIOS</w:t>
      </w:r>
    </w:p>
    <w:p w14:paraId="0B3338B1" w14:textId="77777777" w:rsidR="006F7E77" w:rsidRPr="00975EF3" w:rsidRDefault="006F7E77" w:rsidP="00975EF3">
      <w:pPr>
        <w:pStyle w:val="Sinespaciado"/>
        <w:jc w:val="center"/>
        <w:rPr>
          <w:rFonts w:ascii="Verdana" w:hAnsi="Verdana" w:cs="Arial"/>
          <w:sz w:val="20"/>
          <w:szCs w:val="20"/>
        </w:rPr>
      </w:pPr>
    </w:p>
    <w:p w14:paraId="47129479" w14:textId="77777777" w:rsidR="006F7E77" w:rsidRPr="00C76FBB" w:rsidRDefault="006F7E77" w:rsidP="00C76FBB">
      <w:pPr>
        <w:pStyle w:val="NormalWeb"/>
        <w:spacing w:before="0" w:beforeAutospacing="0" w:after="0" w:afterAutospacing="0"/>
        <w:ind w:firstLine="1134"/>
        <w:jc w:val="both"/>
        <w:rPr>
          <w:rFonts w:ascii="Verdana" w:hAnsi="Verdana"/>
        </w:rPr>
      </w:pPr>
      <w:r w:rsidRPr="00C76FBB">
        <w:rPr>
          <w:rStyle w:val="Textoennegrita"/>
          <w:rFonts w:ascii="Verdana" w:hAnsi="Verdana"/>
        </w:rPr>
        <w:t>Artículo 54.</w:t>
      </w:r>
      <w:r w:rsidRPr="00C76FBB">
        <w:rPr>
          <w:rFonts w:ascii="Verdana" w:hAnsi="Verdana"/>
        </w:rPr>
        <w:t>  Las cantidades que resulten de la aplicación de cuotas y tarifas se ajustarán de conformidad con la siguiente:</w:t>
      </w:r>
    </w:p>
    <w:p w14:paraId="2ED6CC4F" w14:textId="77777777" w:rsidR="006F7E77" w:rsidRPr="00C76FBB" w:rsidRDefault="006F7E77" w:rsidP="00C76FBB">
      <w:pPr>
        <w:pStyle w:val="NormalWeb"/>
        <w:spacing w:before="0" w:beforeAutospacing="0" w:after="0" w:afterAutospacing="0"/>
        <w:ind w:firstLine="1134"/>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54"/>
        <w:gridCol w:w="2974"/>
      </w:tblGrid>
      <w:tr w:rsidR="006F7E77" w:rsidRPr="00C76FBB" w14:paraId="5222AC72" w14:textId="77777777" w:rsidTr="00E1318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8D130"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Unidad de Ajuste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DD3CA" w14:textId="77777777" w:rsidR="006F7E77" w:rsidRPr="00C76FBB" w:rsidRDefault="006F7E77" w:rsidP="00C76FBB">
            <w:pPr>
              <w:spacing w:line="240" w:lineRule="auto"/>
              <w:jc w:val="center"/>
              <w:rPr>
                <w:rFonts w:ascii="Verdana" w:eastAsia="Times New Roman" w:hAnsi="Verdana" w:cs="Arial"/>
                <w:b/>
                <w:bCs/>
                <w:sz w:val="20"/>
                <w:szCs w:val="20"/>
              </w:rPr>
            </w:pPr>
            <w:r w:rsidRPr="00C76FBB">
              <w:rPr>
                <w:rFonts w:ascii="Verdana" w:eastAsia="Times New Roman" w:hAnsi="Verdana" w:cs="Arial"/>
                <w:b/>
                <w:bCs/>
                <w:sz w:val="20"/>
                <w:szCs w:val="20"/>
              </w:rPr>
              <w:t>Cantidades</w:t>
            </w:r>
          </w:p>
        </w:tc>
      </w:tr>
      <w:tr w:rsidR="006F7E77" w:rsidRPr="00C76FBB" w14:paraId="595DEB3E"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E825F"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 la unidad de peso inmediato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C365A"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Desde $0.01 y hasta $0.50</w:t>
            </w:r>
          </w:p>
        </w:tc>
      </w:tr>
      <w:tr w:rsidR="006F7E77" w:rsidRPr="00C76FBB" w14:paraId="5C023122" w14:textId="77777777" w:rsidTr="00E1318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68D7B"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A la unidad de peso inmediato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E6700" w14:textId="77777777" w:rsidR="006F7E77" w:rsidRPr="00C76FBB" w:rsidRDefault="006F7E77" w:rsidP="00C76FBB">
            <w:pPr>
              <w:spacing w:line="240" w:lineRule="auto"/>
              <w:jc w:val="both"/>
              <w:rPr>
                <w:rFonts w:ascii="Verdana" w:eastAsia="Times New Roman" w:hAnsi="Verdana" w:cs="Arial"/>
                <w:sz w:val="20"/>
                <w:szCs w:val="20"/>
              </w:rPr>
            </w:pPr>
            <w:r w:rsidRPr="00C76FBB">
              <w:rPr>
                <w:rFonts w:ascii="Verdana" w:eastAsia="Times New Roman" w:hAnsi="Verdana" w:cs="Arial"/>
                <w:sz w:val="20"/>
                <w:szCs w:val="20"/>
              </w:rPr>
              <w:t>Desde $0.51 y hasta $0.99</w:t>
            </w:r>
          </w:p>
        </w:tc>
      </w:tr>
    </w:tbl>
    <w:p w14:paraId="5B23D6CB" w14:textId="77777777" w:rsidR="006F7E77" w:rsidRPr="00C76FBB" w:rsidRDefault="006F7E77" w:rsidP="00C76FBB">
      <w:pPr>
        <w:spacing w:line="240" w:lineRule="auto"/>
        <w:jc w:val="both"/>
        <w:rPr>
          <w:rFonts w:ascii="Verdana" w:eastAsia="Times New Roman" w:hAnsi="Verdana" w:cs="Arial"/>
          <w:sz w:val="20"/>
          <w:szCs w:val="20"/>
        </w:rPr>
      </w:pPr>
    </w:p>
    <w:p w14:paraId="08F403BD" w14:textId="77777777" w:rsidR="006F7E77" w:rsidRPr="00C76FBB" w:rsidRDefault="006F7E77" w:rsidP="00C76FBB">
      <w:pPr>
        <w:spacing w:line="240" w:lineRule="auto"/>
        <w:jc w:val="center"/>
        <w:rPr>
          <w:rFonts w:ascii="Verdana" w:eastAsia="Times New Roman" w:hAnsi="Verdana" w:cs="Arial"/>
          <w:sz w:val="20"/>
          <w:szCs w:val="20"/>
          <w:lang w:val="it-IT"/>
        </w:rPr>
      </w:pPr>
      <w:r w:rsidRPr="00C76FBB">
        <w:rPr>
          <w:rFonts w:ascii="Verdana" w:eastAsia="Times New Roman" w:hAnsi="Verdana" w:cs="Arial"/>
          <w:b/>
          <w:bCs/>
          <w:sz w:val="20"/>
          <w:szCs w:val="20"/>
          <w:lang w:val="it-IT"/>
        </w:rPr>
        <w:t>T R A N S I T O R I O</w:t>
      </w:r>
    </w:p>
    <w:p w14:paraId="144022E9" w14:textId="77777777" w:rsidR="006F7E77" w:rsidRPr="00C76FBB" w:rsidRDefault="006F7E77" w:rsidP="00C76FBB">
      <w:pPr>
        <w:pStyle w:val="NormalWeb"/>
        <w:ind w:firstLine="1134"/>
        <w:jc w:val="both"/>
        <w:rPr>
          <w:rFonts w:ascii="Verdana" w:hAnsi="Verdana"/>
        </w:rPr>
      </w:pPr>
      <w:r w:rsidRPr="00C76FBB">
        <w:rPr>
          <w:rStyle w:val="Textoennegrita"/>
          <w:rFonts w:ascii="Verdana" w:hAnsi="Verdana"/>
        </w:rPr>
        <w:t>Artículo Único.</w:t>
      </w:r>
      <w:r w:rsidRPr="00C76FBB">
        <w:rPr>
          <w:rFonts w:ascii="Verdana" w:hAnsi="Verdana"/>
        </w:rPr>
        <w:t> La presente Ley entrará en vigor el 1 de enero del año 2026, previa publicación en el Periódico Oficial del Gobierno del Estado de Guanajuato.</w:t>
      </w:r>
    </w:p>
    <w:p w14:paraId="7B87EF6D" w14:textId="77777777" w:rsidR="006F7E77" w:rsidRPr="00C76FBB" w:rsidRDefault="006F7E77" w:rsidP="00C76FBB">
      <w:pPr>
        <w:spacing w:before="240" w:line="240" w:lineRule="auto"/>
        <w:ind w:firstLine="709"/>
        <w:jc w:val="both"/>
        <w:rPr>
          <w:rFonts w:ascii="Verdana" w:hAnsi="Verdana"/>
          <w:sz w:val="20"/>
          <w:szCs w:val="20"/>
        </w:rPr>
      </w:pPr>
      <w:r w:rsidRPr="00C76FBB">
        <w:rPr>
          <w:rFonts w:ascii="Verdana" w:hAnsi="Verdana"/>
          <w:sz w:val="20"/>
          <w:szCs w:val="20"/>
        </w:rPr>
        <w:t>LO TENDRÁ ENTENDIDO LA CIUDADANA GOBERNADORA CONSTITUCIONAL DEL ESTADO Y DISPONDRÁ QUE SE IMPRIMA, PUBLIQUE, CIRCULE Y SE LE DÉ EL DEBIDO CUMPLIMIENTO.</w:t>
      </w:r>
    </w:p>
    <w:p w14:paraId="77FE450B" w14:textId="77777777" w:rsidR="006F7E77" w:rsidRPr="00C76FBB" w:rsidRDefault="006F7E77" w:rsidP="00C76FBB">
      <w:pPr>
        <w:spacing w:line="240" w:lineRule="auto"/>
        <w:jc w:val="center"/>
        <w:rPr>
          <w:rFonts w:ascii="Verdana" w:hAnsi="Verdana"/>
          <w:b/>
          <w:smallCaps/>
          <w:sz w:val="20"/>
          <w:szCs w:val="20"/>
        </w:rPr>
      </w:pPr>
      <w:r w:rsidRPr="00C76FBB">
        <w:rPr>
          <w:rFonts w:ascii="Verdana" w:hAnsi="Verdana"/>
          <w:b/>
          <w:smallCaps/>
          <w:sz w:val="20"/>
          <w:szCs w:val="20"/>
        </w:rPr>
        <w:t xml:space="preserve">Guanajuato, </w:t>
      </w:r>
      <w:proofErr w:type="spellStart"/>
      <w:r w:rsidRPr="00C76FBB">
        <w:rPr>
          <w:rFonts w:ascii="Verdana" w:hAnsi="Verdana"/>
          <w:b/>
          <w:smallCaps/>
          <w:sz w:val="20"/>
          <w:szCs w:val="20"/>
        </w:rPr>
        <w:t>Gto</w:t>
      </w:r>
      <w:proofErr w:type="spellEnd"/>
      <w:r w:rsidRPr="00C76FBB">
        <w:rPr>
          <w:rFonts w:ascii="Verdana" w:hAnsi="Verdana"/>
          <w:b/>
          <w:smallCaps/>
          <w:sz w:val="20"/>
          <w:szCs w:val="20"/>
        </w:rPr>
        <w:t>., 11 de diciembre de 2025</w:t>
      </w:r>
    </w:p>
    <w:p w14:paraId="06359623" w14:textId="77777777" w:rsidR="006F7E77" w:rsidRPr="00C76FBB" w:rsidRDefault="006F7E77" w:rsidP="00C76FBB">
      <w:pPr>
        <w:spacing w:line="240" w:lineRule="auto"/>
        <w:jc w:val="center"/>
        <w:rPr>
          <w:rFonts w:ascii="Verdana" w:hAnsi="Verdana"/>
          <w:b/>
          <w:bCs/>
          <w:iCs/>
          <w:smallCaps/>
          <w:sz w:val="20"/>
          <w:szCs w:val="20"/>
        </w:rPr>
      </w:pPr>
    </w:p>
    <w:p w14:paraId="50CD7CC7" w14:textId="77777777" w:rsidR="006F7E77" w:rsidRPr="00975EF3" w:rsidRDefault="006F7E77" w:rsidP="00975EF3">
      <w:pPr>
        <w:pStyle w:val="Sinespaciado"/>
        <w:jc w:val="center"/>
        <w:rPr>
          <w:rFonts w:ascii="Verdana" w:hAnsi="Verdana"/>
          <w:b/>
          <w:b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6F7E77" w:rsidRPr="00975EF3" w14:paraId="584E56B2" w14:textId="77777777" w:rsidTr="00E13187">
        <w:trPr>
          <w:trHeight w:val="194"/>
          <w:jc w:val="center"/>
        </w:trPr>
        <w:tc>
          <w:tcPr>
            <w:tcW w:w="4890" w:type="dxa"/>
            <w:hideMark/>
          </w:tcPr>
          <w:p w14:paraId="7638C3BE" w14:textId="0BDC16AB" w:rsidR="006F7E77" w:rsidRPr="00975EF3" w:rsidRDefault="006F7E77" w:rsidP="00975EF3">
            <w:pPr>
              <w:pStyle w:val="Sinespaciado"/>
              <w:jc w:val="center"/>
              <w:rPr>
                <w:rFonts w:ascii="Verdana" w:hAnsi="Verdana"/>
                <w:b/>
                <w:bCs/>
                <w:sz w:val="20"/>
                <w:szCs w:val="20"/>
              </w:rPr>
            </w:pPr>
            <w:r w:rsidRPr="00975EF3">
              <w:rPr>
                <w:rFonts w:ascii="Verdana" w:hAnsi="Verdana"/>
                <w:b/>
                <w:bCs/>
                <w:sz w:val="20"/>
                <w:szCs w:val="20"/>
              </w:rPr>
              <w:t>Diputado Roberto Carlos Terán Ramos</w:t>
            </w:r>
          </w:p>
        </w:tc>
        <w:tc>
          <w:tcPr>
            <w:tcW w:w="5317" w:type="dxa"/>
            <w:hideMark/>
          </w:tcPr>
          <w:p w14:paraId="7ABA4DFA" w14:textId="77777777" w:rsidR="006F7E77" w:rsidRPr="00975EF3" w:rsidRDefault="006F7E77" w:rsidP="00975EF3">
            <w:pPr>
              <w:pStyle w:val="Sinespaciado"/>
              <w:jc w:val="center"/>
              <w:rPr>
                <w:rFonts w:ascii="Verdana" w:hAnsi="Verdana"/>
                <w:b/>
                <w:bCs/>
                <w:sz w:val="20"/>
                <w:szCs w:val="20"/>
              </w:rPr>
            </w:pPr>
            <w:r w:rsidRPr="00975EF3">
              <w:rPr>
                <w:rFonts w:ascii="Verdana" w:hAnsi="Verdana"/>
                <w:b/>
                <w:bCs/>
                <w:sz w:val="20"/>
                <w:szCs w:val="20"/>
              </w:rPr>
              <w:t>Diputado Ernesto Millán Soberanes</w:t>
            </w:r>
          </w:p>
        </w:tc>
      </w:tr>
      <w:tr w:rsidR="006F7E77" w:rsidRPr="00975EF3" w14:paraId="07B0A114" w14:textId="77777777" w:rsidTr="00E13187">
        <w:trPr>
          <w:trHeight w:val="70"/>
          <w:jc w:val="center"/>
        </w:trPr>
        <w:tc>
          <w:tcPr>
            <w:tcW w:w="4890" w:type="dxa"/>
            <w:hideMark/>
          </w:tcPr>
          <w:p w14:paraId="5060D3A3" w14:textId="77777777" w:rsidR="006F7E77" w:rsidRPr="00975EF3" w:rsidRDefault="006F7E77" w:rsidP="00975EF3">
            <w:pPr>
              <w:pStyle w:val="Sinespaciado"/>
              <w:jc w:val="center"/>
              <w:rPr>
                <w:rFonts w:ascii="Verdana" w:hAnsi="Verdana" w:cs="Tahoma"/>
                <w:b/>
                <w:bCs/>
                <w:sz w:val="20"/>
                <w:szCs w:val="20"/>
                <w:lang w:val="it-IT"/>
              </w:rPr>
            </w:pPr>
            <w:r w:rsidRPr="00975EF3">
              <w:rPr>
                <w:rFonts w:ascii="Verdana" w:hAnsi="Verdana" w:cs="Tahoma"/>
                <w:b/>
                <w:bCs/>
                <w:sz w:val="20"/>
                <w:szCs w:val="20"/>
                <w:lang w:val="it-IT"/>
              </w:rPr>
              <w:t>P r e s i d e n t e</w:t>
            </w:r>
          </w:p>
        </w:tc>
        <w:tc>
          <w:tcPr>
            <w:tcW w:w="5317" w:type="dxa"/>
            <w:hideMark/>
          </w:tcPr>
          <w:p w14:paraId="2DA4006A" w14:textId="77777777" w:rsidR="006F7E77" w:rsidRPr="00975EF3" w:rsidRDefault="006F7E77" w:rsidP="00975EF3">
            <w:pPr>
              <w:pStyle w:val="Sinespaciado"/>
              <w:jc w:val="center"/>
              <w:rPr>
                <w:rFonts w:ascii="Verdana" w:hAnsi="Verdana" w:cs="Tahoma"/>
                <w:b/>
                <w:bCs/>
                <w:sz w:val="20"/>
                <w:szCs w:val="20"/>
                <w:lang w:val="it-IT"/>
              </w:rPr>
            </w:pPr>
            <w:r w:rsidRPr="00975EF3">
              <w:rPr>
                <w:rFonts w:ascii="Verdana" w:hAnsi="Verdana" w:cs="Tahoma"/>
                <w:b/>
                <w:bCs/>
                <w:sz w:val="20"/>
                <w:szCs w:val="20"/>
                <w:lang w:val="it-IT"/>
              </w:rPr>
              <w:t>V i c e p r e s i d e n t e</w:t>
            </w:r>
          </w:p>
        </w:tc>
      </w:tr>
    </w:tbl>
    <w:p w14:paraId="1E202315" w14:textId="77777777" w:rsidR="006F7E77" w:rsidRPr="00975EF3" w:rsidRDefault="006F7E77" w:rsidP="00975EF3">
      <w:pPr>
        <w:pStyle w:val="Sinespaciado"/>
        <w:jc w:val="center"/>
        <w:rPr>
          <w:rFonts w:ascii="Verdana" w:hAnsi="Verdana" w:cs="Tahoma"/>
          <w:b/>
          <w:bCs/>
          <w:sz w:val="20"/>
          <w:szCs w:val="20"/>
          <w:lang w:val="it-IT"/>
        </w:rPr>
      </w:pPr>
    </w:p>
    <w:p w14:paraId="51EE938D" w14:textId="77777777" w:rsidR="006F7E77" w:rsidRPr="00975EF3" w:rsidRDefault="006F7E77" w:rsidP="00975EF3">
      <w:pPr>
        <w:pStyle w:val="Sinespaciado"/>
        <w:jc w:val="center"/>
        <w:rPr>
          <w:rFonts w:ascii="Verdana" w:hAnsi="Verdana" w:cs="Tahoma"/>
          <w:b/>
          <w:bCs/>
          <w:sz w:val="20"/>
          <w:szCs w:val="20"/>
          <w:lang w:val="it-IT"/>
        </w:rPr>
      </w:pPr>
    </w:p>
    <w:p w14:paraId="489F6788" w14:textId="77777777" w:rsidR="006F7E77" w:rsidRPr="00975EF3" w:rsidRDefault="006F7E77" w:rsidP="00975EF3">
      <w:pPr>
        <w:pStyle w:val="Sinespaciado"/>
        <w:jc w:val="center"/>
        <w:rPr>
          <w:rFonts w:ascii="Verdana" w:hAnsi="Verdana" w:cs="Tahoma"/>
          <w:b/>
          <w:bCs/>
          <w:sz w:val="20"/>
          <w:szCs w:val="20"/>
          <w:lang w:val="it-IT"/>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6F7E77" w:rsidRPr="00975EF3" w14:paraId="49D984B7" w14:textId="77777777" w:rsidTr="00E13187">
        <w:trPr>
          <w:trHeight w:val="194"/>
          <w:jc w:val="center"/>
        </w:trPr>
        <w:tc>
          <w:tcPr>
            <w:tcW w:w="4938" w:type="dxa"/>
            <w:hideMark/>
          </w:tcPr>
          <w:p w14:paraId="2653A80C" w14:textId="155E605C" w:rsidR="006F7E77" w:rsidRPr="00975EF3" w:rsidRDefault="006F7E77" w:rsidP="00975EF3">
            <w:pPr>
              <w:pStyle w:val="Sinespaciado"/>
              <w:jc w:val="center"/>
              <w:rPr>
                <w:rFonts w:ascii="Verdana" w:hAnsi="Verdana"/>
                <w:b/>
                <w:bCs/>
                <w:sz w:val="20"/>
                <w:szCs w:val="20"/>
              </w:rPr>
            </w:pPr>
            <w:r w:rsidRPr="00975EF3">
              <w:rPr>
                <w:rFonts w:ascii="Verdana" w:hAnsi="Verdana"/>
                <w:b/>
                <w:bCs/>
                <w:sz w:val="20"/>
                <w:szCs w:val="20"/>
              </w:rPr>
              <w:t xml:space="preserve">Diputada Noemí Márquez </w:t>
            </w:r>
            <w:proofErr w:type="spellStart"/>
            <w:r w:rsidRPr="00975EF3">
              <w:rPr>
                <w:rFonts w:ascii="Verdana" w:hAnsi="Verdana"/>
                <w:b/>
                <w:bCs/>
                <w:sz w:val="20"/>
                <w:szCs w:val="20"/>
              </w:rPr>
              <w:t>Márquez</w:t>
            </w:r>
            <w:proofErr w:type="spellEnd"/>
          </w:p>
        </w:tc>
        <w:tc>
          <w:tcPr>
            <w:tcW w:w="5269" w:type="dxa"/>
          </w:tcPr>
          <w:p w14:paraId="72628D74" w14:textId="60A372C6" w:rsidR="006F7E77" w:rsidRPr="00975EF3" w:rsidRDefault="006F7E77" w:rsidP="00975EF3">
            <w:pPr>
              <w:pStyle w:val="Sinespaciado"/>
              <w:jc w:val="center"/>
              <w:rPr>
                <w:rFonts w:ascii="Verdana" w:hAnsi="Verdana"/>
                <w:b/>
                <w:bCs/>
                <w:sz w:val="20"/>
                <w:szCs w:val="20"/>
              </w:rPr>
            </w:pPr>
            <w:r w:rsidRPr="00975EF3">
              <w:rPr>
                <w:rFonts w:ascii="Verdana" w:hAnsi="Verdana"/>
                <w:b/>
                <w:bCs/>
                <w:sz w:val="20"/>
                <w:szCs w:val="20"/>
              </w:rPr>
              <w:t>Diputada Rocío Cervantes Barba</w:t>
            </w:r>
          </w:p>
        </w:tc>
      </w:tr>
      <w:tr w:rsidR="006F7E77" w:rsidRPr="00975EF3" w14:paraId="7C91D0F9" w14:textId="77777777" w:rsidTr="00E13187">
        <w:trPr>
          <w:trHeight w:val="70"/>
          <w:jc w:val="center"/>
        </w:trPr>
        <w:tc>
          <w:tcPr>
            <w:tcW w:w="4938" w:type="dxa"/>
            <w:hideMark/>
          </w:tcPr>
          <w:p w14:paraId="38C537C6" w14:textId="77777777" w:rsidR="006F7E77" w:rsidRPr="00975EF3" w:rsidRDefault="006F7E77" w:rsidP="00975EF3">
            <w:pPr>
              <w:pStyle w:val="Sinespaciado"/>
              <w:jc w:val="center"/>
              <w:rPr>
                <w:rFonts w:ascii="Verdana" w:hAnsi="Verdana" w:cs="Tahoma"/>
                <w:b/>
                <w:bCs/>
                <w:sz w:val="20"/>
                <w:szCs w:val="20"/>
              </w:rPr>
            </w:pPr>
            <w:r w:rsidRPr="00975EF3">
              <w:rPr>
                <w:rFonts w:ascii="Verdana" w:hAnsi="Verdana" w:cs="Tahoma"/>
                <w:b/>
                <w:bCs/>
                <w:sz w:val="20"/>
                <w:szCs w:val="20"/>
              </w:rPr>
              <w:t>Primera secretaria</w:t>
            </w:r>
          </w:p>
        </w:tc>
        <w:tc>
          <w:tcPr>
            <w:tcW w:w="5269" w:type="dxa"/>
          </w:tcPr>
          <w:p w14:paraId="00F971DD" w14:textId="77777777" w:rsidR="006F7E77" w:rsidRPr="00975EF3" w:rsidRDefault="006F7E77" w:rsidP="00975EF3">
            <w:pPr>
              <w:pStyle w:val="Sinespaciado"/>
              <w:jc w:val="center"/>
              <w:rPr>
                <w:rFonts w:ascii="Verdana" w:hAnsi="Verdana" w:cs="Tahoma"/>
                <w:b/>
                <w:bCs/>
                <w:sz w:val="20"/>
                <w:szCs w:val="20"/>
              </w:rPr>
            </w:pPr>
            <w:r w:rsidRPr="00975EF3">
              <w:rPr>
                <w:rFonts w:ascii="Verdana" w:hAnsi="Verdana" w:cs="Tahoma"/>
                <w:b/>
                <w:bCs/>
                <w:sz w:val="20"/>
                <w:szCs w:val="20"/>
              </w:rPr>
              <w:t>Segunda secretaria</w:t>
            </w:r>
          </w:p>
        </w:tc>
      </w:tr>
    </w:tbl>
    <w:p w14:paraId="010AC850" w14:textId="77777777" w:rsidR="006F7E77" w:rsidRPr="00975EF3" w:rsidRDefault="006F7E77" w:rsidP="00975EF3">
      <w:pPr>
        <w:pStyle w:val="Sinespaciado"/>
        <w:jc w:val="center"/>
        <w:rPr>
          <w:rFonts w:ascii="Verdana" w:hAnsi="Verdana" w:cs="Arial"/>
          <w:b/>
          <w:bCs/>
          <w:sz w:val="20"/>
          <w:szCs w:val="20"/>
        </w:rPr>
      </w:pPr>
    </w:p>
    <w:p w14:paraId="6C324969" w14:textId="79770F76" w:rsidR="00F7764B" w:rsidRPr="00975EF3" w:rsidRDefault="00F7764B" w:rsidP="00975EF3">
      <w:pPr>
        <w:pStyle w:val="Sinespaciado"/>
        <w:jc w:val="center"/>
        <w:rPr>
          <w:rFonts w:ascii="Verdana" w:hAnsi="Verdana"/>
          <w:b/>
          <w:bCs/>
          <w:sz w:val="20"/>
          <w:szCs w:val="20"/>
        </w:rPr>
      </w:pPr>
    </w:p>
    <w:sectPr w:rsidR="00F7764B" w:rsidRPr="00975EF3" w:rsidSect="00052613">
      <w:headerReference w:type="even" r:id="rId8"/>
      <w:headerReference w:type="default" r:id="rId9"/>
      <w:footerReference w:type="default" r:id="rId10"/>
      <w:headerReference w:type="first" r:id="rId11"/>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2534" w14:textId="77777777" w:rsidR="0043351D" w:rsidRDefault="0043351D" w:rsidP="009724FA">
      <w:pPr>
        <w:spacing w:after="0" w:line="240" w:lineRule="auto"/>
      </w:pPr>
      <w:r>
        <w:separator/>
      </w:r>
    </w:p>
  </w:endnote>
  <w:endnote w:type="continuationSeparator" w:id="0">
    <w:p w14:paraId="2EBBEFD0" w14:textId="77777777" w:rsidR="0043351D" w:rsidRDefault="0043351D"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DD2990F" w14:textId="21C3A0D7" w:rsidR="00942707" w:rsidRPr="00C4593F" w:rsidRDefault="0094270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733233">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733233">
              <w:rPr>
                <w:rFonts w:ascii="Verdana" w:hAnsi="Verdana"/>
                <w:b/>
                <w:bCs/>
                <w:noProof/>
                <w:sz w:val="18"/>
                <w:szCs w:val="18"/>
              </w:rPr>
              <w:t>1</w:t>
            </w:r>
            <w:r w:rsidRPr="00C4593F">
              <w:rPr>
                <w:rFonts w:ascii="Verdana" w:hAnsi="Verdana"/>
                <w:b/>
                <w:bCs/>
                <w:sz w:val="18"/>
                <w:szCs w:val="18"/>
              </w:rPr>
              <w:fldChar w:fldCharType="end"/>
            </w:r>
          </w:p>
        </w:sdtContent>
      </w:sdt>
    </w:sdtContent>
  </w:sdt>
  <w:p w14:paraId="0346AD51" w14:textId="77777777" w:rsidR="00942707" w:rsidRDefault="00942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81A7" w14:textId="77777777" w:rsidR="0043351D" w:rsidRDefault="0043351D" w:rsidP="009724FA">
      <w:pPr>
        <w:spacing w:after="0" w:line="240" w:lineRule="auto"/>
      </w:pPr>
      <w:r>
        <w:separator/>
      </w:r>
    </w:p>
  </w:footnote>
  <w:footnote w:type="continuationSeparator" w:id="0">
    <w:p w14:paraId="334F1C3D" w14:textId="77777777" w:rsidR="0043351D" w:rsidRDefault="0043351D"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1301" w14:textId="77777777" w:rsidR="00942707" w:rsidRDefault="00A5531D">
    <w:pPr>
      <w:pStyle w:val="Encabezado"/>
    </w:pPr>
    <w:r>
      <w:rPr>
        <w:noProof/>
        <w:lang w:eastAsia="es-MX"/>
      </w:rPr>
      <w:pict w14:anchorId="1F5AF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942707" w:rsidRPr="00917B90" w14:paraId="6F8665C8" w14:textId="77777777" w:rsidTr="00833B09">
      <w:trPr>
        <w:trHeight w:val="326"/>
        <w:jc w:val="center"/>
      </w:trPr>
      <w:tc>
        <w:tcPr>
          <w:tcW w:w="1384" w:type="dxa"/>
          <w:vMerge w:val="restart"/>
        </w:tcPr>
        <w:p w14:paraId="3194985C" w14:textId="77777777" w:rsidR="00942707" w:rsidRPr="0018040F" w:rsidRDefault="0094270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0CB6D80" wp14:editId="17346E2A">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CA5CBC1" w14:textId="7043B408" w:rsidR="00942707" w:rsidRPr="00BD4E32" w:rsidRDefault="00942707" w:rsidP="004168B8">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5B0B35">
            <w:rPr>
              <w:rFonts w:ascii="Verdana" w:hAnsi="Verdana"/>
              <w:b/>
              <w:bCs/>
              <w:color w:val="auto"/>
              <w:sz w:val="15"/>
              <w:szCs w:val="15"/>
            </w:rPr>
            <w:t>Guanajuato</w:t>
          </w:r>
          <w:r>
            <w:rPr>
              <w:rFonts w:ascii="Verdana" w:hAnsi="Verdana"/>
              <w:b/>
              <w:bCs/>
              <w:color w:val="auto"/>
              <w:sz w:val="15"/>
              <w:szCs w:val="15"/>
            </w:rPr>
            <w:t xml:space="preserve">, Guanajuato, para </w:t>
          </w:r>
          <w:r w:rsidR="00733233">
            <w:rPr>
              <w:rFonts w:ascii="Verdana" w:hAnsi="Verdana"/>
              <w:b/>
              <w:bCs/>
              <w:color w:val="auto"/>
              <w:sz w:val="15"/>
              <w:szCs w:val="15"/>
            </w:rPr>
            <w:t>el Ejercicio Fiscal del año 202</w:t>
          </w:r>
          <w:r w:rsidR="004475E4">
            <w:rPr>
              <w:rFonts w:ascii="Verdana" w:hAnsi="Verdana"/>
              <w:b/>
              <w:bCs/>
              <w:color w:val="auto"/>
              <w:sz w:val="15"/>
              <w:szCs w:val="15"/>
            </w:rPr>
            <w:t>6</w:t>
          </w:r>
        </w:p>
      </w:tc>
    </w:tr>
    <w:tr w:rsidR="00942707" w:rsidRPr="0018040F" w14:paraId="5C53E054" w14:textId="77777777" w:rsidTr="00833B09">
      <w:trPr>
        <w:trHeight w:val="190"/>
        <w:jc w:val="center"/>
      </w:trPr>
      <w:tc>
        <w:tcPr>
          <w:tcW w:w="1384" w:type="dxa"/>
          <w:vMerge/>
        </w:tcPr>
        <w:p w14:paraId="11FB8C1D" w14:textId="77777777" w:rsidR="00942707" w:rsidRPr="0018040F" w:rsidRDefault="00942707" w:rsidP="009724FA">
          <w:pPr>
            <w:pStyle w:val="Encabezado"/>
            <w:rPr>
              <w:rFonts w:ascii="Arial Narrow" w:eastAsia="Arial Unicode MS" w:hAnsi="Arial Narrow" w:cs="Arial Unicode MS"/>
              <w:sz w:val="13"/>
              <w:szCs w:val="13"/>
            </w:rPr>
          </w:pPr>
        </w:p>
      </w:tc>
      <w:tc>
        <w:tcPr>
          <w:tcW w:w="3490" w:type="dxa"/>
          <w:vAlign w:val="bottom"/>
        </w:tcPr>
        <w:p w14:paraId="7A3B0215" w14:textId="77777777" w:rsidR="00942707" w:rsidRPr="0018040F" w:rsidRDefault="0094270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4CBDFC2" w14:textId="236EDB10" w:rsidR="00942707" w:rsidRPr="0018040F" w:rsidRDefault="0094270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2038F8">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942707" w:rsidRPr="00917B90" w14:paraId="431C0507" w14:textId="77777777" w:rsidTr="00833B09">
      <w:trPr>
        <w:jc w:val="center"/>
      </w:trPr>
      <w:tc>
        <w:tcPr>
          <w:tcW w:w="1384" w:type="dxa"/>
          <w:vMerge/>
        </w:tcPr>
        <w:p w14:paraId="18D1E1F7" w14:textId="77777777" w:rsidR="00942707" w:rsidRPr="0018040F" w:rsidRDefault="00942707" w:rsidP="009724FA">
          <w:pPr>
            <w:pStyle w:val="Encabezado"/>
            <w:rPr>
              <w:rFonts w:ascii="Arial Narrow" w:eastAsia="Arial Unicode MS" w:hAnsi="Arial Narrow" w:cs="Arial Unicode MS"/>
              <w:sz w:val="13"/>
              <w:szCs w:val="13"/>
            </w:rPr>
          </w:pPr>
        </w:p>
      </w:tc>
      <w:tc>
        <w:tcPr>
          <w:tcW w:w="3490" w:type="dxa"/>
        </w:tcPr>
        <w:p w14:paraId="46D68657" w14:textId="77777777" w:rsidR="00942707" w:rsidRPr="0018040F" w:rsidRDefault="0094270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2EEC87A1" w14:textId="22C1A898" w:rsidR="00942707" w:rsidRPr="0018040F" w:rsidRDefault="00942707" w:rsidP="00733233">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324768">
            <w:rPr>
              <w:rFonts w:ascii="Arial Narrow" w:eastAsia="Arial Unicode MS" w:hAnsi="Arial Narrow" w:cs="Arial Unicode MS"/>
              <w:i/>
              <w:sz w:val="13"/>
              <w:szCs w:val="13"/>
            </w:rPr>
            <w:t xml:space="preserve"> 26</w:t>
          </w:r>
          <w:r w:rsidR="004475E4">
            <w:rPr>
              <w:rFonts w:ascii="Arial Narrow" w:eastAsia="Arial Unicode MS" w:hAnsi="Arial Narrow" w:cs="Arial Unicode MS"/>
              <w:i/>
              <w:sz w:val="13"/>
              <w:szCs w:val="13"/>
            </w:rPr>
            <w:t>0</w:t>
          </w:r>
          <w:r w:rsidR="00324768">
            <w:rPr>
              <w:rFonts w:ascii="Arial Narrow" w:eastAsia="Arial Unicode MS" w:hAnsi="Arial Narrow" w:cs="Arial Unicode MS"/>
              <w:i/>
              <w:sz w:val="13"/>
              <w:szCs w:val="13"/>
            </w:rPr>
            <w:t>, 1</w:t>
          </w:r>
          <w:r w:rsidR="00BA341B">
            <w:rPr>
              <w:rFonts w:ascii="Arial Narrow" w:eastAsia="Arial Unicode MS" w:hAnsi="Arial Narrow" w:cs="Arial Unicode MS"/>
              <w:i/>
              <w:sz w:val="13"/>
              <w:szCs w:val="13"/>
            </w:rPr>
            <w:t>0</w:t>
          </w:r>
          <w:r w:rsidR="00324768">
            <w:rPr>
              <w:rFonts w:ascii="Arial Narrow" w:eastAsia="Arial Unicode MS" w:hAnsi="Arial Narrow" w:cs="Arial Unicode MS"/>
              <w:i/>
              <w:sz w:val="13"/>
              <w:szCs w:val="13"/>
            </w:rPr>
            <w:t>ª. Parte, 30-12-202</w:t>
          </w:r>
          <w:r w:rsidR="004475E4">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942707" w:rsidRPr="00F91FEE" w14:paraId="4A5616CD" w14:textId="77777777" w:rsidTr="00833B09">
      <w:trPr>
        <w:jc w:val="center"/>
      </w:trPr>
      <w:tc>
        <w:tcPr>
          <w:tcW w:w="1384" w:type="dxa"/>
          <w:vMerge/>
        </w:tcPr>
        <w:p w14:paraId="24F9B9B5" w14:textId="77777777" w:rsidR="00942707" w:rsidRPr="0018040F" w:rsidRDefault="00942707" w:rsidP="009724FA">
          <w:pPr>
            <w:pStyle w:val="Encabezado"/>
            <w:tabs>
              <w:tab w:val="left" w:pos="4378"/>
            </w:tabs>
            <w:rPr>
              <w:rFonts w:ascii="Arial Narrow" w:eastAsia="Arial Unicode MS" w:hAnsi="Arial Narrow" w:cs="Arial Unicode MS"/>
              <w:sz w:val="13"/>
              <w:szCs w:val="13"/>
            </w:rPr>
          </w:pPr>
        </w:p>
      </w:tc>
      <w:tc>
        <w:tcPr>
          <w:tcW w:w="3490" w:type="dxa"/>
        </w:tcPr>
        <w:p w14:paraId="1B561844" w14:textId="77777777" w:rsidR="00942707" w:rsidRPr="0018040F" w:rsidRDefault="0094270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0EDB56E" w14:textId="77777777" w:rsidR="00942707" w:rsidRPr="00F91FEE" w:rsidRDefault="00942707" w:rsidP="009724FA">
          <w:pPr>
            <w:pStyle w:val="Encabezado"/>
            <w:jc w:val="right"/>
            <w:rPr>
              <w:rFonts w:ascii="Arial Narrow" w:eastAsia="Arial Unicode MS" w:hAnsi="Arial Narrow" w:cs="Arial Unicode MS"/>
              <w:i/>
              <w:sz w:val="13"/>
              <w:szCs w:val="13"/>
            </w:rPr>
          </w:pPr>
        </w:p>
      </w:tc>
    </w:tr>
    <w:tr w:rsidR="00942707" w:rsidRPr="00917B90" w14:paraId="6BE9670F" w14:textId="77777777" w:rsidTr="00833B09">
      <w:trPr>
        <w:jc w:val="center"/>
      </w:trPr>
      <w:tc>
        <w:tcPr>
          <w:tcW w:w="1384" w:type="dxa"/>
        </w:tcPr>
        <w:p w14:paraId="63B58825" w14:textId="77777777" w:rsidR="00942707" w:rsidRPr="0018040F" w:rsidRDefault="00942707" w:rsidP="009724FA">
          <w:pPr>
            <w:pStyle w:val="Encabezado"/>
            <w:tabs>
              <w:tab w:val="left" w:pos="4378"/>
            </w:tabs>
            <w:rPr>
              <w:rFonts w:ascii="Arial Narrow" w:eastAsia="Arial Unicode MS" w:hAnsi="Arial Narrow" w:cs="Arial Unicode MS"/>
              <w:sz w:val="13"/>
              <w:szCs w:val="13"/>
            </w:rPr>
          </w:pPr>
        </w:p>
      </w:tc>
      <w:tc>
        <w:tcPr>
          <w:tcW w:w="3490" w:type="dxa"/>
        </w:tcPr>
        <w:p w14:paraId="4634CCD5" w14:textId="77777777" w:rsidR="00942707" w:rsidRPr="0018040F" w:rsidRDefault="0094270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2A2D59A" w14:textId="77777777" w:rsidR="00942707" w:rsidRPr="0018040F" w:rsidRDefault="00942707" w:rsidP="009724FA">
          <w:pPr>
            <w:pStyle w:val="Encabezado"/>
            <w:jc w:val="right"/>
            <w:rPr>
              <w:rFonts w:ascii="Arial Narrow" w:eastAsia="Arial Unicode MS" w:hAnsi="Arial Narrow" w:cs="Arial Unicode MS"/>
              <w:i/>
              <w:sz w:val="13"/>
              <w:szCs w:val="13"/>
            </w:rPr>
          </w:pPr>
        </w:p>
      </w:tc>
    </w:tr>
  </w:tbl>
  <w:p w14:paraId="74239CDD" w14:textId="77777777" w:rsidR="00942707" w:rsidRDefault="00A5531D">
    <w:pPr>
      <w:pStyle w:val="Encabezado"/>
    </w:pPr>
    <w:r>
      <w:rPr>
        <w:noProof/>
        <w:lang w:eastAsia="es-MX"/>
      </w:rPr>
      <w:pict w14:anchorId="51731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A665" w14:textId="77777777" w:rsidR="00942707" w:rsidRDefault="00A5531D">
    <w:pPr>
      <w:pStyle w:val="Encabezado"/>
    </w:pPr>
    <w:r>
      <w:rPr>
        <w:noProof/>
        <w:lang w:eastAsia="es-MX"/>
      </w:rPr>
      <w:pict w14:anchorId="4650F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715"/>
    <w:multiLevelType w:val="hybridMultilevel"/>
    <w:tmpl w:val="58BA49A4"/>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964EE"/>
    <w:multiLevelType w:val="hybridMultilevel"/>
    <w:tmpl w:val="716A79A4"/>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EB2647"/>
    <w:multiLevelType w:val="hybridMultilevel"/>
    <w:tmpl w:val="EC065042"/>
    <w:lvl w:ilvl="0" w:tplc="54A22AD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E47F9C"/>
    <w:multiLevelType w:val="hybridMultilevel"/>
    <w:tmpl w:val="4C40C470"/>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33702"/>
    <w:multiLevelType w:val="hybridMultilevel"/>
    <w:tmpl w:val="3222C44E"/>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15DBB"/>
    <w:multiLevelType w:val="hybridMultilevel"/>
    <w:tmpl w:val="36BC3750"/>
    <w:lvl w:ilvl="0" w:tplc="463CDC32">
      <w:start w:val="1"/>
      <w:numFmt w:val="lowerLetter"/>
      <w:lvlText w:val="%1)"/>
      <w:lvlJc w:val="left"/>
      <w:pPr>
        <w:ind w:left="720" w:hanging="360"/>
      </w:pPr>
      <w:rPr>
        <w:rFonts w:hint="default"/>
        <w:b/>
        <w:bCs/>
      </w:rPr>
    </w:lvl>
    <w:lvl w:ilvl="1" w:tplc="463CDC32">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752352"/>
    <w:multiLevelType w:val="hybridMultilevel"/>
    <w:tmpl w:val="EFAC2E1A"/>
    <w:lvl w:ilvl="0" w:tplc="1F54247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CC7A0C"/>
    <w:multiLevelType w:val="hybridMultilevel"/>
    <w:tmpl w:val="CE5C23B4"/>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D56B82"/>
    <w:multiLevelType w:val="hybridMultilevel"/>
    <w:tmpl w:val="C5C004A4"/>
    <w:lvl w:ilvl="0" w:tplc="65108A8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1331F7"/>
    <w:multiLevelType w:val="hybridMultilevel"/>
    <w:tmpl w:val="2D7C7D0E"/>
    <w:lvl w:ilvl="0" w:tplc="463CDC32">
      <w:start w:val="1"/>
      <w:numFmt w:val="lowerLetter"/>
      <w:lvlText w:val="%1)"/>
      <w:lvlJc w:val="left"/>
      <w:pPr>
        <w:ind w:left="720" w:hanging="360"/>
      </w:pPr>
      <w:rPr>
        <w:rFonts w:hint="default"/>
        <w:b/>
        <w:bCs/>
      </w:rPr>
    </w:lvl>
    <w:lvl w:ilvl="1" w:tplc="463CDC32">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800BFE"/>
    <w:multiLevelType w:val="hybridMultilevel"/>
    <w:tmpl w:val="1B6C7914"/>
    <w:lvl w:ilvl="0" w:tplc="993C12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184D15"/>
    <w:multiLevelType w:val="hybridMultilevel"/>
    <w:tmpl w:val="ABC88A4A"/>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B24C00"/>
    <w:multiLevelType w:val="hybridMultilevel"/>
    <w:tmpl w:val="A386DF78"/>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9B60A3"/>
    <w:multiLevelType w:val="hybridMultilevel"/>
    <w:tmpl w:val="2D800E04"/>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AA279B"/>
    <w:multiLevelType w:val="hybridMultilevel"/>
    <w:tmpl w:val="5868E396"/>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BD739A"/>
    <w:multiLevelType w:val="hybridMultilevel"/>
    <w:tmpl w:val="9F70F4A8"/>
    <w:lvl w:ilvl="0" w:tplc="AEE4D374">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C77FBB"/>
    <w:multiLevelType w:val="hybridMultilevel"/>
    <w:tmpl w:val="DEC85CF4"/>
    <w:lvl w:ilvl="0" w:tplc="ED9C0612">
      <w:start w:val="6"/>
      <w:numFmt w:val="upperRoman"/>
      <w:lvlText w:val="%1."/>
      <w:lvlJc w:val="left"/>
      <w:pPr>
        <w:ind w:left="720" w:hanging="360"/>
      </w:pPr>
      <w:rPr>
        <w:rFonts w:hint="default"/>
        <w:b/>
        <w:bCs/>
      </w:rPr>
    </w:lvl>
    <w:lvl w:ilvl="1" w:tplc="9710C3E4">
      <w:start w:val="1"/>
      <w:numFmt w:val="lowerLetter"/>
      <w:lvlText w:val="%2)"/>
      <w:lvlJc w:val="left"/>
      <w:pPr>
        <w:ind w:left="501"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F852B1"/>
    <w:multiLevelType w:val="hybridMultilevel"/>
    <w:tmpl w:val="532C1782"/>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AE048A"/>
    <w:multiLevelType w:val="hybridMultilevel"/>
    <w:tmpl w:val="9B241F62"/>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6E55D0"/>
    <w:multiLevelType w:val="hybridMultilevel"/>
    <w:tmpl w:val="AE9627C2"/>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9360DD"/>
    <w:multiLevelType w:val="hybridMultilevel"/>
    <w:tmpl w:val="96BC5706"/>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59F1781"/>
    <w:multiLevelType w:val="hybridMultilevel"/>
    <w:tmpl w:val="85EE6AC6"/>
    <w:lvl w:ilvl="0" w:tplc="8670DCB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4802D8"/>
    <w:multiLevelType w:val="multilevel"/>
    <w:tmpl w:val="93C6A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A57323"/>
    <w:multiLevelType w:val="hybridMultilevel"/>
    <w:tmpl w:val="96BC5706"/>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88001B"/>
    <w:multiLevelType w:val="hybridMultilevel"/>
    <w:tmpl w:val="3F34F86A"/>
    <w:lvl w:ilvl="0" w:tplc="9F400C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E01C70"/>
    <w:multiLevelType w:val="hybridMultilevel"/>
    <w:tmpl w:val="DF9AD9D8"/>
    <w:lvl w:ilvl="0" w:tplc="F3CA181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ACF3648"/>
    <w:multiLevelType w:val="hybridMultilevel"/>
    <w:tmpl w:val="BAB43CD6"/>
    <w:lvl w:ilvl="0" w:tplc="259092FC">
      <w:start w:val="1"/>
      <w:numFmt w:val="lowerLetter"/>
      <w:lvlText w:val="%1)"/>
      <w:lvlJc w:val="left"/>
      <w:pPr>
        <w:ind w:left="764" w:hanging="48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1B861CAB"/>
    <w:multiLevelType w:val="hybridMultilevel"/>
    <w:tmpl w:val="0C8471EC"/>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D2C4A9E"/>
    <w:multiLevelType w:val="hybridMultilevel"/>
    <w:tmpl w:val="9FE82866"/>
    <w:lvl w:ilvl="0" w:tplc="1F54247C">
      <w:start w:val="1"/>
      <w:numFmt w:val="upperRoman"/>
      <w:lvlText w:val="%1."/>
      <w:lvlJc w:val="right"/>
      <w:pPr>
        <w:ind w:left="720" w:hanging="360"/>
      </w:pPr>
      <w:rPr>
        <w:b/>
        <w:bCs/>
      </w:rPr>
    </w:lvl>
    <w:lvl w:ilvl="1" w:tplc="463CDC32">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FF706B5"/>
    <w:multiLevelType w:val="hybridMultilevel"/>
    <w:tmpl w:val="11B6CCAA"/>
    <w:lvl w:ilvl="0" w:tplc="662644C6">
      <w:start w:val="1"/>
      <w:numFmt w:val="upperRoman"/>
      <w:lvlText w:val="%1."/>
      <w:lvlJc w:val="left"/>
      <w:pPr>
        <w:ind w:left="720" w:hanging="360"/>
      </w:pPr>
      <w:rPr>
        <w:rFonts w:hint="default"/>
        <w:b/>
        <w:bCs/>
      </w:rPr>
    </w:lvl>
    <w:lvl w:ilvl="1" w:tplc="662644C6">
      <w:start w:val="1"/>
      <w:numFmt w:val="upperRoman"/>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1306CA8"/>
    <w:multiLevelType w:val="hybridMultilevel"/>
    <w:tmpl w:val="75BE6A94"/>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35E7B6C"/>
    <w:multiLevelType w:val="hybridMultilevel"/>
    <w:tmpl w:val="3D5415B2"/>
    <w:lvl w:ilvl="0" w:tplc="B3320AA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3CB679C"/>
    <w:multiLevelType w:val="hybridMultilevel"/>
    <w:tmpl w:val="4EC8C02A"/>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5530EC9"/>
    <w:multiLevelType w:val="hybridMultilevel"/>
    <w:tmpl w:val="ACFA8E58"/>
    <w:lvl w:ilvl="0" w:tplc="58007E8C">
      <w:start w:val="1"/>
      <w:numFmt w:val="upperRoman"/>
      <w:lvlText w:val="%1."/>
      <w:lvlJc w:val="left"/>
      <w:pPr>
        <w:ind w:left="720" w:hanging="36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7022BED"/>
    <w:multiLevelType w:val="hybridMultilevel"/>
    <w:tmpl w:val="1DDE2734"/>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C3D652E"/>
    <w:multiLevelType w:val="hybridMultilevel"/>
    <w:tmpl w:val="D12E7B72"/>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CAC7840"/>
    <w:multiLevelType w:val="hybridMultilevel"/>
    <w:tmpl w:val="1BF25B24"/>
    <w:lvl w:ilvl="0" w:tplc="662644C6">
      <w:start w:val="1"/>
      <w:numFmt w:val="upperRoman"/>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D031580"/>
    <w:multiLevelType w:val="hybridMultilevel"/>
    <w:tmpl w:val="014ABDA6"/>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EB74D9A"/>
    <w:multiLevelType w:val="hybridMultilevel"/>
    <w:tmpl w:val="806C2112"/>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FB022BA"/>
    <w:multiLevelType w:val="hybridMultilevel"/>
    <w:tmpl w:val="D6CE4836"/>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16B1566"/>
    <w:multiLevelType w:val="hybridMultilevel"/>
    <w:tmpl w:val="543C0C8A"/>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1CD4058"/>
    <w:multiLevelType w:val="hybridMultilevel"/>
    <w:tmpl w:val="3F1CA020"/>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27D2510"/>
    <w:multiLevelType w:val="hybridMultilevel"/>
    <w:tmpl w:val="342603BA"/>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2E421F1"/>
    <w:multiLevelType w:val="hybridMultilevel"/>
    <w:tmpl w:val="461AD75C"/>
    <w:lvl w:ilvl="0" w:tplc="A0869F5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2E83B93"/>
    <w:multiLevelType w:val="hybridMultilevel"/>
    <w:tmpl w:val="4A46C7D2"/>
    <w:lvl w:ilvl="0" w:tplc="45E0318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3591504"/>
    <w:multiLevelType w:val="hybridMultilevel"/>
    <w:tmpl w:val="FF589C5A"/>
    <w:lvl w:ilvl="0" w:tplc="384AF980">
      <w:start w:val="3"/>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1F3AF2"/>
    <w:multiLevelType w:val="hybridMultilevel"/>
    <w:tmpl w:val="084471FC"/>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684170D"/>
    <w:multiLevelType w:val="hybridMultilevel"/>
    <w:tmpl w:val="053E9926"/>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6EA6851"/>
    <w:multiLevelType w:val="hybridMultilevel"/>
    <w:tmpl w:val="9A2AD11C"/>
    <w:lvl w:ilvl="0" w:tplc="662644C6">
      <w:start w:val="1"/>
      <w:numFmt w:val="upperRoman"/>
      <w:lvlText w:val="%1."/>
      <w:lvlJc w:val="left"/>
      <w:pPr>
        <w:ind w:left="720" w:hanging="360"/>
      </w:pPr>
      <w:rPr>
        <w:rFonts w:hint="default"/>
        <w:b/>
        <w:bCs/>
      </w:rPr>
    </w:lvl>
    <w:lvl w:ilvl="1" w:tplc="662644C6">
      <w:start w:val="1"/>
      <w:numFmt w:val="upperRoman"/>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7836AC8"/>
    <w:multiLevelType w:val="hybridMultilevel"/>
    <w:tmpl w:val="9D429204"/>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DD4A43"/>
    <w:multiLevelType w:val="hybridMultilevel"/>
    <w:tmpl w:val="3ECA1FE0"/>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8426FF7"/>
    <w:multiLevelType w:val="hybridMultilevel"/>
    <w:tmpl w:val="F8E03F0E"/>
    <w:lvl w:ilvl="0" w:tplc="9F2E0E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84A37E9"/>
    <w:multiLevelType w:val="hybridMultilevel"/>
    <w:tmpl w:val="E93414DC"/>
    <w:lvl w:ilvl="0" w:tplc="FB36E088">
      <w:start w:val="2"/>
      <w:numFmt w:val="lowerLetter"/>
      <w:lvlText w:val="%1)"/>
      <w:lvlJc w:val="left"/>
      <w:pPr>
        <w:ind w:left="720" w:hanging="360"/>
      </w:pPr>
      <w:rPr>
        <w:rFonts w:hint="default"/>
        <w:b/>
      </w:rPr>
    </w:lvl>
    <w:lvl w:ilvl="1" w:tplc="8B86395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85D11C3"/>
    <w:multiLevelType w:val="hybridMultilevel"/>
    <w:tmpl w:val="1212BE8E"/>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8A720AE"/>
    <w:multiLevelType w:val="hybridMultilevel"/>
    <w:tmpl w:val="6608C352"/>
    <w:lvl w:ilvl="0" w:tplc="662644C6">
      <w:start w:val="1"/>
      <w:numFmt w:val="upperRoman"/>
      <w:lvlText w:val="%1."/>
      <w:lvlJc w:val="left"/>
      <w:pPr>
        <w:ind w:left="1440" w:hanging="360"/>
      </w:pPr>
      <w:rPr>
        <w:rFonts w:hint="default"/>
        <w:b/>
        <w:bCs/>
      </w:rPr>
    </w:lvl>
    <w:lvl w:ilvl="1" w:tplc="662644C6">
      <w:start w:val="1"/>
      <w:numFmt w:val="upperRoman"/>
      <w:lvlText w:val="%2."/>
      <w:lvlJc w:val="left"/>
      <w:pPr>
        <w:ind w:left="2160" w:hanging="360"/>
      </w:pPr>
      <w:rPr>
        <w:rFonts w:hint="default"/>
        <w:b/>
        <w:bCs/>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5" w15:restartNumberingAfterBreak="0">
    <w:nsid w:val="391475E4"/>
    <w:multiLevelType w:val="hybridMultilevel"/>
    <w:tmpl w:val="FFCA8594"/>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9314FF6"/>
    <w:multiLevelType w:val="hybridMultilevel"/>
    <w:tmpl w:val="C4B259A0"/>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9FD5215"/>
    <w:multiLevelType w:val="hybridMultilevel"/>
    <w:tmpl w:val="570E061A"/>
    <w:lvl w:ilvl="0" w:tplc="67B045DC">
      <w:start w:val="4"/>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A451A53"/>
    <w:multiLevelType w:val="hybridMultilevel"/>
    <w:tmpl w:val="1B40C010"/>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A4C25B2"/>
    <w:multiLevelType w:val="hybridMultilevel"/>
    <w:tmpl w:val="F3800E14"/>
    <w:lvl w:ilvl="0" w:tplc="6428E93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B5B436D"/>
    <w:multiLevelType w:val="hybridMultilevel"/>
    <w:tmpl w:val="B8729C68"/>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D9C5CE7"/>
    <w:multiLevelType w:val="hybridMultilevel"/>
    <w:tmpl w:val="477A5EF2"/>
    <w:lvl w:ilvl="0" w:tplc="4F3868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353065A"/>
    <w:multiLevelType w:val="hybridMultilevel"/>
    <w:tmpl w:val="9ACC2FCE"/>
    <w:lvl w:ilvl="0" w:tplc="D7F0CF20">
      <w:start w:val="2"/>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3A67AA8"/>
    <w:multiLevelType w:val="hybridMultilevel"/>
    <w:tmpl w:val="3D5415B2"/>
    <w:lvl w:ilvl="0" w:tplc="B3320AA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4081A50"/>
    <w:multiLevelType w:val="hybridMultilevel"/>
    <w:tmpl w:val="44D4ED88"/>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72401A3"/>
    <w:multiLevelType w:val="hybridMultilevel"/>
    <w:tmpl w:val="1DDE2734"/>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E782571"/>
    <w:multiLevelType w:val="hybridMultilevel"/>
    <w:tmpl w:val="4E82697A"/>
    <w:lvl w:ilvl="0" w:tplc="463CDC32">
      <w:start w:val="1"/>
      <w:numFmt w:val="lowerLetter"/>
      <w:lvlText w:val="%1)"/>
      <w:lvlJc w:val="left"/>
      <w:pPr>
        <w:ind w:left="1287" w:hanging="360"/>
      </w:pPr>
      <w:rPr>
        <w:rFonts w:hint="default"/>
        <w:b/>
        <w:bCs/>
      </w:rPr>
    </w:lvl>
    <w:lvl w:ilvl="1" w:tplc="463CDC32">
      <w:start w:val="1"/>
      <w:numFmt w:val="lowerLetter"/>
      <w:lvlText w:val="%2)"/>
      <w:lvlJc w:val="left"/>
      <w:pPr>
        <w:ind w:left="2007" w:hanging="360"/>
      </w:pPr>
      <w:rPr>
        <w:rFonts w:hint="default"/>
        <w:b/>
        <w:bCs/>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52DC1767"/>
    <w:multiLevelType w:val="hybridMultilevel"/>
    <w:tmpl w:val="81784910"/>
    <w:lvl w:ilvl="0" w:tplc="57828024">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4033D94"/>
    <w:multiLevelType w:val="hybridMultilevel"/>
    <w:tmpl w:val="518CF038"/>
    <w:styleLink w:val="Estilo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4417AFE"/>
    <w:multiLevelType w:val="hybridMultilevel"/>
    <w:tmpl w:val="3BA45F92"/>
    <w:lvl w:ilvl="0" w:tplc="00622D4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6B53059"/>
    <w:multiLevelType w:val="hybridMultilevel"/>
    <w:tmpl w:val="F0DE0C70"/>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7E079D4"/>
    <w:multiLevelType w:val="hybridMultilevel"/>
    <w:tmpl w:val="33083DEC"/>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81B5986"/>
    <w:multiLevelType w:val="hybridMultilevel"/>
    <w:tmpl w:val="871EF2E4"/>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8674140"/>
    <w:multiLevelType w:val="hybridMultilevel"/>
    <w:tmpl w:val="DFE4E624"/>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8E1036A"/>
    <w:multiLevelType w:val="hybridMultilevel"/>
    <w:tmpl w:val="2C78834A"/>
    <w:lvl w:ilvl="0" w:tplc="463CDC32">
      <w:start w:val="1"/>
      <w:numFmt w:val="lowerLetter"/>
      <w:lvlText w:val="%1)"/>
      <w:lvlJc w:val="left"/>
      <w:pPr>
        <w:ind w:left="720" w:hanging="360"/>
      </w:pPr>
      <w:rPr>
        <w:rFonts w:hint="default"/>
        <w:b/>
        <w:bCs/>
      </w:rPr>
    </w:lvl>
    <w:lvl w:ilvl="1" w:tplc="463CDC32">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9BB1319"/>
    <w:multiLevelType w:val="hybridMultilevel"/>
    <w:tmpl w:val="45A2AE90"/>
    <w:lvl w:ilvl="0" w:tplc="F9ACD69C">
      <w:start w:val="1"/>
      <w:numFmt w:val="lowerLetter"/>
      <w:lvlText w:val="%1)"/>
      <w:lvlJc w:val="left"/>
      <w:pPr>
        <w:ind w:left="720" w:hanging="360"/>
      </w:pPr>
      <w:rPr>
        <w:rFonts w:hint="default"/>
        <w:b/>
      </w:rPr>
    </w:lvl>
    <w:lvl w:ilvl="1" w:tplc="C914B466">
      <w:start w:val="1"/>
      <w:numFmt w:val="lowerLetter"/>
      <w:lvlText w:val="%2)"/>
      <w:lvlJc w:val="left"/>
      <w:pPr>
        <w:ind w:left="1440" w:hanging="360"/>
      </w:pPr>
      <w:rPr>
        <w:rFonts w:ascii="Arial" w:eastAsiaTheme="minorEastAsia" w:hAnsi="Arial" w:cs="Arial"/>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A216604"/>
    <w:multiLevelType w:val="hybridMultilevel"/>
    <w:tmpl w:val="F7FC2B2E"/>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AE55D37"/>
    <w:multiLevelType w:val="hybridMultilevel"/>
    <w:tmpl w:val="899CAE42"/>
    <w:lvl w:ilvl="0" w:tplc="463CDC32">
      <w:start w:val="1"/>
      <w:numFmt w:val="lowerLetter"/>
      <w:lvlText w:val="%1)"/>
      <w:lvlJc w:val="left"/>
      <w:pPr>
        <w:ind w:left="720" w:hanging="360"/>
      </w:pPr>
      <w:rPr>
        <w:rFonts w:hint="default"/>
        <w:b/>
        <w:bCs/>
      </w:rPr>
    </w:lvl>
    <w:lvl w:ilvl="1" w:tplc="463CDC32">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BC26DE2"/>
    <w:multiLevelType w:val="hybridMultilevel"/>
    <w:tmpl w:val="8F38EDDC"/>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FF05317"/>
    <w:multiLevelType w:val="hybridMultilevel"/>
    <w:tmpl w:val="B6906B22"/>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1D44B1E"/>
    <w:multiLevelType w:val="hybridMultilevel"/>
    <w:tmpl w:val="1FFC5006"/>
    <w:lvl w:ilvl="0" w:tplc="463CDC32">
      <w:start w:val="1"/>
      <w:numFmt w:val="lowerLetter"/>
      <w:lvlText w:val="%1)"/>
      <w:lvlJc w:val="left"/>
      <w:pPr>
        <w:ind w:left="1146" w:hanging="360"/>
      </w:pPr>
      <w:rPr>
        <w:rFonts w:hint="default"/>
        <w:b/>
        <w:bCs/>
      </w:rPr>
    </w:lvl>
    <w:lvl w:ilvl="1" w:tplc="463CDC32">
      <w:start w:val="1"/>
      <w:numFmt w:val="lowerLetter"/>
      <w:lvlText w:val="%2)"/>
      <w:lvlJc w:val="left"/>
      <w:pPr>
        <w:ind w:left="1866" w:hanging="360"/>
      </w:pPr>
      <w:rPr>
        <w:rFonts w:hint="default"/>
        <w:b/>
        <w:bCs/>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1" w15:restartNumberingAfterBreak="0">
    <w:nsid w:val="623A0C32"/>
    <w:multiLevelType w:val="hybridMultilevel"/>
    <w:tmpl w:val="14229DD4"/>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2604D74"/>
    <w:multiLevelType w:val="hybridMultilevel"/>
    <w:tmpl w:val="46AA46AC"/>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29B13E1"/>
    <w:multiLevelType w:val="hybridMultilevel"/>
    <w:tmpl w:val="B810D330"/>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32D0A66"/>
    <w:multiLevelType w:val="hybridMultilevel"/>
    <w:tmpl w:val="8C90FFF6"/>
    <w:lvl w:ilvl="0" w:tplc="463CDC32">
      <w:start w:val="1"/>
      <w:numFmt w:val="lowerLetter"/>
      <w:lvlText w:val="%1)"/>
      <w:lvlJc w:val="left"/>
      <w:pPr>
        <w:ind w:left="1506" w:hanging="360"/>
      </w:pPr>
      <w:rPr>
        <w:rFonts w:hint="default"/>
        <w:b/>
        <w:bCs/>
      </w:rPr>
    </w:lvl>
    <w:lvl w:ilvl="1" w:tplc="463CDC32">
      <w:start w:val="1"/>
      <w:numFmt w:val="lowerLetter"/>
      <w:lvlText w:val="%2)"/>
      <w:lvlJc w:val="left"/>
      <w:pPr>
        <w:ind w:left="1778" w:hanging="360"/>
      </w:pPr>
      <w:rPr>
        <w:rFonts w:hint="default"/>
        <w:b/>
        <w:bCs/>
      </w:r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85" w15:restartNumberingAfterBreak="0">
    <w:nsid w:val="63E06122"/>
    <w:multiLevelType w:val="hybridMultilevel"/>
    <w:tmpl w:val="33604310"/>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8C7670F"/>
    <w:multiLevelType w:val="hybridMultilevel"/>
    <w:tmpl w:val="77A8E830"/>
    <w:lvl w:ilvl="0" w:tplc="662644C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8DA35AC"/>
    <w:multiLevelType w:val="hybridMultilevel"/>
    <w:tmpl w:val="861087AC"/>
    <w:lvl w:ilvl="0" w:tplc="0DE0A3D0">
      <w:start w:val="2"/>
      <w:numFmt w:val="upperRoman"/>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948463D"/>
    <w:multiLevelType w:val="hybridMultilevel"/>
    <w:tmpl w:val="CBFE4596"/>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A964318"/>
    <w:multiLevelType w:val="multilevel"/>
    <w:tmpl w:val="6BD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B184A60"/>
    <w:multiLevelType w:val="hybridMultilevel"/>
    <w:tmpl w:val="1AD8581E"/>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B2A0862"/>
    <w:multiLevelType w:val="hybridMultilevel"/>
    <w:tmpl w:val="A9DCE9C2"/>
    <w:lvl w:ilvl="0" w:tplc="F9ACD6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CB40D1C"/>
    <w:multiLevelType w:val="hybridMultilevel"/>
    <w:tmpl w:val="C43846EA"/>
    <w:lvl w:ilvl="0" w:tplc="EF68F1A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CE96766"/>
    <w:multiLevelType w:val="hybridMultilevel"/>
    <w:tmpl w:val="F1061802"/>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D941B2A"/>
    <w:multiLevelType w:val="hybridMultilevel"/>
    <w:tmpl w:val="D8804BD6"/>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705005A2"/>
    <w:multiLevelType w:val="hybridMultilevel"/>
    <w:tmpl w:val="7DDE269C"/>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10051D6"/>
    <w:multiLevelType w:val="multilevel"/>
    <w:tmpl w:val="1152F77A"/>
    <w:lvl w:ilvl="0">
      <w:start w:val="1"/>
      <w:numFmt w:val="lowerLetter"/>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cs="Arial"/>
        <w:b/>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719777E9"/>
    <w:multiLevelType w:val="hybridMultilevel"/>
    <w:tmpl w:val="D8364C9C"/>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29F1EFD"/>
    <w:multiLevelType w:val="hybridMultilevel"/>
    <w:tmpl w:val="0ABAC4AA"/>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2E2178C"/>
    <w:multiLevelType w:val="hybridMultilevel"/>
    <w:tmpl w:val="202A2F96"/>
    <w:lvl w:ilvl="0" w:tplc="463CDC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7B943ED"/>
    <w:multiLevelType w:val="hybridMultilevel"/>
    <w:tmpl w:val="FB207F02"/>
    <w:lvl w:ilvl="0" w:tplc="0AD63608">
      <w:start w:val="1"/>
      <w:numFmt w:val="decimal"/>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2" w15:restartNumberingAfterBreak="0">
    <w:nsid w:val="79A87214"/>
    <w:multiLevelType w:val="hybridMultilevel"/>
    <w:tmpl w:val="4D529BBE"/>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9B67B21"/>
    <w:multiLevelType w:val="hybridMultilevel"/>
    <w:tmpl w:val="0A3ABF76"/>
    <w:lvl w:ilvl="0" w:tplc="B23AD788">
      <w:start w:val="5"/>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B3A3329"/>
    <w:multiLevelType w:val="hybridMultilevel"/>
    <w:tmpl w:val="BDE0BF80"/>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BA54758"/>
    <w:multiLevelType w:val="hybridMultilevel"/>
    <w:tmpl w:val="64B4BB46"/>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CD71029"/>
    <w:multiLevelType w:val="hybridMultilevel"/>
    <w:tmpl w:val="D8804BD6"/>
    <w:lvl w:ilvl="0" w:tplc="662644C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E4D2B04"/>
    <w:multiLevelType w:val="hybridMultilevel"/>
    <w:tmpl w:val="C7662A64"/>
    <w:lvl w:ilvl="0" w:tplc="C140325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5962947">
    <w:abstractNumId w:val="97"/>
  </w:num>
  <w:num w:numId="2" w16cid:durableId="1183863387">
    <w:abstractNumId w:val="68"/>
  </w:num>
  <w:num w:numId="3" w16cid:durableId="1412459347">
    <w:abstractNumId w:val="86"/>
  </w:num>
  <w:num w:numId="4" w16cid:durableId="1347946808">
    <w:abstractNumId w:val="6"/>
  </w:num>
  <w:num w:numId="5" w16cid:durableId="484661950">
    <w:abstractNumId w:val="28"/>
  </w:num>
  <w:num w:numId="6" w16cid:durableId="496111289">
    <w:abstractNumId w:val="65"/>
  </w:num>
  <w:num w:numId="7" w16cid:durableId="1446384970">
    <w:abstractNumId w:val="34"/>
  </w:num>
  <w:num w:numId="8" w16cid:durableId="1139879553">
    <w:abstractNumId w:val="82"/>
  </w:num>
  <w:num w:numId="9" w16cid:durableId="1115099769">
    <w:abstractNumId w:val="92"/>
  </w:num>
  <w:num w:numId="10" w16cid:durableId="1716543760">
    <w:abstractNumId w:val="41"/>
  </w:num>
  <w:num w:numId="11" w16cid:durableId="478310402">
    <w:abstractNumId w:val="60"/>
  </w:num>
  <w:num w:numId="12" w16cid:durableId="1930044434">
    <w:abstractNumId w:val="71"/>
  </w:num>
  <w:num w:numId="13" w16cid:durableId="86122249">
    <w:abstractNumId w:val="85"/>
  </w:num>
  <w:num w:numId="14" w16cid:durableId="1005790009">
    <w:abstractNumId w:val="88"/>
  </w:num>
  <w:num w:numId="15" w16cid:durableId="2126191286">
    <w:abstractNumId w:val="52"/>
  </w:num>
  <w:num w:numId="16" w16cid:durableId="1476294727">
    <w:abstractNumId w:val="8"/>
  </w:num>
  <w:num w:numId="17" w16cid:durableId="1121269478">
    <w:abstractNumId w:val="47"/>
  </w:num>
  <w:num w:numId="18" w16cid:durableId="1852060071">
    <w:abstractNumId w:val="75"/>
  </w:num>
  <w:num w:numId="19" w16cid:durableId="845900985">
    <w:abstractNumId w:val="36"/>
  </w:num>
  <w:num w:numId="20" w16cid:durableId="1698039282">
    <w:abstractNumId w:val="32"/>
  </w:num>
  <w:num w:numId="21" w16cid:durableId="1343162240">
    <w:abstractNumId w:val="13"/>
  </w:num>
  <w:num w:numId="22" w16cid:durableId="407583908">
    <w:abstractNumId w:val="59"/>
  </w:num>
  <w:num w:numId="23" w16cid:durableId="1812819218">
    <w:abstractNumId w:val="26"/>
  </w:num>
  <w:num w:numId="24" w16cid:durableId="1956712758">
    <w:abstractNumId w:val="62"/>
  </w:num>
  <w:num w:numId="25" w16cid:durableId="1477844334">
    <w:abstractNumId w:val="45"/>
  </w:num>
  <w:num w:numId="26" w16cid:durableId="1439252962">
    <w:abstractNumId w:val="57"/>
  </w:num>
  <w:num w:numId="27" w16cid:durableId="1909266421">
    <w:abstractNumId w:val="61"/>
  </w:num>
  <w:num w:numId="28" w16cid:durableId="938879500">
    <w:abstractNumId w:val="16"/>
  </w:num>
  <w:num w:numId="29" w16cid:durableId="1996911987">
    <w:abstractNumId w:val="73"/>
  </w:num>
  <w:num w:numId="30" w16cid:durableId="1670257099">
    <w:abstractNumId w:val="91"/>
  </w:num>
  <w:num w:numId="31" w16cid:durableId="200435091">
    <w:abstractNumId w:val="79"/>
  </w:num>
  <w:num w:numId="32" w16cid:durableId="960921047">
    <w:abstractNumId w:val="23"/>
  </w:num>
  <w:num w:numId="33" w16cid:durableId="98646076">
    <w:abstractNumId w:val="24"/>
  </w:num>
  <w:num w:numId="34" w16cid:durableId="342173606">
    <w:abstractNumId w:val="10"/>
  </w:num>
  <w:num w:numId="35" w16cid:durableId="1219129240">
    <w:abstractNumId w:val="21"/>
  </w:num>
  <w:num w:numId="36" w16cid:durableId="672221403">
    <w:abstractNumId w:val="20"/>
  </w:num>
  <w:num w:numId="37" w16cid:durableId="1668702143">
    <w:abstractNumId w:val="44"/>
  </w:num>
  <w:num w:numId="38" w16cid:durableId="995181996">
    <w:abstractNumId w:val="43"/>
  </w:num>
  <w:num w:numId="39" w16cid:durableId="193226290">
    <w:abstractNumId w:val="5"/>
  </w:num>
  <w:num w:numId="40" w16cid:durableId="534345227">
    <w:abstractNumId w:val="69"/>
  </w:num>
  <w:num w:numId="41" w16cid:durableId="750279641">
    <w:abstractNumId w:val="84"/>
  </w:num>
  <w:num w:numId="42" w16cid:durableId="1092821468">
    <w:abstractNumId w:val="93"/>
  </w:num>
  <w:num w:numId="43" w16cid:durableId="728384976">
    <w:abstractNumId w:val="55"/>
  </w:num>
  <w:num w:numId="44" w16cid:durableId="1248421283">
    <w:abstractNumId w:val="66"/>
  </w:num>
  <w:num w:numId="45" w16cid:durableId="1100485591">
    <w:abstractNumId w:val="101"/>
  </w:num>
  <w:num w:numId="46" w16cid:durableId="874804256">
    <w:abstractNumId w:val="80"/>
  </w:num>
  <w:num w:numId="47" w16cid:durableId="1897351469">
    <w:abstractNumId w:val="25"/>
  </w:num>
  <w:num w:numId="48" w16cid:durableId="1379360660">
    <w:abstractNumId w:val="1"/>
  </w:num>
  <w:num w:numId="49" w16cid:durableId="41753110">
    <w:abstractNumId w:val="53"/>
  </w:num>
  <w:num w:numId="50" w16cid:durableId="1234588067">
    <w:abstractNumId w:val="33"/>
  </w:num>
  <w:num w:numId="51" w16cid:durableId="879559609">
    <w:abstractNumId w:val="35"/>
  </w:num>
  <w:num w:numId="52" w16cid:durableId="370963930">
    <w:abstractNumId w:val="98"/>
  </w:num>
  <w:num w:numId="53" w16cid:durableId="525559286">
    <w:abstractNumId w:val="17"/>
  </w:num>
  <w:num w:numId="54" w16cid:durableId="557984155">
    <w:abstractNumId w:val="14"/>
  </w:num>
  <w:num w:numId="55" w16cid:durableId="1437016220">
    <w:abstractNumId w:val="102"/>
  </w:num>
  <w:num w:numId="56" w16cid:durableId="1210341849">
    <w:abstractNumId w:val="99"/>
  </w:num>
  <w:num w:numId="57" w16cid:durableId="786236846">
    <w:abstractNumId w:val="40"/>
  </w:num>
  <w:num w:numId="58" w16cid:durableId="9720958">
    <w:abstractNumId w:val="38"/>
  </w:num>
  <w:num w:numId="59" w16cid:durableId="966743045">
    <w:abstractNumId w:val="76"/>
  </w:num>
  <w:num w:numId="60" w16cid:durableId="1627345058">
    <w:abstractNumId w:val="37"/>
  </w:num>
  <w:num w:numId="61" w16cid:durableId="1740246104">
    <w:abstractNumId w:val="67"/>
  </w:num>
  <w:num w:numId="62" w16cid:durableId="2105564987">
    <w:abstractNumId w:val="12"/>
  </w:num>
  <w:num w:numId="63" w16cid:durableId="722145985">
    <w:abstractNumId w:val="2"/>
  </w:num>
  <w:num w:numId="64" w16cid:durableId="1888176106">
    <w:abstractNumId w:val="64"/>
  </w:num>
  <w:num w:numId="65" w16cid:durableId="1902062033">
    <w:abstractNumId w:val="83"/>
  </w:num>
  <w:num w:numId="66" w16cid:durableId="2097969785">
    <w:abstractNumId w:val="90"/>
  </w:num>
  <w:num w:numId="67" w16cid:durableId="1270312733">
    <w:abstractNumId w:val="19"/>
  </w:num>
  <w:num w:numId="68" w16cid:durableId="772164570">
    <w:abstractNumId w:val="49"/>
  </w:num>
  <w:num w:numId="69" w16cid:durableId="549462141">
    <w:abstractNumId w:val="15"/>
  </w:num>
  <w:num w:numId="70" w16cid:durableId="2040738528">
    <w:abstractNumId w:val="58"/>
  </w:num>
  <w:num w:numId="71" w16cid:durableId="2019774825">
    <w:abstractNumId w:val="78"/>
  </w:num>
  <w:num w:numId="72" w16cid:durableId="292028934">
    <w:abstractNumId w:val="103"/>
  </w:num>
  <w:num w:numId="73" w16cid:durableId="1171991352">
    <w:abstractNumId w:val="30"/>
  </w:num>
  <w:num w:numId="74" w16cid:durableId="1215972774">
    <w:abstractNumId w:val="9"/>
  </w:num>
  <w:num w:numId="75" w16cid:durableId="1644895468">
    <w:abstractNumId w:val="106"/>
  </w:num>
  <w:num w:numId="76" w16cid:durableId="576407610">
    <w:abstractNumId w:val="31"/>
  </w:num>
  <w:num w:numId="77" w16cid:durableId="1337540048">
    <w:abstractNumId w:val="27"/>
  </w:num>
  <w:num w:numId="78" w16cid:durableId="1882087313">
    <w:abstractNumId w:val="50"/>
  </w:num>
  <w:num w:numId="79" w16cid:durableId="910386332">
    <w:abstractNumId w:val="63"/>
  </w:num>
  <w:num w:numId="80" w16cid:durableId="951475992">
    <w:abstractNumId w:val="105"/>
  </w:num>
  <w:num w:numId="81" w16cid:durableId="1213494213">
    <w:abstractNumId w:val="107"/>
  </w:num>
  <w:num w:numId="82" w16cid:durableId="320014012">
    <w:abstractNumId w:val="72"/>
  </w:num>
  <w:num w:numId="83" w16cid:durableId="460811706">
    <w:abstractNumId w:val="74"/>
  </w:num>
  <w:num w:numId="84" w16cid:durableId="393236859">
    <w:abstractNumId w:val="94"/>
  </w:num>
  <w:num w:numId="85" w16cid:durableId="974138475">
    <w:abstractNumId w:val="70"/>
  </w:num>
  <w:num w:numId="86" w16cid:durableId="1492209603">
    <w:abstractNumId w:val="100"/>
  </w:num>
  <w:num w:numId="87" w16cid:durableId="1728412920">
    <w:abstractNumId w:val="4"/>
  </w:num>
  <w:num w:numId="88" w16cid:durableId="2080323306">
    <w:abstractNumId w:val="0"/>
  </w:num>
  <w:num w:numId="89" w16cid:durableId="549344364">
    <w:abstractNumId w:val="104"/>
  </w:num>
  <w:num w:numId="90" w16cid:durableId="538204445">
    <w:abstractNumId w:val="11"/>
  </w:num>
  <w:num w:numId="91" w16cid:durableId="911427291">
    <w:abstractNumId w:val="18"/>
  </w:num>
  <w:num w:numId="92" w16cid:durableId="530187077">
    <w:abstractNumId w:val="81"/>
  </w:num>
  <w:num w:numId="93" w16cid:durableId="687029617">
    <w:abstractNumId w:val="42"/>
  </w:num>
  <w:num w:numId="94" w16cid:durableId="1934703220">
    <w:abstractNumId w:val="7"/>
  </w:num>
  <w:num w:numId="95" w16cid:durableId="4553802">
    <w:abstractNumId w:val="39"/>
  </w:num>
  <w:num w:numId="96" w16cid:durableId="72360715">
    <w:abstractNumId w:val="46"/>
  </w:num>
  <w:num w:numId="97" w16cid:durableId="1683313527">
    <w:abstractNumId w:val="95"/>
  </w:num>
  <w:num w:numId="98" w16cid:durableId="742683705">
    <w:abstractNumId w:val="3"/>
  </w:num>
  <w:num w:numId="99" w16cid:durableId="205919187">
    <w:abstractNumId w:val="56"/>
  </w:num>
  <w:num w:numId="100" w16cid:durableId="1680810669">
    <w:abstractNumId w:val="29"/>
  </w:num>
  <w:num w:numId="101" w16cid:durableId="1055812718">
    <w:abstractNumId w:val="54"/>
  </w:num>
  <w:num w:numId="102" w16cid:durableId="838080340">
    <w:abstractNumId w:val="48"/>
  </w:num>
  <w:num w:numId="103" w16cid:durableId="1106274306">
    <w:abstractNumId w:val="77"/>
  </w:num>
  <w:num w:numId="104" w16cid:durableId="1223828254">
    <w:abstractNumId w:val="87"/>
  </w:num>
  <w:num w:numId="105" w16cid:durableId="853541195">
    <w:abstractNumId w:val="89"/>
  </w:num>
  <w:num w:numId="106" w16cid:durableId="1201631752">
    <w:abstractNumId w:val="22"/>
  </w:num>
  <w:num w:numId="107" w16cid:durableId="2106416865">
    <w:abstractNumId w:val="51"/>
  </w:num>
  <w:num w:numId="108" w16cid:durableId="1422680226">
    <w:abstractNumId w:val="9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35"/>
    <w:rsid w:val="000233C7"/>
    <w:rsid w:val="00027D25"/>
    <w:rsid w:val="00042754"/>
    <w:rsid w:val="00052613"/>
    <w:rsid w:val="000925E3"/>
    <w:rsid w:val="000B1906"/>
    <w:rsid w:val="000B284F"/>
    <w:rsid w:val="000D4C15"/>
    <w:rsid w:val="000F294F"/>
    <w:rsid w:val="00115CC9"/>
    <w:rsid w:val="00130C29"/>
    <w:rsid w:val="001350F0"/>
    <w:rsid w:val="00174DE9"/>
    <w:rsid w:val="00197905"/>
    <w:rsid w:val="001A3B03"/>
    <w:rsid w:val="001B0357"/>
    <w:rsid w:val="001C7F5A"/>
    <w:rsid w:val="001D499F"/>
    <w:rsid w:val="002038F8"/>
    <w:rsid w:val="0021299C"/>
    <w:rsid w:val="002275D4"/>
    <w:rsid w:val="00272F4C"/>
    <w:rsid w:val="00273CFA"/>
    <w:rsid w:val="0028026B"/>
    <w:rsid w:val="00290D27"/>
    <w:rsid w:val="002B621C"/>
    <w:rsid w:val="00324768"/>
    <w:rsid w:val="00333DAF"/>
    <w:rsid w:val="003A1F87"/>
    <w:rsid w:val="003E2D46"/>
    <w:rsid w:val="003E4941"/>
    <w:rsid w:val="003F58B8"/>
    <w:rsid w:val="004141A7"/>
    <w:rsid w:val="004168B8"/>
    <w:rsid w:val="0043351D"/>
    <w:rsid w:val="00434660"/>
    <w:rsid w:val="00443362"/>
    <w:rsid w:val="004456DD"/>
    <w:rsid w:val="004475E4"/>
    <w:rsid w:val="0045061A"/>
    <w:rsid w:val="004A732F"/>
    <w:rsid w:val="005109F2"/>
    <w:rsid w:val="00537A43"/>
    <w:rsid w:val="005531FA"/>
    <w:rsid w:val="005B0B35"/>
    <w:rsid w:val="005D4D5B"/>
    <w:rsid w:val="006455C6"/>
    <w:rsid w:val="006F5416"/>
    <w:rsid w:val="006F7E77"/>
    <w:rsid w:val="00703A01"/>
    <w:rsid w:val="00733233"/>
    <w:rsid w:val="007474CD"/>
    <w:rsid w:val="00751C58"/>
    <w:rsid w:val="00755794"/>
    <w:rsid w:val="00757914"/>
    <w:rsid w:val="00761208"/>
    <w:rsid w:val="00773FA6"/>
    <w:rsid w:val="007B7C1D"/>
    <w:rsid w:val="00822953"/>
    <w:rsid w:val="00831F0C"/>
    <w:rsid w:val="00833B09"/>
    <w:rsid w:val="008A7333"/>
    <w:rsid w:val="008C59A4"/>
    <w:rsid w:val="008C77A5"/>
    <w:rsid w:val="008D6DDB"/>
    <w:rsid w:val="00935839"/>
    <w:rsid w:val="00942707"/>
    <w:rsid w:val="009561A4"/>
    <w:rsid w:val="009702C6"/>
    <w:rsid w:val="009723BF"/>
    <w:rsid w:val="009724FA"/>
    <w:rsid w:val="00975EF3"/>
    <w:rsid w:val="009B67EC"/>
    <w:rsid w:val="009E234A"/>
    <w:rsid w:val="00A129AB"/>
    <w:rsid w:val="00A36EAB"/>
    <w:rsid w:val="00A5531D"/>
    <w:rsid w:val="00AA26F7"/>
    <w:rsid w:val="00AB4895"/>
    <w:rsid w:val="00B479D5"/>
    <w:rsid w:val="00B47B2A"/>
    <w:rsid w:val="00B62EB5"/>
    <w:rsid w:val="00BA341B"/>
    <w:rsid w:val="00BC08A1"/>
    <w:rsid w:val="00BE6E8D"/>
    <w:rsid w:val="00BF6951"/>
    <w:rsid w:val="00C17030"/>
    <w:rsid w:val="00C17884"/>
    <w:rsid w:val="00C32F47"/>
    <w:rsid w:val="00C40A24"/>
    <w:rsid w:val="00C4593F"/>
    <w:rsid w:val="00C76FBB"/>
    <w:rsid w:val="00C77381"/>
    <w:rsid w:val="00CA697F"/>
    <w:rsid w:val="00CE5411"/>
    <w:rsid w:val="00CF0DE7"/>
    <w:rsid w:val="00D40121"/>
    <w:rsid w:val="00D4187E"/>
    <w:rsid w:val="00D83505"/>
    <w:rsid w:val="00DB1415"/>
    <w:rsid w:val="00DC0D81"/>
    <w:rsid w:val="00DE78DD"/>
    <w:rsid w:val="00DF0109"/>
    <w:rsid w:val="00E01CA6"/>
    <w:rsid w:val="00E57861"/>
    <w:rsid w:val="00EE1F89"/>
    <w:rsid w:val="00F109C5"/>
    <w:rsid w:val="00F7764B"/>
    <w:rsid w:val="00FC163E"/>
    <w:rsid w:val="00FD3A98"/>
    <w:rsid w:val="00FD4080"/>
    <w:rsid w:val="00FE293B"/>
    <w:rsid w:val="00FE2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7CFC"/>
  <w15:chartTrackingRefBased/>
  <w15:docId w15:val="{06E306AC-4557-46F3-960E-6C66003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Listamulticolor-nfasis11">
    <w:name w:val="Lista multicolor - Énfasis 11"/>
    <w:basedOn w:val="Normal"/>
    <w:qFormat/>
    <w:rsid w:val="005B0B35"/>
    <w:pPr>
      <w:spacing w:after="0" w:line="240" w:lineRule="auto"/>
      <w:ind w:left="708"/>
    </w:pPr>
    <w:rPr>
      <w:rFonts w:ascii="Times New Roman" w:eastAsia="Times New Roman" w:hAnsi="Times New Roman"/>
      <w:sz w:val="24"/>
      <w:szCs w:val="24"/>
      <w:lang w:eastAsia="es-ES"/>
    </w:rPr>
  </w:style>
  <w:style w:type="character" w:styleId="Refdenotaalpie">
    <w:name w:val="footnote reference"/>
    <w:rsid w:val="005B0B35"/>
    <w:rPr>
      <w:vertAlign w:val="superscript"/>
    </w:rPr>
  </w:style>
  <w:style w:type="character" w:styleId="Hipervnculo">
    <w:name w:val="Hyperlink"/>
    <w:basedOn w:val="Fuentedeprrafopredeter"/>
    <w:uiPriority w:val="99"/>
    <w:unhideWhenUsed/>
    <w:rsid w:val="005B0B35"/>
    <w:rPr>
      <w:color w:val="0000FF"/>
      <w:u w:val="single"/>
    </w:rPr>
  </w:style>
  <w:style w:type="character" w:styleId="Hipervnculovisitado">
    <w:name w:val="FollowedHyperlink"/>
    <w:basedOn w:val="Fuentedeprrafopredeter"/>
    <w:uiPriority w:val="99"/>
    <w:unhideWhenUsed/>
    <w:rsid w:val="005B0B35"/>
    <w:rPr>
      <w:color w:val="800080"/>
      <w:u w:val="single"/>
    </w:rPr>
  </w:style>
  <w:style w:type="paragraph" w:customStyle="1" w:styleId="xl70">
    <w:name w:val="xl70"/>
    <w:basedOn w:val="Normal"/>
    <w:rsid w:val="005B0B35"/>
    <w:pPr>
      <w:spacing w:before="100" w:beforeAutospacing="1" w:after="100" w:afterAutospacing="1" w:line="240" w:lineRule="auto"/>
    </w:pPr>
    <w:rPr>
      <w:rFonts w:ascii="Arial" w:eastAsia="Times New Roman" w:hAnsi="Arial" w:cs="Arial"/>
      <w:b/>
      <w:bCs/>
      <w:sz w:val="24"/>
      <w:szCs w:val="24"/>
      <w:lang w:val="es-MX" w:eastAsia="es-MX"/>
    </w:rPr>
  </w:style>
  <w:style w:type="paragraph" w:styleId="Textonotaalfinal">
    <w:name w:val="endnote text"/>
    <w:basedOn w:val="Normal"/>
    <w:link w:val="TextonotaalfinalCar"/>
    <w:uiPriority w:val="99"/>
    <w:semiHidden/>
    <w:unhideWhenUsed/>
    <w:rsid w:val="005B0B35"/>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semiHidden/>
    <w:rsid w:val="005B0B35"/>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5B0B35"/>
    <w:rPr>
      <w:vertAlign w:val="superscript"/>
    </w:rPr>
  </w:style>
  <w:style w:type="character" w:styleId="Nmerodepgina">
    <w:name w:val="page number"/>
    <w:basedOn w:val="Fuentedeprrafopredeter"/>
    <w:rsid w:val="005B0B35"/>
  </w:style>
  <w:style w:type="paragraph" w:styleId="NormalWeb">
    <w:name w:val="Normal (Web)"/>
    <w:basedOn w:val="Normal"/>
    <w:uiPriority w:val="99"/>
    <w:rsid w:val="005B0B35"/>
    <w:pPr>
      <w:spacing w:before="100" w:beforeAutospacing="1" w:after="100" w:afterAutospacing="1" w:line="240" w:lineRule="auto"/>
    </w:pPr>
    <w:rPr>
      <w:rFonts w:ascii="Times New Roman" w:eastAsia="Times New Roman" w:hAnsi="Times New Roman"/>
      <w:sz w:val="20"/>
      <w:szCs w:val="20"/>
      <w:lang w:val="es-MX" w:eastAsia="es-MX"/>
    </w:rPr>
  </w:style>
  <w:style w:type="paragraph" w:styleId="Mapadeldocumento">
    <w:name w:val="Document Map"/>
    <w:basedOn w:val="Normal"/>
    <w:link w:val="MapadeldocumentoCar"/>
    <w:rsid w:val="005B0B35"/>
    <w:pPr>
      <w:shd w:val="clear" w:color="auto" w:fill="000080"/>
      <w:spacing w:after="0" w:line="240" w:lineRule="auto"/>
    </w:pPr>
    <w:rPr>
      <w:rFonts w:ascii="Tahoma" w:hAnsi="Tahoma"/>
      <w:sz w:val="20"/>
      <w:szCs w:val="20"/>
      <w:lang w:eastAsia="es-ES"/>
    </w:rPr>
  </w:style>
  <w:style w:type="character" w:customStyle="1" w:styleId="MapadeldocumentoCar">
    <w:name w:val="Mapa del documento Car"/>
    <w:basedOn w:val="Fuentedeprrafopredeter"/>
    <w:link w:val="Mapadeldocumento"/>
    <w:rsid w:val="005B0B35"/>
    <w:rPr>
      <w:rFonts w:ascii="Tahoma" w:eastAsia="Calibri" w:hAnsi="Tahoma" w:cs="Times New Roman"/>
      <w:sz w:val="20"/>
      <w:szCs w:val="20"/>
      <w:shd w:val="clear" w:color="auto" w:fill="000080"/>
      <w:lang w:val="es-ES" w:eastAsia="es-ES"/>
    </w:rPr>
  </w:style>
  <w:style w:type="paragraph" w:customStyle="1" w:styleId="xl25">
    <w:name w:val="xl25"/>
    <w:basedOn w:val="Normal"/>
    <w:rsid w:val="005B0B35"/>
    <w:pP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31">
    <w:name w:val="xl31"/>
    <w:basedOn w:val="Normal"/>
    <w:rsid w:val="005B0B35"/>
    <w:pPr>
      <w:spacing w:before="100" w:beforeAutospacing="1" w:after="100" w:afterAutospacing="1" w:line="240" w:lineRule="auto"/>
    </w:pPr>
    <w:rPr>
      <w:rFonts w:ascii="Times New Roman" w:eastAsia="Times New Roman" w:hAnsi="Times New Roman"/>
      <w:sz w:val="16"/>
      <w:szCs w:val="16"/>
      <w:lang w:val="es-MX" w:eastAsia="es-MX"/>
    </w:rPr>
  </w:style>
  <w:style w:type="table" w:styleId="Tablaconcuadrcula">
    <w:name w:val="Table Grid"/>
    <w:basedOn w:val="Tablanormal"/>
    <w:uiPriority w:val="39"/>
    <w:rsid w:val="005B0B35"/>
    <w:pPr>
      <w:spacing w:after="0" w:line="240" w:lineRule="auto"/>
    </w:pPr>
    <w:rPr>
      <w:rFonts w:ascii="Times New Roman" w:eastAsia="Times New Roman" w:hAnsi="Times New Roman" w:cs="Times New Roman"/>
      <w:sz w:val="20"/>
      <w:szCs w:val="20"/>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B0B35"/>
    <w:pPr>
      <w:spacing w:before="100" w:beforeAutospacing="1" w:after="100" w:afterAutospacing="1" w:line="240" w:lineRule="auto"/>
      <w:jc w:val="right"/>
    </w:pPr>
    <w:rPr>
      <w:rFonts w:ascii="Arial Narrow" w:eastAsia="Times New Roman" w:hAnsi="Arial Narrow" w:cs="Arial Narrow"/>
      <w:color w:val="808080"/>
      <w:sz w:val="16"/>
      <w:szCs w:val="16"/>
      <w:lang w:val="en-US"/>
    </w:rPr>
  </w:style>
  <w:style w:type="numbering" w:customStyle="1" w:styleId="Estilo2">
    <w:name w:val="Estilo2"/>
    <w:rsid w:val="005B0B35"/>
    <w:pPr>
      <w:numPr>
        <w:numId w:val="1"/>
      </w:numPr>
    </w:pPr>
  </w:style>
  <w:style w:type="paragraph" w:customStyle="1" w:styleId="Cuadrculamediana21">
    <w:name w:val="Cuadrícula mediana 21"/>
    <w:uiPriority w:val="1"/>
    <w:qFormat/>
    <w:rsid w:val="005B0B35"/>
    <w:pPr>
      <w:spacing w:after="0" w:line="240" w:lineRule="auto"/>
    </w:pPr>
    <w:rPr>
      <w:rFonts w:ascii="Times New Roman" w:eastAsia="Times New Roman" w:hAnsi="Times New Roman" w:cs="Times New Roman"/>
      <w:sz w:val="24"/>
      <w:szCs w:val="24"/>
      <w:lang w:val="es-ES" w:eastAsia="es-ES"/>
    </w:rPr>
  </w:style>
  <w:style w:type="paragraph" w:customStyle="1" w:styleId="font7">
    <w:name w:val="font7"/>
    <w:basedOn w:val="Normal"/>
    <w:rsid w:val="005B0B35"/>
    <w:pPr>
      <w:spacing w:before="100" w:beforeAutospacing="1" w:after="100" w:afterAutospacing="1" w:line="240" w:lineRule="auto"/>
    </w:pPr>
    <w:rPr>
      <w:rFonts w:ascii="Tahoma" w:eastAsia="Times New Roman" w:hAnsi="Tahoma" w:cs="Tahoma"/>
      <w:b/>
      <w:bCs/>
      <w:color w:val="000000"/>
      <w:sz w:val="18"/>
      <w:szCs w:val="18"/>
      <w:lang w:val="es-MX" w:eastAsia="es-MX"/>
    </w:rPr>
  </w:style>
  <w:style w:type="paragraph" w:customStyle="1" w:styleId="xl68">
    <w:name w:val="xl68"/>
    <w:basedOn w:val="Normal"/>
    <w:rsid w:val="005B0B35"/>
    <w:pPr>
      <w:spacing w:before="100" w:beforeAutospacing="1" w:after="100" w:afterAutospacing="1" w:line="240" w:lineRule="auto"/>
      <w:jc w:val="both"/>
      <w:textAlignment w:val="center"/>
    </w:pPr>
    <w:rPr>
      <w:rFonts w:ascii="Arial" w:eastAsia="Times New Roman" w:hAnsi="Arial" w:cs="Arial"/>
      <w:sz w:val="24"/>
      <w:szCs w:val="24"/>
      <w:lang w:val="es-MX" w:eastAsia="es-MX"/>
    </w:rPr>
  </w:style>
  <w:style w:type="paragraph" w:customStyle="1" w:styleId="xl69">
    <w:name w:val="xl69"/>
    <w:basedOn w:val="Normal"/>
    <w:rsid w:val="005B0B35"/>
    <w:pPr>
      <w:spacing w:before="100" w:beforeAutospacing="1" w:after="100" w:afterAutospacing="1" w:line="240" w:lineRule="auto"/>
    </w:pPr>
    <w:rPr>
      <w:rFonts w:ascii="Arial" w:eastAsia="Times New Roman" w:hAnsi="Arial" w:cs="Arial"/>
      <w:sz w:val="24"/>
      <w:szCs w:val="24"/>
      <w:lang w:val="es-MX" w:eastAsia="es-MX"/>
    </w:rPr>
  </w:style>
  <w:style w:type="paragraph" w:styleId="Descripcin">
    <w:name w:val="caption"/>
    <w:basedOn w:val="Normal"/>
    <w:next w:val="Normal"/>
    <w:qFormat/>
    <w:rsid w:val="005B0B35"/>
    <w:pPr>
      <w:spacing w:after="0" w:line="240" w:lineRule="auto"/>
      <w:jc w:val="center"/>
    </w:pPr>
    <w:rPr>
      <w:rFonts w:ascii="Arial" w:eastAsia="Times New Roman" w:hAnsi="Arial" w:cs="Arial"/>
      <w:b/>
      <w:bCs/>
      <w:sz w:val="20"/>
      <w:szCs w:val="20"/>
      <w:lang w:eastAsia="es-ES"/>
    </w:rPr>
  </w:style>
  <w:style w:type="numbering" w:customStyle="1" w:styleId="Sinlista1">
    <w:name w:val="Sin lista1"/>
    <w:next w:val="Sinlista"/>
    <w:uiPriority w:val="99"/>
    <w:semiHidden/>
    <w:unhideWhenUsed/>
    <w:rsid w:val="005B0B35"/>
  </w:style>
  <w:style w:type="table" w:customStyle="1" w:styleId="Tablaconcuadrcula1">
    <w:name w:val="Tabla con cuadrícula1"/>
    <w:basedOn w:val="Tablanormal"/>
    <w:next w:val="Tablaconcuadrcula"/>
    <w:rsid w:val="005B0B35"/>
    <w:pPr>
      <w:spacing w:after="0" w:line="240" w:lineRule="auto"/>
    </w:pPr>
    <w:rPr>
      <w:rFonts w:ascii="Times New Roman" w:eastAsia="Times New Roman" w:hAnsi="Times New Roman" w:cs="Times New Roman"/>
      <w:sz w:val="20"/>
      <w:szCs w:val="20"/>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5B0B35"/>
    <w:pPr>
      <w:numPr>
        <w:numId w:val="2"/>
      </w:numPr>
    </w:pPr>
  </w:style>
  <w:style w:type="paragraph" w:customStyle="1" w:styleId="Prrafodelista2">
    <w:name w:val="Párrafo de lista2"/>
    <w:basedOn w:val="Normal"/>
    <w:rsid w:val="005B0B35"/>
    <w:pPr>
      <w:spacing w:after="0" w:line="240" w:lineRule="auto"/>
      <w:ind w:left="708"/>
    </w:pPr>
    <w:rPr>
      <w:rFonts w:ascii="Times New Roman" w:eastAsia="Times New Roman" w:hAnsi="Times New Roman"/>
      <w:sz w:val="24"/>
      <w:szCs w:val="24"/>
      <w:lang w:eastAsia="es-ES"/>
    </w:rPr>
  </w:style>
  <w:style w:type="paragraph" w:customStyle="1" w:styleId="font8">
    <w:name w:val="font8"/>
    <w:basedOn w:val="Normal"/>
    <w:rsid w:val="005B0B35"/>
    <w:pPr>
      <w:spacing w:before="100" w:beforeAutospacing="1" w:after="100" w:afterAutospacing="1" w:line="240" w:lineRule="auto"/>
    </w:pPr>
    <w:rPr>
      <w:rFonts w:ascii="Tahoma" w:eastAsia="Times New Roman" w:hAnsi="Tahoma" w:cs="Tahoma"/>
      <w:sz w:val="24"/>
      <w:szCs w:val="24"/>
      <w:lang w:val="es-MX" w:eastAsia="es-MX"/>
    </w:rPr>
  </w:style>
  <w:style w:type="paragraph" w:customStyle="1" w:styleId="font9">
    <w:name w:val="font9"/>
    <w:basedOn w:val="Normal"/>
    <w:rsid w:val="005B0B35"/>
    <w:pPr>
      <w:spacing w:before="100" w:beforeAutospacing="1" w:after="100" w:afterAutospacing="1" w:line="240" w:lineRule="auto"/>
    </w:pPr>
    <w:rPr>
      <w:rFonts w:ascii="Tahoma" w:eastAsia="Times New Roman" w:hAnsi="Tahoma" w:cs="Tahoma"/>
      <w:color w:val="000000"/>
      <w:sz w:val="18"/>
      <w:szCs w:val="18"/>
      <w:lang w:val="es-MX" w:eastAsia="es-MX"/>
    </w:rPr>
  </w:style>
  <w:style w:type="paragraph" w:customStyle="1" w:styleId="font10">
    <w:name w:val="font10"/>
    <w:basedOn w:val="Normal"/>
    <w:rsid w:val="005B0B35"/>
    <w:pPr>
      <w:spacing w:before="100" w:beforeAutospacing="1" w:after="100" w:afterAutospacing="1" w:line="240" w:lineRule="auto"/>
    </w:pPr>
    <w:rPr>
      <w:rFonts w:ascii="Tahoma" w:eastAsia="Times New Roman" w:hAnsi="Tahoma" w:cs="Tahoma"/>
      <w:b/>
      <w:bCs/>
      <w:color w:val="000000"/>
      <w:sz w:val="18"/>
      <w:szCs w:val="18"/>
      <w:lang w:val="es-MX" w:eastAsia="es-MX"/>
    </w:rPr>
  </w:style>
  <w:style w:type="paragraph" w:customStyle="1" w:styleId="font11">
    <w:name w:val="font11"/>
    <w:basedOn w:val="Normal"/>
    <w:rsid w:val="005B0B35"/>
    <w:pPr>
      <w:spacing w:before="100" w:beforeAutospacing="1" w:after="100" w:afterAutospacing="1" w:line="240" w:lineRule="auto"/>
    </w:pPr>
    <w:rPr>
      <w:rFonts w:ascii="Arial" w:eastAsia="Times New Roman" w:hAnsi="Arial" w:cs="Arial"/>
      <w:color w:val="FF0000"/>
      <w:sz w:val="24"/>
      <w:szCs w:val="24"/>
      <w:lang w:val="es-MX" w:eastAsia="es-MX"/>
    </w:rPr>
  </w:style>
  <w:style w:type="paragraph" w:customStyle="1" w:styleId="font12">
    <w:name w:val="font12"/>
    <w:basedOn w:val="Normal"/>
    <w:rsid w:val="005B0B35"/>
    <w:pPr>
      <w:spacing w:before="100" w:beforeAutospacing="1" w:after="100" w:afterAutospacing="1" w:line="240" w:lineRule="auto"/>
    </w:pPr>
    <w:rPr>
      <w:rFonts w:ascii="Arial" w:eastAsia="Times New Roman" w:hAnsi="Arial" w:cs="Arial"/>
      <w:color w:val="FF0000"/>
      <w:sz w:val="24"/>
      <w:szCs w:val="24"/>
      <w:lang w:val="es-MX" w:eastAsia="es-MX"/>
    </w:rPr>
  </w:style>
  <w:style w:type="character" w:customStyle="1" w:styleId="CharAttribute0">
    <w:name w:val="CharAttribute0"/>
    <w:rsid w:val="005B0B35"/>
    <w:rPr>
      <w:rFonts w:ascii="Arial" w:eastAsia="Arial"/>
      <w:sz w:val="24"/>
    </w:rPr>
  </w:style>
  <w:style w:type="character" w:customStyle="1" w:styleId="CharAttribute9">
    <w:name w:val="CharAttribute9"/>
    <w:rsid w:val="005B0B35"/>
    <w:rPr>
      <w:rFonts w:ascii="Times New Roman" w:eastAsia="Times New Roman"/>
      <w:b/>
      <w:i/>
      <w:color w:val="E90000"/>
      <w:sz w:val="24"/>
    </w:rPr>
  </w:style>
  <w:style w:type="paragraph" w:styleId="Lista">
    <w:name w:val="List"/>
    <w:basedOn w:val="Normal"/>
    <w:uiPriority w:val="99"/>
    <w:unhideWhenUsed/>
    <w:rsid w:val="005B0B35"/>
    <w:pPr>
      <w:spacing w:after="0" w:line="240" w:lineRule="auto"/>
      <w:ind w:left="283" w:hanging="283"/>
      <w:contextualSpacing/>
    </w:pPr>
    <w:rPr>
      <w:rFonts w:ascii="Times New Roman" w:eastAsia="Times New Roman" w:hAnsi="Times New Roman"/>
      <w:sz w:val="24"/>
      <w:szCs w:val="24"/>
      <w:lang w:eastAsia="es-ES"/>
    </w:rPr>
  </w:style>
  <w:style w:type="paragraph" w:styleId="Lista2">
    <w:name w:val="List 2"/>
    <w:basedOn w:val="Normal"/>
    <w:uiPriority w:val="99"/>
    <w:unhideWhenUsed/>
    <w:rsid w:val="005B0B35"/>
    <w:pPr>
      <w:spacing w:after="0" w:line="240" w:lineRule="auto"/>
      <w:ind w:left="566" w:hanging="283"/>
      <w:contextualSpacing/>
    </w:pPr>
    <w:rPr>
      <w:rFonts w:ascii="Times New Roman" w:eastAsia="Times New Roman" w:hAnsi="Times New Roman"/>
      <w:sz w:val="24"/>
      <w:szCs w:val="24"/>
      <w:lang w:eastAsia="es-ES"/>
    </w:rPr>
  </w:style>
  <w:style w:type="paragraph" w:styleId="Lista3">
    <w:name w:val="List 3"/>
    <w:basedOn w:val="Normal"/>
    <w:uiPriority w:val="99"/>
    <w:unhideWhenUsed/>
    <w:rsid w:val="005B0B35"/>
    <w:pPr>
      <w:spacing w:after="0" w:line="240" w:lineRule="auto"/>
      <w:ind w:left="849"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uiPriority w:val="99"/>
    <w:unhideWhenUsed/>
    <w:rsid w:val="005B0B35"/>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uiPriority w:val="99"/>
    <w:rsid w:val="005B0B3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B0B35"/>
    <w:pPr>
      <w:spacing w:after="120"/>
      <w:ind w:firstLine="210"/>
      <w:jc w:val="left"/>
    </w:pPr>
    <w:rPr>
      <w:rFonts w:ascii="Times New Roman" w:hAnsi="Times New Roman"/>
      <w:color w:val="000000"/>
    </w:rPr>
  </w:style>
  <w:style w:type="character" w:customStyle="1" w:styleId="TextoindependienteprimerasangraCar">
    <w:name w:val="Texto independiente primera sangría Car"/>
    <w:basedOn w:val="TextoindependienteCar"/>
    <w:link w:val="Textoindependienteprimerasangra"/>
    <w:uiPriority w:val="99"/>
    <w:rsid w:val="005B0B35"/>
    <w:rPr>
      <w:rFonts w:ascii="Times New Roman" w:eastAsia="Times New Roman" w:hAnsi="Times New Roman" w:cs="Times New Roman"/>
      <w:color w:val="000000"/>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B0B3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B0B35"/>
    <w:rPr>
      <w:rFonts w:ascii="Times New Roman" w:eastAsia="Times New Roman" w:hAnsi="Times New Roman" w:cs="Times New Roman"/>
      <w:sz w:val="24"/>
      <w:szCs w:val="24"/>
      <w:lang w:val="es-ES" w:eastAsia="es-ES"/>
    </w:rPr>
  </w:style>
  <w:style w:type="paragraph" w:customStyle="1" w:styleId="Textoindependiente32">
    <w:name w:val="Texto independiente 32"/>
    <w:basedOn w:val="Normal"/>
    <w:uiPriority w:val="99"/>
    <w:rsid w:val="005B0B35"/>
    <w:pPr>
      <w:tabs>
        <w:tab w:val="left" w:pos="0"/>
      </w:tabs>
      <w:suppressAutoHyphens/>
      <w:spacing w:after="0" w:line="360" w:lineRule="auto"/>
      <w:jc w:val="both"/>
    </w:pPr>
    <w:rPr>
      <w:rFonts w:ascii="Arial" w:eastAsia="Times New Roman" w:hAnsi="Arial" w:cs="Arial"/>
      <w:color w:val="000000"/>
      <w:szCs w:val="24"/>
      <w:lang w:val="es-ES_tradnl" w:eastAsia="ar-SA"/>
    </w:rPr>
  </w:style>
  <w:style w:type="character" w:styleId="Refdecomentario">
    <w:name w:val="annotation reference"/>
    <w:basedOn w:val="Fuentedeprrafopredeter"/>
    <w:uiPriority w:val="99"/>
    <w:semiHidden/>
    <w:unhideWhenUsed/>
    <w:rsid w:val="005B0B35"/>
    <w:rPr>
      <w:sz w:val="16"/>
      <w:szCs w:val="16"/>
    </w:rPr>
  </w:style>
  <w:style w:type="numbering" w:customStyle="1" w:styleId="Estilo211">
    <w:name w:val="Estilo211"/>
    <w:rsid w:val="005B0B35"/>
  </w:style>
  <w:style w:type="numbering" w:customStyle="1" w:styleId="Estilo22">
    <w:name w:val="Estilo22"/>
    <w:rsid w:val="005B0B35"/>
  </w:style>
  <w:style w:type="numbering" w:customStyle="1" w:styleId="Estilo212">
    <w:name w:val="Estilo212"/>
    <w:rsid w:val="005B0B35"/>
  </w:style>
  <w:style w:type="numbering" w:customStyle="1" w:styleId="Estilo23">
    <w:name w:val="Estilo23"/>
    <w:rsid w:val="005B0B35"/>
  </w:style>
  <w:style w:type="paragraph" w:customStyle="1" w:styleId="font13">
    <w:name w:val="font13"/>
    <w:basedOn w:val="Normal"/>
    <w:rsid w:val="005B0B35"/>
    <w:pPr>
      <w:spacing w:before="100" w:beforeAutospacing="1" w:after="100" w:afterAutospacing="1" w:line="240" w:lineRule="auto"/>
    </w:pPr>
    <w:rPr>
      <w:rFonts w:ascii="Arial" w:eastAsia="Times New Roman" w:hAnsi="Arial" w:cs="Arial"/>
      <w:b/>
      <w:bCs/>
      <w:color w:val="DD0806"/>
      <w:sz w:val="24"/>
      <w:szCs w:val="24"/>
      <w:lang w:val="es-MX" w:eastAsia="es-MX"/>
    </w:rPr>
  </w:style>
  <w:style w:type="paragraph" w:customStyle="1" w:styleId="font14">
    <w:name w:val="font14"/>
    <w:basedOn w:val="Normal"/>
    <w:rsid w:val="005B0B35"/>
    <w:pPr>
      <w:spacing w:before="100" w:beforeAutospacing="1" w:after="100" w:afterAutospacing="1" w:line="240" w:lineRule="auto"/>
    </w:pPr>
    <w:rPr>
      <w:rFonts w:ascii="Arial" w:eastAsia="Times New Roman" w:hAnsi="Arial" w:cs="Arial"/>
      <w:b/>
      <w:bCs/>
      <w:color w:val="DD0806"/>
      <w:sz w:val="24"/>
      <w:szCs w:val="24"/>
      <w:lang w:val="es-MX" w:eastAsia="es-MX"/>
    </w:rPr>
  </w:style>
  <w:style w:type="paragraph" w:customStyle="1" w:styleId="font15">
    <w:name w:val="font15"/>
    <w:basedOn w:val="Normal"/>
    <w:rsid w:val="005B0B35"/>
    <w:pPr>
      <w:spacing w:before="100" w:beforeAutospacing="1" w:after="100" w:afterAutospacing="1" w:line="240" w:lineRule="auto"/>
    </w:pPr>
    <w:rPr>
      <w:rFonts w:ascii="Arial" w:eastAsia="Times New Roman" w:hAnsi="Arial" w:cs="Arial"/>
      <w:b/>
      <w:bCs/>
      <w:sz w:val="24"/>
      <w:szCs w:val="24"/>
      <w:lang w:val="es-MX" w:eastAsia="es-MX"/>
    </w:rPr>
  </w:style>
  <w:style w:type="paragraph" w:customStyle="1" w:styleId="font16">
    <w:name w:val="font16"/>
    <w:basedOn w:val="Normal"/>
    <w:rsid w:val="005B0B35"/>
    <w:pPr>
      <w:spacing w:before="100" w:beforeAutospacing="1" w:after="100" w:afterAutospacing="1" w:line="240" w:lineRule="auto"/>
    </w:pPr>
    <w:rPr>
      <w:rFonts w:ascii="Arial" w:eastAsia="Times New Roman" w:hAnsi="Arial" w:cs="Arial"/>
      <w:sz w:val="24"/>
      <w:szCs w:val="24"/>
      <w:lang w:val="es-MX" w:eastAsia="es-MX"/>
    </w:rPr>
  </w:style>
  <w:style w:type="paragraph" w:customStyle="1" w:styleId="xl141">
    <w:name w:val="xl141"/>
    <w:basedOn w:val="Normal"/>
    <w:rsid w:val="005B0B35"/>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MX" w:eastAsia="es-MX"/>
    </w:rPr>
  </w:style>
  <w:style w:type="paragraph" w:customStyle="1" w:styleId="xl142">
    <w:name w:val="xl142"/>
    <w:basedOn w:val="Normal"/>
    <w:rsid w:val="005B0B35"/>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MX" w:eastAsia="es-MX"/>
    </w:rPr>
  </w:style>
  <w:style w:type="paragraph" w:customStyle="1" w:styleId="xl143">
    <w:name w:val="xl143"/>
    <w:basedOn w:val="Normal"/>
    <w:rsid w:val="005B0B35"/>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MX" w:eastAsia="es-MX"/>
    </w:rPr>
  </w:style>
  <w:style w:type="paragraph" w:customStyle="1" w:styleId="xl144">
    <w:name w:val="xl144"/>
    <w:basedOn w:val="Normal"/>
    <w:rsid w:val="005B0B35"/>
    <w:pP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val="es-MX" w:eastAsia="es-MX"/>
    </w:rPr>
  </w:style>
  <w:style w:type="paragraph" w:customStyle="1" w:styleId="xl145">
    <w:name w:val="xl145"/>
    <w:basedOn w:val="Normal"/>
    <w:rsid w:val="005B0B35"/>
    <w:pPr>
      <w:spacing w:before="100" w:beforeAutospacing="1" w:after="100" w:afterAutospacing="1" w:line="240" w:lineRule="auto"/>
    </w:pPr>
    <w:rPr>
      <w:rFonts w:ascii="Arial" w:eastAsia="Times New Roman" w:hAnsi="Arial" w:cs="Arial"/>
      <w:color w:val="FF0000"/>
      <w:sz w:val="24"/>
      <w:szCs w:val="24"/>
      <w:lang w:val="es-MX" w:eastAsia="es-MX"/>
    </w:rPr>
  </w:style>
  <w:style w:type="paragraph" w:customStyle="1" w:styleId="xl146">
    <w:name w:val="xl146"/>
    <w:basedOn w:val="Normal"/>
    <w:rsid w:val="005B0B35"/>
    <w:pPr>
      <w:spacing w:before="100" w:beforeAutospacing="1" w:after="100" w:afterAutospacing="1" w:line="240" w:lineRule="auto"/>
    </w:pPr>
    <w:rPr>
      <w:rFonts w:ascii="Arial" w:eastAsia="Times New Roman" w:hAnsi="Arial" w:cs="Arial"/>
      <w:b/>
      <w:bCs/>
      <w:sz w:val="24"/>
      <w:szCs w:val="24"/>
      <w:lang w:val="es-MX" w:eastAsia="es-MX"/>
    </w:rPr>
  </w:style>
  <w:style w:type="paragraph" w:customStyle="1" w:styleId="xl147">
    <w:name w:val="xl147"/>
    <w:basedOn w:val="Normal"/>
    <w:rsid w:val="005B0B35"/>
    <w:pPr>
      <w:spacing w:before="100" w:beforeAutospacing="1" w:after="100" w:afterAutospacing="1" w:line="240" w:lineRule="auto"/>
      <w:jc w:val="center"/>
    </w:pPr>
    <w:rPr>
      <w:rFonts w:ascii="Arial" w:eastAsia="Times New Roman" w:hAnsi="Arial" w:cs="Arial"/>
      <w:b/>
      <w:bCs/>
      <w:sz w:val="24"/>
      <w:szCs w:val="24"/>
      <w:lang w:val="es-MX" w:eastAsia="es-MX"/>
    </w:rPr>
  </w:style>
  <w:style w:type="paragraph" w:customStyle="1" w:styleId="xl148">
    <w:name w:val="xl148"/>
    <w:basedOn w:val="Normal"/>
    <w:rsid w:val="005B0B35"/>
    <w:pPr>
      <w:spacing w:before="100" w:beforeAutospacing="1" w:after="100" w:afterAutospacing="1" w:line="240" w:lineRule="auto"/>
      <w:jc w:val="center"/>
    </w:pPr>
    <w:rPr>
      <w:rFonts w:ascii="Arial" w:eastAsia="Times New Roman" w:hAnsi="Arial" w:cs="Arial"/>
      <w:sz w:val="24"/>
      <w:szCs w:val="24"/>
      <w:lang w:val="es-MX" w:eastAsia="es-MX"/>
    </w:rPr>
  </w:style>
  <w:style w:type="paragraph" w:styleId="Cita">
    <w:name w:val="Quote"/>
    <w:basedOn w:val="Normal"/>
    <w:next w:val="Normal"/>
    <w:link w:val="CitaCar"/>
    <w:qFormat/>
    <w:rsid w:val="005B0B35"/>
    <w:pPr>
      <w:spacing w:after="0" w:line="240" w:lineRule="auto"/>
    </w:pPr>
    <w:rPr>
      <w:rFonts w:ascii="Times New Roman" w:eastAsia="Times New Roman" w:hAnsi="Times New Roman"/>
      <w:i/>
      <w:iCs/>
      <w:color w:val="000000"/>
      <w:sz w:val="24"/>
      <w:szCs w:val="24"/>
      <w:lang w:eastAsia="es-ES"/>
    </w:rPr>
  </w:style>
  <w:style w:type="character" w:customStyle="1" w:styleId="CitaCar">
    <w:name w:val="Cita Car"/>
    <w:basedOn w:val="Fuentedeprrafopredeter"/>
    <w:link w:val="Cita"/>
    <w:rsid w:val="005B0B35"/>
    <w:rPr>
      <w:rFonts w:ascii="Times New Roman" w:eastAsia="Times New Roman" w:hAnsi="Times New Roman" w:cs="Times New Roman"/>
      <w:i/>
      <w:iCs/>
      <w:color w:val="000000"/>
      <w:sz w:val="24"/>
      <w:szCs w:val="24"/>
      <w:lang w:val="es-ES" w:eastAsia="es-ES"/>
    </w:rPr>
  </w:style>
  <w:style w:type="paragraph" w:customStyle="1" w:styleId="xl30">
    <w:name w:val="xl30"/>
    <w:basedOn w:val="Normal"/>
    <w:rsid w:val="005B0B35"/>
    <w:pPr>
      <w:spacing w:before="100" w:beforeAutospacing="1" w:after="100" w:afterAutospacing="1" w:line="240" w:lineRule="auto"/>
      <w:jc w:val="both"/>
      <w:textAlignment w:val="center"/>
    </w:pPr>
    <w:rPr>
      <w:rFonts w:ascii="Arial" w:eastAsia="Arial Unicode MS" w:hAnsi="Arial" w:cs="Arial"/>
      <w:sz w:val="24"/>
      <w:szCs w:val="24"/>
      <w:lang w:eastAsia="es-ES"/>
    </w:rPr>
  </w:style>
  <w:style w:type="paragraph" w:styleId="Revisin">
    <w:name w:val="Revision"/>
    <w:hidden/>
    <w:uiPriority w:val="99"/>
    <w:semiHidden/>
    <w:rsid w:val="005B0B35"/>
    <w:pPr>
      <w:spacing w:after="0" w:line="240" w:lineRule="auto"/>
    </w:pPr>
    <w:rPr>
      <w:rFonts w:ascii="Times New Roman" w:eastAsia="Times New Roman" w:hAnsi="Times New Roman" w:cs="Times New Roman"/>
      <w:sz w:val="24"/>
      <w:szCs w:val="24"/>
      <w:lang w:val="es-ES" w:eastAsia="es-ES"/>
    </w:rPr>
  </w:style>
  <w:style w:type="paragraph" w:customStyle="1" w:styleId="xl63">
    <w:name w:val="xl63"/>
    <w:basedOn w:val="Normal"/>
    <w:rsid w:val="005B0B35"/>
    <w:pPr>
      <w:pBdr>
        <w:top w:val="single" w:sz="8" w:space="0" w:color="auto"/>
        <w:bottom w:val="single" w:sz="8" w:space="0" w:color="auto"/>
      </w:pBdr>
      <w:shd w:val="clear" w:color="000000" w:fill="F2F2F2"/>
      <w:spacing w:before="100" w:beforeAutospacing="1" w:after="100" w:afterAutospacing="1" w:line="240" w:lineRule="auto"/>
    </w:pPr>
    <w:rPr>
      <w:rFonts w:ascii="Arial Narrow" w:eastAsia="Times New Roman" w:hAnsi="Arial Narrow"/>
      <w:sz w:val="16"/>
      <w:szCs w:val="16"/>
      <w:lang w:eastAsia="es-ES"/>
    </w:rPr>
  </w:style>
  <w:style w:type="paragraph" w:customStyle="1" w:styleId="xl64">
    <w:name w:val="xl64"/>
    <w:basedOn w:val="Normal"/>
    <w:rsid w:val="005B0B35"/>
    <w:pPr>
      <w:shd w:val="clear" w:color="000000" w:fill="F2F2F2"/>
      <w:spacing w:before="100" w:beforeAutospacing="1" w:after="100" w:afterAutospacing="1" w:line="240" w:lineRule="auto"/>
    </w:pPr>
    <w:rPr>
      <w:rFonts w:ascii="Arial Narrow" w:eastAsia="Times New Roman" w:hAnsi="Arial Narrow"/>
      <w:sz w:val="16"/>
      <w:szCs w:val="16"/>
      <w:lang w:eastAsia="es-ES"/>
    </w:rPr>
  </w:style>
  <w:style w:type="paragraph" w:customStyle="1" w:styleId="xl66">
    <w:name w:val="xl66"/>
    <w:basedOn w:val="Normal"/>
    <w:rsid w:val="005B0B35"/>
    <w:pPr>
      <w:pBdr>
        <w:top w:val="single" w:sz="8" w:space="0" w:color="auto"/>
        <w:bottom w:val="single" w:sz="8" w:space="0" w:color="auto"/>
      </w:pBdr>
      <w:shd w:val="clear" w:color="000000" w:fill="F2F2F2"/>
      <w:spacing w:before="100" w:beforeAutospacing="1" w:after="100" w:afterAutospacing="1" w:line="240" w:lineRule="auto"/>
      <w:jc w:val="right"/>
    </w:pPr>
    <w:rPr>
      <w:rFonts w:ascii="Arial Narrow" w:eastAsia="Times New Roman" w:hAnsi="Arial Narrow"/>
      <w:sz w:val="16"/>
      <w:szCs w:val="16"/>
      <w:lang w:eastAsia="es-ES"/>
    </w:rPr>
  </w:style>
  <w:style w:type="paragraph" w:customStyle="1" w:styleId="xl67">
    <w:name w:val="xl67"/>
    <w:basedOn w:val="Normal"/>
    <w:rsid w:val="005B0B35"/>
    <w:pPr>
      <w:shd w:val="clear" w:color="000000" w:fill="F2F2F2"/>
      <w:spacing w:before="100" w:beforeAutospacing="1" w:after="100" w:afterAutospacing="1" w:line="240" w:lineRule="auto"/>
      <w:jc w:val="right"/>
    </w:pPr>
    <w:rPr>
      <w:rFonts w:ascii="Arial Narrow" w:eastAsia="Times New Roman" w:hAnsi="Arial Narrow"/>
      <w:sz w:val="16"/>
      <w:szCs w:val="16"/>
      <w:lang w:eastAsia="es-ES"/>
    </w:rPr>
  </w:style>
  <w:style w:type="character" w:styleId="Textoennegrita">
    <w:name w:val="Strong"/>
    <w:basedOn w:val="Fuentedeprrafopredeter"/>
    <w:uiPriority w:val="22"/>
    <w:qFormat/>
    <w:rsid w:val="00052613"/>
    <w:rPr>
      <w:b/>
      <w:bCs/>
    </w:rPr>
  </w:style>
  <w:style w:type="paragraph" w:customStyle="1" w:styleId="1">
    <w:name w:val="1"/>
    <w:basedOn w:val="Normal"/>
    <w:uiPriority w:val="99"/>
    <w:rsid w:val="00052613"/>
    <w:pPr>
      <w:shd w:val="clear" w:color="auto" w:fill="FFFFFF"/>
      <w:snapToGrid w:val="0"/>
      <w:spacing w:after="0" w:line="240" w:lineRule="auto"/>
      <w:ind w:firstLine="708"/>
      <w:jc w:val="both"/>
    </w:pPr>
    <w:rPr>
      <w:rFonts w:ascii="Arial" w:eastAsia="Times New Roman" w:hAnsi="Arial"/>
      <w:sz w:val="24"/>
      <w:szCs w:val="20"/>
      <w:lang w:val="es-MX" w:eastAsia="es-MX"/>
    </w:rPr>
  </w:style>
  <w:style w:type="paragraph" w:customStyle="1" w:styleId="standard">
    <w:name w:val="standard"/>
    <w:basedOn w:val="Normal"/>
    <w:rsid w:val="00052613"/>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Texto0">
    <w:name w:val="Texto"/>
    <w:basedOn w:val="Normal"/>
    <w:link w:val="TextoCar"/>
    <w:rsid w:val="00052613"/>
    <w:pPr>
      <w:spacing w:after="101" w:line="216" w:lineRule="exact"/>
      <w:ind w:firstLine="288"/>
      <w:jc w:val="both"/>
    </w:pPr>
    <w:rPr>
      <w:rFonts w:ascii="Arial" w:eastAsia="Times New Roman" w:hAnsi="Arial"/>
      <w:sz w:val="18"/>
      <w:szCs w:val="20"/>
      <w:lang w:eastAsia="es-ES"/>
    </w:rPr>
  </w:style>
  <w:style w:type="character" w:customStyle="1" w:styleId="TextoCar">
    <w:name w:val="Texto Car"/>
    <w:link w:val="Texto0"/>
    <w:locked/>
    <w:rsid w:val="00052613"/>
    <w:rPr>
      <w:rFonts w:ascii="Arial" w:eastAsia="Times New Roman" w:hAnsi="Arial" w:cs="Times New Roman"/>
      <w:sz w:val="18"/>
      <w:szCs w:val="20"/>
      <w:lang w:val="es-ES" w:eastAsia="es-ES"/>
    </w:rPr>
  </w:style>
  <w:style w:type="paragraph" w:customStyle="1" w:styleId="Standard0">
    <w:name w:val="Standard"/>
    <w:rsid w:val="00052613"/>
    <w:pPr>
      <w:widowControl w:val="0"/>
      <w:suppressAutoHyphens/>
      <w:autoSpaceDN w:val="0"/>
      <w:spacing w:after="0" w:line="240" w:lineRule="auto"/>
      <w:textAlignment w:val="baseline"/>
    </w:pPr>
    <w:rPr>
      <w:rFonts w:ascii="Times New Roman" w:eastAsia="SimSun" w:hAnsi="Times New Roman" w:cs="Mangal"/>
      <w:kern w:val="3"/>
      <w:sz w:val="24"/>
      <w:szCs w:val="24"/>
      <w:vertAlign w:val="subscript"/>
      <w:lang w:eastAsia="zh-CN" w:bidi="hi-IN"/>
    </w:rPr>
  </w:style>
  <w:style w:type="paragraph" w:customStyle="1" w:styleId="Listavistosa-nfasis11">
    <w:name w:val="Lista vistosa - Énfasis 11"/>
    <w:basedOn w:val="Normal"/>
    <w:qFormat/>
    <w:rsid w:val="00052613"/>
    <w:pPr>
      <w:spacing w:after="0" w:line="240" w:lineRule="auto"/>
      <w:ind w:left="720"/>
      <w:contextualSpacing/>
    </w:pPr>
    <w:rPr>
      <w:rFonts w:ascii="Times New Roman" w:eastAsia="Times New Roman" w:hAnsi="Times New Roman"/>
      <w:sz w:val="24"/>
      <w:szCs w:val="24"/>
      <w:lang w:eastAsia="es-ES"/>
    </w:rPr>
  </w:style>
  <w:style w:type="paragraph" w:customStyle="1" w:styleId="listamulticolor-nfasis110">
    <w:name w:val="listamulticolor-nfasis11"/>
    <w:basedOn w:val="Normal"/>
    <w:uiPriority w:val="99"/>
    <w:rsid w:val="00052613"/>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numbering" w:customStyle="1" w:styleId="Sinlista2">
    <w:name w:val="Sin lista2"/>
    <w:next w:val="Sinlista"/>
    <w:uiPriority w:val="99"/>
    <w:semiHidden/>
    <w:unhideWhenUsed/>
    <w:rsid w:val="00C77381"/>
  </w:style>
  <w:style w:type="character" w:customStyle="1" w:styleId="SinespaciadoCar">
    <w:name w:val="Sin espaciado Car"/>
    <w:link w:val="Sinespaciado"/>
    <w:uiPriority w:val="1"/>
    <w:rsid w:val="00C77381"/>
    <w:rPr>
      <w:rFonts w:ascii="Times New Roman" w:eastAsia="Times New Roman" w:hAnsi="Times New Roman" w:cs="Times New Roman"/>
      <w:sz w:val="24"/>
      <w:szCs w:val="24"/>
      <w:lang w:val="es-ES" w:eastAsia="es-ES"/>
    </w:rPr>
  </w:style>
  <w:style w:type="table" w:customStyle="1" w:styleId="Tablanormal11">
    <w:name w:val="Tabla normal 11"/>
    <w:basedOn w:val="Tablanormal"/>
    <w:next w:val="Tablanormal1"/>
    <w:uiPriority w:val="41"/>
    <w:rsid w:val="00C7738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C773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7764B"/>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F7764B"/>
  </w:style>
  <w:style w:type="paragraph" w:customStyle="1" w:styleId="text-right">
    <w:name w:val="text-right"/>
    <w:basedOn w:val="Normal"/>
    <w:rsid w:val="006F7E77"/>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rsid w:val="006F7E7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AE6F-9976-47F2-8362-49C8A86B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65</TotalTime>
  <Pages>118</Pages>
  <Words>22711</Words>
  <Characters>131951</Characters>
  <Application>Microsoft Office Word</Application>
  <DocSecurity>0</DocSecurity>
  <Lines>10150</Lines>
  <Paragraphs>9666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Torres S</dc:creator>
  <cp:keywords/>
  <dc:description/>
  <cp:lastModifiedBy>Rene Denis Estrada Sotelo</cp:lastModifiedBy>
  <cp:revision>21</cp:revision>
  <cp:lastPrinted>2026-01-05T09:15:00Z</cp:lastPrinted>
  <dcterms:created xsi:type="dcterms:W3CDTF">2023-01-12T15:27:00Z</dcterms:created>
  <dcterms:modified xsi:type="dcterms:W3CDTF">2026-01-05T09:16:00Z</dcterms:modified>
</cp:coreProperties>
</file>