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B564" w14:textId="77777777" w:rsidR="000F64E4" w:rsidRPr="00D02A59" w:rsidRDefault="000F64E4" w:rsidP="00D02A59">
      <w:pPr>
        <w:pStyle w:val="Sinespaciado1"/>
        <w:jc w:val="center"/>
        <w:rPr>
          <w:rFonts w:ascii="Verdana" w:hAnsi="Verdana"/>
          <w:b/>
          <w:bCs/>
          <w:sz w:val="20"/>
          <w:szCs w:val="20"/>
        </w:rPr>
      </w:pPr>
      <w:r w:rsidRPr="00D02A59">
        <w:rPr>
          <w:rFonts w:ascii="Verdana" w:hAnsi="Verdana"/>
          <w:b/>
          <w:bCs/>
          <w:sz w:val="20"/>
          <w:szCs w:val="20"/>
        </w:rPr>
        <w:t>DECRETO NÚMERO 258</w:t>
      </w:r>
    </w:p>
    <w:p w14:paraId="676D9392" w14:textId="77777777" w:rsidR="000F64E4" w:rsidRPr="00D02A59" w:rsidRDefault="000F64E4" w:rsidP="00D02A59">
      <w:pPr>
        <w:pStyle w:val="Sinespaciado1"/>
        <w:jc w:val="both"/>
        <w:rPr>
          <w:rFonts w:ascii="Verdana" w:hAnsi="Verdana"/>
          <w:b/>
          <w:bCs/>
          <w:sz w:val="20"/>
          <w:szCs w:val="20"/>
        </w:rPr>
      </w:pPr>
    </w:p>
    <w:p w14:paraId="71C3247F" w14:textId="77777777" w:rsidR="000F64E4" w:rsidRPr="00D02A59" w:rsidRDefault="000F64E4" w:rsidP="00D02A59">
      <w:pPr>
        <w:pStyle w:val="Sinespaciado1"/>
        <w:ind w:firstLine="708"/>
        <w:jc w:val="both"/>
        <w:rPr>
          <w:rFonts w:ascii="Verdana" w:hAnsi="Verdana"/>
          <w:b/>
          <w:bCs/>
          <w:i/>
          <w:sz w:val="20"/>
          <w:szCs w:val="20"/>
        </w:rPr>
      </w:pPr>
      <w:r w:rsidRPr="00D02A59">
        <w:rPr>
          <w:rFonts w:ascii="Verdana" w:hAnsi="Verdana"/>
          <w:b/>
          <w:bCs/>
          <w:i/>
          <w:sz w:val="20"/>
          <w:szCs w:val="20"/>
        </w:rPr>
        <w:t>LA SEXAGÉSIMA QUINTA LEGISLATURA CONSTITUCIONAL DEL CONGRESO DEL ESTADO LIBRE Y SOBERANO DE GUANAJUATO, D E C R E T A:</w:t>
      </w:r>
    </w:p>
    <w:p w14:paraId="665C21E2" w14:textId="77777777" w:rsidR="000F64E4" w:rsidRPr="00D02A59" w:rsidRDefault="000F64E4" w:rsidP="00D02A59">
      <w:pPr>
        <w:pStyle w:val="Sinespaciado1"/>
        <w:jc w:val="both"/>
        <w:rPr>
          <w:rFonts w:ascii="Verdana" w:hAnsi="Verdana"/>
          <w:b/>
          <w:bCs/>
          <w:sz w:val="20"/>
          <w:szCs w:val="20"/>
        </w:rPr>
      </w:pPr>
    </w:p>
    <w:p w14:paraId="778CBDC7" w14:textId="77777777" w:rsidR="000F64E4" w:rsidRPr="00D02A59" w:rsidRDefault="000F64E4" w:rsidP="00D02A59">
      <w:pPr>
        <w:pStyle w:val="Sinespaciado1"/>
        <w:ind w:firstLine="708"/>
        <w:jc w:val="both"/>
        <w:rPr>
          <w:rFonts w:ascii="Verdana" w:hAnsi="Verdana"/>
          <w:b/>
          <w:bCs/>
          <w:sz w:val="20"/>
          <w:szCs w:val="20"/>
        </w:rPr>
      </w:pPr>
      <w:r w:rsidRPr="00D02A59">
        <w:rPr>
          <w:rFonts w:ascii="Verdana" w:hAnsi="Verdana"/>
          <w:b/>
          <w:bCs/>
          <w:sz w:val="20"/>
          <w:szCs w:val="20"/>
        </w:rPr>
        <w:t>Artículo Único. Se expide la Ley de Ingresos para el Municipio de Guanajuato, Guanajuato, para el Ejercicio Fiscal del año 2024, para quedar en los siguientes términos:</w:t>
      </w:r>
    </w:p>
    <w:p w14:paraId="6D5983F6" w14:textId="77777777" w:rsidR="000F64E4" w:rsidRPr="00D02A59" w:rsidRDefault="000F64E4" w:rsidP="00D02A59">
      <w:pPr>
        <w:pStyle w:val="Sinespaciado1"/>
        <w:jc w:val="both"/>
        <w:rPr>
          <w:rFonts w:ascii="Verdana" w:hAnsi="Verdana"/>
          <w:b/>
          <w:bCs/>
          <w:i/>
          <w:sz w:val="20"/>
          <w:szCs w:val="20"/>
        </w:rPr>
      </w:pPr>
      <w:r w:rsidRPr="00D02A59">
        <w:rPr>
          <w:rFonts w:ascii="Verdana" w:hAnsi="Verdana"/>
          <w:b/>
          <w:bCs/>
          <w:i/>
          <w:sz w:val="20"/>
          <w:szCs w:val="20"/>
        </w:rPr>
        <w:tab/>
      </w:r>
    </w:p>
    <w:p w14:paraId="2FFC1C90" w14:textId="77777777" w:rsidR="00A02597" w:rsidRPr="00A02597" w:rsidRDefault="000F64E4" w:rsidP="00D02A59">
      <w:pPr>
        <w:pStyle w:val="Sinespaciado1"/>
        <w:jc w:val="center"/>
        <w:rPr>
          <w:rFonts w:ascii="Verdana" w:hAnsi="Verdana"/>
          <w:b/>
          <w:bCs/>
          <w:color w:val="808080" w:themeColor="background1" w:themeShade="80"/>
          <w:sz w:val="20"/>
          <w:szCs w:val="20"/>
        </w:rPr>
      </w:pPr>
      <w:r w:rsidRPr="00A02597">
        <w:rPr>
          <w:rFonts w:ascii="Verdana" w:hAnsi="Verdana"/>
          <w:b/>
          <w:bCs/>
          <w:color w:val="808080" w:themeColor="background1" w:themeShade="80"/>
          <w:sz w:val="20"/>
          <w:szCs w:val="20"/>
        </w:rPr>
        <w:t xml:space="preserve">LEY DE INGRESOS PARA EL MUNICIPIO DE GUANAJUATO, GUANAJUATO, </w:t>
      </w:r>
    </w:p>
    <w:p w14:paraId="1E285A32" w14:textId="5A0FECCB" w:rsidR="000F64E4" w:rsidRPr="00A02597" w:rsidRDefault="000F64E4" w:rsidP="00D02A59">
      <w:pPr>
        <w:pStyle w:val="Sinespaciado1"/>
        <w:jc w:val="center"/>
        <w:rPr>
          <w:rFonts w:ascii="Verdana" w:hAnsi="Verdana"/>
          <w:b/>
          <w:bCs/>
          <w:color w:val="808080" w:themeColor="background1" w:themeShade="80"/>
          <w:sz w:val="20"/>
          <w:szCs w:val="20"/>
        </w:rPr>
      </w:pPr>
      <w:r w:rsidRPr="00A02597">
        <w:rPr>
          <w:rFonts w:ascii="Verdana" w:hAnsi="Verdana"/>
          <w:b/>
          <w:bCs/>
          <w:color w:val="808080" w:themeColor="background1" w:themeShade="80"/>
          <w:sz w:val="20"/>
          <w:szCs w:val="20"/>
        </w:rPr>
        <w:t>PARA EL EJERCICIO FISCAL DEL AÑO 2024</w:t>
      </w:r>
    </w:p>
    <w:p w14:paraId="0D190450" w14:textId="77777777" w:rsidR="000F64E4" w:rsidRPr="00D02A59" w:rsidRDefault="000F64E4" w:rsidP="00D02A59">
      <w:pPr>
        <w:pStyle w:val="Sinespaciado1"/>
        <w:jc w:val="both"/>
        <w:rPr>
          <w:rFonts w:ascii="Verdana" w:hAnsi="Verdana"/>
          <w:b/>
          <w:bCs/>
          <w:sz w:val="20"/>
          <w:szCs w:val="20"/>
        </w:rPr>
      </w:pPr>
    </w:p>
    <w:p w14:paraId="13C723DE" w14:textId="77777777" w:rsidR="000F64E4" w:rsidRPr="00636A16" w:rsidRDefault="000F64E4" w:rsidP="000F64E4">
      <w:pPr>
        <w:pStyle w:val="Sinespaciado"/>
        <w:jc w:val="center"/>
        <w:rPr>
          <w:rFonts w:ascii="Verdana" w:hAnsi="Verdana"/>
          <w:b/>
          <w:bCs/>
          <w:sz w:val="20"/>
          <w:szCs w:val="20"/>
        </w:rPr>
      </w:pPr>
      <w:r w:rsidRPr="00636A16">
        <w:rPr>
          <w:rFonts w:ascii="Verdana" w:hAnsi="Verdana"/>
          <w:b/>
          <w:bCs/>
          <w:sz w:val="20"/>
          <w:szCs w:val="20"/>
        </w:rPr>
        <w:t>CAPÍTULO PRIMERO</w:t>
      </w:r>
      <w:r w:rsidRPr="00636A16">
        <w:rPr>
          <w:rFonts w:ascii="Verdana" w:hAnsi="Verdana"/>
          <w:b/>
          <w:bCs/>
          <w:sz w:val="20"/>
          <w:szCs w:val="20"/>
        </w:rPr>
        <w:br/>
        <w:t>NATURALEZA Y OBJETO DE LA LEY</w:t>
      </w:r>
    </w:p>
    <w:p w14:paraId="59B7B4F8" w14:textId="77777777" w:rsidR="000F64E4" w:rsidRPr="00636A16" w:rsidRDefault="000F64E4" w:rsidP="000F64E4">
      <w:pPr>
        <w:pStyle w:val="Sinespaciado"/>
        <w:jc w:val="both"/>
        <w:rPr>
          <w:rStyle w:val="Textoennegrita"/>
          <w:rFonts w:ascii="Verdana" w:hAnsi="Verdana"/>
          <w:sz w:val="20"/>
          <w:szCs w:val="20"/>
        </w:rPr>
      </w:pPr>
    </w:p>
    <w:p w14:paraId="77A66635" w14:textId="77777777" w:rsidR="000F64E4" w:rsidRPr="00636A16" w:rsidRDefault="000F64E4" w:rsidP="000F64E4">
      <w:pPr>
        <w:pStyle w:val="Sinespaciado"/>
        <w:ind w:firstLine="1134"/>
        <w:jc w:val="both"/>
        <w:rPr>
          <w:rFonts w:ascii="Verdana" w:hAnsi="Verdana"/>
          <w:sz w:val="20"/>
          <w:szCs w:val="20"/>
        </w:rPr>
      </w:pPr>
      <w:r w:rsidRPr="00636A16">
        <w:rPr>
          <w:rStyle w:val="Textoennegrita"/>
          <w:rFonts w:ascii="Verdana" w:hAnsi="Verdana"/>
          <w:sz w:val="20"/>
          <w:szCs w:val="20"/>
        </w:rPr>
        <w:t>Artículo 1</w:t>
      </w:r>
      <w:r w:rsidRPr="00636A16">
        <w:rPr>
          <w:rFonts w:ascii="Verdana" w:hAnsi="Verdana"/>
          <w:sz w:val="20"/>
          <w:szCs w:val="20"/>
        </w:rPr>
        <w:t>. La presente ley es de orden público y tiene por objeto establecer los ingresos que percibirá la hacienda pública del municipio de Guanajuato, Guanajuato, durante el ejercicio fiscal del año 2024, de conformidad al clasificador por rubro de ingreso, por los conceptos y en las cantidades estimadas que a continuación se enumeran:</w:t>
      </w:r>
    </w:p>
    <w:p w14:paraId="45ABF078" w14:textId="77777777" w:rsidR="000F64E4" w:rsidRDefault="000F64E4" w:rsidP="000F64E4">
      <w:pPr>
        <w:ind w:firstLine="1134"/>
        <w:rPr>
          <w:rFonts w:ascii="Verdana" w:eastAsia="Times New Roman" w:hAnsi="Verdana" w:cs="Arial"/>
          <w:b/>
          <w:bCs/>
          <w:sz w:val="20"/>
          <w:szCs w:val="20"/>
        </w:rPr>
      </w:pPr>
    </w:p>
    <w:p w14:paraId="7035171D" w14:textId="77777777" w:rsidR="000F64E4" w:rsidRPr="00636A16" w:rsidRDefault="000F64E4" w:rsidP="000F64E4">
      <w:pPr>
        <w:ind w:firstLine="1134"/>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Ingresos de la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683"/>
        <w:gridCol w:w="2176"/>
      </w:tblGrid>
      <w:tr w:rsidR="000F64E4" w:rsidRPr="00636A16" w14:paraId="53C58ED5" w14:textId="77777777" w:rsidTr="004B513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633625F"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BE5D"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Municipio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00C655"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Ingreso Estimado</w:t>
            </w:r>
          </w:p>
        </w:tc>
      </w:tr>
      <w:tr w:rsidR="000F64E4" w:rsidRPr="00636A16" w14:paraId="2ECD43BB"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05670E"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7095"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9EDE92" w14:textId="77777777" w:rsidR="000F64E4" w:rsidRPr="00636A16" w:rsidRDefault="000F64E4" w:rsidP="004B5132">
            <w:pPr>
              <w:rPr>
                <w:rFonts w:ascii="Verdana" w:eastAsia="Times New Roman" w:hAnsi="Verdana" w:cs="Arial"/>
                <w:b/>
                <w:bCs/>
                <w:sz w:val="20"/>
                <w:szCs w:val="20"/>
              </w:rPr>
            </w:pPr>
          </w:p>
        </w:tc>
      </w:tr>
      <w:tr w:rsidR="000F64E4" w:rsidRPr="00636A16" w14:paraId="0A33AADB"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AC3BB9"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D31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D091F"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$878,816,025.50</w:t>
            </w:r>
          </w:p>
        </w:tc>
      </w:tr>
      <w:tr w:rsidR="000F64E4" w:rsidRPr="00636A16" w14:paraId="0F025A9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E36B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522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CB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$135,795,760.00</w:t>
            </w:r>
          </w:p>
        </w:tc>
      </w:tr>
      <w:tr w:rsidR="000F64E4" w:rsidRPr="00636A16" w14:paraId="4D67275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5985C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6D1A7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7A3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$46,000.00</w:t>
            </w:r>
          </w:p>
        </w:tc>
      </w:tr>
      <w:tr w:rsidR="000F64E4" w:rsidRPr="00636A16" w14:paraId="53B3CD5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5C07E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A7C23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AD8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$46,000.00</w:t>
            </w:r>
          </w:p>
        </w:tc>
      </w:tr>
      <w:tr w:rsidR="000F64E4" w:rsidRPr="00636A16" w14:paraId="528DF17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D91AC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E64FD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C05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F0F0FE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759D8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2A07F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24C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203249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E1DA3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7CA2B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AF5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$126,327,760.00</w:t>
            </w:r>
          </w:p>
        </w:tc>
      </w:tr>
      <w:tr w:rsidR="000F64E4" w:rsidRPr="00636A16" w14:paraId="71F1B8F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9F188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7D006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72D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$114,684,960.00</w:t>
            </w:r>
          </w:p>
        </w:tc>
      </w:tr>
      <w:tr w:rsidR="000F64E4" w:rsidRPr="00636A16" w14:paraId="0955C16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51C1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759F5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F211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$1,768,000.00</w:t>
            </w:r>
          </w:p>
        </w:tc>
      </w:tr>
      <w:tr w:rsidR="000F64E4" w:rsidRPr="00636A16" w14:paraId="09B9EA9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E8857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5547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A8B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$9,874,800.00</w:t>
            </w:r>
          </w:p>
        </w:tc>
      </w:tr>
      <w:tr w:rsidR="000F64E4" w:rsidRPr="00636A16" w14:paraId="33F17D8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697D9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0408C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D55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$2,240,000.00</w:t>
            </w:r>
          </w:p>
        </w:tc>
      </w:tr>
      <w:tr w:rsidR="000F64E4" w:rsidRPr="00636A16" w14:paraId="3BCE711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68D27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5E40A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D77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15C7E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D525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1D7D4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921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20A2DB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72AD6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71E90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AC3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$22,000.00</w:t>
            </w:r>
          </w:p>
        </w:tc>
      </w:tr>
      <w:tr w:rsidR="000F64E4" w:rsidRPr="00636A16" w14:paraId="06625AE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88E75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1F422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AF4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$2,218,000.00</w:t>
            </w:r>
          </w:p>
        </w:tc>
      </w:tr>
      <w:tr w:rsidR="000F64E4" w:rsidRPr="00636A16" w14:paraId="7E8DF3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4742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C1253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630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9E3C9B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B86AB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E37B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78E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C38C0B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BE9A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2F32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C92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A2CF72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46227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A618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944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$7,182,000.00</w:t>
            </w:r>
          </w:p>
        </w:tc>
      </w:tr>
      <w:tr w:rsidR="000F64E4" w:rsidRPr="00636A16" w14:paraId="6E7481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139C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5AEC2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22F1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$5,731,000.00</w:t>
            </w:r>
          </w:p>
        </w:tc>
      </w:tr>
      <w:tr w:rsidR="000F64E4" w:rsidRPr="00636A16" w14:paraId="601C255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86F24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09C7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1E3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$307,000.00</w:t>
            </w:r>
          </w:p>
        </w:tc>
      </w:tr>
      <w:tr w:rsidR="000F64E4" w:rsidRPr="00636A16" w14:paraId="58373AB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D14BE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59B9D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DC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$1,144,000.00</w:t>
            </w:r>
          </w:p>
        </w:tc>
      </w:tr>
      <w:tr w:rsidR="000F64E4" w:rsidRPr="00636A16" w14:paraId="2C30478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9D435B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1D0F3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55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452A7A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34BB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8FD322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80E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55C4C9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6C96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9211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6B9A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A13F96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4689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752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277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5263DA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3402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F54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F82B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$114,584,680.20</w:t>
            </w:r>
          </w:p>
        </w:tc>
      </w:tr>
      <w:tr w:rsidR="000F64E4" w:rsidRPr="00636A16" w14:paraId="08E84DA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174E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42DCB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710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$52,497,260.00</w:t>
            </w:r>
          </w:p>
        </w:tc>
      </w:tr>
      <w:tr w:rsidR="000F64E4" w:rsidRPr="00636A16" w14:paraId="38F42F5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F88C6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306D1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10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$6,542,800.00</w:t>
            </w:r>
          </w:p>
        </w:tc>
      </w:tr>
      <w:tr w:rsidR="000F64E4" w:rsidRPr="00636A16" w14:paraId="659D2F7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C92CF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CFE6E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56C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$45,815,460.00</w:t>
            </w:r>
          </w:p>
        </w:tc>
      </w:tr>
      <w:tr w:rsidR="000F64E4" w:rsidRPr="00636A16" w14:paraId="300D52C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31D4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AE186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29D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$139,000.00</w:t>
            </w:r>
          </w:p>
        </w:tc>
      </w:tr>
      <w:tr w:rsidR="000F64E4" w:rsidRPr="00636A16" w14:paraId="46C306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2D6E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05D47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B21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$61,350,060.20</w:t>
            </w:r>
          </w:p>
        </w:tc>
      </w:tr>
      <w:tr w:rsidR="000F64E4" w:rsidRPr="00636A16" w14:paraId="143E83A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E8AB0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F6337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22B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$1,196,000.00</w:t>
            </w:r>
          </w:p>
        </w:tc>
      </w:tr>
      <w:tr w:rsidR="000F64E4" w:rsidRPr="00636A16" w14:paraId="639DA52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4D731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44EF8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F46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$1,361,000.00</w:t>
            </w:r>
          </w:p>
        </w:tc>
      </w:tr>
      <w:tr w:rsidR="000F64E4" w:rsidRPr="00636A16" w14:paraId="12DB8ED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D68B2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A484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74B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$1,900,000.00</w:t>
            </w:r>
          </w:p>
        </w:tc>
      </w:tr>
      <w:tr w:rsidR="000F64E4" w:rsidRPr="00636A16" w14:paraId="0C76CE5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027E7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BB020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8F1F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$4,680,000.00</w:t>
            </w:r>
          </w:p>
        </w:tc>
      </w:tr>
      <w:tr w:rsidR="000F64E4" w:rsidRPr="00636A16" w14:paraId="28F8F98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D6E25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B6957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129A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$1,067,248.00</w:t>
            </w:r>
          </w:p>
        </w:tc>
      </w:tr>
      <w:tr w:rsidR="000F64E4" w:rsidRPr="00636A16" w14:paraId="49BD6FE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8A01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5E86C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95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$357,968.00</w:t>
            </w:r>
          </w:p>
        </w:tc>
      </w:tr>
      <w:tr w:rsidR="000F64E4" w:rsidRPr="00636A16" w14:paraId="30B688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7A62E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31396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ACB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$5,486,000.00</w:t>
            </w:r>
          </w:p>
        </w:tc>
      </w:tr>
      <w:tr w:rsidR="000F64E4" w:rsidRPr="00636A16" w14:paraId="17B675E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99DF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25E6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1F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$319,000.00</w:t>
            </w:r>
          </w:p>
        </w:tc>
      </w:tr>
      <w:tr w:rsidR="000F64E4" w:rsidRPr="00636A16" w14:paraId="6FE9A5A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D5D4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4B7A7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6B7E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$612,496.00</w:t>
            </w:r>
          </w:p>
        </w:tc>
      </w:tr>
      <w:tr w:rsidR="000F64E4" w:rsidRPr="00636A16" w14:paraId="5207282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84F3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73BFC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08B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$13,384,618.00</w:t>
            </w:r>
          </w:p>
        </w:tc>
      </w:tr>
      <w:tr w:rsidR="000F64E4" w:rsidRPr="00636A16" w14:paraId="6E8B354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9BF5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3825D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FDD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$1,564,160.00</w:t>
            </w:r>
          </w:p>
        </w:tc>
      </w:tr>
      <w:tr w:rsidR="000F64E4" w:rsidRPr="00636A16" w14:paraId="7624070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8769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D6724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54E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F1542F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2EF9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27834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802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$900,840.00</w:t>
            </w:r>
          </w:p>
        </w:tc>
      </w:tr>
      <w:tr w:rsidR="000F64E4" w:rsidRPr="00636A16" w14:paraId="22FF11B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B5EB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0BC5B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D937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F45C62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57C9B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E22D5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28E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$170,000.00</w:t>
            </w:r>
          </w:p>
        </w:tc>
      </w:tr>
      <w:tr w:rsidR="000F64E4" w:rsidRPr="00636A16" w14:paraId="0D8E74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CF32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DE1AD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FDB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$1,067,600.00</w:t>
            </w:r>
          </w:p>
        </w:tc>
      </w:tr>
      <w:tr w:rsidR="000F64E4" w:rsidRPr="00636A16" w14:paraId="0621BE9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0CFD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6DC4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A76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AB8EA6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9A363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1FE4F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3FB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$26,707,200.00</w:t>
            </w:r>
          </w:p>
        </w:tc>
      </w:tr>
      <w:tr w:rsidR="000F64E4" w:rsidRPr="00636A16" w14:paraId="349C5AB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046D1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DA14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EFE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20DCAB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4FE4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FE2F8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177C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$575,930.20</w:t>
            </w:r>
          </w:p>
        </w:tc>
      </w:tr>
      <w:tr w:rsidR="000F64E4" w:rsidRPr="00636A16" w14:paraId="153C6AD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5AC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4E568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C73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ADD7E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DB761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4F70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ABF6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8C0554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4FB7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3C17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59D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9D00D0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93C21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8A6C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85E8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0D1DCF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91B70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26E1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ABAE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C4DE94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175C9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14779F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27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$737,360.00</w:t>
            </w:r>
          </w:p>
        </w:tc>
      </w:tr>
      <w:tr w:rsidR="000F64E4" w:rsidRPr="00636A16" w14:paraId="2AD1C57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FB425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2DCBD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2D49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$737,360.00</w:t>
            </w:r>
          </w:p>
        </w:tc>
      </w:tr>
      <w:tr w:rsidR="000F64E4" w:rsidRPr="00636A16" w14:paraId="2547B3D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91840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82EEE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4F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029A62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CBE71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6C89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B61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1BF26B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D76A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18C0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400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C1FA4A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3D12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FC62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34E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9EF000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FBAF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7DE5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A69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2D6200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140B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B34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4A1F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$13,744,332.00</w:t>
            </w:r>
          </w:p>
        </w:tc>
      </w:tr>
      <w:tr w:rsidR="000F64E4" w:rsidRPr="00636A16" w14:paraId="45C94AE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B9869B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11C66E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792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$13,744,332.00</w:t>
            </w:r>
          </w:p>
        </w:tc>
      </w:tr>
      <w:tr w:rsidR="000F64E4" w:rsidRPr="00636A16" w14:paraId="05A6596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4A4E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B4C65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3A1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$12,000,000.00</w:t>
            </w:r>
          </w:p>
        </w:tc>
      </w:tr>
      <w:tr w:rsidR="000F64E4" w:rsidRPr="00636A16" w14:paraId="14177B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C07E1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B2F32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159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14EBED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F9274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64D13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1A6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$957,688.00</w:t>
            </w:r>
          </w:p>
        </w:tc>
      </w:tr>
      <w:tr w:rsidR="000F64E4" w:rsidRPr="00636A16" w14:paraId="7410440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FAE4B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2602D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71C2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89530E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0FD4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4EB58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D5C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A47AC5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81EB6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31A8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02D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56977C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AACB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43A9E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7BA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$728,000.00</w:t>
            </w:r>
          </w:p>
        </w:tc>
      </w:tr>
      <w:tr w:rsidR="000F64E4" w:rsidRPr="00636A16" w14:paraId="0E9B7FC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2408E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7614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28B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$58,644.00</w:t>
            </w:r>
          </w:p>
        </w:tc>
      </w:tr>
      <w:tr w:rsidR="000F64E4" w:rsidRPr="00636A16" w14:paraId="48C4C74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E80BF3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34925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336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7B19A3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E7B4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8C3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C96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$17,796,094.00</w:t>
            </w:r>
          </w:p>
        </w:tc>
      </w:tr>
      <w:tr w:rsidR="000F64E4" w:rsidRPr="00636A16" w14:paraId="1C3320F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76C8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FA05B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6A6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$17,784,094.00</w:t>
            </w:r>
          </w:p>
        </w:tc>
      </w:tr>
      <w:tr w:rsidR="000F64E4" w:rsidRPr="00636A16" w14:paraId="5C8C8FD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83BA9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9AAC3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A70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$234,214.00</w:t>
            </w:r>
          </w:p>
        </w:tc>
      </w:tr>
      <w:tr w:rsidR="000F64E4" w:rsidRPr="00636A16" w14:paraId="353AEE7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778AC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13629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D99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796ABE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DB3F4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1807F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B7B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6C930F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4E438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81F7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FD1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A07120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6871F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E9ACD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455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830E10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4A3E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4201B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069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$17,549,880.00</w:t>
            </w:r>
          </w:p>
        </w:tc>
      </w:tr>
      <w:tr w:rsidR="000F64E4" w:rsidRPr="00636A16" w14:paraId="3A9C9FA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34FEF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27140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AAB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069D12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A5582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32C60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C9E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9622C8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89C49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48E07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8848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5A9C55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52207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B33EC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C4D2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92F16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04561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67F68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F6D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3828F7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6D03C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36CA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545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1348BB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C7731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9835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21F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D27722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E1ECC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44E58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737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F97866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52C2D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B09A44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0CA8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$12,000.00</w:t>
            </w:r>
          </w:p>
        </w:tc>
      </w:tr>
      <w:tr w:rsidR="000F64E4" w:rsidRPr="00636A16" w14:paraId="46291C7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0CB91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25C2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7C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5A14BE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3521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46741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9D4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$12,000.00</w:t>
            </w:r>
          </w:p>
        </w:tc>
      </w:tr>
      <w:tr w:rsidR="000F64E4" w:rsidRPr="00636A16" w14:paraId="0F0AD5A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E92BE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4691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CDC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20B5EC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3AA5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54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A2F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085AA7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10D0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EB47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260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$592,226,336.94</w:t>
            </w:r>
          </w:p>
        </w:tc>
      </w:tr>
      <w:tr w:rsidR="000F64E4" w:rsidRPr="00636A16" w14:paraId="0B60F40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EA765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CAEE4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F6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$352,552,828.84</w:t>
            </w:r>
          </w:p>
        </w:tc>
      </w:tr>
      <w:tr w:rsidR="000F64E4" w:rsidRPr="00636A16" w14:paraId="467F68B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7D6C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A831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0D9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$236,152,045.35</w:t>
            </w:r>
          </w:p>
        </w:tc>
      </w:tr>
      <w:tr w:rsidR="000F64E4" w:rsidRPr="00636A16" w14:paraId="300DC2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E229C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6968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1DA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$46,497,095.77</w:t>
            </w:r>
          </w:p>
        </w:tc>
      </w:tr>
      <w:tr w:rsidR="000F64E4" w:rsidRPr="00636A16" w14:paraId="7F76003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E2928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1D21F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969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$20,288,658.95</w:t>
            </w:r>
          </w:p>
        </w:tc>
      </w:tr>
      <w:tr w:rsidR="000F64E4" w:rsidRPr="00636A16" w14:paraId="39447B3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F3CE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4B697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6FE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$4,836,542.48</w:t>
            </w:r>
          </w:p>
        </w:tc>
      </w:tr>
      <w:tr w:rsidR="000F64E4" w:rsidRPr="00636A16" w14:paraId="0A1E1F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37B59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3E15B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8EE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$4,088,044.04</w:t>
            </w:r>
          </w:p>
        </w:tc>
      </w:tr>
      <w:tr w:rsidR="000F64E4" w:rsidRPr="00636A16" w14:paraId="45618EB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9A9F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E2E0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2430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$40,690,442.25</w:t>
            </w:r>
          </w:p>
        </w:tc>
      </w:tr>
      <w:tr w:rsidR="000F64E4" w:rsidRPr="00636A16" w14:paraId="7EF1D0A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AD37B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3FE9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B5D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$235,476,671.04</w:t>
            </w:r>
          </w:p>
        </w:tc>
      </w:tr>
      <w:tr w:rsidR="000F64E4" w:rsidRPr="00636A16" w14:paraId="5A707BD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DE69B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8968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38E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$55,554,038.80</w:t>
            </w:r>
          </w:p>
        </w:tc>
      </w:tr>
      <w:tr w:rsidR="000F64E4" w:rsidRPr="00636A16" w14:paraId="6396BCC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4BA7F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78A0A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F74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$179,922,632.24</w:t>
            </w:r>
          </w:p>
        </w:tc>
      </w:tr>
      <w:tr w:rsidR="000F64E4" w:rsidRPr="00636A16" w14:paraId="204DBFD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8D60C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A6453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98C7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DBE85A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C661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A8408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5D0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073D2D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1B22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039A4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FC2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CAFD75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6B63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DA11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9E3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B46DB1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E5B8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E0AC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7230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038C5E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4FF99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27EA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80B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99C358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0CF07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72760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A2C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C4C456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BDA32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29E53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B501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403F15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0FE32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8A1B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DAF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178E11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4E93B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867A5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92A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E133C0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60D8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708E3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B1F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6B5270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F1907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40BF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9A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$4,196,837.06</w:t>
            </w:r>
          </w:p>
        </w:tc>
      </w:tr>
      <w:tr w:rsidR="000F64E4" w:rsidRPr="00636A16" w14:paraId="63FC9DF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A6700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25E4B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FE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$234,450.42</w:t>
            </w:r>
          </w:p>
        </w:tc>
      </w:tr>
      <w:tr w:rsidR="000F64E4" w:rsidRPr="00636A16" w14:paraId="4B7E990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44A4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61330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FB85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$3,962,386.64</w:t>
            </w:r>
          </w:p>
        </w:tc>
      </w:tr>
      <w:tr w:rsidR="000F64E4" w:rsidRPr="00636A16" w14:paraId="240A628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C14B5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74A3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A2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8DC7CE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73342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A5AB3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ISR por la enajenación de bienes inmuebles (artículo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CDF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DB55B4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AFF4C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4EF1E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02F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9EA992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7A95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D81E5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0C1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D46163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021A8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BF763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146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F517D7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CE5C2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B202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3D7F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F466CA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48254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CB4B8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EE2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803381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C2AFE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E4547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4D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36A2AE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E8C7D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B9D82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933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6E0F8D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FCA0C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B1E43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E2A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CA1733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B627F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2817D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8005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461EE3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D5FE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8B0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6D6F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$4,668,822.36</w:t>
            </w:r>
          </w:p>
        </w:tc>
      </w:tr>
      <w:tr w:rsidR="000F64E4" w:rsidRPr="00636A16" w14:paraId="4A749F4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C933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879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FB8E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$4,668,822.36</w:t>
            </w:r>
          </w:p>
        </w:tc>
      </w:tr>
      <w:tr w:rsidR="000F64E4" w:rsidRPr="00636A16" w14:paraId="2CD9FFD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71027B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tcPr>
          <w:p w14:paraId="41D049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EA78D0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E5ECDC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2389AD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tcPr>
          <w:p w14:paraId="109A269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4C756E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$4,668,822.36</w:t>
            </w:r>
          </w:p>
        </w:tc>
      </w:tr>
      <w:tr w:rsidR="000F64E4" w:rsidRPr="00636A16" w14:paraId="68650B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08A1D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tcPr>
          <w:p w14:paraId="54363DA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FE8FE0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5F3061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86AF2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tcPr>
          <w:p w14:paraId="54FB40C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5F07CD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2B96C6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73CCDE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tcPr>
          <w:p w14:paraId="02B52B2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7B45757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46EE18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E81293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tcPr>
          <w:p w14:paraId="0C166BB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32DF07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0946D9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CCF62F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tcPr>
          <w:p w14:paraId="4B13A26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B49FDA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17E47F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93C509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tcPr>
          <w:p w14:paraId="69EC36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5E732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7A8858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9B9C5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tcPr>
          <w:p w14:paraId="70CA2F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79845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100A3A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184A7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tcPr>
          <w:p w14:paraId="69EE763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7C3965B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16A7B8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0932D1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393582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54E21C7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bl>
    <w:p w14:paraId="6D121819" w14:textId="77777777" w:rsidR="000F64E4" w:rsidRPr="00636A16" w:rsidRDefault="000F64E4" w:rsidP="000F64E4">
      <w:pPr>
        <w:jc w:val="center"/>
        <w:rPr>
          <w:rFonts w:ascii="Verdana" w:eastAsia="Times New Roman" w:hAnsi="Verdana" w:cs="Arial"/>
          <w:sz w:val="20"/>
          <w:szCs w:val="20"/>
        </w:rPr>
      </w:pPr>
    </w:p>
    <w:p w14:paraId="6A337569" w14:textId="77777777" w:rsidR="000F64E4" w:rsidRPr="00636A16" w:rsidRDefault="000F64E4" w:rsidP="000F64E4">
      <w:pPr>
        <w:ind w:firstLine="1134"/>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Ingresos de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801"/>
        <w:gridCol w:w="2058"/>
      </w:tblGrid>
      <w:tr w:rsidR="000F64E4" w:rsidRPr="00636A16" w14:paraId="01FE05C1" w14:textId="77777777" w:rsidTr="004B513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9F6F0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2761E"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Sistema Municipal DIF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52A474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Ingreso Estimado</w:t>
            </w:r>
          </w:p>
        </w:tc>
      </w:tr>
      <w:tr w:rsidR="000F64E4" w:rsidRPr="00636A16" w14:paraId="1AD34CAA"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2F7A1C"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321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CB0D8A" w14:textId="77777777" w:rsidR="000F64E4" w:rsidRPr="00636A16" w:rsidRDefault="000F64E4" w:rsidP="004B5132">
            <w:pPr>
              <w:rPr>
                <w:rFonts w:ascii="Verdana" w:eastAsia="Times New Roman" w:hAnsi="Verdana" w:cs="Arial"/>
                <w:b/>
                <w:bCs/>
                <w:sz w:val="20"/>
                <w:szCs w:val="20"/>
              </w:rPr>
            </w:pPr>
          </w:p>
        </w:tc>
      </w:tr>
      <w:tr w:rsidR="000F64E4" w:rsidRPr="00636A16" w14:paraId="0393C68D"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30CDF4"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EC5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E81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$36,565,534.74</w:t>
            </w:r>
          </w:p>
        </w:tc>
      </w:tr>
      <w:tr w:rsidR="000F64E4" w:rsidRPr="00636A16" w14:paraId="21E5C17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4BCE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C8A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EB8D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A22600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C806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88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AFD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C345AC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A209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2D7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49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2DE749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BEF3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15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3B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F72227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B4AE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34E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1ED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0F517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0CD6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B02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3B50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DD5A29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82A8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F30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604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$4,521,993.84</w:t>
            </w:r>
          </w:p>
        </w:tc>
      </w:tr>
      <w:tr w:rsidR="000F64E4" w:rsidRPr="00636A16" w14:paraId="510F14F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CC245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D9A3BF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A5A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A83194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A345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AE570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A5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9F3C83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6D690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63CA4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B6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$4,521,993.84</w:t>
            </w:r>
          </w:p>
        </w:tc>
      </w:tr>
      <w:tr w:rsidR="000F64E4" w:rsidRPr="00636A16" w14:paraId="55314E5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55492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E49FE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645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E52DFD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987A8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A0D1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3ED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$1,040,000.00</w:t>
            </w:r>
          </w:p>
        </w:tc>
      </w:tr>
      <w:tr w:rsidR="000F64E4" w:rsidRPr="00636A16" w14:paraId="4D01803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61BAB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45754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A48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$442,697.84</w:t>
            </w:r>
          </w:p>
        </w:tc>
      </w:tr>
      <w:tr w:rsidR="000F64E4" w:rsidRPr="00636A16" w14:paraId="57B94BD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9FDDF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1465B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F9E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$546,208.00</w:t>
            </w:r>
          </w:p>
        </w:tc>
      </w:tr>
      <w:tr w:rsidR="000F64E4" w:rsidRPr="00636A16" w14:paraId="2A20FE1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9F5C0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9A927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0FCD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3D8FDB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C018A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7EEB9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557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287F83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89370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101B0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749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1F3D1F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4AE9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F7DBF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C76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$2,493,088.00</w:t>
            </w:r>
          </w:p>
        </w:tc>
      </w:tr>
      <w:tr w:rsidR="000F64E4" w:rsidRPr="00636A16" w14:paraId="26C272C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CAE8F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59203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553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9F2182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B9FD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46D22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2F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5B0A76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95CC4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CBF6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F32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90B3E9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13403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9416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7BD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7965C3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6C369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77FB2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EF8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3F6445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5C8B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6D731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6592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DC92CA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A8B9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DCE78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FFD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C8A162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C3EB0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1B260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E23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54B485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7FACE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190D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BE6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7262BA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23F4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6973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A853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7D9977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64C1B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68577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E6F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A89DD2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9505E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11307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FC4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8F2A0C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F4EA5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CF040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9E35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6C04F6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0E99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25BD5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B95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FD0774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B2C66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717E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EF4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5B23FD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7BAC0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82E02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E3C0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4A0B75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48371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76E7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C65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07F66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4A781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10376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5C4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8404B7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286A0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B8E6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788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A7705B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9C53F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4E4A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4E4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C78EA4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230F3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0C04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BA1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066716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5C17AC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908A0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DE9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0A443D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51AACD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65247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404A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0ABAB6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CAF3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F907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19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A4DB0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DB6C8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DF564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B67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BDB482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17CAE5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739AB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1A773FE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9E9A55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CB63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7747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B9ED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F2F6B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9423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0D9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D7E3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$32,043,540.90</w:t>
            </w:r>
          </w:p>
        </w:tc>
      </w:tr>
      <w:tr w:rsidR="000F64E4" w:rsidRPr="00636A16" w14:paraId="215F0BD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29D9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7A10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EAA1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$32,043,540.90</w:t>
            </w:r>
          </w:p>
        </w:tc>
      </w:tr>
      <w:tr w:rsidR="000F64E4" w:rsidRPr="00636A16" w14:paraId="4E61433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5623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A6652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2577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$3,166,853.04</w:t>
            </w:r>
          </w:p>
        </w:tc>
      </w:tr>
      <w:tr w:rsidR="000F64E4" w:rsidRPr="00636A16" w14:paraId="5198CAF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5CABE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3AF6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B6A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DA276D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AEEBD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9BC62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E38B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$28,876,687.86</w:t>
            </w:r>
          </w:p>
        </w:tc>
      </w:tr>
      <w:tr w:rsidR="000F64E4" w:rsidRPr="00636A16" w14:paraId="5DEF324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B5A5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9F68E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485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ECB4E0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67E31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7FF6B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CDD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4E5D12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7E66D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43B6A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D2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DBBD02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94DF6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4BCC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1350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4B5A23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2DC2C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975A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7E47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B475C6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1C2B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C2CD0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063F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FFA2C0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B0062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AE8C4E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ED3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CD1A47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7C23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72E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F27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bl>
    <w:p w14:paraId="019F058F" w14:textId="77777777" w:rsidR="000F64E4" w:rsidRPr="00636A16" w:rsidRDefault="000F64E4" w:rsidP="000F64E4">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684"/>
        <w:gridCol w:w="2175"/>
      </w:tblGrid>
      <w:tr w:rsidR="000F64E4" w:rsidRPr="00636A16" w14:paraId="627B68A9" w14:textId="77777777" w:rsidTr="004B513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CA4E563"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E7C5"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xml:space="preserve">Sistema Municipal de Agua Potable y Alcantarillado de Guanajuato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6C86FF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Ingreso Estimado</w:t>
            </w:r>
          </w:p>
        </w:tc>
      </w:tr>
      <w:tr w:rsidR="000F64E4" w:rsidRPr="00636A16" w14:paraId="763E2769"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6AFBC1"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8E53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8E6178" w14:textId="77777777" w:rsidR="000F64E4" w:rsidRPr="00636A16" w:rsidRDefault="000F64E4" w:rsidP="004B5132">
            <w:pPr>
              <w:rPr>
                <w:rFonts w:ascii="Verdana" w:eastAsia="Times New Roman" w:hAnsi="Verdana" w:cs="Arial"/>
                <w:b/>
                <w:bCs/>
                <w:sz w:val="20"/>
                <w:szCs w:val="20"/>
              </w:rPr>
            </w:pPr>
          </w:p>
        </w:tc>
      </w:tr>
      <w:tr w:rsidR="000F64E4" w:rsidRPr="00636A16" w14:paraId="2C44676C"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7AD9C9"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CA9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C84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$286,029,398.32</w:t>
            </w:r>
          </w:p>
        </w:tc>
      </w:tr>
      <w:tr w:rsidR="000F64E4" w:rsidRPr="00636A16" w14:paraId="1FFDDBF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057F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DF1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99C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69541C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B3BD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35C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542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BCDF52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A2E3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AC3A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8E5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4749D1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1807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967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B64B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726162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C8EC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DF39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6B9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$7,500,000.00</w:t>
            </w:r>
          </w:p>
        </w:tc>
      </w:tr>
      <w:tr w:rsidR="000F64E4" w:rsidRPr="00636A16" w14:paraId="4EDA7BD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2CC1C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124FB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408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$7,500,000.00</w:t>
            </w:r>
          </w:p>
        </w:tc>
      </w:tr>
      <w:tr w:rsidR="000F64E4" w:rsidRPr="00636A16" w14:paraId="0CB0011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CDF0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91237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A5D7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$6,000,000.00</w:t>
            </w:r>
          </w:p>
        </w:tc>
      </w:tr>
      <w:tr w:rsidR="000F64E4" w:rsidRPr="00636A16" w14:paraId="1A3D9D6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2669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AD42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221F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A5600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CD4E3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3F6CB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AEAF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204CF1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69428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29827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F8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2283BF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8963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CB2D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011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942972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9221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156F8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469F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1656A9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AD8C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EA98B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09A8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3AC3BB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B7D1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F81A8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BFA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$1,500,000.00</w:t>
            </w:r>
          </w:p>
        </w:tc>
      </w:tr>
      <w:tr w:rsidR="000F64E4" w:rsidRPr="00636A16" w14:paraId="5012E75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7CD77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61E7B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30C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E21DFC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0C96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FFA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EB35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857718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2955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A98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DE2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$278,529,398.32</w:t>
            </w:r>
          </w:p>
        </w:tc>
      </w:tr>
      <w:tr w:rsidR="000F64E4" w:rsidRPr="00636A16" w14:paraId="33F96B6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DAA908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7727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8D9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970E0F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99A2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EDE5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7A6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49552F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724C7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DEBBBE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39A5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$278,529,398.32</w:t>
            </w:r>
          </w:p>
        </w:tc>
      </w:tr>
      <w:tr w:rsidR="000F64E4" w:rsidRPr="00636A16" w14:paraId="1A37A02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9C0F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0FE40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EE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F66DA7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070AC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3520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0F2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291EB0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D896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05E8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4FB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A663C3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F2AF5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3D1B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42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9B083F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216DC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7CB2E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F77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4AB3B3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C4997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403D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C41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88EEE8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0B8D0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2E8D3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C6A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2921B4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61B1C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EDAE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1F9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193E3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2C3F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9524A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C87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716FB7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79AD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06DFE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8F97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C74056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B99E4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FAF84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320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$192,519,085.81</w:t>
            </w:r>
          </w:p>
        </w:tc>
      </w:tr>
      <w:tr w:rsidR="000F64E4" w:rsidRPr="00636A16" w14:paraId="7D9B1D5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FFEA6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CF5A4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948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$38,772,650.30</w:t>
            </w:r>
          </w:p>
        </w:tc>
      </w:tr>
      <w:tr w:rsidR="000F64E4" w:rsidRPr="00636A16" w14:paraId="6AEC111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C0B7C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57BAE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95F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C750D8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591ED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01C70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DEB3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$28,784,049.45</w:t>
            </w:r>
          </w:p>
        </w:tc>
      </w:tr>
      <w:tr w:rsidR="000F64E4" w:rsidRPr="00636A16" w14:paraId="7FD1369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957D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02B97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50B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EF6107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284A1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AE81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B05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$2,058,907.55</w:t>
            </w:r>
          </w:p>
        </w:tc>
      </w:tr>
      <w:tr w:rsidR="000F64E4" w:rsidRPr="00636A16" w14:paraId="3F5CC6A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E31E9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1973E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3D3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$7,831,084.90</w:t>
            </w:r>
          </w:p>
        </w:tc>
      </w:tr>
      <w:tr w:rsidR="000F64E4" w:rsidRPr="00636A16" w14:paraId="6A18415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3D62F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0B3C7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19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$651,154.40</w:t>
            </w:r>
          </w:p>
        </w:tc>
      </w:tr>
      <w:tr w:rsidR="000F64E4" w:rsidRPr="00636A16" w14:paraId="1D6BEA5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8EB62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EE444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BF9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B05186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0A917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7BEF2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925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$888,464.56</w:t>
            </w:r>
          </w:p>
        </w:tc>
      </w:tr>
      <w:tr w:rsidR="000F64E4" w:rsidRPr="00636A16" w14:paraId="282AD50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8515F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A928B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732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$2,302,345.60</w:t>
            </w:r>
          </w:p>
        </w:tc>
      </w:tr>
      <w:tr w:rsidR="000F64E4" w:rsidRPr="00636A16" w14:paraId="21C650A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3AF4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C8DB0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4B8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$1,272,767.95</w:t>
            </w:r>
          </w:p>
        </w:tc>
      </w:tr>
      <w:tr w:rsidR="000F64E4" w:rsidRPr="00636A16" w14:paraId="7F3A8B5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113C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447A0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F64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$563,659.00</w:t>
            </w:r>
          </w:p>
        </w:tc>
      </w:tr>
      <w:tr w:rsidR="000F64E4" w:rsidRPr="00636A16" w14:paraId="60CA062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0058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4692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A11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21A515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5A71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CC1C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734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$2,885,228.80</w:t>
            </w:r>
          </w:p>
        </w:tc>
      </w:tr>
      <w:tr w:rsidR="000F64E4" w:rsidRPr="00636A16" w14:paraId="457289A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B0768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C05B7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653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27B37E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18E51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18F6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A1A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11EABF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C1DD09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D852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24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E932A9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B86CF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38FC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198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AD22C0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D62D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99807D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3A3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DD1421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BF044F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9371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5FE1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279D23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E1843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9AD2C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11C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E942FB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8224D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CBB03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B1C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127D56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5F7BA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BC0689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7F7A47F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0CB12C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1AD7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EBF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599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B0970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B5D9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3DC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BF8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31798D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4DE3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7A9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586F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bl>
    <w:p w14:paraId="5B4EFAD2" w14:textId="77777777" w:rsidR="000F64E4" w:rsidRPr="00636A16" w:rsidRDefault="000F64E4" w:rsidP="000F64E4">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801"/>
        <w:gridCol w:w="2058"/>
      </w:tblGrid>
      <w:tr w:rsidR="000F64E4" w:rsidRPr="00636A16" w14:paraId="229A857B" w14:textId="77777777" w:rsidTr="004B513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FF9232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795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Comisión Municipal del Deporte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29E74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Ingreso Estimado</w:t>
            </w:r>
          </w:p>
        </w:tc>
      </w:tr>
      <w:tr w:rsidR="000F64E4" w:rsidRPr="00636A16" w14:paraId="0DA0CE06"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FF8EBC"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38DF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3A74D4" w14:textId="77777777" w:rsidR="000F64E4" w:rsidRPr="00636A16" w:rsidRDefault="000F64E4" w:rsidP="004B5132">
            <w:pPr>
              <w:rPr>
                <w:rFonts w:ascii="Verdana" w:eastAsia="Times New Roman" w:hAnsi="Verdana" w:cs="Arial"/>
                <w:b/>
                <w:bCs/>
                <w:sz w:val="20"/>
                <w:szCs w:val="20"/>
              </w:rPr>
            </w:pPr>
          </w:p>
        </w:tc>
      </w:tr>
      <w:tr w:rsidR="000F64E4" w:rsidRPr="00636A16" w14:paraId="1B7C9A37"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C69F5"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DB8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D03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$16,812,647.08</w:t>
            </w:r>
          </w:p>
        </w:tc>
      </w:tr>
      <w:tr w:rsidR="000F64E4" w:rsidRPr="00636A16" w14:paraId="2D27FE4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F2B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36C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E66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67B7D0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1B37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C53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E6E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A8064D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97B8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56E3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140D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73ABFC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A9BC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6CFD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A3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57D554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B9E1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C02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5B8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$96,200.00</w:t>
            </w:r>
          </w:p>
        </w:tc>
      </w:tr>
      <w:tr w:rsidR="000F64E4" w:rsidRPr="00636A16" w14:paraId="7FCF700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43DD7A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tcPr>
          <w:p w14:paraId="33868D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4BFB393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$96,200.00</w:t>
            </w:r>
          </w:p>
        </w:tc>
      </w:tr>
      <w:tr w:rsidR="000F64E4" w:rsidRPr="00636A16" w14:paraId="443A55F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090C4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tcPr>
          <w:p w14:paraId="7A294D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tcPr>
          <w:p w14:paraId="1D93A5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28986E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00C56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tcPr>
          <w:p w14:paraId="71A14C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tcPr>
          <w:p w14:paraId="54119B8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F61556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109307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tcPr>
          <w:p w14:paraId="489562A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tcPr>
          <w:p w14:paraId="25F6929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FA5901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157DD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tcPr>
          <w:p w14:paraId="5789C16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ACC6E0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4103B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9630E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tcPr>
          <w:p w14:paraId="45DFDB2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37E62B1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1F5400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B6E4F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tcPr>
          <w:p w14:paraId="7C7B10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1837DBB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CF8721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A5C44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tcPr>
          <w:p w14:paraId="7A6898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19B196F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9453CF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23DD4B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tcPr>
          <w:p w14:paraId="4915593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530BDDB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$96,200.00</w:t>
            </w:r>
          </w:p>
        </w:tc>
      </w:tr>
      <w:tr w:rsidR="000F64E4" w:rsidRPr="00636A16" w14:paraId="7D8BBC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040FC9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tcPr>
          <w:p w14:paraId="1827086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2C7AC95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CB3DCF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CA1B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BD9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C29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0C8020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FEB5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F74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C2C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$6,197,150.00</w:t>
            </w:r>
          </w:p>
        </w:tc>
      </w:tr>
      <w:tr w:rsidR="000F64E4" w:rsidRPr="00636A16" w14:paraId="36874A7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4035C7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FFE9CA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D0D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457086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404CE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D266E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558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EB8EE4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EB6A9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765BCC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3EB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$6,197,150.00</w:t>
            </w:r>
          </w:p>
        </w:tc>
      </w:tr>
      <w:tr w:rsidR="000F64E4" w:rsidRPr="00636A16" w14:paraId="2E4EE1A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9A82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9F482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B9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6E3599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33C4D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13720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95A8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CECD7B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F0E0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E3743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1B0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39020B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1BC70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AFC2B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D3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B3B865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438BE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5A258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AB4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559BEB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9D512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3F431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E31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$1,293,107.00</w:t>
            </w:r>
          </w:p>
        </w:tc>
      </w:tr>
      <w:tr w:rsidR="000F64E4" w:rsidRPr="00636A16" w14:paraId="334A79E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F768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6BED3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1AC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DD37D9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32EB8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819F3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A5C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$4,904,043.00</w:t>
            </w:r>
          </w:p>
        </w:tc>
      </w:tr>
      <w:tr w:rsidR="000F64E4" w:rsidRPr="00636A16" w14:paraId="6AA496B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86EF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A1472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3C7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841216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38099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D47E0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D2A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3D2D97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AB987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0475C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32C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218FE3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EDDC1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22004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8E8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E72518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DCE20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D8689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ED8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8DEF9A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AF4B3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E5516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914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F0717A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1B6F1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821B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BC2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15C34A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2278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68ED0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E6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DD0E14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5DB69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32FF0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45A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D07E49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5F3C0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8FC8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0BF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F01D03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DA56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472C3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7A50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190CF9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9E627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3452F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F782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F59DF6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7813B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99411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525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89B3E2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DBE3B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BC660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213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A612FD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AD46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7943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A3A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4758CE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74B7C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BB060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28E3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E488A1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AB15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6A168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629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A3D716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E5F19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71FCE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1BF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404526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3354E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4C0FE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A2A4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68457F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D978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E0887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C22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2F534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2F48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F8FDD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09C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CAAC9D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DB89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83BBF5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CB3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BC0F77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0D98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964E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5C5C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9A1804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E1CB4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40F8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A0B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B80F6B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C3767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A590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57CC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25EC9A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D84F60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0DF9C4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4D7AFD9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841BEA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A7F3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FCE6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342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2A4DA9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BBC8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235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E02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$10,519,297.08</w:t>
            </w:r>
          </w:p>
        </w:tc>
      </w:tr>
      <w:tr w:rsidR="000F64E4" w:rsidRPr="00636A16" w14:paraId="10240B7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62AE3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9C177C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BEB6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$10,519,297.08</w:t>
            </w:r>
          </w:p>
        </w:tc>
      </w:tr>
      <w:tr w:rsidR="000F64E4" w:rsidRPr="00636A16" w14:paraId="169C7F7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D848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66A95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730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F26405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D36FA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6EDE3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A71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ED4802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80466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1947E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B0D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$10,519,297.08</w:t>
            </w:r>
          </w:p>
        </w:tc>
      </w:tr>
      <w:tr w:rsidR="000F64E4" w:rsidRPr="00636A16" w14:paraId="4B9EFBF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45D2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AC536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875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86DF41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3470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CC7C1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19B4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BEB8CC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39EA5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1E049E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CAA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D099F8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83E6B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37A89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911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9ECD9D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38FF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6B4000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26D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19630D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6D894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38853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C7F8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D691F7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DD9D0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DDC9F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B005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AFABB5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8D67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9DC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AF3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bl>
    <w:p w14:paraId="2FF1959B" w14:textId="77777777" w:rsidR="000F64E4" w:rsidRPr="00636A16" w:rsidRDefault="000F64E4" w:rsidP="000F64E4">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866"/>
        <w:gridCol w:w="1993"/>
      </w:tblGrid>
      <w:tr w:rsidR="000F64E4" w:rsidRPr="00636A16" w14:paraId="44CE2C6C" w14:textId="77777777" w:rsidTr="004B513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051A2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F30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Instituto Municipal de Planeación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67D6D1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Ingreso Estimado</w:t>
            </w:r>
          </w:p>
        </w:tc>
      </w:tr>
      <w:tr w:rsidR="000F64E4" w:rsidRPr="00636A16" w14:paraId="24A63EC8"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8AFFD4"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44A0"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A69B72" w14:textId="77777777" w:rsidR="000F64E4" w:rsidRPr="00636A16" w:rsidRDefault="000F64E4" w:rsidP="004B5132">
            <w:pPr>
              <w:rPr>
                <w:rFonts w:ascii="Verdana" w:eastAsia="Times New Roman" w:hAnsi="Verdana" w:cs="Arial"/>
                <w:b/>
                <w:bCs/>
                <w:sz w:val="20"/>
                <w:szCs w:val="20"/>
              </w:rPr>
            </w:pPr>
          </w:p>
        </w:tc>
      </w:tr>
      <w:tr w:rsidR="000F64E4" w:rsidRPr="00636A16" w14:paraId="1E1F2C59" w14:textId="77777777" w:rsidTr="004B5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33462" w14:textId="77777777" w:rsidR="000F64E4" w:rsidRPr="00636A16" w:rsidRDefault="000F64E4" w:rsidP="004B5132">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5026"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6C4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$8,359,520.99</w:t>
            </w:r>
          </w:p>
        </w:tc>
      </w:tr>
      <w:tr w:rsidR="000F64E4" w:rsidRPr="00636A16" w14:paraId="6D420BE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5278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A2DA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123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528E9A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EE9B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F5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6ED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DBE986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954E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37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D4B4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4523FA3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9493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A73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5D7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4432CC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31B9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A4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6A05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A7308B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8FCE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B9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F412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878CD6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28AC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2F1E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E25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0798D33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D42F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917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6CD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200F4C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CC88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455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2A0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$8,359,520.99</w:t>
            </w:r>
          </w:p>
        </w:tc>
      </w:tr>
      <w:tr w:rsidR="000F64E4" w:rsidRPr="00636A16" w14:paraId="75380B8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BBA88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3DE16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A88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$8,359,520.99</w:t>
            </w:r>
          </w:p>
        </w:tc>
      </w:tr>
      <w:tr w:rsidR="000F64E4" w:rsidRPr="00636A16" w14:paraId="218FD06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1F1FE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16822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11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F037E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3BBB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9963F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736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190CAD4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1C810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8FEF3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A12B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$8,359,520.99</w:t>
            </w:r>
          </w:p>
        </w:tc>
      </w:tr>
      <w:tr w:rsidR="000F64E4" w:rsidRPr="00636A16" w14:paraId="00D1A6F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5F67F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2512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BE4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5145ECC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FEB8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00B7F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7D9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A7A3DB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9933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664C4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B1E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4CD002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9F413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94E43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4160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22CCA2C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8B9F3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6748D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F7E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37A081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8C5D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F417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A01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1BA382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B965E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BC309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5EB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39EA887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8A25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F7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625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bl>
    <w:p w14:paraId="7583032A" w14:textId="77777777" w:rsidR="000F64E4" w:rsidRPr="00636A16" w:rsidRDefault="000F64E4" w:rsidP="000F64E4">
      <w:pPr>
        <w:pStyle w:val="NormalWeb"/>
        <w:ind w:firstLine="1134"/>
        <w:jc w:val="both"/>
        <w:rPr>
          <w:rFonts w:ascii="Verdana" w:hAnsi="Verdana"/>
        </w:rPr>
      </w:pPr>
      <w:r w:rsidRPr="00636A16">
        <w:rPr>
          <w:rFonts w:ascii="Verdana" w:hAnsi="Verdana"/>
        </w:rPr>
        <w:t>Los ingresos dependiendo de su naturaleza, se regirán por lo dispuesto en esta ley, en la Ley de Hacienda para los Municipios del Estado de Guanajuato, disposiciones administrativas de observancia general que emita el Ayuntamiento, así como las normas de derecho común.</w:t>
      </w:r>
    </w:p>
    <w:p w14:paraId="3E1D67B5" w14:textId="77777777"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2</w:t>
      </w:r>
      <w:r w:rsidRPr="00636A16">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09205191" w14:textId="77777777" w:rsidR="000F64E4" w:rsidRPr="00636A16" w:rsidRDefault="000F64E4" w:rsidP="000F64E4">
      <w:pPr>
        <w:spacing w:after="240"/>
        <w:jc w:val="both"/>
        <w:rPr>
          <w:rFonts w:ascii="Verdana" w:eastAsia="Times New Roman" w:hAnsi="Verdana" w:cs="Arial"/>
          <w:sz w:val="20"/>
          <w:szCs w:val="20"/>
        </w:rPr>
      </w:pPr>
    </w:p>
    <w:p w14:paraId="37E5CDBD" w14:textId="77777777"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lastRenderedPageBreak/>
        <w:t>CAPÍTULO SEGUNDO</w:t>
      </w:r>
      <w:r w:rsidRPr="00636A16">
        <w:rPr>
          <w:rFonts w:ascii="Verdana" w:eastAsia="Times New Roman" w:hAnsi="Verdana" w:cs="Arial"/>
          <w:b/>
          <w:bCs/>
          <w:sz w:val="20"/>
          <w:szCs w:val="20"/>
        </w:rPr>
        <w:br/>
        <w:t xml:space="preserve">CONCEPTOS DE INGRESOS </w:t>
      </w:r>
    </w:p>
    <w:p w14:paraId="15F65F12" w14:textId="77777777"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3</w:t>
      </w:r>
      <w:r w:rsidRPr="00636A16">
        <w:rPr>
          <w:rFonts w:ascii="Verdana" w:eastAsia="Times New Roman" w:hAnsi="Verdana" w:cs="Arial"/>
          <w:sz w:val="20"/>
          <w:szCs w:val="20"/>
        </w:rPr>
        <w:t>. La hacienda pública del Municipio de Guanajuato, Guanajuato, percibirá los ingresos ordinarios y extraordinarios de conformidad con lo dispuesto por esta Ley y la Ley de Hacienda para los Municipios del Estado de Guanajuato.</w:t>
      </w:r>
    </w:p>
    <w:p w14:paraId="27A9E712" w14:textId="77777777" w:rsidR="000F64E4" w:rsidRPr="00636A16" w:rsidRDefault="000F64E4" w:rsidP="000F64E4">
      <w:pPr>
        <w:spacing w:after="240"/>
        <w:jc w:val="both"/>
        <w:rPr>
          <w:rFonts w:ascii="Verdana" w:eastAsia="Times New Roman" w:hAnsi="Verdana" w:cs="Arial"/>
          <w:sz w:val="20"/>
          <w:szCs w:val="20"/>
        </w:rPr>
      </w:pPr>
    </w:p>
    <w:p w14:paraId="3C12537D" w14:textId="77777777"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t>CAPÍTULO TERCERO</w:t>
      </w:r>
      <w:r w:rsidRPr="00636A16">
        <w:rPr>
          <w:rFonts w:ascii="Verdana" w:eastAsia="Times New Roman" w:hAnsi="Verdana" w:cs="Arial"/>
          <w:b/>
          <w:bCs/>
          <w:sz w:val="20"/>
          <w:szCs w:val="20"/>
        </w:rPr>
        <w:br/>
        <w:t xml:space="preserve">IMPUESTOS </w:t>
      </w:r>
    </w:p>
    <w:p w14:paraId="4315C368"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PRIMERA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IMPUESTO PREDIAL</w:t>
      </w:r>
    </w:p>
    <w:p w14:paraId="34F6475F"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4</w:t>
      </w:r>
      <w:r w:rsidRPr="00636A16">
        <w:rPr>
          <w:rFonts w:ascii="Verdana" w:hAnsi="Verdana"/>
        </w:rPr>
        <w:t>. El impuesto predial se causará y liquidará anualmente, conforme a las siguientes fracciones: </w:t>
      </w:r>
    </w:p>
    <w:p w14:paraId="671CD223" w14:textId="77777777" w:rsidR="000F64E4" w:rsidRPr="00636A16" w:rsidRDefault="000F64E4" w:rsidP="000F64E4">
      <w:pPr>
        <w:pStyle w:val="NormalWeb"/>
        <w:ind w:firstLine="1134"/>
        <w:jc w:val="both"/>
        <w:rPr>
          <w:rFonts w:ascii="Verdana" w:hAnsi="Verdana"/>
        </w:rPr>
      </w:pPr>
      <w:r w:rsidRPr="00636A16">
        <w:rPr>
          <w:rFonts w:ascii="Verdana" w:hAnsi="Verdana"/>
          <w:b/>
          <w:bCs/>
        </w:rPr>
        <w:t>I.</w:t>
      </w:r>
      <w:r w:rsidRPr="00636A16">
        <w:rPr>
          <w:rFonts w:ascii="Verdana" w:hAnsi="Verdana"/>
        </w:rPr>
        <w:t xml:space="preserve"> Aplicable para inmuebles urbanos y suburbanos, con edificaciones,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403"/>
      </w:tblGrid>
      <w:tr w:rsidR="000F64E4" w:rsidRPr="00636A16" w14:paraId="7448B744" w14:textId="77777777" w:rsidTr="004B5132">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7B6859F"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030F6BD"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76593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Cuota Fija</w:t>
            </w:r>
            <w:r w:rsidRPr="00636A16">
              <w:rPr>
                <w:rFonts w:ascii="Verdana" w:eastAsia="Times New Roman" w:hAnsi="Verdana" w:cs="Arial"/>
                <w:b/>
                <w:bCs/>
                <w:sz w:val="20"/>
                <w:szCs w:val="20"/>
              </w:rPr>
              <w:br/>
              <w:t>en Pesos</w:t>
            </w:r>
          </w:p>
        </w:tc>
      </w:tr>
      <w:tr w:rsidR="000F64E4" w:rsidRPr="00636A16" w14:paraId="7D64F950"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B9F5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CAC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6E3045" w14:textId="77777777" w:rsidR="000F64E4" w:rsidRPr="00636A16" w:rsidRDefault="000F64E4" w:rsidP="004B5132">
            <w:pP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3E9EF6" w14:textId="77777777" w:rsidR="000F64E4" w:rsidRPr="00636A16" w:rsidRDefault="000F64E4" w:rsidP="004B5132">
            <w:pPr>
              <w:rPr>
                <w:rFonts w:ascii="Verdana" w:eastAsia="Times New Roman" w:hAnsi="Verdana" w:cs="Arial"/>
                <w:b/>
                <w:bCs/>
                <w:sz w:val="20"/>
                <w:szCs w:val="20"/>
              </w:rPr>
            </w:pPr>
          </w:p>
        </w:tc>
      </w:tr>
      <w:tr w:rsidR="000F64E4" w:rsidRPr="00636A16" w14:paraId="09A7F1C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D69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895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$161,825.00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EB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554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7B6CCA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29A7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$161,825.01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70F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86E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5BC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$388.38</w:t>
            </w:r>
          </w:p>
        </w:tc>
      </w:tr>
      <w:tr w:rsidR="000F64E4" w:rsidRPr="00636A16" w14:paraId="3EFF60B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1057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292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9A3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0.00262500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93D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$1,527.63</w:t>
            </w:r>
          </w:p>
        </w:tc>
      </w:tr>
      <w:tr w:rsidR="000F64E4" w:rsidRPr="00636A16" w14:paraId="1A263A4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F375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923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476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0.00265000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AE1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$3,102.63</w:t>
            </w:r>
          </w:p>
        </w:tc>
      </w:tr>
      <w:tr w:rsidR="000F64E4" w:rsidRPr="00636A16" w14:paraId="0B204F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605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0991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13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0.00267500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154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$6,282.63</w:t>
            </w:r>
          </w:p>
        </w:tc>
      </w:tr>
      <w:tr w:rsidR="000F64E4" w:rsidRPr="00636A16" w14:paraId="2F266CE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7CAD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D3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17F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0CE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$12,702.63</w:t>
            </w:r>
          </w:p>
        </w:tc>
      </w:tr>
      <w:tr w:rsidR="000F64E4" w:rsidRPr="00636A16" w14:paraId="3FF790F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D16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01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D6E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0.00272500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F8D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$25,662.63</w:t>
            </w:r>
          </w:p>
        </w:tc>
      </w:tr>
    </w:tbl>
    <w:p w14:paraId="178042AC" w14:textId="77777777" w:rsidR="000F64E4" w:rsidRPr="00636A16" w:rsidRDefault="000F64E4" w:rsidP="000F64E4">
      <w:pPr>
        <w:pStyle w:val="NormalWeb"/>
        <w:ind w:firstLine="1134"/>
        <w:jc w:val="both"/>
        <w:rPr>
          <w:rFonts w:ascii="Verdana" w:hAnsi="Verdana"/>
        </w:rPr>
      </w:pPr>
      <w:r w:rsidRPr="00636A16">
        <w:rPr>
          <w:rFonts w:ascii="Verdana" w:hAnsi="Verdana"/>
          <w:b/>
          <w:bCs/>
        </w:rPr>
        <w:lastRenderedPageBreak/>
        <w:t>II.</w:t>
      </w:r>
      <w:r w:rsidRPr="00636A16">
        <w:rPr>
          <w:rFonts w:ascii="Verdana" w:hAnsi="Verdana"/>
        </w:rPr>
        <w:t> Aplicable para inmuebles urbanos y suburbanos, sin edificaciones,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403"/>
      </w:tblGrid>
      <w:tr w:rsidR="000F64E4" w:rsidRPr="00636A16" w14:paraId="49B2D317" w14:textId="77777777" w:rsidTr="004B5132">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E8A8126"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895F4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1903C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Cuota Fija</w:t>
            </w:r>
            <w:r w:rsidRPr="00636A16">
              <w:rPr>
                <w:rFonts w:ascii="Verdana" w:eastAsia="Times New Roman" w:hAnsi="Verdana" w:cs="Arial"/>
                <w:b/>
                <w:bCs/>
                <w:sz w:val="20"/>
                <w:szCs w:val="20"/>
              </w:rPr>
              <w:br/>
              <w:t>en Pesos</w:t>
            </w:r>
          </w:p>
        </w:tc>
      </w:tr>
      <w:tr w:rsidR="000F64E4" w:rsidRPr="00636A16" w14:paraId="3BE61256"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9057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3F74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A2569B" w14:textId="77777777" w:rsidR="000F64E4" w:rsidRPr="00636A16" w:rsidRDefault="000F64E4" w:rsidP="004B5132">
            <w:pP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E13CCB" w14:textId="77777777" w:rsidR="000F64E4" w:rsidRPr="00636A16" w:rsidRDefault="000F64E4" w:rsidP="004B5132">
            <w:pPr>
              <w:rPr>
                <w:rFonts w:ascii="Verdana" w:eastAsia="Times New Roman" w:hAnsi="Verdana" w:cs="Arial"/>
                <w:b/>
                <w:bCs/>
                <w:sz w:val="20"/>
                <w:szCs w:val="20"/>
              </w:rPr>
            </w:pPr>
          </w:p>
        </w:tc>
      </w:tr>
      <w:tr w:rsidR="000F64E4" w:rsidRPr="00636A16" w14:paraId="243701F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A37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3C8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$86,306.67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5E58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6DD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050484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2217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$86,306.68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A9F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5DE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0.00490000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B76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$388.38</w:t>
            </w:r>
          </w:p>
        </w:tc>
      </w:tr>
      <w:tr w:rsidR="000F64E4" w:rsidRPr="00636A16" w14:paraId="157C178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1C5C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320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A6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0.00495000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485C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$1,925.47</w:t>
            </w:r>
          </w:p>
        </w:tc>
      </w:tr>
      <w:tr w:rsidR="000F64E4" w:rsidRPr="00636A16" w14:paraId="33227C2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05F4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059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6CFF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F2D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$3,905.47</w:t>
            </w:r>
          </w:p>
        </w:tc>
      </w:tr>
      <w:tr w:rsidR="000F64E4" w:rsidRPr="00636A16" w14:paraId="3CCD19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1874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0C2C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42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0.00505000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0CD9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$7,905.47</w:t>
            </w:r>
          </w:p>
        </w:tc>
      </w:tr>
      <w:tr w:rsidR="000F64E4" w:rsidRPr="00636A16" w14:paraId="450795C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94AF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F95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51F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0.00510000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AA3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$15,985.47</w:t>
            </w:r>
          </w:p>
        </w:tc>
      </w:tr>
      <w:tr w:rsidR="000F64E4" w:rsidRPr="00636A16" w14:paraId="1D9D857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A146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080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A14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0.00515000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BE1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$32,305.47</w:t>
            </w:r>
          </w:p>
        </w:tc>
      </w:tr>
    </w:tbl>
    <w:p w14:paraId="3F154174" w14:textId="77777777" w:rsidR="000F64E4" w:rsidRPr="00636A16" w:rsidRDefault="000F64E4" w:rsidP="000F64E4">
      <w:pPr>
        <w:pStyle w:val="NormalWeb"/>
        <w:ind w:firstLine="1134"/>
        <w:jc w:val="both"/>
        <w:rPr>
          <w:rFonts w:ascii="Verdana" w:hAnsi="Verdana"/>
        </w:rPr>
      </w:pPr>
      <w:r w:rsidRPr="00636A16">
        <w:rPr>
          <w:rFonts w:ascii="Verdana" w:hAnsi="Verdana"/>
          <w:b/>
          <w:bCs/>
        </w:rPr>
        <w:t>III.</w:t>
      </w:r>
      <w:r w:rsidRPr="00636A16">
        <w:rPr>
          <w:rFonts w:ascii="Verdana" w:hAnsi="Verdana"/>
        </w:rPr>
        <w:t> Aplicable para inmuebles rústicos,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403"/>
      </w:tblGrid>
      <w:tr w:rsidR="000F64E4" w:rsidRPr="00636A16" w14:paraId="583560AB" w14:textId="77777777" w:rsidTr="004B5132">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D7CCD3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7D99B2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22481D"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Cuota Fija</w:t>
            </w:r>
            <w:r w:rsidRPr="00636A16">
              <w:rPr>
                <w:rFonts w:ascii="Verdana" w:eastAsia="Times New Roman" w:hAnsi="Verdana" w:cs="Arial"/>
                <w:b/>
                <w:bCs/>
                <w:sz w:val="20"/>
                <w:szCs w:val="20"/>
              </w:rPr>
              <w:br/>
              <w:t>en Pesos</w:t>
            </w:r>
          </w:p>
        </w:tc>
      </w:tr>
      <w:tr w:rsidR="000F64E4" w:rsidRPr="00636A16" w14:paraId="43ED1405"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A5BB0"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2110"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FD5082" w14:textId="77777777" w:rsidR="000F64E4" w:rsidRPr="00636A16" w:rsidRDefault="000F64E4" w:rsidP="004B5132">
            <w:pP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066212" w14:textId="77777777" w:rsidR="000F64E4" w:rsidRPr="00636A16" w:rsidRDefault="000F64E4" w:rsidP="004B5132">
            <w:pPr>
              <w:rPr>
                <w:rFonts w:ascii="Verdana" w:eastAsia="Times New Roman" w:hAnsi="Verdana" w:cs="Arial"/>
                <w:b/>
                <w:bCs/>
                <w:sz w:val="20"/>
                <w:szCs w:val="20"/>
              </w:rPr>
            </w:pPr>
          </w:p>
        </w:tc>
      </w:tr>
      <w:tr w:rsidR="000F64E4" w:rsidRPr="00636A16" w14:paraId="5527B0E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5E89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F4D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$215,766.67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01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0.00180000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8D7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$0.00</w:t>
            </w:r>
          </w:p>
        </w:tc>
      </w:tr>
      <w:tr w:rsidR="000F64E4" w:rsidRPr="00636A16" w14:paraId="6FDCDCD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9719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$215,766.68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97F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737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882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$388.38</w:t>
            </w:r>
          </w:p>
        </w:tc>
      </w:tr>
      <w:tr w:rsidR="000F64E4" w:rsidRPr="00636A16" w14:paraId="171A2D4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0403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CC6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269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0.00202500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A69D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$956.84</w:t>
            </w:r>
          </w:p>
        </w:tc>
      </w:tr>
      <w:tr w:rsidR="000F64E4" w:rsidRPr="00636A16" w14:paraId="2FE8C8E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6BE2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lastRenderedPageBreak/>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9A9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96F5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55D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$1,969.34</w:t>
            </w:r>
          </w:p>
        </w:tc>
      </w:tr>
      <w:tr w:rsidR="000F64E4" w:rsidRPr="00636A16" w14:paraId="14CBED3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F420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85D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BC3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0.00207500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626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$4,019.34</w:t>
            </w:r>
          </w:p>
        </w:tc>
      </w:tr>
      <w:tr w:rsidR="000F64E4" w:rsidRPr="00636A16" w14:paraId="0B8B677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87B7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4B92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FE70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E096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$8,169.34</w:t>
            </w:r>
          </w:p>
        </w:tc>
      </w:tr>
      <w:tr w:rsidR="000F64E4" w:rsidRPr="00636A16" w14:paraId="6C3E287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C4EA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B5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649E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0.00212500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174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$16,569.34</w:t>
            </w:r>
          </w:p>
        </w:tc>
      </w:tr>
    </w:tbl>
    <w:p w14:paraId="27A30CE3" w14:textId="77777777" w:rsidR="000F64E4" w:rsidRPr="00636A16" w:rsidRDefault="000F64E4" w:rsidP="000F64E4">
      <w:pPr>
        <w:pStyle w:val="NormalWeb"/>
        <w:ind w:firstLine="1134"/>
        <w:jc w:val="both"/>
        <w:rPr>
          <w:rFonts w:ascii="Verdana" w:hAnsi="Verdana"/>
        </w:rPr>
      </w:pPr>
      <w:r w:rsidRPr="00636A16">
        <w:rPr>
          <w:rFonts w:ascii="Verdana" w:hAnsi="Verdana"/>
        </w:rPr>
        <w:t>El procedimiento para determinar el impuesto predial se efectuará conforme a lo siguiente: </w:t>
      </w:r>
    </w:p>
    <w:p w14:paraId="35322806"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Se determinará una cuota fija de impuesto, tomando como base el valor fiscal del inmueble ubicándolo entre el límite inferior y el límite superior de la tabla que le corresponda.</w:t>
      </w:r>
    </w:p>
    <w:p w14:paraId="60363390"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Se determinará un impuesto marginal, restando al valor fiscal del inmueble el límite inferior y el resultado se multiplicará por la tasa marginal que le corresponda, por la ubicación del inmueble conforme a la fracción anterior.</w:t>
      </w:r>
    </w:p>
    <w:p w14:paraId="1A64FCCC"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xml:space="preserve"> El impuesto predial será el resultado de la suma de la cuota fija más el impuesto marginal determinados de acuerdo con las fracciones I y II de este artículo.</w:t>
      </w:r>
    </w:p>
    <w:p w14:paraId="2F42DDA6" w14:textId="77777777" w:rsidR="000F64E4" w:rsidRPr="00636A16" w:rsidRDefault="000F64E4" w:rsidP="000F64E4">
      <w:pPr>
        <w:pStyle w:val="NormalWeb"/>
        <w:ind w:firstLine="1134"/>
        <w:jc w:val="both"/>
        <w:rPr>
          <w:rFonts w:ascii="Verdana" w:hAnsi="Verdana"/>
        </w:rPr>
      </w:pPr>
      <w:r w:rsidRPr="00636A16">
        <w:rPr>
          <w:rFonts w:ascii="Verdana" w:hAnsi="Verdana"/>
          <w:b/>
          <w:bCs/>
        </w:rPr>
        <w:t>d)</w:t>
      </w:r>
      <w:r w:rsidRPr="00636A16">
        <w:rPr>
          <w:rFonts w:ascii="Verdana" w:hAnsi="Verdana"/>
        </w:rPr>
        <w:t xml:space="preserve"> De acuerdo con el artículo 164 segundo párrafo de la Ley de Hacienda para los Municipios del Estado de Guanajuato, si como resultado de la aplicación del procedimiento descrito en las fracciones I, II y III del presente artículo, se obtiene una cantidad inferior a la cuota mínima anual que establece la presente ley en el artículo 40, el impuesto a pagar será la cuota mínima anual establecida en dicho artículo.</w:t>
      </w:r>
    </w:p>
    <w:p w14:paraId="333E0458"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5</w:t>
      </w:r>
      <w:r w:rsidRPr="00636A16">
        <w:rPr>
          <w:rFonts w:ascii="Verdana" w:hAnsi="Verdana"/>
        </w:rPr>
        <w:t>. Los valores que se aplicarán a los inmuebles para el año 2024, serán los siguientes:</w:t>
      </w:r>
    </w:p>
    <w:p w14:paraId="6D39720B" w14:textId="77777777" w:rsidR="000F64E4" w:rsidRPr="00636A16" w:rsidRDefault="000F64E4" w:rsidP="000F64E4">
      <w:pPr>
        <w:pStyle w:val="NormalWeb"/>
        <w:ind w:firstLine="1134"/>
        <w:jc w:val="both"/>
        <w:rPr>
          <w:rFonts w:ascii="Verdana" w:hAnsi="Verdana"/>
        </w:rPr>
      </w:pPr>
      <w:r w:rsidRPr="00636A16">
        <w:rPr>
          <w:rFonts w:ascii="Verdana" w:hAnsi="Verdana"/>
          <w:b/>
          <w:bCs/>
        </w:rPr>
        <w:t>I.</w:t>
      </w:r>
      <w:r w:rsidRPr="00636A16">
        <w:rPr>
          <w:rFonts w:ascii="Verdana" w:hAnsi="Verdana"/>
        </w:rPr>
        <w:t xml:space="preserve"> Tratándose de inmuebles urbanos y suburbanos:</w:t>
      </w:r>
    </w:p>
    <w:p w14:paraId="4FD8F42D"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94"/>
        <w:gridCol w:w="1550"/>
        <w:gridCol w:w="1607"/>
      </w:tblGrid>
      <w:tr w:rsidR="000F64E4" w:rsidRPr="00636A16" w14:paraId="6240B988"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C36A4" w14:textId="77777777" w:rsidR="000F64E4" w:rsidRPr="00636A16" w:rsidRDefault="000F64E4" w:rsidP="004B5132">
            <w:pPr>
              <w:jc w:val="both"/>
              <w:rPr>
                <w:rFonts w:ascii="Verdana" w:eastAsia="Times New Roman" w:hAnsi="Verdana" w:cs="Arial"/>
                <w:sz w:val="20"/>
                <w:szCs w:val="20"/>
              </w:rPr>
            </w:pPr>
            <w:r w:rsidRPr="00636A16">
              <w:rPr>
                <w:rFonts w:ascii="Verdana" w:hAnsi="Verdana"/>
                <w:sz w:val="20"/>
                <w:szCs w:val="20"/>
              </w:rPr>
              <w:lastRenderedPageBreak/>
              <w:t>                 </w:t>
            </w:r>
            <w:r w:rsidRPr="00636A16">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918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4A2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Valor Máximo</w:t>
            </w:r>
          </w:p>
        </w:tc>
      </w:tr>
      <w:tr w:rsidR="000F64E4" w:rsidRPr="00636A16" w14:paraId="4D4BF10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A80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centro histórico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965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$14,161.93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5D8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$20,231.49</w:t>
            </w:r>
          </w:p>
        </w:tc>
      </w:tr>
      <w:tr w:rsidR="000F64E4" w:rsidRPr="00636A16" w14:paraId="353674F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AB1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centro histórico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0DCA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A40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$9,980.09</w:t>
            </w:r>
          </w:p>
        </w:tc>
      </w:tr>
      <w:tr w:rsidR="000F64E4" w:rsidRPr="00636A16" w14:paraId="7A7664B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1B6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centro histórico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E84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945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$3,772.05</w:t>
            </w:r>
          </w:p>
        </w:tc>
      </w:tr>
      <w:tr w:rsidR="000F64E4" w:rsidRPr="00636A16" w14:paraId="2F0DF6D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28B6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comercial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073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FF10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$9,875.66</w:t>
            </w:r>
          </w:p>
        </w:tc>
      </w:tr>
      <w:tr w:rsidR="000F64E4" w:rsidRPr="00636A16" w14:paraId="2096B87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3DF3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comercial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7088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5B8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$6,872.10</w:t>
            </w:r>
          </w:p>
        </w:tc>
      </w:tr>
      <w:tr w:rsidR="000F64E4" w:rsidRPr="00636A16" w14:paraId="0772213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E603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comercial 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6C1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3C3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$3,422.43</w:t>
            </w:r>
          </w:p>
        </w:tc>
      </w:tr>
      <w:tr w:rsidR="000F64E4" w:rsidRPr="00636A16" w14:paraId="5FD37A3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11D2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comercial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9F9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2D99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$2,331.57</w:t>
            </w:r>
          </w:p>
        </w:tc>
      </w:tr>
      <w:tr w:rsidR="000F64E4" w:rsidRPr="00636A16" w14:paraId="1F6FAB1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42E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residencial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9760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01E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$4,391.84</w:t>
            </w:r>
          </w:p>
        </w:tc>
      </w:tr>
      <w:tr w:rsidR="000F64E4" w:rsidRPr="00636A16" w14:paraId="0D274DE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3B00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residencial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5D7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C2A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$3,038.76</w:t>
            </w:r>
          </w:p>
        </w:tc>
      </w:tr>
      <w:tr w:rsidR="000F64E4" w:rsidRPr="00636A16" w14:paraId="1A922AD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514A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residencial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194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8EE1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$2,532.49</w:t>
            </w:r>
          </w:p>
        </w:tc>
      </w:tr>
      <w:tr w:rsidR="000F64E4" w:rsidRPr="00636A16" w14:paraId="2066720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24F1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centro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64F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3D1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$2,113.62</w:t>
            </w:r>
          </w:p>
        </w:tc>
      </w:tr>
      <w:tr w:rsidR="000F64E4" w:rsidRPr="00636A16" w14:paraId="14F4192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0F02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centro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B7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E8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$1,353.07</w:t>
            </w:r>
          </w:p>
        </w:tc>
      </w:tr>
      <w:tr w:rsidR="000F64E4" w:rsidRPr="00636A16" w14:paraId="373071E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626E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C3D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BBA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$2,733.41</w:t>
            </w:r>
          </w:p>
        </w:tc>
      </w:tr>
      <w:tr w:rsidR="000F64E4" w:rsidRPr="00636A16" w14:paraId="5D3041F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F41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D28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18BE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$2,052.33</w:t>
            </w:r>
          </w:p>
        </w:tc>
      </w:tr>
      <w:tr w:rsidR="000F64E4" w:rsidRPr="00636A16" w14:paraId="57C7CBB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F1A3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6B0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A4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$1,144.22</w:t>
            </w:r>
          </w:p>
        </w:tc>
      </w:tr>
      <w:tr w:rsidR="000F64E4" w:rsidRPr="00636A16" w14:paraId="7DD99E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E395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Zona habitacional de interés social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B8C7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59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$1,938.81</w:t>
            </w:r>
          </w:p>
        </w:tc>
      </w:tr>
      <w:tr w:rsidR="000F64E4" w:rsidRPr="00636A16" w14:paraId="7979AC5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9AA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de interés social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B2A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E8B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$1,580.10</w:t>
            </w:r>
          </w:p>
        </w:tc>
      </w:tr>
      <w:tr w:rsidR="000F64E4" w:rsidRPr="00636A16" w14:paraId="0589008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537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habitacional de interés social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F4F2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EF6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$1,326.98</w:t>
            </w:r>
          </w:p>
        </w:tc>
      </w:tr>
      <w:tr w:rsidR="000F64E4" w:rsidRPr="00636A16" w14:paraId="146E87E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651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6B2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6DF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$733.30</w:t>
            </w:r>
          </w:p>
        </w:tc>
      </w:tr>
      <w:tr w:rsidR="000F64E4" w:rsidRPr="00636A16" w14:paraId="7C315BA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14C9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01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C6A4" w14:textId="77777777" w:rsidR="000F64E4" w:rsidRPr="00636A16" w:rsidRDefault="000F64E4" w:rsidP="004B5132">
            <w:pPr>
              <w:rPr>
                <w:rFonts w:ascii="Verdana" w:eastAsia="Times New Roman" w:hAnsi="Verdana" w:cs="Arial"/>
                <w:sz w:val="20"/>
                <w:szCs w:val="20"/>
              </w:rPr>
            </w:pPr>
          </w:p>
        </w:tc>
      </w:tr>
    </w:tbl>
    <w:p w14:paraId="0C95A029" w14:textId="77777777" w:rsidR="000F64E4" w:rsidRPr="00636A16" w:rsidRDefault="000F64E4" w:rsidP="000F64E4">
      <w:pPr>
        <w:jc w:val="both"/>
        <w:rPr>
          <w:rFonts w:ascii="Verdana" w:eastAsia="Times New Roman" w:hAnsi="Verdana" w:cs="Arial"/>
          <w:sz w:val="20"/>
          <w:szCs w:val="20"/>
        </w:rPr>
      </w:pPr>
    </w:p>
    <w:p w14:paraId="632E08DA" w14:textId="77777777" w:rsidR="000F64E4" w:rsidRPr="00636A16" w:rsidRDefault="000F64E4" w:rsidP="000F64E4">
      <w:pPr>
        <w:jc w:val="both"/>
        <w:rPr>
          <w:rFonts w:ascii="Verdana" w:hAnsi="Verdana" w:cs="Arial"/>
          <w:sz w:val="20"/>
          <w:szCs w:val="20"/>
        </w:rPr>
      </w:pPr>
      <w:r w:rsidRPr="00636A16">
        <w:rPr>
          <w:rFonts w:ascii="Verdana" w:eastAsia="Times New Roman" w:hAnsi="Verdana" w:cs="Arial"/>
          <w:sz w:val="20"/>
          <w:szCs w:val="20"/>
        </w:rPr>
        <w:t>   </w:t>
      </w:r>
      <w:r w:rsidRPr="00636A16">
        <w:rPr>
          <w:rFonts w:ascii="Verdana" w:eastAsia="Times New Roman" w:hAnsi="Verdana" w:cs="Arial"/>
          <w:sz w:val="20"/>
          <w:szCs w:val="20"/>
        </w:rPr>
        <w:tab/>
      </w:r>
      <w:r w:rsidRPr="00636A16">
        <w:rPr>
          <w:rFonts w:ascii="Verdana" w:hAnsi="Verdana" w:cs="Arial"/>
          <w:b/>
          <w:bCs/>
          <w:sz w:val="20"/>
          <w:szCs w:val="20"/>
        </w:rPr>
        <w:t>b)</w:t>
      </w:r>
      <w:r w:rsidRPr="00636A16">
        <w:rPr>
          <w:rFonts w:ascii="Verdana" w:hAnsi="Verdana" w:cs="Arial"/>
          <w:sz w:val="20"/>
          <w:szCs w:val="20"/>
        </w:rPr>
        <w:t xml:space="preserve">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11"/>
        <w:gridCol w:w="1620"/>
        <w:gridCol w:w="1582"/>
        <w:gridCol w:w="793"/>
        <w:gridCol w:w="1403"/>
      </w:tblGrid>
      <w:tr w:rsidR="000F64E4" w:rsidRPr="00636A16" w14:paraId="180D487E"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EB26A" w14:textId="73352650" w:rsidR="000F64E4" w:rsidRPr="00636A16" w:rsidRDefault="000F64E4" w:rsidP="004B5132">
            <w:pPr>
              <w:jc w:val="both"/>
              <w:rPr>
                <w:rFonts w:ascii="Verdana" w:eastAsia="Times New Roman" w:hAnsi="Verdana" w:cs="Arial"/>
                <w:sz w:val="20"/>
                <w:szCs w:val="20"/>
              </w:rPr>
            </w:pPr>
            <w:r w:rsidRPr="00636A16">
              <w:rPr>
                <w:rFonts w:ascii="Verdana" w:hAnsi="Verdana"/>
                <w:sz w:val="20"/>
                <w:szCs w:val="20"/>
              </w:rPr>
              <w:t xml:space="preserve">                      </w:t>
            </w:r>
            <w:r w:rsidRPr="00636A16">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3A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424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 xml:space="preserve">Estado de </w:t>
            </w:r>
          </w:p>
          <w:p w14:paraId="070A924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9EBC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30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Valor</w:t>
            </w:r>
          </w:p>
        </w:tc>
      </w:tr>
      <w:tr w:rsidR="000F64E4" w:rsidRPr="00636A16" w14:paraId="1F31A5D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2CC0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9587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E0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EA5C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B4BA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$10,388.43</w:t>
            </w:r>
          </w:p>
        </w:tc>
      </w:tr>
      <w:tr w:rsidR="000F64E4" w:rsidRPr="00636A16" w14:paraId="1C38C11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361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85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9FD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16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A284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$8,521.76</w:t>
            </w:r>
          </w:p>
        </w:tc>
      </w:tr>
      <w:tr w:rsidR="000F64E4" w:rsidRPr="00636A16" w14:paraId="40640B4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4E5F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7D8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C3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FB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CBA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$7,593.58</w:t>
            </w:r>
          </w:p>
        </w:tc>
      </w:tr>
      <w:tr w:rsidR="000F64E4" w:rsidRPr="00636A16" w14:paraId="2F758A6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24FB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983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381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7C5F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236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$7,593.58</w:t>
            </w:r>
          </w:p>
        </w:tc>
      </w:tr>
      <w:tr w:rsidR="000F64E4" w:rsidRPr="00636A16" w14:paraId="2A37CB8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C47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391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82C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670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999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$6,510.85</w:t>
            </w:r>
          </w:p>
        </w:tc>
      </w:tr>
      <w:tr w:rsidR="000F64E4" w:rsidRPr="00636A16" w14:paraId="53C424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7270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0E12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81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2B3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5FE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$5,417.18</w:t>
            </w:r>
          </w:p>
        </w:tc>
      </w:tr>
      <w:tr w:rsidR="000F64E4" w:rsidRPr="00636A16" w14:paraId="66078A1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8B4F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F75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D5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4D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9F5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$4,807.12</w:t>
            </w:r>
          </w:p>
        </w:tc>
      </w:tr>
      <w:tr w:rsidR="000F64E4" w:rsidRPr="00636A16" w14:paraId="4396819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8EC4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E61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BD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32F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99A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$4,129.94</w:t>
            </w:r>
          </w:p>
        </w:tc>
      </w:tr>
      <w:tr w:rsidR="000F64E4" w:rsidRPr="00636A16" w14:paraId="61DB0D7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6BF3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A69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768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FA4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2CF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$3,385.76</w:t>
            </w:r>
          </w:p>
        </w:tc>
      </w:tr>
      <w:tr w:rsidR="000F64E4" w:rsidRPr="00636A16" w14:paraId="09457C7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18E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D0B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A7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AF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0973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$5,966.54</w:t>
            </w:r>
          </w:p>
        </w:tc>
      </w:tr>
      <w:tr w:rsidR="000F64E4" w:rsidRPr="00636A16" w14:paraId="43FA6AB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3804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B2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09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CF2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093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$5,627.95</w:t>
            </w:r>
          </w:p>
        </w:tc>
      </w:tr>
      <w:tr w:rsidR="000F64E4" w:rsidRPr="00636A16" w14:paraId="48F5B54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CA42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61E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696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C32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EA4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$4,988.83</w:t>
            </w:r>
          </w:p>
        </w:tc>
      </w:tr>
      <w:tr w:rsidR="000F64E4" w:rsidRPr="00636A16" w14:paraId="70935D6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9850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0EB2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1FC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B80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3424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$3,524.21</w:t>
            </w:r>
          </w:p>
        </w:tc>
      </w:tr>
      <w:tr w:rsidR="000F64E4" w:rsidRPr="00636A16" w14:paraId="02B9482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466E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BB3C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DDF8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CA8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903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$2,715.06</w:t>
            </w:r>
          </w:p>
        </w:tc>
      </w:tr>
      <w:tr w:rsidR="000F64E4" w:rsidRPr="00636A16" w14:paraId="41E38B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1F1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674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D2A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266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9C1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$1,964.36</w:t>
            </w:r>
          </w:p>
        </w:tc>
      </w:tr>
      <w:tr w:rsidR="000F64E4" w:rsidRPr="00636A16" w14:paraId="11D2147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5E9D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8B7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72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56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5BF8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$1,228.82</w:t>
            </w:r>
          </w:p>
        </w:tc>
      </w:tr>
      <w:tr w:rsidR="000F64E4" w:rsidRPr="00636A16" w14:paraId="5282202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89C7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806C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EAC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165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23B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$947.55</w:t>
            </w:r>
          </w:p>
        </w:tc>
      </w:tr>
      <w:tr w:rsidR="000F64E4" w:rsidRPr="00636A16" w14:paraId="54C29D4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7823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EF0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67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A35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12E1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$540.83</w:t>
            </w:r>
          </w:p>
        </w:tc>
      </w:tr>
      <w:tr w:rsidR="000F64E4" w:rsidRPr="00636A16" w14:paraId="4A519ED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93E2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69C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DA4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AD5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1B5A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$14,969.42</w:t>
            </w:r>
          </w:p>
        </w:tc>
      </w:tr>
      <w:tr w:rsidR="000F64E4" w:rsidRPr="00636A16" w14:paraId="65D958C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808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776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773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5A0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4C15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$11,227.07</w:t>
            </w:r>
          </w:p>
        </w:tc>
      </w:tr>
      <w:tr w:rsidR="000F64E4" w:rsidRPr="00636A16" w14:paraId="524BD9B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EC88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591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9280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BDF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2DE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$8,420.31</w:t>
            </w:r>
          </w:p>
        </w:tc>
      </w:tr>
      <w:tr w:rsidR="000F64E4" w:rsidRPr="00636A16" w14:paraId="6CC969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BC1D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C4E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5A8C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C2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1C1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$10,911.44</w:t>
            </w:r>
          </w:p>
        </w:tc>
      </w:tr>
      <w:tr w:rsidR="000F64E4" w:rsidRPr="00636A16" w14:paraId="0029CEC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61AD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330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384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15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8845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$8,183.58</w:t>
            </w:r>
          </w:p>
        </w:tc>
      </w:tr>
      <w:tr w:rsidR="000F64E4" w:rsidRPr="00636A16" w14:paraId="716B0A5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D912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C3E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A19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B15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12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$6,137.69</w:t>
            </w:r>
          </w:p>
        </w:tc>
      </w:tr>
      <w:tr w:rsidR="000F64E4" w:rsidRPr="00636A16" w14:paraId="58DF25F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9D38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97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A3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4B2B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099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$5,239.54</w:t>
            </w:r>
          </w:p>
        </w:tc>
      </w:tr>
      <w:tr w:rsidR="000F64E4" w:rsidRPr="00636A16" w14:paraId="0A72F37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090C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0166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AED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C7B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E41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$3,929.65</w:t>
            </w:r>
          </w:p>
        </w:tc>
      </w:tr>
      <w:tr w:rsidR="000F64E4" w:rsidRPr="00636A16" w14:paraId="45CFB0E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2DD0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CD6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2E38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763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742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$2,947.25</w:t>
            </w:r>
          </w:p>
        </w:tc>
      </w:tr>
      <w:tr w:rsidR="000F64E4" w:rsidRPr="00636A16" w14:paraId="24EB01F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2FC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4E9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4E54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64A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2E2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$3,524.04</w:t>
            </w:r>
          </w:p>
        </w:tc>
      </w:tr>
      <w:tr w:rsidR="000F64E4" w:rsidRPr="00636A16" w14:paraId="5FDB0DA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7FC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3B5C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A45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DD9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CBB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$2,643.04</w:t>
            </w:r>
          </w:p>
        </w:tc>
      </w:tr>
      <w:tr w:rsidR="000F64E4" w:rsidRPr="00636A16" w14:paraId="014E9E7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8243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1928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B1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92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91B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$1,982.27</w:t>
            </w:r>
          </w:p>
        </w:tc>
      </w:tr>
      <w:tr w:rsidR="000F64E4" w:rsidRPr="00636A16" w14:paraId="797ABB2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1BB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E08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A6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73D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A78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$6,777.66</w:t>
            </w:r>
          </w:p>
        </w:tc>
      </w:tr>
      <w:tr w:rsidR="000F64E4" w:rsidRPr="00636A16" w14:paraId="4BB44AD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9D4D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9BF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093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EB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19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$5,832.55</w:t>
            </w:r>
          </w:p>
        </w:tc>
      </w:tr>
      <w:tr w:rsidR="000F64E4" w:rsidRPr="00636A16" w14:paraId="3D0687B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7399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7E3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09C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0E70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8E9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$3,784.88</w:t>
            </w:r>
          </w:p>
        </w:tc>
      </w:tr>
      <w:tr w:rsidR="000F64E4" w:rsidRPr="00636A16" w14:paraId="03622F4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1BAB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F2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EC6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AF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60D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$4,538.84</w:t>
            </w:r>
          </w:p>
        </w:tc>
      </w:tr>
      <w:tr w:rsidR="000F64E4" w:rsidRPr="00636A16" w14:paraId="5B38177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CB2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8D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1168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8A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AB2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$3,452.81</w:t>
            </w:r>
          </w:p>
        </w:tc>
      </w:tr>
      <w:tr w:rsidR="000F64E4" w:rsidRPr="00636A16" w14:paraId="1433726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937E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57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E4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3A0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A3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$2,345.10</w:t>
            </w:r>
          </w:p>
        </w:tc>
      </w:tr>
      <w:tr w:rsidR="000F64E4" w:rsidRPr="00636A16" w14:paraId="7F7AE41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9028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F3D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0A60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C26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49F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$3,132.62</w:t>
            </w:r>
          </w:p>
        </w:tc>
      </w:tr>
      <w:tr w:rsidR="000F64E4" w:rsidRPr="00636A16" w14:paraId="62161DC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643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40B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D2D3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D036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7D1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$2,513.89</w:t>
            </w:r>
          </w:p>
        </w:tc>
      </w:tr>
      <w:tr w:rsidR="000F64E4" w:rsidRPr="00636A16" w14:paraId="036C620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0B63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AC6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AB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1DC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03A6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$1,670.05</w:t>
            </w:r>
          </w:p>
        </w:tc>
      </w:tr>
      <w:tr w:rsidR="000F64E4" w:rsidRPr="00636A16" w14:paraId="36EACA1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A32C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B2D5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91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204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F00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$1,391.47</w:t>
            </w:r>
          </w:p>
        </w:tc>
      </w:tr>
      <w:tr w:rsidR="000F64E4" w:rsidRPr="00636A16" w14:paraId="288F0D3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689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3F8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EB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B9C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36B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$1,113.37</w:t>
            </w:r>
          </w:p>
        </w:tc>
      </w:tr>
      <w:tr w:rsidR="000F64E4" w:rsidRPr="00636A16" w14:paraId="40F0D8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9AF1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2E1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04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DF9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8083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$835.03</w:t>
            </w:r>
          </w:p>
        </w:tc>
      </w:tr>
      <w:tr w:rsidR="000F64E4" w:rsidRPr="00636A16" w14:paraId="489BC9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3777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06F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814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28A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F36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$695.85</w:t>
            </w:r>
          </w:p>
        </w:tc>
      </w:tr>
      <w:tr w:rsidR="000F64E4" w:rsidRPr="00636A16" w14:paraId="03B94AC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C113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7EF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C999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D9AE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D80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$556.74</w:t>
            </w:r>
          </w:p>
        </w:tc>
      </w:tr>
      <w:tr w:rsidR="000F64E4" w:rsidRPr="00636A16" w14:paraId="572FC6D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6AF3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06D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A13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0BE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DFB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$473.18</w:t>
            </w:r>
          </w:p>
        </w:tc>
      </w:tr>
      <w:tr w:rsidR="000F64E4" w:rsidRPr="00636A16" w14:paraId="44B8BBC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D21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901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156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C4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F8D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$5,258.63</w:t>
            </w:r>
          </w:p>
        </w:tc>
      </w:tr>
      <w:tr w:rsidR="000F64E4" w:rsidRPr="00636A16" w14:paraId="38DBAE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978B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1A9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935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E1A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3BB7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$3,943.97</w:t>
            </w:r>
          </w:p>
        </w:tc>
      </w:tr>
      <w:tr w:rsidR="000F64E4" w:rsidRPr="00636A16" w14:paraId="0951F8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02E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0D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1D2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CCAF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2EB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$3,740.21</w:t>
            </w:r>
          </w:p>
        </w:tc>
      </w:tr>
      <w:tr w:rsidR="000F64E4" w:rsidRPr="00636A16" w14:paraId="0A96950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6938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90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C54B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44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CA8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$3,740.21</w:t>
            </w:r>
          </w:p>
        </w:tc>
      </w:tr>
      <w:tr w:rsidR="000F64E4" w:rsidRPr="00636A16" w14:paraId="1A8E7AB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F19C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06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0F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27D8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23A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$3,512.45</w:t>
            </w:r>
          </w:p>
        </w:tc>
      </w:tr>
      <w:tr w:rsidR="000F64E4" w:rsidRPr="00636A16" w14:paraId="34A9D2B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337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418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EE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945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28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$2,805.16</w:t>
            </w:r>
          </w:p>
        </w:tc>
      </w:tr>
      <w:tr w:rsidR="000F64E4" w:rsidRPr="00636A16" w14:paraId="164F52C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688A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7ED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30E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5D3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7045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$5,194.22</w:t>
            </w:r>
          </w:p>
        </w:tc>
      </w:tr>
      <w:tr w:rsidR="000F64E4" w:rsidRPr="00636A16" w14:paraId="4630728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6905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B4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C8F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1C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7F8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$4,266.25</w:t>
            </w:r>
          </w:p>
        </w:tc>
      </w:tr>
      <w:tr w:rsidR="000F64E4" w:rsidRPr="00636A16" w14:paraId="40F2067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63F6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BC35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0ACE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EA4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41A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$3,002.91</w:t>
            </w:r>
          </w:p>
        </w:tc>
      </w:tr>
      <w:tr w:rsidR="000F64E4" w:rsidRPr="00636A16" w14:paraId="2E7E473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F49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11F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5BB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42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B36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$3,790.29</w:t>
            </w:r>
          </w:p>
        </w:tc>
      </w:tr>
      <w:tr w:rsidR="000F64E4" w:rsidRPr="00636A16" w14:paraId="1159F05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E1EA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F68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C80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86D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7E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$3,002.91</w:t>
            </w:r>
          </w:p>
        </w:tc>
      </w:tr>
      <w:tr w:rsidR="000F64E4" w:rsidRPr="00636A16" w14:paraId="7DE462F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6BA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2DF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8FC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CB0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4EC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$2,353.63</w:t>
            </w:r>
          </w:p>
        </w:tc>
      </w:tr>
      <w:tr w:rsidR="000F64E4" w:rsidRPr="00636A16" w14:paraId="5B72AFC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636C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A3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B15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90C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F0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$2,513.89</w:t>
            </w:r>
          </w:p>
        </w:tc>
      </w:tr>
      <w:tr w:rsidR="000F64E4" w:rsidRPr="00636A16" w14:paraId="4293CC4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E229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19E4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A03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9AA0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BFFD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$1,947.84</w:t>
            </w:r>
          </w:p>
        </w:tc>
      </w:tr>
      <w:tr w:rsidR="000F64E4" w:rsidRPr="00636A16" w14:paraId="171393B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0977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51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C8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B5E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9844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$1,767.52</w:t>
            </w:r>
          </w:p>
        </w:tc>
      </w:tr>
      <w:tr w:rsidR="000F64E4" w:rsidRPr="00636A16" w14:paraId="5C9EBA7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5E4A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0EC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E75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AF3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D67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$3,385.73</w:t>
            </w:r>
          </w:p>
        </w:tc>
      </w:tr>
      <w:tr w:rsidR="000F64E4" w:rsidRPr="00636A16" w14:paraId="18FFAE8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477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C3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0E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2A49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0210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$2,903.31</w:t>
            </w:r>
          </w:p>
        </w:tc>
      </w:tr>
      <w:tr w:rsidR="000F64E4" w:rsidRPr="00636A16" w14:paraId="4B54AFE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8737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D1E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5D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44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2DB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$2,310.51</w:t>
            </w:r>
          </w:p>
        </w:tc>
      </w:tr>
      <w:tr w:rsidR="000F64E4" w:rsidRPr="00636A16" w14:paraId="1A4209C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DDBA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9D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A705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576B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A5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$2,353.63</w:t>
            </w:r>
          </w:p>
        </w:tc>
      </w:tr>
      <w:tr w:rsidR="000F64E4" w:rsidRPr="00636A16" w14:paraId="7EC43FE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D63D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2AE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DCC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A2D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2F8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$1,866.68</w:t>
            </w:r>
          </w:p>
        </w:tc>
      </w:tr>
      <w:tr w:rsidR="000F64E4" w:rsidRPr="00636A16" w14:paraId="72B569E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5A84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F6A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E04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DB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A4E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$1,379.71</w:t>
            </w:r>
          </w:p>
        </w:tc>
      </w:tr>
      <w:tr w:rsidR="000F64E4" w:rsidRPr="00636A16" w14:paraId="67AB033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CFA7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8E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102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29CF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29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$3,928.75</w:t>
            </w:r>
          </w:p>
        </w:tc>
      </w:tr>
      <w:tr w:rsidR="000F64E4" w:rsidRPr="00636A16" w14:paraId="3131BF1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7DE6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F0F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A7F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40C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27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$3,452.82</w:t>
            </w:r>
          </w:p>
        </w:tc>
      </w:tr>
      <w:tr w:rsidR="000F64E4" w:rsidRPr="00636A16" w14:paraId="0021CFF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C4E8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C9A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6E2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920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328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$2,678.27</w:t>
            </w:r>
          </w:p>
        </w:tc>
      </w:tr>
      <w:tr w:rsidR="000F64E4" w:rsidRPr="00636A16" w14:paraId="2EF4EE8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4F52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E982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684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604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C1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$2,678.27</w:t>
            </w:r>
          </w:p>
        </w:tc>
      </w:tr>
      <w:tr w:rsidR="000F64E4" w:rsidRPr="00636A16" w14:paraId="2542D9A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F4E7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FA0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0E7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FE9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8BC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$2,353.63</w:t>
            </w:r>
          </w:p>
        </w:tc>
      </w:tr>
      <w:tr w:rsidR="000F64E4" w:rsidRPr="00636A16" w14:paraId="52C7064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43BD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DFE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4B8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8DD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8C9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$1,897.28</w:t>
            </w:r>
          </w:p>
        </w:tc>
      </w:tr>
    </w:tbl>
    <w:p w14:paraId="3849671A"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xml:space="preserve"> Factores de terreno para predios urbanos y suburbanos:</w:t>
      </w:r>
    </w:p>
    <w:p w14:paraId="730533F3" w14:textId="77777777" w:rsidR="000F64E4" w:rsidRPr="00636A16" w:rsidRDefault="000F64E4" w:rsidP="000F64E4">
      <w:pPr>
        <w:pStyle w:val="NormalWeb"/>
        <w:ind w:firstLine="1134"/>
        <w:jc w:val="both"/>
        <w:rPr>
          <w:rFonts w:ascii="Verdana" w:hAnsi="Verdana"/>
        </w:rPr>
      </w:pPr>
      <w:r w:rsidRPr="00636A16">
        <w:rPr>
          <w:rFonts w:ascii="Verdana" w:hAnsi="Verdana"/>
          <w:b/>
          <w:bCs/>
        </w:rPr>
        <w:t>1.</w:t>
      </w:r>
      <w:r w:rsidRPr="00636A16">
        <w:rPr>
          <w:rFonts w:ascii="Verdana" w:hAnsi="Verdana"/>
        </w:rPr>
        <w:t xml:space="preserve"> Factor de zona: Factor que influye en el valor de un predio según su ubicación dentro de un área de valor específica.</w:t>
      </w:r>
    </w:p>
    <w:tbl>
      <w:tblPr>
        <w:tblW w:w="892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65"/>
        <w:gridCol w:w="960"/>
      </w:tblGrid>
      <w:tr w:rsidR="000F64E4" w:rsidRPr="00636A16" w14:paraId="0DF2610F" w14:textId="77777777" w:rsidTr="004B5132">
        <w:trPr>
          <w:trHeight w:val="407"/>
        </w:trPr>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29A6D383" w14:textId="77777777" w:rsidR="000F64E4" w:rsidRPr="00636A16" w:rsidRDefault="000F64E4" w:rsidP="004B5132">
            <w:pPr>
              <w:pStyle w:val="NormalWeb"/>
              <w:jc w:val="both"/>
              <w:rPr>
                <w:rFonts w:ascii="Verdana" w:hAnsi="Verdana"/>
              </w:rPr>
            </w:pPr>
            <w:r w:rsidRPr="00636A16">
              <w:rPr>
                <w:rFonts w:ascii="Verdana" w:hAnsi="Verdana"/>
              </w:rPr>
              <w:t>Características</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000D012A" w14:textId="77777777" w:rsidR="000F64E4" w:rsidRPr="00636A16" w:rsidRDefault="000F64E4" w:rsidP="004B5132">
            <w:pPr>
              <w:pStyle w:val="NormalWeb"/>
              <w:jc w:val="both"/>
              <w:rPr>
                <w:rFonts w:ascii="Verdana" w:hAnsi="Verdana"/>
              </w:rPr>
            </w:pPr>
            <w:r w:rsidRPr="00636A16">
              <w:rPr>
                <w:rFonts w:ascii="Verdana" w:hAnsi="Verdana"/>
              </w:rPr>
              <w:t>Factor</w:t>
            </w:r>
          </w:p>
        </w:tc>
      </w:tr>
      <w:tr w:rsidR="000F64E4" w:rsidRPr="00636A16" w14:paraId="4BBE0514" w14:textId="77777777" w:rsidTr="004B5132">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268223CA" w14:textId="77777777" w:rsidR="000F64E4" w:rsidRPr="00636A16" w:rsidRDefault="000F64E4" w:rsidP="004B5132">
            <w:pPr>
              <w:pStyle w:val="NormalWeb"/>
              <w:jc w:val="both"/>
              <w:rPr>
                <w:rFonts w:ascii="Verdana" w:hAnsi="Verdana"/>
              </w:rPr>
            </w:pPr>
            <w:r w:rsidRPr="00636A16">
              <w:rPr>
                <w:rFonts w:ascii="Verdana" w:hAnsi="Verdana"/>
                <w:b/>
                <w:bCs/>
              </w:rPr>
              <w:t>a)</w:t>
            </w:r>
            <w:r w:rsidRPr="00636A16">
              <w:rPr>
                <w:rFonts w:ascii="Verdana" w:hAnsi="Verdana"/>
              </w:rPr>
              <w:t xml:space="preserve"> Único frente a la calle principal de la zona</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69A3CB60" w14:textId="77777777" w:rsidR="000F64E4" w:rsidRPr="00636A16" w:rsidRDefault="000F64E4" w:rsidP="004B5132">
            <w:pPr>
              <w:pStyle w:val="NormalWeb"/>
              <w:jc w:val="both"/>
              <w:rPr>
                <w:rFonts w:ascii="Verdana" w:hAnsi="Verdana"/>
              </w:rPr>
            </w:pPr>
            <w:r w:rsidRPr="00636A16">
              <w:rPr>
                <w:rFonts w:ascii="Verdana" w:hAnsi="Verdana"/>
              </w:rPr>
              <w:t>1.10</w:t>
            </w:r>
          </w:p>
        </w:tc>
      </w:tr>
      <w:tr w:rsidR="000F64E4" w:rsidRPr="00636A16" w14:paraId="65A24785" w14:textId="77777777" w:rsidTr="004B5132">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53D5BCFC" w14:textId="77777777" w:rsidR="000F64E4" w:rsidRPr="00636A16" w:rsidRDefault="000F64E4" w:rsidP="004B5132">
            <w:pPr>
              <w:pStyle w:val="NormalWeb"/>
              <w:jc w:val="both"/>
              <w:rPr>
                <w:rFonts w:ascii="Verdana" w:hAnsi="Verdana"/>
              </w:rPr>
            </w:pPr>
            <w:r w:rsidRPr="00636A16">
              <w:rPr>
                <w:rFonts w:ascii="Verdana" w:hAnsi="Verdana"/>
                <w:b/>
                <w:bCs/>
              </w:rPr>
              <w:t>b)</w:t>
            </w:r>
            <w:r w:rsidRPr="00636A16">
              <w:rPr>
                <w:rFonts w:ascii="Verdana" w:hAnsi="Verdana"/>
              </w:rPr>
              <w:t xml:space="preserve"> Al menos un frente a vialidad secundaria de la zona</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49BFFEE4" w14:textId="77777777" w:rsidR="000F64E4" w:rsidRPr="00636A16" w:rsidRDefault="000F64E4" w:rsidP="004B5132">
            <w:pPr>
              <w:pStyle w:val="NormalWeb"/>
              <w:jc w:val="both"/>
              <w:rPr>
                <w:rFonts w:ascii="Verdana" w:hAnsi="Verdana"/>
              </w:rPr>
            </w:pPr>
            <w:r w:rsidRPr="00636A16">
              <w:rPr>
                <w:rFonts w:ascii="Verdana" w:hAnsi="Verdana"/>
              </w:rPr>
              <w:t>1.00</w:t>
            </w:r>
          </w:p>
        </w:tc>
      </w:tr>
      <w:tr w:rsidR="000F64E4" w:rsidRPr="00636A16" w14:paraId="211A206D" w14:textId="77777777" w:rsidTr="004B5132">
        <w:tc>
          <w:tcPr>
            <w:tcW w:w="7965" w:type="dxa"/>
            <w:tcBorders>
              <w:top w:val="single" w:sz="6" w:space="0" w:color="000000"/>
              <w:left w:val="single" w:sz="6" w:space="0" w:color="000000"/>
              <w:bottom w:val="single" w:sz="6" w:space="0" w:color="000000"/>
              <w:right w:val="single" w:sz="6" w:space="0" w:color="000000"/>
            </w:tcBorders>
            <w:vAlign w:val="bottom"/>
            <w:hideMark/>
          </w:tcPr>
          <w:p w14:paraId="1D9E993A" w14:textId="77777777" w:rsidR="000F64E4" w:rsidRPr="00636A16" w:rsidRDefault="000F64E4" w:rsidP="004B5132">
            <w:pPr>
              <w:pStyle w:val="NormalWeb"/>
              <w:jc w:val="both"/>
              <w:rPr>
                <w:rFonts w:ascii="Verdana" w:hAnsi="Verdana"/>
              </w:rPr>
            </w:pPr>
            <w:r w:rsidRPr="00636A16">
              <w:rPr>
                <w:rFonts w:ascii="Verdana" w:hAnsi="Verdana"/>
                <w:b/>
                <w:bCs/>
              </w:rPr>
              <w:t>c)</w:t>
            </w:r>
            <w:r w:rsidRPr="00636A16">
              <w:rPr>
                <w:rFonts w:ascii="Verdana" w:hAnsi="Verdana"/>
              </w:rPr>
              <w:t xml:space="preserve"> Al menos un frente a calle principal y a vialidad secundaria de la zona</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68690CBA" w14:textId="77777777" w:rsidR="000F64E4" w:rsidRPr="00636A16" w:rsidRDefault="000F64E4" w:rsidP="004B5132">
            <w:pPr>
              <w:pStyle w:val="NormalWeb"/>
              <w:jc w:val="both"/>
              <w:rPr>
                <w:rFonts w:ascii="Verdana" w:hAnsi="Verdana"/>
              </w:rPr>
            </w:pPr>
            <w:r w:rsidRPr="00636A16">
              <w:rPr>
                <w:rFonts w:ascii="Verdana" w:hAnsi="Verdana"/>
              </w:rPr>
              <w:t>1.10</w:t>
            </w:r>
          </w:p>
        </w:tc>
      </w:tr>
      <w:tr w:rsidR="000F64E4" w:rsidRPr="00636A16" w14:paraId="52C6BC76" w14:textId="77777777" w:rsidTr="004B5132">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025ABBCF" w14:textId="77777777" w:rsidR="000F64E4" w:rsidRPr="00636A16" w:rsidRDefault="000F64E4" w:rsidP="004B5132">
            <w:pPr>
              <w:pStyle w:val="NormalWeb"/>
              <w:jc w:val="both"/>
              <w:rPr>
                <w:rFonts w:ascii="Verdana" w:hAnsi="Verdana"/>
              </w:rPr>
            </w:pPr>
            <w:r w:rsidRPr="00636A16">
              <w:rPr>
                <w:rFonts w:ascii="Verdana" w:hAnsi="Verdana"/>
                <w:b/>
                <w:bCs/>
              </w:rPr>
              <w:t>d)</w:t>
            </w:r>
            <w:r w:rsidRPr="00636A16">
              <w:rPr>
                <w:rFonts w:ascii="Verdana" w:hAnsi="Verdana"/>
              </w:rPr>
              <w:t xml:space="preserve"> Único frente o todos los frentes a callejón peatonal</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6DE3AF3E" w14:textId="77777777" w:rsidR="000F64E4" w:rsidRPr="00636A16" w:rsidRDefault="000F64E4" w:rsidP="004B5132">
            <w:pPr>
              <w:pStyle w:val="NormalWeb"/>
              <w:jc w:val="both"/>
              <w:rPr>
                <w:rFonts w:ascii="Verdana" w:hAnsi="Verdana"/>
              </w:rPr>
            </w:pPr>
            <w:r w:rsidRPr="00636A16">
              <w:rPr>
                <w:rFonts w:ascii="Verdana" w:hAnsi="Verdana"/>
              </w:rPr>
              <w:t>0.80</w:t>
            </w:r>
          </w:p>
        </w:tc>
      </w:tr>
    </w:tbl>
    <w:p w14:paraId="2D38CAAB" w14:textId="77777777" w:rsidR="000F64E4" w:rsidRPr="00636A16" w:rsidRDefault="000F64E4" w:rsidP="000F64E4">
      <w:pPr>
        <w:pStyle w:val="NormalWeb"/>
        <w:ind w:firstLine="1134"/>
        <w:jc w:val="both"/>
        <w:rPr>
          <w:rFonts w:ascii="Verdana" w:hAnsi="Verdana"/>
        </w:rPr>
      </w:pPr>
      <w:r w:rsidRPr="00636A16">
        <w:rPr>
          <w:rFonts w:ascii="Verdana" w:hAnsi="Verdana"/>
          <w:b/>
          <w:bCs/>
        </w:rPr>
        <w:t>2.</w:t>
      </w:r>
      <w:r w:rsidRPr="00636A16">
        <w:rPr>
          <w:rFonts w:ascii="Verdana" w:hAnsi="Verdana"/>
        </w:rPr>
        <w:t xml:space="preserve"> Factor de frente: Factor que influye en el valor unitario del terreno, al aplicarse a predios con menor frente.</w:t>
      </w:r>
    </w:p>
    <w:tbl>
      <w:tblPr>
        <w:tblW w:w="723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5"/>
        <w:gridCol w:w="1185"/>
      </w:tblGrid>
      <w:tr w:rsidR="000F64E4" w:rsidRPr="00636A16" w14:paraId="31B3D00A" w14:textId="77777777" w:rsidTr="004B5132">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76C3C6C1" w14:textId="77777777" w:rsidR="000F64E4" w:rsidRPr="00636A16" w:rsidRDefault="000F64E4" w:rsidP="004B5132">
            <w:pPr>
              <w:pStyle w:val="NormalWeb"/>
              <w:jc w:val="both"/>
              <w:rPr>
                <w:rFonts w:ascii="Verdana" w:hAnsi="Verdana"/>
              </w:rPr>
            </w:pPr>
            <w:r w:rsidRPr="00636A16">
              <w:rPr>
                <w:rFonts w:ascii="Verdana" w:hAnsi="Verdana"/>
              </w:rPr>
              <w:t>Características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4FACC2A3" w14:textId="77777777" w:rsidR="000F64E4" w:rsidRPr="00636A16" w:rsidRDefault="000F64E4" w:rsidP="004B5132">
            <w:pPr>
              <w:pStyle w:val="NormalWeb"/>
              <w:jc w:val="both"/>
              <w:rPr>
                <w:rFonts w:ascii="Verdana" w:hAnsi="Verdana"/>
              </w:rPr>
            </w:pPr>
            <w:r w:rsidRPr="00636A16">
              <w:rPr>
                <w:rFonts w:ascii="Verdana" w:hAnsi="Verdana"/>
              </w:rPr>
              <w:t>Factor</w:t>
            </w:r>
          </w:p>
        </w:tc>
      </w:tr>
      <w:tr w:rsidR="000F64E4" w:rsidRPr="00636A16" w14:paraId="17AB996E" w14:textId="77777777" w:rsidTr="004B5132">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5A40EDE4" w14:textId="77777777" w:rsidR="000F64E4" w:rsidRPr="00636A16" w:rsidRDefault="000F64E4" w:rsidP="004B5132">
            <w:pPr>
              <w:pStyle w:val="NormalWeb"/>
              <w:jc w:val="both"/>
              <w:rPr>
                <w:rFonts w:ascii="Verdana" w:hAnsi="Verdana"/>
              </w:rPr>
            </w:pPr>
            <w:r w:rsidRPr="00636A16">
              <w:rPr>
                <w:rFonts w:ascii="Verdana" w:hAnsi="Verdana"/>
                <w:b/>
                <w:bCs/>
              </w:rPr>
              <w:t>a)</w:t>
            </w:r>
            <w:r w:rsidRPr="00636A16">
              <w:rPr>
                <w:rFonts w:ascii="Verdana" w:hAnsi="Verdana"/>
              </w:rPr>
              <w:t xml:space="preserve"> Frente igual o mayor a 7 metros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07F33101" w14:textId="77777777" w:rsidR="000F64E4" w:rsidRPr="00636A16" w:rsidRDefault="000F64E4" w:rsidP="004B5132">
            <w:pPr>
              <w:pStyle w:val="NormalWeb"/>
              <w:jc w:val="both"/>
              <w:rPr>
                <w:rFonts w:ascii="Verdana" w:hAnsi="Verdana"/>
              </w:rPr>
            </w:pPr>
            <w:r w:rsidRPr="00636A16">
              <w:rPr>
                <w:rFonts w:ascii="Verdana" w:hAnsi="Verdana"/>
              </w:rPr>
              <w:t>1</w:t>
            </w:r>
          </w:p>
        </w:tc>
      </w:tr>
      <w:tr w:rsidR="000F64E4" w:rsidRPr="00636A16" w14:paraId="2FB86181" w14:textId="77777777" w:rsidTr="004B5132">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2D29CEEE" w14:textId="77777777" w:rsidR="000F64E4" w:rsidRPr="00636A16" w:rsidRDefault="000F64E4" w:rsidP="004B5132">
            <w:pPr>
              <w:pStyle w:val="NormalWeb"/>
              <w:jc w:val="both"/>
              <w:rPr>
                <w:rFonts w:ascii="Verdana" w:hAnsi="Verdana"/>
              </w:rPr>
            </w:pPr>
            <w:r w:rsidRPr="00636A16">
              <w:rPr>
                <w:rFonts w:ascii="Verdana" w:hAnsi="Verdana"/>
                <w:b/>
                <w:bCs/>
              </w:rPr>
              <w:t>b)</w:t>
            </w:r>
            <w:r w:rsidRPr="00636A16">
              <w:rPr>
                <w:rFonts w:ascii="Verdana" w:hAnsi="Verdana"/>
              </w:rPr>
              <w:t xml:space="preserve"> Frente igual o mayor a 4 metros y menor de 7 metros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37F43C41" w14:textId="77777777" w:rsidR="000F64E4" w:rsidRPr="00636A16" w:rsidRDefault="000F64E4" w:rsidP="004B5132">
            <w:pPr>
              <w:pStyle w:val="NormalWeb"/>
              <w:jc w:val="both"/>
              <w:rPr>
                <w:rFonts w:ascii="Verdana" w:hAnsi="Verdana"/>
              </w:rPr>
            </w:pPr>
            <w:r w:rsidRPr="00636A16">
              <w:rPr>
                <w:rFonts w:ascii="Verdana" w:hAnsi="Verdana"/>
              </w:rPr>
              <w:t>0.85</w:t>
            </w:r>
          </w:p>
        </w:tc>
      </w:tr>
      <w:tr w:rsidR="000F64E4" w:rsidRPr="00636A16" w14:paraId="6555A798" w14:textId="77777777" w:rsidTr="004B5132">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4F816E2D" w14:textId="77777777" w:rsidR="000F64E4" w:rsidRPr="00636A16" w:rsidRDefault="000F64E4" w:rsidP="004B5132">
            <w:pPr>
              <w:pStyle w:val="NormalWeb"/>
              <w:jc w:val="both"/>
              <w:rPr>
                <w:rFonts w:ascii="Verdana" w:hAnsi="Verdana"/>
              </w:rPr>
            </w:pPr>
            <w:r w:rsidRPr="00636A16">
              <w:rPr>
                <w:rFonts w:ascii="Verdana" w:hAnsi="Verdana"/>
                <w:b/>
                <w:bCs/>
              </w:rPr>
              <w:t>c)</w:t>
            </w:r>
            <w:r w:rsidRPr="00636A16">
              <w:rPr>
                <w:rFonts w:ascii="Verdana" w:hAnsi="Verdana"/>
              </w:rPr>
              <w:t xml:space="preserve"> Frente menor a 4 metros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336C85CC" w14:textId="77777777" w:rsidR="000F64E4" w:rsidRPr="00636A16" w:rsidRDefault="000F64E4" w:rsidP="004B5132">
            <w:pPr>
              <w:pStyle w:val="NormalWeb"/>
              <w:jc w:val="both"/>
              <w:rPr>
                <w:rFonts w:ascii="Verdana" w:hAnsi="Verdana"/>
              </w:rPr>
            </w:pPr>
            <w:r w:rsidRPr="00636A16">
              <w:rPr>
                <w:rFonts w:ascii="Verdana" w:hAnsi="Verdana"/>
              </w:rPr>
              <w:t>0.80</w:t>
            </w:r>
          </w:p>
        </w:tc>
      </w:tr>
    </w:tbl>
    <w:p w14:paraId="220B4CCF" w14:textId="77777777" w:rsidR="000F64E4" w:rsidRPr="00636A16" w:rsidRDefault="000F64E4" w:rsidP="000F64E4">
      <w:pPr>
        <w:pStyle w:val="NormalWeb"/>
        <w:ind w:firstLine="1134"/>
        <w:jc w:val="both"/>
        <w:rPr>
          <w:rFonts w:ascii="Verdana" w:hAnsi="Verdana"/>
        </w:rPr>
      </w:pPr>
      <w:r w:rsidRPr="00636A16">
        <w:rPr>
          <w:rFonts w:ascii="Verdana" w:eastAsia="Calibri" w:hAnsi="Verdana" w:cs="Calibri"/>
          <w:noProof/>
        </w:rPr>
        <w:lastRenderedPageBreak/>
        <mc:AlternateContent>
          <mc:Choice Requires="wps">
            <w:drawing>
              <wp:anchor distT="0" distB="0" distL="114300" distR="114300" simplePos="0" relativeHeight="251659264" behindDoc="0" locked="0" layoutInCell="1" hidden="0" allowOverlap="1" wp14:anchorId="784543CE" wp14:editId="1447343E">
                <wp:simplePos x="0" y="0"/>
                <wp:positionH relativeFrom="column">
                  <wp:posOffset>0</wp:posOffset>
                </wp:positionH>
                <wp:positionV relativeFrom="paragraph">
                  <wp:posOffset>1050925</wp:posOffset>
                </wp:positionV>
                <wp:extent cx="1466850" cy="971550"/>
                <wp:effectExtent l="0" t="0" r="0" b="0"/>
                <wp:wrapNone/>
                <wp:docPr id="1620834941" name="Cuadro de texto 1620834941"/>
                <wp:cNvGraphicFramePr/>
                <a:graphic xmlns:a="http://schemas.openxmlformats.org/drawingml/2006/main">
                  <a:graphicData uri="http://schemas.microsoft.com/office/word/2010/wordprocessingShape">
                    <wps:wsp>
                      <wps:cNvSpPr txBox="1"/>
                      <wps:spPr>
                        <a:xfrm>
                          <a:off x="0" y="0"/>
                          <a:ext cx="1466850" cy="971550"/>
                        </a:xfrm>
                        <a:prstGeom prst="rect">
                          <a:avLst/>
                        </a:prstGeom>
                        <a:noFill/>
                        <a:ln>
                          <a:noFill/>
                        </a:ln>
                        <a:effectLst/>
                      </wps:spPr>
                      <wps:txbx>
                        <w:txbxContent>
                          <w:p w14:paraId="4C56DCE6" w14:textId="77777777" w:rsidR="000F64E4" w:rsidRDefault="000F64E4" w:rsidP="000F64E4">
                            <w:pPr>
                              <w:spacing w:line="256" w:lineRule="auto"/>
                              <w:jc w:val="cente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Ffo= </m:t>
                                </m:r>
                                <m:rad>
                                  <m:radPr>
                                    <m:degHide m:val="1"/>
                                    <m:ctrlPr>
                                      <w:rPr>
                                        <w:rFonts w:ascii="Cambria Math" w:hAnsi="Cambria Math"/>
                                        <w:i/>
                                        <w:iCs/>
                                        <w:color w:val="000000"/>
                                        <w:sz w:val="32"/>
                                        <w:szCs w:val="32"/>
                                      </w:rPr>
                                    </m:ctrlPr>
                                  </m:radPr>
                                  <m:deg/>
                                  <m:e>
                                    <m:f>
                                      <m:fPr>
                                        <m:ctrlPr>
                                          <w:rPr>
                                            <w:rFonts w:ascii="Cambria Math" w:hAnsi="Cambria Math"/>
                                            <w:i/>
                                            <w:iCs/>
                                            <w:color w:val="000000"/>
                                            <w:sz w:val="32"/>
                                            <w:szCs w:val="32"/>
                                          </w:rPr>
                                        </m:ctrlPr>
                                      </m:fPr>
                                      <m:num>
                                        <m:r>
                                          <w:rPr>
                                            <w:rFonts w:ascii="Cambria Math" w:hAnsi="Cambria Math"/>
                                            <w:color w:val="000000"/>
                                            <w:sz w:val="32"/>
                                            <w:szCs w:val="32"/>
                                          </w:rPr>
                                          <m:t>Ri</m:t>
                                        </m:r>
                                      </m:num>
                                      <m:den>
                                        <m:r>
                                          <w:rPr>
                                            <w:rFonts w:ascii="Cambria Math" w:hAnsi="Cambria Math"/>
                                            <w:color w:val="000000"/>
                                            <w:sz w:val="32"/>
                                            <w:szCs w:val="32"/>
                                          </w:rPr>
                                          <m:t>Sto</m:t>
                                        </m:r>
                                      </m:den>
                                    </m:f>
                                  </m:e>
                                </m:rad>
                              </m:oMath>
                            </m:oMathPara>
                          </w:p>
                        </w:txbxContent>
                      </wps:txbx>
                      <wps:bodyPr wrap="square" lIns="0" tIns="0" rIns="0" bIns="0" rtlCol="0" anchor="t">
                        <a:noAutofit/>
                      </wps:bodyPr>
                    </wps:wsp>
                  </a:graphicData>
                </a:graphic>
              </wp:anchor>
            </w:drawing>
          </mc:Choice>
          <mc:Fallback>
            <w:pict>
              <v:shapetype w14:anchorId="784543CE" id="_x0000_t202" coordsize="21600,21600" o:spt="202" path="m,l,21600r21600,l21600,xe">
                <v:stroke joinstyle="miter"/>
                <v:path gradientshapeok="t" o:connecttype="rect"/>
              </v:shapetype>
              <v:shape id="Cuadro de texto 1620834941" o:spid="_x0000_s1026" type="#_x0000_t202" style="position:absolute;left:0;text-align:left;margin-left:0;margin-top:82.75pt;width:115.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" filled="f" stroked="f">
                <v:textbox inset="0,0,0,0">
                  <w:txbxContent>
                    <w:p w14:paraId="4C56DCE6" w14:textId="77777777" w:rsidR="000F64E4" w:rsidRDefault="000F64E4" w:rsidP="000F64E4">
                      <w:pPr>
                        <w:spacing w:line="256" w:lineRule="auto"/>
                        <w:jc w:val="cente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Ffo= </m:t>
                          </m:r>
                          <m:rad>
                            <m:radPr>
                              <m:degHide m:val="1"/>
                              <m:ctrlPr>
                                <w:rPr>
                                  <w:rFonts w:ascii="Cambria Math" w:hAnsi="Cambria Math"/>
                                  <w:i/>
                                  <w:iCs/>
                                  <w:color w:val="000000"/>
                                  <w:sz w:val="32"/>
                                  <w:szCs w:val="32"/>
                                </w:rPr>
                              </m:ctrlPr>
                            </m:radPr>
                            <m:deg/>
                            <m:e>
                              <m:f>
                                <m:fPr>
                                  <m:ctrlPr>
                                    <w:rPr>
                                      <w:rFonts w:ascii="Cambria Math" w:hAnsi="Cambria Math"/>
                                      <w:i/>
                                      <w:iCs/>
                                      <w:color w:val="000000"/>
                                      <w:sz w:val="32"/>
                                      <w:szCs w:val="32"/>
                                    </w:rPr>
                                  </m:ctrlPr>
                                </m:fPr>
                                <m:num>
                                  <m:r>
                                    <w:rPr>
                                      <w:rFonts w:ascii="Cambria Math" w:hAnsi="Cambria Math"/>
                                      <w:color w:val="000000"/>
                                      <w:sz w:val="32"/>
                                      <w:szCs w:val="32"/>
                                    </w:rPr>
                                    <m:t>Ri</m:t>
                                  </m:r>
                                </m:num>
                                <m:den>
                                  <m:r>
                                    <w:rPr>
                                      <w:rFonts w:ascii="Cambria Math" w:hAnsi="Cambria Math"/>
                                      <w:color w:val="000000"/>
                                      <w:sz w:val="32"/>
                                      <w:szCs w:val="32"/>
                                    </w:rPr>
                                    <m:t>Sto</m:t>
                                  </m:r>
                                </m:den>
                              </m:f>
                            </m:e>
                          </m:rad>
                        </m:oMath>
                      </m:oMathPara>
                    </w:p>
                  </w:txbxContent>
                </v:textbox>
              </v:shape>
            </w:pict>
          </mc:Fallback>
        </mc:AlternateContent>
      </w:r>
      <w:r w:rsidRPr="00636A16">
        <w:rPr>
          <w:rFonts w:ascii="Verdana" w:hAnsi="Verdana"/>
          <w:b/>
          <w:bCs/>
        </w:rPr>
        <w:t>3.</w:t>
      </w:r>
      <w:r w:rsidRPr="00636A16">
        <w:rPr>
          <w:rFonts w:ascii="Verdana" w:hAnsi="Verdana"/>
        </w:rPr>
        <w:t xml:space="preserve"> Factor de forma: Factor que influye en el valor unitario del terreno a los inmuebles respecto a la irregularidad en la configuración de su polígono. Este factor se aplicará a los predios de forma irregular y se determinará por la raíz cuadrada del cociente del área del mayor rectángulo inscrito entre la superficie total del predio, aplicando la siguiente fórmula:</w:t>
      </w:r>
    </w:p>
    <w:p w14:paraId="40CB7A8F" w14:textId="77777777" w:rsidR="000F64E4" w:rsidRDefault="000F64E4" w:rsidP="000F64E4">
      <w:pPr>
        <w:pStyle w:val="NormalWeb"/>
        <w:ind w:firstLine="1134"/>
        <w:jc w:val="both"/>
        <w:rPr>
          <w:rFonts w:ascii="Verdana" w:hAnsi="Verdana"/>
          <w:b/>
          <w:bCs/>
        </w:rPr>
      </w:pPr>
    </w:p>
    <w:p w14:paraId="33794D59" w14:textId="77777777" w:rsidR="00D02A59" w:rsidRDefault="00D02A59" w:rsidP="000F64E4">
      <w:pPr>
        <w:pStyle w:val="NormalWeb"/>
        <w:ind w:firstLine="1134"/>
        <w:jc w:val="both"/>
        <w:rPr>
          <w:rFonts w:ascii="Verdana" w:hAnsi="Verdana"/>
          <w:b/>
          <w:bCs/>
        </w:rPr>
      </w:pPr>
    </w:p>
    <w:p w14:paraId="421AEB2A" w14:textId="77777777" w:rsidR="00D02A59" w:rsidRPr="00636A16" w:rsidRDefault="00D02A59" w:rsidP="000F64E4">
      <w:pPr>
        <w:pStyle w:val="NormalWeb"/>
        <w:ind w:firstLine="1134"/>
        <w:jc w:val="both"/>
        <w:rPr>
          <w:rFonts w:ascii="Verdana" w:hAnsi="Verdana"/>
          <w:b/>
          <w:bCs/>
        </w:rPr>
      </w:pPr>
    </w:p>
    <w:p w14:paraId="592991EB" w14:textId="77777777" w:rsidR="000F64E4" w:rsidRPr="00636A16" w:rsidRDefault="000F64E4" w:rsidP="000F64E4">
      <w:pPr>
        <w:pStyle w:val="NormalWeb"/>
        <w:ind w:firstLine="1134"/>
        <w:jc w:val="both"/>
        <w:rPr>
          <w:rFonts w:ascii="Verdana" w:hAnsi="Verdana"/>
        </w:rPr>
      </w:pPr>
      <w:r w:rsidRPr="00636A16">
        <w:rPr>
          <w:rFonts w:ascii="Verdana" w:hAnsi="Verdana"/>
        </w:rPr>
        <w:t>Donde:</w:t>
      </w:r>
    </w:p>
    <w:p w14:paraId="2ACFD9A3" w14:textId="77777777" w:rsidR="000F64E4" w:rsidRPr="00636A16" w:rsidRDefault="000F64E4" w:rsidP="000F64E4">
      <w:pPr>
        <w:pStyle w:val="NormalWeb"/>
        <w:ind w:firstLine="1134"/>
        <w:jc w:val="both"/>
        <w:rPr>
          <w:rFonts w:ascii="Verdana" w:hAnsi="Verdana"/>
        </w:rPr>
      </w:pPr>
      <w:proofErr w:type="spellStart"/>
      <w:r w:rsidRPr="00636A16">
        <w:rPr>
          <w:rFonts w:ascii="Verdana" w:hAnsi="Verdana"/>
        </w:rPr>
        <w:t>Ffo</w:t>
      </w:r>
      <w:proofErr w:type="spellEnd"/>
      <w:r w:rsidRPr="00636A16">
        <w:rPr>
          <w:rFonts w:ascii="Verdana" w:hAnsi="Verdana"/>
        </w:rPr>
        <w:t>= Factor de forma</w:t>
      </w:r>
    </w:p>
    <w:p w14:paraId="02DCFFF6" w14:textId="77777777" w:rsidR="000F64E4" w:rsidRPr="00636A16" w:rsidRDefault="000F64E4" w:rsidP="000F64E4">
      <w:pPr>
        <w:pStyle w:val="NormalWeb"/>
        <w:ind w:left="1134"/>
        <w:jc w:val="both"/>
        <w:rPr>
          <w:rFonts w:ascii="Verdana" w:hAnsi="Verdana"/>
        </w:rPr>
      </w:pPr>
      <w:proofErr w:type="spellStart"/>
      <w:r w:rsidRPr="00636A16">
        <w:rPr>
          <w:rFonts w:ascii="Verdana" w:hAnsi="Verdana"/>
        </w:rPr>
        <w:t>Ri</w:t>
      </w:r>
      <w:proofErr w:type="spellEnd"/>
      <w:r w:rsidRPr="00636A16">
        <w:rPr>
          <w:rFonts w:ascii="Verdana" w:hAnsi="Verdana"/>
        </w:rPr>
        <w:t>= Área del rectángulo inscrito (el mayor rectángulo que pueda inscribirse en el predio, en el caso del cuadrado, se entenderá como un caso particular del rectángulo).</w:t>
      </w:r>
    </w:p>
    <w:p w14:paraId="73542741" w14:textId="77777777" w:rsidR="000F64E4" w:rsidRPr="00636A16" w:rsidRDefault="000F64E4" w:rsidP="000F64E4">
      <w:pPr>
        <w:pStyle w:val="NormalWeb"/>
        <w:ind w:firstLine="1134"/>
        <w:jc w:val="both"/>
        <w:rPr>
          <w:rFonts w:ascii="Verdana" w:hAnsi="Verdana"/>
        </w:rPr>
      </w:pPr>
      <w:proofErr w:type="spellStart"/>
      <w:r w:rsidRPr="00636A16">
        <w:rPr>
          <w:rFonts w:ascii="Verdana" w:hAnsi="Verdana"/>
        </w:rPr>
        <w:t>Stp</w:t>
      </w:r>
      <w:proofErr w:type="spellEnd"/>
      <w:r w:rsidRPr="00636A16">
        <w:rPr>
          <w:rFonts w:ascii="Verdana" w:hAnsi="Verdana"/>
        </w:rPr>
        <w:t>= Superficie total del predio.</w:t>
      </w:r>
    </w:p>
    <w:p w14:paraId="7E72CCDE" w14:textId="77777777" w:rsidR="000F64E4" w:rsidRPr="00636A16" w:rsidRDefault="000F64E4" w:rsidP="000F64E4">
      <w:pPr>
        <w:pStyle w:val="NormalWeb"/>
        <w:ind w:firstLine="1134"/>
        <w:jc w:val="both"/>
        <w:rPr>
          <w:rFonts w:ascii="Verdana" w:hAnsi="Verdana"/>
        </w:rPr>
      </w:pPr>
      <w:r w:rsidRPr="00636A16">
        <w:rPr>
          <w:rFonts w:ascii="Verdana" w:hAnsi="Verdana"/>
          <w:b/>
          <w:bCs/>
        </w:rPr>
        <w:t>4.</w:t>
      </w:r>
      <w:r w:rsidRPr="00636A16">
        <w:rPr>
          <w:rFonts w:ascii="Verdana" w:hAnsi="Verdana"/>
        </w:rPr>
        <w:t xml:space="preserve"> Factor de superficie (</w:t>
      </w:r>
      <w:proofErr w:type="spellStart"/>
      <w:r w:rsidRPr="00636A16">
        <w:rPr>
          <w:rFonts w:ascii="Verdana" w:hAnsi="Verdana"/>
        </w:rPr>
        <w:t>Fsu</w:t>
      </w:r>
      <w:proofErr w:type="spellEnd"/>
      <w:r w:rsidRPr="00636A16">
        <w:rPr>
          <w:rFonts w:ascii="Verdana" w:hAnsi="Verdana"/>
        </w:rPr>
        <w:t>): Es aquel que afecta el valor unitario del terreno al aplicarse a un predio mayor de 2 veces la superficie de lote moda, y será de 0.62 hasta 1.00 dependiendo de la relación de la superficie del lote que se evalúa entre la superficie del lote moda, de conformidad con la siguiente fórmula:</w:t>
      </w:r>
    </w:p>
    <w:p w14:paraId="152A52EB" w14:textId="77777777" w:rsidR="000F64E4" w:rsidRPr="00636A16" w:rsidRDefault="000F64E4" w:rsidP="000F64E4">
      <w:pPr>
        <w:pStyle w:val="NormalWeb"/>
        <w:ind w:firstLine="1134"/>
        <w:jc w:val="both"/>
        <w:rPr>
          <w:rFonts w:ascii="Verdana" w:hAnsi="Verdana"/>
        </w:rPr>
      </w:pPr>
      <w:r w:rsidRPr="00636A16">
        <w:rPr>
          <w:rFonts w:ascii="Verdana" w:eastAsia="Calibri" w:hAnsi="Verdana" w:cs="Calibri"/>
          <w:noProof/>
        </w:rPr>
        <mc:AlternateContent>
          <mc:Choice Requires="wps">
            <w:drawing>
              <wp:anchor distT="0" distB="0" distL="114300" distR="114300" simplePos="0" relativeHeight="251660288" behindDoc="0" locked="0" layoutInCell="1" hidden="0" allowOverlap="1" wp14:anchorId="0AABF27D" wp14:editId="01824F39">
                <wp:simplePos x="0" y="0"/>
                <wp:positionH relativeFrom="margin">
                  <wp:align>left</wp:align>
                </wp:positionH>
                <wp:positionV relativeFrom="paragraph">
                  <wp:posOffset>2900</wp:posOffset>
                </wp:positionV>
                <wp:extent cx="771525" cy="539087"/>
                <wp:effectExtent l="0" t="0" r="1270" b="13970"/>
                <wp:wrapNone/>
                <wp:docPr id="3" name="Cuadro de texto 3"/>
                <wp:cNvGraphicFramePr/>
                <a:graphic xmlns:a="http://schemas.openxmlformats.org/drawingml/2006/main">
                  <a:graphicData uri="http://schemas.microsoft.com/office/word/2010/wordprocessingShape">
                    <wps:wsp>
                      <wps:cNvSpPr txBox="1"/>
                      <wps:spPr>
                        <a:xfrm>
                          <a:off x="0" y="0"/>
                          <a:ext cx="771525" cy="539087"/>
                        </a:xfrm>
                        <a:prstGeom prst="rect">
                          <a:avLst/>
                        </a:prstGeom>
                        <a:noFill/>
                        <a:ln>
                          <a:noFill/>
                        </a:ln>
                        <a:effectLst/>
                      </wps:spPr>
                      <wps:txbx>
                        <w:txbxContent>
                          <w:p w14:paraId="38E7FB39" w14:textId="77777777" w:rsidR="000F64E4" w:rsidRPr="009160A3" w:rsidRDefault="000F64E4" w:rsidP="000F64E4">
                            <w:pP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RLm=</m:t>
                                </m:r>
                                <m:f>
                                  <m:fPr>
                                    <m:ctrlPr>
                                      <w:rPr>
                                        <w:rFonts w:ascii="Cambria Math" w:eastAsia="Times New Roman" w:hAnsi="Cambria Math"/>
                                        <w:i/>
                                        <w:iCs/>
                                        <w:color w:val="000000"/>
                                        <w:sz w:val="32"/>
                                        <w:szCs w:val="32"/>
                                      </w:rPr>
                                    </m:ctrlPr>
                                  </m:fPr>
                                  <m:num>
                                    <m:r>
                                      <w:rPr>
                                        <w:rFonts w:ascii="Cambria Math" w:hAnsi="Cambria Math"/>
                                        <w:color w:val="000000"/>
                                        <w:sz w:val="32"/>
                                        <w:szCs w:val="32"/>
                                      </w:rPr>
                                      <m:t>Slo</m:t>
                                    </m:r>
                                  </m:num>
                                  <m:den>
                                    <m:r>
                                      <w:rPr>
                                        <w:rFonts w:ascii="Cambria Math" w:hAnsi="Cambria Math"/>
                                        <w:color w:val="000000"/>
                                        <w:sz w:val="32"/>
                                        <w:szCs w:val="32"/>
                                      </w:rPr>
                                      <m:t>SLm</m:t>
                                    </m:r>
                                  </m:den>
                                </m:f>
                              </m:oMath>
                            </m:oMathPara>
                          </w:p>
                        </w:txbxContent>
                      </wps:txbx>
                      <wps:bodyPr vertOverflow="clip" horzOverflow="clip" wrap="non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AABF27D" id="Cuadro de texto 3" o:spid="_x0000_s1027" type="#_x0000_t202" style="position:absolute;left:0;text-align:left;margin-left:0;margin-top:.25pt;width:60.75pt;height:42.4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" filled="f" stroked="f">
                <v:textbox inset="0,0,0,0">
                  <w:txbxContent>
                    <w:p w14:paraId="38E7FB39" w14:textId="77777777" w:rsidR="000F64E4" w:rsidRPr="009160A3" w:rsidRDefault="000F64E4" w:rsidP="000F64E4">
                      <w:pP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RLm=</m:t>
                          </m:r>
                          <m:f>
                            <m:fPr>
                              <m:ctrlPr>
                                <w:rPr>
                                  <w:rFonts w:ascii="Cambria Math" w:eastAsia="Times New Roman" w:hAnsi="Cambria Math"/>
                                  <w:i/>
                                  <w:iCs/>
                                  <w:color w:val="000000"/>
                                  <w:sz w:val="32"/>
                                  <w:szCs w:val="32"/>
                                </w:rPr>
                              </m:ctrlPr>
                            </m:fPr>
                            <m:num>
                              <m:r>
                                <w:rPr>
                                  <w:rFonts w:ascii="Cambria Math" w:hAnsi="Cambria Math"/>
                                  <w:color w:val="000000"/>
                                  <w:sz w:val="32"/>
                                  <w:szCs w:val="32"/>
                                </w:rPr>
                                <m:t>Slo</m:t>
                              </m:r>
                            </m:num>
                            <m:den>
                              <m:r>
                                <w:rPr>
                                  <w:rFonts w:ascii="Cambria Math" w:hAnsi="Cambria Math"/>
                                  <w:color w:val="000000"/>
                                  <w:sz w:val="32"/>
                                  <w:szCs w:val="32"/>
                                </w:rPr>
                                <m:t>SLm</m:t>
                              </m:r>
                            </m:den>
                          </m:f>
                        </m:oMath>
                      </m:oMathPara>
                    </w:p>
                  </w:txbxContent>
                </v:textbox>
                <w10:wrap anchorx="margin"/>
              </v:shape>
            </w:pict>
          </mc:Fallback>
        </mc:AlternateContent>
      </w:r>
    </w:p>
    <w:p w14:paraId="13BBB500" w14:textId="77777777" w:rsidR="000F64E4" w:rsidRPr="00636A16" w:rsidRDefault="000F64E4" w:rsidP="000F64E4">
      <w:pPr>
        <w:spacing w:before="100" w:beforeAutospacing="1" w:after="100" w:afterAutospacing="1"/>
        <w:jc w:val="both"/>
        <w:rPr>
          <w:rFonts w:ascii="Verdana" w:hAnsi="Verdana" w:cs="Arial"/>
          <w:sz w:val="20"/>
          <w:szCs w:val="20"/>
        </w:rPr>
      </w:pPr>
      <w:r w:rsidRPr="00636A16">
        <w:rPr>
          <w:rFonts w:ascii="Verdana" w:hAnsi="Verdana" w:cs="Arial"/>
          <w:sz w:val="20"/>
          <w:szCs w:val="20"/>
        </w:rPr>
        <w:t>Donde:</w:t>
      </w:r>
    </w:p>
    <w:p w14:paraId="231B7A3F" w14:textId="77777777" w:rsidR="000F64E4" w:rsidRPr="00636A16" w:rsidRDefault="000F64E4" w:rsidP="000F64E4">
      <w:pPr>
        <w:spacing w:before="100" w:beforeAutospacing="1" w:after="100" w:afterAutospacing="1"/>
        <w:jc w:val="both"/>
        <w:rPr>
          <w:rFonts w:ascii="Verdana" w:hAnsi="Verdana" w:cs="Arial"/>
          <w:sz w:val="20"/>
          <w:szCs w:val="20"/>
        </w:rPr>
      </w:pPr>
      <w:proofErr w:type="spellStart"/>
      <w:r w:rsidRPr="00636A16">
        <w:rPr>
          <w:rFonts w:ascii="Verdana" w:hAnsi="Verdana" w:cs="Arial"/>
          <w:sz w:val="20"/>
          <w:szCs w:val="20"/>
        </w:rPr>
        <w:t>RLm</w:t>
      </w:r>
      <w:proofErr w:type="spellEnd"/>
      <w:r w:rsidRPr="00636A16">
        <w:rPr>
          <w:rFonts w:ascii="Verdana" w:hAnsi="Verdana" w:cs="Arial"/>
          <w:sz w:val="20"/>
          <w:szCs w:val="20"/>
        </w:rPr>
        <w:t>= Relación con el lote moda</w:t>
      </w:r>
    </w:p>
    <w:p w14:paraId="702D9408" w14:textId="77777777" w:rsidR="000F64E4" w:rsidRPr="00636A16" w:rsidRDefault="000F64E4" w:rsidP="000F64E4">
      <w:pPr>
        <w:spacing w:before="100" w:beforeAutospacing="1" w:after="100" w:afterAutospacing="1"/>
        <w:jc w:val="both"/>
        <w:rPr>
          <w:rFonts w:ascii="Verdana" w:hAnsi="Verdana" w:cs="Arial"/>
          <w:sz w:val="20"/>
          <w:szCs w:val="20"/>
        </w:rPr>
      </w:pPr>
      <w:proofErr w:type="spellStart"/>
      <w:r w:rsidRPr="00636A16">
        <w:rPr>
          <w:rFonts w:ascii="Verdana" w:hAnsi="Verdana" w:cs="Arial"/>
          <w:sz w:val="20"/>
          <w:szCs w:val="20"/>
        </w:rPr>
        <w:t>Slo</w:t>
      </w:r>
      <w:proofErr w:type="spellEnd"/>
      <w:r w:rsidRPr="00636A16">
        <w:rPr>
          <w:rFonts w:ascii="Verdana" w:hAnsi="Verdana" w:cs="Arial"/>
          <w:sz w:val="20"/>
          <w:szCs w:val="20"/>
        </w:rPr>
        <w:t>= Superficie del lote que se valúa</w:t>
      </w:r>
    </w:p>
    <w:p w14:paraId="1F94EC3F" w14:textId="77777777" w:rsidR="000F64E4" w:rsidRPr="00636A16" w:rsidRDefault="000F64E4" w:rsidP="000F64E4">
      <w:pPr>
        <w:spacing w:before="100" w:beforeAutospacing="1" w:after="100" w:afterAutospacing="1"/>
        <w:jc w:val="both"/>
        <w:rPr>
          <w:rFonts w:ascii="Verdana" w:hAnsi="Verdana" w:cs="Arial"/>
          <w:sz w:val="20"/>
          <w:szCs w:val="20"/>
        </w:rPr>
      </w:pPr>
      <w:proofErr w:type="spellStart"/>
      <w:r w:rsidRPr="00636A16">
        <w:rPr>
          <w:rFonts w:ascii="Verdana" w:hAnsi="Verdana" w:cs="Arial"/>
          <w:sz w:val="20"/>
          <w:szCs w:val="20"/>
        </w:rPr>
        <w:t>SLm</w:t>
      </w:r>
      <w:proofErr w:type="spellEnd"/>
      <w:r w:rsidRPr="00636A16">
        <w:rPr>
          <w:rFonts w:ascii="Verdana" w:hAnsi="Verdana" w:cs="Arial"/>
          <w:sz w:val="20"/>
          <w:szCs w:val="20"/>
        </w:rPr>
        <w:t>= Superficie del lote moda</w:t>
      </w:r>
    </w:p>
    <w:tbl>
      <w:tblPr>
        <w:tblW w:w="277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35"/>
        <w:gridCol w:w="1140"/>
      </w:tblGrid>
      <w:tr w:rsidR="000F64E4" w:rsidRPr="00636A16" w14:paraId="4F8B5587"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F37F1BF" w14:textId="77777777" w:rsidR="000F64E4" w:rsidRPr="00636A16" w:rsidRDefault="000F64E4" w:rsidP="004B5132">
            <w:pPr>
              <w:pStyle w:val="NormalWeb"/>
              <w:spacing w:after="0" w:afterAutospacing="0"/>
              <w:jc w:val="both"/>
              <w:rPr>
                <w:rFonts w:ascii="Verdana" w:hAnsi="Verdana"/>
              </w:rPr>
            </w:pPr>
            <w:proofErr w:type="spellStart"/>
            <w:r w:rsidRPr="00636A16">
              <w:rPr>
                <w:rFonts w:ascii="Verdana" w:hAnsi="Verdana"/>
              </w:rPr>
              <w:t>RLm</w:t>
            </w:r>
            <w:proofErr w:type="spellEnd"/>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10420375" w14:textId="77777777" w:rsidR="000F64E4" w:rsidRPr="00636A16" w:rsidRDefault="000F64E4" w:rsidP="004B5132">
            <w:pPr>
              <w:pStyle w:val="NormalWeb"/>
              <w:spacing w:after="0" w:afterAutospacing="0"/>
              <w:jc w:val="both"/>
              <w:rPr>
                <w:rFonts w:ascii="Verdana" w:hAnsi="Verdana"/>
              </w:rPr>
            </w:pPr>
            <w:proofErr w:type="spellStart"/>
            <w:r w:rsidRPr="00636A16">
              <w:rPr>
                <w:rFonts w:ascii="Verdana" w:hAnsi="Verdana"/>
              </w:rPr>
              <w:t>Fsu</w:t>
            </w:r>
            <w:proofErr w:type="spellEnd"/>
          </w:p>
        </w:tc>
      </w:tr>
      <w:tr w:rsidR="000F64E4" w:rsidRPr="00636A16" w14:paraId="55BD9965"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F5CF476"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Hasta 2.0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1C1B133C"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w:t>
            </w:r>
          </w:p>
        </w:tc>
      </w:tr>
      <w:tr w:rsidR="000F64E4" w:rsidRPr="00636A16" w14:paraId="1D029803"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65B2A529"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2.1 a 3.0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1176FE33"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0.98</w:t>
            </w:r>
          </w:p>
        </w:tc>
      </w:tr>
      <w:tr w:rsidR="000F64E4" w:rsidRPr="00636A16" w14:paraId="31A50966"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078E6863"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3.1 a 4.0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D474167"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0.96</w:t>
            </w:r>
          </w:p>
        </w:tc>
      </w:tr>
      <w:tr w:rsidR="000F64E4" w:rsidRPr="00636A16" w14:paraId="0D7E39FD"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36666FF"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4.1 a 5.0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2A8A0F6B"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0.94</w:t>
            </w:r>
          </w:p>
        </w:tc>
      </w:tr>
      <w:tr w:rsidR="000F64E4" w:rsidRPr="00636A16" w14:paraId="35512D22"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3E8368A4"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lastRenderedPageBreak/>
              <w:t>5.1 a 6.0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2522B3A"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0.92</w:t>
            </w:r>
          </w:p>
        </w:tc>
      </w:tr>
      <w:tr w:rsidR="000F64E4" w:rsidRPr="00636A16" w14:paraId="4E5D8DDF"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063D3BC2"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6.1 a 7.0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62A431C"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0.9</w:t>
            </w:r>
          </w:p>
        </w:tc>
      </w:tr>
      <w:tr w:rsidR="000F64E4" w:rsidRPr="00636A16" w14:paraId="5F9D20AE"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61871DC"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7.1 a 8.0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22D4FA90"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0.88</w:t>
            </w:r>
          </w:p>
        </w:tc>
      </w:tr>
      <w:tr w:rsidR="000F64E4" w:rsidRPr="00636A16" w14:paraId="594F5F33"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9FBA029"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8.1 a 9.0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353BFC6B"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0.86</w:t>
            </w:r>
          </w:p>
        </w:tc>
      </w:tr>
      <w:tr w:rsidR="000F64E4" w:rsidRPr="00636A16" w14:paraId="4085BB2F"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5504088F"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9.1 a 10.0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16C93868"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0.84</w:t>
            </w:r>
          </w:p>
        </w:tc>
      </w:tr>
      <w:tr w:rsidR="000F64E4" w:rsidRPr="00636A16" w14:paraId="754F580B"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656AC5E6"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10.1 a 11.0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4C3701DD"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0.82</w:t>
            </w:r>
          </w:p>
        </w:tc>
      </w:tr>
      <w:tr w:rsidR="000F64E4" w:rsidRPr="00636A16" w14:paraId="453DFD14"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FF19940"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11.1 a 12.0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29124CF"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0.8</w:t>
            </w:r>
          </w:p>
        </w:tc>
      </w:tr>
      <w:tr w:rsidR="000F64E4" w:rsidRPr="00636A16" w14:paraId="07B92FDC"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622C70C"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12.1 a 13.0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2F3B0EF2"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0.78</w:t>
            </w:r>
          </w:p>
        </w:tc>
      </w:tr>
      <w:tr w:rsidR="000F64E4" w:rsidRPr="00636A16" w14:paraId="35CCBBD4"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666DCB82"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13.1 a 14.0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1D252A19"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0.76</w:t>
            </w:r>
          </w:p>
        </w:tc>
      </w:tr>
      <w:tr w:rsidR="000F64E4" w:rsidRPr="00636A16" w14:paraId="1603DE10"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0A4E7714"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14.1 a 15.0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F3B038B"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0.74</w:t>
            </w:r>
          </w:p>
        </w:tc>
      </w:tr>
      <w:tr w:rsidR="000F64E4" w:rsidRPr="00636A16" w14:paraId="12F31316"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D6ADB50"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15.1 a 16.0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76C5B2F"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0.72</w:t>
            </w:r>
          </w:p>
        </w:tc>
      </w:tr>
      <w:tr w:rsidR="000F64E4" w:rsidRPr="00636A16" w14:paraId="4FA18D69"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122FF3F5"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16.1 a 17.0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4AEC3FC"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0.7</w:t>
            </w:r>
          </w:p>
        </w:tc>
      </w:tr>
      <w:tr w:rsidR="000F64E4" w:rsidRPr="00636A16" w14:paraId="666B7D41"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03BAE072"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17.1 a 18.0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33412D16"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0.68</w:t>
            </w:r>
          </w:p>
        </w:tc>
      </w:tr>
      <w:tr w:rsidR="000F64E4" w:rsidRPr="00636A16" w14:paraId="11A98981"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44B125C4"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18.1 a 19.0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B02B368"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0.66</w:t>
            </w:r>
          </w:p>
        </w:tc>
      </w:tr>
      <w:tr w:rsidR="000F64E4" w:rsidRPr="00636A16" w14:paraId="0B54B7CE"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300CE2D8"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19.1 a 20.0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9674F28"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0.64</w:t>
            </w:r>
          </w:p>
        </w:tc>
      </w:tr>
      <w:tr w:rsidR="000F64E4" w:rsidRPr="00636A16" w14:paraId="12C8F4B3" w14:textId="77777777" w:rsidTr="004B5132">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4C1C207E"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 xml:space="preserve">20.1 y más </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6E1766A0" w14:textId="77777777" w:rsidR="000F64E4" w:rsidRPr="00636A16" w:rsidRDefault="000F64E4" w:rsidP="004B5132">
            <w:pPr>
              <w:pStyle w:val="NormalWeb"/>
              <w:spacing w:after="0" w:afterAutospacing="0"/>
              <w:jc w:val="both"/>
              <w:rPr>
                <w:rFonts w:ascii="Verdana" w:hAnsi="Verdana"/>
              </w:rPr>
            </w:pPr>
            <w:r w:rsidRPr="00636A16">
              <w:rPr>
                <w:rFonts w:ascii="Verdana" w:hAnsi="Verdana"/>
              </w:rPr>
              <w:t>0.62</w:t>
            </w:r>
          </w:p>
        </w:tc>
      </w:tr>
    </w:tbl>
    <w:p w14:paraId="42603225" w14:textId="77777777" w:rsidR="000F64E4" w:rsidRPr="00636A16" w:rsidRDefault="000F64E4" w:rsidP="000F64E4">
      <w:pPr>
        <w:pStyle w:val="NormalWeb"/>
        <w:ind w:firstLine="1134"/>
        <w:jc w:val="both"/>
        <w:rPr>
          <w:rFonts w:ascii="Verdana" w:hAnsi="Verdana"/>
        </w:rPr>
      </w:pPr>
      <w:r w:rsidRPr="00636A16">
        <w:rPr>
          <w:rFonts w:ascii="Verdana" w:hAnsi="Verdana"/>
          <w:b/>
          <w:bCs/>
        </w:rPr>
        <w:t>5.</w:t>
      </w:r>
      <w:r w:rsidRPr="00636A16">
        <w:rPr>
          <w:rFonts w:ascii="Verdana" w:hAnsi="Verdana"/>
        </w:rPr>
        <w:t xml:space="preserve"> Factor de ubicación: Es aquel que influye en el valor unitario correspondiente al terreno, a los inmuebles respecto a la posición del predio dentro de la manzana.</w:t>
      </w:r>
    </w:p>
    <w:tbl>
      <w:tblPr>
        <w:tblW w:w="8894"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20"/>
        <w:gridCol w:w="974"/>
      </w:tblGrid>
      <w:tr w:rsidR="000F64E4" w:rsidRPr="00636A16" w14:paraId="27FDCCE1"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7F709B57" w14:textId="77777777" w:rsidR="000F64E4" w:rsidRPr="00636A16" w:rsidRDefault="000F64E4" w:rsidP="004B5132">
            <w:pPr>
              <w:pStyle w:val="NormalWeb"/>
              <w:jc w:val="both"/>
              <w:rPr>
                <w:rFonts w:ascii="Verdana" w:hAnsi="Verdana"/>
                <w:b/>
                <w:bCs/>
              </w:rPr>
            </w:pPr>
            <w:r w:rsidRPr="00636A16">
              <w:rPr>
                <w:rFonts w:ascii="Verdana" w:hAnsi="Verdana"/>
                <w:b/>
                <w:bCs/>
              </w:rPr>
              <w:t xml:space="preserve"> Características </w:t>
            </w:r>
          </w:p>
        </w:tc>
        <w:tc>
          <w:tcPr>
            <w:tcW w:w="974" w:type="dxa"/>
            <w:tcBorders>
              <w:top w:val="single" w:sz="6" w:space="0" w:color="000000"/>
              <w:left w:val="single" w:sz="6" w:space="0" w:color="000000"/>
              <w:bottom w:val="single" w:sz="6" w:space="0" w:color="000000"/>
              <w:right w:val="single" w:sz="6" w:space="0" w:color="000000"/>
            </w:tcBorders>
            <w:noWrap/>
            <w:vAlign w:val="bottom"/>
            <w:hideMark/>
          </w:tcPr>
          <w:p w14:paraId="1E045A02" w14:textId="77777777" w:rsidR="000F64E4" w:rsidRPr="00636A16" w:rsidRDefault="000F64E4" w:rsidP="004B5132">
            <w:pPr>
              <w:pStyle w:val="NormalWeb"/>
              <w:jc w:val="both"/>
              <w:rPr>
                <w:rFonts w:ascii="Verdana" w:hAnsi="Verdana"/>
                <w:b/>
                <w:bCs/>
              </w:rPr>
            </w:pPr>
            <w:r w:rsidRPr="00636A16">
              <w:rPr>
                <w:rFonts w:ascii="Verdana" w:hAnsi="Verdana"/>
                <w:b/>
                <w:bCs/>
              </w:rPr>
              <w:t>Factor</w:t>
            </w:r>
          </w:p>
        </w:tc>
      </w:tr>
      <w:tr w:rsidR="000F64E4" w:rsidRPr="00636A16" w14:paraId="3855DECD"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4EA99886" w14:textId="77777777" w:rsidR="000F64E4" w:rsidRPr="00636A16" w:rsidRDefault="000F64E4" w:rsidP="004B5132">
            <w:pPr>
              <w:pStyle w:val="NormalWeb"/>
              <w:jc w:val="both"/>
              <w:rPr>
                <w:rFonts w:ascii="Verdana" w:hAnsi="Verdana"/>
              </w:rPr>
            </w:pPr>
            <w:r w:rsidRPr="00636A16">
              <w:rPr>
                <w:rFonts w:ascii="Verdana" w:hAnsi="Verdana"/>
                <w:b/>
                <w:bCs/>
              </w:rPr>
              <w:t>a)</w:t>
            </w:r>
            <w:r w:rsidRPr="00636A16">
              <w:rPr>
                <w:rFonts w:ascii="Verdana" w:hAnsi="Verdana"/>
              </w:rPr>
              <w:t xml:space="preserve"> Sin frente a vía de circulación (lote interior)</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5B4D1CC7" w14:textId="77777777" w:rsidR="000F64E4" w:rsidRPr="00636A16" w:rsidRDefault="000F64E4" w:rsidP="004B5132">
            <w:pPr>
              <w:pStyle w:val="NormalWeb"/>
              <w:jc w:val="both"/>
              <w:rPr>
                <w:rFonts w:ascii="Verdana" w:hAnsi="Verdana"/>
              </w:rPr>
            </w:pPr>
            <w:r w:rsidRPr="00636A16">
              <w:rPr>
                <w:rFonts w:ascii="Verdana" w:hAnsi="Verdana"/>
              </w:rPr>
              <w:t>0.50</w:t>
            </w:r>
          </w:p>
        </w:tc>
      </w:tr>
      <w:tr w:rsidR="000F64E4" w:rsidRPr="00636A16" w14:paraId="6242E64F"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51513683" w14:textId="77777777" w:rsidR="000F64E4" w:rsidRPr="00636A16" w:rsidRDefault="000F64E4" w:rsidP="004B5132">
            <w:pPr>
              <w:pStyle w:val="NormalWeb"/>
              <w:jc w:val="both"/>
              <w:rPr>
                <w:rFonts w:ascii="Verdana" w:hAnsi="Verdana"/>
              </w:rPr>
            </w:pPr>
            <w:r w:rsidRPr="00636A16">
              <w:rPr>
                <w:rFonts w:ascii="Verdana" w:hAnsi="Verdana"/>
                <w:b/>
                <w:bCs/>
              </w:rPr>
              <w:t>b)</w:t>
            </w:r>
            <w:r w:rsidRPr="00636A16">
              <w:rPr>
                <w:rFonts w:ascii="Verdana" w:hAnsi="Verdana"/>
              </w:rPr>
              <w:t xml:space="preserve"> Con frente a una sola vía de circulación</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33A529D7" w14:textId="77777777" w:rsidR="000F64E4" w:rsidRPr="00636A16" w:rsidRDefault="000F64E4" w:rsidP="004B5132">
            <w:pPr>
              <w:pStyle w:val="NormalWeb"/>
              <w:jc w:val="both"/>
              <w:rPr>
                <w:rFonts w:ascii="Verdana" w:hAnsi="Verdana"/>
              </w:rPr>
            </w:pPr>
            <w:r w:rsidRPr="00636A16">
              <w:rPr>
                <w:rFonts w:ascii="Verdana" w:hAnsi="Verdana"/>
              </w:rPr>
              <w:t>1.00</w:t>
            </w:r>
          </w:p>
        </w:tc>
      </w:tr>
      <w:tr w:rsidR="000F64E4" w:rsidRPr="00636A16" w14:paraId="17B19151"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3B8A504C" w14:textId="77777777" w:rsidR="000F64E4" w:rsidRPr="00636A16" w:rsidRDefault="000F64E4" w:rsidP="004B5132">
            <w:pPr>
              <w:pStyle w:val="NormalWeb"/>
              <w:jc w:val="both"/>
              <w:rPr>
                <w:rFonts w:ascii="Verdana" w:hAnsi="Verdana"/>
              </w:rPr>
            </w:pPr>
            <w:r w:rsidRPr="00636A16">
              <w:rPr>
                <w:rFonts w:ascii="Verdana" w:hAnsi="Verdana"/>
                <w:b/>
                <w:bCs/>
              </w:rPr>
              <w:t>c)</w:t>
            </w:r>
            <w:r w:rsidRPr="00636A16">
              <w:rPr>
                <w:rFonts w:ascii="Verdana" w:hAnsi="Verdana"/>
              </w:rPr>
              <w:t xml:space="preserve"> Con frente a dos vías de circulación (incremento por esquina máximo 300 m²)</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44374728" w14:textId="77777777" w:rsidR="000F64E4" w:rsidRPr="00636A16" w:rsidRDefault="000F64E4" w:rsidP="004B5132">
            <w:pPr>
              <w:pStyle w:val="NormalWeb"/>
              <w:jc w:val="both"/>
              <w:rPr>
                <w:rFonts w:ascii="Verdana" w:hAnsi="Verdana"/>
              </w:rPr>
            </w:pPr>
            <w:r w:rsidRPr="00636A16">
              <w:rPr>
                <w:rFonts w:ascii="Verdana" w:hAnsi="Verdana"/>
              </w:rPr>
              <w:t>1.15</w:t>
            </w:r>
          </w:p>
        </w:tc>
      </w:tr>
      <w:tr w:rsidR="000F64E4" w:rsidRPr="00636A16" w14:paraId="14BD2398"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1220845B" w14:textId="77777777" w:rsidR="000F64E4" w:rsidRPr="00636A16" w:rsidRDefault="000F64E4" w:rsidP="004B5132">
            <w:pPr>
              <w:pStyle w:val="NormalWeb"/>
              <w:jc w:val="both"/>
              <w:rPr>
                <w:rFonts w:ascii="Verdana" w:hAnsi="Verdana"/>
              </w:rPr>
            </w:pPr>
            <w:r w:rsidRPr="00636A16">
              <w:rPr>
                <w:rFonts w:ascii="Verdana" w:hAnsi="Verdana"/>
              </w:rPr>
              <w:t> </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048245D1" w14:textId="77777777" w:rsidR="000F64E4" w:rsidRPr="00636A16" w:rsidRDefault="000F64E4" w:rsidP="004B5132">
            <w:pPr>
              <w:pStyle w:val="NormalWeb"/>
              <w:jc w:val="both"/>
              <w:rPr>
                <w:rFonts w:ascii="Verdana" w:hAnsi="Verdana"/>
              </w:rPr>
            </w:pPr>
            <w:r w:rsidRPr="00636A16">
              <w:rPr>
                <w:rFonts w:ascii="Verdana" w:hAnsi="Verdana"/>
              </w:rPr>
              <w:t> </w:t>
            </w:r>
          </w:p>
        </w:tc>
      </w:tr>
      <w:tr w:rsidR="000F64E4" w:rsidRPr="00636A16" w14:paraId="06BB474D"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370B2854" w14:textId="77777777" w:rsidR="000F64E4" w:rsidRPr="00636A16" w:rsidRDefault="000F64E4" w:rsidP="004B5132">
            <w:pPr>
              <w:pStyle w:val="NormalWeb"/>
              <w:jc w:val="both"/>
              <w:rPr>
                <w:rFonts w:ascii="Verdana" w:hAnsi="Verdana"/>
              </w:rPr>
            </w:pPr>
            <w:r w:rsidRPr="00636A16">
              <w:rPr>
                <w:rFonts w:ascii="Verdana" w:hAnsi="Verdana"/>
                <w:b/>
                <w:bCs/>
              </w:rPr>
              <w:lastRenderedPageBreak/>
              <w:t>d)</w:t>
            </w:r>
            <w:r w:rsidRPr="00636A16">
              <w:rPr>
                <w:rFonts w:ascii="Verdana" w:hAnsi="Verdana"/>
              </w:rPr>
              <w:t xml:space="preserve"> Con frente a dos vías de circulación, vehicular y peatonal (incremento por esquina, máximo 300m</w:t>
            </w:r>
            <w:r w:rsidRPr="00636A16">
              <w:rPr>
                <w:rFonts w:ascii="Verdana" w:hAnsi="Verdana"/>
                <w:vertAlign w:val="superscript"/>
              </w:rPr>
              <w:t>2</w:t>
            </w:r>
            <w:r w:rsidRPr="00636A16">
              <w:rPr>
                <w:rFonts w:ascii="Verdana" w:hAnsi="Verdana"/>
              </w:rPr>
              <w:t>, uso habitacional)</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4216FB80" w14:textId="77777777" w:rsidR="000F64E4" w:rsidRPr="00636A16" w:rsidRDefault="000F64E4" w:rsidP="004B5132">
            <w:pPr>
              <w:pStyle w:val="NormalWeb"/>
              <w:jc w:val="both"/>
              <w:rPr>
                <w:rFonts w:ascii="Verdana" w:hAnsi="Verdana"/>
              </w:rPr>
            </w:pPr>
            <w:r w:rsidRPr="00636A16">
              <w:rPr>
                <w:rFonts w:ascii="Verdana" w:hAnsi="Verdana"/>
              </w:rPr>
              <w:t>1.05</w:t>
            </w:r>
          </w:p>
        </w:tc>
      </w:tr>
      <w:tr w:rsidR="000F64E4" w:rsidRPr="00636A16" w14:paraId="2A45037E"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59AB1ABB" w14:textId="77777777" w:rsidR="000F64E4" w:rsidRPr="00636A16" w:rsidRDefault="000F64E4" w:rsidP="004B5132">
            <w:pPr>
              <w:pStyle w:val="NormalWeb"/>
              <w:jc w:val="both"/>
              <w:rPr>
                <w:rFonts w:ascii="Verdana" w:hAnsi="Verdana"/>
              </w:rPr>
            </w:pPr>
            <w:r w:rsidRPr="00636A16">
              <w:rPr>
                <w:rFonts w:ascii="Verdana" w:hAnsi="Verdana"/>
                <w:b/>
                <w:bCs/>
              </w:rPr>
              <w:t>e)</w:t>
            </w:r>
            <w:r w:rsidRPr="00636A16">
              <w:rPr>
                <w:rFonts w:ascii="Verdana" w:hAnsi="Verdana"/>
              </w:rPr>
              <w:t xml:space="preserve"> Con frente a dos vías de comunicación (incremento por esquina máximo de 300m</w:t>
            </w:r>
            <w:r w:rsidRPr="00636A16">
              <w:rPr>
                <w:rFonts w:ascii="Verdana" w:hAnsi="Verdana"/>
                <w:vertAlign w:val="superscript"/>
              </w:rPr>
              <w:t>2</w:t>
            </w:r>
            <w:r w:rsidRPr="00636A16">
              <w:rPr>
                <w:rFonts w:ascii="Verdana" w:hAnsi="Verdana"/>
              </w:rPr>
              <w:t>, calle principal)</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142D55E6" w14:textId="77777777" w:rsidR="000F64E4" w:rsidRPr="00636A16" w:rsidRDefault="000F64E4" w:rsidP="004B5132">
            <w:pPr>
              <w:pStyle w:val="NormalWeb"/>
              <w:jc w:val="both"/>
              <w:rPr>
                <w:rFonts w:ascii="Verdana" w:hAnsi="Verdana"/>
              </w:rPr>
            </w:pPr>
            <w:r w:rsidRPr="00636A16">
              <w:rPr>
                <w:rFonts w:ascii="Verdana" w:hAnsi="Verdana"/>
              </w:rPr>
              <w:t>1.10</w:t>
            </w:r>
          </w:p>
        </w:tc>
      </w:tr>
      <w:tr w:rsidR="000F64E4" w:rsidRPr="00636A16" w14:paraId="6D8900A3" w14:textId="77777777" w:rsidTr="004B5132">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34A3AF52" w14:textId="77777777" w:rsidR="000F64E4" w:rsidRPr="00636A16" w:rsidRDefault="000F64E4" w:rsidP="004B5132">
            <w:pPr>
              <w:pStyle w:val="NormalWeb"/>
              <w:jc w:val="both"/>
              <w:rPr>
                <w:rFonts w:ascii="Verdana" w:hAnsi="Verdana"/>
              </w:rPr>
            </w:pPr>
            <w:r w:rsidRPr="00636A16">
              <w:rPr>
                <w:rFonts w:ascii="Verdana" w:hAnsi="Verdana"/>
                <w:b/>
                <w:bCs/>
              </w:rPr>
              <w:t>f)</w:t>
            </w:r>
            <w:r w:rsidRPr="00636A16">
              <w:rPr>
                <w:rFonts w:ascii="Verdana" w:hAnsi="Verdana"/>
              </w:rPr>
              <w:t xml:space="preserve"> Lote con acceso a servidumbre de paso </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0689BFA0" w14:textId="77777777" w:rsidR="000F64E4" w:rsidRPr="00636A16" w:rsidRDefault="000F64E4" w:rsidP="004B5132">
            <w:pPr>
              <w:pStyle w:val="NormalWeb"/>
              <w:jc w:val="both"/>
              <w:rPr>
                <w:rFonts w:ascii="Verdana" w:hAnsi="Verdana"/>
              </w:rPr>
            </w:pPr>
            <w:r w:rsidRPr="00636A16">
              <w:rPr>
                <w:rFonts w:ascii="Verdana" w:hAnsi="Verdana"/>
              </w:rPr>
              <w:t>0.60</w:t>
            </w:r>
          </w:p>
        </w:tc>
      </w:tr>
    </w:tbl>
    <w:p w14:paraId="3BEA712A" w14:textId="77777777" w:rsidR="000F64E4" w:rsidRPr="00636A16" w:rsidRDefault="000F64E4" w:rsidP="000F64E4">
      <w:pPr>
        <w:pStyle w:val="NormalWeb"/>
        <w:ind w:firstLine="1134"/>
        <w:jc w:val="both"/>
        <w:rPr>
          <w:rFonts w:ascii="Verdana" w:hAnsi="Verdana"/>
        </w:rPr>
      </w:pPr>
      <w:r w:rsidRPr="00636A16">
        <w:rPr>
          <w:rFonts w:ascii="Verdana" w:hAnsi="Verdana"/>
          <w:b/>
          <w:bCs/>
        </w:rPr>
        <w:t>6.</w:t>
      </w:r>
      <w:r w:rsidRPr="00636A16">
        <w:rPr>
          <w:rFonts w:ascii="Verdana" w:hAnsi="Verdana"/>
        </w:rPr>
        <w:t xml:space="preserve"> Factor de fondo: Factor que influye en el valor unitario del terreno a los inmuebles respecto de su fondo. Se aplicará cuando el fondo del terreno exceda tres veces su frente, cumpliendo este requisito, el terreno se dividirá en rectas paralelas respecto a su frente atendiendo los siguientes supuestos:</w:t>
      </w:r>
    </w:p>
    <w:p w14:paraId="2C042D27" w14:textId="77777777" w:rsidR="000F64E4" w:rsidRPr="00636A16" w:rsidRDefault="000F64E4" w:rsidP="000F64E4">
      <w:pPr>
        <w:numPr>
          <w:ilvl w:val="0"/>
          <w:numId w:val="108"/>
        </w:numPr>
        <w:pBdr>
          <w:top w:val="nil"/>
          <w:left w:val="nil"/>
          <w:bottom w:val="nil"/>
          <w:right w:val="nil"/>
          <w:between w:val="nil"/>
        </w:pBdr>
        <w:tabs>
          <w:tab w:val="left" w:pos="1399"/>
        </w:tabs>
        <w:spacing w:after="160" w:line="240" w:lineRule="auto"/>
        <w:jc w:val="both"/>
        <w:rPr>
          <w:rFonts w:ascii="Verdana" w:eastAsia="Arial" w:hAnsi="Verdana" w:cs="Arial"/>
          <w:color w:val="000000"/>
          <w:sz w:val="20"/>
          <w:szCs w:val="20"/>
        </w:rPr>
      </w:pPr>
      <w:r w:rsidRPr="00636A16">
        <w:rPr>
          <w:rFonts w:ascii="Verdana" w:eastAsia="Arial" w:hAnsi="Verdana" w:cs="Arial"/>
          <w:color w:val="000000"/>
          <w:sz w:val="20"/>
          <w:szCs w:val="20"/>
        </w:rPr>
        <w:t>Para terrenos de uso habitacional o comercial:</w:t>
      </w:r>
    </w:p>
    <w:tbl>
      <w:tblPr>
        <w:tblW w:w="5720" w:type="dxa"/>
        <w:tblInd w:w="1079" w:type="dxa"/>
        <w:tblLayout w:type="fixed"/>
        <w:tblLook w:val="0400" w:firstRow="0" w:lastRow="0" w:firstColumn="0" w:lastColumn="0" w:noHBand="0" w:noVBand="1"/>
      </w:tblPr>
      <w:tblGrid>
        <w:gridCol w:w="4020"/>
        <w:gridCol w:w="1700"/>
      </w:tblGrid>
      <w:tr w:rsidR="000F64E4" w:rsidRPr="00636A16" w14:paraId="165410B5" w14:textId="77777777" w:rsidTr="004B5132">
        <w:trPr>
          <w:trHeight w:val="300"/>
        </w:trPr>
        <w:tc>
          <w:tcPr>
            <w:tcW w:w="4020" w:type="dxa"/>
            <w:tcBorders>
              <w:top w:val="single" w:sz="4" w:space="0" w:color="000000"/>
              <w:left w:val="single" w:sz="4" w:space="0" w:color="000000"/>
              <w:bottom w:val="single" w:sz="4" w:space="0" w:color="000000"/>
              <w:right w:val="nil"/>
            </w:tcBorders>
            <w:shd w:val="clear" w:color="auto" w:fill="auto"/>
            <w:vAlign w:val="bottom"/>
          </w:tcPr>
          <w:p w14:paraId="3745034A" w14:textId="77777777" w:rsidR="000F64E4" w:rsidRPr="00636A16" w:rsidRDefault="000F64E4" w:rsidP="004B5132">
            <w:pPr>
              <w:rPr>
                <w:rFonts w:ascii="Verdana" w:hAnsi="Verdana" w:cs="Arial"/>
                <w:b/>
                <w:color w:val="000000"/>
                <w:sz w:val="20"/>
                <w:szCs w:val="20"/>
              </w:rPr>
            </w:pPr>
            <w:r w:rsidRPr="00636A16">
              <w:rPr>
                <w:rFonts w:ascii="Verdana" w:hAnsi="Verdana" w:cs="Arial"/>
                <w:b/>
                <w:color w:val="000000"/>
                <w:sz w:val="20"/>
                <w:szCs w:val="20"/>
              </w:rPr>
              <w:t>Características</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C0AB7" w14:textId="77777777" w:rsidR="000F64E4" w:rsidRPr="00636A16" w:rsidRDefault="000F64E4" w:rsidP="004B5132">
            <w:pPr>
              <w:rPr>
                <w:rFonts w:ascii="Verdana" w:hAnsi="Verdana" w:cs="Arial"/>
                <w:b/>
                <w:color w:val="000000"/>
                <w:sz w:val="20"/>
                <w:szCs w:val="20"/>
              </w:rPr>
            </w:pPr>
            <w:r w:rsidRPr="00636A16">
              <w:rPr>
                <w:rFonts w:ascii="Verdana" w:hAnsi="Verdana" w:cs="Arial"/>
                <w:b/>
                <w:color w:val="000000"/>
                <w:sz w:val="20"/>
                <w:szCs w:val="20"/>
              </w:rPr>
              <w:t>Franjas a cada</w:t>
            </w:r>
          </w:p>
        </w:tc>
      </w:tr>
      <w:tr w:rsidR="000F64E4" w:rsidRPr="00636A16" w14:paraId="75208645" w14:textId="77777777" w:rsidTr="004B5132">
        <w:trPr>
          <w:trHeight w:val="300"/>
        </w:trPr>
        <w:tc>
          <w:tcPr>
            <w:tcW w:w="4020" w:type="dxa"/>
            <w:tcBorders>
              <w:top w:val="nil"/>
              <w:left w:val="single" w:sz="4" w:space="0" w:color="000000"/>
              <w:bottom w:val="single" w:sz="4" w:space="0" w:color="000000"/>
              <w:right w:val="nil"/>
            </w:tcBorders>
            <w:shd w:val="clear" w:color="auto" w:fill="auto"/>
            <w:vAlign w:val="bottom"/>
          </w:tcPr>
          <w:p w14:paraId="3211BDE8"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 xml:space="preserve">Con frente menor a 10.00 metros </w:t>
            </w:r>
          </w:p>
        </w:tc>
        <w:tc>
          <w:tcPr>
            <w:tcW w:w="1700" w:type="dxa"/>
            <w:tcBorders>
              <w:top w:val="nil"/>
              <w:left w:val="single" w:sz="4" w:space="0" w:color="000000"/>
              <w:bottom w:val="single" w:sz="4" w:space="0" w:color="000000"/>
              <w:right w:val="single" w:sz="4" w:space="0" w:color="000000"/>
            </w:tcBorders>
            <w:shd w:val="clear" w:color="auto" w:fill="auto"/>
            <w:vAlign w:val="bottom"/>
          </w:tcPr>
          <w:p w14:paraId="6DAF3210"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17.50 metros</w:t>
            </w:r>
          </w:p>
        </w:tc>
      </w:tr>
      <w:tr w:rsidR="000F64E4" w:rsidRPr="00636A16" w14:paraId="3527BB28" w14:textId="77777777" w:rsidTr="004B5132">
        <w:trPr>
          <w:trHeight w:val="300"/>
        </w:trPr>
        <w:tc>
          <w:tcPr>
            <w:tcW w:w="4020" w:type="dxa"/>
            <w:tcBorders>
              <w:top w:val="nil"/>
              <w:left w:val="single" w:sz="4" w:space="0" w:color="000000"/>
              <w:bottom w:val="single" w:sz="4" w:space="0" w:color="000000"/>
              <w:right w:val="nil"/>
            </w:tcBorders>
            <w:shd w:val="clear" w:color="auto" w:fill="auto"/>
            <w:vAlign w:val="bottom"/>
          </w:tcPr>
          <w:p w14:paraId="7BCC0C02"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 xml:space="preserve">Con frente igual o mayor que 10.00 metros </w:t>
            </w:r>
          </w:p>
        </w:tc>
        <w:tc>
          <w:tcPr>
            <w:tcW w:w="1700" w:type="dxa"/>
            <w:tcBorders>
              <w:top w:val="nil"/>
              <w:left w:val="single" w:sz="4" w:space="0" w:color="000000"/>
              <w:bottom w:val="single" w:sz="4" w:space="0" w:color="000000"/>
              <w:right w:val="single" w:sz="4" w:space="0" w:color="000000"/>
            </w:tcBorders>
            <w:shd w:val="clear" w:color="auto" w:fill="auto"/>
            <w:vAlign w:val="bottom"/>
          </w:tcPr>
          <w:p w14:paraId="5DF5AE2C"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30.00 metros</w:t>
            </w:r>
          </w:p>
        </w:tc>
      </w:tr>
    </w:tbl>
    <w:p w14:paraId="5043B9F5" w14:textId="77777777" w:rsidR="000F64E4" w:rsidRPr="00636A16" w:rsidRDefault="000F64E4" w:rsidP="000F64E4">
      <w:pPr>
        <w:pBdr>
          <w:top w:val="nil"/>
          <w:left w:val="nil"/>
          <w:bottom w:val="nil"/>
          <w:right w:val="nil"/>
          <w:between w:val="nil"/>
        </w:pBdr>
        <w:tabs>
          <w:tab w:val="left" w:pos="1399"/>
        </w:tabs>
        <w:jc w:val="both"/>
        <w:rPr>
          <w:rFonts w:ascii="Verdana" w:eastAsia="Arial" w:hAnsi="Verdana" w:cs="Arial"/>
          <w:color w:val="000000"/>
          <w:sz w:val="20"/>
          <w:szCs w:val="20"/>
        </w:rPr>
      </w:pPr>
    </w:p>
    <w:p w14:paraId="5141D055" w14:textId="77777777" w:rsidR="000F64E4" w:rsidRPr="00636A16" w:rsidRDefault="000F64E4" w:rsidP="000F64E4">
      <w:pPr>
        <w:pStyle w:val="Prrafodelista"/>
        <w:numPr>
          <w:ilvl w:val="0"/>
          <w:numId w:val="108"/>
        </w:numPr>
        <w:pBdr>
          <w:top w:val="nil"/>
          <w:left w:val="nil"/>
          <w:bottom w:val="nil"/>
          <w:right w:val="nil"/>
          <w:between w:val="nil"/>
        </w:pBdr>
        <w:shd w:val="clear" w:color="auto" w:fill="FFFFFF"/>
        <w:tabs>
          <w:tab w:val="left" w:pos="1399"/>
        </w:tabs>
        <w:spacing w:before="100" w:beforeAutospacing="1" w:after="100" w:afterAutospacing="1"/>
        <w:contextualSpacing w:val="0"/>
        <w:jc w:val="both"/>
        <w:rPr>
          <w:rFonts w:ascii="Verdana" w:eastAsia="Arial" w:hAnsi="Verdana"/>
          <w:color w:val="000000"/>
          <w:sz w:val="20"/>
          <w:szCs w:val="20"/>
        </w:rPr>
      </w:pPr>
      <w:r w:rsidRPr="00636A16">
        <w:rPr>
          <w:rFonts w:ascii="Verdana" w:eastAsia="Arial" w:hAnsi="Verdana"/>
          <w:color w:val="000000"/>
          <w:sz w:val="20"/>
          <w:szCs w:val="20"/>
        </w:rPr>
        <w:t>Para terrenos de uso industrial:</w:t>
      </w:r>
    </w:p>
    <w:tbl>
      <w:tblPr>
        <w:tblW w:w="5706" w:type="dxa"/>
        <w:tblInd w:w="1093" w:type="dxa"/>
        <w:tblLayout w:type="fixed"/>
        <w:tblLook w:val="0400" w:firstRow="0" w:lastRow="0" w:firstColumn="0" w:lastColumn="0" w:noHBand="0" w:noVBand="1"/>
      </w:tblPr>
      <w:tblGrid>
        <w:gridCol w:w="4020"/>
        <w:gridCol w:w="1686"/>
      </w:tblGrid>
      <w:tr w:rsidR="000F64E4" w:rsidRPr="00636A16" w14:paraId="4DCAB535" w14:textId="77777777" w:rsidTr="004B5132">
        <w:trPr>
          <w:trHeight w:val="300"/>
        </w:trPr>
        <w:tc>
          <w:tcPr>
            <w:tcW w:w="4020" w:type="dxa"/>
            <w:tcBorders>
              <w:top w:val="single" w:sz="4" w:space="0" w:color="000000"/>
              <w:left w:val="single" w:sz="4" w:space="0" w:color="000000"/>
              <w:bottom w:val="single" w:sz="4" w:space="0" w:color="000000"/>
              <w:right w:val="nil"/>
            </w:tcBorders>
            <w:shd w:val="clear" w:color="auto" w:fill="auto"/>
            <w:vAlign w:val="bottom"/>
          </w:tcPr>
          <w:p w14:paraId="64E22F08" w14:textId="77777777" w:rsidR="000F64E4" w:rsidRPr="00636A16" w:rsidRDefault="000F64E4" w:rsidP="004B5132">
            <w:pPr>
              <w:rPr>
                <w:rFonts w:ascii="Verdana" w:hAnsi="Verdana" w:cs="Arial"/>
                <w:b/>
                <w:color w:val="000000"/>
                <w:sz w:val="20"/>
                <w:szCs w:val="20"/>
              </w:rPr>
            </w:pPr>
            <w:r w:rsidRPr="00636A16">
              <w:rPr>
                <w:rFonts w:ascii="Verdana" w:hAnsi="Verdana" w:cs="Arial"/>
                <w:b/>
                <w:color w:val="000000"/>
                <w:sz w:val="20"/>
                <w:szCs w:val="20"/>
              </w:rPr>
              <w:t xml:space="preserve">Características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34429" w14:textId="77777777" w:rsidR="000F64E4" w:rsidRPr="00636A16" w:rsidRDefault="000F64E4" w:rsidP="004B5132">
            <w:pPr>
              <w:rPr>
                <w:rFonts w:ascii="Verdana" w:hAnsi="Verdana" w:cs="Arial"/>
                <w:b/>
                <w:color w:val="000000"/>
                <w:sz w:val="20"/>
                <w:szCs w:val="20"/>
              </w:rPr>
            </w:pPr>
            <w:r w:rsidRPr="00636A16">
              <w:rPr>
                <w:rFonts w:ascii="Verdana" w:hAnsi="Verdana" w:cs="Arial"/>
                <w:b/>
                <w:color w:val="000000"/>
                <w:sz w:val="20"/>
                <w:szCs w:val="20"/>
              </w:rPr>
              <w:t>Franjas a cada</w:t>
            </w:r>
          </w:p>
        </w:tc>
      </w:tr>
      <w:tr w:rsidR="000F64E4" w:rsidRPr="00636A16" w14:paraId="448FF01D" w14:textId="77777777" w:rsidTr="004B5132">
        <w:trPr>
          <w:trHeight w:val="300"/>
        </w:trPr>
        <w:tc>
          <w:tcPr>
            <w:tcW w:w="4020" w:type="dxa"/>
            <w:tcBorders>
              <w:top w:val="nil"/>
              <w:left w:val="single" w:sz="4" w:space="0" w:color="000000"/>
              <w:bottom w:val="single" w:sz="4" w:space="0" w:color="000000"/>
              <w:right w:val="nil"/>
            </w:tcBorders>
            <w:shd w:val="clear" w:color="auto" w:fill="auto"/>
            <w:vAlign w:val="bottom"/>
          </w:tcPr>
          <w:p w14:paraId="749683B3"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 xml:space="preserve">Con frente igual o menor a 10.00 metros </w:t>
            </w:r>
          </w:p>
        </w:tc>
        <w:tc>
          <w:tcPr>
            <w:tcW w:w="1686" w:type="dxa"/>
            <w:tcBorders>
              <w:top w:val="nil"/>
              <w:left w:val="single" w:sz="4" w:space="0" w:color="000000"/>
              <w:bottom w:val="single" w:sz="4" w:space="0" w:color="000000"/>
              <w:right w:val="single" w:sz="4" w:space="0" w:color="000000"/>
            </w:tcBorders>
            <w:shd w:val="clear" w:color="auto" w:fill="auto"/>
            <w:vAlign w:val="bottom"/>
          </w:tcPr>
          <w:p w14:paraId="4D4754E0"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30.00 metros</w:t>
            </w:r>
          </w:p>
        </w:tc>
      </w:tr>
      <w:tr w:rsidR="000F64E4" w:rsidRPr="00636A16" w14:paraId="05C8A21D" w14:textId="77777777" w:rsidTr="004B5132">
        <w:trPr>
          <w:trHeight w:val="300"/>
        </w:trPr>
        <w:tc>
          <w:tcPr>
            <w:tcW w:w="4020" w:type="dxa"/>
            <w:tcBorders>
              <w:top w:val="nil"/>
              <w:left w:val="single" w:sz="4" w:space="0" w:color="000000"/>
              <w:bottom w:val="single" w:sz="4" w:space="0" w:color="000000"/>
              <w:right w:val="nil"/>
            </w:tcBorders>
            <w:shd w:val="clear" w:color="auto" w:fill="auto"/>
            <w:vAlign w:val="bottom"/>
          </w:tcPr>
          <w:p w14:paraId="60FB6119"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 xml:space="preserve">Con frente mayor a 10.00 metros </w:t>
            </w:r>
          </w:p>
        </w:tc>
        <w:tc>
          <w:tcPr>
            <w:tcW w:w="1686" w:type="dxa"/>
            <w:tcBorders>
              <w:top w:val="nil"/>
              <w:left w:val="single" w:sz="4" w:space="0" w:color="000000"/>
              <w:bottom w:val="single" w:sz="4" w:space="0" w:color="000000"/>
              <w:right w:val="single" w:sz="4" w:space="0" w:color="000000"/>
            </w:tcBorders>
            <w:shd w:val="clear" w:color="auto" w:fill="auto"/>
            <w:vAlign w:val="bottom"/>
          </w:tcPr>
          <w:p w14:paraId="26C8F0BF" w14:textId="77777777" w:rsidR="000F64E4" w:rsidRPr="00636A16" w:rsidRDefault="000F64E4" w:rsidP="004B5132">
            <w:pPr>
              <w:rPr>
                <w:rFonts w:ascii="Verdana" w:hAnsi="Verdana" w:cs="Arial"/>
                <w:color w:val="000000"/>
                <w:sz w:val="20"/>
                <w:szCs w:val="20"/>
              </w:rPr>
            </w:pPr>
            <w:r w:rsidRPr="00636A16">
              <w:rPr>
                <w:rFonts w:ascii="Verdana" w:hAnsi="Verdana" w:cs="Arial"/>
                <w:color w:val="000000"/>
                <w:sz w:val="20"/>
                <w:szCs w:val="20"/>
              </w:rPr>
              <w:t>50.00 metros</w:t>
            </w:r>
          </w:p>
        </w:tc>
      </w:tr>
    </w:tbl>
    <w:p w14:paraId="7CFFD406" w14:textId="77777777" w:rsidR="000F64E4" w:rsidRPr="00636A16" w:rsidRDefault="000F64E4" w:rsidP="000F64E4">
      <w:pPr>
        <w:pStyle w:val="NormalWeb"/>
        <w:ind w:firstLine="1134"/>
        <w:jc w:val="both"/>
        <w:rPr>
          <w:rFonts w:ascii="Verdana" w:hAnsi="Verdana"/>
        </w:rPr>
      </w:pPr>
      <w:r w:rsidRPr="00636A16">
        <w:rPr>
          <w:rFonts w:ascii="Verdana" w:hAnsi="Verdana"/>
        </w:rPr>
        <w:t>El factor de fondo será de 1.00 para la primera franja, para la segunda y hasta la quinta franja se determinará en base a la multiplicación del cociente por 0.70, tomando en cuenta el número entero como determinante de franjas, dando como resultado:</w:t>
      </w:r>
    </w:p>
    <w:tbl>
      <w:tblPr>
        <w:tblW w:w="637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35"/>
        <w:gridCol w:w="4140"/>
      </w:tblGrid>
      <w:tr w:rsidR="000F64E4" w:rsidRPr="00636A16" w14:paraId="53D2A0CF" w14:textId="77777777" w:rsidTr="004B5132">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7D75F1CC" w14:textId="77777777" w:rsidR="000F64E4" w:rsidRPr="00636A16" w:rsidRDefault="000F64E4" w:rsidP="004B5132">
            <w:pPr>
              <w:pStyle w:val="NormalWeb"/>
              <w:jc w:val="both"/>
              <w:rPr>
                <w:rFonts w:ascii="Verdana" w:hAnsi="Verdana"/>
              </w:rPr>
            </w:pPr>
            <w:r w:rsidRPr="00636A16">
              <w:rPr>
                <w:rFonts w:ascii="Verdana" w:hAnsi="Verdana"/>
              </w:rPr>
              <w:t xml:space="preserve">Primera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30CA169F" w14:textId="77777777" w:rsidR="000F64E4" w:rsidRPr="00636A16" w:rsidRDefault="000F64E4" w:rsidP="004B5132">
            <w:pPr>
              <w:pStyle w:val="NormalWeb"/>
              <w:jc w:val="both"/>
              <w:rPr>
                <w:rFonts w:ascii="Verdana" w:hAnsi="Verdana"/>
              </w:rPr>
            </w:pPr>
            <w:r w:rsidRPr="00636A16">
              <w:rPr>
                <w:rFonts w:ascii="Verdana" w:hAnsi="Verdana"/>
              </w:rPr>
              <w:t>100% del valor de zona o vialidad</w:t>
            </w:r>
          </w:p>
        </w:tc>
      </w:tr>
      <w:tr w:rsidR="000F64E4" w:rsidRPr="00636A16" w14:paraId="5C5BC868" w14:textId="77777777" w:rsidTr="004B5132">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5270173D" w14:textId="77777777" w:rsidR="000F64E4" w:rsidRPr="00636A16" w:rsidRDefault="000F64E4" w:rsidP="004B5132">
            <w:pPr>
              <w:pStyle w:val="NormalWeb"/>
              <w:jc w:val="both"/>
              <w:rPr>
                <w:rFonts w:ascii="Verdana" w:hAnsi="Verdana"/>
              </w:rPr>
            </w:pPr>
            <w:r w:rsidRPr="00636A16">
              <w:rPr>
                <w:rFonts w:ascii="Verdana" w:hAnsi="Verdana"/>
              </w:rPr>
              <w:t xml:space="preserve">Segunda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31386A89" w14:textId="77777777" w:rsidR="000F64E4" w:rsidRPr="00636A16" w:rsidRDefault="000F64E4" w:rsidP="004B5132">
            <w:pPr>
              <w:pStyle w:val="NormalWeb"/>
              <w:jc w:val="both"/>
              <w:rPr>
                <w:rFonts w:ascii="Verdana" w:hAnsi="Verdana"/>
              </w:rPr>
            </w:pPr>
            <w:r w:rsidRPr="00636A16">
              <w:rPr>
                <w:rFonts w:ascii="Verdana" w:hAnsi="Verdana"/>
              </w:rPr>
              <w:t>70% del valor de zona o vialidad</w:t>
            </w:r>
          </w:p>
        </w:tc>
      </w:tr>
      <w:tr w:rsidR="000F64E4" w:rsidRPr="00636A16" w14:paraId="2A28D40B" w14:textId="77777777" w:rsidTr="004B5132">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4824384A" w14:textId="77777777" w:rsidR="000F64E4" w:rsidRPr="00636A16" w:rsidRDefault="000F64E4" w:rsidP="004B5132">
            <w:pPr>
              <w:pStyle w:val="NormalWeb"/>
              <w:jc w:val="both"/>
              <w:rPr>
                <w:rFonts w:ascii="Verdana" w:hAnsi="Verdana"/>
              </w:rPr>
            </w:pPr>
            <w:r w:rsidRPr="00636A16">
              <w:rPr>
                <w:rFonts w:ascii="Verdana" w:hAnsi="Verdana"/>
              </w:rPr>
              <w:t>Tercera franja</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3090480C" w14:textId="77777777" w:rsidR="000F64E4" w:rsidRPr="00636A16" w:rsidRDefault="000F64E4" w:rsidP="004B5132">
            <w:pPr>
              <w:pStyle w:val="NormalWeb"/>
              <w:jc w:val="both"/>
              <w:rPr>
                <w:rFonts w:ascii="Verdana" w:hAnsi="Verdana"/>
              </w:rPr>
            </w:pPr>
            <w:r w:rsidRPr="00636A16">
              <w:rPr>
                <w:rFonts w:ascii="Verdana" w:hAnsi="Verdana"/>
              </w:rPr>
              <w:t>49% del valor de zona o vialidad</w:t>
            </w:r>
          </w:p>
        </w:tc>
      </w:tr>
      <w:tr w:rsidR="000F64E4" w:rsidRPr="00636A16" w14:paraId="635A8A7C" w14:textId="77777777" w:rsidTr="004B5132">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7B5B821C" w14:textId="77777777" w:rsidR="000F64E4" w:rsidRPr="00636A16" w:rsidRDefault="000F64E4" w:rsidP="004B5132">
            <w:pPr>
              <w:pStyle w:val="NormalWeb"/>
              <w:jc w:val="both"/>
              <w:rPr>
                <w:rFonts w:ascii="Verdana" w:hAnsi="Verdana"/>
              </w:rPr>
            </w:pPr>
            <w:r w:rsidRPr="00636A16">
              <w:rPr>
                <w:rFonts w:ascii="Verdana" w:hAnsi="Verdana"/>
              </w:rPr>
              <w:t xml:space="preserve">Cuarta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009B5D65" w14:textId="77777777" w:rsidR="000F64E4" w:rsidRPr="00636A16" w:rsidRDefault="000F64E4" w:rsidP="004B5132">
            <w:pPr>
              <w:pStyle w:val="NormalWeb"/>
              <w:jc w:val="both"/>
              <w:rPr>
                <w:rFonts w:ascii="Verdana" w:hAnsi="Verdana"/>
              </w:rPr>
            </w:pPr>
            <w:r w:rsidRPr="00636A16">
              <w:rPr>
                <w:rFonts w:ascii="Verdana" w:hAnsi="Verdana"/>
              </w:rPr>
              <w:t>34.30% del valor de zona o vialidad</w:t>
            </w:r>
          </w:p>
        </w:tc>
      </w:tr>
      <w:tr w:rsidR="000F64E4" w:rsidRPr="00636A16" w14:paraId="3B2E43B1" w14:textId="77777777" w:rsidTr="004B5132">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237FA9FD" w14:textId="77777777" w:rsidR="000F64E4" w:rsidRPr="00636A16" w:rsidRDefault="000F64E4" w:rsidP="004B5132">
            <w:pPr>
              <w:pStyle w:val="NormalWeb"/>
              <w:jc w:val="both"/>
              <w:rPr>
                <w:rFonts w:ascii="Verdana" w:hAnsi="Verdana"/>
              </w:rPr>
            </w:pPr>
            <w:r w:rsidRPr="00636A16">
              <w:rPr>
                <w:rFonts w:ascii="Verdana" w:hAnsi="Verdana"/>
              </w:rPr>
              <w:lastRenderedPageBreak/>
              <w:t xml:space="preserve">Quinta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73A92646" w14:textId="77777777" w:rsidR="000F64E4" w:rsidRPr="00636A16" w:rsidRDefault="000F64E4" w:rsidP="004B5132">
            <w:pPr>
              <w:pStyle w:val="NormalWeb"/>
              <w:jc w:val="both"/>
              <w:rPr>
                <w:rFonts w:ascii="Verdana" w:hAnsi="Verdana"/>
              </w:rPr>
            </w:pPr>
            <w:r w:rsidRPr="00636A16">
              <w:rPr>
                <w:rFonts w:ascii="Verdana" w:hAnsi="Verdana"/>
              </w:rPr>
              <w:t>24.01% del valor de zona o vialidad</w:t>
            </w:r>
          </w:p>
        </w:tc>
      </w:tr>
    </w:tbl>
    <w:p w14:paraId="78E7A54E" w14:textId="77777777" w:rsidR="000F64E4" w:rsidRPr="00636A16" w:rsidRDefault="000F64E4" w:rsidP="000F64E4">
      <w:pPr>
        <w:pStyle w:val="NormalWeb"/>
        <w:jc w:val="both"/>
        <w:rPr>
          <w:rFonts w:ascii="Verdana" w:hAnsi="Verdana"/>
        </w:rPr>
      </w:pPr>
      <w:r w:rsidRPr="00636A16">
        <w:rPr>
          <w:rFonts w:ascii="Verdana" w:hAnsi="Verdana"/>
        </w:rPr>
        <w:t> </w:t>
      </w:r>
      <w:r w:rsidRPr="00636A16">
        <w:rPr>
          <w:rFonts w:ascii="Verdana" w:hAnsi="Verdana"/>
        </w:rPr>
        <w:tab/>
        <w:t>Dicho factor no aplicará en predios bajo régimen en condominio o predios en esquina.</w:t>
      </w:r>
    </w:p>
    <w:p w14:paraId="69BD9087" w14:textId="77777777" w:rsidR="000F64E4" w:rsidRPr="00636A16" w:rsidRDefault="000F64E4" w:rsidP="000F64E4">
      <w:pPr>
        <w:pStyle w:val="NormalWeb"/>
        <w:ind w:firstLine="1134"/>
        <w:jc w:val="both"/>
        <w:rPr>
          <w:rFonts w:ascii="Verdana" w:hAnsi="Verdana"/>
        </w:rPr>
      </w:pPr>
      <w:r w:rsidRPr="00636A16">
        <w:rPr>
          <w:rFonts w:ascii="Verdana" w:hAnsi="Verdana"/>
          <w:b/>
          <w:bCs/>
        </w:rPr>
        <w:t>7.</w:t>
      </w:r>
      <w:r w:rsidRPr="00636A16">
        <w:rPr>
          <w:rFonts w:ascii="Verdana" w:hAnsi="Verdana"/>
        </w:rPr>
        <w:t xml:space="preserve"> Factor de topografía: Factor que influye en el valor unitario del terreno a los inmuebles respecto a la pendiente, elevación o hundimiento con relación a la calle de su frente.</w:t>
      </w:r>
    </w:p>
    <w:p w14:paraId="285E7A2A" w14:textId="77777777" w:rsidR="000F64E4" w:rsidRPr="00636A16" w:rsidRDefault="000F64E4" w:rsidP="000F64E4">
      <w:pPr>
        <w:pStyle w:val="NormalWeb"/>
        <w:ind w:firstLine="1134"/>
        <w:jc w:val="both"/>
        <w:rPr>
          <w:rFonts w:ascii="Verdana" w:hAnsi="Verdana"/>
        </w:rPr>
      </w:pPr>
      <w:r w:rsidRPr="00636A16">
        <w:rPr>
          <w:rFonts w:ascii="Verdana" w:hAnsi="Verdana"/>
        </w:rPr>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El resultado obtenido se le resta a la unidad y cuya diferencia es el factor de demérito aplicable.</w:t>
      </w:r>
    </w:p>
    <w:p w14:paraId="3D281545" w14:textId="77777777" w:rsidR="000F64E4" w:rsidRPr="00636A16" w:rsidRDefault="000F64E4" w:rsidP="000F64E4">
      <w:pPr>
        <w:jc w:val="both"/>
        <w:rPr>
          <w:rFonts w:ascii="Verdana" w:eastAsia="Arial" w:hAnsi="Verdana" w:cs="Arial"/>
          <w:sz w:val="20"/>
          <w:szCs w:val="20"/>
        </w:rPr>
      </w:pPr>
      <w:r w:rsidRPr="00636A16">
        <w:rPr>
          <w:rFonts w:ascii="Verdana" w:hAnsi="Verdana" w:cs="Calibri"/>
          <w:noProof/>
          <w:sz w:val="20"/>
          <w:szCs w:val="20"/>
        </w:rPr>
        <mc:AlternateContent>
          <mc:Choice Requires="wps">
            <w:drawing>
              <wp:anchor distT="0" distB="0" distL="114300" distR="114300" simplePos="0" relativeHeight="251662336" behindDoc="0" locked="0" layoutInCell="1" hidden="0" allowOverlap="1" wp14:anchorId="7F25FED1" wp14:editId="6FAD9235">
                <wp:simplePos x="0" y="0"/>
                <wp:positionH relativeFrom="column">
                  <wp:posOffset>75272</wp:posOffset>
                </wp:positionH>
                <wp:positionV relativeFrom="paragraph">
                  <wp:posOffset>26035</wp:posOffset>
                </wp:positionV>
                <wp:extent cx="2727960" cy="17208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27960" cy="172085"/>
                        </a:xfrm>
                        <a:prstGeom prst="rect">
                          <a:avLst/>
                        </a:prstGeom>
                        <a:noFill/>
                        <a:ln>
                          <a:noFill/>
                        </a:ln>
                        <a:effectLst/>
                      </wps:spPr>
                      <wps:txbx>
                        <w:txbxContent>
                          <w:p w14:paraId="54100C1A" w14:textId="77777777" w:rsidR="000F64E4" w:rsidRPr="009160A3" w:rsidRDefault="000F64E4" w:rsidP="000F64E4">
                            <w:pPr>
                              <w:rPr>
                                <w:rFonts w:ascii="Cambria Math" w:hAnsi="Cambria Math"/>
                                <w:i/>
                                <w:iCs/>
                                <w:color w:val="000000"/>
                              </w:rPr>
                            </w:pPr>
                            <m:oMathPara>
                              <m:oMathParaPr>
                                <m:jc m:val="centerGroup"/>
                              </m:oMathParaPr>
                              <m:oMath>
                                <m:r>
                                  <w:rPr>
                                    <w:rFonts w:ascii="Cambria Math" w:hAnsi="Cambria Math"/>
                                    <w:color w:val="000000"/>
                                  </w:rPr>
                                  <m:t>Factor de topografía=1-% Inclinación</m:t>
                                </m:r>
                              </m:oMath>
                            </m:oMathPara>
                          </w:p>
                        </w:txbxContent>
                      </wps:txbx>
                      <wps:bodyPr vertOverflow="clip" horzOverflow="clip" wrap="none" lIns="0" tIns="0" rIns="0" bIns="0" rtlCol="0" anchor="t">
                        <a:spAutoFit/>
                      </wps:bodyPr>
                    </wps:wsp>
                  </a:graphicData>
                </a:graphic>
              </wp:anchor>
            </w:drawing>
          </mc:Choice>
          <mc:Fallback>
            <w:pict>
              <v:shape w14:anchorId="7F25FED1" id="Cuadro de texto 1" o:spid="_x0000_s1028" type="#_x0000_t202" style="position:absolute;left:0;text-align:left;margin-left:5.95pt;margin-top:2.05pt;width:214.8pt;height:13.5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" filled="f" stroked="f">
                <v:textbox style="mso-fit-shape-to-text:t" inset="0,0,0,0">
                  <w:txbxContent>
                    <w:p w14:paraId="54100C1A" w14:textId="77777777" w:rsidR="000F64E4" w:rsidRPr="009160A3" w:rsidRDefault="000F64E4" w:rsidP="000F64E4">
                      <w:pPr>
                        <w:rPr>
                          <w:rFonts w:ascii="Cambria Math" w:hAnsi="Cambria Math"/>
                          <w:i/>
                          <w:iCs/>
                          <w:color w:val="000000"/>
                        </w:rPr>
                      </w:pPr>
                      <m:oMathPara>
                        <m:oMathParaPr>
                          <m:jc m:val="centerGroup"/>
                        </m:oMathParaPr>
                        <m:oMath>
                          <m:r>
                            <w:rPr>
                              <w:rFonts w:ascii="Cambria Math" w:hAnsi="Cambria Math"/>
                              <w:color w:val="000000"/>
                            </w:rPr>
                            <m:t>Factor de topografía=1-% Inclinación</m:t>
                          </m:r>
                        </m:oMath>
                      </m:oMathPara>
                    </w:p>
                  </w:txbxContent>
                </v:textbox>
              </v:shape>
            </w:pict>
          </mc:Fallback>
        </mc:AlternateContent>
      </w:r>
      <w:r w:rsidRPr="00636A16">
        <w:rPr>
          <w:rFonts w:ascii="Verdana" w:eastAsia="Arial" w:hAnsi="Verdana" w:cs="Arial"/>
          <w:sz w:val="20"/>
          <w:szCs w:val="20"/>
        </w:rPr>
        <w:tab/>
      </w:r>
      <w:r w:rsidRPr="00636A16">
        <w:rPr>
          <w:rFonts w:ascii="Verdana" w:eastAsia="Arial" w:hAnsi="Verdana" w:cs="Arial"/>
          <w:sz w:val="20"/>
          <w:szCs w:val="20"/>
        </w:rPr>
        <w:tab/>
      </w:r>
      <w:r w:rsidRPr="00636A16">
        <w:rPr>
          <w:rFonts w:ascii="Verdana" w:eastAsia="Arial" w:hAnsi="Verdana" w:cs="Arial"/>
          <w:sz w:val="20"/>
          <w:szCs w:val="20"/>
        </w:rPr>
        <w:tab/>
      </w:r>
      <w:r w:rsidRPr="00636A16">
        <w:rPr>
          <w:rFonts w:ascii="Verdana" w:eastAsia="Arial" w:hAnsi="Verdana" w:cs="Arial"/>
          <w:sz w:val="20"/>
          <w:szCs w:val="20"/>
        </w:rPr>
        <w:tab/>
      </w:r>
      <w:r w:rsidRPr="00636A16">
        <w:rPr>
          <w:rFonts w:ascii="Verdana" w:eastAsia="Arial" w:hAnsi="Verdana" w:cs="Arial"/>
          <w:sz w:val="20"/>
          <w:szCs w:val="20"/>
        </w:rPr>
        <w:tab/>
      </w:r>
      <w:r w:rsidRPr="00636A16">
        <w:rPr>
          <w:rFonts w:ascii="Verdana" w:eastAsia="Arial" w:hAnsi="Verdana" w:cs="Arial"/>
          <w:sz w:val="20"/>
          <w:szCs w:val="20"/>
        </w:rPr>
        <w:tab/>
      </w:r>
      <w:r w:rsidRPr="00636A16">
        <w:rPr>
          <w:rFonts w:ascii="Verdana" w:eastAsia="Arial" w:hAnsi="Verdana" w:cs="Arial"/>
          <w:sz w:val="20"/>
          <w:szCs w:val="20"/>
        </w:rPr>
        <w:tab/>
      </w:r>
      <w:r w:rsidRPr="00636A16">
        <w:rPr>
          <w:rFonts w:ascii="Verdana" w:eastAsia="Arial" w:hAnsi="Verdana" w:cs="Arial"/>
          <w:sz w:val="20"/>
          <w:szCs w:val="20"/>
        </w:rPr>
        <w:tab/>
      </w:r>
    </w:p>
    <w:p w14:paraId="27AA8601" w14:textId="77777777" w:rsidR="000F64E4" w:rsidRPr="00636A16" w:rsidRDefault="000F64E4" w:rsidP="000F64E4">
      <w:pPr>
        <w:tabs>
          <w:tab w:val="left" w:pos="1399"/>
        </w:tabs>
        <w:ind w:left="360"/>
        <w:jc w:val="both"/>
        <w:rPr>
          <w:rFonts w:ascii="Verdana" w:eastAsia="Arial" w:hAnsi="Verdana" w:cs="Arial"/>
          <w:sz w:val="20"/>
          <w:szCs w:val="20"/>
        </w:rPr>
      </w:pPr>
      <w:r w:rsidRPr="00636A16">
        <w:rPr>
          <w:rFonts w:ascii="Verdana" w:hAnsi="Verdana" w:cs="Calibri"/>
          <w:b/>
          <w:noProof/>
          <w:sz w:val="20"/>
          <w:szCs w:val="20"/>
        </w:rPr>
        <mc:AlternateContent>
          <mc:Choice Requires="wps">
            <w:drawing>
              <wp:anchor distT="0" distB="0" distL="114300" distR="114300" simplePos="0" relativeHeight="251661312" behindDoc="0" locked="0" layoutInCell="1" hidden="0" allowOverlap="1" wp14:anchorId="70CEF16A" wp14:editId="4E105A94">
                <wp:simplePos x="0" y="0"/>
                <wp:positionH relativeFrom="column">
                  <wp:posOffset>73660</wp:posOffset>
                </wp:positionH>
                <wp:positionV relativeFrom="paragraph">
                  <wp:posOffset>62230</wp:posOffset>
                </wp:positionV>
                <wp:extent cx="2602230" cy="3524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602230" cy="352425"/>
                        </a:xfrm>
                        <a:prstGeom prst="rect">
                          <a:avLst/>
                        </a:prstGeom>
                        <a:noFill/>
                        <a:ln>
                          <a:noFill/>
                        </a:ln>
                        <a:effectLst/>
                      </wps:spPr>
                      <wps:txbx>
                        <w:txbxContent>
                          <w:p w14:paraId="3C46F6CF" w14:textId="77777777" w:rsidR="000F64E4" w:rsidRPr="009160A3" w:rsidRDefault="000F64E4" w:rsidP="000F64E4">
                            <w:pPr>
                              <w:rPr>
                                <w:rFonts w:ascii="Cambria Math" w:hAnsi="Cambria Math"/>
                                <w:i/>
                                <w:iCs/>
                                <w:color w:val="000000"/>
                              </w:rPr>
                            </w:pPr>
                            <m:oMathPara>
                              <m:oMathParaPr>
                                <m:jc m:val="centerGroup"/>
                              </m:oMathParaPr>
                              <m:oMath>
                                <m:r>
                                  <w:rPr>
                                    <w:rFonts w:ascii="Cambria Math" w:hAnsi="Cambria Math"/>
                                    <w:color w:val="000000"/>
                                  </w:rPr>
                                  <m:t>% Inclinación=</m:t>
                                </m:r>
                                <m:f>
                                  <m:fPr>
                                    <m:ctrlPr>
                                      <w:rPr>
                                        <w:rFonts w:ascii="Cambria Math" w:eastAsia="Times New Roman" w:hAnsi="Cambria Math"/>
                                        <w:i/>
                                        <w:iCs/>
                                        <w:color w:val="000000"/>
                                      </w:rPr>
                                    </m:ctrlPr>
                                  </m:fPr>
                                  <m:num>
                                    <m:r>
                                      <w:rPr>
                                        <w:rFonts w:ascii="Cambria Math" w:hAnsi="Cambria Math"/>
                                        <w:color w:val="000000"/>
                                      </w:rPr>
                                      <m:t>Altura desnivel (H)</m:t>
                                    </m:r>
                                  </m:num>
                                  <m:den>
                                    <m:r>
                                      <w:rPr>
                                        <w:rFonts w:ascii="Cambria Math" w:hAnsi="Cambria Math"/>
                                        <w:color w:val="000000"/>
                                      </w:rPr>
                                      <m:t>Longitud horizontal (L)</m:t>
                                    </m:r>
                                  </m:den>
                                </m:f>
                              </m:oMath>
                            </m:oMathPara>
                          </w:p>
                        </w:txbxContent>
                      </wps:txbx>
                      <wps:bodyPr vertOverflow="clip" horzOverflow="clip" wrap="none" lIns="0" tIns="0" rIns="0" bIns="0" rtlCol="0" anchor="t">
                        <a:spAutoFit/>
                      </wps:bodyPr>
                    </wps:wsp>
                  </a:graphicData>
                </a:graphic>
              </wp:anchor>
            </w:drawing>
          </mc:Choice>
          <mc:Fallback>
            <w:pict>
              <v:shape w14:anchorId="70CEF16A" id="Cuadro de texto 4" o:spid="_x0000_s1029" type="#_x0000_t202" style="position:absolute;left:0;text-align:left;margin-left:5.8pt;margin-top:4.9pt;width:204.9pt;height:27.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" filled="f" stroked="f">
                <v:textbox style="mso-fit-shape-to-text:t" inset="0,0,0,0">
                  <w:txbxContent>
                    <w:p w14:paraId="3C46F6CF" w14:textId="77777777" w:rsidR="000F64E4" w:rsidRPr="009160A3" w:rsidRDefault="000F64E4" w:rsidP="000F64E4">
                      <w:pPr>
                        <w:rPr>
                          <w:rFonts w:ascii="Cambria Math" w:hAnsi="Cambria Math"/>
                          <w:i/>
                          <w:iCs/>
                          <w:color w:val="000000"/>
                        </w:rPr>
                      </w:pPr>
                      <m:oMathPara>
                        <m:oMathParaPr>
                          <m:jc m:val="centerGroup"/>
                        </m:oMathParaPr>
                        <m:oMath>
                          <m:r>
                            <w:rPr>
                              <w:rFonts w:ascii="Cambria Math" w:hAnsi="Cambria Math"/>
                              <w:color w:val="000000"/>
                            </w:rPr>
                            <m:t>% Inclinación=</m:t>
                          </m:r>
                          <m:f>
                            <m:fPr>
                              <m:ctrlPr>
                                <w:rPr>
                                  <w:rFonts w:ascii="Cambria Math" w:eastAsia="Times New Roman" w:hAnsi="Cambria Math"/>
                                  <w:i/>
                                  <w:iCs/>
                                  <w:color w:val="000000"/>
                                </w:rPr>
                              </m:ctrlPr>
                            </m:fPr>
                            <m:num>
                              <m:r>
                                <w:rPr>
                                  <w:rFonts w:ascii="Cambria Math" w:hAnsi="Cambria Math"/>
                                  <w:color w:val="000000"/>
                                </w:rPr>
                                <m:t>Altura desnivel (H)</m:t>
                              </m:r>
                            </m:num>
                            <m:den>
                              <m:r>
                                <w:rPr>
                                  <w:rFonts w:ascii="Cambria Math" w:hAnsi="Cambria Math"/>
                                  <w:color w:val="000000"/>
                                </w:rPr>
                                <m:t>Longitud horizontal (L)</m:t>
                              </m:r>
                            </m:den>
                          </m:f>
                        </m:oMath>
                      </m:oMathPara>
                    </w:p>
                  </w:txbxContent>
                </v:textbox>
              </v:shape>
            </w:pict>
          </mc:Fallback>
        </mc:AlternateContent>
      </w:r>
      <w:r w:rsidRPr="00636A16">
        <w:rPr>
          <w:rFonts w:ascii="Verdana" w:eastAsia="Arial" w:hAnsi="Verdana" w:cs="Arial"/>
          <w:sz w:val="20"/>
          <w:szCs w:val="20"/>
        </w:rPr>
        <w:t xml:space="preserve">. </w:t>
      </w:r>
    </w:p>
    <w:p w14:paraId="53E38BA9" w14:textId="77777777" w:rsidR="000F64E4" w:rsidRPr="00636A16" w:rsidRDefault="000F64E4" w:rsidP="000F64E4">
      <w:pPr>
        <w:pBdr>
          <w:top w:val="nil"/>
          <w:left w:val="nil"/>
          <w:bottom w:val="nil"/>
          <w:right w:val="nil"/>
          <w:between w:val="nil"/>
        </w:pBdr>
        <w:tabs>
          <w:tab w:val="left" w:pos="1399"/>
        </w:tabs>
        <w:jc w:val="both"/>
        <w:rPr>
          <w:rFonts w:ascii="Verdana" w:eastAsia="Arial" w:hAnsi="Verdana" w:cs="Arial"/>
          <w:b/>
          <w:color w:val="FFFFFF" w:themeColor="background1"/>
          <w:sz w:val="20"/>
          <w:szCs w:val="20"/>
          <w:highlight w:val="black"/>
        </w:rPr>
      </w:pPr>
    </w:p>
    <w:p w14:paraId="5B71AE2E" w14:textId="77777777" w:rsidR="000F64E4" w:rsidRPr="00636A16" w:rsidRDefault="000F64E4" w:rsidP="000F64E4">
      <w:pPr>
        <w:pStyle w:val="NormalWeb"/>
        <w:ind w:firstLine="1134"/>
        <w:jc w:val="both"/>
        <w:rPr>
          <w:rFonts w:ascii="Verdana" w:hAnsi="Verdana"/>
        </w:rPr>
      </w:pPr>
      <w:r w:rsidRPr="00636A16">
        <w:rPr>
          <w:rFonts w:ascii="Verdana" w:hAnsi="Verdana"/>
          <w:b/>
          <w:bCs/>
        </w:rPr>
        <w:t>8.</w:t>
      </w:r>
      <w:r w:rsidRPr="00636A16">
        <w:rPr>
          <w:rFonts w:ascii="Verdana" w:hAnsi="Verdana"/>
        </w:rPr>
        <w:t xml:space="preserve"> Factor por falta de servicios: Es el factor que influye en el valor unitario del suelo, de acuerdo con la falta de los servicios básicos de la zona como:</w:t>
      </w:r>
    </w:p>
    <w:p w14:paraId="3334081B" w14:textId="77777777" w:rsidR="000F64E4" w:rsidRPr="00636A16" w:rsidRDefault="000F64E4" w:rsidP="000F64E4">
      <w:pPr>
        <w:pStyle w:val="NormalWeb"/>
        <w:jc w:val="both"/>
        <w:rPr>
          <w:rFonts w:ascii="Verdana" w:hAnsi="Verdana"/>
        </w:rPr>
      </w:pPr>
      <w:proofErr w:type="spellStart"/>
      <w:r w:rsidRPr="00636A16">
        <w:rPr>
          <w:rFonts w:ascii="Verdana" w:hAnsi="Verdana"/>
        </w:rPr>
        <w:t>Fs</w:t>
      </w:r>
      <w:proofErr w:type="spellEnd"/>
      <w:r w:rsidRPr="00636A16">
        <w:rPr>
          <w:rFonts w:ascii="Verdana" w:hAnsi="Verdana"/>
        </w:rPr>
        <w:t>= 1 - SP</w:t>
      </w:r>
    </w:p>
    <w:p w14:paraId="6E27D523" w14:textId="77777777" w:rsidR="000F64E4" w:rsidRPr="00636A16" w:rsidRDefault="000F64E4" w:rsidP="000F64E4">
      <w:pPr>
        <w:spacing w:before="100" w:beforeAutospacing="1" w:after="100" w:afterAutospacing="1"/>
        <w:jc w:val="both"/>
        <w:rPr>
          <w:rFonts w:ascii="Verdana" w:hAnsi="Verdana" w:cs="Arial"/>
          <w:sz w:val="20"/>
          <w:szCs w:val="20"/>
        </w:rPr>
      </w:pPr>
      <w:proofErr w:type="spellStart"/>
      <w:r w:rsidRPr="00636A16">
        <w:rPr>
          <w:rFonts w:ascii="Verdana" w:hAnsi="Verdana" w:cs="Arial"/>
          <w:sz w:val="20"/>
          <w:szCs w:val="20"/>
        </w:rPr>
        <w:t>Fs</w:t>
      </w:r>
      <w:proofErr w:type="spellEnd"/>
      <w:r w:rsidRPr="00636A16">
        <w:rPr>
          <w:rFonts w:ascii="Verdana" w:hAnsi="Verdana" w:cs="Arial"/>
          <w:sz w:val="20"/>
          <w:szCs w:val="20"/>
        </w:rPr>
        <w:t>= Factor de servicios</w:t>
      </w:r>
    </w:p>
    <w:p w14:paraId="09289E0C" w14:textId="77777777" w:rsidR="000F64E4" w:rsidRPr="00636A16" w:rsidRDefault="000F64E4" w:rsidP="000F64E4">
      <w:pPr>
        <w:spacing w:before="100" w:beforeAutospacing="1" w:after="100" w:afterAutospacing="1"/>
        <w:jc w:val="both"/>
        <w:rPr>
          <w:rFonts w:ascii="Verdana" w:hAnsi="Verdana" w:cs="Arial"/>
          <w:sz w:val="20"/>
          <w:szCs w:val="20"/>
        </w:rPr>
      </w:pPr>
      <w:r w:rsidRPr="00636A16">
        <w:rPr>
          <w:rFonts w:ascii="Verdana" w:hAnsi="Verdana" w:cs="Arial"/>
          <w:sz w:val="20"/>
          <w:szCs w:val="20"/>
        </w:rPr>
        <w:t>SP= Sumatoria de ponderación de servicios básicos</w:t>
      </w:r>
    </w:p>
    <w:tbl>
      <w:tblPr>
        <w:tblW w:w="5654"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60"/>
        <w:gridCol w:w="1694"/>
      </w:tblGrid>
      <w:tr w:rsidR="000F64E4" w:rsidRPr="00636A16" w14:paraId="1DB1F20E" w14:textId="77777777" w:rsidTr="004B5132">
        <w:trPr>
          <w:jc w:val="center"/>
        </w:trPr>
        <w:tc>
          <w:tcPr>
            <w:tcW w:w="3960" w:type="dxa"/>
            <w:tcBorders>
              <w:top w:val="single" w:sz="6" w:space="0" w:color="000000"/>
              <w:left w:val="single" w:sz="6" w:space="0" w:color="000000"/>
              <w:bottom w:val="single" w:sz="6" w:space="0" w:color="000000"/>
              <w:right w:val="single" w:sz="6" w:space="0" w:color="000000"/>
            </w:tcBorders>
            <w:noWrap/>
            <w:vAlign w:val="bottom"/>
            <w:hideMark/>
          </w:tcPr>
          <w:p w14:paraId="7643EF6C" w14:textId="77777777" w:rsidR="000F64E4" w:rsidRPr="00636A16" w:rsidRDefault="000F64E4" w:rsidP="004B5132">
            <w:pPr>
              <w:pStyle w:val="NormalWeb"/>
              <w:jc w:val="both"/>
              <w:rPr>
                <w:rFonts w:ascii="Verdana" w:hAnsi="Verdana"/>
                <w:b/>
                <w:bCs/>
              </w:rPr>
            </w:pPr>
            <w:r w:rsidRPr="00636A16">
              <w:rPr>
                <w:rFonts w:ascii="Verdana" w:hAnsi="Verdana"/>
                <w:b/>
                <w:bCs/>
              </w:rPr>
              <w:t xml:space="preserve"> Servicios básicos </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274503DD" w14:textId="77777777" w:rsidR="000F64E4" w:rsidRPr="00636A16" w:rsidRDefault="000F64E4" w:rsidP="004B5132">
            <w:pPr>
              <w:pStyle w:val="NormalWeb"/>
              <w:jc w:val="both"/>
              <w:rPr>
                <w:rFonts w:ascii="Verdana" w:hAnsi="Verdana"/>
                <w:b/>
                <w:bCs/>
              </w:rPr>
            </w:pPr>
            <w:r w:rsidRPr="00636A16">
              <w:rPr>
                <w:rFonts w:ascii="Verdana" w:hAnsi="Verdana"/>
                <w:b/>
                <w:bCs/>
              </w:rPr>
              <w:t>Ponderación</w:t>
            </w:r>
          </w:p>
        </w:tc>
      </w:tr>
      <w:tr w:rsidR="000F64E4" w:rsidRPr="00636A16" w14:paraId="7E2EF88C" w14:textId="77777777" w:rsidTr="004B5132">
        <w:trPr>
          <w:jc w:val="center"/>
        </w:trPr>
        <w:tc>
          <w:tcPr>
            <w:tcW w:w="3960" w:type="dxa"/>
            <w:tcBorders>
              <w:top w:val="single" w:sz="6" w:space="0" w:color="000000"/>
              <w:left w:val="single" w:sz="6" w:space="0" w:color="000000"/>
              <w:bottom w:val="single" w:sz="6" w:space="0" w:color="000000"/>
              <w:right w:val="single" w:sz="6" w:space="0" w:color="000000"/>
            </w:tcBorders>
            <w:noWrap/>
            <w:vAlign w:val="bottom"/>
            <w:hideMark/>
          </w:tcPr>
          <w:p w14:paraId="4E9FC27A" w14:textId="77777777" w:rsidR="000F64E4" w:rsidRPr="00636A16" w:rsidRDefault="000F64E4" w:rsidP="004B5132">
            <w:pPr>
              <w:pStyle w:val="NormalWeb"/>
              <w:jc w:val="both"/>
              <w:rPr>
                <w:rFonts w:ascii="Verdana" w:hAnsi="Verdana"/>
              </w:rPr>
            </w:pPr>
            <w:r w:rsidRPr="00636A16">
              <w:rPr>
                <w:rFonts w:ascii="Verdana" w:hAnsi="Verdana"/>
                <w:b/>
                <w:bCs/>
              </w:rPr>
              <w:t>a)</w:t>
            </w:r>
            <w:r w:rsidRPr="00636A16">
              <w:rPr>
                <w:rFonts w:ascii="Verdana" w:hAnsi="Verdana"/>
              </w:rPr>
              <w:t xml:space="preserve"> Agua </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61F48F6B" w14:textId="77777777" w:rsidR="000F64E4" w:rsidRPr="00636A16" w:rsidRDefault="000F64E4" w:rsidP="004B5132">
            <w:pPr>
              <w:pStyle w:val="NormalWeb"/>
              <w:jc w:val="both"/>
              <w:rPr>
                <w:rFonts w:ascii="Verdana" w:hAnsi="Verdana"/>
              </w:rPr>
            </w:pPr>
            <w:r w:rsidRPr="00636A16">
              <w:rPr>
                <w:rFonts w:ascii="Verdana" w:hAnsi="Verdana"/>
              </w:rPr>
              <w:t>0.06</w:t>
            </w:r>
          </w:p>
        </w:tc>
      </w:tr>
      <w:tr w:rsidR="000F64E4" w:rsidRPr="00636A16" w14:paraId="0EB02664" w14:textId="77777777" w:rsidTr="004B5132">
        <w:trPr>
          <w:jc w:val="center"/>
        </w:trPr>
        <w:tc>
          <w:tcPr>
            <w:tcW w:w="3960" w:type="dxa"/>
            <w:tcBorders>
              <w:top w:val="single" w:sz="6" w:space="0" w:color="000000"/>
              <w:left w:val="single" w:sz="6" w:space="0" w:color="000000"/>
              <w:bottom w:val="single" w:sz="6" w:space="0" w:color="000000"/>
              <w:right w:val="single" w:sz="6" w:space="0" w:color="000000"/>
            </w:tcBorders>
            <w:noWrap/>
            <w:vAlign w:val="bottom"/>
            <w:hideMark/>
          </w:tcPr>
          <w:p w14:paraId="6B021CA6" w14:textId="77777777" w:rsidR="000F64E4" w:rsidRPr="00636A16" w:rsidRDefault="000F64E4" w:rsidP="004B5132">
            <w:pPr>
              <w:pStyle w:val="NormalWeb"/>
              <w:jc w:val="both"/>
              <w:rPr>
                <w:rFonts w:ascii="Verdana" w:hAnsi="Verdana"/>
              </w:rPr>
            </w:pPr>
            <w:r w:rsidRPr="00636A16">
              <w:rPr>
                <w:rFonts w:ascii="Verdana" w:hAnsi="Verdana"/>
                <w:b/>
                <w:bCs/>
              </w:rPr>
              <w:t>b)</w:t>
            </w:r>
            <w:r w:rsidRPr="00636A16">
              <w:rPr>
                <w:rFonts w:ascii="Verdana" w:hAnsi="Verdana"/>
              </w:rPr>
              <w:t xml:space="preserve"> Drenaje</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4B120E01" w14:textId="77777777" w:rsidR="000F64E4" w:rsidRPr="00636A16" w:rsidRDefault="000F64E4" w:rsidP="004B5132">
            <w:pPr>
              <w:pStyle w:val="NormalWeb"/>
              <w:jc w:val="both"/>
              <w:rPr>
                <w:rFonts w:ascii="Verdana" w:hAnsi="Verdana"/>
              </w:rPr>
            </w:pPr>
            <w:r w:rsidRPr="00636A16">
              <w:rPr>
                <w:rFonts w:ascii="Verdana" w:hAnsi="Verdana"/>
              </w:rPr>
              <w:t>0.06</w:t>
            </w:r>
          </w:p>
        </w:tc>
      </w:tr>
      <w:tr w:rsidR="000F64E4" w:rsidRPr="00636A16" w14:paraId="3635F66A" w14:textId="77777777" w:rsidTr="004B5132">
        <w:trPr>
          <w:jc w:val="center"/>
        </w:trPr>
        <w:tc>
          <w:tcPr>
            <w:tcW w:w="3960" w:type="dxa"/>
            <w:tcBorders>
              <w:top w:val="single" w:sz="6" w:space="0" w:color="000000"/>
              <w:left w:val="single" w:sz="6" w:space="0" w:color="000000"/>
              <w:bottom w:val="single" w:sz="6" w:space="0" w:color="000000"/>
              <w:right w:val="single" w:sz="6" w:space="0" w:color="000000"/>
            </w:tcBorders>
            <w:noWrap/>
            <w:vAlign w:val="bottom"/>
            <w:hideMark/>
          </w:tcPr>
          <w:p w14:paraId="16BD7EA2" w14:textId="77777777" w:rsidR="000F64E4" w:rsidRPr="00636A16" w:rsidRDefault="000F64E4" w:rsidP="004B5132">
            <w:pPr>
              <w:pStyle w:val="NormalWeb"/>
              <w:jc w:val="both"/>
              <w:rPr>
                <w:rFonts w:ascii="Verdana" w:hAnsi="Verdana"/>
              </w:rPr>
            </w:pPr>
            <w:r w:rsidRPr="00636A16">
              <w:rPr>
                <w:rFonts w:ascii="Verdana" w:hAnsi="Verdana"/>
                <w:b/>
                <w:bCs/>
              </w:rPr>
              <w:t>c)</w:t>
            </w:r>
            <w:r w:rsidRPr="00636A16">
              <w:rPr>
                <w:rFonts w:ascii="Verdana" w:hAnsi="Verdana"/>
              </w:rPr>
              <w:t xml:space="preserve"> Energía eléctrica y alumbrado público </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7EAFB815" w14:textId="77777777" w:rsidR="000F64E4" w:rsidRPr="00636A16" w:rsidRDefault="000F64E4" w:rsidP="004B5132">
            <w:pPr>
              <w:pStyle w:val="NormalWeb"/>
              <w:jc w:val="both"/>
              <w:rPr>
                <w:rFonts w:ascii="Verdana" w:hAnsi="Verdana"/>
              </w:rPr>
            </w:pPr>
            <w:r w:rsidRPr="00636A16">
              <w:rPr>
                <w:rFonts w:ascii="Verdana" w:hAnsi="Verdana"/>
              </w:rPr>
              <w:t>0.09</w:t>
            </w:r>
          </w:p>
        </w:tc>
      </w:tr>
      <w:tr w:rsidR="000F64E4" w:rsidRPr="00636A16" w14:paraId="7F9594AF" w14:textId="77777777" w:rsidTr="004B5132">
        <w:trPr>
          <w:jc w:val="center"/>
        </w:trPr>
        <w:tc>
          <w:tcPr>
            <w:tcW w:w="3960" w:type="dxa"/>
            <w:tcBorders>
              <w:top w:val="single" w:sz="6" w:space="0" w:color="000000"/>
              <w:left w:val="single" w:sz="6" w:space="0" w:color="000000"/>
              <w:bottom w:val="single" w:sz="6" w:space="0" w:color="000000"/>
              <w:right w:val="single" w:sz="6" w:space="0" w:color="000000"/>
            </w:tcBorders>
            <w:noWrap/>
            <w:vAlign w:val="bottom"/>
            <w:hideMark/>
          </w:tcPr>
          <w:p w14:paraId="4F3B12DA" w14:textId="77777777" w:rsidR="000F64E4" w:rsidRPr="00636A16" w:rsidRDefault="000F64E4" w:rsidP="004B5132">
            <w:pPr>
              <w:pStyle w:val="NormalWeb"/>
              <w:jc w:val="both"/>
              <w:rPr>
                <w:rFonts w:ascii="Verdana" w:hAnsi="Verdana"/>
              </w:rPr>
            </w:pPr>
            <w:r w:rsidRPr="00636A16">
              <w:rPr>
                <w:rFonts w:ascii="Verdana" w:hAnsi="Verdana"/>
                <w:b/>
                <w:bCs/>
              </w:rPr>
              <w:t>d)</w:t>
            </w:r>
            <w:r w:rsidRPr="00636A16">
              <w:rPr>
                <w:rFonts w:ascii="Verdana" w:hAnsi="Verdana"/>
              </w:rPr>
              <w:t xml:space="preserve"> Pavimento y banquetas</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284F26F0" w14:textId="77777777" w:rsidR="000F64E4" w:rsidRPr="00636A16" w:rsidRDefault="000F64E4" w:rsidP="004B5132">
            <w:pPr>
              <w:pStyle w:val="NormalWeb"/>
              <w:jc w:val="both"/>
              <w:rPr>
                <w:rFonts w:ascii="Verdana" w:hAnsi="Verdana"/>
              </w:rPr>
            </w:pPr>
            <w:r w:rsidRPr="00636A16">
              <w:rPr>
                <w:rFonts w:ascii="Verdana" w:hAnsi="Verdana"/>
              </w:rPr>
              <w:t>0.09</w:t>
            </w:r>
          </w:p>
        </w:tc>
      </w:tr>
    </w:tbl>
    <w:p w14:paraId="2875F310" w14:textId="77777777" w:rsidR="000F64E4" w:rsidRPr="00636A16" w:rsidRDefault="000F64E4" w:rsidP="000F64E4">
      <w:pPr>
        <w:pStyle w:val="NormalWeb"/>
        <w:ind w:firstLine="1134"/>
        <w:jc w:val="both"/>
        <w:rPr>
          <w:rFonts w:ascii="Verdana" w:hAnsi="Verdana"/>
        </w:rPr>
      </w:pPr>
      <w:r w:rsidRPr="00636A16">
        <w:rPr>
          <w:rFonts w:ascii="Verdana" w:hAnsi="Verdana"/>
          <w:b/>
          <w:bCs/>
        </w:rPr>
        <w:t>9.</w:t>
      </w:r>
      <w:r w:rsidRPr="00636A16">
        <w:rPr>
          <w:rFonts w:ascii="Verdana" w:hAnsi="Verdana"/>
        </w:rPr>
        <w:t xml:space="preserve"> Factor resultante de tierra: Es el factor que se obtiene de realizar la homologación multiplicando los factores señalados anteriormente y nunca podrá ser menor de 0.60 y no podrá aplicarse conjuntamente con el factor de fondo y forma.</w:t>
      </w:r>
    </w:p>
    <w:p w14:paraId="4FFA7F75" w14:textId="77777777" w:rsidR="000F64E4" w:rsidRPr="00636A16" w:rsidRDefault="000F64E4" w:rsidP="000F64E4">
      <w:pPr>
        <w:pStyle w:val="NormalWeb"/>
        <w:ind w:firstLine="1134"/>
        <w:jc w:val="both"/>
        <w:rPr>
          <w:rFonts w:ascii="Verdana" w:hAnsi="Verdana"/>
        </w:rPr>
      </w:pPr>
      <w:r w:rsidRPr="00636A16">
        <w:rPr>
          <w:rFonts w:ascii="Verdana" w:hAnsi="Verdana"/>
        </w:rPr>
        <w:t>Factor Resultante = (Factor de zona) (Factor de frente) (Factor de superficie) (Factor de ubicación) (Factor de topografía) (Factor de servicios)</w:t>
      </w:r>
    </w:p>
    <w:p w14:paraId="57F892C1" w14:textId="77777777" w:rsidR="000F64E4" w:rsidRPr="00636A16" w:rsidRDefault="000F64E4" w:rsidP="000F64E4">
      <w:pPr>
        <w:pStyle w:val="NormalWeb"/>
        <w:ind w:firstLine="1134"/>
        <w:jc w:val="both"/>
        <w:rPr>
          <w:rFonts w:ascii="Verdana" w:hAnsi="Verdana"/>
        </w:rPr>
      </w:pPr>
      <w:r w:rsidRPr="00636A16">
        <w:rPr>
          <w:rFonts w:ascii="Verdana" w:hAnsi="Verdana"/>
          <w:b/>
          <w:bCs/>
        </w:rPr>
        <w:lastRenderedPageBreak/>
        <w:t>II.</w:t>
      </w:r>
      <w:r w:rsidRPr="00636A16">
        <w:rPr>
          <w:rFonts w:ascii="Verdana" w:hAnsi="Verdana"/>
        </w:rPr>
        <w:t xml:space="preserve"> Tratándose de inmuebles rústicos:</w:t>
      </w:r>
    </w:p>
    <w:p w14:paraId="7622DB7D"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Tabla de valores base para terrenos rurales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9"/>
        <w:gridCol w:w="1530"/>
      </w:tblGrid>
      <w:tr w:rsidR="000F64E4" w:rsidRPr="00636A16" w14:paraId="29562A9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B416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0C18AA9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$349,268.04</w:t>
            </w:r>
          </w:p>
        </w:tc>
      </w:tr>
      <w:tr w:rsidR="000F64E4" w:rsidRPr="00636A16" w14:paraId="026F2ED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CCF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25A9E97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$69,277.13</w:t>
            </w:r>
          </w:p>
        </w:tc>
      </w:tr>
      <w:tr w:rsidR="000F64E4" w:rsidRPr="00636A16" w14:paraId="554BD7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58E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191BA9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$29,753.07</w:t>
            </w:r>
          </w:p>
        </w:tc>
      </w:tr>
      <w:tr w:rsidR="000F64E4" w:rsidRPr="00636A16" w14:paraId="6B75CF4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5352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tcPr>
          <w:p w14:paraId="665524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$3,791.57</w:t>
            </w:r>
          </w:p>
        </w:tc>
      </w:tr>
    </w:tbl>
    <w:p w14:paraId="219D4EA1" w14:textId="77777777" w:rsidR="000F64E4" w:rsidRPr="00636A16" w:rsidRDefault="000F64E4" w:rsidP="000F64E4">
      <w:pPr>
        <w:pStyle w:val="NormalWeb"/>
        <w:ind w:firstLine="1134"/>
        <w:jc w:val="both"/>
        <w:rPr>
          <w:rFonts w:ascii="Verdana" w:hAnsi="Verdana"/>
        </w:rPr>
      </w:pPr>
      <w:r w:rsidRPr="00636A16">
        <w:rPr>
          <w:rFonts w:ascii="Verdana" w:hAnsi="Verdana"/>
        </w:rPr>
        <w:t>Los valores base se verán afectados de acuerdo al coeficiente que resulte al aplicar los siguientes elementos agrológicos para la valuación. Obteniéndose así los valores unitarios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11"/>
        <w:gridCol w:w="865"/>
      </w:tblGrid>
      <w:tr w:rsidR="000F64E4" w:rsidRPr="00636A16" w14:paraId="7222DF6F"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E31C2" w14:textId="77777777" w:rsidR="000F64E4" w:rsidRPr="00636A16" w:rsidRDefault="000F64E4" w:rsidP="004B5132">
            <w:pPr>
              <w:jc w:val="both"/>
              <w:rPr>
                <w:rFonts w:ascii="Verdana" w:eastAsia="Times New Roman" w:hAnsi="Verdana" w:cs="Arial"/>
                <w:sz w:val="20"/>
                <w:szCs w:val="20"/>
              </w:rPr>
            </w:pPr>
            <w:r w:rsidRPr="00636A16">
              <w:rPr>
                <w:rFonts w:ascii="Verdana" w:hAnsi="Verdana"/>
                <w:sz w:val="20"/>
                <w:szCs w:val="20"/>
              </w:rPr>
              <w:t>             </w:t>
            </w:r>
            <w:r w:rsidRPr="00636A16">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ACF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Factor</w:t>
            </w:r>
          </w:p>
        </w:tc>
      </w:tr>
      <w:tr w:rsidR="000F64E4" w:rsidRPr="00636A16" w14:paraId="164E70B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EE29A8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Espesor del suelo: </w:t>
            </w:r>
          </w:p>
        </w:tc>
      </w:tr>
      <w:tr w:rsidR="000F64E4" w:rsidRPr="00636A16" w14:paraId="75FB17A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760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E16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1.00</w:t>
            </w:r>
          </w:p>
        </w:tc>
      </w:tr>
      <w:tr w:rsidR="000F64E4" w:rsidRPr="00636A16" w14:paraId="3C1EFEA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7EBB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B8BC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1.05</w:t>
            </w:r>
          </w:p>
        </w:tc>
      </w:tr>
      <w:tr w:rsidR="000F64E4" w:rsidRPr="00636A16" w14:paraId="18050FA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C3B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35E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1.08</w:t>
            </w:r>
          </w:p>
        </w:tc>
      </w:tr>
      <w:tr w:rsidR="000F64E4" w:rsidRPr="00636A16" w14:paraId="504DD2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7262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A85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1.10</w:t>
            </w:r>
          </w:p>
        </w:tc>
      </w:tr>
      <w:tr w:rsidR="000F64E4" w:rsidRPr="00636A16" w14:paraId="76A4A413"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95171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Topografía </w:t>
            </w:r>
          </w:p>
        </w:tc>
      </w:tr>
      <w:tr w:rsidR="000F64E4" w:rsidRPr="00636A16" w14:paraId="234CCBC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7665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EC2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1.10</w:t>
            </w:r>
          </w:p>
        </w:tc>
      </w:tr>
      <w:tr w:rsidR="000F64E4" w:rsidRPr="00636A16" w14:paraId="1BD31CC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2ACC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AD7B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1.05</w:t>
            </w:r>
          </w:p>
        </w:tc>
      </w:tr>
      <w:tr w:rsidR="000F64E4" w:rsidRPr="00636A16" w14:paraId="07BF0D8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454E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c)</w:t>
            </w:r>
            <w:r w:rsidRPr="00636A16">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96AB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1.00</w:t>
            </w:r>
          </w:p>
        </w:tc>
      </w:tr>
      <w:tr w:rsidR="000F64E4" w:rsidRPr="00636A16" w14:paraId="0365FF7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6A60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ED9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0.95</w:t>
            </w:r>
          </w:p>
        </w:tc>
      </w:tr>
      <w:tr w:rsidR="000F64E4" w:rsidRPr="00636A16" w14:paraId="5C28C1E6"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07252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Distancias a centros de comercialización: </w:t>
            </w:r>
          </w:p>
        </w:tc>
      </w:tr>
      <w:tr w:rsidR="000F64E4" w:rsidRPr="00636A16" w14:paraId="74EADDB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37D1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A menos de 3 kilómetros de centro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2510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1.50</w:t>
            </w:r>
          </w:p>
        </w:tc>
      </w:tr>
      <w:tr w:rsidR="000F64E4" w:rsidRPr="00636A16" w14:paraId="7DF5D80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9B3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A más de 3 kilómetros de centro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3D66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1.00</w:t>
            </w:r>
          </w:p>
        </w:tc>
      </w:tr>
      <w:tr w:rsidR="000F64E4" w:rsidRPr="00636A16" w14:paraId="701D5D14"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6C985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Acceso a vías de comunicación: </w:t>
            </w:r>
          </w:p>
        </w:tc>
      </w:tr>
      <w:tr w:rsidR="000F64E4" w:rsidRPr="00636A16" w14:paraId="044E063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8C4C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9B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w:t>
            </w:r>
          </w:p>
        </w:tc>
      </w:tr>
      <w:tr w:rsidR="000F64E4" w:rsidRPr="00636A16" w14:paraId="17748C6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05FC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A7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1.00</w:t>
            </w:r>
          </w:p>
        </w:tc>
      </w:tr>
      <w:tr w:rsidR="000F64E4" w:rsidRPr="00636A16" w14:paraId="244575B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BDA3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F0E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0.50</w:t>
            </w:r>
          </w:p>
        </w:tc>
      </w:tr>
      <w:tr w:rsidR="000F64E4" w:rsidRPr="00636A16" w14:paraId="08716599"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7C1FF7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Vías de comunicación: </w:t>
            </w:r>
          </w:p>
        </w:tc>
      </w:tr>
      <w:tr w:rsidR="000F64E4" w:rsidRPr="00636A16" w14:paraId="2490260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3665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D81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w:t>
            </w:r>
          </w:p>
        </w:tc>
      </w:tr>
      <w:tr w:rsidR="000F64E4" w:rsidRPr="00636A16" w14:paraId="579077B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F806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CFF0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1.00</w:t>
            </w:r>
          </w:p>
        </w:tc>
      </w:tr>
      <w:tr w:rsidR="000F64E4" w:rsidRPr="00636A16" w14:paraId="2F06F48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CE4D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067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0.50</w:t>
            </w:r>
          </w:p>
        </w:tc>
      </w:tr>
    </w:tbl>
    <w:p w14:paraId="38E0AAD4" w14:textId="77777777" w:rsidR="000F64E4" w:rsidRPr="00636A16" w:rsidRDefault="000F64E4" w:rsidP="000F64E4">
      <w:pPr>
        <w:pStyle w:val="NormalWeb"/>
        <w:ind w:firstLine="1134"/>
        <w:jc w:val="both"/>
        <w:rPr>
          <w:rFonts w:ascii="Verdana" w:hAnsi="Verdana"/>
        </w:rPr>
      </w:pPr>
      <w:r w:rsidRPr="00636A16">
        <w:rPr>
          <w:rFonts w:ascii="Verdana" w:hAnsi="Verdana"/>
        </w:rPr>
        <w:t>El factor que se utilizará para terrenos de riego eventual será el 0.60.</w:t>
      </w:r>
    </w:p>
    <w:p w14:paraId="1E06462F" w14:textId="77777777" w:rsidR="000F64E4" w:rsidRPr="00636A16" w:rsidRDefault="000F64E4" w:rsidP="000F64E4">
      <w:pPr>
        <w:pStyle w:val="NormalWeb"/>
        <w:ind w:firstLine="1134"/>
        <w:jc w:val="both"/>
        <w:rPr>
          <w:rFonts w:ascii="Verdana" w:hAnsi="Verdana"/>
        </w:rPr>
      </w:pPr>
      <w:r w:rsidRPr="00636A16">
        <w:rPr>
          <w:rFonts w:ascii="Verdana" w:hAnsi="Verdana"/>
        </w:rPr>
        <w:t>Para aplicar este factor, se calculará primeramente como terreno de riego.</w:t>
      </w:r>
    </w:p>
    <w:p w14:paraId="71BF3145"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Tabla de valores expresados en pesos por metro cuadrado para inmuebles menores de una hectárea no dedicados a la agricultura (pie de casa o solar):</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0F64E4" w:rsidRPr="00636A16" w14:paraId="0DB8DF0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206B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1.</w:t>
            </w:r>
            <w:r w:rsidRPr="00636A16">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6A59AFC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$49.18</w:t>
            </w:r>
          </w:p>
        </w:tc>
      </w:tr>
      <w:tr w:rsidR="000F64E4" w:rsidRPr="00636A16" w14:paraId="6DAE13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FD2F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795C86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$114.18</w:t>
            </w:r>
          </w:p>
        </w:tc>
      </w:tr>
      <w:tr w:rsidR="000F64E4" w:rsidRPr="00636A16" w14:paraId="002A162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0291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ED5EE7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$228.93</w:t>
            </w:r>
          </w:p>
        </w:tc>
      </w:tr>
      <w:tr w:rsidR="000F64E4" w:rsidRPr="00636A16" w14:paraId="1979BAF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0EEF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5DFBA1C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$329.56</w:t>
            </w:r>
          </w:p>
        </w:tc>
      </w:tr>
      <w:tr w:rsidR="000F64E4" w:rsidRPr="00636A16" w14:paraId="54840F4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74D2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926E74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$490.24</w:t>
            </w:r>
          </w:p>
        </w:tc>
      </w:tr>
    </w:tbl>
    <w:p w14:paraId="694AC0E7" w14:textId="77777777" w:rsidR="000F64E4" w:rsidRPr="00636A16" w:rsidRDefault="000F64E4" w:rsidP="000F64E4">
      <w:pPr>
        <w:pStyle w:val="NormalWeb"/>
        <w:ind w:firstLine="1134"/>
        <w:jc w:val="both"/>
        <w:rPr>
          <w:rFonts w:ascii="Verdana" w:hAnsi="Verdana"/>
        </w:rPr>
      </w:pPr>
      <w:r w:rsidRPr="00636A16">
        <w:rPr>
          <w:rFonts w:ascii="Verdana" w:hAnsi="Verdana"/>
        </w:rPr>
        <w:t>La tabla de valores unitarios de construcción, prevista en la fracción I, inciso b) de este artículo, se aplicarán a las construcciones edificadas en el suelo o terreno rústico.</w:t>
      </w:r>
    </w:p>
    <w:p w14:paraId="73D73AE7" w14:textId="77777777" w:rsidR="000F64E4" w:rsidRPr="00636A16" w:rsidRDefault="000F64E4" w:rsidP="000F64E4">
      <w:pPr>
        <w:pStyle w:val="NormalWeb"/>
        <w:ind w:firstLine="1134"/>
        <w:jc w:val="both"/>
        <w:rPr>
          <w:rFonts w:ascii="Verdana" w:hAnsi="Verdana"/>
        </w:rPr>
      </w:pPr>
      <w:r w:rsidRPr="00636A16">
        <w:rPr>
          <w:rFonts w:ascii="Verdana" w:hAnsi="Verdana"/>
          <w:b/>
          <w:bCs/>
        </w:rPr>
        <w:t>Artículo 6</w:t>
      </w:r>
      <w:r w:rsidRPr="00636A16">
        <w:rPr>
          <w:rFonts w:ascii="Verdana" w:hAnsi="Verdana"/>
        </w:rPr>
        <w:t>. Para la práctica de los avalúos, el municipio atenderá a las tablas contenidas en la presente Ley, considerando los valores unitarios de los inmuebles, los que se determinarán conforme a los siguientes criterios:</w:t>
      </w:r>
    </w:p>
    <w:p w14:paraId="22FB99B8"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I.</w:t>
      </w:r>
      <w:r w:rsidRPr="00636A16">
        <w:rPr>
          <w:rFonts w:ascii="Verdana" w:hAnsi="Verdana"/>
        </w:rPr>
        <w:t xml:space="preserve"> Tratándose de terrenos urbanos, se sujetarán a los siguientes factores:</w:t>
      </w:r>
    </w:p>
    <w:p w14:paraId="2944ED9B"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Características de los servicios públicos y del equipamiento urbano;</w:t>
      </w:r>
    </w:p>
    <w:p w14:paraId="545C0AE8"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Tipo de desarrollo urbano y su estado físico en el cual deberá considerar el uso actual y potencial del suelo y la uniformidad de los inmuebles edificados, sean residenciales, comerciales o industriales, así como aquellos de uso diferente;</w:t>
      </w:r>
    </w:p>
    <w:p w14:paraId="6A1B3794"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xml:space="preserve"> Índice socioeconómico de los habitantes;</w:t>
      </w:r>
    </w:p>
    <w:p w14:paraId="313005AE" w14:textId="77777777" w:rsidR="000F64E4" w:rsidRPr="00636A16" w:rsidRDefault="000F64E4" w:rsidP="000F64E4">
      <w:pPr>
        <w:pStyle w:val="NormalWeb"/>
        <w:ind w:firstLine="1134"/>
        <w:jc w:val="both"/>
        <w:rPr>
          <w:rFonts w:ascii="Verdana" w:hAnsi="Verdana"/>
        </w:rPr>
      </w:pPr>
      <w:r w:rsidRPr="00636A16">
        <w:rPr>
          <w:rFonts w:ascii="Verdana" w:hAnsi="Verdana"/>
          <w:b/>
          <w:bCs/>
        </w:rPr>
        <w:t>d)</w:t>
      </w:r>
      <w:r w:rsidRPr="00636A16">
        <w:rPr>
          <w:rFonts w:ascii="Verdana" w:hAnsi="Verdana"/>
        </w:rPr>
        <w:t xml:space="preserve"> Las políticas de ordenamiento y regulación del territorio que sean aplicables, y</w:t>
      </w:r>
    </w:p>
    <w:p w14:paraId="1A56A0AE" w14:textId="77777777" w:rsidR="000F64E4" w:rsidRPr="00636A16" w:rsidRDefault="000F64E4" w:rsidP="000F64E4">
      <w:pPr>
        <w:pStyle w:val="NormalWeb"/>
        <w:ind w:firstLine="1134"/>
        <w:jc w:val="both"/>
        <w:rPr>
          <w:rFonts w:ascii="Verdana" w:hAnsi="Verdana"/>
        </w:rPr>
      </w:pPr>
      <w:r w:rsidRPr="00636A16">
        <w:rPr>
          <w:rFonts w:ascii="Verdana" w:hAnsi="Verdana"/>
          <w:b/>
          <w:bCs/>
        </w:rPr>
        <w:t>e)</w:t>
      </w:r>
      <w:r w:rsidRPr="00636A16">
        <w:rPr>
          <w:rFonts w:ascii="Verdana" w:hAnsi="Verdana"/>
        </w:rPr>
        <w:t xml:space="preserve"> Las características geológicas y topográficas, así como la irregularidad en el perímetro, que afecte su valor comercial.</w:t>
      </w:r>
    </w:p>
    <w:p w14:paraId="085EFD18" w14:textId="77777777" w:rsidR="000F64E4" w:rsidRPr="00636A16" w:rsidRDefault="000F64E4" w:rsidP="000F64E4">
      <w:pPr>
        <w:pStyle w:val="NormalWeb"/>
        <w:ind w:firstLine="1134"/>
        <w:jc w:val="both"/>
        <w:rPr>
          <w:rFonts w:ascii="Verdana" w:hAnsi="Verdana"/>
        </w:rPr>
      </w:pPr>
      <w:r w:rsidRPr="00636A16">
        <w:rPr>
          <w:rFonts w:ascii="Verdana" w:hAnsi="Verdana"/>
          <w:b/>
          <w:bCs/>
        </w:rPr>
        <w:t> II.</w:t>
      </w:r>
      <w:r w:rsidRPr="00636A16">
        <w:rPr>
          <w:rFonts w:ascii="Verdana" w:hAnsi="Verdana"/>
        </w:rPr>
        <w:t xml:space="preserve"> Para el caso de terrenos rústicos, se hará atendiendo a los siguientes factores:</w:t>
      </w:r>
    </w:p>
    <w:p w14:paraId="3F2038F1"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Las características del medio físico, recursos naturales, y situación ambiental que conformen el sistema ecológico;</w:t>
      </w:r>
    </w:p>
    <w:p w14:paraId="52354A5E"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La infraestructura y servicios integrados al área, y</w:t>
      </w:r>
    </w:p>
    <w:p w14:paraId="6172E9AA"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xml:space="preserve"> La situación jurídica de la tenencia de la tierra.</w:t>
      </w:r>
    </w:p>
    <w:p w14:paraId="107AFFB8" w14:textId="77777777" w:rsidR="000F64E4" w:rsidRPr="00636A16" w:rsidRDefault="000F64E4" w:rsidP="000F64E4">
      <w:pPr>
        <w:pStyle w:val="NormalWeb"/>
        <w:ind w:firstLine="1134"/>
        <w:jc w:val="both"/>
        <w:rPr>
          <w:rFonts w:ascii="Verdana" w:hAnsi="Verdana"/>
        </w:rPr>
      </w:pPr>
      <w:r w:rsidRPr="00636A16">
        <w:rPr>
          <w:rFonts w:ascii="Verdana" w:hAnsi="Verdana"/>
          <w:b/>
          <w:bCs/>
        </w:rPr>
        <w:lastRenderedPageBreak/>
        <w:t>III.</w:t>
      </w:r>
      <w:r w:rsidRPr="00636A16">
        <w:rPr>
          <w:rFonts w:ascii="Verdana" w:hAnsi="Verdana"/>
        </w:rPr>
        <w:t xml:space="preserve"> Tratándose de construcción se atenderá a los factores siguientes:</w:t>
      </w:r>
    </w:p>
    <w:p w14:paraId="59B0EAF7"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Uso y calidad de la construcción;</w:t>
      </w:r>
    </w:p>
    <w:p w14:paraId="7332FD9D"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Costo y calidad de los materiales de construcción utilizados, y</w:t>
      </w:r>
    </w:p>
    <w:p w14:paraId="063861DB"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xml:space="preserve"> Costo de la mano de obra empleada.</w:t>
      </w:r>
    </w:p>
    <w:p w14:paraId="3C0EBEBD" w14:textId="77777777" w:rsidR="000F64E4" w:rsidRPr="00636A16" w:rsidRDefault="000F64E4" w:rsidP="000F64E4">
      <w:pPr>
        <w:pStyle w:val="NormalWeb"/>
        <w:spacing w:before="0" w:beforeAutospacing="0" w:after="0" w:afterAutospacing="0"/>
        <w:jc w:val="center"/>
        <w:rPr>
          <w:rFonts w:ascii="Verdana" w:hAnsi="Verdana"/>
          <w:b/>
          <w:bCs/>
        </w:rPr>
      </w:pPr>
    </w:p>
    <w:p w14:paraId="1CB82AA2" w14:textId="77777777" w:rsidR="000F64E4" w:rsidRPr="00636A16"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SECCIÓN SEGUNDA</w:t>
      </w:r>
    </w:p>
    <w:p w14:paraId="604857C0" w14:textId="77777777" w:rsidR="000F64E4" w:rsidRPr="00636A16"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IMPUESTO SOBRE ADQUISICIÓN DE BIENES INMUEBLES</w:t>
      </w:r>
    </w:p>
    <w:p w14:paraId="64A5DEEF" w14:textId="77777777" w:rsidR="00D02A59" w:rsidRDefault="00D02A59" w:rsidP="00D02A59">
      <w:pPr>
        <w:pStyle w:val="Sinespaciado1"/>
        <w:rPr>
          <w:rStyle w:val="Textoennegrita"/>
          <w:rFonts w:ascii="Verdana" w:hAnsi="Verdana" w:cs="Arial"/>
          <w:sz w:val="20"/>
          <w:szCs w:val="20"/>
        </w:rPr>
      </w:pPr>
    </w:p>
    <w:p w14:paraId="126D52D0" w14:textId="1DBC8779"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7</w:t>
      </w:r>
      <w:r w:rsidRPr="00636A16">
        <w:rPr>
          <w:rFonts w:ascii="Verdana" w:eastAsia="Times New Roman" w:hAnsi="Verdana" w:cs="Arial"/>
          <w:b/>
          <w:bCs/>
          <w:sz w:val="20"/>
          <w:szCs w:val="20"/>
        </w:rPr>
        <w:t>.</w:t>
      </w:r>
      <w:r w:rsidRPr="00636A16">
        <w:rPr>
          <w:rFonts w:ascii="Verdana" w:eastAsia="Times New Roman" w:hAnsi="Verdana" w:cs="Arial"/>
          <w:sz w:val="20"/>
          <w:szCs w:val="20"/>
        </w:rPr>
        <w:t> El impuesto sobre adquisición de bienes inmuebles se causará y liquidará conforme a las siguientes: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403"/>
        <w:gridCol w:w="2502"/>
      </w:tblGrid>
      <w:tr w:rsidR="000F64E4" w:rsidRPr="00636A16" w14:paraId="68641F42"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74454"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268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E4F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4626"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Tasa para aplicarse</w:t>
            </w:r>
            <w:r w:rsidRPr="00636A16">
              <w:rPr>
                <w:rFonts w:ascii="Verdana" w:eastAsia="Times New Roman" w:hAnsi="Verdana" w:cs="Arial"/>
                <w:b/>
                <w:bCs/>
                <w:sz w:val="20"/>
                <w:szCs w:val="20"/>
              </w:rPr>
              <w:br/>
              <w:t>sobre excedente del</w:t>
            </w:r>
            <w:r w:rsidRPr="00636A16">
              <w:rPr>
                <w:rFonts w:ascii="Verdana" w:eastAsia="Times New Roman" w:hAnsi="Verdana" w:cs="Arial"/>
                <w:b/>
                <w:bCs/>
                <w:sz w:val="20"/>
                <w:szCs w:val="20"/>
              </w:rPr>
              <w:br/>
              <w:t xml:space="preserve">límite inferior </w:t>
            </w:r>
          </w:p>
        </w:tc>
      </w:tr>
      <w:tr w:rsidR="000F64E4" w:rsidRPr="00636A16" w14:paraId="6BCEB8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016B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7DD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$690,193.89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460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02E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0.50% </w:t>
            </w:r>
          </w:p>
        </w:tc>
      </w:tr>
      <w:tr w:rsidR="000F64E4" w:rsidRPr="00636A16" w14:paraId="14BA17F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8832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$690,193.90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19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$1,560,628.89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BAE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$3,450.97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A707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0.89% </w:t>
            </w:r>
          </w:p>
        </w:tc>
      </w:tr>
      <w:tr w:rsidR="000F64E4" w:rsidRPr="00636A16" w14:paraId="58E335C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7480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$1,560,628.90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3562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$3,268,391.31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5B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$11,197.84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7751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1.28% </w:t>
            </w:r>
          </w:p>
        </w:tc>
      </w:tr>
      <w:tr w:rsidR="000F64E4" w:rsidRPr="00636A16" w14:paraId="0D9F728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26E3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$3,268,391.32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A9E1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$5,390,128.89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23C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$33,057.20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B5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1.67% </w:t>
            </w:r>
          </w:p>
        </w:tc>
      </w:tr>
      <w:tr w:rsidR="000F64E4" w:rsidRPr="00636A16" w14:paraId="40989E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979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$5,390,128.90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FE9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En adelante.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E5C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$68,490.21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F83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xml:space="preserve">2.06% </w:t>
            </w:r>
          </w:p>
        </w:tc>
      </w:tr>
    </w:tbl>
    <w:p w14:paraId="39F69E98" w14:textId="77777777" w:rsidR="000F64E4" w:rsidRPr="00636A16" w:rsidRDefault="000F64E4" w:rsidP="000F64E4">
      <w:pPr>
        <w:jc w:val="both"/>
        <w:rPr>
          <w:rFonts w:ascii="Verdana" w:eastAsia="Times New Roman" w:hAnsi="Verdana" w:cs="Arial"/>
          <w:sz w:val="20"/>
          <w:szCs w:val="20"/>
        </w:rPr>
      </w:pPr>
    </w:p>
    <w:p w14:paraId="452F01D0"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sz w:val="20"/>
          <w:szCs w:val="20"/>
        </w:rPr>
        <w:t>Las cantidades establecidas entre el límite inferior y superior se refieren al valor que señala el artículo 180 de la Ley de Hacienda para los Municipios del Estado de Guanajuato, una vez hecha la reducción a que se refiere el artículo 181 de la misma Ley.</w:t>
      </w:r>
    </w:p>
    <w:p w14:paraId="3765652D"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47E7364E" w14:textId="77777777" w:rsidR="000F64E4" w:rsidRPr="00636A16" w:rsidRDefault="000F64E4" w:rsidP="000F64E4">
      <w:pPr>
        <w:spacing w:after="240"/>
        <w:jc w:val="both"/>
        <w:rPr>
          <w:rFonts w:ascii="Verdana" w:eastAsia="Times New Roman" w:hAnsi="Verdana" w:cs="Arial"/>
          <w:sz w:val="20"/>
          <w:szCs w:val="20"/>
        </w:rPr>
      </w:pPr>
    </w:p>
    <w:p w14:paraId="0C1B28B4"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lastRenderedPageBreak/>
        <w:t>SECCIÓN TERCERA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IMPUESTO SOBRE DIVISIÓN Y LOTIFICACIÓN DE INMUEBLES</w:t>
      </w:r>
    </w:p>
    <w:p w14:paraId="42503671"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Artículo 8</w:t>
      </w:r>
      <w:r w:rsidRPr="00636A16">
        <w:rPr>
          <w:rFonts w:ascii="Verdana" w:eastAsia="Times New Roman" w:hAnsi="Verdana" w:cs="Arial"/>
          <w:sz w:val="20"/>
          <w:szCs w:val="20"/>
        </w:rPr>
        <w:t>. El impuesto sobre división y lotificación de inmuebles se causará y liquidará conforme a las siguientes:</w:t>
      </w:r>
    </w:p>
    <w:p w14:paraId="1A455DE7" w14:textId="77777777" w:rsidR="000F64E4" w:rsidRPr="00636A16" w:rsidRDefault="000F64E4" w:rsidP="000F64E4">
      <w:pPr>
        <w:pStyle w:val="NormalWeb"/>
        <w:jc w:val="center"/>
        <w:rPr>
          <w:rFonts w:ascii="Verdana" w:hAnsi="Verdana"/>
        </w:rPr>
      </w:pPr>
      <w:r w:rsidRPr="00636A16">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0F64E4" w:rsidRPr="00636A16" w14:paraId="0410C5C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01A0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Tratándose de la división o lotificación de inmuebles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3070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0.90%</w:t>
            </w:r>
          </w:p>
        </w:tc>
      </w:tr>
      <w:tr w:rsidR="000F64E4" w:rsidRPr="00636A16" w14:paraId="1639922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0F66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Tratándose de la división de un inmueble por la construcción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AB33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0.45%</w:t>
            </w:r>
          </w:p>
        </w:tc>
      </w:tr>
      <w:tr w:rsidR="000F64E4" w:rsidRPr="00636A16" w14:paraId="1A7EACE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9C2D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24B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0.45%</w:t>
            </w:r>
          </w:p>
        </w:tc>
      </w:tr>
    </w:tbl>
    <w:p w14:paraId="024BCBE0" w14:textId="77777777" w:rsidR="00D02A59" w:rsidRDefault="00D02A59" w:rsidP="00D02A59">
      <w:pPr>
        <w:pStyle w:val="Sinespaciado1"/>
      </w:pPr>
    </w:p>
    <w:p w14:paraId="1C01D4C5" w14:textId="48BFD499"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sz w:val="20"/>
          <w:szCs w:val="20"/>
        </w:rPr>
        <w:t>No se causará este impuesto en los supuestos establecidos en el artículo 187 de la Ley de Hacienda para los Municipios del Estado de Guanajuato.</w:t>
      </w:r>
    </w:p>
    <w:p w14:paraId="0FC07C05" w14:textId="77777777" w:rsidR="00D02A59" w:rsidRDefault="00D02A59" w:rsidP="000F64E4">
      <w:pPr>
        <w:jc w:val="center"/>
        <w:rPr>
          <w:rStyle w:val="Textoennegrita"/>
          <w:rFonts w:ascii="Verdana" w:eastAsia="Times New Roman" w:hAnsi="Verdana" w:cs="Arial"/>
          <w:sz w:val="20"/>
          <w:szCs w:val="20"/>
        </w:rPr>
      </w:pPr>
    </w:p>
    <w:p w14:paraId="43722247" w14:textId="30D8FF22"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CUARTA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IMPUESTO DE FRACCIONAMIENTOS</w:t>
      </w:r>
    </w:p>
    <w:p w14:paraId="0C99CDD2"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9</w:t>
      </w:r>
      <w:r w:rsidRPr="00636A16">
        <w:rPr>
          <w:rFonts w:ascii="Verdana" w:hAnsi="Verdana"/>
        </w:rPr>
        <w:t>.  El impuesto sobre fraccionamientos se causará por metro cuadrado de superficie vendible, conforme a las siguientes:</w:t>
      </w:r>
    </w:p>
    <w:p w14:paraId="0379A478"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6CA74564"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22"/>
      </w:tblGrid>
      <w:tr w:rsidR="000F64E4" w:rsidRPr="00636A16" w14:paraId="27EE311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DF73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tcPr>
          <w:p w14:paraId="60A152B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$0.74</w:t>
            </w:r>
          </w:p>
        </w:tc>
      </w:tr>
      <w:tr w:rsidR="000F64E4" w:rsidRPr="00636A16" w14:paraId="4D25514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ECCB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tcPr>
          <w:p w14:paraId="3960AEF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$0.48</w:t>
            </w:r>
          </w:p>
        </w:tc>
      </w:tr>
      <w:tr w:rsidR="000F64E4" w:rsidRPr="00636A16" w14:paraId="6628D48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D2F2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tcPr>
          <w:p w14:paraId="2DF68A6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$0.48</w:t>
            </w:r>
          </w:p>
        </w:tc>
      </w:tr>
      <w:tr w:rsidR="000F64E4" w:rsidRPr="00636A16" w14:paraId="01FD10C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E3EF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tcPr>
          <w:p w14:paraId="6B71A61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$0.28</w:t>
            </w:r>
          </w:p>
        </w:tc>
      </w:tr>
      <w:tr w:rsidR="000F64E4" w:rsidRPr="00636A16" w14:paraId="3D5E3B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96F1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21A7CC8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$0.28</w:t>
            </w:r>
          </w:p>
        </w:tc>
      </w:tr>
      <w:tr w:rsidR="000F64E4" w:rsidRPr="00636A16" w14:paraId="591B8D0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12D4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lastRenderedPageBreak/>
              <w:t>VI.</w:t>
            </w:r>
            <w:r w:rsidRPr="00636A16">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tcPr>
          <w:p w14:paraId="0AD2EEB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$0.21</w:t>
            </w:r>
          </w:p>
        </w:tc>
      </w:tr>
      <w:tr w:rsidR="000F64E4" w:rsidRPr="00636A16" w14:paraId="6FBEC46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D72F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tcPr>
          <w:p w14:paraId="66308DD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$0.28</w:t>
            </w:r>
          </w:p>
        </w:tc>
      </w:tr>
      <w:tr w:rsidR="000F64E4" w:rsidRPr="00636A16" w14:paraId="2F227AE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185F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VIII.</w:t>
            </w:r>
            <w:r w:rsidRPr="00636A16">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tcPr>
          <w:p w14:paraId="77FC8FB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$0.28</w:t>
            </w:r>
          </w:p>
        </w:tc>
      </w:tr>
      <w:tr w:rsidR="000F64E4" w:rsidRPr="00636A16" w14:paraId="37995F6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0FF7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IX.</w:t>
            </w:r>
            <w:r w:rsidRPr="00636A16">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tcPr>
          <w:p w14:paraId="64E4C6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$0.37</w:t>
            </w:r>
          </w:p>
        </w:tc>
      </w:tr>
      <w:tr w:rsidR="000F64E4" w:rsidRPr="00636A16" w14:paraId="75108E3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DD8E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w:t>
            </w:r>
            <w:r w:rsidRPr="00636A16">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tcPr>
          <w:p w14:paraId="6CA79B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$0.73</w:t>
            </w:r>
          </w:p>
        </w:tc>
      </w:tr>
      <w:tr w:rsidR="000F64E4" w:rsidRPr="00636A16" w14:paraId="577064F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CBB4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XI.</w:t>
            </w:r>
            <w:r w:rsidRPr="00636A16">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tcPr>
          <w:p w14:paraId="2A1A8BC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$0.28</w:t>
            </w:r>
          </w:p>
        </w:tc>
      </w:tr>
      <w:tr w:rsidR="000F64E4" w:rsidRPr="00636A16" w14:paraId="06A2FAF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D7F1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XII.</w:t>
            </w:r>
            <w:r w:rsidRPr="00636A16">
              <w:rPr>
                <w:rFonts w:ascii="Verdana" w:eastAsia="Times New Roman" w:hAnsi="Verdana" w:cs="Arial"/>
                <w:sz w:val="20"/>
                <w:szCs w:val="20"/>
              </w:rPr>
              <w:t xml:space="preserve"> Fraccionamiento turístico, recreativo - deportivo</w:t>
            </w:r>
          </w:p>
        </w:tc>
        <w:tc>
          <w:tcPr>
            <w:tcW w:w="0" w:type="auto"/>
            <w:tcBorders>
              <w:top w:val="single" w:sz="6" w:space="0" w:color="000000"/>
              <w:left w:val="single" w:sz="6" w:space="0" w:color="000000"/>
              <w:bottom w:val="single" w:sz="6" w:space="0" w:color="000000"/>
              <w:right w:val="single" w:sz="6" w:space="0" w:color="000000"/>
            </w:tcBorders>
            <w:vAlign w:val="center"/>
          </w:tcPr>
          <w:p w14:paraId="056173C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$0.40</w:t>
            </w:r>
          </w:p>
        </w:tc>
      </w:tr>
      <w:tr w:rsidR="000F64E4" w:rsidRPr="00636A16" w14:paraId="7C30860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2007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XIII.</w:t>
            </w:r>
            <w:r w:rsidRPr="00636A16">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575893F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$0.74</w:t>
            </w:r>
          </w:p>
        </w:tc>
      </w:tr>
      <w:tr w:rsidR="000F64E4" w:rsidRPr="00636A16" w14:paraId="59FDCEC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28F9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XIV.</w:t>
            </w:r>
            <w:r w:rsidRPr="00636A16">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tcPr>
          <w:p w14:paraId="4D9B4DA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$0.24</w:t>
            </w:r>
          </w:p>
        </w:tc>
      </w:tr>
      <w:tr w:rsidR="000F64E4" w:rsidRPr="00636A16" w14:paraId="32FFB95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1EE4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XV.</w:t>
            </w:r>
            <w:r w:rsidRPr="00636A16">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tcPr>
          <w:p w14:paraId="744FC32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$0.48</w:t>
            </w:r>
          </w:p>
        </w:tc>
      </w:tr>
    </w:tbl>
    <w:p w14:paraId="17771628" w14:textId="77777777" w:rsidR="000F64E4" w:rsidRPr="00636A16" w:rsidRDefault="000F64E4" w:rsidP="00D02A59">
      <w:pPr>
        <w:pStyle w:val="Sinespaciado1"/>
      </w:pPr>
    </w:p>
    <w:p w14:paraId="4E99A930" w14:textId="77777777" w:rsidR="000F64E4" w:rsidRDefault="000F64E4" w:rsidP="00D02A59">
      <w:pPr>
        <w:pStyle w:val="Sinespaciado1"/>
        <w:rPr>
          <w:rStyle w:val="Textoennegrita"/>
          <w:rFonts w:ascii="Verdana" w:hAnsi="Verdana" w:cs="Arial"/>
          <w:sz w:val="20"/>
          <w:szCs w:val="20"/>
        </w:rPr>
      </w:pPr>
    </w:p>
    <w:p w14:paraId="77FC7A2A" w14:textId="77777777" w:rsidR="000F64E4" w:rsidRPr="00636A16" w:rsidRDefault="000F64E4" w:rsidP="00D02A59">
      <w:pPr>
        <w:pStyle w:val="Sinespaciado1"/>
        <w:jc w:val="center"/>
      </w:pPr>
      <w:r w:rsidRPr="00636A16">
        <w:rPr>
          <w:rStyle w:val="Textoennegrita"/>
          <w:rFonts w:ascii="Verdana" w:hAnsi="Verdana" w:cs="Arial"/>
          <w:sz w:val="20"/>
          <w:szCs w:val="20"/>
        </w:rPr>
        <w:t>SECCIÓN QUINTA</w:t>
      </w:r>
      <w:r w:rsidRPr="00636A16">
        <w:rPr>
          <w:b/>
          <w:bCs/>
        </w:rPr>
        <w:br/>
      </w:r>
      <w:r w:rsidRPr="00636A16">
        <w:rPr>
          <w:rStyle w:val="Textoennegrita"/>
          <w:rFonts w:ascii="Verdana" w:hAnsi="Verdana" w:cs="Arial"/>
          <w:sz w:val="20"/>
          <w:szCs w:val="20"/>
        </w:rPr>
        <w:t>IMPUESTO SOBRE JUEGOS Y APUESTAS PERMITIDAS</w:t>
      </w:r>
    </w:p>
    <w:p w14:paraId="2BE79465" w14:textId="77777777" w:rsidR="000F64E4" w:rsidRPr="00636A16" w:rsidRDefault="000F64E4" w:rsidP="00D02A59">
      <w:pPr>
        <w:pStyle w:val="Sinespaciado1"/>
      </w:pPr>
    </w:p>
    <w:p w14:paraId="6E34B956" w14:textId="77777777" w:rsidR="000F64E4" w:rsidRPr="00636A16" w:rsidRDefault="000F64E4" w:rsidP="00D02A59">
      <w:pPr>
        <w:pStyle w:val="Sinespaciado1"/>
      </w:pPr>
      <w:r w:rsidRPr="00636A16">
        <w:rPr>
          <w:rStyle w:val="Textoennegrita"/>
          <w:rFonts w:ascii="Verdana" w:hAnsi="Verdana" w:cs="Arial"/>
          <w:sz w:val="20"/>
          <w:szCs w:val="20"/>
        </w:rPr>
        <w:t>Artículo 10</w:t>
      </w:r>
      <w:r w:rsidRPr="00636A16">
        <w:t>. El impuesto sobre juegos y apuestas permitidas se causará y liquidará a la tasa del 21%.</w:t>
      </w:r>
    </w:p>
    <w:p w14:paraId="77B6FF7E" w14:textId="77777777" w:rsidR="000F64E4" w:rsidRDefault="000F64E4" w:rsidP="00D02A59">
      <w:pPr>
        <w:pStyle w:val="Sinespaciado1"/>
      </w:pPr>
    </w:p>
    <w:p w14:paraId="42746A4D" w14:textId="77777777" w:rsidR="000F64E4" w:rsidRPr="00636A16" w:rsidRDefault="000F64E4" w:rsidP="00D02A59">
      <w:pPr>
        <w:pStyle w:val="Sinespaciado1"/>
        <w:jc w:val="center"/>
      </w:pPr>
      <w:r w:rsidRPr="00636A16">
        <w:rPr>
          <w:rStyle w:val="Textoennegrita"/>
          <w:rFonts w:ascii="Verdana" w:hAnsi="Verdana" w:cs="Arial"/>
          <w:sz w:val="20"/>
          <w:szCs w:val="20"/>
        </w:rPr>
        <w:t>SECCIÓN SEXTA</w:t>
      </w:r>
      <w:r w:rsidRPr="00636A16">
        <w:rPr>
          <w:b/>
          <w:bCs/>
        </w:rPr>
        <w:br/>
      </w:r>
      <w:r w:rsidRPr="00636A16">
        <w:rPr>
          <w:rStyle w:val="Textoennegrita"/>
          <w:rFonts w:ascii="Verdana" w:hAnsi="Verdana" w:cs="Arial"/>
          <w:sz w:val="20"/>
          <w:szCs w:val="20"/>
        </w:rPr>
        <w:t>IMPUESTO SOBRE DIVERSIONES Y ESPECTÁCULOS PÚBLICOS</w:t>
      </w:r>
    </w:p>
    <w:p w14:paraId="071EEA9C" w14:textId="77777777" w:rsidR="000F64E4" w:rsidRPr="00636A16" w:rsidRDefault="000F64E4" w:rsidP="00D02A59">
      <w:pPr>
        <w:pStyle w:val="Sinespaciado1"/>
      </w:pPr>
    </w:p>
    <w:p w14:paraId="481B25F5" w14:textId="77777777" w:rsidR="000F64E4" w:rsidRPr="00636A16" w:rsidRDefault="000F64E4" w:rsidP="00D02A59">
      <w:pPr>
        <w:pStyle w:val="Sinespaciado1"/>
      </w:pPr>
      <w:r w:rsidRPr="00636A16">
        <w:rPr>
          <w:rStyle w:val="Textoennegrita"/>
          <w:rFonts w:ascii="Verdana" w:hAnsi="Verdana" w:cs="Arial"/>
          <w:sz w:val="20"/>
          <w:szCs w:val="20"/>
        </w:rPr>
        <w:t>Artículo 11</w:t>
      </w:r>
      <w:r w:rsidRPr="00636A16">
        <w:t>. El impuesto sobre diversiones y espectáculos públicos se causará y liquidará a la tasa del 11% excepto los espectáculos de teatro y circo, los cuales tributarán a la tasa del 8%. </w:t>
      </w:r>
    </w:p>
    <w:p w14:paraId="548C0630" w14:textId="77777777" w:rsidR="000F64E4" w:rsidRDefault="000F64E4" w:rsidP="00D02A59">
      <w:pPr>
        <w:pStyle w:val="Sinespaciado1"/>
        <w:rPr>
          <w:rStyle w:val="Textoennegrita"/>
          <w:rFonts w:ascii="Verdana" w:hAnsi="Verdana" w:cs="Arial"/>
          <w:sz w:val="20"/>
          <w:szCs w:val="20"/>
        </w:rPr>
      </w:pPr>
    </w:p>
    <w:p w14:paraId="42AC3094" w14:textId="77777777" w:rsidR="000F64E4" w:rsidRPr="00636A16" w:rsidRDefault="000F64E4" w:rsidP="00D02A59">
      <w:pPr>
        <w:pStyle w:val="Sinespaciado1"/>
        <w:jc w:val="center"/>
      </w:pPr>
      <w:r w:rsidRPr="00636A16">
        <w:rPr>
          <w:rStyle w:val="Textoennegrita"/>
          <w:rFonts w:ascii="Verdana" w:hAnsi="Verdana" w:cs="Arial"/>
          <w:sz w:val="20"/>
          <w:szCs w:val="20"/>
        </w:rPr>
        <w:t>SECCIÓN SEPTIMA</w:t>
      </w:r>
      <w:r w:rsidRPr="00636A16">
        <w:rPr>
          <w:b/>
          <w:bCs/>
        </w:rPr>
        <w:br/>
      </w:r>
      <w:r w:rsidRPr="00636A16">
        <w:rPr>
          <w:rStyle w:val="Textoennegrita"/>
          <w:rFonts w:ascii="Verdana" w:hAnsi="Verdana" w:cs="Arial"/>
          <w:sz w:val="20"/>
          <w:szCs w:val="20"/>
        </w:rPr>
        <w:t>IMPUESTO SOBRE RIFAS, SORTEOS, LOTERÍAS Y CONCURSOS</w:t>
      </w:r>
    </w:p>
    <w:p w14:paraId="62D08371" w14:textId="77777777" w:rsidR="000F64E4" w:rsidRPr="00636A16" w:rsidRDefault="000F64E4" w:rsidP="00D02A59">
      <w:pPr>
        <w:pStyle w:val="Sinespaciado1"/>
      </w:pPr>
    </w:p>
    <w:p w14:paraId="744F728B" w14:textId="77777777" w:rsidR="000F64E4" w:rsidRPr="00636A16" w:rsidRDefault="000F64E4" w:rsidP="00D02A59">
      <w:pPr>
        <w:pStyle w:val="Sinespaciado1"/>
      </w:pPr>
      <w:r w:rsidRPr="00636A16">
        <w:rPr>
          <w:rStyle w:val="Textoennegrita"/>
          <w:rFonts w:ascii="Verdana" w:hAnsi="Verdana" w:cs="Arial"/>
          <w:sz w:val="20"/>
          <w:szCs w:val="20"/>
        </w:rPr>
        <w:t>Artículo 12</w:t>
      </w:r>
      <w:r w:rsidRPr="00636A16">
        <w:t>.  El impuesto sobre rifas, sorteos, loterías y concursos se causará a la tasa del 6%.</w:t>
      </w:r>
    </w:p>
    <w:p w14:paraId="26EA3F4D" w14:textId="77777777" w:rsidR="000F64E4" w:rsidRDefault="000F64E4" w:rsidP="00D02A59">
      <w:pPr>
        <w:pStyle w:val="Sinespaciado1"/>
        <w:rPr>
          <w:rStyle w:val="Textoennegrita"/>
          <w:rFonts w:ascii="Verdana" w:hAnsi="Verdana" w:cs="Arial"/>
          <w:sz w:val="20"/>
          <w:szCs w:val="20"/>
        </w:rPr>
      </w:pPr>
    </w:p>
    <w:p w14:paraId="038B29BE" w14:textId="77777777" w:rsidR="000F64E4" w:rsidRDefault="000F64E4" w:rsidP="00D02A59">
      <w:pPr>
        <w:pStyle w:val="Sinespaciado1"/>
        <w:rPr>
          <w:rStyle w:val="Textoennegrita"/>
          <w:rFonts w:ascii="Verdana" w:hAnsi="Verdana" w:cs="Arial"/>
          <w:sz w:val="20"/>
          <w:szCs w:val="20"/>
        </w:rPr>
      </w:pPr>
    </w:p>
    <w:p w14:paraId="0CCD1D6B"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lastRenderedPageBreak/>
        <w:t>SECCIÓN OCTAVA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IMPUESTO SOBRE EXPLOTACIÓN DE BANCOS DE MÁRMOLES, CANTERAS, PIZARRAS, BASALTOS, CAL, CALIZAS, TEPETATE Y SUS DERIVADOS, ARENA, GRAVA Y OTROS SIMILARES</w:t>
      </w:r>
    </w:p>
    <w:p w14:paraId="54FE8EFD" w14:textId="77777777"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13</w:t>
      </w:r>
      <w:r w:rsidRPr="00636A16">
        <w:rPr>
          <w:rFonts w:ascii="Verdana" w:eastAsia="Times New Roman" w:hAnsi="Verdana" w:cs="Arial"/>
          <w:sz w:val="20"/>
          <w:szCs w:val="20"/>
        </w:rPr>
        <w:t>. El impuesto sobre explotación de bancos de mármoles, canteras, pizarras, basaltos, cal, calizas, tepetate y sus derivados, arena, grava y otros similares, se causará y liquidará conforme a la siguiente:</w:t>
      </w:r>
    </w:p>
    <w:p w14:paraId="23AFDBDF"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2C92B6A1"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67"/>
        <w:gridCol w:w="822"/>
      </w:tblGrid>
      <w:tr w:rsidR="000F64E4" w:rsidRPr="00636A16" w14:paraId="38F97FC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5164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metro cuadrado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0DE583A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$4.38</w:t>
            </w:r>
          </w:p>
        </w:tc>
      </w:tr>
      <w:tr w:rsidR="000F64E4" w:rsidRPr="00636A16" w14:paraId="18F01C4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7DFC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tcPr>
          <w:p w14:paraId="0140405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$1.28</w:t>
            </w:r>
          </w:p>
        </w:tc>
      </w:tr>
      <w:tr w:rsidR="000F64E4" w:rsidRPr="00636A16" w14:paraId="0856F0E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A644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metro cúbico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865E6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$6.59</w:t>
            </w:r>
          </w:p>
        </w:tc>
      </w:tr>
      <w:tr w:rsidR="000F64E4" w:rsidRPr="00636A16" w14:paraId="00D14B2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4730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4A9CEA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$1.99</w:t>
            </w:r>
          </w:p>
        </w:tc>
      </w:tr>
      <w:tr w:rsidR="000F64E4" w:rsidRPr="00636A16" w14:paraId="1661C91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D83A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6AF00E4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$0.02</w:t>
            </w:r>
          </w:p>
        </w:tc>
      </w:tr>
      <w:tr w:rsidR="000F64E4" w:rsidRPr="00636A16" w14:paraId="2358FD1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C297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108041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$0.03</w:t>
            </w:r>
          </w:p>
        </w:tc>
      </w:tr>
      <w:tr w:rsidR="000F64E4" w:rsidRPr="00636A16" w14:paraId="0B8953E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1D61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Por tonelada de basalto y calizas</w:t>
            </w:r>
          </w:p>
        </w:tc>
        <w:tc>
          <w:tcPr>
            <w:tcW w:w="0" w:type="auto"/>
            <w:tcBorders>
              <w:top w:val="single" w:sz="6" w:space="0" w:color="000000"/>
              <w:left w:val="single" w:sz="6" w:space="0" w:color="000000"/>
              <w:bottom w:val="single" w:sz="6" w:space="0" w:color="000000"/>
              <w:right w:val="single" w:sz="6" w:space="0" w:color="000000"/>
            </w:tcBorders>
            <w:vAlign w:val="center"/>
          </w:tcPr>
          <w:p w14:paraId="03AFD4F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$1.28</w:t>
            </w:r>
          </w:p>
        </w:tc>
      </w:tr>
      <w:tr w:rsidR="000F64E4" w:rsidRPr="00636A16" w14:paraId="2EBA440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3C44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VIII.</w:t>
            </w:r>
            <w:r w:rsidRPr="00636A16">
              <w:rPr>
                <w:rFonts w:ascii="Verdana" w:eastAsia="Times New Roman" w:hAnsi="Verdana" w:cs="Arial"/>
                <w:sz w:val="20"/>
                <w:szCs w:val="20"/>
              </w:rPr>
              <w:t xml:space="preserve"> Por metro cúbico de arena, grava y tepetate</w:t>
            </w:r>
          </w:p>
        </w:tc>
        <w:tc>
          <w:tcPr>
            <w:tcW w:w="0" w:type="auto"/>
            <w:tcBorders>
              <w:top w:val="single" w:sz="6" w:space="0" w:color="000000"/>
              <w:left w:val="single" w:sz="6" w:space="0" w:color="000000"/>
              <w:bottom w:val="single" w:sz="6" w:space="0" w:color="000000"/>
              <w:right w:val="single" w:sz="6" w:space="0" w:color="000000"/>
            </w:tcBorders>
            <w:vAlign w:val="center"/>
          </w:tcPr>
          <w:p w14:paraId="446D434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$0.42</w:t>
            </w:r>
          </w:p>
        </w:tc>
      </w:tr>
    </w:tbl>
    <w:p w14:paraId="3AD0561F" w14:textId="77777777" w:rsidR="000F64E4" w:rsidRPr="00D02A59" w:rsidRDefault="000F64E4" w:rsidP="00D02A59">
      <w:pPr>
        <w:pStyle w:val="Sinespaciado1"/>
        <w:jc w:val="center"/>
        <w:rPr>
          <w:rFonts w:ascii="Verdana" w:hAnsi="Verdana"/>
          <w:sz w:val="20"/>
          <w:szCs w:val="20"/>
        </w:rPr>
      </w:pPr>
    </w:p>
    <w:p w14:paraId="6584C916" w14:textId="77777777" w:rsidR="000F64E4" w:rsidRPr="00D02A59" w:rsidRDefault="000F64E4" w:rsidP="00D02A59">
      <w:pPr>
        <w:pStyle w:val="Sinespaciado1"/>
        <w:jc w:val="center"/>
        <w:rPr>
          <w:rFonts w:ascii="Verdana" w:hAnsi="Verdana"/>
          <w:b/>
          <w:bCs/>
          <w:sz w:val="20"/>
          <w:szCs w:val="20"/>
        </w:rPr>
      </w:pPr>
    </w:p>
    <w:p w14:paraId="32234B6D" w14:textId="5664281A" w:rsidR="000F64E4" w:rsidRPr="00D02A59" w:rsidRDefault="000F64E4" w:rsidP="00D02A59">
      <w:pPr>
        <w:pStyle w:val="Sinespaciado1"/>
        <w:jc w:val="center"/>
        <w:rPr>
          <w:rFonts w:ascii="Verdana" w:hAnsi="Verdana"/>
          <w:sz w:val="20"/>
          <w:szCs w:val="20"/>
        </w:rPr>
      </w:pPr>
      <w:r w:rsidRPr="00D02A59">
        <w:rPr>
          <w:rFonts w:ascii="Verdana" w:hAnsi="Verdana"/>
          <w:b/>
          <w:bCs/>
          <w:sz w:val="20"/>
          <w:szCs w:val="20"/>
        </w:rPr>
        <w:t>CAPÍTULO CUARTO</w:t>
      </w:r>
      <w:r w:rsidRPr="00D02A59">
        <w:rPr>
          <w:rFonts w:ascii="Verdana" w:hAnsi="Verdana"/>
          <w:b/>
          <w:bCs/>
          <w:sz w:val="20"/>
          <w:szCs w:val="20"/>
        </w:rPr>
        <w:br/>
        <w:t>DERECHOS</w:t>
      </w:r>
    </w:p>
    <w:p w14:paraId="0F1166CC" w14:textId="77777777" w:rsidR="000F64E4" w:rsidRPr="00D02A59" w:rsidRDefault="000F64E4" w:rsidP="00D02A59">
      <w:pPr>
        <w:pStyle w:val="Sinespaciado1"/>
        <w:jc w:val="center"/>
        <w:rPr>
          <w:rFonts w:ascii="Verdana" w:hAnsi="Verdana"/>
          <w:sz w:val="20"/>
          <w:szCs w:val="20"/>
        </w:rPr>
      </w:pPr>
    </w:p>
    <w:p w14:paraId="29A15D8D" w14:textId="77777777" w:rsidR="000F64E4" w:rsidRPr="00636A16" w:rsidRDefault="000F64E4" w:rsidP="00D02A59">
      <w:pPr>
        <w:pStyle w:val="Sinespaciado1"/>
        <w:jc w:val="center"/>
      </w:pPr>
      <w:r w:rsidRPr="00D02A59">
        <w:rPr>
          <w:rStyle w:val="Textoennegrita"/>
          <w:rFonts w:ascii="Verdana" w:hAnsi="Verdana" w:cs="Arial"/>
          <w:sz w:val="20"/>
          <w:szCs w:val="20"/>
        </w:rPr>
        <w:t>SECCIÓN PRIMERA</w:t>
      </w:r>
      <w:r w:rsidRPr="00D02A59">
        <w:rPr>
          <w:rFonts w:ascii="Verdana" w:hAnsi="Verdana"/>
          <w:b/>
          <w:bCs/>
          <w:sz w:val="20"/>
          <w:szCs w:val="20"/>
        </w:rPr>
        <w:br/>
      </w:r>
      <w:r w:rsidRPr="00D02A59">
        <w:rPr>
          <w:rStyle w:val="Textoennegrita"/>
          <w:rFonts w:ascii="Verdana" w:hAnsi="Verdana" w:cs="Arial"/>
          <w:sz w:val="20"/>
          <w:szCs w:val="20"/>
        </w:rPr>
        <w:t>SERVICIOS DE AGUA POTABLE, DRENAJE, ALCANTARILLADO, TRATAMIENTO Y DISPOSICIÓN DE SUS AGUAS</w:t>
      </w:r>
      <w:r w:rsidRPr="00636A16">
        <w:rPr>
          <w:rStyle w:val="Textoennegrita"/>
          <w:rFonts w:ascii="Verdana" w:hAnsi="Verdana" w:cs="Arial"/>
          <w:sz w:val="20"/>
          <w:szCs w:val="20"/>
        </w:rPr>
        <w:t xml:space="preserve"> RESIDUALES</w:t>
      </w:r>
    </w:p>
    <w:p w14:paraId="2E8EC1F7"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14</w:t>
      </w:r>
      <w:r w:rsidRPr="00636A16">
        <w:rPr>
          <w:rFonts w:ascii="Verdana" w:hAnsi="Verdana"/>
        </w:rPr>
        <w:t>. Las contraprestaciones por la prestación de los servicios de agua potable, drenaje, alcantarillado, tratamiento y disposición de sus aguas residuales, se causarán y liquidarán mensualmente conforme a la siguiente:</w:t>
      </w:r>
    </w:p>
    <w:p w14:paraId="35B3EF1B" w14:textId="77777777" w:rsidR="000F64E4" w:rsidRPr="00636A16" w:rsidRDefault="000F64E4" w:rsidP="000F64E4">
      <w:pPr>
        <w:pStyle w:val="NormalWeb"/>
        <w:ind w:firstLine="1134"/>
        <w:jc w:val="both"/>
        <w:rPr>
          <w:rFonts w:ascii="Verdana" w:hAnsi="Verdana"/>
        </w:rPr>
      </w:pPr>
      <w:r w:rsidRPr="00636A16">
        <w:rPr>
          <w:rFonts w:ascii="Verdana" w:hAnsi="Verdana"/>
          <w:b/>
          <w:bCs/>
        </w:rPr>
        <w:t>I.</w:t>
      </w:r>
      <w:r w:rsidRPr="00636A16">
        <w:rPr>
          <w:rFonts w:ascii="Verdana" w:hAnsi="Verdana"/>
        </w:rPr>
        <w:t> Servicio medido de agua potable:</w:t>
      </w:r>
    </w:p>
    <w:p w14:paraId="52E8B87F" w14:textId="77777777" w:rsidR="000F64E4" w:rsidRPr="00636A16" w:rsidRDefault="000F64E4" w:rsidP="000F64E4">
      <w:pPr>
        <w:pStyle w:val="listamulticolor-nfasis110"/>
        <w:ind w:left="644" w:firstLine="490"/>
        <w:jc w:val="both"/>
        <w:rPr>
          <w:rFonts w:ascii="Verdana" w:hAnsi="Verdana"/>
          <w:sz w:val="20"/>
          <w:szCs w:val="20"/>
        </w:rPr>
      </w:pPr>
      <w:r w:rsidRPr="00636A16">
        <w:rPr>
          <w:rFonts w:ascii="Verdana" w:hAnsi="Verdana"/>
          <w:b/>
          <w:bCs/>
          <w:sz w:val="20"/>
          <w:szCs w:val="20"/>
        </w:rPr>
        <w:lastRenderedPageBreak/>
        <w:t xml:space="preserve">a) </w:t>
      </w:r>
      <w:r w:rsidRPr="00636A16">
        <w:rPr>
          <w:rFonts w:ascii="Verdana" w:hAnsi="Verdana"/>
          <w:sz w:val="20"/>
          <w:szCs w:val="20"/>
        </w:rPr>
        <w:t>Para uso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7"/>
        <w:gridCol w:w="825"/>
        <w:gridCol w:w="825"/>
        <w:gridCol w:w="825"/>
        <w:gridCol w:w="825"/>
        <w:gridCol w:w="825"/>
        <w:gridCol w:w="825"/>
        <w:gridCol w:w="825"/>
        <w:gridCol w:w="825"/>
        <w:gridCol w:w="1128"/>
        <w:gridCol w:w="843"/>
        <w:gridCol w:w="1077"/>
        <w:gridCol w:w="1018"/>
      </w:tblGrid>
      <w:tr w:rsidR="000F64E4" w:rsidRPr="001E23F1" w14:paraId="3EDD0FD4"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ACA3C"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416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E670"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297B"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048E0"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8702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332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293B"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D74C7"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E6E9"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52CA"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CB034"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83C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diciembre</w:t>
            </w:r>
          </w:p>
        </w:tc>
      </w:tr>
      <w:tr w:rsidR="000F64E4" w:rsidRPr="001E23F1" w14:paraId="3C7CF07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503BB"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F8A5"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BB85F"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D39B"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E928A"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8F94"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8D345"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C1E1"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96FA"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BE2E"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9785"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8949E"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604A"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$138.41</w:t>
            </w:r>
          </w:p>
        </w:tc>
      </w:tr>
    </w:tbl>
    <w:p w14:paraId="2022E41F" w14:textId="77777777" w:rsidR="000F64E4" w:rsidRPr="00636A16" w:rsidRDefault="000F64E4" w:rsidP="000F64E4">
      <w:pPr>
        <w:pStyle w:val="NormalWeb"/>
        <w:ind w:firstLine="1134"/>
        <w:jc w:val="both"/>
        <w:rPr>
          <w:rFonts w:ascii="Verdana" w:hAnsi="Verdana"/>
        </w:rPr>
      </w:pPr>
      <w:r w:rsidRPr="00636A16">
        <w:rPr>
          <w:rFonts w:ascii="Verdana" w:hAnsi="Verdana"/>
        </w:rPr>
        <w:t>A la cuota base se le sumará el importe de acuerdo al consumo del usuario conforme la siguiente tabla:</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64E4" w:rsidRPr="00636A16" w14:paraId="0E5C1134" w14:textId="77777777" w:rsidTr="00D02A5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644A3"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41714"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2978"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93D8"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A899"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DDB56"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3F57"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E949"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878F3"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DD8A"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DA1D"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3625B"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noviembre</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0B0EC0A"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diciembre</w:t>
            </w:r>
          </w:p>
        </w:tc>
      </w:tr>
      <w:tr w:rsidR="000F64E4" w:rsidRPr="00636A16" w14:paraId="1A42A79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CBBF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52A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53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591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CAC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12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D16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EA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AE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9D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D2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B6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EA4FB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r>
      <w:tr w:rsidR="000F64E4" w:rsidRPr="00636A16" w14:paraId="588BEFC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3D85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74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DB0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B6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D7E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DB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B7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DA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1D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C2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97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412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DC563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$10.32</w:t>
            </w:r>
          </w:p>
        </w:tc>
      </w:tr>
      <w:tr w:rsidR="000F64E4" w:rsidRPr="00636A16" w14:paraId="30BBC10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997E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55C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BFD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75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92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D5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89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A30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F3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3A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45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32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$20.54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5C5CF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$20.68</w:t>
            </w:r>
          </w:p>
        </w:tc>
      </w:tr>
      <w:tr w:rsidR="000F64E4" w:rsidRPr="00636A16" w14:paraId="5BD9924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8624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F6E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3D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B48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BC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25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10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BB3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5D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0D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82A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73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$30.88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B66A5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$31.09</w:t>
            </w:r>
          </w:p>
        </w:tc>
      </w:tr>
      <w:tr w:rsidR="000F64E4" w:rsidRPr="00636A16" w14:paraId="233BA41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D2C3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41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027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3A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D9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A4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0A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9F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4F02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22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C9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8C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DA663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$41.55</w:t>
            </w:r>
          </w:p>
        </w:tc>
      </w:tr>
      <w:tr w:rsidR="000F64E4" w:rsidRPr="00636A16" w14:paraId="402FACB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1CAA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8E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D63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03D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56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2DD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51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E04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BF0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C45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A0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868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$51.69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8A07E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$52.05</w:t>
            </w:r>
          </w:p>
        </w:tc>
      </w:tr>
      <w:tr w:rsidR="000F64E4" w:rsidRPr="00636A16" w14:paraId="2513888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2C16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5D3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2AD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697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561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6D6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AB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47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4A8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B7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9E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D1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$62.17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FDCCF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$62.60</w:t>
            </w:r>
          </w:p>
        </w:tc>
      </w:tr>
      <w:tr w:rsidR="000F64E4" w:rsidRPr="00636A16" w14:paraId="6C5CD6A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8716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2C9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C6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CC8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6CD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82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232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7B2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64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05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2D1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007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$72.68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DA775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$73.19</w:t>
            </w:r>
          </w:p>
        </w:tc>
      </w:tr>
      <w:tr w:rsidR="000F64E4" w:rsidRPr="00636A16" w14:paraId="38BD295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2F22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5C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7E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BBA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60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C5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4C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0B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CB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24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B0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B5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8D46F4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$83.84</w:t>
            </w:r>
          </w:p>
        </w:tc>
      </w:tr>
      <w:tr w:rsidR="000F64E4" w:rsidRPr="00636A16" w14:paraId="0CB6EB2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6E94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50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49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63A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58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59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3F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0F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F151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04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BF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68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$93.87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B71ED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$94.53</w:t>
            </w:r>
          </w:p>
        </w:tc>
      </w:tr>
      <w:tr w:rsidR="000F64E4" w:rsidRPr="00636A16" w14:paraId="6F120F8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6DAC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E2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EE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19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13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B2B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D1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B2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E3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F127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C5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41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$104.52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6BA2B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$105.25</w:t>
            </w:r>
          </w:p>
        </w:tc>
      </w:tr>
      <w:tr w:rsidR="000F64E4" w:rsidRPr="00636A16" w14:paraId="6C902C1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63C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05F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DC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C9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F8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F5A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F9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BE3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AF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41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706D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12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$115.23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3DCE6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$116.03</w:t>
            </w:r>
          </w:p>
        </w:tc>
      </w:tr>
      <w:tr w:rsidR="000F64E4" w:rsidRPr="00636A16" w14:paraId="34661BC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8E08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A50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11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80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AFC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92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BD6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C2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B3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D4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9D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93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$125.98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F809F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$126.86</w:t>
            </w:r>
          </w:p>
        </w:tc>
      </w:tr>
      <w:tr w:rsidR="000F64E4" w:rsidRPr="00636A16" w14:paraId="520CBF7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427D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28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35E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D1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2E10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B5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53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77A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F8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33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01F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B2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$136.77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5BA95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$137.73</w:t>
            </w:r>
          </w:p>
        </w:tc>
      </w:tr>
      <w:tr w:rsidR="000F64E4" w:rsidRPr="00636A16" w14:paraId="0596CF2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9820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F46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05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180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15A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D957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C3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F0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0A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ADB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8C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A2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$147.62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465EF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$148.66</w:t>
            </w:r>
          </w:p>
        </w:tc>
      </w:tr>
      <w:tr w:rsidR="000F64E4" w:rsidRPr="00636A16" w14:paraId="18581B0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69BD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13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71A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B3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AF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8D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5CE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78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66A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4F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7F9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C29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$168.51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E601D7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$169.69</w:t>
            </w:r>
          </w:p>
        </w:tc>
      </w:tr>
      <w:tr w:rsidR="000F64E4" w:rsidRPr="00636A16" w14:paraId="1805659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1B47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C3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65A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C94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B94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B5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5C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131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C1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7F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A89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60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$190.72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5E9DE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$192.06</w:t>
            </w:r>
          </w:p>
        </w:tc>
      </w:tr>
      <w:tr w:rsidR="000F64E4" w:rsidRPr="00636A16" w14:paraId="27B90EF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8163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948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F3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C0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D1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29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50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AF2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12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62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6A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DF5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$219.46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151BC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$221.00</w:t>
            </w:r>
          </w:p>
        </w:tc>
      </w:tr>
      <w:tr w:rsidR="000F64E4" w:rsidRPr="00636A16" w14:paraId="4F24C5B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F970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F9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BD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2E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26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63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89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91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DE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E3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200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9E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$245.73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86E00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$247.45</w:t>
            </w:r>
          </w:p>
        </w:tc>
      </w:tr>
      <w:tr w:rsidR="000F64E4" w:rsidRPr="00636A16" w14:paraId="5B6CD53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2526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01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C0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3D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51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BEB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ED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F5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34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78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AE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6C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$273.67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8BC50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$275.58</w:t>
            </w:r>
          </w:p>
        </w:tc>
      </w:tr>
      <w:tr w:rsidR="000F64E4" w:rsidRPr="00636A16" w14:paraId="6D9A12C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DBFA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6D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BA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3C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1FB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0D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967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57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7A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D4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77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DB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$309.08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EA8D2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$311.25</w:t>
            </w:r>
          </w:p>
        </w:tc>
      </w:tr>
      <w:tr w:rsidR="000F64E4" w:rsidRPr="00636A16" w14:paraId="56D90FB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EEE2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247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66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9B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150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63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C35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728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BB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AA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98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E7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$345.54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68351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$347.95</w:t>
            </w:r>
          </w:p>
        </w:tc>
      </w:tr>
      <w:tr w:rsidR="000F64E4" w:rsidRPr="00636A16" w14:paraId="72D4D3B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C658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A1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26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A7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0A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97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60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C8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2DE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3D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6B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7C9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$384.02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82BC94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$386.71</w:t>
            </w:r>
          </w:p>
        </w:tc>
      </w:tr>
      <w:tr w:rsidR="000F64E4" w:rsidRPr="00636A16" w14:paraId="6B8EA27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C405E"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4B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A1F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93B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DD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819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50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80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10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028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B8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AE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$422.54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5CC596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$425.49</w:t>
            </w:r>
          </w:p>
        </w:tc>
      </w:tr>
      <w:tr w:rsidR="000F64E4" w:rsidRPr="00636A16" w14:paraId="1F5B019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B146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B2B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2DF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C01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33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D4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3E0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C0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DF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1D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DB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997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$462.92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CD340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$466.16</w:t>
            </w:r>
          </w:p>
        </w:tc>
      </w:tr>
      <w:tr w:rsidR="000F64E4" w:rsidRPr="00636A16" w14:paraId="40E7EEA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8EAF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58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9F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F11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07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CD1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B8F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71DB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4A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34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40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A07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$505.28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15EE7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$508.82</w:t>
            </w:r>
          </w:p>
        </w:tc>
      </w:tr>
      <w:tr w:rsidR="000F64E4" w:rsidRPr="00636A16" w14:paraId="2AA6D48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BC2EE"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EF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FA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D1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93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B0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C3A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CF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C1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65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AD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8C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$549.55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4F2334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$553.40</w:t>
            </w:r>
          </w:p>
        </w:tc>
      </w:tr>
      <w:tr w:rsidR="000F64E4" w:rsidRPr="00636A16" w14:paraId="014297B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545A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A0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45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D5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78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08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802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57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43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087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A6F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3A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$595.74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B8C52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$599.91</w:t>
            </w:r>
          </w:p>
        </w:tc>
      </w:tr>
      <w:tr w:rsidR="000F64E4" w:rsidRPr="00636A16" w14:paraId="0ADF72F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3B81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944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987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BF6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2DE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41C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AE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880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92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5C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90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B5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$643.89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D96BD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$648.40</w:t>
            </w:r>
          </w:p>
        </w:tc>
      </w:tr>
      <w:tr w:rsidR="000F64E4" w:rsidRPr="00636A16" w14:paraId="2C15760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94B8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2B0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10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C7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65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3D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7D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832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978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DF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E5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12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$693.98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35482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$698.84</w:t>
            </w:r>
          </w:p>
        </w:tc>
      </w:tr>
      <w:tr w:rsidR="000F64E4" w:rsidRPr="00636A16" w14:paraId="49E0380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E3E9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02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BB7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9C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33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00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11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1C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70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74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C5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072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$745.89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EC440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$751.11</w:t>
            </w:r>
          </w:p>
        </w:tc>
      </w:tr>
      <w:tr w:rsidR="000F64E4" w:rsidRPr="00636A16" w14:paraId="1F4BABF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31BD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08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$745.99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969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91A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61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EA7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D8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119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2251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9B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F2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587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$799.89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1FB43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$805.49</w:t>
            </w:r>
          </w:p>
        </w:tc>
      </w:tr>
      <w:tr w:rsidR="000F64E4" w:rsidRPr="00636A16" w14:paraId="67934F2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0440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E74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E55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93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D58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8F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9D25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7C43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EBB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A16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E86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F1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$853.88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BA297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$859.86</w:t>
            </w:r>
          </w:p>
        </w:tc>
      </w:tr>
      <w:tr w:rsidR="000F64E4" w:rsidRPr="00636A16" w14:paraId="688211B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0270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69A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C41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AC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D5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$866.32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CC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C5B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075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9F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295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380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451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$909.67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628DB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$916.04</w:t>
            </w:r>
          </w:p>
        </w:tc>
      </w:tr>
      <w:tr w:rsidR="000F64E4" w:rsidRPr="00636A16" w14:paraId="6FA37AB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E543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F8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8F9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88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50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79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56B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C9E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7F4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DA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23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E1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$967.41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17925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$974.19</w:t>
            </w:r>
          </w:p>
        </w:tc>
      </w:tr>
      <w:tr w:rsidR="000F64E4" w:rsidRPr="00636A16" w14:paraId="5FB811B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7205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42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734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764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CC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C2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52E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4B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B7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18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B76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97E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$1,026.90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A202F0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$1,034.08</w:t>
            </w:r>
          </w:p>
        </w:tc>
      </w:tr>
      <w:tr w:rsidR="000F64E4" w:rsidRPr="00636A16" w14:paraId="2527A80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D761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F3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8F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B5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FB9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F1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21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01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8A87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89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CD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9D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$1,088.19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C7525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$1,095.81</w:t>
            </w:r>
          </w:p>
        </w:tc>
      </w:tr>
      <w:tr w:rsidR="000F64E4" w:rsidRPr="00636A16" w14:paraId="31EA117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5A0F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9C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$1,073.76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C8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B1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6B8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F3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67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76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3DB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80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D57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D9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$1,151.33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72858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$1,159.39</w:t>
            </w:r>
          </w:p>
        </w:tc>
      </w:tr>
      <w:tr w:rsidR="000F64E4" w:rsidRPr="00636A16" w14:paraId="0D7CF50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BCC6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85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$1,134.39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C9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98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B7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3E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75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7D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5C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AF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44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66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$1,216.35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8EFAA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$1,224.86</w:t>
            </w:r>
          </w:p>
        </w:tc>
      </w:tr>
      <w:tr w:rsidR="000F64E4" w:rsidRPr="00636A16" w14:paraId="17E8835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FF5F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BCC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D7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$1,205.13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E34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5E4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78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1F5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0D7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03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9B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15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CAC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$1,283.21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5BCD2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$1,292.19</w:t>
            </w:r>
          </w:p>
        </w:tc>
      </w:tr>
      <w:tr w:rsidR="000F64E4" w:rsidRPr="00636A16" w14:paraId="646E2B2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2695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B0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226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BBC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A7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566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CAA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$1,305.57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46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909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$1,323.92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6D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06E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CA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$1,351.91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090F7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$1,361.38</w:t>
            </w:r>
          </w:p>
        </w:tc>
      </w:tr>
      <w:tr w:rsidR="000F64E4" w:rsidRPr="00636A16" w14:paraId="4F2E409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A9A3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ED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4C0B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156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98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13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BF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A5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127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1C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$1,402.74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DF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95B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$1,422.45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38A64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$1,432.40</w:t>
            </w:r>
          </w:p>
        </w:tc>
      </w:tr>
      <w:tr w:rsidR="000F64E4" w:rsidRPr="00636A16" w14:paraId="604967D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094D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B71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A9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7BA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$1,407.85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17E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88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D5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$1,437.63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4D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0E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D1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C3F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1B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$1,488.65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A9990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$1,499.07</w:t>
            </w:r>
          </w:p>
        </w:tc>
      </w:tr>
      <w:tr w:rsidR="000F64E4" w:rsidRPr="00636A16" w14:paraId="283787C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1D88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C3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C74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94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BB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B8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F8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$1,503.09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F5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C5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EB2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A60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522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$1,556.44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5BD3F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$1,567.34</w:t>
            </w:r>
          </w:p>
        </w:tc>
      </w:tr>
      <w:tr w:rsidR="000F64E4" w:rsidRPr="00636A16" w14:paraId="36A623D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099D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77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B56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BF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5F8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97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E5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D7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662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0F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$1,603.21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55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94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$1,625.74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1B061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$1,637.12</w:t>
            </w:r>
          </w:p>
        </w:tc>
      </w:tr>
      <w:tr w:rsidR="000F64E4" w:rsidRPr="00636A16" w14:paraId="52F784D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95F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5B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$1,582.32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B1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63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B5B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$1,615.78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A2E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3E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4C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44E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0B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$1,673.13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FA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35C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$1,696.64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B6028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$1,708.51</w:t>
            </w:r>
          </w:p>
        </w:tc>
      </w:tr>
      <w:tr w:rsidR="000F64E4" w:rsidRPr="00636A16" w14:paraId="1163FF0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F142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E7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14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4A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1D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1B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C1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3E3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0C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4ED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A2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B47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$1,769.04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E24B5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$1,781.42</w:t>
            </w:r>
          </w:p>
        </w:tc>
      </w:tr>
      <w:tr w:rsidR="000F64E4" w:rsidRPr="00636A16" w14:paraId="755D79F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B260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B1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49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0D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5A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8E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A5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75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$1,785.55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087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58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71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0B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$1,836.07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755E5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$1,848.92</w:t>
            </w:r>
          </w:p>
        </w:tc>
      </w:tr>
      <w:tr w:rsidR="000F64E4" w:rsidRPr="00636A16" w14:paraId="71228F1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C845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E03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B5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$1,788.53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BE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$1,801.05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F8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FB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144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5E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C1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31E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D0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5F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$1,904.42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0023E7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$1,917.75</w:t>
            </w:r>
          </w:p>
        </w:tc>
      </w:tr>
      <w:tr w:rsidR="000F64E4" w:rsidRPr="00636A16" w14:paraId="5F6A601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8D20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EBC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BF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BB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57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13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67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02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D6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C4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DD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A8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$1,973.94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CDF59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$1,987.75</w:t>
            </w:r>
          </w:p>
        </w:tc>
      </w:tr>
      <w:tr w:rsidR="000F64E4" w:rsidRPr="00636A16" w14:paraId="4A36F26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6035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9F8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B6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9E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D5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EEF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B4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95D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45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246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AD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ACD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$2,044.75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23A861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$2,059.06</w:t>
            </w:r>
          </w:p>
        </w:tc>
      </w:tr>
      <w:tr w:rsidR="000F64E4" w:rsidRPr="00636A16" w14:paraId="5CD5BDC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E2F5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BC3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303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81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F6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49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$2,029.07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A1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9F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03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03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2C2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$2,101.09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AE7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$2,115.79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F8D5A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$2,130.60</w:t>
            </w:r>
          </w:p>
        </w:tc>
      </w:tr>
      <w:tr w:rsidR="000F64E4" w:rsidRPr="00636A16" w14:paraId="1ED9DA2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EA75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61D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40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23B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61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71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620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A7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B7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62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5B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F8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$2,188.01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18B7A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$2,203.33</w:t>
            </w:r>
          </w:p>
        </w:tc>
      </w:tr>
      <w:tr w:rsidR="000F64E4" w:rsidRPr="00636A16" w14:paraId="79A8B7B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1BAB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F3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3BE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1B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0A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76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87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30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FB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D7B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1D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62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$2,245.67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9CD07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$2,261.39</w:t>
            </w:r>
          </w:p>
        </w:tc>
      </w:tr>
      <w:tr w:rsidR="000F64E4" w:rsidRPr="00636A16" w14:paraId="338B9E1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BF5F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D7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24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735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31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$2,194.12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EAD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7A8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9D5F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FE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8D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AB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$2,287.90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AB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$2,303.92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69029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$2,320.04</w:t>
            </w:r>
          </w:p>
        </w:tc>
      </w:tr>
      <w:tr w:rsidR="000F64E4" w:rsidRPr="00636A16" w14:paraId="1EA6A1D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CE5C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A0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F4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52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6B5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74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779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F4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A6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$2,313.89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CA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89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CC1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$2,362.82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C499A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$2,379.36</w:t>
            </w:r>
          </w:p>
        </w:tc>
      </w:tr>
      <w:tr w:rsidR="000F64E4" w:rsidRPr="00636A16" w14:paraId="0141000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B576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AB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DF1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8CF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E65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1A99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42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50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$2,355.65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72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A1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CE6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7E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$2,422.30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FA2BD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$2,439.26</w:t>
            </w:r>
          </w:p>
        </w:tc>
      </w:tr>
      <w:tr w:rsidR="000F64E4" w:rsidRPr="00636A16" w14:paraId="5EB7CF5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AF6B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7B3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01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63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82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1E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981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76F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$2,414.11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49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CB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C8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67C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$2,482.42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18C4E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$2,499.79</w:t>
            </w:r>
          </w:p>
        </w:tc>
      </w:tr>
      <w:tr w:rsidR="000F64E4" w:rsidRPr="00636A16" w14:paraId="71DB691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AE1C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5461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F1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$2,388.34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902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69F1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2E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4C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4B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8C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7C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$2,507.86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BC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B8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$2,543.09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BDCD4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$2,560.89</w:t>
            </w:r>
          </w:p>
        </w:tc>
      </w:tr>
      <w:tr w:rsidR="000F64E4" w:rsidRPr="00636A16" w14:paraId="26A5944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BD4A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8D1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$2,428.92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FB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C12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BD9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F7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048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C1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AC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00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$2,568.32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26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4BB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$2,604.40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F8E06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$2,622.63</w:t>
            </w:r>
          </w:p>
        </w:tc>
      </w:tr>
      <w:tr w:rsidR="000F64E4" w:rsidRPr="00636A16" w14:paraId="4151010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5EE7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05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8C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552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3E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F95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E5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C5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$2,592.93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37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62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5F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D6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$2,666.30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C00AF4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$2,684.97</w:t>
            </w:r>
          </w:p>
        </w:tc>
      </w:tr>
      <w:tr w:rsidR="000F64E4" w:rsidRPr="00636A16" w14:paraId="6F0B221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2037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0C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5E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64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AD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EB4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82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14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$2,653.77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4D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38A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C2D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$2,709.89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C2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$2,728.86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4918E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$2,747.96</w:t>
            </w:r>
          </w:p>
        </w:tc>
      </w:tr>
      <w:tr w:rsidR="000F64E4" w:rsidRPr="00636A16" w14:paraId="56BE27E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6A07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01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$2,603.87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DF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0A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DF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23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DED9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CC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3D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01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51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525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$2,791.99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717CA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$2,811.53</w:t>
            </w:r>
          </w:p>
        </w:tc>
      </w:tr>
      <w:tr w:rsidR="000F64E4" w:rsidRPr="00636A16" w14:paraId="7DE638A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D43A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02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A9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$2,681.95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68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A5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472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09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435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4B2F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66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FD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$2,835.87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47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$2,855.72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A446B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$2,875.71</w:t>
            </w:r>
          </w:p>
        </w:tc>
      </w:tr>
      <w:tr w:rsidR="000F64E4" w:rsidRPr="00636A16" w14:paraId="6C51D99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9683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9C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53A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C8E0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060D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76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5D8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BA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DC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1D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85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$2,899.79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9A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$2,920.09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5E9FB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$2,940.53</w:t>
            </w:r>
          </w:p>
        </w:tc>
      </w:tr>
      <w:tr w:rsidR="000F64E4" w:rsidRPr="00636A16" w14:paraId="77971C0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4B5C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EFB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CE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BC37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74D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05A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60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45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D2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67E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5A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982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$2,984.96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89A03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$3,005.86</w:t>
            </w:r>
          </w:p>
        </w:tc>
      </w:tr>
      <w:tr w:rsidR="000F64E4" w:rsidRPr="00636A16" w14:paraId="674D287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C328E"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59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0D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5D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0D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43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60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D6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ECB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FD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BA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F1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$3,050.53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7C979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$3,071.89</w:t>
            </w:r>
          </w:p>
        </w:tc>
      </w:tr>
      <w:tr w:rsidR="000F64E4" w:rsidRPr="00636A16" w14:paraId="27568F7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5BEB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0E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C7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939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867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6C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90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6D7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D7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8E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E7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D32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$3,116.71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01241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$3,138.52</w:t>
            </w:r>
          </w:p>
        </w:tc>
      </w:tr>
      <w:tr w:rsidR="000F64E4" w:rsidRPr="00636A16" w14:paraId="19824DA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B098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A0B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52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1D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1AD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25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11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2DD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F889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13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$3,139.38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C69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B14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$3,183.48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08DC31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$3,205.76</w:t>
            </w:r>
          </w:p>
        </w:tc>
      </w:tr>
      <w:tr w:rsidR="000F64E4" w:rsidRPr="00636A16" w14:paraId="5CFCEBD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ADD8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A1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9E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92A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C52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719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CE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$3,139.38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8E5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58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DF2D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A71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BA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$3,250.81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976C8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$3,273.57</w:t>
            </w:r>
          </w:p>
        </w:tc>
      </w:tr>
      <w:tr w:rsidR="000F64E4" w:rsidRPr="00636A16" w14:paraId="5E422CC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1497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0F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4C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3EA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32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18C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CE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AC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80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58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62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13B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$3,318.86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8C024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$3,342.09</w:t>
            </w:r>
          </w:p>
        </w:tc>
      </w:tr>
      <w:tr w:rsidR="000F64E4" w:rsidRPr="00636A16" w14:paraId="793F230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DE3E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11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6B8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4A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$3,203.58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6D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EC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1E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F0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E1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$3,317.29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78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A6A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95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$3,387.44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616F1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$3,411.15</w:t>
            </w:r>
          </w:p>
        </w:tc>
      </w:tr>
      <w:tr w:rsidR="000F64E4" w:rsidRPr="00636A16" w14:paraId="2B60228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03A2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FB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$3,233.73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AB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B0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298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B0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89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5D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43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72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72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F4A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$3,467.36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57101D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$3,491.63</w:t>
            </w:r>
          </w:p>
        </w:tc>
      </w:tr>
      <w:tr w:rsidR="000F64E4" w:rsidRPr="00636A16" w14:paraId="135999E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90F8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6A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E7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823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CE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EE0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6B7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F4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01C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8E9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38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A63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$3,548.20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2CB7B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$3,573.03</w:t>
            </w:r>
          </w:p>
        </w:tc>
      </w:tr>
      <w:tr w:rsidR="000F64E4" w:rsidRPr="00636A16" w14:paraId="0F399DF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112DE"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CF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51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17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381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EF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7B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$3,505.49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9F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92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A6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0E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$3,604.68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CA4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$3,629.91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3FA2A6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$3,655.32</w:t>
            </w:r>
          </w:p>
        </w:tc>
      </w:tr>
      <w:tr w:rsidR="000F64E4" w:rsidRPr="00636A16" w14:paraId="50F678C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ED45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06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D6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DF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FAF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E8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D6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$3,585.31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72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232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FA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A3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E0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$3,712.57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A8BD1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$3,738.56</w:t>
            </w:r>
          </w:p>
        </w:tc>
      </w:tr>
      <w:tr w:rsidR="000F64E4" w:rsidRPr="00636A16" w14:paraId="52BCCED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3B82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0F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79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E5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17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CB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$3,640.53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2F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75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B7F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C1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0B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8B5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$3,796.14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C6BE8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$3,822.71</w:t>
            </w:r>
          </w:p>
        </w:tc>
      </w:tr>
      <w:tr w:rsidR="000F64E4" w:rsidRPr="00636A16" w14:paraId="4ACEBE6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915E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A376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47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64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6A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668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D114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$3,747.56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C72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BB4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B9D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C9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82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$3,880.57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A8567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$3,907.74</w:t>
            </w:r>
          </w:p>
        </w:tc>
      </w:tr>
      <w:tr w:rsidR="000F64E4" w:rsidRPr="00636A16" w14:paraId="4D3C98D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B521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A3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39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$3,724.60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3F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389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BB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4CB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20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B9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A69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EC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60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$3,965.93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FBE93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$3,993.69</w:t>
            </w:r>
          </w:p>
        </w:tc>
      </w:tr>
      <w:tr w:rsidR="000F64E4" w:rsidRPr="00636A16" w14:paraId="33C03FD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0A2F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80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7ABF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EE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89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34B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2B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ED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06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8D5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79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0F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$4,052.26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8432A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$4,080.63</w:t>
            </w:r>
          </w:p>
        </w:tc>
      </w:tr>
      <w:tr w:rsidR="000F64E4" w:rsidRPr="00636A16" w14:paraId="2546D65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EE31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DE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11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B8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840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05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FE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A0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BA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FD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65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00A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$4,139.46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863BC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$4,168.44</w:t>
            </w:r>
          </w:p>
        </w:tc>
      </w:tr>
      <w:tr w:rsidR="000F64E4" w:rsidRPr="00636A16" w14:paraId="5B9DE74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A314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6B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DA77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DF8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53F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EF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94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86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EF8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6A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44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$4,198.18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5F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$4,227.57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9040E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$4,257.16</w:t>
            </w:r>
          </w:p>
        </w:tc>
      </w:tr>
      <w:tr w:rsidR="000F64E4" w:rsidRPr="00636A16" w14:paraId="4F9E7B5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E042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2D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9E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B6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BF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51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51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ECE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ED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$4,203.26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D27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95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E5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$4,292.15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EE343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$4,322.19</w:t>
            </w:r>
          </w:p>
        </w:tc>
      </w:tr>
      <w:tr w:rsidR="000F64E4" w:rsidRPr="00636A16" w14:paraId="487D810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EDB8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92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FD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9D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FC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12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DCC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9D6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AC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9A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$4,296.69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45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54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$4,357.05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72C45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$4,387.55</w:t>
            </w:r>
          </w:p>
        </w:tc>
      </w:tr>
      <w:tr w:rsidR="000F64E4" w:rsidRPr="00636A16" w14:paraId="61D6A30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C3AB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6A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73A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1AF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6A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24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72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D7C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491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2C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B8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5C9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$4,422.25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4E1B4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$4,453.21</w:t>
            </w:r>
          </w:p>
        </w:tc>
      </w:tr>
      <w:tr w:rsidR="000F64E4" w:rsidRPr="00636A16" w14:paraId="2049169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978E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CC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305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FFD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47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0A3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981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B5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75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4D9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7EE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CA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$4,487.76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2E46D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$4,519.17</w:t>
            </w:r>
          </w:p>
        </w:tc>
      </w:tr>
      <w:tr w:rsidR="000F64E4" w:rsidRPr="00636A16" w14:paraId="54ED1BA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3C7C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67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22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F8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2F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5B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D44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B32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83B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25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E2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25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$4,553.63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FD18B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$4,585.50</w:t>
            </w:r>
          </w:p>
        </w:tc>
      </w:tr>
      <w:tr w:rsidR="000F64E4" w:rsidRPr="00636A16" w14:paraId="15760DC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AA9F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29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B8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0A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$4,368.99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84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$4,399.57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DB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4FA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DC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82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$4,524.06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1F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5F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48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$4,619.73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DFAB1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$4,652.07</w:t>
            </w:r>
          </w:p>
        </w:tc>
      </w:tr>
      <w:tr w:rsidR="000F64E4" w:rsidRPr="00636A16" w14:paraId="56154BA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C2B8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449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5D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1D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31A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63E3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B0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C934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D7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$4,589.15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22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FC2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50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$4,686.19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8E7F7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$4,719.00</w:t>
            </w:r>
          </w:p>
        </w:tc>
      </w:tr>
      <w:tr w:rsidR="000F64E4" w:rsidRPr="00636A16" w14:paraId="5BE6B49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48BD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614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61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6E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B5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ED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52B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84B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E7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521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2F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0CC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$4,752.96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75BE8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$4,786.23</w:t>
            </w:r>
          </w:p>
        </w:tc>
      </w:tr>
      <w:tr w:rsidR="000F64E4" w:rsidRPr="00636A16" w14:paraId="2E766CA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A6E6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46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C6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05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65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E6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E0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62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3F0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2AF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DED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18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$4,820.00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66F7F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$4,853.74</w:t>
            </w:r>
          </w:p>
        </w:tc>
      </w:tr>
      <w:tr w:rsidR="000F64E4" w:rsidRPr="00636A16" w14:paraId="3FCF01C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40AC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5D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45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C9E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A2C3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EB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5C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A9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E7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668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1E1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6FF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$4,887.38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C1514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$4,921.59</w:t>
            </w:r>
          </w:p>
        </w:tc>
      </w:tr>
      <w:tr w:rsidR="000F64E4" w:rsidRPr="00636A16" w14:paraId="6FC825E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4542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8D9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FDF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F943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691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FE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E7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73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028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D2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2E4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04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$4,955.08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6AA56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$4,989.76</w:t>
            </w:r>
          </w:p>
        </w:tc>
      </w:tr>
      <w:tr w:rsidR="000F64E4" w:rsidRPr="00636A16" w14:paraId="08950D4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333A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AA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309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EB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66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6A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F7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0B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739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50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8B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48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$5,023.08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1CA4A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$5,058.24</w:t>
            </w:r>
          </w:p>
        </w:tc>
      </w:tr>
      <w:tr w:rsidR="000F64E4" w:rsidRPr="00636A16" w14:paraId="6D34E84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B886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C9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B52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A9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EE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A3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E6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99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25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A7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07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DDA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$5,091.39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72338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$5,127.03</w:t>
            </w:r>
          </w:p>
        </w:tc>
      </w:tr>
      <w:tr w:rsidR="000F64E4" w:rsidRPr="00636A16" w14:paraId="7C4A9FE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FA5A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40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AB3C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E1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9B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4A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E73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D3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BDD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45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F82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2A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$5,160.04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CEBC7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$5,196.16</w:t>
            </w:r>
          </w:p>
        </w:tc>
      </w:tr>
      <w:tr w:rsidR="000F64E4" w:rsidRPr="00636A16" w14:paraId="10E7C5E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6532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52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9B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B2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5C9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886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94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C2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53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E2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597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9BC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$5,228.94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D0D43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$5,265.54</w:t>
            </w:r>
          </w:p>
        </w:tc>
      </w:tr>
      <w:tr w:rsidR="000F64E4" w:rsidRPr="00636A16" w14:paraId="0243393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F65D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A54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968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DE9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8E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5A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93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F8E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34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81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047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50B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$5,298.18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78E1E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$5,335.27</w:t>
            </w:r>
          </w:p>
        </w:tc>
      </w:tr>
      <w:tr w:rsidR="000F64E4" w:rsidRPr="00636A16" w14:paraId="798184A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7A60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98F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9F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FF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E3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A3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FEE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3C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57B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EC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923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B4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$5,367.74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78522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$5,405.32</w:t>
            </w:r>
          </w:p>
        </w:tc>
      </w:tr>
      <w:tr w:rsidR="000F64E4" w:rsidRPr="00636A16" w14:paraId="25F7446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A68E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8A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45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58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BF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1C3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79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5F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730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565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6C7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6B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$5,437.63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D371A4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$5,475.69</w:t>
            </w:r>
          </w:p>
        </w:tc>
      </w:tr>
      <w:tr w:rsidR="000F64E4" w:rsidRPr="00636A16" w14:paraId="48D78A0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8B30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24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99A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C9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94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AD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2E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A9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E1B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6D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5A9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2A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$5,506.69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83F20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$5,545.24</w:t>
            </w:r>
          </w:p>
        </w:tc>
      </w:tr>
    </w:tbl>
    <w:p w14:paraId="0FD76EE3" w14:textId="77777777" w:rsidR="000F64E4" w:rsidRPr="00636A16" w:rsidRDefault="000F64E4" w:rsidP="000F64E4">
      <w:pPr>
        <w:pStyle w:val="NormalWeb"/>
        <w:ind w:firstLine="1134"/>
        <w:jc w:val="both"/>
        <w:rPr>
          <w:rFonts w:ascii="Verdana" w:hAnsi="Verdana"/>
        </w:rPr>
      </w:pPr>
      <w:r w:rsidRPr="00636A16">
        <w:rPr>
          <w:rFonts w:ascii="Verdana" w:hAnsi="Verdana"/>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4"/>
        <w:gridCol w:w="758"/>
        <w:gridCol w:w="819"/>
        <w:gridCol w:w="770"/>
        <w:gridCol w:w="745"/>
        <w:gridCol w:w="752"/>
        <w:gridCol w:w="745"/>
        <w:gridCol w:w="782"/>
        <w:gridCol w:w="1128"/>
        <w:gridCol w:w="843"/>
        <w:gridCol w:w="1077"/>
        <w:gridCol w:w="1018"/>
        <w:gridCol w:w="785"/>
      </w:tblGrid>
      <w:tr w:rsidR="000F64E4" w:rsidRPr="001E23F1" w14:paraId="411C34AC"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5B85B"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lastRenderedPageBreak/>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563E"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8AE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757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37B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4D44"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3E9FF"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8945"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E74C"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1BA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7B81"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AFCF"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diciembre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D734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Tarifas</w:t>
            </w:r>
          </w:p>
        </w:tc>
      </w:tr>
      <w:tr w:rsidR="000F64E4" w:rsidRPr="001E23F1" w14:paraId="06A54F2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D8811"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EF5B"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6794"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2536F"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7ABC7"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5E50F"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13C5A"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5229B"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D9350"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3968"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205A"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E0CE"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1CF2"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$ 55.47</w:t>
            </w:r>
          </w:p>
        </w:tc>
      </w:tr>
    </w:tbl>
    <w:p w14:paraId="0EDA397A"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Para uso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0"/>
        <w:gridCol w:w="825"/>
        <w:gridCol w:w="825"/>
        <w:gridCol w:w="825"/>
        <w:gridCol w:w="825"/>
        <w:gridCol w:w="825"/>
        <w:gridCol w:w="825"/>
        <w:gridCol w:w="825"/>
        <w:gridCol w:w="825"/>
        <w:gridCol w:w="1128"/>
        <w:gridCol w:w="843"/>
        <w:gridCol w:w="1077"/>
        <w:gridCol w:w="1018"/>
      </w:tblGrid>
      <w:tr w:rsidR="000F64E4" w:rsidRPr="001E23F1" w14:paraId="25F36984"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BBA89"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02F8"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EBED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C9F1"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1737"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6BB3"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A03F"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7225"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C697"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5DD5"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791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307D"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E9AE"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diciembre</w:t>
            </w:r>
          </w:p>
        </w:tc>
      </w:tr>
      <w:tr w:rsidR="000F64E4" w:rsidRPr="001E23F1" w14:paraId="076F76B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3B45D"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0B3C"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AC028"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A3B0"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52A7"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C7F4"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BC13"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F5FA"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43FD4"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70D8"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FD96"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74BA5"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BED9" w14:textId="77777777" w:rsidR="000F64E4" w:rsidRPr="001E23F1" w:rsidRDefault="000F64E4" w:rsidP="004B5132">
            <w:pPr>
              <w:jc w:val="right"/>
              <w:rPr>
                <w:rFonts w:ascii="Verdana" w:eastAsia="Times New Roman" w:hAnsi="Verdana" w:cs="Arial"/>
                <w:sz w:val="14"/>
                <w:szCs w:val="14"/>
              </w:rPr>
            </w:pPr>
            <w:r w:rsidRPr="001E23F1">
              <w:rPr>
                <w:rFonts w:ascii="Verdana" w:eastAsia="Times New Roman" w:hAnsi="Verdana" w:cs="Arial"/>
                <w:sz w:val="14"/>
                <w:szCs w:val="14"/>
              </w:rPr>
              <w:t>$202.32</w:t>
            </w:r>
          </w:p>
        </w:tc>
      </w:tr>
    </w:tbl>
    <w:p w14:paraId="5A2AACFD" w14:textId="77777777" w:rsidR="000F64E4" w:rsidRPr="00636A16" w:rsidRDefault="000F64E4" w:rsidP="000F64E4">
      <w:pPr>
        <w:pStyle w:val="NormalWeb"/>
        <w:ind w:firstLine="1134"/>
        <w:jc w:val="both"/>
        <w:rPr>
          <w:rFonts w:ascii="Verdana" w:hAnsi="Verdana"/>
        </w:rPr>
      </w:pPr>
      <w:r w:rsidRPr="00636A16">
        <w:rPr>
          <w:rFonts w:ascii="Verdana" w:hAnsi="Verdana"/>
        </w:rPr>
        <w:t>A la cuota base se le sumará el importe de acuerdo al consumo del usuario conforme la siguiente tabla:</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64E4" w:rsidRPr="001E23F1" w14:paraId="70BD425E" w14:textId="77777777" w:rsidTr="00D02A5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B4392"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13D4"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730C"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74B1"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48245"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4DFB"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A89DF"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81B3C"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A3DD"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31AC"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E6BE7"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3D48"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noviembre</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B31CE1E" w14:textId="77777777" w:rsidR="000F64E4" w:rsidRPr="001E23F1" w:rsidRDefault="000F64E4" w:rsidP="004B5132">
            <w:pPr>
              <w:jc w:val="center"/>
              <w:rPr>
                <w:rFonts w:ascii="Verdana" w:eastAsia="Times New Roman" w:hAnsi="Verdana" w:cs="Arial"/>
                <w:b/>
                <w:bCs/>
                <w:sz w:val="12"/>
                <w:szCs w:val="12"/>
              </w:rPr>
            </w:pPr>
            <w:r w:rsidRPr="001E23F1">
              <w:rPr>
                <w:rFonts w:ascii="Verdana" w:eastAsia="Times New Roman" w:hAnsi="Verdana" w:cs="Arial"/>
                <w:b/>
                <w:bCs/>
                <w:sz w:val="12"/>
                <w:szCs w:val="12"/>
              </w:rPr>
              <w:t>diciembre</w:t>
            </w:r>
          </w:p>
        </w:tc>
      </w:tr>
      <w:tr w:rsidR="000F64E4" w:rsidRPr="001E23F1" w14:paraId="76927B6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7F88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079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2C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A6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A7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EB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129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E11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5D6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55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7301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94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ADA5F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$0.00</w:t>
            </w:r>
          </w:p>
        </w:tc>
      </w:tr>
      <w:tr w:rsidR="000F64E4" w:rsidRPr="001E23F1" w14:paraId="7F46B0A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5CE5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93C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5F46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98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F81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42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37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05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9EA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64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FC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60A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$17.47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FB935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$17.60</w:t>
            </w:r>
          </w:p>
        </w:tc>
      </w:tr>
      <w:tr w:rsidR="000F64E4" w:rsidRPr="001E23F1" w14:paraId="10FB4BD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44E1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84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5D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5B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25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53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4A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41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B8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E6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B8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34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C7DCB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$28.89</w:t>
            </w:r>
          </w:p>
        </w:tc>
      </w:tr>
      <w:tr w:rsidR="000F64E4" w:rsidRPr="001E23F1" w14:paraId="2445F40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9667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20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7B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CA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35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9F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FC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15C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A7C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AC7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BFC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046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$40.30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9D8FB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$40.58</w:t>
            </w:r>
          </w:p>
        </w:tc>
      </w:tr>
      <w:tr w:rsidR="000F64E4" w:rsidRPr="001E23F1" w14:paraId="057AB47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FF2E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8E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934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68A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4E7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9A0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03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E4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54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00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9C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57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$57.96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6974D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$58.37</w:t>
            </w:r>
          </w:p>
        </w:tc>
      </w:tr>
      <w:tr w:rsidR="000F64E4" w:rsidRPr="001E23F1" w14:paraId="099BD1C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9FF8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2C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DA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E6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8B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9E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5C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B2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2BF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A7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1B1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55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97F74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$73.33</w:t>
            </w:r>
          </w:p>
        </w:tc>
      </w:tr>
      <w:tr w:rsidR="000F64E4" w:rsidRPr="001E23F1" w14:paraId="6A6F296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BBC4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A2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E1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B8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91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524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50E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58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99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28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0F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AB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$87.81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506A1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$88.42</w:t>
            </w:r>
          </w:p>
        </w:tc>
      </w:tr>
      <w:tr w:rsidR="000F64E4" w:rsidRPr="001E23F1" w14:paraId="581A90C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5510E"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55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EA5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95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A7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6F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AE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31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28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3E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AE2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68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$102.95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8657A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$103.67</w:t>
            </w:r>
          </w:p>
        </w:tc>
      </w:tr>
      <w:tr w:rsidR="000F64E4" w:rsidRPr="001E23F1" w14:paraId="2389191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0957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67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AEF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82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624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B4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44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C8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81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41E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15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B7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$118.24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16179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$119.07</w:t>
            </w:r>
          </w:p>
        </w:tc>
      </w:tr>
      <w:tr w:rsidR="000F64E4" w:rsidRPr="001E23F1" w14:paraId="3D8FCA8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351E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01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D01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DC3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7B6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64C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36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1A9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B2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44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7AB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C03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$133.67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888A7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$134.61</w:t>
            </w:r>
          </w:p>
        </w:tc>
      </w:tr>
      <w:tr w:rsidR="000F64E4" w:rsidRPr="001E23F1" w14:paraId="4EA89A7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9406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8CB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07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5A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AE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3DB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FD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EE9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F79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3E6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64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07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$149.24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FF1E9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$150.28</w:t>
            </w:r>
          </w:p>
        </w:tc>
      </w:tr>
      <w:tr w:rsidR="000F64E4" w:rsidRPr="001E23F1" w14:paraId="67B01F7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9BD5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6A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44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258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79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82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4A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256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93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8D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46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9D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$164.96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48544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$166.12</w:t>
            </w:r>
          </w:p>
        </w:tc>
      </w:tr>
      <w:tr w:rsidR="000F64E4" w:rsidRPr="001E23F1" w14:paraId="190E548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2F24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4E7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AC0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71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CE7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6E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00C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56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E2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8189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5C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3FA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$180.82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B9187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$182.09</w:t>
            </w:r>
          </w:p>
        </w:tc>
      </w:tr>
      <w:tr w:rsidR="000F64E4" w:rsidRPr="001E23F1" w14:paraId="58478C4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EB6A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3A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0B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AD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96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AD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BB3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96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7E6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486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3F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077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$196.83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4839D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$198.21</w:t>
            </w:r>
          </w:p>
        </w:tc>
      </w:tr>
      <w:tr w:rsidR="000F64E4" w:rsidRPr="001E23F1" w14:paraId="5F00B15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CEB6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0BC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11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B1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AE1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948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E6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92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2E8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D9C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BE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77A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$201.54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FA459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$202.95</w:t>
            </w:r>
          </w:p>
        </w:tc>
      </w:tr>
      <w:tr w:rsidR="000F64E4" w:rsidRPr="001E23F1" w14:paraId="4DDFF99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0016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284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FD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87E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C45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CF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352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0F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06E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CE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E2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DA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82D53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$230.62</w:t>
            </w:r>
          </w:p>
        </w:tc>
      </w:tr>
      <w:tr w:rsidR="000F64E4" w:rsidRPr="001E23F1" w14:paraId="125A80C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633C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15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5C3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3D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0AB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1B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8D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A9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66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D6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95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A6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$257.99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F2966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$259.79</w:t>
            </w:r>
          </w:p>
        </w:tc>
      </w:tr>
      <w:tr w:rsidR="000F64E4" w:rsidRPr="001E23F1" w14:paraId="2EBB5F0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BEB4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BC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67C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8DD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22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7E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C81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44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BC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430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69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C4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0A82C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$290.76</w:t>
            </w:r>
          </w:p>
        </w:tc>
      </w:tr>
      <w:tr w:rsidR="000F64E4" w:rsidRPr="001E23F1" w14:paraId="7CFC6B1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8741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8D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66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22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767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490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62C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094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D3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4A3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6FF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D5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$321.37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F341A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$323.62</w:t>
            </w:r>
          </w:p>
        </w:tc>
      </w:tr>
      <w:tr w:rsidR="000F64E4" w:rsidRPr="001E23F1" w14:paraId="4B43A3A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57C5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002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18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322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BD7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B4E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D24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175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5F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39B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080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7E8A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$355.82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4E5B4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$358.31</w:t>
            </w:r>
          </w:p>
        </w:tc>
      </w:tr>
      <w:tr w:rsidR="000F64E4" w:rsidRPr="001E23F1" w14:paraId="0F692FD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A0CC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9A6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D5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54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4E9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20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75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E4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80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DD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D34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36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$392.16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8430D7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$394.91</w:t>
            </w:r>
          </w:p>
        </w:tc>
      </w:tr>
      <w:tr w:rsidR="000F64E4" w:rsidRPr="001E23F1" w14:paraId="3AA98FB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CB36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4D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690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361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09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C1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7A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0B4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673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09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BB5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A0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$430.05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65CA1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$433.06</w:t>
            </w:r>
          </w:p>
        </w:tc>
      </w:tr>
      <w:tr w:rsidR="000F64E4" w:rsidRPr="001E23F1" w14:paraId="5D1DB94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C27E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34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1C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EF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BF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464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2D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EA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FD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D95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F7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4B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$469.74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49903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$473.03</w:t>
            </w:r>
          </w:p>
        </w:tc>
      </w:tr>
      <w:tr w:rsidR="000F64E4" w:rsidRPr="001E23F1" w14:paraId="5AC5FE5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A10F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BFB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2C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B8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180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C58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1C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40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EF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758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10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35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$511.29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620FE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$514.87</w:t>
            </w:r>
          </w:p>
        </w:tc>
      </w:tr>
      <w:tr w:rsidR="000F64E4" w:rsidRPr="001E23F1" w14:paraId="244C572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A3DF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42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33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4D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43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EC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462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D65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C6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5B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E6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97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$554.69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7B98C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$558.57</w:t>
            </w:r>
          </w:p>
        </w:tc>
      </w:tr>
      <w:tr w:rsidR="000F64E4" w:rsidRPr="001E23F1" w14:paraId="1D9171D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8909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E2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96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8E3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D2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75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38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D65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90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D93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62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FE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$599.93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F3D4B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$604.13</w:t>
            </w:r>
          </w:p>
        </w:tc>
      </w:tr>
      <w:tr w:rsidR="000F64E4" w:rsidRPr="001E23F1" w14:paraId="727561A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9A09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DB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C19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E5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95C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77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39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AFA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58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3EF4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02E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29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$646.99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0A559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$651.52</w:t>
            </w:r>
          </w:p>
        </w:tc>
      </w:tr>
      <w:tr w:rsidR="000F64E4" w:rsidRPr="001E23F1" w14:paraId="5404842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032D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C11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94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A8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866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21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E0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D78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B6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250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C7E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33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$695.90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D918E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$700.77</w:t>
            </w:r>
          </w:p>
        </w:tc>
      </w:tr>
      <w:tr w:rsidR="000F64E4" w:rsidRPr="001E23F1" w14:paraId="062CDA6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EEC2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5F3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88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47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815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BD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6F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A9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0E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30A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B5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28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$746.74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60483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$751.97</w:t>
            </w:r>
          </w:p>
        </w:tc>
      </w:tr>
      <w:tr w:rsidR="000F64E4" w:rsidRPr="001E23F1" w14:paraId="18212E9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3E10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F5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C53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1BE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6C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D70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31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3B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A36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D0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04A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DA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$799.31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ABEE34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$804.90</w:t>
            </w:r>
          </w:p>
        </w:tc>
      </w:tr>
      <w:tr w:rsidR="000F64E4" w:rsidRPr="001E23F1" w14:paraId="469B167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5725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FD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$796.27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8A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B0B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A5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CA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69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CF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19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C2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07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84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$853.79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3170E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$859.77</w:t>
            </w:r>
          </w:p>
        </w:tc>
      </w:tr>
      <w:tr w:rsidR="000F64E4" w:rsidRPr="001E23F1" w14:paraId="12C43B1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959E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AC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97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5EB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04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04C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43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8F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B95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C6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$897.00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5B3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B6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$909.61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642FB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$915.97</w:t>
            </w:r>
          </w:p>
        </w:tc>
      </w:tr>
      <w:tr w:rsidR="000F64E4" w:rsidRPr="001E23F1" w14:paraId="1586EE1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C1FA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F1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520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137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16A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973D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$927.54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7F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C8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6DC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85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CC5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AE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$967.18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16B1E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$973.95</w:t>
            </w:r>
          </w:p>
        </w:tc>
      </w:tr>
      <w:tr w:rsidR="000F64E4" w:rsidRPr="001E23F1" w14:paraId="099930F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8890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D8C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55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EB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7A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5B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C0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682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$998.37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CE2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47F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55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E1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$1,026.62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274E5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$1,033.80</w:t>
            </w:r>
          </w:p>
        </w:tc>
      </w:tr>
      <w:tr w:rsidR="000F64E4" w:rsidRPr="001E23F1" w14:paraId="7CFBB34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9576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B60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D2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5E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$1,028.83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22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8F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F9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A4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383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6E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C7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65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$1,087.87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B4765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$1,095.49</w:t>
            </w:r>
          </w:p>
        </w:tc>
      </w:tr>
      <w:tr w:rsidR="000F64E4" w:rsidRPr="001E23F1" w14:paraId="1541434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8AC3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82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F95B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F03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5739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$1,096.03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FA4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$1,103.70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8A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53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FA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B39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CA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D8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$1,150.88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DC763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$1,158.93</w:t>
            </w:r>
          </w:p>
        </w:tc>
      </w:tr>
      <w:tr w:rsidR="000F64E4" w:rsidRPr="001E23F1" w14:paraId="1F2FF3C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FA92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2D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2B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71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$1,149.77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D7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D63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72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FD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95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9C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4D0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275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$1,215.76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1D8A4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$1,224.27</w:t>
            </w:r>
          </w:p>
        </w:tc>
      </w:tr>
      <w:tr w:rsidR="000F64E4" w:rsidRPr="001E23F1" w14:paraId="7FC3F59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6E8F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FC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$1,195.99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50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4BB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3CC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AFC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541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F4E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EA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23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53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16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$1,282.40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9AB68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$1,291.37</w:t>
            </w:r>
          </w:p>
        </w:tc>
      </w:tr>
      <w:tr w:rsidR="000F64E4" w:rsidRPr="001E23F1" w14:paraId="3A8F4F9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1A28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42A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38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E68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02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80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$1,295.49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B27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4D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E6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2C4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61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5D0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$1,350.87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F17AE8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$1,360.32</w:t>
            </w:r>
          </w:p>
        </w:tc>
      </w:tr>
      <w:tr w:rsidR="000F64E4" w:rsidRPr="001E23F1" w14:paraId="27CAAA8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DA9A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41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FE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5F7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8B7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E42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89E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619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67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2EA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E2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107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$1,421.13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6EFC7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$1,431.08</w:t>
            </w:r>
          </w:p>
        </w:tc>
      </w:tr>
      <w:tr w:rsidR="000F64E4" w:rsidRPr="001E23F1" w14:paraId="394FFAD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DEA7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8D2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$1,392.57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78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C47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EA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1E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65C6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F7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24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2D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97F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BE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$1,493.18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09F461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$1,503.63</w:t>
            </w:r>
          </w:p>
        </w:tc>
      </w:tr>
      <w:tr w:rsidR="000F64E4" w:rsidRPr="001E23F1" w14:paraId="54064C8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66C2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3B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C8B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CB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98E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$1,492.46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AC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81DC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BC66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E7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E0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4A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ECC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$1,567.15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90C32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$1,578.12</w:t>
            </w:r>
          </w:p>
        </w:tc>
      </w:tr>
      <w:tr w:rsidR="000F64E4" w:rsidRPr="001E23F1" w14:paraId="5E6BE53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81C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6B7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7F7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AB5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25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C55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49C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AB8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356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9C0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C92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0C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$1,630.24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CC075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$1,641.65</w:t>
            </w:r>
          </w:p>
        </w:tc>
      </w:tr>
      <w:tr w:rsidR="000F64E4" w:rsidRPr="001E23F1" w14:paraId="7BEFCC4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5542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7E6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395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$1,591.46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7E6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B2C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5E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9F3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F6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F6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F4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68F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CE7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$1,694.57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27775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$1,706.43</w:t>
            </w:r>
          </w:p>
        </w:tc>
      </w:tr>
      <w:tr w:rsidR="000F64E4" w:rsidRPr="001E23F1" w14:paraId="7FF0E7B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DD66E"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0A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380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BCE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2E4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F16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$1,687.98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D1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$1,699.80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DB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7F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76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C7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C8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$1,760.13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4DEBC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$1,772.45</w:t>
            </w:r>
          </w:p>
        </w:tc>
      </w:tr>
      <w:tr w:rsidR="000F64E4" w:rsidRPr="001E23F1" w14:paraId="1024E57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7149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40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5E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79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2E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A85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0D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$1,764.25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42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89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87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E48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E5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$1,826.87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A3220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$1,839.66</w:t>
            </w:r>
          </w:p>
        </w:tc>
      </w:tr>
      <w:tr w:rsidR="000F64E4" w:rsidRPr="001E23F1" w14:paraId="5D3306A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475E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E1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0A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01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$1,792.02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E1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F2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6D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A98E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AB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3E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$1,868.61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C70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4F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$1,894.86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8A56C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$1,908.13</w:t>
            </w:r>
          </w:p>
        </w:tc>
      </w:tr>
      <w:tr w:rsidR="000F64E4" w:rsidRPr="001E23F1" w14:paraId="06335FE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349D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FC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684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$1,844.51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34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6A1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23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47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69E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$1,909.98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4B5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08DE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D4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16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$1,964.02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92973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$1,977.77</w:t>
            </w:r>
          </w:p>
        </w:tc>
      </w:tr>
      <w:tr w:rsidR="000F64E4" w:rsidRPr="001E23F1" w14:paraId="206D1A2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31EB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78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$1,897.37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34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D2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7B9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A6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F1E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5E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87B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B3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2F8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68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$2,034.44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EDBC6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$2,048.69</w:t>
            </w:r>
          </w:p>
        </w:tc>
      </w:tr>
      <w:tr w:rsidR="000F64E4" w:rsidRPr="001E23F1" w14:paraId="62BD217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1CA0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13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$1,964.12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EA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C0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$1,991.72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CC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EB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62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07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799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EE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AE3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94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$2,106.02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3ACAE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$2,120.77</w:t>
            </w:r>
          </w:p>
        </w:tc>
      </w:tr>
      <w:tr w:rsidR="000F64E4" w:rsidRPr="001E23F1" w14:paraId="4F23F71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9892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F7C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2F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A9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CFD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$2,089.33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AF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7AE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12B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DE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93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$2,163.49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A30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56C6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$2,193.89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6FC7B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$2,209.24</w:t>
            </w:r>
          </w:p>
        </w:tc>
      </w:tr>
      <w:tr w:rsidR="000F64E4" w:rsidRPr="001E23F1" w14:paraId="7035312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A5FA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47C0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639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EA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2F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5F37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$2,189.93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B02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D27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56E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E91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04A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32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$2,283.53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B7059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$2,299.52</w:t>
            </w:r>
          </w:p>
        </w:tc>
      </w:tr>
      <w:tr w:rsidR="000F64E4" w:rsidRPr="001E23F1" w14:paraId="58E802C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AACC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6C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3F6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979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782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17D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20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90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34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30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7D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$2,358.44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BD6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$2,374.95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E8B81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$2,391.58</w:t>
            </w:r>
          </w:p>
        </w:tc>
      </w:tr>
      <w:tr w:rsidR="000F64E4" w:rsidRPr="001E23F1" w14:paraId="73020B2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04FA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C4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24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$2,291.20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52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A7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1D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5A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FD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A4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$2,389.13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376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$2,405.85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73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92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$2,439.65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182D3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$2,456.73</w:t>
            </w:r>
          </w:p>
        </w:tc>
      </w:tr>
      <w:tr w:rsidR="000F64E4" w:rsidRPr="001E23F1" w14:paraId="42116C4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3671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71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03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F7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42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339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2BA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7B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BC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C3B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5740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363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$2,505.02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A47DD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$2,522.56</w:t>
            </w:r>
          </w:p>
        </w:tc>
      </w:tr>
      <w:tr w:rsidR="000F64E4" w:rsidRPr="001E23F1" w14:paraId="7CDADD2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2CAF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09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$2,397.88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79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A95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8BB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5E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$2,465.72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31D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0FD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E31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32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D7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89A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$2,571.11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DF2F6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$2,589.11</w:t>
            </w:r>
          </w:p>
        </w:tc>
      </w:tr>
      <w:tr w:rsidR="000F64E4" w:rsidRPr="001E23F1" w14:paraId="13A93D5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34C4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21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E6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7E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$2,494.81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3E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AF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6A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A8B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03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61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46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AD25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$2,637.99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E349E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$2,656.46</w:t>
            </w:r>
          </w:p>
        </w:tc>
      </w:tr>
      <w:tr w:rsidR="000F64E4" w:rsidRPr="001E23F1" w14:paraId="5BAA821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254B8"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003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40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B58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80F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5B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64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D9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93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3B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A7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407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$2,705.52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8B3FA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$2,724.46</w:t>
            </w:r>
          </w:p>
        </w:tc>
      </w:tr>
      <w:tr w:rsidR="000F64E4" w:rsidRPr="001E23F1" w14:paraId="1BF27E9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D757D"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FA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$2,586.97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96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40D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60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A1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460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FB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2C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6D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42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38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$2,773.87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904E5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$2,793.29</w:t>
            </w:r>
          </w:p>
        </w:tc>
      </w:tr>
      <w:tr w:rsidR="000F64E4" w:rsidRPr="001E23F1" w14:paraId="2FA7373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F28A5"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707D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FB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FD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$2,688.59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B0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28CB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71E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E5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56A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79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EF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B9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$2,842.90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8B916A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$2,862.80</w:t>
            </w:r>
          </w:p>
        </w:tc>
      </w:tr>
      <w:tr w:rsidR="000F64E4" w:rsidRPr="001E23F1" w14:paraId="35D4A81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E59C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F97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14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59B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DC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19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510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34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DD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7B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$2,872.34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E3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4B4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$2,912.69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48AA47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$2,933.08</w:t>
            </w:r>
          </w:p>
        </w:tc>
      </w:tr>
      <w:tr w:rsidR="000F64E4" w:rsidRPr="001E23F1" w14:paraId="10B5DDD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0ACE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14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$2,782.21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4EC4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5B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92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A055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88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BDD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7F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4E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11B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2A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$2,983.21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9947E1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$3,004.10</w:t>
            </w:r>
          </w:p>
        </w:tc>
      </w:tr>
      <w:tr w:rsidR="000F64E4" w:rsidRPr="001E23F1" w14:paraId="0A802BA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B943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9E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A8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38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$2,888.67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D5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4C3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D0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3B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30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C1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AC4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435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$3,054.46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D900E4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$3,075.84</w:t>
            </w:r>
          </w:p>
        </w:tc>
      </w:tr>
      <w:tr w:rsidR="000F64E4" w:rsidRPr="001E23F1" w14:paraId="3997A47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6B30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F0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D4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2F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221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$2,977.48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F6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ADE0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78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F9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76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BE1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5E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$3,126.47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87E8A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$3,148.36</w:t>
            </w:r>
          </w:p>
        </w:tc>
      </w:tr>
      <w:tr w:rsidR="000F64E4" w:rsidRPr="001E23F1" w14:paraId="25E004F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E1CE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703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$2,983.60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F0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58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$3,025.52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1EC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05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F5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6AF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39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5D3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1D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60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$3,199.16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A4E38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$3,221.55</w:t>
            </w:r>
          </w:p>
        </w:tc>
      </w:tr>
      <w:tr w:rsidR="000F64E4" w:rsidRPr="001E23F1" w14:paraId="5415A12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AFDF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D30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C4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41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$3,095.00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A5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4F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E8D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87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$3,182.57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2F3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EA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94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92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$3,272.62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87B0F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$3,295.53</w:t>
            </w:r>
          </w:p>
        </w:tc>
      </w:tr>
      <w:tr w:rsidR="000F64E4" w:rsidRPr="001E23F1" w14:paraId="5AC04CC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4940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03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584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07F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8A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53F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B0F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32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0C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298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24F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D45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$3,346.83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D290C0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$3,370.25</w:t>
            </w:r>
          </w:p>
        </w:tc>
      </w:tr>
      <w:tr w:rsidR="000F64E4" w:rsidRPr="001E23F1" w14:paraId="2A9FF6C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D4FA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3E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$3,191.20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AC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53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2C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0EB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B3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2B1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38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24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A3E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$3,397.97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956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$3,421.75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D7CDF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$3,445.70</w:t>
            </w:r>
          </w:p>
        </w:tc>
      </w:tr>
      <w:tr w:rsidR="000F64E4" w:rsidRPr="001E23F1" w14:paraId="4411876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B151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39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0FF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$3,284.57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ABB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F63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E0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4C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6CA1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C5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83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AE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8F6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$3,497.39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29CCA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$3,521.87</w:t>
            </w:r>
          </w:p>
        </w:tc>
      </w:tr>
      <w:tr w:rsidR="000F64E4" w:rsidRPr="001E23F1" w14:paraId="0220EA6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4AB1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C3C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6D6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6B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$3,379.84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91D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FA6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AD1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$3,451.31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99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91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310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5B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47A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$3,573.81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27C359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$3,598.83</w:t>
            </w:r>
          </w:p>
        </w:tc>
      </w:tr>
      <w:tr w:rsidR="000F64E4" w:rsidRPr="001E23F1" w14:paraId="43C4AEC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C3CC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078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3B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$3,428.76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0C0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3F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3CB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9A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$3,525.78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677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AB62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C371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942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5C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$3,650.92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36E91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$3,676.48</w:t>
            </w:r>
          </w:p>
        </w:tc>
      </w:tr>
      <w:tr w:rsidR="000F64E4" w:rsidRPr="001E23F1" w14:paraId="4711850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13DE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01F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$3,477.57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836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399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35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4D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D3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3E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A1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77A1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6C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8C4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$3,728.82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26B3D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$3,754.92</w:t>
            </w:r>
          </w:p>
        </w:tc>
      </w:tr>
      <w:tr w:rsidR="000F64E4" w:rsidRPr="001E23F1" w14:paraId="180F5F7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8E93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63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F6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$3,575.72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1D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7DD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$3,625.95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9B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82FB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6F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$3,702.63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709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47BA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66B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CC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$3,807.40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20229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$3,834.05</w:t>
            </w:r>
          </w:p>
        </w:tc>
      </w:tr>
      <w:tr w:rsidR="000F64E4" w:rsidRPr="001E23F1" w14:paraId="6EF1790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EF19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E3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67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0C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C0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8C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16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5E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D4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069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95E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2C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$3,886.73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75BFC7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$3,913.94</w:t>
            </w:r>
          </w:p>
        </w:tc>
      </w:tr>
      <w:tr w:rsidR="000F64E4" w:rsidRPr="001E23F1" w14:paraId="1ACC1DE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D284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4B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$3,699.56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96A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7EE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50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404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E76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935B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E168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09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D0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6F0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$3,966.84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1A0A4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$3,994.61</w:t>
            </w:r>
          </w:p>
        </w:tc>
      </w:tr>
      <w:tr w:rsidR="000F64E4" w:rsidRPr="001E23F1" w14:paraId="4FEF8FB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2F68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8CF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$3,774.94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B9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AE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E5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8A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$3,881.75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FD66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1F8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396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FE4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71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75D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$4,047.67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DBCD2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$4,076.00</w:t>
            </w:r>
          </w:p>
        </w:tc>
      </w:tr>
      <w:tr w:rsidR="000F64E4" w:rsidRPr="001E23F1" w14:paraId="60E7741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9FEF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BB4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943D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$3,877.93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E1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68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B1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58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A1A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1DF8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79B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21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5C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$4,129.19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D5A6BD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$4,158.10</w:t>
            </w:r>
          </w:p>
        </w:tc>
      </w:tr>
      <w:tr w:rsidR="000F64E4" w:rsidRPr="001E23F1" w14:paraId="76B9D08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E5D0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470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0E8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CD8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$3,982.92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5E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57AC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8E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$4,067.15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F0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B2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F94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A16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4D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$4,211.50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A2273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$4,240.98</w:t>
            </w:r>
          </w:p>
        </w:tc>
      </w:tr>
      <w:tr w:rsidR="000F64E4" w:rsidRPr="001E23F1" w14:paraId="788773D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0E4D7"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EF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B6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0C5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A2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698E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60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$4,147.33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803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521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E237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16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$4,264.68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1AC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$4,294.54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0542E7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$4,324.60</w:t>
            </w:r>
          </w:p>
        </w:tc>
      </w:tr>
      <w:tr w:rsidR="000F64E4" w:rsidRPr="001E23F1" w14:paraId="77B8A88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37BBB"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AE8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$4,083.28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ADC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15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F55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8D0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320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5D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253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FD2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A3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DF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$4,378.28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77467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$4,408.93</w:t>
            </w:r>
          </w:p>
        </w:tc>
      </w:tr>
      <w:tr w:rsidR="000F64E4" w:rsidRPr="001E23F1" w14:paraId="36C59A7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6853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27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4BB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$4,191.21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F72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AB5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4B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FA2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FF3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5E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81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5AB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316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$4,462.78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A0B18D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$4,494.02</w:t>
            </w:r>
          </w:p>
        </w:tc>
      </w:tr>
      <w:tr w:rsidR="000F64E4" w:rsidRPr="001E23F1" w14:paraId="05D0369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3D2AC"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EB9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21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$4,271.27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D7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$4,301.17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5FA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4E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292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86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CF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44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DE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D9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$4,548.02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BC0FDA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$4,579.85</w:t>
            </w:r>
          </w:p>
        </w:tc>
      </w:tr>
      <w:tr w:rsidR="000F64E4" w:rsidRPr="001E23F1" w14:paraId="3DFF19B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B959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FE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E25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4091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$4,382.52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82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636D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53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B28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DD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6F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460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0F2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$4,634.04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FC7C5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$4,666.48</w:t>
            </w:r>
          </w:p>
        </w:tc>
      </w:tr>
      <w:tr w:rsidR="000F64E4" w:rsidRPr="001E23F1" w14:paraId="071F9E9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B28B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527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90A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8AF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F3A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566A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D1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4BA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$4,590.85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96F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9BB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791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B3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$4,720.75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6ABC7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$4,753.80</w:t>
            </w:r>
          </w:p>
        </w:tc>
      </w:tr>
      <w:tr w:rsidR="000F64E4" w:rsidRPr="001E23F1" w14:paraId="2721E43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4B66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ED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$4,484.25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512C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315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B66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12F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524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C27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2F8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57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AE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D5B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$4,808.22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A5B99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$4,841.88</w:t>
            </w:r>
          </w:p>
        </w:tc>
      </w:tr>
      <w:tr w:rsidR="000F64E4" w:rsidRPr="001E23F1" w14:paraId="15EEF93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D28A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BF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9DF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$4,598.48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4B6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52B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003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E74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AF8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6419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BF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B18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DF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$4,896.43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E8A97D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$4,930.71</w:t>
            </w:r>
          </w:p>
        </w:tc>
      </w:tr>
      <w:tr w:rsidR="000F64E4" w:rsidRPr="001E23F1" w14:paraId="5989A10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B164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2B2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8C8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$4,682.02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6B0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ABA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5F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AE8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613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8A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6322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C8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32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$4,985.39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5423F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$5,020.28</w:t>
            </w:r>
          </w:p>
        </w:tc>
      </w:tr>
      <w:tr w:rsidR="000F64E4" w:rsidRPr="001E23F1" w14:paraId="5EFF11B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4745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41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CE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0F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$4,799.62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ACF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0A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CF8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594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316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4D3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0AD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$5,039.80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C253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$5,075.08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E2BBD0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$5,110.60</w:t>
            </w:r>
          </w:p>
        </w:tc>
      </w:tr>
      <w:tr w:rsidR="000F64E4" w:rsidRPr="001E23F1" w14:paraId="52F371E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7ED26"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D02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347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F5E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$4,885.07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60A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2E5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666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461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50E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110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A16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BB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$5,165.44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ABD15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$5,201.59</w:t>
            </w:r>
          </w:p>
        </w:tc>
      </w:tr>
      <w:tr w:rsidR="000F64E4" w:rsidRPr="001E23F1" w14:paraId="49A21EF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51EB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7C84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A41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3AF3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EA8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5E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2C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57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A9F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4F4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19C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E76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$5,256.62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F610FA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$5,293.42</w:t>
            </w:r>
          </w:p>
        </w:tc>
      </w:tr>
      <w:tr w:rsidR="000F64E4" w:rsidRPr="001E23F1" w14:paraId="290B139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B6EB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2E2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$4,988.13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A2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6C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09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C9E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4D1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3989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ADC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82A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FD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E70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$5,348.51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93B75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$5,385.95</w:t>
            </w:r>
          </w:p>
        </w:tc>
      </w:tr>
      <w:tr w:rsidR="000F64E4" w:rsidRPr="001E23F1" w14:paraId="5D13129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A81CF"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BD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$5,074.50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BA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163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BEC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325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651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EC8D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19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65D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2E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0F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$5,441.12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68A27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$5,479.21</w:t>
            </w:r>
          </w:p>
        </w:tc>
      </w:tr>
      <w:tr w:rsidR="000F64E4" w:rsidRPr="001E23F1" w14:paraId="34480F4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DCFC0"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7D3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9A5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$5,197.74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868A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83D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6B42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990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EE7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979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9E96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007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86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$5,534.52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BD277B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$5,573.26</w:t>
            </w:r>
          </w:p>
        </w:tc>
      </w:tr>
      <w:tr w:rsidR="000F64E4" w:rsidRPr="001E23F1" w14:paraId="42604BA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0236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771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$5,270.31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6827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$5,307.21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71CE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299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ADF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206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53F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A27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700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7AA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490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$5,651.08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EB289E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$5,690.63</w:t>
            </w:r>
          </w:p>
        </w:tc>
      </w:tr>
      <w:tr w:rsidR="000F64E4" w:rsidRPr="001E23F1" w14:paraId="3EF991A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29053"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7670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$5,380.13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CEE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CC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1BF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22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283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4F4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419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F60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91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B5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$5,768.82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02D253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$5,809.21</w:t>
            </w:r>
          </w:p>
        </w:tc>
      </w:tr>
      <w:tr w:rsidR="000F64E4" w:rsidRPr="001E23F1" w14:paraId="53B19B7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5E2B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D2D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$5,491.10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3EFA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CC5B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$5,568.24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AE6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96F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E98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ECA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$5,725.80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135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C5B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$5,806.24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0B2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370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$5,887.81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E06BD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$5,929.02</w:t>
            </w:r>
          </w:p>
        </w:tc>
      </w:tr>
      <w:tr w:rsidR="000F64E4" w:rsidRPr="001E23F1" w14:paraId="0BB0E4B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53689"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029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2D02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F5FC"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$5,681.94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A1C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67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69CA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$5,802.10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C4D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0DD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CE1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574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5CCC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$6,008.03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96ED3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$6,050.09</w:t>
            </w:r>
          </w:p>
        </w:tc>
      </w:tr>
      <w:tr w:rsidR="000F64E4" w:rsidRPr="001E23F1" w14:paraId="6553D53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33991"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378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3DA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73C2"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$5,796.82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29A9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66C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A48D"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5A15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8AE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9DE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FB82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$6,086.90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A49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$6,129.50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C618C6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$6,172.41</w:t>
            </w:r>
          </w:p>
        </w:tc>
      </w:tr>
      <w:tr w:rsidR="000F64E4" w:rsidRPr="001E23F1" w14:paraId="5B22E63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830C4"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3C47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ED5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$5,871.70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C97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CB0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8A6B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2FF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49D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227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E2D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CB2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301C4"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$6,252.15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DB7B18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$6,295.91</w:t>
            </w:r>
          </w:p>
        </w:tc>
      </w:tr>
      <w:tr w:rsidR="000F64E4" w:rsidRPr="001E23F1" w14:paraId="668086F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64862"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BC3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8FB1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$5,988.06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DC0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D7BF"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A9A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61C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0D2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0AB9"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34395"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$6,287.71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85F1"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4E1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$6,376.05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E776C4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$6,420.68</w:t>
            </w:r>
          </w:p>
        </w:tc>
      </w:tr>
      <w:tr w:rsidR="000F64E4" w:rsidRPr="001E23F1" w14:paraId="09898B6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5FEDA" w14:textId="77777777" w:rsidR="000F64E4" w:rsidRPr="001E23F1" w:rsidRDefault="000F64E4" w:rsidP="004B5132">
            <w:pPr>
              <w:jc w:val="center"/>
              <w:rPr>
                <w:rFonts w:ascii="Verdana" w:eastAsia="Times New Roman" w:hAnsi="Verdana" w:cs="Arial"/>
                <w:sz w:val="12"/>
                <w:szCs w:val="12"/>
              </w:rPr>
            </w:pPr>
            <w:r w:rsidRPr="001E23F1">
              <w:rPr>
                <w:rFonts w:ascii="Verdana" w:eastAsia="Times New Roman" w:hAnsi="Verdana" w:cs="Arial"/>
                <w:sz w:val="12"/>
                <w:szCs w:val="12"/>
              </w:rPr>
              <w:lastRenderedPageBreak/>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EE49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1DD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$6,075.93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A8A8"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0F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$6,161.29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790E0"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$6,204.42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A76E"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20CA"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$6,291.59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FF313"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$6,335.63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E5F6"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$6,379.98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E1D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B5EB"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$6,469.61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8B1D6C7" w14:textId="77777777" w:rsidR="000F64E4" w:rsidRPr="001E23F1" w:rsidRDefault="000F64E4" w:rsidP="004B5132">
            <w:pPr>
              <w:rPr>
                <w:rFonts w:ascii="Verdana" w:eastAsia="Times New Roman" w:hAnsi="Verdana" w:cs="Arial"/>
                <w:sz w:val="12"/>
                <w:szCs w:val="12"/>
              </w:rPr>
            </w:pPr>
            <w:r w:rsidRPr="001E23F1">
              <w:rPr>
                <w:rFonts w:ascii="Verdana" w:eastAsia="Times New Roman" w:hAnsi="Verdana" w:cs="Arial"/>
                <w:sz w:val="12"/>
                <w:szCs w:val="12"/>
              </w:rPr>
              <w:t>$6,514.90</w:t>
            </w:r>
          </w:p>
        </w:tc>
      </w:tr>
    </w:tbl>
    <w:p w14:paraId="7CB5B299" w14:textId="77777777" w:rsidR="000F64E4" w:rsidRPr="00636A16" w:rsidRDefault="000F64E4" w:rsidP="000F64E4">
      <w:pPr>
        <w:pStyle w:val="NormalWeb"/>
        <w:ind w:firstLine="1134"/>
        <w:jc w:val="both"/>
        <w:rPr>
          <w:rFonts w:ascii="Verdana" w:hAnsi="Verdana"/>
        </w:rPr>
      </w:pPr>
      <w:r w:rsidRPr="00636A16">
        <w:rPr>
          <w:rFonts w:ascii="Verdana" w:hAnsi="Verdana"/>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0F64E4" w:rsidRPr="001E23F1" w14:paraId="00FE7246"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1A30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F85E"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0A29"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2A2D4"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D9A58"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216C"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050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9A62"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28E53"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CF23"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220C"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DFE8"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9C4F"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diciembre</w:t>
            </w:r>
          </w:p>
        </w:tc>
      </w:tr>
      <w:tr w:rsidR="000F64E4" w:rsidRPr="001E23F1" w14:paraId="14C6FD8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28660"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EB65"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2A73"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76CA"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6E458"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F051"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2014"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D7223"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07E81"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1A3F"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8E45"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CD6D"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98B4"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$65.40</w:t>
            </w:r>
          </w:p>
        </w:tc>
      </w:tr>
    </w:tbl>
    <w:p w14:paraId="30F89FC6"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Por 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0"/>
        <w:gridCol w:w="825"/>
        <w:gridCol w:w="825"/>
        <w:gridCol w:w="825"/>
        <w:gridCol w:w="825"/>
        <w:gridCol w:w="825"/>
        <w:gridCol w:w="825"/>
        <w:gridCol w:w="825"/>
        <w:gridCol w:w="825"/>
        <w:gridCol w:w="1128"/>
        <w:gridCol w:w="843"/>
        <w:gridCol w:w="1077"/>
        <w:gridCol w:w="1018"/>
      </w:tblGrid>
      <w:tr w:rsidR="000F64E4" w:rsidRPr="001E23F1" w14:paraId="51C9E2EA"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63B35"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36A5"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4256"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DAC0"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B4D1"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99130"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C16C"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FDAF"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1E49"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9157"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680A2"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B25F"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D987" w14:textId="77777777" w:rsidR="000F64E4" w:rsidRPr="001E23F1" w:rsidRDefault="000F64E4" w:rsidP="004B5132">
            <w:pPr>
              <w:jc w:val="center"/>
              <w:rPr>
                <w:rFonts w:ascii="Verdana" w:eastAsia="Times New Roman" w:hAnsi="Verdana" w:cs="Arial"/>
                <w:b/>
                <w:bCs/>
                <w:sz w:val="14"/>
                <w:szCs w:val="14"/>
              </w:rPr>
            </w:pPr>
            <w:r w:rsidRPr="001E23F1">
              <w:rPr>
                <w:rFonts w:ascii="Verdana" w:eastAsia="Times New Roman" w:hAnsi="Verdana" w:cs="Arial"/>
                <w:b/>
                <w:bCs/>
                <w:sz w:val="14"/>
                <w:szCs w:val="14"/>
              </w:rPr>
              <w:t>diciembre</w:t>
            </w:r>
          </w:p>
        </w:tc>
      </w:tr>
      <w:tr w:rsidR="000F64E4" w:rsidRPr="001E23F1" w14:paraId="7CF9315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300CD"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2917C"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3A28"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F0F7"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404CD"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1AD9"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7994D"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E7BB"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B2B9"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291E"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296E"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B5062"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76E5" w14:textId="77777777" w:rsidR="000F64E4" w:rsidRPr="001E23F1" w:rsidRDefault="000F64E4" w:rsidP="004B5132">
            <w:pPr>
              <w:rPr>
                <w:rFonts w:ascii="Verdana" w:eastAsia="Times New Roman" w:hAnsi="Verdana" w:cs="Arial"/>
                <w:sz w:val="14"/>
                <w:szCs w:val="14"/>
              </w:rPr>
            </w:pPr>
            <w:r w:rsidRPr="001E23F1">
              <w:rPr>
                <w:rFonts w:ascii="Verdana" w:eastAsia="Times New Roman" w:hAnsi="Verdana" w:cs="Arial"/>
                <w:sz w:val="14"/>
                <w:szCs w:val="14"/>
              </w:rPr>
              <w:t>$426.63</w:t>
            </w:r>
          </w:p>
        </w:tc>
      </w:tr>
    </w:tbl>
    <w:p w14:paraId="7EE6C412" w14:textId="77777777" w:rsidR="000F64E4" w:rsidRPr="00636A16" w:rsidRDefault="000F64E4" w:rsidP="000F64E4">
      <w:pPr>
        <w:pStyle w:val="NormalWeb"/>
        <w:ind w:firstLine="1134"/>
        <w:jc w:val="both"/>
        <w:rPr>
          <w:rFonts w:ascii="Verdana" w:hAnsi="Verdana"/>
        </w:rPr>
      </w:pPr>
      <w:r w:rsidRPr="00636A16">
        <w:rPr>
          <w:rFonts w:ascii="Verdana" w:hAnsi="Verdana"/>
        </w:rPr>
        <w:t>A la cuota base se le sumará el importe de acuerdo al consumo del usuario conforme la siguiente tabla</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64E4" w:rsidRPr="00D317AA" w14:paraId="21F76C93" w14:textId="77777777" w:rsidTr="00D02A5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CF546"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7FAF"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1CCA"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3E69"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9117F"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F653"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6A90B"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FCB23"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0C3C5"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5666"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6E62"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6B95"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noviembre</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08D25FE"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diciembre</w:t>
            </w:r>
          </w:p>
        </w:tc>
      </w:tr>
      <w:tr w:rsidR="000F64E4" w:rsidRPr="00D317AA" w14:paraId="293B0E0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CFB1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E0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CAA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61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80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6621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CFC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B0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E04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7C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52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16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35EDC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r>
      <w:tr w:rsidR="000F64E4" w:rsidRPr="00D317AA" w14:paraId="4CC2AE6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5E08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2BD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30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2E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D3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15A8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14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D8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41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59F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7E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49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EF234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$57.66</w:t>
            </w:r>
          </w:p>
        </w:tc>
      </w:tr>
      <w:tr w:rsidR="000F64E4" w:rsidRPr="00D317AA" w14:paraId="671AB54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AB38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5849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E3E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2A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CD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723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11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E97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69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A3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7E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49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$115.36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1D36D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$116.17</w:t>
            </w:r>
          </w:p>
        </w:tc>
      </w:tr>
      <w:tr w:rsidR="000F64E4" w:rsidRPr="00D317AA" w14:paraId="08C299E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9899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1D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F6B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4F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CE7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43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60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C9C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7E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ED5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6F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2B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$174.49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25A2E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$175.71</w:t>
            </w:r>
          </w:p>
        </w:tc>
      </w:tr>
      <w:tr w:rsidR="000F64E4" w:rsidRPr="00D317AA" w14:paraId="7B1E555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749E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D6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51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B0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44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80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65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48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F57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83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61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2F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$234.73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6C97F1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$236.37</w:t>
            </w:r>
          </w:p>
        </w:tc>
      </w:tr>
      <w:tr w:rsidR="000F64E4" w:rsidRPr="00D317AA" w14:paraId="3E0AC03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E158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D75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DA6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76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DF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E1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F4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A4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E44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9A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A6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32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$296.10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E661A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$298.17</w:t>
            </w:r>
          </w:p>
        </w:tc>
      </w:tr>
      <w:tr w:rsidR="000F64E4" w:rsidRPr="00D317AA" w14:paraId="37933B5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C5D6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784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29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97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563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ED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63F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9F3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ED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505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DD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92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$358.57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2B868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$361.08</w:t>
            </w:r>
          </w:p>
        </w:tc>
      </w:tr>
      <w:tr w:rsidR="000F64E4" w:rsidRPr="00D317AA" w14:paraId="04572D5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8315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92A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9E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6E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A2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3B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C4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2F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BA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C2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25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87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$422.19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5B4CE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$425.15</w:t>
            </w:r>
          </w:p>
        </w:tc>
      </w:tr>
      <w:tr w:rsidR="000F64E4" w:rsidRPr="00D317AA" w14:paraId="2554045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2CF3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AF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617C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B2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ED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94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C2E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76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32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FB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40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CBA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$486.90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C110E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$490.31</w:t>
            </w:r>
          </w:p>
        </w:tc>
      </w:tr>
      <w:tr w:rsidR="000F64E4" w:rsidRPr="00D317AA" w14:paraId="3F8005A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6BF91"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E8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EF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F5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847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7DE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B9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863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52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1A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C6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B5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$552.75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92A86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$556.62</w:t>
            </w:r>
          </w:p>
        </w:tc>
      </w:tr>
      <w:tr w:rsidR="000F64E4" w:rsidRPr="00D317AA" w14:paraId="47864EF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5E7A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DC6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F4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C5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C7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A97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17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64A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C2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290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4D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39C4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$619.76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ECE9D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$624.10</w:t>
            </w:r>
          </w:p>
        </w:tc>
      </w:tr>
      <w:tr w:rsidR="000F64E4" w:rsidRPr="00D317AA" w14:paraId="329D4DA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0953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B1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CC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85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58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76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BA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9D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05D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9F2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0E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FA1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$686.81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C610F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$691.62</w:t>
            </w:r>
          </w:p>
        </w:tc>
      </w:tr>
      <w:tr w:rsidR="000F64E4" w:rsidRPr="00D317AA" w14:paraId="7D0EC63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93F6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272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D9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1E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35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EA5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D084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81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B9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10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23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05B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$754.26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7F856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$759.54</w:t>
            </w:r>
          </w:p>
        </w:tc>
      </w:tr>
      <w:tr w:rsidR="000F64E4" w:rsidRPr="00D317AA" w14:paraId="56BC47F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77CA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60D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0F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B4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24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E9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1B1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E599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96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$805.57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3A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0C2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43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$822.60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1B20D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$828.36</w:t>
            </w:r>
          </w:p>
        </w:tc>
      </w:tr>
      <w:tr w:rsidR="000F64E4" w:rsidRPr="00D317AA" w14:paraId="5FB3BD4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149D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5E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DBB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96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49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E2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3B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8AA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A7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92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CF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05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$891.85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60DEF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$898.10</w:t>
            </w:r>
          </w:p>
        </w:tc>
      </w:tr>
      <w:tr w:rsidR="000F64E4" w:rsidRPr="00D317AA" w14:paraId="1E340F1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1BB9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65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CA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65F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808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742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A1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4F1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$935.55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41A2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E3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C8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4F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$962.02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82D55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$968.75</w:t>
            </w:r>
          </w:p>
        </w:tc>
      </w:tr>
      <w:tr w:rsidR="000F64E4" w:rsidRPr="00D317AA" w14:paraId="362FBF9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4D2C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17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EE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515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C3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F0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0C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B5A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7BF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21C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F0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D8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$1,030.32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83221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$1,037.53</w:t>
            </w:r>
          </w:p>
        </w:tc>
      </w:tr>
      <w:tr w:rsidR="000F64E4" w:rsidRPr="00D317AA" w14:paraId="2EE97CB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61AF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1D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$1,025.18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62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E5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16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BF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D8E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F3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37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07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18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A1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$1,099.25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786F1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$1,106.94</w:t>
            </w:r>
          </w:p>
        </w:tc>
      </w:tr>
      <w:tr w:rsidR="000F64E4" w:rsidRPr="00D317AA" w14:paraId="6071525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1DA8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894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52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F2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74A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67B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7B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F24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63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0A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1F3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D04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$1,168.90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97173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$1,177.08</w:t>
            </w:r>
          </w:p>
        </w:tc>
      </w:tr>
      <w:tr w:rsidR="000F64E4" w:rsidRPr="00D317AA" w14:paraId="44A4B4C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03D5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81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19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$1,163.78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BF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0A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E3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60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96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A7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27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4F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EA1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$1,239.18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C78E2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$1,247.86</w:t>
            </w:r>
          </w:p>
        </w:tc>
      </w:tr>
      <w:tr w:rsidR="000F64E4" w:rsidRPr="00D317AA" w14:paraId="166B607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8AEA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228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92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C9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25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182E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31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D5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66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47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BB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F5B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$1,310.15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965EE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$1,319.32</w:t>
            </w:r>
          </w:p>
        </w:tc>
      </w:tr>
      <w:tr w:rsidR="000F64E4" w:rsidRPr="00D317AA" w14:paraId="67AA420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1727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8E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8E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$1,296.88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EE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A7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8D5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B5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$1,333.57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8D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4B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07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04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758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$1,380.91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4107D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$1,390.57</w:t>
            </w:r>
          </w:p>
        </w:tc>
      </w:tr>
      <w:tr w:rsidR="000F64E4" w:rsidRPr="00D317AA" w14:paraId="352357D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3F3C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5FC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335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852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D14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58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$1,389.61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B9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9A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4B0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824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55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3D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$1,449.01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23BA4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$1,459.15</w:t>
            </w:r>
          </w:p>
        </w:tc>
      </w:tr>
      <w:tr w:rsidR="000F64E4" w:rsidRPr="00D317AA" w14:paraId="1711801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C83B5"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572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1C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D7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7D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BFF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E7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49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0A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$1,486.01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9EF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D8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$1,506.88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E8F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$1,517.43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97275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$1,528.06</w:t>
            </w:r>
          </w:p>
        </w:tc>
      </w:tr>
      <w:tr w:rsidR="000F64E4" w:rsidRPr="00D317AA" w14:paraId="1B15486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BEA1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058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5D4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49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DCD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DE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80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630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60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AD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DA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80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$1,586.14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AD7FD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$1,597.24</w:t>
            </w:r>
          </w:p>
        </w:tc>
      </w:tr>
      <w:tr w:rsidR="000F64E4" w:rsidRPr="00D317AA" w14:paraId="539B7CE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66FB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1F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C89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38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DD4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E1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B4E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85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4F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3D6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2A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DA5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$1,655.22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5DDA8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$1,666.81</w:t>
            </w:r>
          </w:p>
        </w:tc>
      </w:tr>
      <w:tr w:rsidR="000F64E4" w:rsidRPr="00D317AA" w14:paraId="235281E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3CEB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F9D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DC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A9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37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0C2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00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BF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C47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6D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6C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89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$1,724.53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5C3CB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$1,736.60</w:t>
            </w:r>
          </w:p>
        </w:tc>
      </w:tr>
      <w:tr w:rsidR="000F64E4" w:rsidRPr="00D317AA" w14:paraId="79151C7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F3BC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479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90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54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$1,696.81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3D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A5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0B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81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735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65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1A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668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$1,794.19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FDE2A9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$1,806.75</w:t>
            </w:r>
          </w:p>
        </w:tc>
      </w:tr>
      <w:tr w:rsidR="000F64E4" w:rsidRPr="00D317AA" w14:paraId="26634E0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1650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BE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E5E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123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51F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82E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7A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80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$1,812.88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74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7C0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FC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53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$1,864.17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950A8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$1,877.22</w:t>
            </w:r>
          </w:p>
        </w:tc>
      </w:tr>
      <w:tr w:rsidR="000F64E4" w:rsidRPr="00D317AA" w14:paraId="1A5007F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585D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B4E8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AC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00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E7E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F4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25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58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1F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C2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CF3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BE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$1,934.45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47BBE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$1,947.99</w:t>
            </w:r>
          </w:p>
        </w:tc>
      </w:tr>
      <w:tr w:rsidR="000F64E4" w:rsidRPr="00D317AA" w14:paraId="4518585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F2D6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DC6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10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5B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7A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8F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BB4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22C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84F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B90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962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A44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$2,005.03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18C79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$2,019.06</w:t>
            </w:r>
          </w:p>
        </w:tc>
      </w:tr>
      <w:tr w:rsidR="000F64E4" w:rsidRPr="00D317AA" w14:paraId="7BB4D52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2225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BB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4F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F4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2FD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13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628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C5D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923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C5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81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B57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$2,075.89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9DF6F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$2,090.42</w:t>
            </w:r>
          </w:p>
        </w:tc>
      </w:tr>
      <w:tr w:rsidR="000F64E4" w:rsidRPr="00D317AA" w14:paraId="6835E26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6F7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94C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$2,002.48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84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1D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D2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F6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01C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ED1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65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19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C02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A1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$2,147.15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5696A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$2,162.18</w:t>
            </w:r>
          </w:p>
        </w:tc>
      </w:tr>
      <w:tr w:rsidR="000F64E4" w:rsidRPr="00D317AA" w14:paraId="247F76A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C3B5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B7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22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04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DD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19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216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623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275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A0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D5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87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$2,218.71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49F76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$2,234.24</w:t>
            </w:r>
          </w:p>
        </w:tc>
      </w:tr>
      <w:tr w:rsidR="000F64E4" w:rsidRPr="00D317AA" w14:paraId="1E3A7C5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8DB8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E6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93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47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D64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4FB8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26E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DD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3B5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C1F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AA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F5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$2,290.56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BC2E0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$2,306.59</w:t>
            </w:r>
          </w:p>
        </w:tc>
      </w:tr>
      <w:tr w:rsidR="000F64E4" w:rsidRPr="00D317AA" w14:paraId="41A6D3F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11CE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8B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CB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B23E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51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FDE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A67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B7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$2,297.69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74B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C2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1E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17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$2,362.71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0A62A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$2,379.25</w:t>
            </w:r>
          </w:p>
        </w:tc>
      </w:tr>
      <w:tr w:rsidR="000F64E4" w:rsidRPr="00D317AA" w14:paraId="0A1266B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D7B0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71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E81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93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$2,302.99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C4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5AB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77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3F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$2,368.15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4C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19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F5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FD0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$2,435.16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5B05D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$2,452.20</w:t>
            </w:r>
          </w:p>
        </w:tc>
      </w:tr>
      <w:tr w:rsidR="000F64E4" w:rsidRPr="00D317AA" w14:paraId="22FB8A2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A3531"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8F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3E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127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29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1B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$2,405.15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D17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9DA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15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3C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1B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61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$2,507.95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E558C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$2,525.51</w:t>
            </w:r>
          </w:p>
        </w:tc>
      </w:tr>
      <w:tr w:rsidR="000F64E4" w:rsidRPr="00D317AA" w14:paraId="5221F9B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ECAF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E0B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75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D2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92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4A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7A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02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CE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EC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66E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BA7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$2,581.07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D6120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$2,599.14</w:t>
            </w:r>
          </w:p>
        </w:tc>
      </w:tr>
      <w:tr w:rsidR="000F64E4" w:rsidRPr="00D317AA" w14:paraId="55FAEA7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62BC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AA8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08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14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696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932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72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01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E1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0E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B9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B1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$2,654.49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18E95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$2,673.07</w:t>
            </w:r>
          </w:p>
        </w:tc>
      </w:tr>
      <w:tr w:rsidR="000F64E4" w:rsidRPr="00D317AA" w14:paraId="5ED97E6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2109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D7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0C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7C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0AEE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0B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F4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56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20A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9D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D0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69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$2,728.23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10098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$2,747.32</w:t>
            </w:r>
          </w:p>
        </w:tc>
      </w:tr>
      <w:tr w:rsidR="000F64E4" w:rsidRPr="00D317AA" w14:paraId="261F4A4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35A1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4C7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7A7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12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C3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A4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0B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AD6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DB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C9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83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94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$2,802.26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E35EF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$2,821.88</w:t>
            </w:r>
          </w:p>
        </w:tc>
      </w:tr>
      <w:tr w:rsidR="000F64E4" w:rsidRPr="00D317AA" w14:paraId="628DAF5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0ED25"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61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34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$2,701.54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1F3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14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1C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13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FE1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EFE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C0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08E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2E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$2,876.58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A881B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$2,896.72</w:t>
            </w:r>
          </w:p>
        </w:tc>
      </w:tr>
      <w:tr w:rsidR="000F64E4" w:rsidRPr="00D317AA" w14:paraId="61AFDE1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DB66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ADC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$2,752.41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EF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5D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29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4F0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E4CE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60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66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70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AD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20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$2,951.26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079F4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$2,971.92</w:t>
            </w:r>
          </w:p>
        </w:tc>
      </w:tr>
      <w:tr w:rsidR="000F64E4" w:rsidRPr="00D317AA" w14:paraId="643ECCD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7FED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90F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253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$2,842.14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8421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43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2C7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25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79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52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29A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0E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08B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$3,026.29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13689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$3,047.48</w:t>
            </w:r>
          </w:p>
        </w:tc>
      </w:tr>
      <w:tr w:rsidR="000F64E4" w:rsidRPr="00D317AA" w14:paraId="42536C1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4CA2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9A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538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E3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97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D16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B574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A2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02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$3,037.34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2B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$3,058.60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66B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B8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$3,101.57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7805B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$3,123.28</w:t>
            </w:r>
          </w:p>
        </w:tc>
      </w:tr>
      <w:tr w:rsidR="000F64E4" w:rsidRPr="00D317AA" w14:paraId="49F03A1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7664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B88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6A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8D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2F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69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9BE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E7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1C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60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73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705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$3,177.17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7022FC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$3,199.41</w:t>
            </w:r>
          </w:p>
        </w:tc>
      </w:tr>
      <w:tr w:rsidR="000F64E4" w:rsidRPr="00D317AA" w14:paraId="5F1B47F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158C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87F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2A40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93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C0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10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D0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5CA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AC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0C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1C2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C7B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$3,253.12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0BC33C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$3,275.89</w:t>
            </w:r>
          </w:p>
        </w:tc>
      </w:tr>
      <w:tr w:rsidR="000F64E4" w:rsidRPr="00D317AA" w14:paraId="2B329A9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48D1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CA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E3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9C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FEB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51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A5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289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88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731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6B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93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$3,329.35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81791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$3,352.66</w:t>
            </w:r>
          </w:p>
        </w:tc>
      </w:tr>
      <w:tr w:rsidR="000F64E4" w:rsidRPr="00D317AA" w14:paraId="27F1F88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0D80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BA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A7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7D8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8DE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C7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013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DE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361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F68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09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69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$3,405.92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1A7A8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$3,429.76</w:t>
            </w:r>
          </w:p>
        </w:tc>
      </w:tr>
      <w:tr w:rsidR="000F64E4" w:rsidRPr="00D317AA" w14:paraId="22CD9CE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94F75"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F6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$3,248.12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8B8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9E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622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01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C1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467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$3,386.95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65C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7C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F1D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724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$3,482.78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481CE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$3,507.16</w:t>
            </w:r>
          </w:p>
        </w:tc>
      </w:tr>
      <w:tr w:rsidR="000F64E4" w:rsidRPr="00D317AA" w14:paraId="413E305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85C3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6D3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57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A32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F6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5F8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EB4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ADA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07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74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095E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36C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$3,560.01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056E9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$3,584.93</w:t>
            </w:r>
          </w:p>
        </w:tc>
      </w:tr>
      <w:tr w:rsidR="000F64E4" w:rsidRPr="00D317AA" w14:paraId="37E9A1C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20E8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AB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$3,392.41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14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37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FD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86E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10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$3,512.82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E0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DC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E12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14C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F2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$3,637.50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E9652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$3,662.96</w:t>
            </w:r>
          </w:p>
        </w:tc>
      </w:tr>
      <w:tr w:rsidR="000F64E4" w:rsidRPr="00D317AA" w14:paraId="2262482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FE56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43E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05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61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0BE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BE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620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68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FD9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A8C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02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$3,689.44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6E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$3,715.27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9EF0A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$3,741.27</w:t>
            </w:r>
          </w:p>
        </w:tc>
      </w:tr>
      <w:tr w:rsidR="000F64E4" w:rsidRPr="00D317AA" w14:paraId="4C6D06A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6E46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DE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B1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99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08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74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4B1C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E2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2C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40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AF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EF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$3,793.45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AB4FD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$3,820.00</w:t>
            </w:r>
          </w:p>
        </w:tc>
      </w:tr>
      <w:tr w:rsidR="000F64E4" w:rsidRPr="00D317AA" w14:paraId="560DC92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57D5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5C3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AF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570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B7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65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37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85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33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3ED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DC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7FE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$3,871.93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DE6B0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$3,899.04</w:t>
            </w:r>
          </w:p>
        </w:tc>
      </w:tr>
      <w:tr w:rsidR="000F64E4" w:rsidRPr="00D317AA" w14:paraId="6E35798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A04C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2D1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AD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50C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1A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9176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D7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EE1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D7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8FA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0E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96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$3,950.66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495499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$3,978.32</w:t>
            </w:r>
          </w:p>
        </w:tc>
      </w:tr>
      <w:tr w:rsidR="000F64E4" w:rsidRPr="00D317AA" w14:paraId="12B9A27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40F0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4B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4B3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9B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5A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FB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D3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$3,891.61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A6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52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621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EC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96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$4,029.74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DA0F3E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$4,057.94</w:t>
            </w:r>
          </w:p>
        </w:tc>
      </w:tr>
      <w:tr w:rsidR="000F64E4" w:rsidRPr="00D317AA" w14:paraId="21CC8BD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95B0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32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18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F78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85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D48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83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$3,968.32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37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$3,996.10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C0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AF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AC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5D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$4,109.17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6E9C8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$4,137.93</w:t>
            </w:r>
          </w:p>
        </w:tc>
      </w:tr>
      <w:tr w:rsidR="000F64E4" w:rsidRPr="00D317AA" w14:paraId="2633713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DE67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E32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$3,906.61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FA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97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AA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E5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9E0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27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D9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A5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A41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CA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$4,188.85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12D69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$4,218.18</w:t>
            </w:r>
          </w:p>
        </w:tc>
      </w:tr>
      <w:tr w:rsidR="000F64E4" w:rsidRPr="00D317AA" w14:paraId="1764BCB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C12C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C3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34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07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$4,037.18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0A7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BC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7B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0B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FB7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D5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$4,209.73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7A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9C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$4,268.88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C3279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$4,298.76</w:t>
            </w:r>
          </w:p>
        </w:tc>
      </w:tr>
      <w:tr w:rsidR="000F64E4" w:rsidRPr="00D317AA" w14:paraId="550C5FF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7A8D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538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15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EF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$4,113.16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4F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542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10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AF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E7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9D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C55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26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$4,349.22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F0B71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$4,379.67</w:t>
            </w:r>
          </w:p>
        </w:tc>
      </w:tr>
      <w:tr w:rsidR="000F64E4" w:rsidRPr="00D317AA" w14:paraId="2167244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B0F2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25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EE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B26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15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147E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D2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A6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6C3C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227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$4,368.48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65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4CE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$4,429.86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93C17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$4,460.87</w:t>
            </w:r>
          </w:p>
        </w:tc>
      </w:tr>
      <w:tr w:rsidR="000F64E4" w:rsidRPr="00D317AA" w14:paraId="733D955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8366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C9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014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91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45E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57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$4,325.95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BE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199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D8A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74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33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B6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$4,510.85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69027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$4,542.43</w:t>
            </w:r>
          </w:p>
        </w:tc>
      </w:tr>
      <w:tr w:rsidR="000F64E4" w:rsidRPr="00D317AA" w14:paraId="2D67ADA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6159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677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168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05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19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270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6D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0A1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$4,465.72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8B99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$4,496.98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BA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B8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7F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$4,592.08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A2CA2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$4,624.22</w:t>
            </w:r>
          </w:p>
        </w:tc>
      </w:tr>
      <w:tr w:rsidR="000F64E4" w:rsidRPr="00D317AA" w14:paraId="13D5F5D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E2EE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AD7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$4,367.93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58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738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A4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6E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1F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17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BF8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03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94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AB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$4,683.50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5E596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$4,716.28</w:t>
            </w:r>
          </w:p>
        </w:tc>
      </w:tr>
      <w:tr w:rsidR="000F64E4" w:rsidRPr="00D317AA" w14:paraId="16B251C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4C64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03E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F0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2B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41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BAD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04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DE7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B9B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$4,676.56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39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62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4E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$4,775.46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BCD86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$4,808.89</w:t>
            </w:r>
          </w:p>
        </w:tc>
      </w:tr>
      <w:tr w:rsidR="000F64E4" w:rsidRPr="00D317AA" w14:paraId="5043DDA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8658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FB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4B0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D8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79DD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C6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BA1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B8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DC9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77F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82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DA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$4,858.00</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01DBF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$4,892.01</w:t>
            </w:r>
          </w:p>
        </w:tc>
      </w:tr>
      <w:tr w:rsidR="000F64E4" w:rsidRPr="00D317AA" w14:paraId="1C6FB8E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C363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22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69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412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D59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E10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95F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DF9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86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C9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52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8D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$4,940.86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54E6B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$4,975.44</w:t>
            </w:r>
          </w:p>
        </w:tc>
      </w:tr>
      <w:tr w:rsidR="000F64E4" w:rsidRPr="00D317AA" w14:paraId="48B533D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49A4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F90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$4,685.53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93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8F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BF9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60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97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ECF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10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121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90E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4B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$5,024.05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F3E6B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$5,059.22</w:t>
            </w:r>
          </w:p>
        </w:tc>
      </w:tr>
      <w:tr w:rsidR="000F64E4" w:rsidRPr="00D317AA" w14:paraId="5CBB968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3C70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44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14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79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C9A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F0BD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$4,898.19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06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F1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E757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D2F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94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83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$5,107.55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545AA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$5,143.30</w:t>
            </w:r>
          </w:p>
        </w:tc>
      </w:tr>
      <w:tr w:rsidR="000F64E4" w:rsidRPr="00D317AA" w14:paraId="18CE0E3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B5F2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99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4C4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B2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47F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C5B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25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D54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D1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$5,083.83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95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B6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84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$5,191.34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B38B0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$5,227.68</w:t>
            </w:r>
          </w:p>
        </w:tc>
      </w:tr>
      <w:tr w:rsidR="000F64E4" w:rsidRPr="00D317AA" w14:paraId="54D0833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4501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047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98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5D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AC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$5,024.05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08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B28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4F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368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B9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07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DF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$5,275.45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5B7BC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$5,312.38</w:t>
            </w:r>
          </w:p>
        </w:tc>
      </w:tr>
      <w:tr w:rsidR="000F64E4" w:rsidRPr="00D317AA" w14:paraId="178CCA1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6A5A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CF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$4,998.78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463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7C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E3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22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27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6EA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63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EF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EA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4D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$5,359.93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43886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$5,397.45</w:t>
            </w:r>
          </w:p>
        </w:tc>
      </w:tr>
      <w:tr w:rsidR="000F64E4" w:rsidRPr="00D317AA" w14:paraId="51474B3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2D72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425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78D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046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A6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38F7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990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18D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0A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8D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11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97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$5,444.68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C97A9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$5,482.79</w:t>
            </w:r>
          </w:p>
        </w:tc>
      </w:tr>
      <w:tr w:rsidR="000F64E4" w:rsidRPr="00D317AA" w14:paraId="532B1D4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C4435"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181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C8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$5,193.22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1C69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$5,229.57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5E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B1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22C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B57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17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65F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D4D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9AC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$5,529.71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107CC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$5,568.41</w:t>
            </w:r>
          </w:p>
        </w:tc>
      </w:tr>
      <w:tr w:rsidR="000F64E4" w:rsidRPr="00D317AA" w14:paraId="0510440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F2CF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04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24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54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A3E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E1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9D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8F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38C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B54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AC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D2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$5,615.11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4D39B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$5,654.42</w:t>
            </w:r>
          </w:p>
        </w:tc>
      </w:tr>
      <w:tr w:rsidR="000F64E4" w:rsidRPr="00D317AA" w14:paraId="13FA083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DD3D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09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FB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296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5F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203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764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BAF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76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C8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C91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609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$5,700.86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9E1BC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$5,740.76</w:t>
            </w:r>
          </w:p>
        </w:tc>
      </w:tr>
      <w:tr w:rsidR="000F64E4" w:rsidRPr="00D317AA" w14:paraId="1D3716A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9E67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58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2A3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$5,434.72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66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F4C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AC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EF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1A7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86F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B5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DD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05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$5,786.86</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7A12C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$5,827.36</w:t>
            </w:r>
          </w:p>
        </w:tc>
      </w:tr>
      <w:tr w:rsidR="000F64E4" w:rsidRPr="00D317AA" w14:paraId="0DB2C97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DFBE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E6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C4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E78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B9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E9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$5,632.44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76F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474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881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88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$5,791.81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44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AB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$5,873.18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EF5906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$5,914.29</w:t>
            </w:r>
          </w:p>
        </w:tc>
      </w:tr>
      <w:tr w:rsidR="000F64E4" w:rsidRPr="00D317AA" w14:paraId="74CB655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7BD9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0F7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C1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$5,597.17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399B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C67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12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791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4A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$5,795.83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4B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$5,836.40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DA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360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755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$5,959.82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56A94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$6,001.54</w:t>
            </w:r>
          </w:p>
        </w:tc>
      </w:tr>
      <w:tr w:rsidR="000F64E4" w:rsidRPr="00D317AA" w14:paraId="2FD2A63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BB07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DBAC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3D7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C7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51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AB1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$5,798.94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7E3C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BE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15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A2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5E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52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$6,046.79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86257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$6,089.12</w:t>
            </w:r>
          </w:p>
        </w:tc>
      </w:tr>
      <w:tr w:rsidR="000F64E4" w:rsidRPr="00D317AA" w14:paraId="2918BB4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E498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25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33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FA7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17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DD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AF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4F9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A0B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3E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74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66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$6,134.13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30F9D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$6,177.07</w:t>
            </w:r>
          </w:p>
        </w:tc>
      </w:tr>
      <w:tr w:rsidR="000F64E4" w:rsidRPr="00D317AA" w14:paraId="3A0DC7C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5F6A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26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5C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600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D2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1E8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9C0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BA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8E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$6,092.87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AA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4F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A7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$6,221.71</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5E1FF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$6,265.27</w:t>
            </w:r>
          </w:p>
        </w:tc>
      </w:tr>
      <w:tr w:rsidR="000F64E4" w:rsidRPr="00D317AA" w14:paraId="283439B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6245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BF7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$5,884.50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11C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489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D0B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D2F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D1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51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D4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3B6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403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26E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$6,309.63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61ED7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$6,353.80</w:t>
            </w:r>
          </w:p>
        </w:tc>
      </w:tr>
      <w:tr w:rsidR="000F64E4" w:rsidRPr="00D317AA" w14:paraId="59C4E9F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80E2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3F0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A1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$6,008.57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1B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23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E1D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18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48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415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D5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4B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D4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$6,397.88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21424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$6,442.67</w:t>
            </w:r>
          </w:p>
        </w:tc>
      </w:tr>
      <w:tr w:rsidR="000F64E4" w:rsidRPr="00D317AA" w14:paraId="2F53B95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FA5A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00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EE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01F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$6,134.37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502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76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6EE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79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08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60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401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19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$6,486.43</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63CA3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$6,531.83</w:t>
            </w:r>
          </w:p>
        </w:tc>
      </w:tr>
      <w:tr w:rsidR="000F64E4" w:rsidRPr="00D317AA" w14:paraId="563484E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B26C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CC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04D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21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65C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AE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$6,305.85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88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36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9B7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D7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7A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EB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$6,575.37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45544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$6,621.40</w:t>
            </w:r>
          </w:p>
        </w:tc>
      </w:tr>
      <w:tr w:rsidR="000F64E4" w:rsidRPr="00D317AA" w14:paraId="5B6E9B9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B996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546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49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B2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6D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2D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EC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EF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6A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10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B9F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92A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$6,664.54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B44DA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$6,711.19</w:t>
            </w:r>
          </w:p>
        </w:tc>
      </w:tr>
      <w:tr w:rsidR="000F64E4" w:rsidRPr="00D317AA" w14:paraId="6EC7C8E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49CE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B6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45D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67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62C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28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4E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D5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45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20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217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41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$6,754.05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1BCEFC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$6,801.33</w:t>
            </w:r>
          </w:p>
        </w:tc>
      </w:tr>
      <w:tr w:rsidR="000F64E4" w:rsidRPr="00D317AA" w14:paraId="153C990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35A9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6A1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6A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65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7E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46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EA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9E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28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57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3BA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8AF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$6,843.88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1D6B7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$6,891.79</w:t>
            </w:r>
          </w:p>
        </w:tc>
      </w:tr>
      <w:tr w:rsidR="000F64E4" w:rsidRPr="00D317AA" w14:paraId="1AF50EF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756D1"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6F6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EC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519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9EB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9C6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$6,649.82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69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F36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CBE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44C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D30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$6,885.84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83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$6,934.04</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2A18F8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$6,982.58</w:t>
            </w:r>
          </w:p>
        </w:tc>
      </w:tr>
      <w:tr w:rsidR="000F64E4" w:rsidRPr="00D317AA" w14:paraId="7AA3D01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B096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2D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CF8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03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0E2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F0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CED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55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FD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E9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07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AC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$7,024.49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23DDF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$7,073.66</w:t>
            </w:r>
          </w:p>
        </w:tc>
      </w:tr>
      <w:tr w:rsidR="000F64E4" w:rsidRPr="00D317AA" w14:paraId="77DED54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3DE2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1E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A3F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$6,682.35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F6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A7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C7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EA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C8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07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679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9E9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200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$7,115.32</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43672C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$7,165.13</w:t>
            </w:r>
          </w:p>
        </w:tc>
      </w:tr>
      <w:tr w:rsidR="000F64E4" w:rsidRPr="00D317AA" w14:paraId="29C402B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8BE1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36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4F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96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71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72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6E5E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006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910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859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B2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34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$7,206.47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579C7F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$7,256.91</w:t>
            </w:r>
          </w:p>
        </w:tc>
      </w:tr>
      <w:tr w:rsidR="000F64E4" w:rsidRPr="00D317AA" w14:paraId="650569E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85E1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D3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D1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E06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$6,901.75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2D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84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CEB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D1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E7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05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8B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4E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$7,297.85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0234B1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$7,348.94</w:t>
            </w:r>
          </w:p>
        </w:tc>
      </w:tr>
      <w:tr w:rsidR="000F64E4" w:rsidRPr="00D317AA" w14:paraId="170C699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BCE7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D22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05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EC8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$6,988.57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6F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92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$7,086.75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1BC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82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FFA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7C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1C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0E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$7,389.65</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75A6B2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$7,441.38</w:t>
            </w:r>
          </w:p>
        </w:tc>
      </w:tr>
      <w:tr w:rsidR="000F64E4" w:rsidRPr="00D317AA" w14:paraId="245ACFB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C8CC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28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17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ABB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B00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BA8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E3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95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A5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31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23D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98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$7,481.67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692750F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$7,534.05</w:t>
            </w:r>
          </w:p>
        </w:tc>
      </w:tr>
      <w:tr w:rsidR="000F64E4" w:rsidRPr="00D317AA" w14:paraId="6E3BA88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F056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F388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8736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000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E0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D2D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52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77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497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E9E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07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0C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$7,574.07</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4EDC23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$7,627.09</w:t>
            </w:r>
          </w:p>
        </w:tc>
      </w:tr>
      <w:tr w:rsidR="000F64E4" w:rsidRPr="00D317AA" w14:paraId="37C888C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E696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EDDE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3AA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40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BFF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EC1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F4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$7,403.98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E54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E4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E9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81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B5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$7,666.78</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3DE290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$7,720.44</w:t>
            </w:r>
          </w:p>
        </w:tc>
      </w:tr>
      <w:tr w:rsidR="000F64E4" w:rsidRPr="00D317AA" w14:paraId="3C1C859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47AC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3C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23C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66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2FBF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9E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AF3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BA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2C4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06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75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$7,690.85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BD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$7,744.69</w:t>
            </w:r>
          </w:p>
        </w:tc>
        <w:tc>
          <w:tcPr>
            <w:tcW w:w="983" w:type="dxa"/>
            <w:tcBorders>
              <w:top w:val="single" w:sz="6" w:space="0" w:color="000000"/>
              <w:left w:val="single" w:sz="6" w:space="0" w:color="000000"/>
              <w:bottom w:val="single" w:sz="6" w:space="0" w:color="000000"/>
              <w:right w:val="single" w:sz="6" w:space="0" w:color="000000"/>
            </w:tcBorders>
            <w:vAlign w:val="center"/>
            <w:hideMark/>
          </w:tcPr>
          <w:p w14:paraId="07F0CE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$7,798.90</w:t>
            </w:r>
          </w:p>
        </w:tc>
      </w:tr>
    </w:tbl>
    <w:p w14:paraId="2D3E8BD0" w14:textId="77777777" w:rsidR="000F64E4" w:rsidRPr="00636A16" w:rsidRDefault="000F64E4" w:rsidP="000F64E4">
      <w:pPr>
        <w:pStyle w:val="NormalWeb"/>
        <w:ind w:firstLine="1134"/>
        <w:jc w:val="both"/>
        <w:rPr>
          <w:rFonts w:ascii="Verdana" w:hAnsi="Verdana"/>
        </w:rPr>
      </w:pPr>
      <w:r w:rsidRPr="00636A16">
        <w:rPr>
          <w:rFonts w:ascii="Verdana" w:hAnsi="Verdana"/>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1"/>
        <w:gridCol w:w="761"/>
        <w:gridCol w:w="819"/>
        <w:gridCol w:w="772"/>
        <w:gridCol w:w="750"/>
        <w:gridCol w:w="755"/>
        <w:gridCol w:w="750"/>
        <w:gridCol w:w="750"/>
        <w:gridCol w:w="782"/>
        <w:gridCol w:w="1128"/>
        <w:gridCol w:w="843"/>
        <w:gridCol w:w="1077"/>
        <w:gridCol w:w="1018"/>
      </w:tblGrid>
      <w:tr w:rsidR="000F64E4" w:rsidRPr="00D317AA" w14:paraId="79564EA4"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671BE"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754A"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8DF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471F"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5CE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B18A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DBFD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A100"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6D8B"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4097"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CB8D"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D33C"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9E1B"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diciembre</w:t>
            </w:r>
          </w:p>
        </w:tc>
      </w:tr>
      <w:tr w:rsidR="000F64E4" w:rsidRPr="00D317AA" w14:paraId="1386374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3EBCD" w14:textId="77777777" w:rsidR="000F64E4" w:rsidRPr="00D317AA" w:rsidRDefault="000F64E4" w:rsidP="004B5132">
            <w:pPr>
              <w:rPr>
                <w:rFonts w:ascii="Verdana" w:eastAsia="Times New Roman" w:hAnsi="Verdana" w:cs="Arial"/>
                <w:sz w:val="14"/>
                <w:szCs w:val="14"/>
              </w:rPr>
            </w:pPr>
            <w:r w:rsidRPr="00D317AA">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0BFD"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AADC5"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935A3"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643C"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15094"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FE21"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E12F5"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9E1BF"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44B0"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F33F"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19387"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5B24"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$ 78.09</w:t>
            </w:r>
          </w:p>
        </w:tc>
      </w:tr>
    </w:tbl>
    <w:p w14:paraId="1F03E91A" w14:textId="77777777" w:rsidR="000F64E4" w:rsidRPr="00636A16" w:rsidRDefault="000F64E4" w:rsidP="000F64E4">
      <w:pPr>
        <w:pStyle w:val="NormalWeb"/>
        <w:ind w:firstLine="1134"/>
        <w:jc w:val="both"/>
        <w:rPr>
          <w:rFonts w:ascii="Verdana" w:hAnsi="Verdana"/>
        </w:rPr>
      </w:pPr>
      <w:r w:rsidRPr="00636A16">
        <w:rPr>
          <w:rFonts w:ascii="Verdana" w:hAnsi="Verdana"/>
          <w:b/>
          <w:bCs/>
        </w:rPr>
        <w:t xml:space="preserve">d) </w:t>
      </w:r>
      <w:r w:rsidRPr="00636A16">
        <w:rPr>
          <w:rFonts w:ascii="Verdana" w:hAnsi="Verdana"/>
        </w:rPr>
        <w:t>Para servicios mixtos.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0"/>
        <w:gridCol w:w="825"/>
        <w:gridCol w:w="825"/>
        <w:gridCol w:w="825"/>
        <w:gridCol w:w="825"/>
        <w:gridCol w:w="825"/>
        <w:gridCol w:w="825"/>
        <w:gridCol w:w="825"/>
        <w:gridCol w:w="825"/>
        <w:gridCol w:w="1128"/>
        <w:gridCol w:w="843"/>
        <w:gridCol w:w="1077"/>
        <w:gridCol w:w="1018"/>
      </w:tblGrid>
      <w:tr w:rsidR="000F64E4" w:rsidRPr="00D317AA" w14:paraId="7F79DE61"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24E67"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6BBF3"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6745"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7DA2"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9934"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2233"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F536"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0E07"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1496"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8381"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AA80"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EB02"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84F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diciembre</w:t>
            </w:r>
          </w:p>
        </w:tc>
      </w:tr>
      <w:tr w:rsidR="000F64E4" w:rsidRPr="00D317AA" w14:paraId="520D405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5299A" w14:textId="77777777" w:rsidR="000F64E4" w:rsidRPr="00D317AA" w:rsidRDefault="000F64E4" w:rsidP="004B5132">
            <w:pPr>
              <w:rPr>
                <w:rFonts w:ascii="Verdana" w:eastAsia="Times New Roman" w:hAnsi="Verdana" w:cs="Arial"/>
                <w:sz w:val="14"/>
                <w:szCs w:val="14"/>
              </w:rPr>
            </w:pPr>
            <w:r w:rsidRPr="00D317AA">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9DE3"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D5FF"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7659"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FE96"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9A8E"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2029"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B85C"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77D0"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150F6"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C482"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9295"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A326C"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$173.09</w:t>
            </w:r>
          </w:p>
        </w:tc>
      </w:tr>
    </w:tbl>
    <w:p w14:paraId="6169FAAF" w14:textId="77777777" w:rsidR="000F64E4" w:rsidRPr="00636A16" w:rsidRDefault="000F64E4" w:rsidP="000F64E4">
      <w:pPr>
        <w:pStyle w:val="NormalWeb"/>
        <w:ind w:firstLine="1134"/>
        <w:jc w:val="both"/>
        <w:rPr>
          <w:rFonts w:ascii="Verdana" w:hAnsi="Verdana"/>
        </w:rPr>
      </w:pPr>
      <w:r w:rsidRPr="00636A16">
        <w:rPr>
          <w:rFonts w:ascii="Verdana" w:hAnsi="Verdana"/>
        </w:rPr>
        <w:t>A la cuota base se le sumará el importe de acuerdo al consumo del usuario conforme la siguiente tabla:</w:t>
      </w:r>
    </w:p>
    <w:tbl>
      <w:tblPr>
        <w:tblW w:w="977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64E4" w:rsidRPr="00D317AA" w14:paraId="774F6708" w14:textId="77777777" w:rsidTr="00D02A5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2E471"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86DD"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8E86"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7409"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45071"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ECA5B"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5CD98"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ED1A"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D0B8"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E741"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7C3D"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D88C"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noviembre</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F854907" w14:textId="77777777" w:rsidR="000F64E4" w:rsidRPr="00D317AA" w:rsidRDefault="000F64E4" w:rsidP="004B5132">
            <w:pPr>
              <w:jc w:val="center"/>
              <w:rPr>
                <w:rFonts w:ascii="Verdana" w:eastAsia="Times New Roman" w:hAnsi="Verdana" w:cs="Arial"/>
                <w:b/>
                <w:bCs/>
                <w:sz w:val="12"/>
                <w:szCs w:val="12"/>
              </w:rPr>
            </w:pPr>
            <w:r w:rsidRPr="00D317AA">
              <w:rPr>
                <w:rFonts w:ascii="Verdana" w:eastAsia="Times New Roman" w:hAnsi="Verdana" w:cs="Arial"/>
                <w:b/>
                <w:bCs/>
                <w:sz w:val="12"/>
                <w:szCs w:val="12"/>
              </w:rPr>
              <w:t>diciembre</w:t>
            </w:r>
          </w:p>
        </w:tc>
      </w:tr>
      <w:tr w:rsidR="000F64E4" w:rsidRPr="00D317AA" w14:paraId="7A7359F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0A7C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39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B8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E9C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2E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9B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A0C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EC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9F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31A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892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1B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5892C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$0.00</w:t>
            </w:r>
          </w:p>
        </w:tc>
      </w:tr>
      <w:tr w:rsidR="000F64E4" w:rsidRPr="00D317AA" w14:paraId="554F48C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FDE0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B4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51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82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825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3CF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3C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A1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409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71B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E9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F7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4E4B7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$9.14</w:t>
            </w:r>
          </w:p>
        </w:tc>
      </w:tr>
      <w:tr w:rsidR="000F64E4" w:rsidRPr="00D317AA" w14:paraId="3959EBE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72EE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AB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24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621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323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07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4A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A2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8D9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E4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F0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19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$18.51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9AB3D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$18.64</w:t>
            </w:r>
          </w:p>
        </w:tc>
      </w:tr>
      <w:tr w:rsidR="000F64E4" w:rsidRPr="00D317AA" w14:paraId="0D11719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C28E1"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14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BD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5B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0BD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B0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94A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FD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56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2CA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95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47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F7816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$28.51</w:t>
            </w:r>
          </w:p>
        </w:tc>
      </w:tr>
      <w:tr w:rsidR="000F64E4" w:rsidRPr="00D317AA" w14:paraId="76DF3C8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F001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B3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D3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E3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FB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40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51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9E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8D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551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6F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FB6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$38.47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FCEAD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$38.74</w:t>
            </w:r>
          </w:p>
        </w:tc>
      </w:tr>
      <w:tr w:rsidR="000F64E4" w:rsidRPr="00D317AA" w14:paraId="76B6EDB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30241"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5C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74E0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68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7A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08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DD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3ED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49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59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2A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44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$48.99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D50FA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$49.33</w:t>
            </w:r>
          </w:p>
        </w:tc>
      </w:tr>
      <w:tr w:rsidR="000F64E4" w:rsidRPr="00D317AA" w14:paraId="001129B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9CE2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7B91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77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23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6ED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B0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32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14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508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D96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821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D6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$59.87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0C065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$60.29</w:t>
            </w:r>
          </w:p>
        </w:tc>
      </w:tr>
      <w:tr w:rsidR="000F64E4" w:rsidRPr="00D317AA" w14:paraId="59A2804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9A46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C3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B32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0F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CB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9A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2A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EF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6E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51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EFF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046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$71.11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85E02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$71.61</w:t>
            </w:r>
          </w:p>
        </w:tc>
      </w:tr>
      <w:tr w:rsidR="000F64E4" w:rsidRPr="00D317AA" w14:paraId="5A90768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0299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55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18E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A6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63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426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C78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2F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ED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F6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5F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BFA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$82.72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4FA8A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$83.30</w:t>
            </w:r>
          </w:p>
        </w:tc>
      </w:tr>
      <w:tr w:rsidR="000F64E4" w:rsidRPr="00D317AA" w14:paraId="63471F7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F577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E6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39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C5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1B3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BC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69F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E5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7B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968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94E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156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$94.68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997E5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$95.34</w:t>
            </w:r>
          </w:p>
        </w:tc>
      </w:tr>
      <w:tr w:rsidR="000F64E4" w:rsidRPr="00D317AA" w14:paraId="37ED846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FDE2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AF6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44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34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811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CD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A72B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07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AE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505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34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AC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$107.01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3C5D7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$107.76</w:t>
            </w:r>
          </w:p>
        </w:tc>
      </w:tr>
      <w:tr w:rsidR="000F64E4" w:rsidRPr="00D317AA" w14:paraId="51E972C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DC34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57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5E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D78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AE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486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18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AAF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E65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BC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D4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14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$119.70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971E8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$120.54</w:t>
            </w:r>
          </w:p>
        </w:tc>
      </w:tr>
      <w:tr w:rsidR="000F64E4" w:rsidRPr="00D317AA" w14:paraId="20BB619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59EA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3C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AC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0B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E0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9A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76A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036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E3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D9D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1D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AC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$132.75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D7BC8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$133.68</w:t>
            </w:r>
          </w:p>
        </w:tc>
      </w:tr>
      <w:tr w:rsidR="000F64E4" w:rsidRPr="00D317AA" w14:paraId="0E4106E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C496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DDC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EB6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3C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31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11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850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FC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68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33F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D5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C882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$146.15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8108E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$147.17</w:t>
            </w:r>
          </w:p>
        </w:tc>
      </w:tr>
      <w:tr w:rsidR="000F64E4" w:rsidRPr="00D317AA" w14:paraId="21F9F68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2E41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69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11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70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76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F4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07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2A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0B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65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BA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6D8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$159.92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6B8935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$161.04</w:t>
            </w:r>
          </w:p>
        </w:tc>
      </w:tr>
      <w:tr w:rsidR="000F64E4" w:rsidRPr="00D317AA" w14:paraId="781AD3B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48E6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830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CC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689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73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3E3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328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5C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67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003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8E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0C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$176.89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6F5A0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$178.13</w:t>
            </w:r>
          </w:p>
        </w:tc>
      </w:tr>
      <w:tr w:rsidR="000F64E4" w:rsidRPr="00D317AA" w14:paraId="531FE63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A154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75B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28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BD9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170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11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FA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AD9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97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5A9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E4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23C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$205.29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1D352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$206.72</w:t>
            </w:r>
          </w:p>
        </w:tc>
      </w:tr>
      <w:tr w:rsidR="000F64E4" w:rsidRPr="00D317AA" w14:paraId="297AF3F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EDF4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D1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3A6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74F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CC5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1A5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C0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8F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79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A58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D49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FD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$235.88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97ADC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$237.54</w:t>
            </w:r>
          </w:p>
        </w:tc>
      </w:tr>
      <w:tr w:rsidR="000F64E4" w:rsidRPr="00D317AA" w14:paraId="35DFB2B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D886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54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7098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DBB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5E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169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6F7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E4D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04C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A6B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88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2B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$268.74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790B7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$270.62</w:t>
            </w:r>
          </w:p>
        </w:tc>
      </w:tr>
      <w:tr w:rsidR="000F64E4" w:rsidRPr="00D317AA" w14:paraId="4F06FFD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7B2F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915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02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67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7C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59C8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61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FA1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EB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335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F2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9E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$303.85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AA109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$305.98</w:t>
            </w:r>
          </w:p>
        </w:tc>
      </w:tr>
      <w:tr w:rsidR="000F64E4" w:rsidRPr="00D317AA" w14:paraId="52C07EB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2027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93B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65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16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21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B1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33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D2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D1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0F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D1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27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$341.19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9AB7B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$343.58</w:t>
            </w:r>
          </w:p>
        </w:tc>
      </w:tr>
      <w:tr w:rsidR="000F64E4" w:rsidRPr="00D317AA" w14:paraId="3BE58D5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AECB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94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99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3D8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01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535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34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48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50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036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E8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67B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$380.11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45E2C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$382.77</w:t>
            </w:r>
          </w:p>
        </w:tc>
      </w:tr>
      <w:tr w:rsidR="000F64E4" w:rsidRPr="00D317AA" w14:paraId="28AF6CE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D2DC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23B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FD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7D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3BA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40D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51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25E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F6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08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94D9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A4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$420.63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D2111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$423.57</w:t>
            </w:r>
          </w:p>
        </w:tc>
      </w:tr>
      <w:tr w:rsidR="000F64E4" w:rsidRPr="00D317AA" w14:paraId="4D2D90C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1414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1B0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E1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58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55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88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849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A04F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EA99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ED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62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236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$463.37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9EBFB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$466.62</w:t>
            </w:r>
          </w:p>
        </w:tc>
      </w:tr>
      <w:tr w:rsidR="000F64E4" w:rsidRPr="00D317AA" w14:paraId="0B095F4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8645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E2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5FB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D82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D0E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E3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1E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C6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C46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59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20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C2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$508.25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4ED9F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$511.80</w:t>
            </w:r>
          </w:p>
        </w:tc>
      </w:tr>
      <w:tr w:rsidR="000F64E4" w:rsidRPr="00D317AA" w14:paraId="3E3BAE3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9025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358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29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0E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26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CF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EA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879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7C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0A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AB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36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$555.29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84871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$559.18</w:t>
            </w:r>
          </w:p>
        </w:tc>
      </w:tr>
      <w:tr w:rsidR="000F64E4" w:rsidRPr="00D317AA" w14:paraId="6EA3814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82CF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181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7F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0CC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8DE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F1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DDD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CA0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D5A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44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807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9F1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$607.66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559BC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$611.91</w:t>
            </w:r>
          </w:p>
        </w:tc>
      </w:tr>
      <w:tr w:rsidR="000F64E4" w:rsidRPr="00D317AA" w14:paraId="6768871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37E0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58D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6C5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CDA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E15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08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0D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2E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D1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C2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9C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16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$662.38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CA0FF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$667.02</w:t>
            </w:r>
          </w:p>
        </w:tc>
      </w:tr>
      <w:tr w:rsidR="000F64E4" w:rsidRPr="00D317AA" w14:paraId="746266C4"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3E2C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19E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876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A95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EC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94C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8B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2E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51C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B81A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$709.49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9A8A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D9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$719.45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05A54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$724.49</w:t>
            </w:r>
          </w:p>
        </w:tc>
      </w:tr>
      <w:tr w:rsidR="000F64E4" w:rsidRPr="00D317AA" w14:paraId="23529C9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D733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B36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5E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58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D1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28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DD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F2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C4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60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B3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47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$778.91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1EBEF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$784.36</w:t>
            </w:r>
          </w:p>
        </w:tc>
      </w:tr>
      <w:tr w:rsidR="000F64E4" w:rsidRPr="00D317AA" w14:paraId="2B0F4D1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D291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22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30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$789.59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8E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$795.11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C3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$800.68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D1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A4C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4C7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C0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345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3A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14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$840.75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A47AE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$846.63</w:t>
            </w:r>
          </w:p>
        </w:tc>
      </w:tr>
      <w:tr w:rsidR="000F64E4" w:rsidRPr="00D317AA" w14:paraId="3001CC4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D107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CBB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98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816D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A6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BE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FD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$873.97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BE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87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7F6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5E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CA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$904.99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1C28F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$911.32</w:t>
            </w:r>
          </w:p>
        </w:tc>
      </w:tr>
      <w:tr w:rsidR="000F64E4" w:rsidRPr="00D317AA" w14:paraId="7D1A018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5B6A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D5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$897.30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E0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D5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$909.91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A94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184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15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BD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19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E0C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5E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D7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$962.13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ED0D8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$968.86</w:t>
            </w:r>
          </w:p>
        </w:tc>
      </w:tr>
      <w:tr w:rsidR="000F64E4" w:rsidRPr="00D317AA" w14:paraId="52189D4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A1FD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550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27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E5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FD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$972.38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0F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DF0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$986.04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E7A8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$992.95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17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$999.90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AD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5A3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55A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$1,021.04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D9617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$1,028.19</w:t>
            </w:r>
          </w:p>
        </w:tc>
      </w:tr>
      <w:tr w:rsidR="000F64E4" w:rsidRPr="00D317AA" w14:paraId="7ECEF34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65F7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6A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D874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92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68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E0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3D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EFE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A80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85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73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59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$1,081.79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B4C07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$1,089.37</w:t>
            </w:r>
          </w:p>
        </w:tc>
      </w:tr>
      <w:tr w:rsidR="000F64E4" w:rsidRPr="00D317AA" w14:paraId="597AE36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7C18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71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54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C9E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27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EE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$1,097.42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9B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1B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6A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67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AF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83F8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$1,144.33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6B930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$1,152.34</w:t>
            </w:r>
          </w:p>
        </w:tc>
      </w:tr>
      <w:tr w:rsidR="000F64E4" w:rsidRPr="00D317AA" w14:paraId="0FCA21E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3B0B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EB6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95D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E79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81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$1,148.46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118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1E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CEF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EB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986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80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F6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$1,205.93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5C55E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$1,214.37</w:t>
            </w:r>
          </w:p>
        </w:tc>
      </w:tr>
      <w:tr w:rsidR="000F64E4" w:rsidRPr="00D317AA" w14:paraId="49EAF93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3F92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43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57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$1,194.51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A9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3C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342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1CA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82A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DE9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E26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26E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ADE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$1,271.90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57739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$1,280.81</w:t>
            </w:r>
          </w:p>
        </w:tc>
      </w:tr>
      <w:tr w:rsidR="000F64E4" w:rsidRPr="00D317AA" w14:paraId="086D828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73BA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12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302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C0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A78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7F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B81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$1,293.71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DC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3C7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10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B0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24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$1,339.62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2CB32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$1,349.00</w:t>
            </w:r>
          </w:p>
        </w:tc>
      </w:tr>
      <w:tr w:rsidR="000F64E4" w:rsidRPr="00D317AA" w14:paraId="63B55C5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5DD2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B0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DD4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26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A6D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93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799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6F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3F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CA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$1,389.71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3F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$1,399.44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39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$1,409.23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5A771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$1,419.10</w:t>
            </w:r>
          </w:p>
        </w:tc>
      </w:tr>
      <w:tr w:rsidR="000F64E4" w:rsidRPr="00D317AA" w14:paraId="41F7D1E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582F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875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DA6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$1,390.45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98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AB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D1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E44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0C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$1,439.80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DD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CE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F7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E42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$1,480.54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90939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$1,490.91</w:t>
            </w:r>
          </w:p>
        </w:tc>
      </w:tr>
      <w:tr w:rsidR="000F64E4" w:rsidRPr="00D317AA" w14:paraId="3442B99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BB1F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AC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F4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53F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550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1DD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$1,489.98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98E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9CC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08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B0D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078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$1,542.86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E2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$1,553.66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4CB3F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$1,564.54</w:t>
            </w:r>
          </w:p>
        </w:tc>
      </w:tr>
      <w:tr w:rsidR="000F64E4" w:rsidRPr="00D317AA" w14:paraId="07CEC317"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6005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8BF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$1,507.25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01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5F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75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2DC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F1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CB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$1,571.67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2EC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5AE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0B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$1,604.91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982E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$1,616.15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5DF6F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$1,627.46</w:t>
            </w:r>
          </w:p>
        </w:tc>
      </w:tr>
      <w:tr w:rsidR="000F64E4" w:rsidRPr="00D317AA" w14:paraId="235A329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EEE8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41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450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BD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BC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$1,599.75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87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46B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81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75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9C1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D70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14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$1,679.81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611C9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$1,691.57</w:t>
            </w:r>
          </w:p>
        </w:tc>
      </w:tr>
      <w:tr w:rsidR="000F64E4" w:rsidRPr="00D317AA" w14:paraId="36618D1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2A57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8A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16F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70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F7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BFA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$1,673.19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42F8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EDE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424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F46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7A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9A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$1,744.71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38E55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$1,756.92</w:t>
            </w:r>
          </w:p>
        </w:tc>
      </w:tr>
      <w:tr w:rsidR="000F64E4" w:rsidRPr="00D317AA" w14:paraId="61E36CE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F972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C8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$1,688.75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74B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44A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C7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E8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$1,736.54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52F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EE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8C8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F8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52D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DF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$1,810.76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AEEB0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$1,823.43</w:t>
            </w:r>
          </w:p>
        </w:tc>
      </w:tr>
      <w:tr w:rsidR="000F64E4" w:rsidRPr="00D317AA" w14:paraId="0209C0B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4F57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B3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$1,751.51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048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4B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14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$1,788.55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AA1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3C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01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4B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B4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DE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4F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$1,878.05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2FD7F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$1,891.19</w:t>
            </w:r>
          </w:p>
        </w:tc>
      </w:tr>
      <w:tr w:rsidR="000F64E4" w:rsidRPr="00D317AA" w14:paraId="7DF6C05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3A74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4B3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A1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5D7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786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698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9D8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2B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8E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F3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67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0E5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$1,946.50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8ADC8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$1,960.13</w:t>
            </w:r>
          </w:p>
        </w:tc>
      </w:tr>
      <w:tr w:rsidR="000F64E4" w:rsidRPr="00D317AA" w14:paraId="530A936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EEE5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E3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887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$1,893.48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9460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74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47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62B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0B35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0F4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3035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E8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F5E9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$2,016.17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7ED3B5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$2,030.28</w:t>
            </w:r>
          </w:p>
        </w:tc>
      </w:tr>
      <w:tr w:rsidR="000F64E4" w:rsidRPr="00D317AA" w14:paraId="0D85E8E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5E0F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11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87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E0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98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$1,987.56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83B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96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BF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$2,029.59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5C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3B2B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E1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5EB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$2,087.02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24433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$2,101.63</w:t>
            </w:r>
          </w:p>
        </w:tc>
      </w:tr>
      <w:tr w:rsidR="000F64E4" w:rsidRPr="00D317AA" w14:paraId="6D96CC3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4639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BD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08F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2D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550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C2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60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5E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51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49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A7C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159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$2,163.63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A1187E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$2,178.78</w:t>
            </w:r>
          </w:p>
        </w:tc>
      </w:tr>
      <w:tr w:rsidR="000F64E4" w:rsidRPr="00D317AA" w14:paraId="465E6C1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5D93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D3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$2,086.28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EB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D91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72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A3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D2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85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C01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4EB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CF7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43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$2,237.01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87FB56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$2,252.67</w:t>
            </w:r>
          </w:p>
        </w:tc>
      </w:tr>
      <w:tr w:rsidR="000F64E4" w:rsidRPr="00D317AA" w14:paraId="7D04257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548A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125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A2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48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$2,186.15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34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$2,201.45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22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372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F8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67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31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C8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BB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$2,311.61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A3421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$2,327.79</w:t>
            </w:r>
          </w:p>
        </w:tc>
      </w:tr>
      <w:tr w:rsidR="000F64E4" w:rsidRPr="00D317AA" w14:paraId="0B0BC57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DAAE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6E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AF7E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58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$2,289.05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C46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F3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1B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EA9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E0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3B9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F8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88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$2,420.43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1B3D5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$2,437.37</w:t>
            </w:r>
          </w:p>
        </w:tc>
      </w:tr>
      <w:tr w:rsidR="000F64E4" w:rsidRPr="00D317AA" w14:paraId="0C2416C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2564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557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9A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013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0C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11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708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7CC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696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42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E5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C3E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$2,481.86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0E63F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$2,499.23</w:t>
            </w:r>
          </w:p>
        </w:tc>
      </w:tr>
      <w:tr w:rsidR="000F64E4" w:rsidRPr="00D317AA" w14:paraId="0CF21D1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B6DF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99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79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$2,389.18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10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$2,405.91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18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14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55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836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32D9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B6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29E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0E2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$2,543.98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7EC3D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$2,561.79</w:t>
            </w:r>
          </w:p>
        </w:tc>
      </w:tr>
      <w:tr w:rsidR="000F64E4" w:rsidRPr="00D317AA" w14:paraId="55BFA01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1D53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6A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CE0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40E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A6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43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$2,499.78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86A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A7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AB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A6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F85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25D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$2,606.62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7B56A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$2,624.87</w:t>
            </w:r>
          </w:p>
        </w:tc>
      </w:tr>
      <w:tr w:rsidR="000F64E4" w:rsidRPr="00D317AA" w14:paraId="3B53D53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DBF2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9C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$2,489.99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4F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39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0F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28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24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63D6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B2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50B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032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F6E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$2,669.88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0FA3F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$2,688.57</w:t>
            </w:r>
          </w:p>
        </w:tc>
      </w:tr>
      <w:tr w:rsidR="000F64E4" w:rsidRPr="00D317AA" w14:paraId="5771C76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84441"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22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78E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33E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$2,585.41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86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9A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458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D2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A0D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91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$2,695.92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22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4C7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$2,733.79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427D7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$2,752.93</w:t>
            </w:r>
          </w:p>
        </w:tc>
      </w:tr>
      <w:tr w:rsidR="000F64E4" w:rsidRPr="00D317AA" w14:paraId="34A0E69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C287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939D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CDA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61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EF6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1A3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B4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38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8E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A4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1B8F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1949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$2,798.31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72EAC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$2,817.90</w:t>
            </w:r>
          </w:p>
        </w:tc>
      </w:tr>
      <w:tr w:rsidR="000F64E4" w:rsidRPr="00D317AA" w14:paraId="0E9215D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BFE3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51E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$2,684.22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46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1F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EA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2E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3B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3E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6D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05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025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9A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$2,878.15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2AE94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$2,898.29</w:t>
            </w:r>
          </w:p>
        </w:tc>
      </w:tr>
      <w:tr w:rsidR="000F64E4" w:rsidRPr="00D317AA" w14:paraId="64C57B7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BAE7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01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EAE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$2,773.52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C9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$2,792.94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855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2A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C3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8B8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5F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036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449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F6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$2,953.23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C62C8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$2,973.90</w:t>
            </w:r>
          </w:p>
        </w:tc>
      </w:tr>
      <w:tr w:rsidR="000F64E4" w:rsidRPr="00D317AA" w14:paraId="5D9C404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F1B4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C3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20E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31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98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C2E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1E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09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BAD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BFE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7DA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F03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$3,026.24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2B1E4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$3,047.42</w:t>
            </w:r>
          </w:p>
        </w:tc>
      </w:tr>
      <w:tr w:rsidR="000F64E4" w:rsidRPr="00D317AA" w14:paraId="5A6BF67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A3364"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250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$2,885.27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E2C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$2,905.47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179A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522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$2,946.29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49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50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76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A8E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273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5F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D3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$3,093.72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B67065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$3,115.38</w:t>
            </w:r>
          </w:p>
        </w:tc>
      </w:tr>
      <w:tr w:rsidR="000F64E4" w:rsidRPr="00D317AA" w14:paraId="2E3A0B1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C2F3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B85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77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091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$2,990.29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2D0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5C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DD3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71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27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19B0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51F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388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$3,161.90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4EB9E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$3,184.04</w:t>
            </w:r>
          </w:p>
        </w:tc>
      </w:tr>
      <w:tr w:rsidR="000F64E4" w:rsidRPr="00D317AA" w14:paraId="2F908F4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8D29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C52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F19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E1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04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8E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316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532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8EC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99C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CA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D4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$3,230.64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049F0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$3,253.25</w:t>
            </w:r>
          </w:p>
        </w:tc>
      </w:tr>
      <w:tr w:rsidR="000F64E4" w:rsidRPr="00D317AA" w14:paraId="62100A0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5337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540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5F6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$3,099.21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C45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1A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76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37F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$3,186.90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BEF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$3,209.21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D0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F0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C2C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4F3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$3,300.01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6C581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$3,323.11</w:t>
            </w:r>
          </w:p>
        </w:tc>
      </w:tr>
      <w:tr w:rsidR="000F64E4" w:rsidRPr="00D317AA" w14:paraId="3358AB7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E8A5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CC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5215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E1F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$3,187.06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A0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E6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9B7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759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7F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08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$3,323.28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49F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B3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$3,369.96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59AEB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$3,393.55</w:t>
            </w:r>
          </w:p>
        </w:tc>
      </w:tr>
      <w:tr w:rsidR="000F64E4" w:rsidRPr="00D317AA" w14:paraId="493AFFB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62CE5"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50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E8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$3,231.21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04DA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098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A181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13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F0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976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FD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C3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54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$3,440.58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74766A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$3,464.66</w:t>
            </w:r>
          </w:p>
        </w:tc>
      </w:tr>
      <w:tr w:rsidR="000F64E4" w:rsidRPr="00D317AA" w14:paraId="5B83A5E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02B60"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E8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B78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$3,298.06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88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8A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F64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C811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89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E7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8D5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25AB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53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$3,511.75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FB270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$3,536.34</w:t>
            </w:r>
          </w:p>
        </w:tc>
      </w:tr>
      <w:tr w:rsidR="000F64E4" w:rsidRPr="00D317AA" w14:paraId="24CB9CA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096E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5C7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D3D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D44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$3,389.02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1E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8670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22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E05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03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E6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95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856E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$3,583.52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A4A708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$3,608.61</w:t>
            </w:r>
          </w:p>
        </w:tc>
      </w:tr>
      <w:tr w:rsidR="000F64E4" w:rsidRPr="00D317AA" w14:paraId="25F74F4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5493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DD0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672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$3,433.47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340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0D9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3CF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361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A7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0C0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794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C7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F9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$3,655.93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305F0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$3,681.52</w:t>
            </w:r>
          </w:p>
        </w:tc>
      </w:tr>
      <w:tr w:rsidR="000F64E4" w:rsidRPr="00D317AA" w14:paraId="3B85A229"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8C7E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FD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$3,477.70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12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1C3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13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93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510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D6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20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A3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F4B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2F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$3,728.95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17C60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$3,755.05</w:t>
            </w:r>
          </w:p>
        </w:tc>
      </w:tr>
      <w:tr w:rsidR="000F64E4" w:rsidRPr="00D317AA" w14:paraId="2AE6567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AE51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C0A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1C4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A08B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$3,596.17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B4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D6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98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B6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9E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B4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34E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B2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$3,802.56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A8EFF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$3,829.18</w:t>
            </w:r>
          </w:p>
        </w:tc>
      </w:tr>
      <w:tr w:rsidR="000F64E4" w:rsidRPr="00D317AA" w14:paraId="79A55C65"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0E7D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B8C5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6A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83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6E06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C668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13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903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7A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021A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4CC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635D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$3,876.81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C2CB19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$3,903.94</w:t>
            </w:r>
          </w:p>
        </w:tc>
      </w:tr>
      <w:tr w:rsidR="000F64E4" w:rsidRPr="00D317AA" w14:paraId="4C22F1B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6828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6E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$3,685.38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84F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106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EB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CFA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B8F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9D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817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13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$3,896.88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80C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11F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$3,951.63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161B3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$3,979.29</w:t>
            </w:r>
          </w:p>
        </w:tc>
      </w:tr>
      <w:tr w:rsidR="000F64E4" w:rsidRPr="00D317AA" w14:paraId="2EA7FE4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0517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68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92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$3,782.06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C1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B5F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8E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FE1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CD97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15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167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13D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E05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$4,027.11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3BCD79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$4,055.30</w:t>
            </w:r>
          </w:p>
        </w:tc>
      </w:tr>
      <w:tr w:rsidR="000F64E4" w:rsidRPr="00D317AA" w14:paraId="24A7C7F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36AD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CE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FD2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8A2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EC7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2018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CA8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69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A6A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A93C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42F8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0400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$4,103.18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8F471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$4,131.90</w:t>
            </w:r>
          </w:p>
        </w:tc>
      </w:tr>
      <w:tr w:rsidR="000F64E4" w:rsidRPr="00D317AA" w14:paraId="52891EDC"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FDE3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01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$3,898.22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7D8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81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725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541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14E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EC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5E2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9FF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87B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6D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$4,179.86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098D7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$4,209.11</w:t>
            </w:r>
          </w:p>
        </w:tc>
      </w:tr>
      <w:tr w:rsidR="000F64E4" w:rsidRPr="00D317AA" w14:paraId="3F19175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1AEFE"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334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66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$3,998.05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62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C5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004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34F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$4,111.18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C12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E8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$4,168.94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E79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3DC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$4,227.51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CE0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$4,257.10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3715D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$4,286.90</w:t>
            </w:r>
          </w:p>
        </w:tc>
      </w:tr>
      <w:tr w:rsidR="000F64E4" w:rsidRPr="00D317AA" w14:paraId="1D4B264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1B6D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BD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974A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F9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$4,099.72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19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7B3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F9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FA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BF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$4,245.23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4125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D6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$4,304.87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64A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$4,335.00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B5A2BB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$4,365.35</w:t>
            </w:r>
          </w:p>
        </w:tc>
      </w:tr>
      <w:tr w:rsidR="000F64E4" w:rsidRPr="00D317AA" w14:paraId="55A642D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7563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45F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E1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D3DB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06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03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D1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2C8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539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99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6F3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7D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$4,413.49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59F91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$4,444.38</w:t>
            </w:r>
          </w:p>
        </w:tc>
      </w:tr>
      <w:tr w:rsidR="000F64E4" w:rsidRPr="00D317AA" w14:paraId="77D8783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E393F"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00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$4,189.93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73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28D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BB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CF2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$4,308.49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20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627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482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AD0F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39D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72B2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$4,492.64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99FF0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$4,524.09</w:t>
            </w:r>
          </w:p>
        </w:tc>
      </w:tr>
      <w:tr w:rsidR="000F64E4" w:rsidRPr="00D317AA" w14:paraId="6768BB52"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7D8C6"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103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60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$4,294.17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5FEA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2A5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FB44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4DB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$4,415.68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366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A5E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B7C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8A3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2A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$4,572.41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DD0340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$4,604.41</w:t>
            </w:r>
          </w:p>
        </w:tc>
      </w:tr>
      <w:tr w:rsidR="000F64E4" w:rsidRPr="00D317AA" w14:paraId="196A842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71D6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069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9A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$4,369.59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7D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704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129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C0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$4,493.23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A8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F969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09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2D2C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256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$4,652.71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A22F0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$4,685.28</w:t>
            </w:r>
          </w:p>
        </w:tc>
      </w:tr>
      <w:tr w:rsidR="000F64E4" w:rsidRPr="00D317AA" w14:paraId="56D3AD78"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DC55C"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1C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A9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833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F86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67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56ED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C18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$4,603.37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C0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$4,635.59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F07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79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B064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$4,733.62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0BC674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$4,766.76</w:t>
            </w:r>
          </w:p>
        </w:tc>
      </w:tr>
      <w:tr w:rsidR="000F64E4" w:rsidRPr="00D317AA" w14:paraId="139E47A6"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2ACCA"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78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$4,490.80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27A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C0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CD4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CD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244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091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571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2DA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CD25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D8FA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$4,815.25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67DC90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$4,848.96</w:t>
            </w:r>
          </w:p>
        </w:tc>
      </w:tr>
      <w:tr w:rsidR="000F64E4" w:rsidRPr="00D317AA" w14:paraId="141F59F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F63C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487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56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$4,599.37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531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85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F6C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$4,696.64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7E0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3DD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71C0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231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E0E6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937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$4,897.38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A0104B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$4,931.66</w:t>
            </w:r>
          </w:p>
        </w:tc>
      </w:tr>
      <w:tr w:rsidR="000F64E4" w:rsidRPr="00D317AA" w14:paraId="0235D06D"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C3A05"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A96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$4,644.63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631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$4,677.14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D16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F4B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E9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B7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5F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E3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0D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10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26F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$4,980.19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A5461B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$5,015.05</w:t>
            </w:r>
          </w:p>
        </w:tc>
      </w:tr>
      <w:tr w:rsidR="000F64E4" w:rsidRPr="00D317AA" w14:paraId="0F47883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98D62"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1D3C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53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A9A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$4,788.77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EAB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6087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99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75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786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1000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BDD7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D24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$5,063.60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FB7F5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$5,099.05</w:t>
            </w:r>
          </w:p>
        </w:tc>
      </w:tr>
      <w:tr w:rsidR="000F64E4" w:rsidRPr="00D317AA" w14:paraId="3BE0905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261A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272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A5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F0DE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A9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A45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C59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151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86F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DF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F7A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CD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$5,147.64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153F63B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$5,183.67</w:t>
            </w:r>
          </w:p>
        </w:tc>
      </w:tr>
      <w:tr w:rsidR="000F64E4" w:rsidRPr="00D317AA" w14:paraId="4C959D2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D0F1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826B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$4,879.70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1A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CD5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C7AF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809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D3B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D9C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AFF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7C4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F4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A4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$5,232.24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375E31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$5,268.87</w:t>
            </w:r>
          </w:p>
        </w:tc>
      </w:tr>
      <w:tr w:rsidR="000F64E4" w:rsidRPr="00D317AA" w14:paraId="70C940E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9E889"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lastRenderedPageBreak/>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98A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F4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$4,993.88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691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9D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69D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0396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693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9CE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$5,207.33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3B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66BC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68E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$5,317.45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CFFEA3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$5,354.67</w:t>
            </w:r>
          </w:p>
        </w:tc>
      </w:tr>
      <w:tr w:rsidR="000F64E4" w:rsidRPr="00D317AA" w14:paraId="6F440C4B"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CDB73"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BC7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569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$5,074.50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E7A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EB9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0E6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3E8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1112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C4F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BF4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FD5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A66F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$5,403.29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7EFDF24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$5,441.12</w:t>
            </w:r>
          </w:p>
        </w:tc>
      </w:tr>
      <w:tr w:rsidR="000F64E4" w:rsidRPr="00D317AA" w14:paraId="00E17671"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8812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4C6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CA7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$5,182.07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FB0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973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0A22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856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$5,328.70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05D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6DE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5FB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6B20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E27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$5,517.83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91189D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$5,556.45</w:t>
            </w:r>
          </w:p>
        </w:tc>
      </w:tr>
      <w:tr w:rsidR="000F64E4" w:rsidRPr="00D317AA" w14:paraId="54340F50"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97A28"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37B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04A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$5,290.76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613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A54D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4CDF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$5,402.65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2FC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F3C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EC0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91D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40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C80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$5,633.57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49D38F7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$5,673.00</w:t>
            </w:r>
          </w:p>
        </w:tc>
      </w:tr>
      <w:tr w:rsidR="000F64E4" w:rsidRPr="00D317AA" w14:paraId="3658469E"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C61A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2B9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$5,363.02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3D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554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AF2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2D6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B8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E9E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C74C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872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E135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6D1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$5,750.48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3A5DAA3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$5,790.73</w:t>
            </w:r>
          </w:p>
        </w:tc>
      </w:tr>
      <w:tr w:rsidR="000F64E4" w:rsidRPr="00D317AA" w14:paraId="0DFDCE33"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9E32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35F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$5,473.22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733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0C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9A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0881E"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CD8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6E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259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39F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F901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7F7F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$5,868.64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5AE13D6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$5,909.72</w:t>
            </w:r>
          </w:p>
        </w:tc>
      </w:tr>
      <w:tr w:rsidR="000F64E4" w:rsidRPr="00D317AA" w14:paraId="1AB7914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C20F7"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848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$5,584.52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6FA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665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E2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CE35"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EBB7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$5,782.73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B9D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5A3C"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7687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9D2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B74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$5,987.98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04B479F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$6,029.90</w:t>
            </w:r>
          </w:p>
        </w:tc>
      </w:tr>
      <w:tr w:rsidR="000F64E4" w:rsidRPr="00D317AA" w14:paraId="5EB2E0CA"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E4D5B"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64B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$5,697.01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87D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338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$5,777.04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7AA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71F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A298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481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F7A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0AC6"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3BD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DF9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$6,108.60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1F21240"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$6,151.36</w:t>
            </w:r>
          </w:p>
        </w:tc>
      </w:tr>
      <w:tr w:rsidR="000F64E4" w:rsidRPr="00D317AA" w14:paraId="447C3DBF" w14:textId="77777777" w:rsidTr="00D02A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6806D" w14:textId="77777777" w:rsidR="000F64E4" w:rsidRPr="00D317AA" w:rsidRDefault="000F64E4" w:rsidP="004B5132">
            <w:pPr>
              <w:jc w:val="center"/>
              <w:rPr>
                <w:rFonts w:ascii="Verdana" w:eastAsia="Times New Roman" w:hAnsi="Verdana" w:cs="Arial"/>
                <w:sz w:val="12"/>
                <w:szCs w:val="12"/>
              </w:rPr>
            </w:pPr>
            <w:r w:rsidRPr="00D317A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7D4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23E2"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42F4"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$5,891.03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9123"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FC75A"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$5,973.79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A728"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C6CBF"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$6,057.71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8C3D"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4EA7B"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6737"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$6,185.82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B6D1"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$6,229.12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14:paraId="236A6A49" w14:textId="77777777" w:rsidR="000F64E4" w:rsidRPr="00D317AA" w:rsidRDefault="000F64E4" w:rsidP="004B5132">
            <w:pPr>
              <w:rPr>
                <w:rFonts w:ascii="Verdana" w:eastAsia="Times New Roman" w:hAnsi="Verdana" w:cs="Arial"/>
                <w:sz w:val="12"/>
                <w:szCs w:val="12"/>
              </w:rPr>
            </w:pPr>
            <w:r w:rsidRPr="00D317AA">
              <w:rPr>
                <w:rFonts w:ascii="Verdana" w:eastAsia="Times New Roman" w:hAnsi="Verdana" w:cs="Arial"/>
                <w:sz w:val="12"/>
                <w:szCs w:val="12"/>
              </w:rPr>
              <w:t>$6,272.72</w:t>
            </w:r>
          </w:p>
        </w:tc>
      </w:tr>
    </w:tbl>
    <w:p w14:paraId="6D59B04F" w14:textId="77777777" w:rsidR="000F64E4" w:rsidRPr="00636A16" w:rsidRDefault="000F64E4" w:rsidP="000F64E4">
      <w:pPr>
        <w:pStyle w:val="NormalWeb"/>
        <w:ind w:firstLine="1134"/>
        <w:jc w:val="both"/>
        <w:rPr>
          <w:rFonts w:ascii="Verdana" w:hAnsi="Verdana"/>
        </w:rPr>
      </w:pPr>
      <w:r w:rsidRPr="00636A16">
        <w:rPr>
          <w:rFonts w:ascii="Verdana" w:hAnsi="Verdana"/>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1"/>
        <w:gridCol w:w="761"/>
        <w:gridCol w:w="819"/>
        <w:gridCol w:w="772"/>
        <w:gridCol w:w="750"/>
        <w:gridCol w:w="755"/>
        <w:gridCol w:w="750"/>
        <w:gridCol w:w="750"/>
        <w:gridCol w:w="782"/>
        <w:gridCol w:w="1128"/>
        <w:gridCol w:w="843"/>
        <w:gridCol w:w="1077"/>
        <w:gridCol w:w="1018"/>
      </w:tblGrid>
      <w:tr w:rsidR="000F64E4" w:rsidRPr="00D317AA" w14:paraId="3D6A657E"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DC46E"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8203"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5C9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1335"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7F85"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CBB0"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E586"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FD34"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7E38"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0B61"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84455"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3E47"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C1BFB" w14:textId="77777777" w:rsidR="000F64E4" w:rsidRPr="00D317AA" w:rsidRDefault="000F64E4" w:rsidP="004B5132">
            <w:pPr>
              <w:jc w:val="center"/>
              <w:rPr>
                <w:rFonts w:ascii="Verdana" w:eastAsia="Times New Roman" w:hAnsi="Verdana" w:cs="Arial"/>
                <w:b/>
                <w:bCs/>
                <w:sz w:val="14"/>
                <w:szCs w:val="14"/>
              </w:rPr>
            </w:pPr>
            <w:r w:rsidRPr="00D317AA">
              <w:rPr>
                <w:rFonts w:ascii="Verdana" w:eastAsia="Times New Roman" w:hAnsi="Verdana" w:cs="Arial"/>
                <w:b/>
                <w:bCs/>
                <w:sz w:val="14"/>
                <w:szCs w:val="14"/>
              </w:rPr>
              <w:t>diciembre</w:t>
            </w:r>
          </w:p>
        </w:tc>
      </w:tr>
      <w:tr w:rsidR="000F64E4" w:rsidRPr="00D317AA" w14:paraId="45C2E7A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46F89" w14:textId="77777777" w:rsidR="000F64E4" w:rsidRPr="00D317AA" w:rsidRDefault="000F64E4" w:rsidP="004B5132">
            <w:pPr>
              <w:rPr>
                <w:rFonts w:ascii="Verdana" w:eastAsia="Times New Roman" w:hAnsi="Verdana" w:cs="Arial"/>
                <w:sz w:val="14"/>
                <w:szCs w:val="14"/>
              </w:rPr>
            </w:pPr>
            <w:r w:rsidRPr="00D317AA">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AFAA"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DEE0"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3A93"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F557"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4DF94"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E37E"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317D"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64A5"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FEC8"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C2DC7"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ED15"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048A" w14:textId="77777777" w:rsidR="000F64E4" w:rsidRPr="00D317AA" w:rsidRDefault="000F64E4" w:rsidP="004B5132">
            <w:pPr>
              <w:jc w:val="right"/>
              <w:rPr>
                <w:rFonts w:ascii="Verdana" w:eastAsia="Times New Roman" w:hAnsi="Verdana" w:cs="Arial"/>
                <w:sz w:val="14"/>
                <w:szCs w:val="14"/>
              </w:rPr>
            </w:pPr>
            <w:r w:rsidRPr="00D317AA">
              <w:rPr>
                <w:rFonts w:ascii="Verdana" w:eastAsia="Times New Roman" w:hAnsi="Verdana" w:cs="Arial"/>
                <w:sz w:val="14"/>
                <w:szCs w:val="14"/>
              </w:rPr>
              <w:t>$ 62.74</w:t>
            </w:r>
          </w:p>
        </w:tc>
      </w:tr>
    </w:tbl>
    <w:p w14:paraId="613E542D" w14:textId="77777777" w:rsidR="000F64E4" w:rsidRDefault="000F64E4" w:rsidP="000F64E4">
      <w:pPr>
        <w:pStyle w:val="NormalWeb"/>
        <w:ind w:firstLine="1134"/>
        <w:jc w:val="both"/>
        <w:rPr>
          <w:rFonts w:ascii="Verdana" w:hAnsi="Verdana"/>
        </w:rPr>
      </w:pPr>
      <w:r w:rsidRPr="00636A16">
        <w:rPr>
          <w:rFonts w:ascii="Verdana" w:hAnsi="Verdana"/>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5"/>
        <w:gridCol w:w="1308"/>
        <w:gridCol w:w="2124"/>
        <w:gridCol w:w="2311"/>
      </w:tblGrid>
      <w:tr w:rsidR="000F64E4" w:rsidRPr="00D02A59" w14:paraId="71FD89B4"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02002" w14:textId="77777777" w:rsidR="000F64E4" w:rsidRPr="00D02A59" w:rsidRDefault="000F64E4" w:rsidP="004B5132">
            <w:pPr>
              <w:jc w:val="center"/>
              <w:rPr>
                <w:rFonts w:ascii="Verdana" w:eastAsia="Times New Roman" w:hAnsi="Verdana" w:cs="Arial"/>
                <w:b/>
                <w:bCs/>
                <w:sz w:val="18"/>
                <w:szCs w:val="18"/>
              </w:rPr>
            </w:pPr>
            <w:r w:rsidRPr="00D02A59">
              <w:rPr>
                <w:rFonts w:ascii="Verdana" w:eastAsia="Times New Roman" w:hAnsi="Verdana" w:cs="Arial"/>
                <w:b/>
                <w:bCs/>
                <w:sz w:val="18"/>
                <w:szCs w:val="18"/>
              </w:rPr>
              <w:t>Nivel escolar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C883" w14:textId="77777777" w:rsidR="000F64E4" w:rsidRPr="00D02A59" w:rsidRDefault="000F64E4" w:rsidP="004B5132">
            <w:pPr>
              <w:jc w:val="center"/>
              <w:rPr>
                <w:rFonts w:ascii="Verdana" w:eastAsia="Times New Roman" w:hAnsi="Verdana" w:cs="Arial"/>
                <w:b/>
                <w:bCs/>
                <w:sz w:val="18"/>
                <w:szCs w:val="18"/>
              </w:rPr>
            </w:pPr>
            <w:r w:rsidRPr="00D02A59">
              <w:rPr>
                <w:rFonts w:ascii="Verdana" w:eastAsia="Times New Roman" w:hAnsi="Verdana" w:cs="Arial"/>
                <w:b/>
                <w:bCs/>
                <w:sz w:val="18"/>
                <w:szCs w:val="18"/>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36FC" w14:textId="77777777" w:rsidR="000F64E4" w:rsidRPr="00D02A59" w:rsidRDefault="000F64E4" w:rsidP="004B5132">
            <w:pPr>
              <w:jc w:val="center"/>
              <w:rPr>
                <w:rFonts w:ascii="Verdana" w:eastAsia="Times New Roman" w:hAnsi="Verdana" w:cs="Arial"/>
                <w:b/>
                <w:bCs/>
                <w:sz w:val="18"/>
                <w:szCs w:val="18"/>
              </w:rPr>
            </w:pPr>
            <w:r w:rsidRPr="00D02A59">
              <w:rPr>
                <w:rFonts w:ascii="Verdana" w:eastAsia="Times New Roman" w:hAnsi="Verdana" w:cs="Arial"/>
                <w:b/>
                <w:bCs/>
                <w:sz w:val="18"/>
                <w:szCs w:val="18"/>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742E0" w14:textId="77777777" w:rsidR="000F64E4" w:rsidRPr="00D02A59" w:rsidRDefault="000F64E4" w:rsidP="004B5132">
            <w:pPr>
              <w:jc w:val="center"/>
              <w:rPr>
                <w:rFonts w:ascii="Verdana" w:eastAsia="Times New Roman" w:hAnsi="Verdana" w:cs="Arial"/>
                <w:b/>
                <w:bCs/>
                <w:sz w:val="18"/>
                <w:szCs w:val="18"/>
              </w:rPr>
            </w:pPr>
            <w:r w:rsidRPr="00D02A59">
              <w:rPr>
                <w:rFonts w:ascii="Verdana" w:eastAsia="Times New Roman" w:hAnsi="Verdana" w:cs="Arial"/>
                <w:b/>
                <w:bCs/>
                <w:sz w:val="18"/>
                <w:szCs w:val="18"/>
              </w:rPr>
              <w:t>Media superior y superior</w:t>
            </w:r>
          </w:p>
        </w:tc>
      </w:tr>
      <w:tr w:rsidR="000F64E4" w:rsidRPr="00D02A59" w14:paraId="08C0534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8A1D3" w14:textId="77777777" w:rsidR="000F64E4" w:rsidRPr="00D02A59" w:rsidRDefault="000F64E4" w:rsidP="004B5132">
            <w:pPr>
              <w:jc w:val="both"/>
              <w:rPr>
                <w:rFonts w:ascii="Verdana" w:eastAsia="Times New Roman" w:hAnsi="Verdana" w:cs="Arial"/>
                <w:sz w:val="18"/>
                <w:szCs w:val="18"/>
              </w:rPr>
            </w:pPr>
            <w:r w:rsidRPr="00D02A59">
              <w:rPr>
                <w:rFonts w:ascii="Verdana" w:eastAsia="Times New Roman" w:hAnsi="Verdana" w:cs="Arial"/>
                <w:sz w:val="18"/>
                <w:szCs w:val="18"/>
              </w:rPr>
              <w:t>Asignación mensual en m3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4D0A0" w14:textId="77777777" w:rsidR="000F64E4" w:rsidRPr="00D02A59" w:rsidRDefault="000F64E4" w:rsidP="004B5132">
            <w:pPr>
              <w:jc w:val="right"/>
              <w:rPr>
                <w:rFonts w:ascii="Verdana" w:eastAsia="Times New Roman" w:hAnsi="Verdana" w:cs="Arial"/>
                <w:sz w:val="18"/>
                <w:szCs w:val="18"/>
              </w:rPr>
            </w:pPr>
            <w:r w:rsidRPr="00D02A59">
              <w:rPr>
                <w:rFonts w:ascii="Verdana" w:eastAsia="Times New Roman" w:hAnsi="Verdana" w:cs="Arial"/>
                <w:sz w:val="18"/>
                <w:szCs w:val="18"/>
              </w:rPr>
              <w:t>0.44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47413" w14:textId="77777777" w:rsidR="000F64E4" w:rsidRPr="00D02A59" w:rsidRDefault="000F64E4" w:rsidP="004B5132">
            <w:pPr>
              <w:jc w:val="right"/>
              <w:rPr>
                <w:rFonts w:ascii="Verdana" w:eastAsia="Times New Roman" w:hAnsi="Verdana" w:cs="Arial"/>
                <w:sz w:val="18"/>
                <w:szCs w:val="18"/>
              </w:rPr>
            </w:pPr>
            <w:r w:rsidRPr="00D02A59">
              <w:rPr>
                <w:rFonts w:ascii="Verdana" w:eastAsia="Times New Roman" w:hAnsi="Verdana" w:cs="Arial"/>
                <w:sz w:val="18"/>
                <w:szCs w:val="18"/>
              </w:rPr>
              <w:t>0.55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D099" w14:textId="77777777" w:rsidR="000F64E4" w:rsidRPr="00D02A59" w:rsidRDefault="000F64E4" w:rsidP="004B5132">
            <w:pPr>
              <w:jc w:val="right"/>
              <w:rPr>
                <w:rFonts w:ascii="Verdana" w:eastAsia="Times New Roman" w:hAnsi="Verdana" w:cs="Arial"/>
                <w:sz w:val="18"/>
                <w:szCs w:val="18"/>
              </w:rPr>
            </w:pPr>
            <w:r w:rsidRPr="00D02A59">
              <w:rPr>
                <w:rFonts w:ascii="Verdana" w:eastAsia="Times New Roman" w:hAnsi="Verdana" w:cs="Arial"/>
                <w:sz w:val="18"/>
                <w:szCs w:val="18"/>
              </w:rPr>
              <w:t>0.66 m3</w:t>
            </w:r>
          </w:p>
        </w:tc>
      </w:tr>
    </w:tbl>
    <w:p w14:paraId="55488305" w14:textId="77777777" w:rsidR="000F64E4" w:rsidRPr="00636A16" w:rsidRDefault="000F64E4" w:rsidP="000F64E4">
      <w:pPr>
        <w:pStyle w:val="NormalWeb"/>
        <w:ind w:firstLine="1134"/>
        <w:jc w:val="both"/>
        <w:rPr>
          <w:rFonts w:ascii="Verdana" w:hAnsi="Verdana"/>
        </w:rPr>
      </w:pPr>
      <w:r w:rsidRPr="00636A16">
        <w:rPr>
          <w:rFonts w:ascii="Verdana" w:hAnsi="Verdana"/>
        </w:rPr>
        <w:lastRenderedPageBreak/>
        <w:t>Cuando sus consumos mensuales sean mayores que la asignación volumétrica gratuita, se les cobrará cada metro cúbico de acuerdo a las tarifas para uso doméstico contenidas en el inciso a), de esta fracción.</w:t>
      </w:r>
    </w:p>
    <w:p w14:paraId="59D72CAF" w14:textId="77777777" w:rsidR="000F64E4" w:rsidRPr="00636A16" w:rsidRDefault="000F64E4" w:rsidP="000F64E4">
      <w:pPr>
        <w:pStyle w:val="NormalWeb"/>
        <w:ind w:firstLine="1134"/>
        <w:jc w:val="both"/>
        <w:rPr>
          <w:rFonts w:ascii="Verdana" w:hAnsi="Verdana"/>
        </w:rPr>
      </w:pPr>
      <w:r w:rsidRPr="00636A16">
        <w:rPr>
          <w:rFonts w:ascii="Verdana" w:hAnsi="Verdana"/>
        </w:rPr>
        <w:t>Las estancias infantiles recibirán un subsidio por una dotación de 25 litros de agua diarios por usuario y personal administrativo por turno. El consumo excedente a dicha dotación se pagará conforme las tarifas establecidas para el servicio doméstico contenido en la presente fracción.</w:t>
      </w:r>
    </w:p>
    <w:p w14:paraId="2EDA158F" w14:textId="77777777" w:rsidR="000F64E4" w:rsidRPr="00636A16" w:rsidRDefault="000F64E4" w:rsidP="000F64E4">
      <w:pPr>
        <w:pStyle w:val="NormalWeb"/>
        <w:ind w:firstLine="1134"/>
        <w:jc w:val="both"/>
        <w:rPr>
          <w:rFonts w:ascii="Verdana" w:hAnsi="Verdana"/>
        </w:rPr>
      </w:pPr>
      <w:r w:rsidRPr="00636A16">
        <w:rPr>
          <w:rFonts w:ascii="Verdana" w:hAnsi="Verdana"/>
          <w:b/>
          <w:bCs/>
        </w:rPr>
        <w:t xml:space="preserve">II. </w:t>
      </w:r>
      <w:r w:rsidRPr="00636A16">
        <w:rPr>
          <w:rFonts w:ascii="Verdana" w:hAnsi="Verdana"/>
        </w:rPr>
        <w:t>Servicio de agua potable a cuotas fijas: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162"/>
      </w:tblGrid>
      <w:tr w:rsidR="000F64E4" w:rsidRPr="00636A16" w14:paraId="574A095F"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9DC9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Tipo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D424"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576052A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6665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1F5D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$152.89</w:t>
            </w:r>
          </w:p>
        </w:tc>
      </w:tr>
      <w:tr w:rsidR="000F64E4" w:rsidRPr="00636A16" w14:paraId="4869C20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0AB7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DB37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$207.99</w:t>
            </w:r>
          </w:p>
        </w:tc>
      </w:tr>
      <w:tr w:rsidR="000F64E4" w:rsidRPr="00636A16" w14:paraId="116E758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45676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2D9D95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$272.39</w:t>
            </w:r>
          </w:p>
        </w:tc>
      </w:tr>
      <w:tr w:rsidR="000F64E4" w:rsidRPr="00636A16" w14:paraId="7686B8E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0209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Mixto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816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$170.66</w:t>
            </w:r>
          </w:p>
        </w:tc>
      </w:tr>
    </w:tbl>
    <w:p w14:paraId="2971A056" w14:textId="77777777" w:rsidR="000F64E4" w:rsidRPr="00636A16" w:rsidRDefault="000F64E4" w:rsidP="000F64E4">
      <w:pPr>
        <w:pStyle w:val="NormalWeb"/>
        <w:ind w:firstLine="1134"/>
        <w:jc w:val="both"/>
        <w:rPr>
          <w:rFonts w:ascii="Verdana" w:hAnsi="Verdana"/>
        </w:rPr>
      </w:pPr>
      <w:r w:rsidRPr="00636A16">
        <w:rPr>
          <w:rFonts w:ascii="Verdana" w:hAnsi="Verdana"/>
        </w:rPr>
        <w:t>Para el cobro de servicios a tomas de instituciones públicas se les aplicarán las cuotas contenidas en las fracciones I y II de este artículo, de acuerdo con el giro que corresponda a la actividad ahí realizada.</w:t>
      </w:r>
    </w:p>
    <w:p w14:paraId="0720D24C" w14:textId="77777777" w:rsidR="000F64E4" w:rsidRPr="00636A16" w:rsidRDefault="000F64E4" w:rsidP="000F64E4">
      <w:pPr>
        <w:pStyle w:val="NormalWeb"/>
        <w:ind w:firstLine="1134"/>
        <w:jc w:val="both"/>
        <w:rPr>
          <w:rFonts w:ascii="Verdana" w:hAnsi="Verdana"/>
        </w:rPr>
      </w:pPr>
      <w:r w:rsidRPr="00636A16">
        <w:rPr>
          <w:rFonts w:ascii="Verdana" w:hAnsi="Verdana"/>
        </w:rPr>
        <w:t>Las escuelas públicas pagarán el 50% de las tarifas contenidas en esta fracción.</w:t>
      </w:r>
    </w:p>
    <w:p w14:paraId="113052ED" w14:textId="77777777" w:rsidR="000F64E4" w:rsidRPr="00636A16" w:rsidRDefault="000F64E4" w:rsidP="000F64E4">
      <w:pPr>
        <w:pStyle w:val="NormalWeb"/>
        <w:ind w:firstLine="1134"/>
        <w:jc w:val="both"/>
        <w:rPr>
          <w:rFonts w:ascii="Verdana" w:hAnsi="Verdana"/>
        </w:rPr>
      </w:pPr>
      <w:r w:rsidRPr="00636A16">
        <w:rPr>
          <w:rFonts w:ascii="Verdana" w:hAnsi="Verdana"/>
          <w:b/>
          <w:bCs/>
        </w:rPr>
        <w:t>III.</w:t>
      </w:r>
      <w:r w:rsidRPr="00636A16">
        <w:rPr>
          <w:rFonts w:ascii="Verdana" w:hAnsi="Verdana"/>
        </w:rPr>
        <w:t>   Servicios de alcantarillado.  </w:t>
      </w:r>
    </w:p>
    <w:p w14:paraId="05EA131C" w14:textId="77777777" w:rsidR="000F64E4" w:rsidRPr="00636A16" w:rsidRDefault="000F64E4" w:rsidP="000F64E4">
      <w:pPr>
        <w:pStyle w:val="NormalWeb"/>
        <w:ind w:firstLine="1134"/>
        <w:jc w:val="both"/>
        <w:rPr>
          <w:rFonts w:ascii="Verdana" w:hAnsi="Verdana"/>
        </w:rPr>
      </w:pPr>
      <w:r w:rsidRPr="00636A16">
        <w:rPr>
          <w:rFonts w:ascii="Verdana" w:hAnsi="Verdana"/>
        </w:rPr>
        <w:t>El servicio de drenaje se cubrirá a una tasa del 20% sobre el importe mensual facturado, incluida la cuota base, del servicio de agua potable de acuerdo a las tarifas descritas en las fracciones I y II del presente artículo.</w:t>
      </w:r>
    </w:p>
    <w:p w14:paraId="7FEBD7CF" w14:textId="77777777" w:rsidR="000F64E4" w:rsidRPr="00636A16" w:rsidRDefault="000F64E4" w:rsidP="000F64E4">
      <w:pPr>
        <w:pStyle w:val="NormalWeb"/>
        <w:ind w:firstLine="1134"/>
        <w:jc w:val="both"/>
        <w:rPr>
          <w:rFonts w:ascii="Verdana" w:hAnsi="Verdana"/>
        </w:rPr>
      </w:pPr>
      <w:r w:rsidRPr="00636A16">
        <w:rPr>
          <w:rFonts w:ascii="Verdana" w:hAnsi="Verdana"/>
        </w:rPr>
        <w:t xml:space="preserve">Para aquellos usuarios que habitan un fraccionamiento habitacional y se suministran de agua potable por una fuente de abastecimiento no operada por el SIMAPAG, pero que tengan conexión a la red de alcantarillado del organismo pagarán por concepto de descarga residual el equivalente al 20% de la tarifa de agua potable que corresponda a 20 metros cúbicos de consumo mensual. </w:t>
      </w:r>
    </w:p>
    <w:p w14:paraId="15C31AB6" w14:textId="77777777" w:rsidR="000F64E4" w:rsidRPr="00636A16" w:rsidRDefault="000F64E4" w:rsidP="000F64E4">
      <w:pPr>
        <w:pStyle w:val="NormalWeb"/>
        <w:ind w:firstLine="1134"/>
        <w:jc w:val="both"/>
        <w:rPr>
          <w:rFonts w:ascii="Verdana" w:hAnsi="Verdana"/>
        </w:rPr>
      </w:pPr>
      <w:r w:rsidRPr="00636A16">
        <w:rPr>
          <w:rFonts w:ascii="Verdana" w:hAnsi="Verdana"/>
        </w:rPr>
        <w:t>Este cobro se aplicará también a los usuarios habitacionales que, teniendo contrato y conexión a la red de alcantarillado, de forma eventual o permanente se suministren el agua potable por medios diferentes a los ofrecidos por SIMAPAG.</w:t>
      </w:r>
    </w:p>
    <w:p w14:paraId="78E46AFE" w14:textId="77777777" w:rsidR="000F64E4" w:rsidRPr="00636A16" w:rsidRDefault="000F64E4" w:rsidP="000F64E4">
      <w:pPr>
        <w:pStyle w:val="NormalWeb"/>
        <w:ind w:firstLine="1134"/>
        <w:jc w:val="both"/>
        <w:rPr>
          <w:rFonts w:ascii="Verdana" w:hAnsi="Verdana"/>
        </w:rPr>
      </w:pPr>
      <w:r w:rsidRPr="00636A16">
        <w:rPr>
          <w:rFonts w:ascii="Verdana" w:hAnsi="Verdana"/>
        </w:rPr>
        <w:lastRenderedPageBreak/>
        <w:t>Para giros diferentes al doméstico, deberán instalar a su costo un medidor totalizador para determinar el volumen descargado y de no hacerlo, pagarán la tasa del 20% respecto a los volúmenes de descarga mensual que tuvieran, tomando como base el importe de agua potable que resulte de los consumos estimados y a los precios contenidos en la fracción I de este artículo, conforme al giro que corresponda.</w:t>
      </w:r>
    </w:p>
    <w:p w14:paraId="30D0F03E" w14:textId="77777777" w:rsidR="000F64E4" w:rsidRPr="00636A16" w:rsidRDefault="000F64E4" w:rsidP="000F64E4">
      <w:pPr>
        <w:pStyle w:val="NormalWeb"/>
        <w:ind w:firstLine="1134"/>
        <w:jc w:val="both"/>
        <w:rPr>
          <w:rFonts w:ascii="Verdana" w:hAnsi="Verdana"/>
        </w:rPr>
      </w:pPr>
      <w:r w:rsidRPr="00636A16">
        <w:rPr>
          <w:rFonts w:ascii="Verdana" w:hAnsi="Verdana"/>
          <w:b/>
          <w:bCs/>
        </w:rPr>
        <w:t>IV.</w:t>
      </w:r>
      <w:r w:rsidRPr="00636A16">
        <w:rPr>
          <w:rFonts w:ascii="Verdana" w:hAnsi="Verdana"/>
        </w:rPr>
        <w:t>   Tratamiento.  </w:t>
      </w:r>
    </w:p>
    <w:p w14:paraId="5A9D53C3" w14:textId="77777777" w:rsidR="000F64E4" w:rsidRPr="00636A16" w:rsidRDefault="000F64E4" w:rsidP="000F64E4">
      <w:pPr>
        <w:pStyle w:val="NormalWeb"/>
        <w:ind w:firstLine="1134"/>
        <w:jc w:val="both"/>
        <w:rPr>
          <w:rFonts w:ascii="Verdana" w:hAnsi="Verdana"/>
        </w:rPr>
      </w:pPr>
      <w:r w:rsidRPr="00636A16">
        <w:rPr>
          <w:rFonts w:ascii="Verdana" w:hAnsi="Verdana"/>
        </w:rPr>
        <w:t>El tratamiento se cubrirá a una tasa del 16% en toma doméstica y un 18.5% en las tomas no domésticas, sobre el importe mensual facturado del servicio de agua potable, incluida la cuota base, de acuerdo a las tarifas descritas en las fracciones I y II del presente artículo.</w:t>
      </w:r>
    </w:p>
    <w:p w14:paraId="60A3467D" w14:textId="77777777" w:rsidR="000F64E4" w:rsidRPr="00636A16" w:rsidRDefault="000F64E4" w:rsidP="000F64E4">
      <w:pPr>
        <w:pStyle w:val="NormalWeb"/>
        <w:ind w:firstLine="1134"/>
        <w:jc w:val="both"/>
        <w:rPr>
          <w:rFonts w:ascii="Verdana" w:hAnsi="Verdana"/>
        </w:rPr>
      </w:pPr>
      <w:r w:rsidRPr="00636A16">
        <w:rPr>
          <w:rFonts w:ascii="Verdana" w:hAnsi="Verdana"/>
        </w:rPr>
        <w:t>Para los usuarios que se suministren de agua potable por una fuente diferente a las operadas por SIMAPAG, pagarán en lo habitacional por concepto de tratamiento el equivalente al 16% de la tarifa de agua potable que corresponda a 20 metros cúbicos de consumo mensual y para otros giros pagarán la tasa del 18.5% respecto a los volúmenes de descarga mensual que tuvieran, tomando como base el importe de agua potable que resulte de los consumos estimados y a los precios contenidos en la fracción I del presente artículo, conforme al giro que corresponda.</w:t>
      </w:r>
    </w:p>
    <w:p w14:paraId="72D423C4" w14:textId="77777777" w:rsidR="000F64E4" w:rsidRPr="00636A16" w:rsidRDefault="000F64E4" w:rsidP="000F64E4">
      <w:pPr>
        <w:pStyle w:val="NormalWeb"/>
        <w:ind w:firstLine="1134"/>
        <w:jc w:val="both"/>
        <w:rPr>
          <w:rFonts w:ascii="Verdana" w:hAnsi="Verdana"/>
        </w:rPr>
      </w:pPr>
      <w:r w:rsidRPr="00636A16">
        <w:rPr>
          <w:rFonts w:ascii="Verdana" w:hAnsi="Verdana"/>
          <w:b/>
          <w:bCs/>
        </w:rPr>
        <w:t>V.</w:t>
      </w:r>
      <w:r w:rsidRPr="00636A16">
        <w:rPr>
          <w:rFonts w:ascii="Verdana" w:hAnsi="Verdana"/>
        </w:rPr>
        <w:t>   Contratos para todos los giros y servicios de instalación de toma y descarga.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0F64E4" w:rsidRPr="00636A16" w14:paraId="7BFB43D9"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D07CB"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DEA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7E9BFC7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6D41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 xml:space="preserve">a) </w:t>
            </w:r>
            <w:r w:rsidRPr="00636A16">
              <w:rPr>
                <w:rFonts w:ascii="Verdana" w:eastAsia="Times New Roman" w:hAnsi="Verdana" w:cs="Arial"/>
                <w:sz w:val="20"/>
                <w:szCs w:val="20"/>
              </w:rPr>
              <w:t>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64B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$182.07</w:t>
            </w:r>
          </w:p>
        </w:tc>
      </w:tr>
      <w:tr w:rsidR="000F64E4" w:rsidRPr="00636A16" w14:paraId="49DFB8D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1A40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1E0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$182.07</w:t>
            </w:r>
          </w:p>
        </w:tc>
      </w:tr>
    </w:tbl>
    <w:p w14:paraId="26C25F08" w14:textId="77777777" w:rsidR="000F64E4" w:rsidRPr="00636A16" w:rsidRDefault="000F64E4" w:rsidP="000F64E4">
      <w:pPr>
        <w:pStyle w:val="NormalWeb"/>
        <w:ind w:firstLine="1134"/>
        <w:jc w:val="both"/>
        <w:rPr>
          <w:rFonts w:ascii="Verdana" w:hAnsi="Verdana"/>
        </w:rPr>
      </w:pPr>
      <w:r w:rsidRPr="00636A16">
        <w:rPr>
          <w:rFonts w:ascii="Verdana" w:hAnsi="Verdana"/>
        </w:rPr>
        <w:t xml:space="preserve">El contrato mediante el cual el usuario adquiere autorización para conectarse a la infraestructura hidráulica y sanitaria para recibir los servicios no incluye materiales e instalación, ni derechos de incorporación. </w:t>
      </w:r>
    </w:p>
    <w:p w14:paraId="09C46A5C"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c)</w:t>
      </w:r>
      <w:r w:rsidRPr="00636A16">
        <w:rPr>
          <w:rFonts w:ascii="Verdana" w:hAnsi="Verdana"/>
        </w:rPr>
        <w:t> Para quienes requieran el contrato de agua potable, material e instalación del ramal de agua potable, donde se considerará pavimento toda superficie diferente a tierra, se pagará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85"/>
        <w:gridCol w:w="1276"/>
        <w:gridCol w:w="1434"/>
      </w:tblGrid>
      <w:tr w:rsidR="000F64E4" w:rsidRPr="00636A16" w14:paraId="037FB582"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1049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0566"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ED2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Pavimento</w:t>
            </w:r>
          </w:p>
        </w:tc>
      </w:tr>
      <w:tr w:rsidR="000F64E4" w:rsidRPr="00636A16" w14:paraId="0945666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2E28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En banqueta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8B4D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DD87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$1,541.97</w:t>
            </w:r>
          </w:p>
        </w:tc>
      </w:tr>
      <w:tr w:rsidR="000F64E4" w:rsidRPr="00636A16" w14:paraId="763F80C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75BB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Toma corta de hasta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0F1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95A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$3,539.81</w:t>
            </w:r>
          </w:p>
        </w:tc>
      </w:tr>
      <w:tr w:rsidR="000F64E4" w:rsidRPr="00636A16" w14:paraId="110E63C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C481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 larga hasta 10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15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$3,546.84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96D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$4,885.85</w:t>
            </w:r>
          </w:p>
        </w:tc>
      </w:tr>
      <w:tr w:rsidR="000F64E4" w:rsidRPr="00636A16" w14:paraId="5ABB816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63AF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194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5C88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$336.00</w:t>
            </w:r>
          </w:p>
        </w:tc>
      </w:tr>
    </w:tbl>
    <w:p w14:paraId="6660C88D" w14:textId="77777777" w:rsidR="000F64E4" w:rsidRPr="00636A16" w:rsidRDefault="000F64E4" w:rsidP="000F64E4">
      <w:pPr>
        <w:pStyle w:val="NormalWeb"/>
        <w:ind w:firstLine="1134"/>
        <w:jc w:val="both"/>
        <w:rPr>
          <w:rFonts w:ascii="Verdana" w:hAnsi="Verdana"/>
        </w:rPr>
      </w:pPr>
      <w:r w:rsidRPr="00636A16">
        <w:rPr>
          <w:rFonts w:ascii="Verdana" w:hAnsi="Verdana"/>
          <w:b/>
          <w:bCs/>
        </w:rPr>
        <w:t>d)</w:t>
      </w:r>
      <w:r w:rsidRPr="00636A16">
        <w:rPr>
          <w:rFonts w:ascii="Verdana" w:hAnsi="Verdana"/>
        </w:rPr>
        <w:t xml:space="preserve"> Para los usuarios que requieran contratación, instalación y materiales de toma y de descarga de agua residual, se cobrará el servicio integral que incluye: contrato administrativo de agua y descarga residual, instalación de ramal de media pulgada, cuadro de medición e instalación de descarga sanitaria de seis pulgadas, ambos a una distancia máxima de seis metros y suministro de medidor instalación y mano de obra. Se considerará como pavimento toda superficie diferente a terracería.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96"/>
        <w:gridCol w:w="1394"/>
        <w:gridCol w:w="1434"/>
      </w:tblGrid>
      <w:tr w:rsidR="000F64E4" w:rsidRPr="00636A16" w14:paraId="125651D4"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AAB8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3FE0"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2214"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Pavimento</w:t>
            </w:r>
          </w:p>
        </w:tc>
      </w:tr>
      <w:tr w:rsidR="000F64E4" w:rsidRPr="00636A16" w14:paraId="6109223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DEF8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Contratación e instalación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13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$5,407.21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302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$6,995.83</w:t>
            </w:r>
          </w:p>
        </w:tc>
      </w:tr>
      <w:tr w:rsidR="000F64E4" w:rsidRPr="00636A16" w14:paraId="786CF81D" w14:textId="77777777" w:rsidTr="004B5132">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6731803" w14:textId="77777777" w:rsidR="000F64E4" w:rsidRPr="00636A16" w:rsidRDefault="000F64E4" w:rsidP="004B5132">
            <w:pPr>
              <w:rPr>
                <w:rFonts w:ascii="Verdana" w:eastAsia="Times New Roman" w:hAnsi="Verdana"/>
                <w:sz w:val="20"/>
                <w:szCs w:val="20"/>
              </w:rPr>
            </w:pPr>
            <w:r w:rsidRPr="00636A16">
              <w:rPr>
                <w:rFonts w:ascii="Verdana" w:eastAsia="Times New Roman" w:hAnsi="Verdana" w:cs="Arial"/>
                <w:sz w:val="20"/>
                <w:szCs w:val="20"/>
              </w:rPr>
              <w:t>Metro lineal adicional:</w:t>
            </w:r>
          </w:p>
        </w:tc>
      </w:tr>
      <w:tr w:rsidR="000F64E4" w:rsidRPr="00636A16" w14:paraId="33E7A4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7664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Ramal de agua para media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668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B917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$336.00</w:t>
            </w:r>
          </w:p>
        </w:tc>
      </w:tr>
      <w:tr w:rsidR="000F64E4" w:rsidRPr="00636A16" w14:paraId="6488EED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9EC8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Descarga residual de 6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4607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C7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$641.92</w:t>
            </w:r>
          </w:p>
        </w:tc>
      </w:tr>
    </w:tbl>
    <w:p w14:paraId="743F2483" w14:textId="77777777" w:rsidR="000F64E4" w:rsidRPr="00636A16" w:rsidRDefault="000F64E4" w:rsidP="000F64E4">
      <w:pPr>
        <w:jc w:val="both"/>
        <w:rPr>
          <w:rFonts w:ascii="Verdana" w:eastAsia="Times New Roman" w:hAnsi="Verdana" w:cs="Arial"/>
          <w:sz w:val="20"/>
          <w:szCs w:val="20"/>
        </w:rPr>
      </w:pPr>
    </w:p>
    <w:p w14:paraId="3568AC34" w14:textId="77777777" w:rsidR="000F64E4" w:rsidRPr="00636A16" w:rsidRDefault="000F64E4" w:rsidP="000F64E4">
      <w:pPr>
        <w:pStyle w:val="NormalWeb"/>
        <w:ind w:firstLine="1134"/>
        <w:jc w:val="both"/>
        <w:rPr>
          <w:rFonts w:ascii="Verdana" w:hAnsi="Verdana"/>
        </w:rPr>
      </w:pPr>
      <w:r w:rsidRPr="00636A16">
        <w:rPr>
          <w:rFonts w:ascii="Verdana" w:hAnsi="Verdana"/>
          <w:b/>
          <w:bCs/>
        </w:rPr>
        <w:t>VI.</w:t>
      </w:r>
      <w:r w:rsidRPr="00636A16">
        <w:rPr>
          <w:rFonts w:ascii="Verdana" w:hAnsi="Verdana"/>
        </w:rPr>
        <w:t> Materiales instalación de cuadro de medición.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39"/>
        <w:gridCol w:w="1162"/>
      </w:tblGrid>
      <w:tr w:rsidR="000F64E4" w:rsidRPr="00636A16" w14:paraId="51AEB080"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30F0D"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162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6B3EE83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6076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6B94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$657.58</w:t>
            </w:r>
          </w:p>
        </w:tc>
      </w:tr>
      <w:tr w:rsidR="000F64E4" w:rsidRPr="00636A16" w14:paraId="73A2299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F060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metro lineal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27F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$187.41</w:t>
            </w:r>
          </w:p>
        </w:tc>
      </w:tr>
    </w:tbl>
    <w:p w14:paraId="2F2341AE" w14:textId="77777777" w:rsidR="000F64E4" w:rsidRPr="00636A16" w:rsidRDefault="000F64E4" w:rsidP="000F64E4">
      <w:pPr>
        <w:pStyle w:val="NormalWeb"/>
        <w:ind w:firstLine="1134"/>
        <w:jc w:val="both"/>
        <w:rPr>
          <w:rFonts w:ascii="Verdana" w:hAnsi="Verdana"/>
        </w:rPr>
      </w:pPr>
      <w:r w:rsidRPr="00636A16">
        <w:rPr>
          <w:rFonts w:ascii="Verdana" w:hAnsi="Verdana"/>
          <w:b/>
          <w:bCs/>
        </w:rPr>
        <w:lastRenderedPageBreak/>
        <w:t>VII.</w:t>
      </w:r>
      <w:r w:rsidRPr="00636A16">
        <w:rPr>
          <w:rFonts w:ascii="Verdana" w:hAnsi="Verdana"/>
        </w:rPr>
        <w:t>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6"/>
        <w:gridCol w:w="1675"/>
        <w:gridCol w:w="1600"/>
      </w:tblGrid>
      <w:tr w:rsidR="000F64E4" w:rsidRPr="00636A16" w14:paraId="09606DDB"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B7B5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7FBE"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77A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Volumétrico</w:t>
            </w:r>
          </w:p>
        </w:tc>
      </w:tr>
      <w:tr w:rsidR="000F64E4" w:rsidRPr="00636A16" w14:paraId="4898A4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32DC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B5C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A3F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$1,203.02</w:t>
            </w:r>
          </w:p>
        </w:tc>
      </w:tr>
      <w:tr w:rsidR="000F64E4" w:rsidRPr="00636A16" w14:paraId="4FB245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61E8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41B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E79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$5,637.87</w:t>
            </w:r>
          </w:p>
        </w:tc>
      </w:tr>
      <w:tr w:rsidR="000F64E4" w:rsidRPr="00636A16" w14:paraId="62CC51A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0A18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7CC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$10,720.09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07B0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$13,968.96</w:t>
            </w:r>
          </w:p>
        </w:tc>
      </w:tr>
      <w:tr w:rsidR="000F64E4" w:rsidRPr="00636A16" w14:paraId="3EBC2C2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5172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Para tomas de 3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43A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$16,438.45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B7F3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 </w:t>
            </w:r>
          </w:p>
        </w:tc>
      </w:tr>
      <w:tr w:rsidR="000F64E4" w:rsidRPr="00636A16" w14:paraId="73C5EDD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5F54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Para tomas de 4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B33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$17,661.55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09F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 </w:t>
            </w:r>
          </w:p>
        </w:tc>
      </w:tr>
    </w:tbl>
    <w:p w14:paraId="673648A1" w14:textId="77777777" w:rsidR="000F64E4" w:rsidRPr="00636A16" w:rsidRDefault="000F64E4" w:rsidP="000F64E4">
      <w:pPr>
        <w:pStyle w:val="NormalWeb"/>
        <w:ind w:firstLine="1134"/>
        <w:jc w:val="both"/>
        <w:rPr>
          <w:rFonts w:ascii="Verdana" w:hAnsi="Verdana"/>
        </w:rPr>
      </w:pPr>
      <w:r w:rsidRPr="00636A16">
        <w:rPr>
          <w:rFonts w:ascii="Verdana" w:hAnsi="Verdana"/>
          <w:b/>
          <w:bCs/>
        </w:rPr>
        <w:t>VIII.</w:t>
      </w:r>
      <w:r w:rsidRPr="00636A16">
        <w:rPr>
          <w:rFonts w:ascii="Verdana" w:hAnsi="Verdana"/>
        </w:rPr>
        <w:t xml:space="preserve"> Por instalación y supervisión de descarga domiciliaria.   </w:t>
      </w:r>
    </w:p>
    <w:p w14:paraId="288D2972"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Por materiales e instalación de descarga sanitaria: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20"/>
        <w:gridCol w:w="1834"/>
        <w:gridCol w:w="1834"/>
        <w:gridCol w:w="1950"/>
        <w:gridCol w:w="1950"/>
      </w:tblGrid>
      <w:tr w:rsidR="000F64E4" w:rsidRPr="00636A16" w14:paraId="3FD6F11F"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BD5E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9D07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E4A8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0D54"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40E3"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Descarga de 12''</w:t>
            </w:r>
          </w:p>
        </w:tc>
      </w:tr>
      <w:tr w:rsidR="000F64E4" w:rsidRPr="00636A16" w14:paraId="2D19D7B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D15F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Descarga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820C" w14:textId="77777777" w:rsidR="000F64E4" w:rsidRPr="00636A16" w:rsidRDefault="000F64E4" w:rsidP="004B5132">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D8DC"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A22DF"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B2A2" w14:textId="77777777" w:rsidR="000F64E4" w:rsidRPr="00636A16" w:rsidRDefault="000F64E4" w:rsidP="004B5132">
            <w:pPr>
              <w:rPr>
                <w:rFonts w:ascii="Verdana" w:eastAsia="Times New Roman" w:hAnsi="Verdana"/>
                <w:sz w:val="20"/>
                <w:szCs w:val="20"/>
              </w:rPr>
            </w:pPr>
          </w:p>
        </w:tc>
      </w:tr>
      <w:tr w:rsidR="000F64E4" w:rsidRPr="00636A16" w14:paraId="66A6F20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5E37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57D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$4,543.03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FC5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$5,099.70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628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D06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$7,356.12</w:t>
            </w:r>
          </w:p>
        </w:tc>
      </w:tr>
      <w:tr w:rsidR="000F64E4" w:rsidRPr="00636A16" w14:paraId="6E8ED8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0FFF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853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$3,409.83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990C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4532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BFE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$6,242.56</w:t>
            </w:r>
          </w:p>
        </w:tc>
      </w:tr>
      <w:tr w:rsidR="000F64E4" w:rsidRPr="00636A16" w14:paraId="541658A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973AC" w14:textId="77777777" w:rsidR="000F64E4" w:rsidRPr="00636A16" w:rsidRDefault="000F64E4" w:rsidP="004B5132">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8FEF"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9A6CD"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04A6"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5002" w14:textId="77777777" w:rsidR="000F64E4" w:rsidRPr="00636A16" w:rsidRDefault="000F64E4" w:rsidP="004B5132">
            <w:pPr>
              <w:rPr>
                <w:rFonts w:ascii="Verdana" w:eastAsia="Times New Roman" w:hAnsi="Verdana"/>
                <w:sz w:val="20"/>
                <w:szCs w:val="20"/>
              </w:rPr>
            </w:pPr>
          </w:p>
        </w:tc>
      </w:tr>
      <w:tr w:rsidR="000F64E4" w:rsidRPr="00636A16" w14:paraId="2CEFD8E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40FA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65B7" w14:textId="77777777" w:rsidR="000F64E4" w:rsidRPr="00636A16" w:rsidRDefault="000F64E4" w:rsidP="004B5132">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F49F"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5B1E" w14:textId="77777777" w:rsidR="000F64E4" w:rsidRPr="00636A16" w:rsidRDefault="000F64E4" w:rsidP="004B5132">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6232" w14:textId="77777777" w:rsidR="000F64E4" w:rsidRPr="00636A16" w:rsidRDefault="000F64E4" w:rsidP="004B5132">
            <w:pPr>
              <w:rPr>
                <w:rFonts w:ascii="Verdana" w:eastAsia="Times New Roman" w:hAnsi="Verdana"/>
                <w:sz w:val="20"/>
                <w:szCs w:val="20"/>
              </w:rPr>
            </w:pPr>
          </w:p>
        </w:tc>
      </w:tr>
      <w:tr w:rsidR="000F64E4" w:rsidRPr="00636A16" w14:paraId="7A4006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0ED5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BB4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C9B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D73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42E4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$1,152.05</w:t>
            </w:r>
          </w:p>
        </w:tc>
      </w:tr>
      <w:tr w:rsidR="000F64E4" w:rsidRPr="00636A16" w14:paraId="441F6D9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A0D4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18D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63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$604.80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711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F76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$927.18</w:t>
            </w:r>
          </w:p>
        </w:tc>
      </w:tr>
    </w:tbl>
    <w:p w14:paraId="04BCB3E5" w14:textId="77777777" w:rsidR="000F64E4" w:rsidRPr="00636A16" w:rsidRDefault="000F64E4" w:rsidP="000F64E4">
      <w:pPr>
        <w:pStyle w:val="NormalWeb"/>
        <w:ind w:firstLine="1134"/>
        <w:jc w:val="both"/>
        <w:rPr>
          <w:rFonts w:ascii="Verdana" w:hAnsi="Verdana"/>
        </w:rPr>
      </w:pPr>
      <w:r w:rsidRPr="00636A16">
        <w:rPr>
          <w:rFonts w:ascii="Verdana" w:hAnsi="Verdana"/>
        </w:rPr>
        <w:lastRenderedPageBreak/>
        <w:t>Las descargas serán consideradas para una distancia de hasta 6 metros y en caso de que ésta fuera mayor, se agregará al importe base los metros excedentes al costo unitario que corresponda a cada diámetro y tipo de superficie.</w:t>
      </w:r>
    </w:p>
    <w:p w14:paraId="564E10D6"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Supervisión en construcción de fosas sépticas $601.85. Este cobro cubre los servicios para máximo tres visitas, por parte del supervisor.</w:t>
      </w:r>
    </w:p>
    <w:p w14:paraId="0BE8C7DF"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c)</w:t>
      </w:r>
      <w:r w:rsidRPr="00636A16">
        <w:rPr>
          <w:rFonts w:ascii="Verdana" w:hAnsi="Verdana"/>
        </w:rPr>
        <w:t xml:space="preserve"> Visita de supervisión de instalación de descarga sanitaria cuando el interesado haga los trabajos. Costo por visita $194.56.</w:t>
      </w:r>
    </w:p>
    <w:p w14:paraId="7C487F97" w14:textId="77777777" w:rsidR="000F64E4" w:rsidRPr="00636A16" w:rsidRDefault="000F64E4" w:rsidP="000F64E4">
      <w:pPr>
        <w:pStyle w:val="NormalWeb"/>
        <w:ind w:firstLine="1134"/>
        <w:jc w:val="both"/>
        <w:rPr>
          <w:rFonts w:ascii="Verdana" w:hAnsi="Verdana"/>
        </w:rPr>
      </w:pPr>
      <w:r w:rsidRPr="00636A16">
        <w:rPr>
          <w:rFonts w:ascii="Verdana" w:hAnsi="Verdana"/>
          <w:b/>
          <w:bCs/>
        </w:rPr>
        <w:t>IX.</w:t>
      </w:r>
      <w:r w:rsidRPr="00636A16">
        <w:rPr>
          <w:rFonts w:ascii="Verdana" w:hAnsi="Verdana"/>
        </w:rPr>
        <w:t xml:space="preserve"> Servicios administrativos para usuarios.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77"/>
        <w:gridCol w:w="1387"/>
        <w:gridCol w:w="1162"/>
      </w:tblGrid>
      <w:tr w:rsidR="000F64E4" w:rsidRPr="00636A16" w14:paraId="71A2507E"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3ABEF"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7AED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B3EB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7FC2BC8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6D36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Constancias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0A5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E38B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$107.95</w:t>
            </w:r>
          </w:p>
        </w:tc>
      </w:tr>
      <w:tr w:rsidR="000F64E4" w:rsidRPr="00636A16" w14:paraId="3CA6E11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6ED5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Actualización de titular del contrato de cuenta existente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174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84D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$116.47</w:t>
            </w:r>
          </w:p>
        </w:tc>
      </w:tr>
      <w:tr w:rsidR="000F64E4" w:rsidRPr="00636A16" w14:paraId="1340499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6CC4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C41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Documento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CA6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$7.72</w:t>
            </w:r>
          </w:p>
        </w:tc>
      </w:tr>
      <w:tr w:rsidR="000F64E4" w:rsidRPr="00636A16" w14:paraId="6408504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3A3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Expedición de copia certificada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C0A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Hoja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F20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$12.03</w:t>
            </w:r>
          </w:p>
        </w:tc>
      </w:tr>
    </w:tbl>
    <w:p w14:paraId="3FC0680F" w14:textId="77777777" w:rsidR="000F64E4" w:rsidRPr="00636A16" w:rsidRDefault="000F64E4" w:rsidP="000F64E4">
      <w:pPr>
        <w:pStyle w:val="NormalWeb"/>
        <w:ind w:firstLine="1134"/>
        <w:jc w:val="both"/>
        <w:rPr>
          <w:rFonts w:ascii="Verdana" w:hAnsi="Verdana"/>
        </w:rPr>
      </w:pPr>
      <w:r w:rsidRPr="00636A16">
        <w:rPr>
          <w:rFonts w:ascii="Verdana" w:hAnsi="Verdana"/>
          <w:b/>
          <w:bCs/>
        </w:rPr>
        <w:t>X.</w:t>
      </w:r>
      <w:r w:rsidRPr="00636A16">
        <w:rPr>
          <w:rFonts w:ascii="Verdana" w:hAnsi="Verdana"/>
        </w:rPr>
        <w:t>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68"/>
        <w:gridCol w:w="1763"/>
        <w:gridCol w:w="1557"/>
      </w:tblGrid>
      <w:tr w:rsidR="000F64E4" w:rsidRPr="00636A16" w14:paraId="1D51D4E3"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4E256"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BE3BE"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DC7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6C97F36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0C9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Reubicación del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873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AAA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$625.46</w:t>
            </w:r>
          </w:p>
        </w:tc>
      </w:tr>
      <w:tr w:rsidR="000F64E4" w:rsidRPr="00636A16" w14:paraId="61D7748A" w14:textId="77777777" w:rsidTr="004B5132">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C617523" w14:textId="77777777" w:rsidR="000F64E4" w:rsidRPr="00636A16" w:rsidRDefault="000F64E4" w:rsidP="004B5132">
            <w:pPr>
              <w:rPr>
                <w:rFonts w:ascii="Verdana" w:eastAsia="Times New Roman" w:hAnsi="Verdana"/>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Reconexión de toma:</w:t>
            </w:r>
          </w:p>
        </w:tc>
      </w:tr>
      <w:tr w:rsidR="000F64E4" w:rsidRPr="00636A16" w14:paraId="3E81355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EAE2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En el medidor o en el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9D6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67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$205.80</w:t>
            </w:r>
          </w:p>
        </w:tc>
      </w:tr>
      <w:tr w:rsidR="000F64E4" w:rsidRPr="00636A16" w14:paraId="714F967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849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En la red de distribución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9AC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E8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$485.61</w:t>
            </w:r>
          </w:p>
        </w:tc>
      </w:tr>
      <w:tr w:rsidR="000F64E4" w:rsidRPr="00636A16" w14:paraId="3C55BC5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C760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Cambio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99F5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1FB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$584.48</w:t>
            </w:r>
          </w:p>
        </w:tc>
      </w:tr>
      <w:tr w:rsidR="000F64E4" w:rsidRPr="00636A16" w14:paraId="16D1192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711F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d)</w:t>
            </w:r>
            <w:r w:rsidRPr="00636A16">
              <w:rPr>
                <w:rFonts w:ascii="Verdana" w:eastAsia="Times New Roman" w:hAnsi="Verdana" w:cs="Arial"/>
                <w:sz w:val="20"/>
                <w:szCs w:val="20"/>
              </w:rPr>
              <w:t xml:space="preserve"> Utilización de equipo auxiliar de bombeo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4CE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Operación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685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$515.81</w:t>
            </w:r>
          </w:p>
        </w:tc>
      </w:tr>
      <w:tr w:rsidR="000F64E4" w:rsidRPr="00636A16" w14:paraId="780CD8E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E48D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Limpieza de descarga sanitaria con varilla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CC33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B7B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$220.44</w:t>
            </w:r>
          </w:p>
        </w:tc>
      </w:tr>
      <w:tr w:rsidR="000F64E4" w:rsidRPr="00636A16" w14:paraId="09642BE5" w14:textId="77777777" w:rsidTr="004B5132">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FEAAFBA" w14:textId="77777777" w:rsidR="000F64E4" w:rsidRPr="00636A16" w:rsidRDefault="000F64E4" w:rsidP="004B5132">
            <w:pPr>
              <w:rPr>
                <w:rFonts w:ascii="Verdana" w:eastAsia="Times New Roman" w:hAnsi="Verdana"/>
                <w:sz w:val="20"/>
                <w:szCs w:val="20"/>
              </w:rPr>
            </w:pPr>
            <w:r w:rsidRPr="00636A16">
              <w:rPr>
                <w:rFonts w:ascii="Verdana" w:eastAsia="Times New Roman" w:hAnsi="Verdana" w:cs="Arial"/>
                <w:b/>
                <w:bCs/>
                <w:sz w:val="20"/>
                <w:szCs w:val="20"/>
              </w:rPr>
              <w:t xml:space="preserve">f) </w:t>
            </w:r>
            <w:r w:rsidRPr="00636A16">
              <w:rPr>
                <w:rFonts w:ascii="Verdana" w:eastAsia="Times New Roman" w:hAnsi="Verdana" w:cs="Arial"/>
                <w:sz w:val="20"/>
                <w:szCs w:val="20"/>
              </w:rPr>
              <w:t>Servicio de desazolve con camión hidroneumático:</w:t>
            </w:r>
          </w:p>
        </w:tc>
      </w:tr>
      <w:tr w:rsidR="000F64E4" w:rsidRPr="00636A16" w14:paraId="02E7D14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4A1F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 xml:space="preserve">1. </w:t>
            </w:r>
            <w:r w:rsidRPr="00636A16">
              <w:rPr>
                <w:rFonts w:ascii="Verdana" w:eastAsia="Times New Roman" w:hAnsi="Verdana" w:cs="Arial"/>
                <w:sz w:val="20"/>
                <w:szCs w:val="20"/>
              </w:rPr>
              <w:t>Cuota base (traslado y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58BC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Primera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C9A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$1,874.90</w:t>
            </w:r>
          </w:p>
        </w:tc>
      </w:tr>
      <w:tr w:rsidR="000F64E4" w:rsidRPr="00636A16" w14:paraId="740D4E7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460D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Cuota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0B7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C76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$1,085.42</w:t>
            </w:r>
          </w:p>
        </w:tc>
      </w:tr>
      <w:tr w:rsidR="000F64E4" w:rsidRPr="00636A16" w14:paraId="581D968F" w14:textId="77777777" w:rsidTr="004B5132">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D89520D" w14:textId="77777777" w:rsidR="000F64E4" w:rsidRPr="00636A16" w:rsidRDefault="000F64E4" w:rsidP="004B5132">
            <w:pPr>
              <w:jc w:val="both"/>
              <w:rPr>
                <w:rFonts w:ascii="Verdana" w:eastAsia="Times New Roman" w:hAnsi="Verdana"/>
                <w:sz w:val="20"/>
                <w:szCs w:val="20"/>
              </w:rPr>
            </w:pPr>
            <w:r w:rsidRPr="00636A16">
              <w:rPr>
                <w:rFonts w:ascii="Verdana" w:eastAsia="Times New Roman" w:hAnsi="Verdana" w:cs="Arial"/>
                <w:sz w:val="20"/>
                <w:szCs w:val="20"/>
              </w:rPr>
              <w:t>Por fracción de hora se cobrará de manera proporcional al importe de la cuota adicional señalada en este numeral.</w:t>
            </w:r>
          </w:p>
        </w:tc>
      </w:tr>
      <w:tr w:rsidR="000F64E4" w:rsidRPr="00636A16" w14:paraId="1210414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5E3F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g)</w:t>
            </w:r>
            <w:r w:rsidRPr="00636A16">
              <w:rPr>
                <w:rFonts w:ascii="Verdana" w:eastAsia="Times New Roman" w:hAnsi="Verdana" w:cs="Arial"/>
                <w:sz w:val="20"/>
                <w:szCs w:val="20"/>
              </w:rPr>
              <w:t xml:space="preserve"> Revisión de la toma domiciliaria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13F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AC6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$256.09</w:t>
            </w:r>
          </w:p>
        </w:tc>
      </w:tr>
      <w:tr w:rsidR="000F64E4" w:rsidRPr="00636A16" w14:paraId="01685222" w14:textId="77777777" w:rsidTr="004B5132">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4A462A0" w14:textId="77777777" w:rsidR="000F64E4" w:rsidRPr="00636A16" w:rsidRDefault="000F64E4" w:rsidP="004B5132">
            <w:pPr>
              <w:rPr>
                <w:rFonts w:ascii="Verdana" w:eastAsia="Times New Roman" w:hAnsi="Verdana"/>
                <w:sz w:val="20"/>
                <w:szCs w:val="20"/>
              </w:rPr>
            </w:pPr>
            <w:r w:rsidRPr="00636A16">
              <w:rPr>
                <w:rFonts w:ascii="Verdana" w:eastAsia="Times New Roman" w:hAnsi="Verdana" w:cs="Arial"/>
                <w:b/>
                <w:bCs/>
                <w:sz w:val="20"/>
                <w:szCs w:val="20"/>
              </w:rPr>
              <w:t>h)</w:t>
            </w:r>
            <w:r w:rsidRPr="00636A16">
              <w:rPr>
                <w:rFonts w:ascii="Verdana" w:eastAsia="Times New Roman" w:hAnsi="Verdana" w:cs="Arial"/>
                <w:sz w:val="20"/>
                <w:szCs w:val="20"/>
              </w:rPr>
              <w:t xml:space="preserve"> Revisión de instalaciones internas:</w:t>
            </w:r>
          </w:p>
        </w:tc>
      </w:tr>
      <w:tr w:rsidR="000F64E4" w:rsidRPr="00636A16" w14:paraId="108528E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38E7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Para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946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019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$235.77</w:t>
            </w:r>
          </w:p>
        </w:tc>
      </w:tr>
      <w:tr w:rsidR="000F64E4" w:rsidRPr="00636A16" w14:paraId="3B56B31C" w14:textId="77777777" w:rsidTr="004B5132">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F7F8D25" w14:textId="77777777" w:rsidR="000F64E4" w:rsidRPr="00636A16" w:rsidRDefault="000F64E4" w:rsidP="004B5132">
            <w:pPr>
              <w:jc w:val="both"/>
              <w:rPr>
                <w:rFonts w:ascii="Verdana" w:eastAsia="Times New Roman" w:hAnsi="Verdana"/>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Por fracción de hora se cobrará de manera proporcional al importe de la cuota para casa habitación señalada en este numeral.</w:t>
            </w:r>
          </w:p>
        </w:tc>
      </w:tr>
      <w:tr w:rsidR="000F64E4" w:rsidRPr="00636A16" w14:paraId="4B64600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21DE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Agua potable en bloque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F90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AB6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$12.81</w:t>
            </w:r>
          </w:p>
        </w:tc>
      </w:tr>
      <w:tr w:rsidR="000F64E4" w:rsidRPr="00636A16" w14:paraId="08FA9B8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605A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j)</w:t>
            </w:r>
            <w:r w:rsidRPr="00636A16">
              <w:rPr>
                <w:rFonts w:ascii="Verdana" w:eastAsia="Times New Roman" w:hAnsi="Verdana" w:cs="Arial"/>
                <w:sz w:val="20"/>
                <w:szCs w:val="20"/>
              </w:rPr>
              <w:t xml:space="preserve"> Suspensión voluntaria (hasta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A83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29F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$371.76</w:t>
            </w:r>
          </w:p>
        </w:tc>
      </w:tr>
    </w:tbl>
    <w:p w14:paraId="65099AF9" w14:textId="77777777" w:rsidR="004B0AF1" w:rsidRDefault="004B0AF1" w:rsidP="004B0AF1">
      <w:pPr>
        <w:pStyle w:val="Sinespaciado1"/>
      </w:pPr>
    </w:p>
    <w:p w14:paraId="6FEB3613" w14:textId="653CB571" w:rsidR="000F64E4" w:rsidRPr="00636A16" w:rsidRDefault="000F64E4" w:rsidP="000F64E4">
      <w:pPr>
        <w:pStyle w:val="NormalWeb"/>
        <w:ind w:firstLine="1134"/>
        <w:jc w:val="both"/>
        <w:rPr>
          <w:rFonts w:ascii="Verdana" w:hAnsi="Verdana"/>
        </w:rPr>
      </w:pPr>
      <w:r w:rsidRPr="00636A16">
        <w:rPr>
          <w:rFonts w:ascii="Verdana" w:hAnsi="Verdana"/>
          <w:b/>
          <w:bCs/>
        </w:rPr>
        <w:t>XI.</w:t>
      </w:r>
      <w:r w:rsidRPr="00636A16">
        <w:rPr>
          <w:rFonts w:ascii="Verdana" w:hAnsi="Verdana"/>
        </w:rPr>
        <w:t xml:space="preserve"> Venta de agua.   </w:t>
      </w:r>
    </w:p>
    <w:p w14:paraId="2D8659F6"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Para distribución a concesionarios y particulares: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98"/>
        <w:gridCol w:w="1027"/>
        <w:gridCol w:w="1162"/>
      </w:tblGrid>
      <w:tr w:rsidR="000F64E4" w:rsidRPr="00636A16" w14:paraId="5218C69B"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5EAF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2D85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9C0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42739EE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8112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 xml:space="preserve">1. </w:t>
            </w:r>
            <w:r w:rsidRPr="00636A16">
              <w:rPr>
                <w:rFonts w:ascii="Verdana" w:eastAsia="Times New Roman" w:hAnsi="Verdana" w:cs="Arial"/>
                <w:sz w:val="20"/>
                <w:szCs w:val="20"/>
              </w:rPr>
              <w:t>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239C"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04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$27.42</w:t>
            </w:r>
          </w:p>
        </w:tc>
      </w:tr>
      <w:tr w:rsidR="000F64E4" w:rsidRPr="00636A16" w14:paraId="62012D2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39B8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1F78"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E3CD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$8.70</w:t>
            </w:r>
          </w:p>
        </w:tc>
      </w:tr>
    </w:tbl>
    <w:p w14:paraId="622DB5E3"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Para distribución con pipas del Sistema Municipal de Agua Potable y Alcantarillado de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64E4" w:rsidRPr="00636A16" w14:paraId="41AF1C4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7B05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Costo por pipa de agua potable de 10 m3 a 20 kilómetros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3C7A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$891.53</w:t>
            </w:r>
          </w:p>
        </w:tc>
      </w:tr>
      <w:tr w:rsidR="000F64E4" w:rsidRPr="00636A16" w14:paraId="4F390C2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D662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Costo de pipa de agua tratada de 10 m3 a 20 kilómetros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B82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$581.53</w:t>
            </w:r>
          </w:p>
        </w:tc>
      </w:tr>
      <w:tr w:rsidR="000F64E4" w:rsidRPr="00636A16" w14:paraId="08F628F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319A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Por cada kilómetro excedente del recorrido de la pipa de agua potable o tratada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7A2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$16.08</w:t>
            </w:r>
          </w:p>
        </w:tc>
      </w:tr>
    </w:tbl>
    <w:p w14:paraId="668F6C6A" w14:textId="77777777" w:rsidR="000F64E4" w:rsidRPr="00636A16" w:rsidRDefault="000F64E4" w:rsidP="000F64E4">
      <w:pPr>
        <w:pStyle w:val="NormalWeb"/>
        <w:ind w:firstLine="1134"/>
        <w:jc w:val="both"/>
        <w:rPr>
          <w:rFonts w:ascii="Verdana" w:hAnsi="Verdana"/>
        </w:rPr>
      </w:pPr>
      <w:r w:rsidRPr="00636A16">
        <w:rPr>
          <w:rFonts w:ascii="Verdana" w:hAnsi="Verdana"/>
          <w:b/>
          <w:bCs/>
        </w:rPr>
        <w:t>XII.</w:t>
      </w:r>
      <w:r w:rsidRPr="00636A16">
        <w:rPr>
          <w:rFonts w:ascii="Verdana" w:hAnsi="Verdana"/>
        </w:rPr>
        <w:t>   Servicios operativos y administrativos para desarrollos inmobiliarios de todos los giros.</w:t>
      </w:r>
    </w:p>
    <w:p w14:paraId="273F1E0A"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xml:space="preserve"> El costo por la expedición de la carta de factibilidad en predios de hasta 200 m2 será de $268.24.</w:t>
      </w:r>
    </w:p>
    <w:p w14:paraId="3B701EF4"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Por cada metro cuadrado excedente se cubrirá al costo de $2.20. La cuota máxima que se cubrirá por la carta de factibilidad a que se refieren el inciso anterior, no podrá exceder de $31,009.59. La carta de factibilidad tendrá una vigencia de doce meses contados a partir de la fecha de expedición.</w:t>
      </w:r>
    </w:p>
    <w:p w14:paraId="57604EC1" w14:textId="77777777" w:rsidR="000F64E4" w:rsidRPr="00636A16" w:rsidRDefault="000F64E4" w:rsidP="000F64E4">
      <w:pPr>
        <w:pStyle w:val="NormalWeb"/>
        <w:ind w:firstLine="1134"/>
        <w:jc w:val="both"/>
        <w:rPr>
          <w:rFonts w:ascii="Verdana" w:hAnsi="Verdana"/>
        </w:rPr>
      </w:pPr>
      <w:r w:rsidRPr="00636A16">
        <w:rPr>
          <w:rFonts w:ascii="Verdana" w:hAnsi="Verdana"/>
          <w:b/>
          <w:bCs/>
        </w:rPr>
        <w:t>c)</w:t>
      </w:r>
      <w:r w:rsidRPr="00636A16">
        <w:rPr>
          <w:rFonts w:ascii="Verdana" w:hAnsi="Verdana"/>
        </w:rPr>
        <w:t>  Los predios con superficie de 200 metros cuadrados o menos, que sean para fines habitacionales exclusivamente y que se refieran a la construcción de una sola casa, pagarán la cantidad de $207.27, por cada constancia de factibilidad.</w:t>
      </w:r>
    </w:p>
    <w:p w14:paraId="24BA3355" w14:textId="77777777" w:rsidR="000F64E4" w:rsidRPr="00636A16" w:rsidRDefault="000F64E4" w:rsidP="000F64E4">
      <w:pPr>
        <w:pStyle w:val="NormalWeb"/>
        <w:ind w:firstLine="1134"/>
        <w:jc w:val="both"/>
        <w:rPr>
          <w:rFonts w:ascii="Verdana" w:hAnsi="Verdana"/>
        </w:rPr>
      </w:pPr>
      <w:r w:rsidRPr="00636A16">
        <w:rPr>
          <w:rFonts w:ascii="Verdana" w:hAnsi="Verdana"/>
          <w:b/>
          <w:bCs/>
        </w:rPr>
        <w:t>d)</w:t>
      </w:r>
      <w:r w:rsidRPr="00636A16">
        <w:rPr>
          <w:rFonts w:ascii="Verdana" w:hAnsi="Verdana"/>
        </w:rPr>
        <w:t xml:space="preserve"> En la revisión de proyectos para inmuebles domésticos, se cobrará por proyecto de 1 a 50 lotes unifamiliares o viviendas un importe de $3,576.92 y por cada lote o vivienda excedente la cantidad de $23.46.</w:t>
      </w:r>
    </w:p>
    <w:p w14:paraId="165008F7" w14:textId="77777777" w:rsidR="000F64E4" w:rsidRPr="00636A16" w:rsidRDefault="000F64E4" w:rsidP="000F64E4">
      <w:pPr>
        <w:pStyle w:val="NormalWeb"/>
        <w:ind w:firstLine="1134"/>
        <w:jc w:val="both"/>
        <w:rPr>
          <w:rFonts w:ascii="Verdana" w:hAnsi="Verdana"/>
        </w:rPr>
      </w:pPr>
      <w:r w:rsidRPr="00636A16">
        <w:rPr>
          <w:rFonts w:ascii="Verdana" w:hAnsi="Verdana"/>
          <w:b/>
          <w:bCs/>
        </w:rPr>
        <w:t>e)</w:t>
      </w:r>
      <w:r w:rsidRPr="00636A16">
        <w:rPr>
          <w:rFonts w:ascii="Verdana" w:hAnsi="Verdana"/>
        </w:rPr>
        <w:t xml:space="preserve"> Tratándose de inmuebles no domésticos, cuya infraestructura hidráulica, sanitaria, pluvial o de saneamiento será entregada para su operación al organismo operador, se cobrará un cargo base de $2,937.16 por los primeros cien metros de longitud y un cargo variable a razón de $15.66 por metro lineal adicional del proyecto respectivo, y se cobrarán previos a la revisión por separado los proyectos de agua potable, drenaje sanitario, saneamiento y obras especiales aplicables a todos los giros.</w:t>
      </w:r>
    </w:p>
    <w:p w14:paraId="1774B157" w14:textId="77777777" w:rsidR="000F64E4" w:rsidRPr="00636A16" w:rsidRDefault="000F64E4" w:rsidP="000F64E4">
      <w:pPr>
        <w:pStyle w:val="NormalWeb"/>
        <w:ind w:firstLine="1134"/>
        <w:jc w:val="both"/>
        <w:rPr>
          <w:rFonts w:ascii="Verdana" w:hAnsi="Verdana"/>
        </w:rPr>
      </w:pPr>
      <w:r w:rsidRPr="00636A16">
        <w:rPr>
          <w:rFonts w:ascii="Verdana" w:hAnsi="Verdana"/>
        </w:rPr>
        <w:lastRenderedPageBreak/>
        <w:t> </w:t>
      </w:r>
      <w:r w:rsidRPr="00636A16">
        <w:rPr>
          <w:rFonts w:ascii="Verdana" w:hAnsi="Verdana"/>
          <w:b/>
          <w:bCs/>
        </w:rPr>
        <w:t>f)</w:t>
      </w:r>
      <w:r w:rsidRPr="00636A16">
        <w:rPr>
          <w:rFonts w:ascii="Verdana" w:hAnsi="Verdana"/>
        </w:rPr>
        <w:t xml:space="preserve"> Para supervisión de obras se cobrará a razón del 6% anual sobre el importe total de los derechos de incorporación que resulten del total de lotes unifamiliares o viviendas a incorporar, tanto para usos habitacionales como para otros giros.</w:t>
      </w:r>
    </w:p>
    <w:p w14:paraId="72C426A0"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g)</w:t>
      </w:r>
      <w:r w:rsidRPr="00636A16">
        <w:rPr>
          <w:rFonts w:ascii="Verdana" w:hAnsi="Verdana"/>
        </w:rPr>
        <w:t xml:space="preserve"> Recepción de obras todos los giros:</w:t>
      </w:r>
    </w:p>
    <w:p w14:paraId="6A0AC806" w14:textId="77777777" w:rsidR="000F64E4" w:rsidRPr="00636A16" w:rsidRDefault="000F64E4" w:rsidP="000F64E4">
      <w:pPr>
        <w:pStyle w:val="NormalWeb"/>
        <w:ind w:firstLine="1134"/>
        <w:jc w:val="both"/>
        <w:rPr>
          <w:rFonts w:ascii="Verdana" w:hAnsi="Verdana"/>
        </w:rPr>
      </w:pPr>
      <w:r w:rsidRPr="00636A16">
        <w:rPr>
          <w:rFonts w:ascii="Verdana" w:hAnsi="Verdana"/>
          <w:b/>
          <w:bCs/>
        </w:rPr>
        <w:t>1.</w:t>
      </w:r>
      <w:r w:rsidRPr="00636A16">
        <w:rPr>
          <w:rFonts w:ascii="Verdana" w:hAnsi="Verdana"/>
        </w:rPr>
        <w:t xml:space="preserve"> Por recepción de obras se cobrará un importe de $11.33 por metro lineal de la longitud que resulte de sumar las redes de agua y alcantarillado respecto a los tramos recibidos.</w:t>
      </w:r>
    </w:p>
    <w:p w14:paraId="3AA890C8"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2.</w:t>
      </w:r>
      <w:r w:rsidRPr="00636A16">
        <w:rPr>
          <w:rFonts w:ascii="Verdana" w:hAnsi="Verdana"/>
        </w:rPr>
        <w:t xml:space="preserve"> Por recepción de tanques superficiales o elevados se cobrará un importe equivalente al 3% respecto al costo presupuestal del mismo. </w:t>
      </w:r>
    </w:p>
    <w:p w14:paraId="6FC71322" w14:textId="77777777" w:rsidR="000F64E4" w:rsidRPr="00636A16" w:rsidRDefault="000F64E4" w:rsidP="000F64E4">
      <w:pPr>
        <w:pStyle w:val="NormalWeb"/>
        <w:ind w:firstLine="1134"/>
        <w:jc w:val="both"/>
        <w:rPr>
          <w:rFonts w:ascii="Verdana" w:hAnsi="Verdana"/>
        </w:rPr>
      </w:pPr>
      <w:r w:rsidRPr="00636A16">
        <w:rPr>
          <w:rFonts w:ascii="Verdana" w:hAnsi="Verdana"/>
          <w:b/>
          <w:bCs/>
        </w:rPr>
        <w:t>XIII.</w:t>
      </w:r>
      <w:r w:rsidRPr="00636A16">
        <w:rPr>
          <w:rFonts w:ascii="Verdana" w:hAnsi="Verdana"/>
        </w:rPr>
        <w:t xml:space="preserve"> Pago de incorporación por dotación de agua potable y descarga de aguas residuales.</w:t>
      </w:r>
    </w:p>
    <w:p w14:paraId="4335EE52" w14:textId="77777777" w:rsidR="000F64E4" w:rsidRPr="00636A16" w:rsidRDefault="000F64E4" w:rsidP="000F64E4">
      <w:pPr>
        <w:pStyle w:val="NormalWeb"/>
        <w:ind w:firstLine="1134"/>
        <w:jc w:val="both"/>
        <w:rPr>
          <w:rFonts w:ascii="Verdana" w:hAnsi="Verdana"/>
        </w:rPr>
      </w:pPr>
      <w:r w:rsidRPr="00636A16">
        <w:rPr>
          <w:rFonts w:ascii="Verdana" w:hAnsi="Verdana"/>
        </w:rPr>
        <w:t xml:space="preserve">Por pago de servicios de incorporación de fraccionamientos a las redes de agua potable y drenaje del Organismo, a fraccionamientos o divisiones de predios, se cobrará conforme a lo siguiente: </w:t>
      </w:r>
    </w:p>
    <w:p w14:paraId="07049A15" w14:textId="77777777" w:rsidR="000F64E4" w:rsidRPr="00636A16" w:rsidRDefault="000F64E4" w:rsidP="000F64E4">
      <w:pPr>
        <w:pStyle w:val="NormalWeb"/>
        <w:ind w:firstLine="1134"/>
        <w:jc w:val="both"/>
        <w:rPr>
          <w:rFonts w:ascii="Verdana" w:hAnsi="Verdana"/>
        </w:rPr>
      </w:pPr>
      <w:r w:rsidRPr="00636A16">
        <w:rPr>
          <w:rFonts w:ascii="Verdana" w:hAnsi="Verdana"/>
          <w:b/>
          <w:bCs/>
        </w:rPr>
        <w:t>a)</w:t>
      </w:r>
      <w:r w:rsidRPr="00636A16">
        <w:rPr>
          <w:rFonts w:ascii="Verdana" w:hAnsi="Verdana"/>
        </w:rPr>
        <w:t>  El pago de servicios de incorporación de agua potable, drenaje y tratamiento los pagará el fraccionador o desarrollador conforme a la siguiente tabla y de acuerdo al convenio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30"/>
        <w:gridCol w:w="1618"/>
        <w:gridCol w:w="1403"/>
      </w:tblGrid>
      <w:tr w:rsidR="000F64E4" w:rsidRPr="00636A16" w14:paraId="3C43FC7F"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7C66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84A1"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E4F6"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8E5A"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Total</w:t>
            </w:r>
          </w:p>
        </w:tc>
      </w:tr>
      <w:tr w:rsidR="000F64E4" w:rsidRPr="00636A16" w14:paraId="552636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A59E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842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$14,018.14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59D7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BB2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$18,920.06</w:t>
            </w:r>
          </w:p>
        </w:tc>
      </w:tr>
      <w:tr w:rsidR="000F64E4" w:rsidRPr="00636A16" w14:paraId="0C16685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5528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BBC4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$16,068.30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2518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4CD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$21,514.89</w:t>
            </w:r>
          </w:p>
        </w:tc>
      </w:tr>
      <w:tr w:rsidR="000F64E4" w:rsidRPr="00636A16" w14:paraId="277BE9F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D86B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Residencial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6857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$21,027.48</w:t>
            </w:r>
          </w:p>
        </w:tc>
        <w:tc>
          <w:tcPr>
            <w:tcW w:w="0" w:type="auto"/>
            <w:tcBorders>
              <w:top w:val="single" w:sz="6" w:space="0" w:color="000000"/>
              <w:left w:val="single" w:sz="6" w:space="0" w:color="000000"/>
              <w:bottom w:val="single" w:sz="6" w:space="0" w:color="000000"/>
              <w:right w:val="single" w:sz="6" w:space="0" w:color="000000"/>
            </w:tcBorders>
            <w:vAlign w:val="center"/>
          </w:tcPr>
          <w:p w14:paraId="090AA4F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$9,077.64</w:t>
            </w:r>
          </w:p>
        </w:tc>
        <w:tc>
          <w:tcPr>
            <w:tcW w:w="0" w:type="auto"/>
            <w:tcBorders>
              <w:top w:val="single" w:sz="6" w:space="0" w:color="000000"/>
              <w:left w:val="single" w:sz="6" w:space="0" w:color="000000"/>
              <w:bottom w:val="single" w:sz="6" w:space="0" w:color="000000"/>
              <w:right w:val="single" w:sz="6" w:space="0" w:color="000000"/>
            </w:tcBorders>
            <w:vAlign w:val="center"/>
          </w:tcPr>
          <w:p w14:paraId="7867217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$30,105.12</w:t>
            </w:r>
          </w:p>
        </w:tc>
      </w:tr>
      <w:tr w:rsidR="000F64E4" w:rsidRPr="00636A16" w14:paraId="640831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B557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A7A9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$33,643.96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D95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$14,524.22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3E6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$48,168.18</w:t>
            </w:r>
          </w:p>
        </w:tc>
      </w:tr>
    </w:tbl>
    <w:p w14:paraId="296F783C" w14:textId="77777777" w:rsidR="000F64E4" w:rsidRPr="00636A16" w:rsidRDefault="000F64E4" w:rsidP="000F64E4">
      <w:pPr>
        <w:pStyle w:val="NormalWeb"/>
        <w:ind w:firstLine="1134"/>
        <w:jc w:val="both"/>
        <w:rPr>
          <w:rFonts w:ascii="Verdana" w:hAnsi="Verdana"/>
        </w:rPr>
      </w:pPr>
      <w:r w:rsidRPr="00636A16">
        <w:rPr>
          <w:rFonts w:ascii="Verdana" w:hAnsi="Verdana"/>
          <w:b/>
          <w:bCs/>
        </w:rPr>
        <w:t>b)</w:t>
      </w:r>
      <w:r w:rsidRPr="00636A16">
        <w:rPr>
          <w:rFonts w:ascii="Verdana" w:hAnsi="Verdana"/>
        </w:rPr>
        <w:t xml:space="preserve"> Si el fraccionador entrega los títulos de explotación, éstos se tomarán a $5.16 por cada metro cúbico entregado y se bonificará el importe de los derechos de incorporación resultante.</w:t>
      </w:r>
    </w:p>
    <w:p w14:paraId="34645F4D"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c)</w:t>
      </w:r>
      <w:r w:rsidRPr="00636A16">
        <w:rPr>
          <w:rFonts w:ascii="Verdana" w:hAnsi="Verdana"/>
        </w:rPr>
        <w:t> Si el fraccionamiento tiene predios destinados a uso diferente del doméstico, éstos se calcularán conforme lo establece la fracción XIV de este artículo. </w:t>
      </w:r>
    </w:p>
    <w:p w14:paraId="09A8EE15" w14:textId="77777777" w:rsidR="000F64E4" w:rsidRPr="00636A16" w:rsidRDefault="000F64E4" w:rsidP="000F64E4">
      <w:pPr>
        <w:pStyle w:val="NormalWeb"/>
        <w:ind w:firstLine="1134"/>
        <w:jc w:val="both"/>
        <w:rPr>
          <w:rFonts w:ascii="Verdana" w:hAnsi="Verdana"/>
        </w:rPr>
      </w:pPr>
      <w:r w:rsidRPr="00636A16">
        <w:rPr>
          <w:rFonts w:ascii="Verdana" w:hAnsi="Verdana"/>
          <w:b/>
          <w:bCs/>
        </w:rPr>
        <w:t>d)</w:t>
      </w:r>
      <w:r w:rsidRPr="00636A16">
        <w:rPr>
          <w:rFonts w:ascii="Verdana" w:hAnsi="Verdana"/>
        </w:rPr>
        <w:t xml:space="preserve"> Se podrá tomar a cuenta del pago de derechos la infraestructura adicional solicitada por el organismo al desarrollador en la zona de influencia en la que se encuentra el </w:t>
      </w:r>
      <w:r w:rsidRPr="00636A16">
        <w:rPr>
          <w:rFonts w:ascii="Verdana" w:hAnsi="Verdana"/>
        </w:rPr>
        <w:lastRenderedPageBreak/>
        <w:t>predio a desarrollar. El monto de obra a reconocer no será superior al monto de los derechos de incorporación que resulten por lo que el desarrollador absorberá esta diferencia sin tener derecho a devolución en efectivo o especie, ni a reconocimiento de la diferencia para tomarse en cuenta en otros desarrollos.</w:t>
      </w:r>
    </w:p>
    <w:p w14:paraId="30C25EB1" w14:textId="77777777" w:rsidR="000F64E4" w:rsidRPr="00636A16" w:rsidRDefault="000F64E4" w:rsidP="000F64E4">
      <w:pPr>
        <w:pStyle w:val="NormalWeb"/>
        <w:ind w:firstLine="1134"/>
        <w:jc w:val="both"/>
        <w:rPr>
          <w:rFonts w:ascii="Verdana" w:hAnsi="Verdana"/>
        </w:rPr>
      </w:pPr>
      <w:r w:rsidRPr="00636A16">
        <w:rPr>
          <w:rFonts w:ascii="Verdana" w:hAnsi="Verdana"/>
          <w:b/>
          <w:bCs/>
        </w:rPr>
        <w:t>e)</w:t>
      </w:r>
      <w:r w:rsidRPr="00636A16">
        <w:rPr>
          <w:rFonts w:ascii="Verdana" w:hAnsi="Verdana"/>
        </w:rPr>
        <w:t xml:space="preserve"> Para desarrollos que cuenten con fuente de abastecimiento propia, el Organismo podrá recibirla, en el acto de la firma del convenio respectivo, una vez realizada la evaluación técnica y documental aplicando la bonificación que resulte de los volúmenes de gasto a un valor de $123,211.64 el litro por segundo. Los litros por segundo a bonificar serán los que resulten de la conversión de los títulos entregados por el fraccionador o el gasto medio diario de las demandas del desarrollo, tomándose el que resulte mayor de los dos.</w:t>
      </w:r>
    </w:p>
    <w:p w14:paraId="2BB77595"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XIV.</w:t>
      </w:r>
      <w:r w:rsidRPr="00636A16">
        <w:rPr>
          <w:rFonts w:ascii="Verdana" w:hAnsi="Verdana"/>
        </w:rPr>
        <w:t xml:space="preserve"> Incorporaciones de giros no habitacionales.      </w:t>
      </w:r>
    </w:p>
    <w:p w14:paraId="3826A155" w14:textId="77777777" w:rsidR="000F64E4" w:rsidRPr="00636A16" w:rsidRDefault="000F64E4" w:rsidP="000F64E4">
      <w:pPr>
        <w:pStyle w:val="NormalWeb"/>
        <w:ind w:firstLine="1134"/>
        <w:jc w:val="both"/>
        <w:rPr>
          <w:rFonts w:ascii="Verdana" w:hAnsi="Verdana"/>
        </w:rPr>
      </w:pPr>
      <w:r w:rsidRPr="00636A16">
        <w:rPr>
          <w:rFonts w:ascii="Verdana" w:hAnsi="Verdana"/>
        </w:rPr>
        <w:t> Cobro de conexión a las redes de agua potable, descarga de drenaje para desarrollos o unidades inmobiliarias de giros no habitacionales.</w:t>
      </w:r>
    </w:p>
    <w:p w14:paraId="3D08094E" w14:textId="77777777" w:rsidR="000F64E4" w:rsidRPr="00636A16" w:rsidRDefault="000F64E4" w:rsidP="000F64E4">
      <w:pPr>
        <w:pStyle w:val="NormalWeb"/>
        <w:ind w:firstLine="1134"/>
        <w:jc w:val="both"/>
        <w:rPr>
          <w:rFonts w:ascii="Verdana" w:hAnsi="Verdana"/>
        </w:rPr>
      </w:pPr>
      <w:r w:rsidRPr="00636A16">
        <w:rPr>
          <w:rFonts w:ascii="Verdana" w:hAnsi="Verdana"/>
        </w:rPr>
        <w:t> Tratándose de desarrollos distintos del doméstico, se cobrará el importe que resulte de multiplicar el gasto máximo diario en litros por segundo que arroje el cálculo del proyecto, por el precio por litro por segundo, tanto en agua potable como en drenaje y tratamiento.</w:t>
      </w:r>
    </w:p>
    <w:p w14:paraId="7859BD7D" w14:textId="77777777" w:rsidR="000F64E4" w:rsidRPr="00636A16" w:rsidRDefault="000F64E4" w:rsidP="000F64E4">
      <w:pPr>
        <w:pStyle w:val="NormalWeb"/>
        <w:ind w:firstLine="1134"/>
        <w:jc w:val="both"/>
        <w:rPr>
          <w:rFonts w:ascii="Verdana" w:hAnsi="Verdana"/>
        </w:rPr>
      </w:pPr>
      <w:r w:rsidRPr="00636A16">
        <w:rPr>
          <w:rFonts w:ascii="Verdana" w:hAnsi="Verdana"/>
        </w:rPr>
        <w:t> Para drenaje se considerará el 80% del gasto máximo diario que resulte y para tratamiento se considerará el 70% del gasto máximo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81"/>
        <w:gridCol w:w="2231"/>
      </w:tblGrid>
      <w:tr w:rsidR="000F64E4" w:rsidRPr="00636A16" w14:paraId="2D8C3F5E"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7618B"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D22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Litro por segundo</w:t>
            </w:r>
          </w:p>
        </w:tc>
      </w:tr>
      <w:tr w:rsidR="000F64E4" w:rsidRPr="00636A16" w14:paraId="55FB31D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7D64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47FE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$1,121,930.22</w:t>
            </w:r>
          </w:p>
        </w:tc>
      </w:tr>
      <w:tr w:rsidR="000F64E4" w:rsidRPr="00636A16" w14:paraId="318E358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48B3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 xml:space="preserve">b) </w:t>
            </w:r>
            <w:r w:rsidRPr="00636A16">
              <w:rPr>
                <w:rFonts w:ascii="Verdana" w:eastAsia="Times New Roman" w:hAnsi="Verdana" w:cs="Arial"/>
                <w:sz w:val="20"/>
                <w:szCs w:val="20"/>
              </w:rPr>
              <w:t>Servicios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324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$589,663.97</w:t>
            </w:r>
          </w:p>
        </w:tc>
      </w:tr>
      <w:tr w:rsidR="000F64E4" w:rsidRPr="00636A16" w14:paraId="6471ECF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7E87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Por derechos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CD9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$982,842.41</w:t>
            </w:r>
          </w:p>
        </w:tc>
      </w:tr>
    </w:tbl>
    <w:p w14:paraId="019C10FB" w14:textId="77777777" w:rsidR="000F64E4" w:rsidRPr="00636A16" w:rsidRDefault="000F64E4" w:rsidP="000F64E4">
      <w:pPr>
        <w:pStyle w:val="NormalWeb"/>
        <w:ind w:firstLine="1134"/>
        <w:jc w:val="both"/>
        <w:rPr>
          <w:rFonts w:ascii="Verdana" w:hAnsi="Verdana"/>
        </w:rPr>
      </w:pPr>
      <w:r w:rsidRPr="00636A16">
        <w:rPr>
          <w:rFonts w:ascii="Verdana" w:hAnsi="Verdana"/>
          <w:b/>
          <w:bCs/>
        </w:rPr>
        <w:t>d)</w:t>
      </w:r>
      <w:r w:rsidRPr="00636A16">
        <w:rPr>
          <w:rFonts w:ascii="Verdana" w:hAnsi="Verdana"/>
        </w:rPr>
        <w:t> Cuando una toma cambie de giro doméstico a otro diferente, se le cobrará en proporción al incremento de sus demandas, y el importe a pagar será la diferencia entre el gasto asignado y el que requieran sus nuevas demandas.</w:t>
      </w:r>
    </w:p>
    <w:p w14:paraId="5B441378"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e)</w:t>
      </w:r>
      <w:r w:rsidRPr="00636A16">
        <w:rPr>
          <w:rFonts w:ascii="Verdana" w:hAnsi="Verdana"/>
        </w:rPr>
        <w:t>  La base de demanda reconocida para una toma doméstica será de 0.011574 litros por segundo, gasto que se comparará con la demanda del nuevo giro y la diferencia se multiplicará por los precios contenidos en el inciso a) de esta fracción para determinar el importe a pagar por concepto de agua y el b) y c) respectivamente para cobro de alcantarillado y tratamiento.</w:t>
      </w:r>
    </w:p>
    <w:p w14:paraId="5DABDBD4" w14:textId="77777777" w:rsidR="000F64E4" w:rsidRPr="00636A16" w:rsidRDefault="000F64E4" w:rsidP="000F64E4">
      <w:pPr>
        <w:pStyle w:val="NormalWeb"/>
        <w:ind w:firstLine="1134"/>
        <w:jc w:val="both"/>
        <w:rPr>
          <w:rFonts w:ascii="Verdana" w:hAnsi="Verdana"/>
        </w:rPr>
      </w:pPr>
      <w:r w:rsidRPr="00636A16">
        <w:rPr>
          <w:rFonts w:ascii="Verdana" w:hAnsi="Verdana"/>
          <w:b/>
          <w:bCs/>
        </w:rPr>
        <w:lastRenderedPageBreak/>
        <w:t>f)</w:t>
      </w:r>
      <w:r w:rsidRPr="00636A16">
        <w:rPr>
          <w:rFonts w:ascii="Verdana" w:hAnsi="Verdana"/>
        </w:rPr>
        <w:t>  La base mínima de demanda de agua potable para el cobro de una toma no doméstica será de 0.011574 litros por segundo.</w:t>
      </w:r>
    </w:p>
    <w:p w14:paraId="251D3546"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XV.</w:t>
      </w:r>
      <w:r w:rsidRPr="00636A16">
        <w:rPr>
          <w:rFonts w:ascii="Verdana" w:hAnsi="Verdana"/>
        </w:rPr>
        <w:t xml:space="preserve"> Por la venta de lodos residuales y de agua tratada.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15"/>
        <w:gridCol w:w="1236"/>
        <w:gridCol w:w="1162"/>
      </w:tblGrid>
      <w:tr w:rsidR="000F64E4" w:rsidRPr="00636A16" w14:paraId="6BAD2505"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18F6D"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3000"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3CF4"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Importe</w:t>
            </w:r>
          </w:p>
        </w:tc>
      </w:tr>
      <w:tr w:rsidR="000F64E4" w:rsidRPr="00636A16" w14:paraId="346E8AF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21C7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Venta de lodos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C1FF"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44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$1.60</w:t>
            </w:r>
          </w:p>
        </w:tc>
      </w:tr>
      <w:tr w:rsidR="000F64E4" w:rsidRPr="00636A16" w14:paraId="428FD38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66DB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Venta de agua tratada por medio de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D79A"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0BC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$5.49</w:t>
            </w:r>
          </w:p>
        </w:tc>
      </w:tr>
    </w:tbl>
    <w:p w14:paraId="22B26352" w14:textId="77777777" w:rsidR="000F64E4" w:rsidRPr="00636A16" w:rsidRDefault="000F64E4" w:rsidP="000F64E4">
      <w:pPr>
        <w:pStyle w:val="NormalWeb"/>
        <w:ind w:firstLine="1134"/>
        <w:jc w:val="both"/>
        <w:rPr>
          <w:rFonts w:ascii="Verdana" w:hAnsi="Verdana"/>
        </w:rPr>
      </w:pPr>
      <w:r w:rsidRPr="00636A16">
        <w:rPr>
          <w:rFonts w:ascii="Verdana" w:hAnsi="Verdana"/>
          <w:b/>
          <w:bCs/>
        </w:rPr>
        <w:t>XVI.</w:t>
      </w:r>
      <w:r w:rsidRPr="00636A16">
        <w:rPr>
          <w:rFonts w:ascii="Verdana" w:hAnsi="Verdana"/>
        </w:rPr>
        <w:t xml:space="preserve"> Por descarga de contaminantes en las aguas residuales de usuarios no domésticos que excedan los límites establecidos en las condiciones de descarga que corresponde cumplir en la descarga municipal, se cobrará de acuerdo con lo siguiente:  </w:t>
      </w:r>
    </w:p>
    <w:p w14:paraId="30990EA4"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a)</w:t>
      </w:r>
      <w:r w:rsidRPr="00636A16">
        <w:rPr>
          <w:rFonts w:ascii="Verdana" w:hAnsi="Verdana"/>
        </w:rPr>
        <w:t>  Miligramos de descarga contaminante por litro de sólidos suspendidos totales o demanda bioquímica de oxígeno y de demanda química de oxígeno:</w:t>
      </w:r>
    </w:p>
    <w:p w14:paraId="7AD378D9"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1.</w:t>
      </w:r>
      <w:r w:rsidRPr="00636A16">
        <w:rPr>
          <w:rFonts w:ascii="Verdana" w:hAnsi="Verdana"/>
        </w:rPr>
        <w:t xml:space="preserve"> De 1 a 300 mg/</w:t>
      </w:r>
      <w:proofErr w:type="spellStart"/>
      <w:r w:rsidRPr="00636A16">
        <w:rPr>
          <w:rFonts w:ascii="Verdana" w:hAnsi="Verdana"/>
        </w:rPr>
        <w:t>lt</w:t>
      </w:r>
      <w:proofErr w:type="spellEnd"/>
      <w:r w:rsidRPr="00636A16">
        <w:rPr>
          <w:rFonts w:ascii="Verdana" w:hAnsi="Verdana"/>
        </w:rPr>
        <w:t xml:space="preserve"> excedentes el 14% sobre el monto facturado.</w:t>
      </w:r>
    </w:p>
    <w:p w14:paraId="1DD023C8"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2.</w:t>
      </w:r>
      <w:r w:rsidRPr="00636A16">
        <w:rPr>
          <w:rFonts w:ascii="Verdana" w:hAnsi="Verdana"/>
        </w:rPr>
        <w:t xml:space="preserve"> De 301 a 2000 mg/</w:t>
      </w:r>
      <w:proofErr w:type="spellStart"/>
      <w:r w:rsidRPr="00636A16">
        <w:rPr>
          <w:rFonts w:ascii="Verdana" w:hAnsi="Verdana"/>
        </w:rPr>
        <w:t>lt</w:t>
      </w:r>
      <w:proofErr w:type="spellEnd"/>
      <w:r w:rsidRPr="00636A16">
        <w:rPr>
          <w:rFonts w:ascii="Verdana" w:hAnsi="Verdana"/>
        </w:rPr>
        <w:t xml:space="preserve"> excedentes el 18% sobre el monto facturado.</w:t>
      </w:r>
    </w:p>
    <w:p w14:paraId="54F96860" w14:textId="77777777" w:rsidR="000F64E4" w:rsidRPr="00636A16" w:rsidRDefault="000F64E4" w:rsidP="000F64E4">
      <w:pPr>
        <w:pStyle w:val="NormalWeb"/>
        <w:ind w:left="1134"/>
        <w:jc w:val="both"/>
        <w:rPr>
          <w:rFonts w:ascii="Verdana" w:hAnsi="Verdana"/>
        </w:rPr>
      </w:pPr>
      <w:r w:rsidRPr="00636A16">
        <w:rPr>
          <w:rFonts w:ascii="Verdana" w:hAnsi="Verdana"/>
        </w:rPr>
        <w:t> </w:t>
      </w:r>
      <w:r w:rsidRPr="00636A16">
        <w:rPr>
          <w:rFonts w:ascii="Verdana" w:hAnsi="Verdana"/>
          <w:b/>
          <w:bCs/>
        </w:rPr>
        <w:t>3.</w:t>
      </w:r>
      <w:r w:rsidRPr="00636A16">
        <w:rPr>
          <w:rFonts w:ascii="Verdana" w:hAnsi="Verdana"/>
        </w:rPr>
        <w:t xml:space="preserve"> Más de 2000 mg/</w:t>
      </w:r>
      <w:proofErr w:type="spellStart"/>
      <w:r w:rsidRPr="00636A16">
        <w:rPr>
          <w:rFonts w:ascii="Verdana" w:hAnsi="Verdana"/>
        </w:rPr>
        <w:t>lt</w:t>
      </w:r>
      <w:proofErr w:type="spellEnd"/>
      <w:r w:rsidRPr="00636A16">
        <w:rPr>
          <w:rFonts w:ascii="Verdana" w:hAnsi="Verdana"/>
        </w:rPr>
        <w:t xml:space="preserve"> excedentes el 20% sobre el monto facturado.                                 </w:t>
      </w:r>
    </w:p>
    <w:p w14:paraId="7F2617F8"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b)</w:t>
      </w:r>
      <w:r w:rsidRPr="00636A16">
        <w:rPr>
          <w:rFonts w:ascii="Verdana" w:hAnsi="Verdana"/>
        </w:rPr>
        <w:t>  Por metro cúbico descargado con PH (potencial de hidrógeno) fuera del rango permisible $0.349 por m3.       </w:t>
      </w:r>
    </w:p>
    <w:p w14:paraId="737270EA"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c)</w:t>
      </w:r>
      <w:r w:rsidRPr="00636A16">
        <w:rPr>
          <w:rFonts w:ascii="Verdana" w:hAnsi="Verdana"/>
        </w:rPr>
        <w:t>  Por kilogramo de grasas y aceites que exceda los límites establecidos en las condiciones particulares de descarga $0.4696 por kilogramo.</w:t>
      </w:r>
    </w:p>
    <w:p w14:paraId="0862A989"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d)</w:t>
      </w:r>
      <w:r w:rsidRPr="00636A16">
        <w:rPr>
          <w:rFonts w:ascii="Verdana" w:hAnsi="Verdana"/>
        </w:rPr>
        <w:t> Recepción de aguas residuales descargadas en la planta de tratamiento por medio de transporte con cisterna o por otro tipo de unidad $359.64 Cada metro cúbico adicional se cobrará a $123.40. Las descargas menores a un metro cúbico no se cobrarán.</w:t>
      </w:r>
    </w:p>
    <w:p w14:paraId="4C0EAF3B" w14:textId="77777777" w:rsidR="000F64E4" w:rsidRPr="00636A16" w:rsidRDefault="000F64E4" w:rsidP="000F64E4">
      <w:pPr>
        <w:pStyle w:val="NormalWeb"/>
        <w:ind w:firstLine="1134"/>
        <w:jc w:val="both"/>
        <w:rPr>
          <w:rFonts w:ascii="Verdana" w:hAnsi="Verdana"/>
        </w:rPr>
      </w:pPr>
      <w:r w:rsidRPr="00636A16">
        <w:rPr>
          <w:rFonts w:ascii="Verdana" w:hAnsi="Verdana"/>
        </w:rPr>
        <w:t> </w:t>
      </w:r>
      <w:r w:rsidRPr="00636A16">
        <w:rPr>
          <w:rFonts w:ascii="Verdana" w:hAnsi="Verdana"/>
          <w:b/>
          <w:bCs/>
        </w:rPr>
        <w:t>XVII.</w:t>
      </w:r>
      <w:r w:rsidRPr="00636A16">
        <w:rPr>
          <w:rFonts w:ascii="Verdana" w:hAnsi="Verdana"/>
        </w:rPr>
        <w:t xml:space="preserve"> Incorporación individual.</w:t>
      </w:r>
    </w:p>
    <w:p w14:paraId="6A6548B1" w14:textId="77777777" w:rsidR="000F64E4" w:rsidRPr="00636A16" w:rsidRDefault="000F64E4" w:rsidP="000F64E4">
      <w:pPr>
        <w:pStyle w:val="NormalWeb"/>
        <w:ind w:firstLine="1134"/>
        <w:jc w:val="both"/>
        <w:rPr>
          <w:rFonts w:ascii="Verdana" w:hAnsi="Verdana"/>
        </w:rPr>
      </w:pPr>
      <w:r w:rsidRPr="00636A16">
        <w:rPr>
          <w:rFonts w:ascii="Verdana" w:hAnsi="Verdana"/>
          <w:b/>
          <w:bCs/>
        </w:rPr>
        <w:t xml:space="preserve">a) </w:t>
      </w:r>
      <w:r w:rsidRPr="00636A16">
        <w:rPr>
          <w:rFonts w:ascii="Verdana" w:hAnsi="Verdana"/>
        </w:rPr>
        <w:t>Tratándose de lotes para construcción de vivienda unifamiliar, conjunto habitacional o edificio de departamentos no mayor, en ningún caso, a diez unidades habitacionales y que no sea considerado fraccionamiento al no requerir la construcción  de una vialidad para su urbanización o en casos de construcción de nuevas viviendas por división en colonias incorporadas al organismo operador, se cobrará por vivienda un importe por incorporación a las redes de agua potable y drenaje de acuerdo a la siguiente tabla:</w:t>
      </w:r>
    </w:p>
    <w:tbl>
      <w:tblPr>
        <w:tblpPr w:leftFromText="141" w:rightFromText="141" w:vertAnchor="text" w:horzAnchor="page" w:tblpX="2882" w:tblpY="26"/>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08"/>
        <w:gridCol w:w="3032"/>
      </w:tblGrid>
      <w:tr w:rsidR="000F64E4" w:rsidRPr="00636A16" w14:paraId="57C6BCEE" w14:textId="77777777" w:rsidTr="004B5132">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29B7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3D62"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Costo por lote o vivienda</w:t>
            </w:r>
          </w:p>
        </w:tc>
      </w:tr>
      <w:tr w:rsidR="000F64E4" w:rsidRPr="00636A16" w14:paraId="7555DC44" w14:textId="77777777" w:rsidTr="004B5132">
        <w:tc>
          <w:tcPr>
            <w:tcW w:w="0" w:type="auto"/>
            <w:tcBorders>
              <w:top w:val="single" w:sz="6" w:space="0" w:color="000000"/>
              <w:left w:val="single" w:sz="6" w:space="0" w:color="000000"/>
              <w:bottom w:val="single" w:sz="6" w:space="0" w:color="000000"/>
              <w:right w:val="single" w:sz="6" w:space="0" w:color="000000"/>
            </w:tcBorders>
            <w:vAlign w:val="center"/>
            <w:hideMark/>
          </w:tcPr>
          <w:p w14:paraId="7E4AD89D" w14:textId="77777777" w:rsidR="000F64E4" w:rsidRPr="00636A16" w:rsidRDefault="000F64E4" w:rsidP="000F64E4">
            <w:pPr>
              <w:pStyle w:val="Prrafodelista"/>
              <w:numPr>
                <w:ilvl w:val="0"/>
                <w:numId w:val="47"/>
              </w:numPr>
              <w:spacing w:after="160"/>
              <w:rPr>
                <w:rFonts w:ascii="Verdana" w:hAnsi="Verdana"/>
                <w:sz w:val="20"/>
                <w:szCs w:val="20"/>
              </w:rPr>
            </w:pPr>
            <w:r w:rsidRPr="00636A16">
              <w:rPr>
                <w:rFonts w:ascii="Verdana" w:hAnsi="Verdana"/>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FD4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$4,292.17</w:t>
            </w:r>
          </w:p>
        </w:tc>
      </w:tr>
      <w:tr w:rsidR="000F64E4" w:rsidRPr="00636A16" w14:paraId="4290AB2F" w14:textId="77777777" w:rsidTr="004B5132">
        <w:tc>
          <w:tcPr>
            <w:tcW w:w="0" w:type="auto"/>
            <w:tcBorders>
              <w:top w:val="single" w:sz="6" w:space="0" w:color="000000"/>
              <w:left w:val="single" w:sz="6" w:space="0" w:color="000000"/>
              <w:bottom w:val="single" w:sz="6" w:space="0" w:color="000000"/>
              <w:right w:val="single" w:sz="6" w:space="0" w:color="000000"/>
            </w:tcBorders>
            <w:vAlign w:val="center"/>
            <w:hideMark/>
          </w:tcPr>
          <w:p w14:paraId="79F01B7B" w14:textId="77777777" w:rsidR="000F64E4" w:rsidRPr="00636A16" w:rsidRDefault="000F64E4" w:rsidP="000F64E4">
            <w:pPr>
              <w:pStyle w:val="Prrafodelista"/>
              <w:numPr>
                <w:ilvl w:val="0"/>
                <w:numId w:val="47"/>
              </w:numPr>
              <w:spacing w:after="160"/>
              <w:rPr>
                <w:rFonts w:ascii="Verdana" w:hAnsi="Verdana"/>
                <w:sz w:val="20"/>
                <w:szCs w:val="20"/>
              </w:rPr>
            </w:pPr>
            <w:r w:rsidRPr="00636A16">
              <w:rPr>
                <w:rFonts w:ascii="Verdana" w:hAnsi="Verdana"/>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246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$4,919.90</w:t>
            </w:r>
          </w:p>
        </w:tc>
      </w:tr>
      <w:tr w:rsidR="000F64E4" w:rsidRPr="00636A16" w14:paraId="474670C4" w14:textId="77777777" w:rsidTr="004B5132">
        <w:tc>
          <w:tcPr>
            <w:tcW w:w="0" w:type="auto"/>
            <w:tcBorders>
              <w:top w:val="single" w:sz="6" w:space="0" w:color="000000"/>
              <w:left w:val="single" w:sz="6" w:space="0" w:color="000000"/>
              <w:bottom w:val="single" w:sz="6" w:space="0" w:color="000000"/>
              <w:right w:val="single" w:sz="6" w:space="0" w:color="000000"/>
            </w:tcBorders>
            <w:vAlign w:val="center"/>
            <w:hideMark/>
          </w:tcPr>
          <w:p w14:paraId="4303F826" w14:textId="77777777" w:rsidR="000F64E4" w:rsidRPr="00636A16" w:rsidRDefault="000F64E4" w:rsidP="000F64E4">
            <w:pPr>
              <w:pStyle w:val="Prrafodelista"/>
              <w:numPr>
                <w:ilvl w:val="0"/>
                <w:numId w:val="47"/>
              </w:numPr>
              <w:spacing w:after="160"/>
              <w:rPr>
                <w:rFonts w:ascii="Verdana" w:hAnsi="Verdana"/>
                <w:sz w:val="20"/>
                <w:szCs w:val="20"/>
              </w:rPr>
            </w:pPr>
            <w:r w:rsidRPr="00636A16">
              <w:rPr>
                <w:rFonts w:ascii="Verdana" w:hAnsi="Verdana"/>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AD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$6,113.27</w:t>
            </w:r>
          </w:p>
        </w:tc>
      </w:tr>
      <w:tr w:rsidR="000F64E4" w:rsidRPr="00636A16" w14:paraId="0748647B" w14:textId="77777777" w:rsidTr="004B5132">
        <w:tc>
          <w:tcPr>
            <w:tcW w:w="0" w:type="auto"/>
            <w:tcBorders>
              <w:top w:val="single" w:sz="6" w:space="0" w:color="000000"/>
              <w:left w:val="single" w:sz="6" w:space="0" w:color="000000"/>
              <w:bottom w:val="single" w:sz="6" w:space="0" w:color="000000"/>
              <w:right w:val="single" w:sz="6" w:space="0" w:color="000000"/>
            </w:tcBorders>
            <w:vAlign w:val="center"/>
            <w:hideMark/>
          </w:tcPr>
          <w:p w14:paraId="7460EF55" w14:textId="77777777" w:rsidR="000F64E4" w:rsidRPr="00636A16" w:rsidRDefault="000F64E4" w:rsidP="000F64E4">
            <w:pPr>
              <w:pStyle w:val="Prrafodelista"/>
              <w:numPr>
                <w:ilvl w:val="0"/>
                <w:numId w:val="47"/>
              </w:numPr>
              <w:spacing w:after="160"/>
              <w:rPr>
                <w:rFonts w:ascii="Verdana" w:hAnsi="Verdana"/>
                <w:sz w:val="20"/>
                <w:szCs w:val="20"/>
              </w:rPr>
            </w:pPr>
            <w:r w:rsidRPr="00636A16">
              <w:rPr>
                <w:rFonts w:ascii="Verdana" w:hAnsi="Verdana"/>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91C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$8,105.99</w:t>
            </w:r>
          </w:p>
        </w:tc>
      </w:tr>
    </w:tbl>
    <w:p w14:paraId="7F437196" w14:textId="77777777" w:rsidR="000F64E4" w:rsidRPr="00636A16" w:rsidRDefault="000F64E4" w:rsidP="000F64E4">
      <w:pPr>
        <w:pStyle w:val="Prrafodelista"/>
        <w:ind w:left="709" w:hanging="283"/>
        <w:jc w:val="both"/>
        <w:rPr>
          <w:rFonts w:ascii="Verdana" w:hAnsi="Verdana"/>
          <w:sz w:val="20"/>
          <w:szCs w:val="20"/>
        </w:rPr>
      </w:pPr>
    </w:p>
    <w:p w14:paraId="59697C74" w14:textId="77777777" w:rsidR="000F64E4" w:rsidRPr="00636A16" w:rsidRDefault="000F64E4" w:rsidP="000F64E4">
      <w:pPr>
        <w:jc w:val="both"/>
        <w:rPr>
          <w:rFonts w:ascii="Verdana" w:eastAsia="Times New Roman" w:hAnsi="Verdana" w:cs="Arial"/>
          <w:sz w:val="20"/>
          <w:szCs w:val="20"/>
        </w:rPr>
      </w:pPr>
    </w:p>
    <w:p w14:paraId="3ED85CCF" w14:textId="77777777" w:rsidR="000F64E4" w:rsidRPr="00636A16" w:rsidRDefault="000F64E4" w:rsidP="000F64E4">
      <w:pPr>
        <w:spacing w:after="240"/>
        <w:jc w:val="both"/>
        <w:rPr>
          <w:rFonts w:ascii="Verdana" w:eastAsia="Times New Roman" w:hAnsi="Verdana" w:cs="Arial"/>
          <w:sz w:val="20"/>
          <w:szCs w:val="20"/>
        </w:rPr>
      </w:pPr>
    </w:p>
    <w:p w14:paraId="0D6D55E8" w14:textId="77777777" w:rsidR="000F64E4" w:rsidRPr="00636A16" w:rsidRDefault="000F64E4" w:rsidP="000F64E4">
      <w:pPr>
        <w:jc w:val="center"/>
        <w:rPr>
          <w:rStyle w:val="Textoennegrita"/>
          <w:rFonts w:ascii="Verdana" w:eastAsia="Times New Roman" w:hAnsi="Verdana" w:cs="Arial"/>
          <w:sz w:val="20"/>
          <w:szCs w:val="20"/>
        </w:rPr>
      </w:pPr>
    </w:p>
    <w:p w14:paraId="36855D8E" w14:textId="77777777" w:rsidR="000F64E4" w:rsidRPr="00636A16" w:rsidRDefault="000F64E4" w:rsidP="000F64E4">
      <w:pPr>
        <w:jc w:val="center"/>
        <w:rPr>
          <w:rStyle w:val="Textoennegrita"/>
          <w:rFonts w:ascii="Verdana" w:eastAsia="Times New Roman" w:hAnsi="Verdana" w:cs="Arial"/>
          <w:sz w:val="20"/>
          <w:szCs w:val="20"/>
        </w:rPr>
      </w:pPr>
    </w:p>
    <w:p w14:paraId="3562D3DF" w14:textId="77777777" w:rsidR="000F64E4" w:rsidRPr="00636A16" w:rsidRDefault="000F64E4" w:rsidP="000F64E4">
      <w:pPr>
        <w:jc w:val="center"/>
        <w:rPr>
          <w:rStyle w:val="Textoennegrita"/>
          <w:rFonts w:ascii="Verdana" w:eastAsia="Times New Roman" w:hAnsi="Verdana" w:cs="Arial"/>
          <w:sz w:val="20"/>
          <w:szCs w:val="20"/>
        </w:rPr>
      </w:pPr>
    </w:p>
    <w:p w14:paraId="2B66F033" w14:textId="77777777" w:rsidR="000F64E4" w:rsidRPr="00636A16" w:rsidRDefault="000F64E4" w:rsidP="000F64E4">
      <w:pPr>
        <w:jc w:val="center"/>
        <w:rPr>
          <w:rStyle w:val="Textoennegrita"/>
          <w:rFonts w:ascii="Verdana" w:eastAsia="Times New Roman" w:hAnsi="Verdana" w:cs="Arial"/>
          <w:sz w:val="20"/>
          <w:szCs w:val="20"/>
        </w:rPr>
      </w:pPr>
    </w:p>
    <w:p w14:paraId="2719945E" w14:textId="77777777" w:rsidR="000F64E4" w:rsidRDefault="000F64E4" w:rsidP="000F64E4">
      <w:pPr>
        <w:pStyle w:val="NormalWeb"/>
        <w:jc w:val="center"/>
        <w:rPr>
          <w:rStyle w:val="Textoennegrita"/>
          <w:rFonts w:ascii="Verdana" w:hAnsi="Verdana"/>
        </w:rPr>
      </w:pPr>
    </w:p>
    <w:p w14:paraId="1B5DAAB3" w14:textId="77777777" w:rsidR="000F64E4" w:rsidRDefault="000F64E4" w:rsidP="000F64E4">
      <w:pPr>
        <w:pStyle w:val="NormalWeb"/>
        <w:jc w:val="center"/>
        <w:rPr>
          <w:rStyle w:val="Textoennegrita"/>
          <w:rFonts w:ascii="Verdana" w:hAnsi="Verdana"/>
        </w:rPr>
      </w:pPr>
    </w:p>
    <w:p w14:paraId="736A529E" w14:textId="77777777" w:rsidR="000F64E4" w:rsidRPr="00636A16" w:rsidRDefault="000F64E4" w:rsidP="000F64E4">
      <w:pPr>
        <w:pStyle w:val="NormalWeb"/>
        <w:jc w:val="center"/>
        <w:rPr>
          <w:rFonts w:ascii="Verdana" w:hAnsi="Verdana"/>
        </w:rPr>
      </w:pPr>
      <w:r w:rsidRPr="00636A16">
        <w:rPr>
          <w:rStyle w:val="Textoennegrita"/>
          <w:rFonts w:ascii="Verdana" w:hAnsi="Verdana"/>
        </w:rPr>
        <w:t>SECCIÓN SEGUNDA</w:t>
      </w:r>
      <w:r w:rsidRPr="00636A16">
        <w:rPr>
          <w:rFonts w:ascii="Verdana" w:hAnsi="Verdana"/>
          <w:b/>
          <w:bCs/>
        </w:rPr>
        <w:br/>
      </w:r>
      <w:r w:rsidRPr="00636A16">
        <w:rPr>
          <w:rStyle w:val="Textoennegrita"/>
          <w:rFonts w:ascii="Verdana" w:hAnsi="Verdana"/>
        </w:rPr>
        <w:t>SERVICIOS DE LIMPIA, RECOLECCIÓN, TRASLADO, TRATAMIENTO Y DISPOSICIÓN FINAL DE RESIDUOS</w:t>
      </w:r>
    </w:p>
    <w:p w14:paraId="50F05D13" w14:textId="77777777" w:rsidR="000F64E4" w:rsidRPr="00636A16" w:rsidRDefault="000F64E4" w:rsidP="000F64E4">
      <w:pPr>
        <w:pStyle w:val="NormalWeb"/>
        <w:ind w:firstLine="1134"/>
        <w:jc w:val="both"/>
        <w:rPr>
          <w:rFonts w:ascii="Verdana" w:hAnsi="Verdana"/>
        </w:rPr>
      </w:pPr>
      <w:r w:rsidRPr="00636A16">
        <w:rPr>
          <w:rFonts w:ascii="Verdana" w:hAnsi="Verdana"/>
          <w:b/>
          <w:bCs/>
        </w:rPr>
        <w:t>Artículo 15</w:t>
      </w:r>
      <w:r w:rsidRPr="00636A16">
        <w:rPr>
          <w:rFonts w:ascii="Verdana" w:hAnsi="Verdana"/>
        </w:rPr>
        <w:t>. Los derechos por la prestación del servicio público de limpia, recolección, traslado, tratamiento y disposición final de residuos serán gratuitos, salvo lo dispuesto por este artículo.</w:t>
      </w:r>
    </w:p>
    <w:p w14:paraId="302F8E7A" w14:textId="77777777" w:rsidR="000F64E4" w:rsidRPr="00636A16" w:rsidRDefault="000F64E4" w:rsidP="000F64E4">
      <w:pPr>
        <w:pStyle w:val="NormalWeb"/>
        <w:ind w:firstLine="1134"/>
        <w:jc w:val="both"/>
        <w:rPr>
          <w:rFonts w:ascii="Verdana" w:hAnsi="Verdana"/>
        </w:rPr>
      </w:pPr>
      <w:r w:rsidRPr="00636A16">
        <w:rPr>
          <w:rFonts w:ascii="Verdana" w:hAnsi="Verdana"/>
        </w:rPr>
        <w:t>Cuando la prestación del servicio se realice a solicitud de particulares por razones especiales, se causarán derechos a la siguiente:</w:t>
      </w:r>
    </w:p>
    <w:p w14:paraId="2B79995E"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72FD63B7"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86"/>
        <w:gridCol w:w="1076"/>
      </w:tblGrid>
      <w:tr w:rsidR="000F64E4" w:rsidRPr="00636A16" w14:paraId="6538225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7690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l.</w:t>
            </w:r>
            <w:r w:rsidRPr="00636A16">
              <w:rPr>
                <w:rFonts w:ascii="Verdana" w:eastAsia="Times New Roman" w:hAnsi="Verdana" w:cs="Arial"/>
                <w:sz w:val="20"/>
                <w:szCs w:val="20"/>
              </w:rPr>
              <w:t xml:space="preserve"> Traslado de residuos por kg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193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$1.49</w:t>
            </w:r>
          </w:p>
        </w:tc>
      </w:tr>
      <w:tr w:rsidR="000F64E4" w:rsidRPr="00636A16" w14:paraId="2EA44F5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9D81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ll.</w:t>
            </w:r>
            <w:r w:rsidRPr="00636A16">
              <w:rPr>
                <w:rFonts w:ascii="Verdana" w:eastAsia="Times New Roman" w:hAnsi="Verdana" w:cs="Arial"/>
                <w:sz w:val="20"/>
                <w:szCs w:val="20"/>
              </w:rPr>
              <w:t xml:space="preserve"> Disposición final de residuos sólidos urbanos por Kg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DF1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$0.90</w:t>
            </w:r>
          </w:p>
        </w:tc>
      </w:tr>
      <w:tr w:rsidR="000F64E4" w:rsidRPr="00636A16" w14:paraId="047AF348"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0839C7B" w14:textId="77777777" w:rsidR="000F64E4" w:rsidRPr="00636A16" w:rsidRDefault="000F64E4" w:rsidP="004B5132">
            <w:pPr>
              <w:jc w:val="both"/>
              <w:rPr>
                <w:rFonts w:ascii="Verdana" w:eastAsia="Times New Roman" w:hAnsi="Verdana" w:cs="Arial"/>
                <w:sz w:val="20"/>
                <w:szCs w:val="20"/>
              </w:rPr>
            </w:pPr>
            <w:proofErr w:type="spellStart"/>
            <w:r w:rsidRPr="00636A16">
              <w:rPr>
                <w:rFonts w:ascii="Verdana" w:eastAsia="Times New Roman" w:hAnsi="Verdana" w:cs="Arial"/>
                <w:b/>
                <w:bCs/>
                <w:sz w:val="20"/>
                <w:szCs w:val="20"/>
              </w:rPr>
              <w:t>lll</w:t>
            </w:r>
            <w:proofErr w:type="spellEnd"/>
            <w:r w:rsidRPr="00636A16">
              <w:rPr>
                <w:rFonts w:ascii="Verdana" w:eastAsia="Times New Roman" w:hAnsi="Verdana" w:cs="Arial"/>
                <w:b/>
                <w:bCs/>
                <w:sz w:val="20"/>
                <w:szCs w:val="20"/>
              </w:rPr>
              <w:t>.</w:t>
            </w:r>
            <w:r w:rsidRPr="00636A16">
              <w:rPr>
                <w:rFonts w:ascii="Verdana" w:eastAsia="Times New Roman" w:hAnsi="Verdana" w:cs="Arial"/>
                <w:sz w:val="20"/>
                <w:szCs w:val="20"/>
              </w:rPr>
              <w:t xml:space="preserve"> Limpia y deshierbe de lote baldío o residuos sólidos urbanos (RSU):</w:t>
            </w:r>
          </w:p>
          <w:p w14:paraId="0417148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w:t>
            </w:r>
          </w:p>
        </w:tc>
      </w:tr>
      <w:tr w:rsidR="000F64E4" w:rsidRPr="00636A16" w14:paraId="2C13B52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3D72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Hasta una superficie de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14C9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$576.67</w:t>
            </w:r>
          </w:p>
        </w:tc>
      </w:tr>
      <w:tr w:rsidR="000F64E4" w:rsidRPr="00636A16" w14:paraId="2AE2D51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8E4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cada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B3A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$3.23</w:t>
            </w:r>
          </w:p>
        </w:tc>
      </w:tr>
    </w:tbl>
    <w:p w14:paraId="5B151996" w14:textId="77777777" w:rsidR="000F64E4" w:rsidRPr="00636A16" w:rsidRDefault="000F64E4" w:rsidP="000F64E4">
      <w:pPr>
        <w:jc w:val="center"/>
        <w:rPr>
          <w:rStyle w:val="Textoennegrita"/>
          <w:rFonts w:ascii="Verdana" w:eastAsia="Times New Roman" w:hAnsi="Verdana" w:cs="Arial"/>
          <w:sz w:val="20"/>
          <w:szCs w:val="20"/>
        </w:rPr>
      </w:pPr>
    </w:p>
    <w:p w14:paraId="732A9686"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lastRenderedPageBreak/>
        <w:t>SECCIÓN TERCERA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PANTEONES</w:t>
      </w:r>
    </w:p>
    <w:p w14:paraId="43DD7E21" w14:textId="77777777" w:rsidR="000F64E4" w:rsidRPr="00636A16" w:rsidRDefault="000F64E4" w:rsidP="000F64E4">
      <w:pPr>
        <w:pStyle w:val="NormalWeb"/>
        <w:ind w:firstLine="1134"/>
        <w:jc w:val="both"/>
        <w:rPr>
          <w:rFonts w:ascii="Verdana" w:hAnsi="Verdana"/>
        </w:rPr>
      </w:pPr>
      <w:r w:rsidRPr="00636A16">
        <w:rPr>
          <w:rFonts w:ascii="Verdana" w:hAnsi="Verdana"/>
          <w:b/>
          <w:bCs/>
        </w:rPr>
        <w:t>Artículo 16</w:t>
      </w:r>
      <w:r w:rsidRPr="00636A16">
        <w:rPr>
          <w:rFonts w:ascii="Verdana" w:hAnsi="Verdana"/>
        </w:rPr>
        <w:t>. Los derechos por servicios en los panteones municipales se causarán conforme a la siguiente:</w:t>
      </w:r>
    </w:p>
    <w:p w14:paraId="233C7DC0"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1687AC85" w14:textId="77777777" w:rsidR="004B0AF1" w:rsidRPr="00636A16" w:rsidRDefault="004B0AF1"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64E4" w:rsidRPr="00636A16" w14:paraId="3781B5A1"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2B0E65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Inhumaciones en fosas o gavetas: </w:t>
            </w:r>
          </w:p>
        </w:tc>
      </w:tr>
      <w:tr w:rsidR="000F64E4" w:rsidRPr="00636A16" w14:paraId="1E909B5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1BE6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31E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Exento </w:t>
            </w:r>
          </w:p>
        </w:tc>
      </w:tr>
      <w:tr w:rsidR="000F64E4" w:rsidRPr="00636A16" w14:paraId="0FA0C8F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45C8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886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$109.89</w:t>
            </w:r>
          </w:p>
        </w:tc>
      </w:tr>
      <w:tr w:rsidR="000F64E4" w:rsidRPr="00636A16" w14:paraId="726541F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959C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292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$468.15</w:t>
            </w:r>
          </w:p>
        </w:tc>
      </w:tr>
      <w:tr w:rsidR="000F64E4" w:rsidRPr="00636A16" w14:paraId="5F74085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06C2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Permiso por depósito de restos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1D9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$1,072.59</w:t>
            </w:r>
          </w:p>
        </w:tc>
      </w:tr>
      <w:tr w:rsidR="000F64E4" w:rsidRPr="00636A16" w14:paraId="20A8234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1F3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A6F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$395.22</w:t>
            </w:r>
          </w:p>
        </w:tc>
      </w:tr>
      <w:tr w:rsidR="000F64E4" w:rsidRPr="00636A16" w14:paraId="0B8D622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E71A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Permiso para construcción de monumentos o instalación de barandales en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433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$395.22</w:t>
            </w:r>
          </w:p>
        </w:tc>
      </w:tr>
      <w:tr w:rsidR="000F64E4" w:rsidRPr="00636A16" w14:paraId="52A3FE9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A4F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Permiso para la traslación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14D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$358.23</w:t>
            </w:r>
          </w:p>
        </w:tc>
      </w:tr>
      <w:tr w:rsidR="000F64E4" w:rsidRPr="00636A16" w14:paraId="5934D0D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A6CE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8EE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$489.28</w:t>
            </w:r>
          </w:p>
        </w:tc>
      </w:tr>
      <w:tr w:rsidR="000F64E4" w:rsidRPr="00636A16" w14:paraId="3A16E06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DCC6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6AF7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$1,153.99</w:t>
            </w:r>
          </w:p>
        </w:tc>
      </w:tr>
    </w:tbl>
    <w:p w14:paraId="1AAB4CF3" w14:textId="77777777" w:rsidR="000F64E4" w:rsidRPr="00636A16" w:rsidRDefault="000F64E4" w:rsidP="000F64E4">
      <w:pPr>
        <w:pStyle w:val="NormalWeb"/>
        <w:spacing w:after="0" w:afterAutospacing="0"/>
        <w:ind w:firstLine="1134"/>
        <w:jc w:val="both"/>
        <w:rPr>
          <w:rFonts w:ascii="Verdana" w:hAnsi="Verdana"/>
        </w:rPr>
      </w:pPr>
      <w:r w:rsidRPr="00636A16">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38B3B9FB" w14:textId="77777777" w:rsidR="000F64E4" w:rsidRDefault="000F64E4" w:rsidP="000F64E4">
      <w:pPr>
        <w:jc w:val="center"/>
        <w:rPr>
          <w:rStyle w:val="Textoennegrita"/>
          <w:rFonts w:ascii="Verdana" w:eastAsia="Times New Roman" w:hAnsi="Verdana" w:cs="Arial"/>
          <w:sz w:val="20"/>
          <w:szCs w:val="20"/>
        </w:rPr>
      </w:pPr>
    </w:p>
    <w:p w14:paraId="7EFA490F" w14:textId="77777777" w:rsidR="004B0AF1" w:rsidRDefault="004B0AF1" w:rsidP="000F64E4">
      <w:pPr>
        <w:jc w:val="center"/>
        <w:rPr>
          <w:rStyle w:val="Textoennegrita"/>
          <w:rFonts w:ascii="Verdana" w:eastAsia="Times New Roman" w:hAnsi="Verdana" w:cs="Arial"/>
          <w:sz w:val="20"/>
          <w:szCs w:val="20"/>
        </w:rPr>
      </w:pPr>
    </w:p>
    <w:p w14:paraId="222D668A" w14:textId="77777777" w:rsidR="004B0AF1" w:rsidRDefault="004B0AF1" w:rsidP="000F64E4">
      <w:pPr>
        <w:jc w:val="center"/>
        <w:rPr>
          <w:rStyle w:val="Textoennegrita"/>
          <w:rFonts w:ascii="Verdana" w:eastAsia="Times New Roman" w:hAnsi="Verdana" w:cs="Arial"/>
          <w:sz w:val="20"/>
          <w:szCs w:val="20"/>
        </w:rPr>
      </w:pPr>
    </w:p>
    <w:p w14:paraId="61F29265" w14:textId="62D1B584"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lastRenderedPageBreak/>
        <w:t>SECCIÓN CUARTA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RASTRO</w:t>
      </w:r>
    </w:p>
    <w:p w14:paraId="31E72015" w14:textId="77777777" w:rsidR="000F64E4" w:rsidRPr="00636A16" w:rsidRDefault="000F64E4" w:rsidP="000F64E4">
      <w:pPr>
        <w:pStyle w:val="NormalWeb"/>
        <w:ind w:firstLine="1134"/>
        <w:jc w:val="both"/>
        <w:rPr>
          <w:rFonts w:ascii="Verdana" w:hAnsi="Verdana"/>
        </w:rPr>
      </w:pPr>
      <w:r w:rsidRPr="00636A16">
        <w:rPr>
          <w:rFonts w:ascii="Verdana" w:hAnsi="Verdana"/>
          <w:b/>
          <w:bCs/>
        </w:rPr>
        <w:t>Artículo 17</w:t>
      </w:r>
      <w:r w:rsidRPr="00636A16">
        <w:rPr>
          <w:rFonts w:ascii="Verdana" w:hAnsi="Verdana"/>
        </w:rPr>
        <w:t>. Los derechos por la prestación del servicio de rastro municipal se causarán de acuerdo con la siguiente:</w:t>
      </w:r>
    </w:p>
    <w:p w14:paraId="0AC694FB"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639CABCB" w14:textId="77777777" w:rsidR="004B0AF1" w:rsidRPr="00636A16" w:rsidRDefault="004B0AF1"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64E4" w:rsidRPr="00636A16" w14:paraId="73897166"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F4E225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Cabeza de ganado res: </w:t>
            </w:r>
          </w:p>
        </w:tc>
      </w:tr>
      <w:tr w:rsidR="000F64E4" w:rsidRPr="00636A16" w14:paraId="66466A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03CA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 xml:space="preserve">a) </w:t>
            </w:r>
            <w:r w:rsidRPr="00636A16">
              <w:rPr>
                <w:rFonts w:ascii="Verdana" w:eastAsia="Times New Roman" w:hAnsi="Verdana" w:cs="Arial"/>
                <w:sz w:val="20"/>
                <w:szCs w:val="20"/>
              </w:rPr>
              <w:t>Corral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DFF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$38.59</w:t>
            </w:r>
          </w:p>
        </w:tc>
      </w:tr>
      <w:tr w:rsidR="000F64E4" w:rsidRPr="00636A16" w14:paraId="43C00DA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E9F4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4A7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$38.59</w:t>
            </w:r>
          </w:p>
        </w:tc>
      </w:tr>
      <w:tr w:rsidR="000F64E4" w:rsidRPr="00636A16" w14:paraId="28D4222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97A2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9E2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$210.85</w:t>
            </w:r>
          </w:p>
        </w:tc>
      </w:tr>
      <w:tr w:rsidR="000F64E4" w:rsidRPr="00636A16" w14:paraId="318D13F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F0B0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1C1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$105.54</w:t>
            </w:r>
          </w:p>
        </w:tc>
      </w:tr>
      <w:tr w:rsidR="000F64E4" w:rsidRPr="00636A16" w14:paraId="0032754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2D4E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Lavado de menudo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646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$85.34</w:t>
            </w:r>
          </w:p>
        </w:tc>
      </w:tr>
      <w:tr w:rsidR="000F64E4" w:rsidRPr="00636A16" w14:paraId="505EF8A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9E9F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f)</w:t>
            </w:r>
            <w:r w:rsidRPr="00636A16">
              <w:rPr>
                <w:rFonts w:ascii="Verdana" w:eastAsia="Times New Roman" w:hAnsi="Verdana" w:cs="Arial"/>
                <w:sz w:val="20"/>
                <w:szCs w:val="20"/>
              </w:rPr>
              <w:t xml:space="preserve"> Traslado de menudo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023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$73.96</w:t>
            </w:r>
          </w:p>
        </w:tc>
      </w:tr>
      <w:tr w:rsidR="000F64E4" w:rsidRPr="00636A16" w14:paraId="3957981F"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7533F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Cabeza de ganado porcino: </w:t>
            </w:r>
          </w:p>
        </w:tc>
      </w:tr>
      <w:tr w:rsidR="000F64E4" w:rsidRPr="00636A16" w14:paraId="54E1CE0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3ADB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Corral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E24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$26.38</w:t>
            </w:r>
          </w:p>
        </w:tc>
      </w:tr>
      <w:tr w:rsidR="000F64E4" w:rsidRPr="00636A16" w14:paraId="29FD350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9D5A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581B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$12.16</w:t>
            </w:r>
          </w:p>
        </w:tc>
      </w:tr>
      <w:tr w:rsidR="000F64E4" w:rsidRPr="00636A16" w14:paraId="305DB77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8EDB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475F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$204.70</w:t>
            </w:r>
          </w:p>
        </w:tc>
      </w:tr>
      <w:tr w:rsidR="000F64E4" w:rsidRPr="00636A16" w14:paraId="117A804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4B91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2F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$77.21</w:t>
            </w:r>
          </w:p>
        </w:tc>
      </w:tr>
      <w:tr w:rsidR="000F64E4" w:rsidRPr="00636A16" w14:paraId="64F90C1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8310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Cabeza de ganado caprino y lanar, por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DE8C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$69.07</w:t>
            </w:r>
          </w:p>
        </w:tc>
      </w:tr>
      <w:tr w:rsidR="000F64E4" w:rsidRPr="00636A16" w14:paraId="777805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0AAD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IV.</w:t>
            </w:r>
            <w:r w:rsidRPr="00636A16">
              <w:rPr>
                <w:rFonts w:ascii="Verdana" w:eastAsia="Times New Roman" w:hAnsi="Verdana" w:cs="Arial"/>
                <w:sz w:val="20"/>
                <w:szCs w:val="20"/>
              </w:rPr>
              <w:t xml:space="preserve"> Frigorífico, por cabeza de ganado. Durante el horario de las 15:00 a las 8:00 horas del día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AD1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$69.08</w:t>
            </w:r>
          </w:p>
        </w:tc>
      </w:tr>
    </w:tbl>
    <w:p w14:paraId="52835706" w14:textId="77777777" w:rsidR="000F64E4" w:rsidRPr="00636A16" w:rsidRDefault="000F64E4" w:rsidP="000F64E4">
      <w:pPr>
        <w:jc w:val="both"/>
        <w:rPr>
          <w:rFonts w:ascii="Verdana" w:eastAsia="Times New Roman" w:hAnsi="Verdana" w:cs="Arial"/>
          <w:sz w:val="20"/>
          <w:szCs w:val="20"/>
        </w:rPr>
      </w:pPr>
    </w:p>
    <w:p w14:paraId="13AE5B06"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QUINTA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SEGURIDAD PÚBLICA</w:t>
      </w:r>
    </w:p>
    <w:p w14:paraId="22E6A07E" w14:textId="77777777" w:rsidR="000F64E4" w:rsidRPr="00636A16" w:rsidRDefault="000F64E4" w:rsidP="000F64E4">
      <w:pPr>
        <w:pStyle w:val="NormalWeb"/>
        <w:ind w:firstLine="1134"/>
        <w:jc w:val="both"/>
        <w:rPr>
          <w:rFonts w:ascii="Verdana" w:hAnsi="Verdana"/>
        </w:rPr>
      </w:pPr>
      <w:r w:rsidRPr="00636A16">
        <w:rPr>
          <w:rFonts w:ascii="Verdana" w:hAnsi="Verdana"/>
          <w:b/>
          <w:bCs/>
        </w:rPr>
        <w:t>Artículo 18.</w:t>
      </w:r>
      <w:r w:rsidRPr="00636A16">
        <w:rPr>
          <w:rFonts w:ascii="Verdana" w:hAnsi="Verdana"/>
        </w:rPr>
        <w:t xml:space="preserve"> Los derechos por la prestación de los servicios de seguridad pública, cuando medie solicitud, se causarán y liquidarán conforme a lo siguiente:</w:t>
      </w:r>
    </w:p>
    <w:p w14:paraId="04A7B4CE"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30CFEAB3"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0F64E4" w:rsidRPr="00636A16" w14:paraId="0766FBB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BA0C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 xml:space="preserve">I. </w:t>
            </w:r>
            <w:r w:rsidRPr="00636A16">
              <w:rPr>
                <w:rFonts w:ascii="Verdana" w:eastAsia="Times New Roman" w:hAnsi="Verdana" w:cs="Arial"/>
                <w:sz w:val="20"/>
                <w:szCs w:val="20"/>
              </w:rPr>
              <w:t>Pago de vigilancia por período mensual, por elemento policial y turno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E4A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$26,199.36</w:t>
            </w:r>
          </w:p>
        </w:tc>
      </w:tr>
    </w:tbl>
    <w:p w14:paraId="14D42FD2" w14:textId="77777777" w:rsidR="000F64E4" w:rsidRPr="00636A16" w:rsidRDefault="000F64E4" w:rsidP="000F64E4">
      <w:pPr>
        <w:jc w:val="both"/>
        <w:rPr>
          <w:rFonts w:ascii="Verdana" w:eastAsia="Times New Roman" w:hAnsi="Verdana" w:cs="Arial"/>
          <w:sz w:val="20"/>
          <w:szCs w:val="20"/>
        </w:rPr>
      </w:pPr>
    </w:p>
    <w:p w14:paraId="1A42BE1F" w14:textId="16F428DB" w:rsidR="000F64E4" w:rsidRPr="00636A16" w:rsidRDefault="000F64E4" w:rsidP="004B0AF1">
      <w:pPr>
        <w:pStyle w:val="Sinespaciado1"/>
        <w:jc w:val="center"/>
        <w:rPr>
          <w:rStyle w:val="Textoennegrita"/>
          <w:rFonts w:ascii="Verdana" w:hAnsi="Verdana" w:cs="Arial"/>
          <w:sz w:val="20"/>
          <w:szCs w:val="20"/>
        </w:rPr>
      </w:pPr>
      <w:r w:rsidRPr="00636A16">
        <w:rPr>
          <w:rStyle w:val="Textoennegrita"/>
          <w:rFonts w:ascii="Verdana" w:hAnsi="Verdana" w:cs="Arial"/>
          <w:sz w:val="20"/>
          <w:szCs w:val="20"/>
        </w:rPr>
        <w:t>SECCIÓN SEXTA</w:t>
      </w:r>
      <w:r w:rsidRPr="00636A16">
        <w:br/>
      </w:r>
      <w:r w:rsidRPr="00636A16">
        <w:rPr>
          <w:rStyle w:val="Textoennegrita"/>
          <w:rFonts w:ascii="Verdana" w:hAnsi="Verdana" w:cs="Arial"/>
          <w:sz w:val="20"/>
          <w:szCs w:val="20"/>
        </w:rPr>
        <w:t>SERVICIOS DE TRANSPORTE PÚBLICO URBANO Y</w:t>
      </w:r>
    </w:p>
    <w:p w14:paraId="0D845EE4" w14:textId="77777777" w:rsidR="000F64E4" w:rsidRPr="00636A16" w:rsidRDefault="000F64E4" w:rsidP="004B0AF1">
      <w:pPr>
        <w:pStyle w:val="Sinespaciado1"/>
        <w:jc w:val="center"/>
        <w:rPr>
          <w:rStyle w:val="Textoennegrita"/>
          <w:rFonts w:ascii="Verdana" w:hAnsi="Verdana" w:cs="Arial"/>
          <w:sz w:val="20"/>
          <w:szCs w:val="20"/>
        </w:rPr>
      </w:pPr>
      <w:r w:rsidRPr="00636A16">
        <w:rPr>
          <w:rStyle w:val="Textoennegrita"/>
          <w:rFonts w:ascii="Verdana" w:hAnsi="Verdana" w:cs="Arial"/>
          <w:sz w:val="20"/>
          <w:szCs w:val="20"/>
        </w:rPr>
        <w:t>SUBURBANO EN RUTA FIJA</w:t>
      </w:r>
    </w:p>
    <w:p w14:paraId="2A390A13" w14:textId="77777777" w:rsidR="000F64E4" w:rsidRPr="00636A16" w:rsidRDefault="000F64E4" w:rsidP="004B0AF1">
      <w:pPr>
        <w:pStyle w:val="Sinespaciado1"/>
        <w:jc w:val="center"/>
      </w:pPr>
    </w:p>
    <w:p w14:paraId="69444C0C"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Artículo 19</w:t>
      </w:r>
      <w:r w:rsidRPr="00636A16">
        <w:rPr>
          <w:rFonts w:ascii="Verdana" w:hAnsi="Verdana"/>
        </w:rPr>
        <w:t>. Los derechos por el servicio público de transporte de personas urbano y suburbano en ruta fija se causarán y liquidarán por vehículo, conforme a la siguiente:</w:t>
      </w:r>
    </w:p>
    <w:p w14:paraId="5C79B977" w14:textId="77777777" w:rsidR="004B0AF1" w:rsidRDefault="004B0AF1" w:rsidP="000F64E4">
      <w:pPr>
        <w:pStyle w:val="NormalWeb"/>
        <w:spacing w:before="0" w:beforeAutospacing="0" w:after="0" w:afterAutospacing="0"/>
        <w:jc w:val="center"/>
        <w:rPr>
          <w:rFonts w:ascii="Verdana" w:hAnsi="Verdana"/>
          <w:b/>
          <w:bCs/>
        </w:rPr>
      </w:pPr>
    </w:p>
    <w:p w14:paraId="7C265DB2" w14:textId="2FD0131B"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04FCE534" w14:textId="77777777" w:rsidR="004B0AF1" w:rsidRPr="00636A16" w:rsidRDefault="004B0AF1" w:rsidP="000F64E4">
      <w:pPr>
        <w:pStyle w:val="NormalWeb"/>
        <w:spacing w:before="0" w:beforeAutospacing="0" w:after="0" w:afterAutospacing="0"/>
        <w:jc w:val="center"/>
        <w:rPr>
          <w:rFonts w:ascii="Verdana" w:hAnsi="Verdana"/>
        </w:rPr>
      </w:pP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0F64E4" w:rsidRPr="00636A16" w14:paraId="551738E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560B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 xml:space="preserve">I. </w:t>
            </w:r>
            <w:r w:rsidRPr="00636A16">
              <w:rPr>
                <w:rFonts w:ascii="Verdana" w:eastAsia="Times New Roman" w:hAnsi="Verdana" w:cs="Arial"/>
                <w:sz w:val="20"/>
                <w:szCs w:val="20"/>
              </w:rPr>
              <w:t>Por el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08BCFBD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$9,601.17</w:t>
            </w:r>
          </w:p>
        </w:tc>
      </w:tr>
      <w:tr w:rsidR="000F64E4" w:rsidRPr="00636A16" w14:paraId="63383F6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E09A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24F4ED1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$9,601.17</w:t>
            </w:r>
          </w:p>
        </w:tc>
      </w:tr>
      <w:tr w:rsidR="000F64E4" w:rsidRPr="00636A16" w14:paraId="174E5F7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6420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3F7F723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$960.23</w:t>
            </w:r>
          </w:p>
        </w:tc>
      </w:tr>
      <w:tr w:rsidR="000F64E4" w:rsidRPr="00636A16" w14:paraId="4BF98C7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0E8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1D10D5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$158.51</w:t>
            </w:r>
          </w:p>
        </w:tc>
      </w:tr>
      <w:tr w:rsidR="000F64E4" w:rsidRPr="00636A16" w14:paraId="633016E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F4E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77C888A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$333.94</w:t>
            </w:r>
          </w:p>
        </w:tc>
      </w:tr>
      <w:tr w:rsidR="000F64E4" w:rsidRPr="00636A16" w14:paraId="6CB5288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CB0C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0145C57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$67.05</w:t>
            </w:r>
          </w:p>
        </w:tc>
      </w:tr>
      <w:tr w:rsidR="000F64E4" w:rsidRPr="00636A16" w14:paraId="2CBBD87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12CD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VII.</w:t>
            </w:r>
            <w:r w:rsidRPr="00636A16">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65814E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$293.72</w:t>
            </w:r>
          </w:p>
        </w:tc>
      </w:tr>
      <w:tr w:rsidR="000F64E4" w:rsidRPr="00636A16" w14:paraId="3789188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B44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VIII.</w:t>
            </w:r>
            <w:r w:rsidRPr="00636A16">
              <w:rPr>
                <w:rFonts w:ascii="Verdana" w:eastAsia="Times New Roman" w:hAnsi="Verdana" w:cs="Arial"/>
                <w:sz w:val="20"/>
                <w:szCs w:val="20"/>
              </w:rPr>
              <w:t xml:space="preserve">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5732162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$1,201.03</w:t>
            </w:r>
          </w:p>
        </w:tc>
      </w:tr>
      <w:tr w:rsidR="000F64E4" w:rsidRPr="00636A16" w14:paraId="57D9467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EF9F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IX.</w:t>
            </w:r>
            <w:r w:rsidRPr="00636A16">
              <w:rPr>
                <w:rFonts w:ascii="Verdana" w:eastAsia="Times New Roman" w:hAnsi="Verdana" w:cs="Arial"/>
                <w:sz w:val="20"/>
                <w:szCs w:val="20"/>
              </w:rPr>
              <w:t xml:space="preserve"> Permiso supletorio de transporte público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1F493DE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$36.57</w:t>
            </w:r>
          </w:p>
        </w:tc>
      </w:tr>
      <w:tr w:rsidR="000F64E4" w:rsidRPr="00636A16" w14:paraId="624AEF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2661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w:t>
            </w:r>
            <w:r w:rsidRPr="00636A16">
              <w:rPr>
                <w:rFonts w:ascii="Verdana" w:eastAsia="Times New Roman" w:hAnsi="Verdana" w:cs="Arial"/>
                <w:sz w:val="20"/>
                <w:szCs w:val="20"/>
              </w:rPr>
              <w:t xml:space="preserve"> Canje de título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50C2F55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$960.23</w:t>
            </w:r>
          </w:p>
        </w:tc>
      </w:tr>
    </w:tbl>
    <w:p w14:paraId="7803CDC1" w14:textId="77777777" w:rsidR="004B0AF1" w:rsidRDefault="004B0AF1" w:rsidP="000F64E4">
      <w:pPr>
        <w:jc w:val="center"/>
        <w:rPr>
          <w:rStyle w:val="Textoennegrita"/>
          <w:rFonts w:ascii="Verdana" w:eastAsia="Times New Roman" w:hAnsi="Verdana" w:cs="Arial"/>
          <w:sz w:val="20"/>
          <w:szCs w:val="20"/>
        </w:rPr>
      </w:pPr>
    </w:p>
    <w:p w14:paraId="5EAEB100" w14:textId="74F1B6EE"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SEPTIMA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TRÁNSITO Y VIALIDAD</w:t>
      </w:r>
    </w:p>
    <w:p w14:paraId="359BFB03"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Artículo 20</w:t>
      </w:r>
      <w:r w:rsidRPr="00636A16">
        <w:rPr>
          <w:rFonts w:ascii="Verdana" w:hAnsi="Verdana"/>
        </w:rPr>
        <w:t>. Los derechos por los servicios de tránsito y vialidad por expedición de constancias de no infracción se causarán y liquidarán a la cuota de $123.97, por constancia.</w:t>
      </w:r>
    </w:p>
    <w:p w14:paraId="3BF96F7E" w14:textId="77777777" w:rsidR="000F64E4" w:rsidRPr="00636A16" w:rsidRDefault="000F64E4" w:rsidP="000F64E4">
      <w:pPr>
        <w:spacing w:after="240"/>
        <w:jc w:val="both"/>
        <w:rPr>
          <w:rFonts w:ascii="Verdana" w:eastAsia="Times New Roman" w:hAnsi="Verdana" w:cs="Arial"/>
          <w:sz w:val="20"/>
          <w:szCs w:val="20"/>
        </w:rPr>
      </w:pPr>
    </w:p>
    <w:p w14:paraId="6B370099"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OCTAVA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ESTACIONAMIENTOS PÚBLICOS</w:t>
      </w:r>
    </w:p>
    <w:p w14:paraId="148C95AB"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Artículo 21</w:t>
      </w:r>
      <w:r w:rsidRPr="00636A16">
        <w:rPr>
          <w:rFonts w:ascii="Verdana" w:hAnsi="Verdana"/>
        </w:rPr>
        <w:t>. Los derechos por la prestación del servicio de estacionamientos públicos se causarán y liquidarán de acuerdo con la siguiente:</w:t>
      </w:r>
    </w:p>
    <w:p w14:paraId="7056769E" w14:textId="77777777" w:rsidR="000F64E4" w:rsidRPr="00636A16" w:rsidRDefault="000F64E4" w:rsidP="000F64E4">
      <w:pPr>
        <w:pStyle w:val="NormalWeb"/>
        <w:spacing w:before="0" w:beforeAutospacing="0" w:after="0" w:afterAutospacing="0"/>
        <w:jc w:val="center"/>
        <w:rPr>
          <w:rFonts w:ascii="Verdana" w:hAnsi="Verdana"/>
          <w:b/>
          <w:bCs/>
        </w:rPr>
      </w:pPr>
    </w:p>
    <w:p w14:paraId="40117FC3"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2F7F9CDD" w14:textId="77777777" w:rsidR="004B0AF1" w:rsidRPr="00636A16" w:rsidRDefault="004B0AF1"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64E4" w:rsidRPr="00636A16" w14:paraId="78B02F7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F391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Automóvil y pick up, por hora o fracción que exceda de 15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5FE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$17.02</w:t>
            </w:r>
          </w:p>
        </w:tc>
      </w:tr>
      <w:tr w:rsidR="000F64E4" w:rsidRPr="00636A16" w14:paraId="3F96348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9A1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Autobuses, por hora o fracción que exceda de 15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D6E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$23.84</w:t>
            </w:r>
          </w:p>
        </w:tc>
      </w:tr>
      <w:tr w:rsidR="000F64E4" w:rsidRPr="00636A16" w14:paraId="62A7504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A012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Pensión 12 horas,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F98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$908.11</w:t>
            </w:r>
          </w:p>
        </w:tc>
      </w:tr>
      <w:tr w:rsidR="000F64E4" w:rsidRPr="00636A16" w14:paraId="5CDFEAD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02CC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Pensión 24 horas,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BED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$1,816.21</w:t>
            </w:r>
          </w:p>
        </w:tc>
      </w:tr>
      <w:tr w:rsidR="000F64E4" w:rsidRPr="00636A16" w14:paraId="0C44294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0FE7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Por estacionamiento en la vía pública, por hora o fracción que exceda de 15 minutos en un horario de 8:00 a 20:00 horas en las siguientes zonas y ubicación (calle):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01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$7.64</w:t>
            </w:r>
          </w:p>
        </w:tc>
      </w:tr>
      <w:tr w:rsidR="000F64E4" w:rsidRPr="00636A16" w14:paraId="6270421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DEFC54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1.</w:t>
            </w:r>
            <w:r w:rsidRPr="00636A16">
              <w:rPr>
                <w:rFonts w:ascii="Verdana" w:eastAsia="Times New Roman" w:hAnsi="Verdana" w:cs="Arial"/>
                <w:sz w:val="20"/>
                <w:szCs w:val="20"/>
              </w:rPr>
              <w:t xml:space="preserve"> Cantador - </w:t>
            </w:r>
            <w:proofErr w:type="spellStart"/>
            <w:r w:rsidRPr="00636A16">
              <w:rPr>
                <w:rFonts w:ascii="Verdana" w:eastAsia="Times New Roman" w:hAnsi="Verdana" w:cs="Arial"/>
                <w:sz w:val="20"/>
                <w:szCs w:val="20"/>
              </w:rPr>
              <w:t>Tepetapa</w:t>
            </w:r>
            <w:proofErr w:type="spellEnd"/>
            <w:r w:rsidRPr="00636A16">
              <w:rPr>
                <w:rFonts w:ascii="Verdana" w:eastAsia="Times New Roman" w:hAnsi="Verdana" w:cs="Arial"/>
                <w:sz w:val="20"/>
                <w:szCs w:val="20"/>
              </w:rPr>
              <w:t xml:space="preserve"> - Pardo </w:t>
            </w:r>
          </w:p>
        </w:tc>
      </w:tr>
      <w:tr w:rsidR="000F64E4" w:rsidRPr="00636A16" w14:paraId="5E71CEF4"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A4F5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Subterránea Miguel Hidalgo, tramo Plaza de la Paz -Alonso </w:t>
            </w:r>
          </w:p>
        </w:tc>
      </w:tr>
      <w:tr w:rsidR="000F64E4" w:rsidRPr="00636A16" w14:paraId="3295657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F1D50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Subterránea Miguel Hidalgo, tramo Hinojo - Cervantes </w:t>
            </w:r>
          </w:p>
        </w:tc>
      </w:tr>
      <w:tr w:rsidR="000F64E4" w:rsidRPr="00636A16" w14:paraId="5381C02D"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6205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Juan Valle -Alonso </w:t>
            </w:r>
          </w:p>
        </w:tc>
      </w:tr>
      <w:tr w:rsidR="000F64E4" w:rsidRPr="00636A16" w14:paraId="787B576A"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B66CD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Embajadoras, San Sebastián, Paseo Madero, Padre </w:t>
            </w:r>
            <w:proofErr w:type="spellStart"/>
            <w:r w:rsidRPr="00636A16">
              <w:rPr>
                <w:rFonts w:ascii="Verdana" w:eastAsia="Times New Roman" w:hAnsi="Verdana" w:cs="Arial"/>
                <w:sz w:val="20"/>
                <w:szCs w:val="20"/>
              </w:rPr>
              <w:t>Belaunzarán</w:t>
            </w:r>
            <w:proofErr w:type="spellEnd"/>
            <w:r w:rsidRPr="00636A16">
              <w:rPr>
                <w:rFonts w:ascii="Verdana" w:eastAsia="Times New Roman" w:hAnsi="Verdana" w:cs="Arial"/>
                <w:sz w:val="20"/>
                <w:szCs w:val="20"/>
              </w:rPr>
              <w:t xml:space="preserve">, </w:t>
            </w:r>
            <w:proofErr w:type="spellStart"/>
            <w:r w:rsidRPr="00636A16">
              <w:rPr>
                <w:rFonts w:ascii="Verdana" w:eastAsia="Times New Roman" w:hAnsi="Verdana" w:cs="Arial"/>
                <w:sz w:val="20"/>
                <w:szCs w:val="20"/>
              </w:rPr>
              <w:t>Sóstenes</w:t>
            </w:r>
            <w:proofErr w:type="spellEnd"/>
            <w:r w:rsidRPr="00636A16">
              <w:rPr>
                <w:rFonts w:ascii="Verdana" w:eastAsia="Times New Roman" w:hAnsi="Verdana" w:cs="Arial"/>
                <w:sz w:val="20"/>
                <w:szCs w:val="20"/>
              </w:rPr>
              <w:t xml:space="preserve"> Rocha </w:t>
            </w:r>
          </w:p>
        </w:tc>
      </w:tr>
      <w:tr w:rsidR="000F64E4" w:rsidRPr="00636A16" w14:paraId="4B78EC93"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ED564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6.</w:t>
            </w:r>
            <w:r w:rsidRPr="00636A16">
              <w:rPr>
                <w:rFonts w:ascii="Verdana" w:eastAsia="Times New Roman" w:hAnsi="Verdana" w:cs="Arial"/>
                <w:sz w:val="20"/>
                <w:szCs w:val="20"/>
              </w:rPr>
              <w:t xml:space="preserve"> Capillas DIF, Subterránea Miguel Hidalgo (tramo Mega Soriana) </w:t>
            </w:r>
          </w:p>
        </w:tc>
      </w:tr>
    </w:tbl>
    <w:p w14:paraId="18A65F5D" w14:textId="77777777" w:rsidR="000F64E4" w:rsidRPr="00636A16" w:rsidRDefault="000F64E4" w:rsidP="000F64E4">
      <w:pPr>
        <w:jc w:val="center"/>
        <w:rPr>
          <w:rStyle w:val="Textoennegrita"/>
          <w:rFonts w:ascii="Verdana" w:eastAsia="Times New Roman" w:hAnsi="Verdana" w:cs="Arial"/>
          <w:sz w:val="20"/>
          <w:szCs w:val="20"/>
        </w:rPr>
      </w:pPr>
    </w:p>
    <w:p w14:paraId="41A5279C"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NOVENA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BIBLIOTECAS PÚBLICAS Y CASAS DE LA CULTURA</w:t>
      </w:r>
    </w:p>
    <w:p w14:paraId="69AF8082"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Artículo 22</w:t>
      </w:r>
      <w:r w:rsidRPr="00636A16">
        <w:rPr>
          <w:rFonts w:ascii="Verdana" w:hAnsi="Verdana"/>
        </w:rPr>
        <w:t>. Los derechos por servicios de casa de la cultura se causarán y liquidarán de conformidad con la siguiente:</w:t>
      </w:r>
    </w:p>
    <w:p w14:paraId="0CE1F6A3" w14:textId="77777777" w:rsidR="000F64E4" w:rsidRPr="00636A16" w:rsidRDefault="000F64E4" w:rsidP="000F64E4">
      <w:pPr>
        <w:pStyle w:val="NormalWeb"/>
        <w:jc w:val="center"/>
        <w:rPr>
          <w:rFonts w:ascii="Verdana" w:hAnsi="Verdana"/>
        </w:rPr>
      </w:pPr>
      <w:r w:rsidRPr="00636A16">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31"/>
        <w:gridCol w:w="2757"/>
      </w:tblGrid>
      <w:tr w:rsidR="000F64E4" w:rsidRPr="00636A16" w14:paraId="339B07C6"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F84E9"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B33C"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Inscripción por persona</w:t>
            </w:r>
          </w:p>
        </w:tc>
      </w:tr>
      <w:tr w:rsidR="000F64E4" w:rsidRPr="00636A16" w14:paraId="0D23EC1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5FDE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Inscripción para talleres de artes escénicas,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C7D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$432.86</w:t>
            </w:r>
          </w:p>
        </w:tc>
      </w:tr>
      <w:tr w:rsidR="000F64E4" w:rsidRPr="00636A16" w14:paraId="7B4CB4D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584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Inscripción para talleres de música,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6216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$288.58</w:t>
            </w:r>
          </w:p>
        </w:tc>
      </w:tr>
      <w:tr w:rsidR="000F64E4" w:rsidRPr="00636A16" w14:paraId="59F855E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2E4C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Inscripción para talleres de artes plásticas,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EF77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$288.58</w:t>
            </w:r>
          </w:p>
        </w:tc>
      </w:tr>
      <w:tr w:rsidR="000F64E4" w:rsidRPr="00636A16" w14:paraId="5517EB3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4C92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Inscripción para talleres de arte cinematográfico,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9A2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$432.86</w:t>
            </w:r>
          </w:p>
        </w:tc>
      </w:tr>
    </w:tbl>
    <w:p w14:paraId="11A6779E" w14:textId="77777777" w:rsidR="000F64E4" w:rsidRPr="00636A16" w:rsidRDefault="000F64E4" w:rsidP="000F64E4">
      <w:pPr>
        <w:jc w:val="both"/>
        <w:rPr>
          <w:rFonts w:ascii="Verdana" w:eastAsia="Times New Roman" w:hAnsi="Verdana" w:cs="Arial"/>
          <w:sz w:val="20"/>
          <w:szCs w:val="20"/>
        </w:rPr>
      </w:pPr>
    </w:p>
    <w:p w14:paraId="3A47A072" w14:textId="77777777" w:rsidR="000F64E4" w:rsidRPr="00636A16" w:rsidRDefault="000F64E4" w:rsidP="000F64E4">
      <w:pPr>
        <w:spacing w:after="240"/>
        <w:jc w:val="both"/>
        <w:rPr>
          <w:rFonts w:ascii="Verdana" w:eastAsia="Times New Roman" w:hAnsi="Verdana" w:cs="Arial"/>
          <w:sz w:val="20"/>
          <w:szCs w:val="20"/>
        </w:rPr>
      </w:pPr>
    </w:p>
    <w:p w14:paraId="68E30A28"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lastRenderedPageBreak/>
        <w:t>SECCIÓN DECIMA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PROTECCIÓN CIVIL</w:t>
      </w:r>
    </w:p>
    <w:p w14:paraId="2E296358"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Artículo 23</w:t>
      </w:r>
      <w:r w:rsidRPr="00636A16">
        <w:rPr>
          <w:rFonts w:ascii="Verdana" w:hAnsi="Verdana"/>
        </w:rPr>
        <w:t>. Los derechos por la prestación de los servicios de protección civil se causarán y liquidarán conforme a la siguiente:</w:t>
      </w:r>
    </w:p>
    <w:p w14:paraId="04D50216" w14:textId="77777777" w:rsidR="000F64E4" w:rsidRPr="00636A16" w:rsidRDefault="000F64E4" w:rsidP="000F64E4">
      <w:pPr>
        <w:pStyle w:val="NormalWeb"/>
        <w:spacing w:before="0" w:beforeAutospacing="0" w:after="0" w:afterAutospacing="0"/>
        <w:ind w:firstLine="1134"/>
        <w:jc w:val="both"/>
        <w:rPr>
          <w:rFonts w:ascii="Verdana" w:hAnsi="Verdana"/>
        </w:rPr>
      </w:pPr>
    </w:p>
    <w:p w14:paraId="7ABDB4AB"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5AC90A8B"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64E4" w:rsidRPr="00636A16" w14:paraId="0A2EFDF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64B3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l.</w:t>
            </w:r>
            <w:r w:rsidRPr="00636A16">
              <w:rPr>
                <w:rFonts w:ascii="Verdana" w:eastAsia="Times New Roman" w:hAnsi="Verdana" w:cs="Arial"/>
                <w:sz w:val="20"/>
                <w:szCs w:val="20"/>
              </w:rPr>
              <w:t xml:space="preserve"> Constancia de verificación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4DB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$219.47</w:t>
            </w:r>
          </w:p>
        </w:tc>
      </w:tr>
      <w:tr w:rsidR="000F64E4" w:rsidRPr="00636A16" w14:paraId="3F36576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26F3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ll.</w:t>
            </w:r>
            <w:r w:rsidRPr="00636A16">
              <w:rPr>
                <w:rFonts w:ascii="Verdana" w:eastAsia="Times New Roman" w:hAnsi="Verdana" w:cs="Arial"/>
                <w:sz w:val="20"/>
                <w:szCs w:val="20"/>
              </w:rPr>
              <w:t xml:space="preserve"> Dictamen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1D9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$658.43</w:t>
            </w:r>
          </w:p>
        </w:tc>
      </w:tr>
      <w:tr w:rsidR="000F64E4" w:rsidRPr="00636A16" w14:paraId="0CCE509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364E2" w14:textId="77777777" w:rsidR="000F64E4" w:rsidRPr="00636A16" w:rsidRDefault="000F64E4" w:rsidP="004B5132">
            <w:pPr>
              <w:jc w:val="both"/>
              <w:rPr>
                <w:rFonts w:ascii="Verdana" w:eastAsia="Times New Roman" w:hAnsi="Verdana" w:cs="Arial"/>
                <w:sz w:val="20"/>
                <w:szCs w:val="20"/>
              </w:rPr>
            </w:pPr>
            <w:proofErr w:type="spellStart"/>
            <w:r w:rsidRPr="00636A16">
              <w:rPr>
                <w:rFonts w:ascii="Verdana" w:eastAsia="Times New Roman" w:hAnsi="Verdana" w:cs="Arial"/>
                <w:b/>
                <w:bCs/>
                <w:sz w:val="20"/>
                <w:szCs w:val="20"/>
              </w:rPr>
              <w:t>lll</w:t>
            </w:r>
            <w:proofErr w:type="spellEnd"/>
            <w:r w:rsidRPr="00636A16">
              <w:rPr>
                <w:rFonts w:ascii="Verdana" w:eastAsia="Times New Roman" w:hAnsi="Verdana" w:cs="Arial"/>
                <w:b/>
                <w:bCs/>
                <w:sz w:val="20"/>
                <w:szCs w:val="20"/>
              </w:rPr>
              <w:t>.</w:t>
            </w:r>
            <w:r w:rsidRPr="00636A16">
              <w:rPr>
                <w:rFonts w:ascii="Verdana" w:eastAsia="Times New Roman" w:hAnsi="Verdana" w:cs="Arial"/>
                <w:sz w:val="20"/>
                <w:szCs w:val="20"/>
              </w:rPr>
              <w:t xml:space="preserve"> 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E58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$787.78</w:t>
            </w:r>
          </w:p>
        </w:tc>
      </w:tr>
      <w:tr w:rsidR="000F64E4" w:rsidRPr="00636A16" w14:paraId="081E712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5A82F" w14:textId="77777777" w:rsidR="000F64E4" w:rsidRPr="00636A16" w:rsidRDefault="000F64E4" w:rsidP="004B5132">
            <w:pPr>
              <w:jc w:val="both"/>
              <w:rPr>
                <w:rFonts w:ascii="Verdana" w:eastAsia="Times New Roman" w:hAnsi="Verdana" w:cs="Arial"/>
                <w:sz w:val="20"/>
                <w:szCs w:val="20"/>
              </w:rPr>
            </w:pPr>
            <w:proofErr w:type="spellStart"/>
            <w:r w:rsidRPr="00636A16">
              <w:rPr>
                <w:rFonts w:ascii="Verdana" w:eastAsia="Times New Roman" w:hAnsi="Verdana" w:cs="Arial"/>
                <w:b/>
                <w:bCs/>
                <w:sz w:val="20"/>
                <w:szCs w:val="20"/>
              </w:rPr>
              <w:t>lV</w:t>
            </w:r>
            <w:proofErr w:type="spellEnd"/>
            <w:r w:rsidRPr="00636A16">
              <w:rPr>
                <w:rFonts w:ascii="Verdana" w:eastAsia="Times New Roman" w:hAnsi="Verdana" w:cs="Arial"/>
                <w:b/>
                <w:bCs/>
                <w:sz w:val="20"/>
                <w:szCs w:val="20"/>
              </w:rPr>
              <w:t>.</w:t>
            </w:r>
            <w:r w:rsidRPr="00636A16">
              <w:rPr>
                <w:rFonts w:ascii="Verdana" w:eastAsia="Times New Roman" w:hAnsi="Verdana" w:cs="Arial"/>
                <w:sz w:val="20"/>
                <w:szCs w:val="20"/>
              </w:rPr>
              <w:t xml:space="preserve">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074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$713.27</w:t>
            </w:r>
          </w:p>
        </w:tc>
      </w:tr>
      <w:tr w:rsidR="000F64E4" w:rsidRPr="00636A16" w14:paraId="23E101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7EC1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Por dictámenes de seguridad para conformidad municipal de renovación o revalidación de permisos generales expedidos por la Secretaría de la Defensa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F38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$254.22</w:t>
            </w:r>
          </w:p>
        </w:tc>
      </w:tr>
      <w:tr w:rsidR="000F64E4" w:rsidRPr="00636A16" w14:paraId="2402978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820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Dictamen de factibilidad para comercios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817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$109.75</w:t>
            </w:r>
          </w:p>
        </w:tc>
      </w:tr>
      <w:tr w:rsidR="000F64E4" w:rsidRPr="00636A16" w14:paraId="40C11A47"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27C2C6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Dictamen de seguridad para programas de protección civil sobre: </w:t>
            </w:r>
          </w:p>
        </w:tc>
      </w:tr>
      <w:tr w:rsidR="000F64E4" w:rsidRPr="00636A16" w14:paraId="1DEED6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9F6F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9ED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$1,204.32</w:t>
            </w:r>
          </w:p>
        </w:tc>
      </w:tr>
      <w:tr w:rsidR="000F64E4" w:rsidRPr="00636A16" w14:paraId="299B62E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22D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92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$1,529.14</w:t>
            </w:r>
          </w:p>
        </w:tc>
      </w:tr>
      <w:tr w:rsidR="000F64E4" w:rsidRPr="00636A16" w14:paraId="4FB971B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D7E1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700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$891.84</w:t>
            </w:r>
          </w:p>
        </w:tc>
      </w:tr>
      <w:tr w:rsidR="000F64E4" w:rsidRPr="00636A16" w14:paraId="372090C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BA4E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VIII.</w:t>
            </w:r>
            <w:r w:rsidRPr="00636A16">
              <w:rPr>
                <w:rFonts w:ascii="Verdana" w:eastAsia="Times New Roman" w:hAnsi="Verdana" w:cs="Arial"/>
                <w:sz w:val="20"/>
                <w:szCs w:val="20"/>
              </w:rPr>
              <w:t xml:space="preserve"> Servicios extraordinarios de medidas de seguridad en eventos especiales en evento máximo de 6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6F8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$500.43</w:t>
            </w:r>
          </w:p>
        </w:tc>
      </w:tr>
      <w:tr w:rsidR="000F64E4" w:rsidRPr="00636A16" w14:paraId="7B00E1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F942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IX.</w:t>
            </w:r>
            <w:r w:rsidRPr="00636A16">
              <w:rPr>
                <w:rFonts w:ascii="Verdana" w:eastAsia="Times New Roman" w:hAnsi="Verdana" w:cs="Arial"/>
                <w:sz w:val="20"/>
                <w:szCs w:val="20"/>
              </w:rPr>
              <w:t xml:space="preserve"> Factibilidad de operación por medidas de seguridad, por juego mecánico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CF9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$94.64</w:t>
            </w:r>
          </w:p>
        </w:tc>
      </w:tr>
      <w:tr w:rsidR="000F64E4" w:rsidRPr="00636A16" w14:paraId="7862B1A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3438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X.</w:t>
            </w:r>
            <w:r w:rsidRPr="00636A16">
              <w:rPr>
                <w:rFonts w:ascii="Verdana" w:eastAsia="Times New Roman" w:hAnsi="Verdana" w:cs="Arial"/>
                <w:sz w:val="20"/>
                <w:szCs w:val="20"/>
              </w:rPr>
              <w:t xml:space="preserve"> Factibilidad de operación por medidas básicas de seguridad a pequeños inmuebles con actividad comercial o de servicios y que por su dimensión no requiera un programa interno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3363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$358.80</w:t>
            </w:r>
          </w:p>
        </w:tc>
      </w:tr>
      <w:tr w:rsidR="000F64E4" w:rsidRPr="00636A16" w14:paraId="0F47D88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6CBF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XI.</w:t>
            </w:r>
            <w:r w:rsidRPr="00636A16">
              <w:rPr>
                <w:rFonts w:ascii="Verdana" w:eastAsia="Times New Roman" w:hAnsi="Verdana" w:cs="Arial"/>
                <w:sz w:val="20"/>
                <w:szCs w:val="20"/>
              </w:rPr>
              <w:t xml:space="preserve"> Evaluación de grado de riesgo que se presenta en un inmueble de un particular de su propiedad (arboles, bardas, muros, techos, pisos, inundaciones al interior)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348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$132.08</w:t>
            </w:r>
          </w:p>
        </w:tc>
      </w:tr>
      <w:tr w:rsidR="000F64E4" w:rsidRPr="00636A16" w14:paraId="0684506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9FFA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XII.</w:t>
            </w:r>
            <w:r w:rsidRPr="00636A16">
              <w:rPr>
                <w:rFonts w:ascii="Verdana" w:eastAsia="Times New Roman" w:hAnsi="Verdana" w:cs="Arial"/>
                <w:sz w:val="20"/>
                <w:szCs w:val="20"/>
              </w:rPr>
              <w:t xml:space="preserve"> Evaluación de simulacro con expedición de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1F8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$161.20</w:t>
            </w:r>
          </w:p>
        </w:tc>
      </w:tr>
    </w:tbl>
    <w:p w14:paraId="2FB376AC" w14:textId="77777777" w:rsidR="004B0AF1" w:rsidRDefault="004B0AF1" w:rsidP="000F64E4">
      <w:pPr>
        <w:jc w:val="center"/>
        <w:rPr>
          <w:rStyle w:val="Textoennegrita"/>
          <w:rFonts w:ascii="Verdana" w:eastAsia="Times New Roman" w:hAnsi="Verdana" w:cs="Arial"/>
          <w:sz w:val="20"/>
          <w:szCs w:val="20"/>
        </w:rPr>
      </w:pPr>
    </w:p>
    <w:p w14:paraId="5677B397" w14:textId="4DB18E78"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UNDÉCIMA</w:t>
      </w:r>
      <w:r w:rsidRPr="00636A16">
        <w:rPr>
          <w:rFonts w:ascii="Verdana" w:eastAsia="Times New Roman" w:hAnsi="Verdana" w:cs="Arial"/>
          <w:b/>
          <w:bCs/>
          <w:sz w:val="20"/>
          <w:szCs w:val="20"/>
        </w:rPr>
        <w:br/>
      </w:r>
      <w:bookmarkStart w:id="0" w:name="_Hlk152964287"/>
      <w:r w:rsidRPr="00636A16">
        <w:rPr>
          <w:rStyle w:val="Textoennegrita"/>
          <w:rFonts w:ascii="Verdana" w:eastAsia="Times New Roman" w:hAnsi="Verdana" w:cs="Arial"/>
          <w:sz w:val="20"/>
          <w:szCs w:val="20"/>
        </w:rPr>
        <w:t>SERVICIOS DE OBRA PÚBLICA Y DESARROLLO URBANO</w:t>
      </w:r>
      <w:bookmarkEnd w:id="0"/>
    </w:p>
    <w:p w14:paraId="0C1B31E6"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Fonts w:ascii="Verdana" w:hAnsi="Verdana"/>
          <w:b/>
          <w:bCs/>
        </w:rPr>
        <w:t>Artículo 24.</w:t>
      </w:r>
      <w:r w:rsidRPr="00636A16">
        <w:rPr>
          <w:rFonts w:ascii="Verdana" w:hAnsi="Verdana"/>
        </w:rPr>
        <w:t> Los derechos por los servicios de obra pública y desarrollo urbano se causarán y liquidarán conforme a la siguiente:</w:t>
      </w:r>
    </w:p>
    <w:p w14:paraId="0A55FDA7" w14:textId="77777777" w:rsidR="000F64E4" w:rsidRPr="00636A16" w:rsidRDefault="000F64E4" w:rsidP="000F64E4">
      <w:pPr>
        <w:pStyle w:val="NormalWeb"/>
        <w:jc w:val="center"/>
        <w:rPr>
          <w:rFonts w:ascii="Verdana" w:hAnsi="Verdana"/>
        </w:rPr>
      </w:pPr>
      <w:r w:rsidRPr="00636A16">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95"/>
        <w:gridCol w:w="1493"/>
      </w:tblGrid>
      <w:tr w:rsidR="000F64E4" w:rsidRPr="00636A16" w14:paraId="700B38F4"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F0B2E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permisos de construcción: </w:t>
            </w:r>
          </w:p>
        </w:tc>
      </w:tr>
      <w:tr w:rsidR="000F64E4" w:rsidRPr="00636A16" w14:paraId="5D6E1DFA"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94D2F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Uso habitacional: </w:t>
            </w:r>
          </w:p>
        </w:tc>
      </w:tr>
      <w:tr w:rsidR="000F64E4" w:rsidRPr="00636A16" w14:paraId="75B2616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0EE5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Marginado,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565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$4.21</w:t>
            </w:r>
          </w:p>
        </w:tc>
      </w:tr>
      <w:tr w:rsidR="000F64E4" w:rsidRPr="00636A16" w14:paraId="709BB4A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EFBD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Económico,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328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$7.06</w:t>
            </w:r>
          </w:p>
        </w:tc>
      </w:tr>
      <w:tr w:rsidR="000F64E4" w:rsidRPr="00636A16" w14:paraId="41A5DFC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DC46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Departamento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39E1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$9.11</w:t>
            </w:r>
          </w:p>
        </w:tc>
      </w:tr>
      <w:tr w:rsidR="000F64E4" w:rsidRPr="00636A16" w14:paraId="5BAAC6B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6D14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 xml:space="preserve">4. </w:t>
            </w:r>
            <w:r w:rsidRPr="00636A16">
              <w:rPr>
                <w:rFonts w:ascii="Verdana" w:eastAsia="Times New Roman" w:hAnsi="Verdana" w:cs="Arial"/>
                <w:sz w:val="20"/>
                <w:szCs w:val="20"/>
              </w:rPr>
              <w:t>Medio,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420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$13.79</w:t>
            </w:r>
          </w:p>
        </w:tc>
      </w:tr>
      <w:tr w:rsidR="000F64E4" w:rsidRPr="00636A16" w14:paraId="7AEC3CD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613B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Residencial,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F97B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$17.09</w:t>
            </w:r>
          </w:p>
        </w:tc>
      </w:tr>
      <w:tr w:rsidR="000F64E4" w:rsidRPr="00636A16" w14:paraId="3AF40E3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E608F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Especializado: </w:t>
            </w:r>
          </w:p>
        </w:tc>
      </w:tr>
      <w:tr w:rsidR="000F64E4" w:rsidRPr="00636A16" w14:paraId="581140C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1CC7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1.</w:t>
            </w:r>
            <w:r w:rsidRPr="00636A16">
              <w:rPr>
                <w:rFonts w:ascii="Verdana" w:eastAsia="Times New Roman" w:hAnsi="Verdana" w:cs="Arial"/>
                <w:sz w:val="20"/>
                <w:szCs w:val="20"/>
              </w:rPr>
              <w:t xml:space="preserve"> Hoteles, cines, hospitales, bancos, club deportivo, estaciones de servicio y velatorios,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AAF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$19.39</w:t>
            </w:r>
          </w:p>
        </w:tc>
      </w:tr>
      <w:tr w:rsidR="000F64E4" w:rsidRPr="00636A16" w14:paraId="40F9ECB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F397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Pavimentos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C208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$6.48</w:t>
            </w:r>
          </w:p>
        </w:tc>
      </w:tr>
      <w:tr w:rsidR="000F64E4" w:rsidRPr="00636A16" w14:paraId="2395A9D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BB99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D92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$3.22</w:t>
            </w:r>
          </w:p>
        </w:tc>
      </w:tr>
      <w:tr w:rsidR="000F64E4" w:rsidRPr="00636A16" w14:paraId="7840981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0A72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Bardas o muros, por metro lineal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9FA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$5.87</w:t>
            </w:r>
          </w:p>
        </w:tc>
      </w:tr>
      <w:tr w:rsidR="000F64E4" w:rsidRPr="00636A16" w14:paraId="67FCEF5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6DC0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E6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w:t>
            </w:r>
          </w:p>
        </w:tc>
      </w:tr>
      <w:tr w:rsidR="000F64E4" w:rsidRPr="00636A16" w14:paraId="77706C9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7437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Oficinas, locales comerciales, salones de fiestas y restaurantes que no cuenten con construcciones especializadas,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D1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$16.94</w:t>
            </w:r>
          </w:p>
        </w:tc>
      </w:tr>
      <w:tr w:rsidR="000F64E4" w:rsidRPr="00636A16" w14:paraId="158832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3796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66C5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$3.10</w:t>
            </w:r>
          </w:p>
        </w:tc>
      </w:tr>
      <w:tr w:rsidR="000F64E4" w:rsidRPr="00636A16" w14:paraId="5378C05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AEFD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Escuelas públicas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347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Exentas </w:t>
            </w:r>
          </w:p>
        </w:tc>
      </w:tr>
      <w:tr w:rsidR="000F64E4" w:rsidRPr="00636A16" w14:paraId="480830C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8D6E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Escuelas particulares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82B7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$3.08</w:t>
            </w:r>
          </w:p>
        </w:tc>
      </w:tr>
      <w:tr w:rsidR="000F64E4" w:rsidRPr="00636A16" w14:paraId="31DF67C2"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43ECC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permisos de regularización de construcción se cobrará como sigue: </w:t>
            </w:r>
          </w:p>
        </w:tc>
      </w:tr>
      <w:tr w:rsidR="000F64E4" w:rsidRPr="00636A16" w14:paraId="222217DC"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29C52D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El 75% adicional a las cuotas establecidas en la fracción I del presente artículo, cuando exista requerimiento de regularización. </w:t>
            </w:r>
          </w:p>
        </w:tc>
      </w:tr>
      <w:tr w:rsidR="000F64E4" w:rsidRPr="00636A16" w14:paraId="65526C04"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FA170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El 40% adicional a las cuotas establecidas en la fracción I del presente artículo, en caso de que se trate de una regularización espontánea sin que exista requerimiento por parte de la autoridad municipal competente. </w:t>
            </w:r>
          </w:p>
        </w:tc>
      </w:tr>
      <w:tr w:rsidR="000F64E4" w:rsidRPr="00636A16" w14:paraId="6A4E989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606B4B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prórroga de permisos de construcción, se causará al 50% sobre las cuotas de los derechos que establece la fracción I de este artículo. </w:t>
            </w:r>
          </w:p>
        </w:tc>
      </w:tr>
      <w:tr w:rsidR="000F64E4" w:rsidRPr="00636A16" w14:paraId="3988CEAA"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4155E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regularización de prórroga de permiso de construcción, se cobrará el 75% sobre las cuotas de los derechos que establece la fracción I de este artículo. </w:t>
            </w:r>
          </w:p>
        </w:tc>
      </w:tr>
      <w:tr w:rsidR="000F64E4" w:rsidRPr="00636A16" w14:paraId="070422B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6D2A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V.</w:t>
            </w:r>
            <w:r w:rsidRPr="00636A16">
              <w:rPr>
                <w:rFonts w:ascii="Verdana" w:eastAsia="Times New Roman" w:hAnsi="Verdana" w:cs="Arial"/>
                <w:sz w:val="20"/>
                <w:szCs w:val="20"/>
              </w:rPr>
              <w:t xml:space="preserve"> Por certificación de terminación de obra y uso del inmueble. Se cuantificará por metro cuadrado y su costo será del 25% del monto del permiso de construcción, haciendo la distinción de acuerdo con la clasificación establecida en la fracción I de este artículo. </w:t>
            </w:r>
          </w:p>
        </w:tc>
      </w:tr>
      <w:tr w:rsidR="000F64E4" w:rsidRPr="00636A16" w14:paraId="5C59EC0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421B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Por autorización de asentamiento para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560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$13.38</w:t>
            </w:r>
          </w:p>
        </w:tc>
      </w:tr>
      <w:tr w:rsidR="000F64E4" w:rsidRPr="00636A16" w14:paraId="74F6E90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0F68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Por peritajes de evaluación de riesgos,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6A0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$6.68</w:t>
            </w:r>
          </w:p>
        </w:tc>
      </w:tr>
      <w:tr w:rsidR="000F64E4" w:rsidRPr="00636A16" w14:paraId="787D9F1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6D6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VIII.</w:t>
            </w:r>
            <w:r w:rsidRPr="00636A16">
              <w:rPr>
                <w:rFonts w:ascii="Verdana" w:eastAsia="Times New Roman" w:hAnsi="Verdana" w:cs="Arial"/>
                <w:sz w:val="20"/>
                <w:szCs w:val="20"/>
              </w:rPr>
              <w:t xml:space="preserve"> Por peritajes a inmuebles de construcción ruinosa o peligrosa,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205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$13.87</w:t>
            </w:r>
          </w:p>
        </w:tc>
      </w:tr>
      <w:tr w:rsidR="000F64E4" w:rsidRPr="00636A16" w14:paraId="59F898A6"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4D2E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IX.</w:t>
            </w:r>
            <w:r w:rsidRPr="00636A16">
              <w:rPr>
                <w:rFonts w:ascii="Verdana" w:eastAsia="Times New Roman" w:hAnsi="Verdana" w:cs="Arial"/>
                <w:sz w:val="20"/>
                <w:szCs w:val="20"/>
              </w:rPr>
              <w:t xml:space="preserve"> Por permisos para factibilidad de trámite de créditos para la construcción, se cobrará el 10% del costo del permiso de construcción </w:t>
            </w:r>
          </w:p>
        </w:tc>
      </w:tr>
      <w:tr w:rsidR="000F64E4" w:rsidRPr="00636A16" w14:paraId="3A2D5D7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5039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w:t>
            </w:r>
            <w:r w:rsidRPr="00636A16">
              <w:rPr>
                <w:rFonts w:ascii="Verdana" w:eastAsia="Times New Roman" w:hAnsi="Verdana" w:cs="Arial"/>
                <w:sz w:val="20"/>
                <w:szCs w:val="20"/>
              </w:rPr>
              <w:t xml:space="preserve">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08F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$748.58</w:t>
            </w:r>
          </w:p>
        </w:tc>
      </w:tr>
      <w:tr w:rsidR="000F64E4" w:rsidRPr="00636A16" w14:paraId="7A4EE6E1"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66DD9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En caso de fraccionamientos dicha cuota se cobrará por cada uno de los lotes. </w:t>
            </w:r>
          </w:p>
        </w:tc>
      </w:tr>
      <w:tr w:rsidR="000F64E4" w:rsidRPr="00636A16" w14:paraId="36D8B86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C327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XI.</w:t>
            </w:r>
            <w:r w:rsidRPr="00636A16">
              <w:rPr>
                <w:rFonts w:ascii="Verdana" w:eastAsia="Times New Roman" w:hAnsi="Verdana" w:cs="Arial"/>
                <w:sz w:val="20"/>
                <w:szCs w:val="20"/>
              </w:rPr>
              <w:t xml:space="preserve"> Por constancia de alineamiento y número oficial en predios de uso habitacional, por lotes hasta de 105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8A1E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$422.70</w:t>
            </w:r>
          </w:p>
        </w:tc>
      </w:tr>
      <w:tr w:rsidR="000F64E4" w:rsidRPr="00636A16" w14:paraId="16D894D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6D67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F3B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$4.34</w:t>
            </w:r>
          </w:p>
        </w:tc>
      </w:tr>
      <w:tr w:rsidR="000F64E4" w:rsidRPr="00636A16" w14:paraId="017BCC6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1C79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349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$5,862.22</w:t>
            </w:r>
          </w:p>
        </w:tc>
      </w:tr>
      <w:tr w:rsidR="000F64E4" w:rsidRPr="00636A16" w14:paraId="79E6D31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C1D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Los predios en colonias marginadas y populares cubrirán una cuota por cualquier dimensión del terreno, para asentamientos reconocidos por 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FBE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$110.39</w:t>
            </w:r>
          </w:p>
        </w:tc>
      </w:tr>
      <w:tr w:rsidR="000F64E4" w:rsidRPr="00636A16" w14:paraId="4A88FE2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D6DC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XII.</w:t>
            </w:r>
            <w:r w:rsidRPr="00636A16">
              <w:rPr>
                <w:rFonts w:ascii="Verdana" w:eastAsia="Times New Roman" w:hAnsi="Verdana" w:cs="Arial"/>
                <w:sz w:val="20"/>
                <w:szCs w:val="20"/>
              </w:rPr>
              <w:t xml:space="preserve"> Por constancia de alineamiento y número oficial en predios de uso industrial por predios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943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$422.70</w:t>
            </w:r>
          </w:p>
        </w:tc>
      </w:tr>
      <w:tr w:rsidR="000F64E4" w:rsidRPr="00636A16" w14:paraId="020F106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A015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602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$5.98</w:t>
            </w:r>
          </w:p>
        </w:tc>
      </w:tr>
      <w:tr w:rsidR="000F64E4" w:rsidRPr="00636A16" w14:paraId="307CBDD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4482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139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$12,412.91</w:t>
            </w:r>
          </w:p>
        </w:tc>
      </w:tr>
      <w:tr w:rsidR="000F64E4" w:rsidRPr="00636A16" w14:paraId="2B4D8D7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C5C4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XIII.</w:t>
            </w:r>
            <w:r w:rsidRPr="00636A16">
              <w:rPr>
                <w:rFonts w:ascii="Verdana" w:eastAsia="Times New Roman" w:hAnsi="Verdana" w:cs="Arial"/>
                <w:sz w:val="20"/>
                <w:szCs w:val="20"/>
              </w:rPr>
              <w:t xml:space="preserve"> Por constancia de alineamiento y número oficial en predios de uso comercial, por lotes hasta de 90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C712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$422.70</w:t>
            </w:r>
          </w:p>
        </w:tc>
      </w:tr>
      <w:tr w:rsidR="000F64E4" w:rsidRPr="00636A16" w14:paraId="4B13446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9770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557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$4.72</w:t>
            </w:r>
          </w:p>
        </w:tc>
      </w:tr>
      <w:tr w:rsidR="000F64E4" w:rsidRPr="00636A16" w14:paraId="29DEAF2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396D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2F6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$10,766.80</w:t>
            </w:r>
          </w:p>
        </w:tc>
      </w:tr>
      <w:tr w:rsidR="000F64E4" w:rsidRPr="00636A16" w14:paraId="5BD371C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278D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XIV.</w:t>
            </w:r>
            <w:r w:rsidRPr="00636A16">
              <w:rPr>
                <w:rFonts w:ascii="Verdana" w:eastAsia="Times New Roman" w:hAnsi="Verdana" w:cs="Arial"/>
                <w:sz w:val="20"/>
                <w:szCs w:val="20"/>
              </w:rPr>
              <w:t xml:space="preserve"> Por permisos de uso de suelo, en predio de uso habitacional, por predios hasta de 105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355E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$422.70</w:t>
            </w:r>
          </w:p>
        </w:tc>
      </w:tr>
      <w:tr w:rsidR="000F64E4" w:rsidRPr="00636A16" w14:paraId="4C1C2B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0F0F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9EA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$4.33</w:t>
            </w:r>
          </w:p>
        </w:tc>
      </w:tr>
      <w:tr w:rsidR="000F64E4" w:rsidRPr="00636A16" w14:paraId="257106C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ED05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E35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$5,862.22</w:t>
            </w:r>
          </w:p>
        </w:tc>
      </w:tr>
      <w:tr w:rsidR="000F64E4" w:rsidRPr="00636A16" w14:paraId="237F16E9"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1DEFA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 xml:space="preserve">XV. </w:t>
            </w:r>
            <w:r w:rsidRPr="00636A16">
              <w:rPr>
                <w:rFonts w:ascii="Verdana" w:eastAsia="Times New Roman" w:hAnsi="Verdana" w:cs="Arial"/>
                <w:sz w:val="20"/>
                <w:szCs w:val="20"/>
              </w:rPr>
              <w:t>Por permiso de uso de suelo, en predio de uso industrial: </w:t>
            </w:r>
          </w:p>
        </w:tc>
      </w:tr>
      <w:tr w:rsidR="000F64E4" w:rsidRPr="00636A16" w14:paraId="594EEF3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EA24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Predios considerados como industrial de intensidad baja, por predios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D85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$422.70</w:t>
            </w:r>
          </w:p>
        </w:tc>
      </w:tr>
      <w:tr w:rsidR="000F64E4" w:rsidRPr="00636A16" w14:paraId="30ACB00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D30D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394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$5.98</w:t>
            </w:r>
          </w:p>
        </w:tc>
      </w:tr>
      <w:tr w:rsidR="000F64E4" w:rsidRPr="00636A16" w14:paraId="780DB77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A03F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5F0A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$12,412.91</w:t>
            </w:r>
          </w:p>
        </w:tc>
      </w:tr>
      <w:tr w:rsidR="000F64E4" w:rsidRPr="00636A16" w14:paraId="1060ACF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5368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Predios considerados como industrial de intensidad media, por predios hasta de 400 M2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16F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$812.91</w:t>
            </w:r>
          </w:p>
        </w:tc>
      </w:tr>
      <w:tr w:rsidR="000F64E4" w:rsidRPr="00636A16" w14:paraId="5F1C3C2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9783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6D8E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$5.98</w:t>
            </w:r>
          </w:p>
        </w:tc>
      </w:tr>
      <w:tr w:rsidR="000F64E4" w:rsidRPr="00636A16" w14:paraId="5DFE09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DB33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EEA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$15,800.65</w:t>
            </w:r>
          </w:p>
        </w:tc>
      </w:tr>
      <w:tr w:rsidR="000F64E4" w:rsidRPr="00636A16" w14:paraId="36D2AFE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4367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Predios considerados como industrial de intensidad alta y actividades de riesgo, por predios hasta de 600 M2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F82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$1,219.35</w:t>
            </w:r>
          </w:p>
        </w:tc>
      </w:tr>
      <w:tr w:rsidR="000F64E4" w:rsidRPr="00636A16" w14:paraId="6C4EEBB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273A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AB0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$5.98</w:t>
            </w:r>
          </w:p>
        </w:tc>
      </w:tr>
      <w:tr w:rsidR="000F64E4" w:rsidRPr="00636A16" w14:paraId="122D1C3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6186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lastRenderedPageBreak/>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345E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$19,204.66</w:t>
            </w:r>
          </w:p>
        </w:tc>
      </w:tr>
      <w:tr w:rsidR="000F64E4" w:rsidRPr="00636A16" w14:paraId="5FBCCB9F"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9F278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XVI.</w:t>
            </w:r>
            <w:r w:rsidRPr="00636A16">
              <w:rPr>
                <w:rFonts w:ascii="Verdana" w:eastAsia="Times New Roman" w:hAnsi="Verdana" w:cs="Arial"/>
                <w:sz w:val="20"/>
                <w:szCs w:val="20"/>
              </w:rPr>
              <w:t xml:space="preserve"> Por permiso de uso de suelo, en predio de uso comercial: </w:t>
            </w:r>
          </w:p>
        </w:tc>
      </w:tr>
      <w:tr w:rsidR="000F64E4" w:rsidRPr="00636A16" w14:paraId="0CFD552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C81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Predios considerados como comercio y servicios de intensidad baja, con dimensión de conformidad con la normatividad municipal en materia urbanística, por lotes hasta de 90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FD6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$422.70</w:t>
            </w:r>
          </w:p>
        </w:tc>
      </w:tr>
      <w:tr w:rsidR="000F64E4" w:rsidRPr="00636A16" w14:paraId="59F92F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9637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95D9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$4.75</w:t>
            </w:r>
          </w:p>
        </w:tc>
      </w:tr>
      <w:tr w:rsidR="000F64E4" w:rsidRPr="00636A16" w14:paraId="201F057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73EC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175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$9,120.68</w:t>
            </w:r>
          </w:p>
        </w:tc>
      </w:tr>
      <w:tr w:rsidR="000F64E4" w:rsidRPr="00636A16" w14:paraId="0ECA6D2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1815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Predios considerados como comercio y servicios de intensidad media, de conformidad con la normatividad municipal en materia urbanística, por lotes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BE20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$812.91</w:t>
            </w:r>
          </w:p>
        </w:tc>
      </w:tr>
      <w:tr w:rsidR="000F64E4" w:rsidRPr="00636A16" w14:paraId="50732F1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A1F6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368A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$4.75</w:t>
            </w:r>
          </w:p>
        </w:tc>
      </w:tr>
      <w:tr w:rsidR="000F64E4" w:rsidRPr="00636A16" w14:paraId="1A98C26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1ECA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B89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$10,405.05</w:t>
            </w:r>
          </w:p>
        </w:tc>
      </w:tr>
      <w:tr w:rsidR="000F64E4" w:rsidRPr="00636A16" w14:paraId="5459829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601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Predios considerados como comercio y servicios de intensidad alta, de conformidad con la normatividad municipal en materia urbanística, por lotes hasta de 300 M2, cuota fija de: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3B3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$1,219.35</w:t>
            </w:r>
          </w:p>
        </w:tc>
      </w:tr>
      <w:tr w:rsidR="000F64E4" w:rsidRPr="00636A16" w14:paraId="19EBCC3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4FF4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227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$4.75</w:t>
            </w:r>
          </w:p>
        </w:tc>
      </w:tr>
      <w:tr w:rsidR="000F64E4" w:rsidRPr="00636A16" w14:paraId="65120D0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711B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320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$13,209.55</w:t>
            </w:r>
          </w:p>
        </w:tc>
      </w:tr>
      <w:tr w:rsidR="000F64E4" w:rsidRPr="00636A16" w14:paraId="47D926BD"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89F71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XVII.</w:t>
            </w:r>
            <w:r w:rsidRPr="00636A16">
              <w:rPr>
                <w:rFonts w:ascii="Verdana" w:eastAsia="Times New Roman" w:hAnsi="Verdana" w:cs="Arial"/>
                <w:sz w:val="20"/>
                <w:szCs w:val="20"/>
              </w:rPr>
              <w:t xml:space="preserve"> Por autorización de cambio de uso de suelo, se pagarán las mismas cuotas señaladas en las fracciones XIV, XV y XVI de este artículo. </w:t>
            </w:r>
          </w:p>
        </w:tc>
      </w:tr>
      <w:tr w:rsidR="000F64E4" w:rsidRPr="00636A16" w14:paraId="7F77213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0046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XVIII.</w:t>
            </w:r>
            <w:r w:rsidRPr="00636A16">
              <w:rPr>
                <w:rFonts w:ascii="Verdana" w:eastAsia="Times New Roman" w:hAnsi="Verdana" w:cs="Arial"/>
                <w:sz w:val="20"/>
                <w:szCs w:val="20"/>
              </w:rPr>
              <w:t xml:space="preserve"> Por constancia de ubicación de predios de cualquier uso, se pagará una cuota por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54C9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$124.66</w:t>
            </w:r>
          </w:p>
        </w:tc>
      </w:tr>
    </w:tbl>
    <w:p w14:paraId="1842A403" w14:textId="77777777" w:rsidR="000F64E4" w:rsidRPr="00636A16" w:rsidRDefault="000F64E4" w:rsidP="000F64E4">
      <w:pPr>
        <w:pStyle w:val="NormalWeb"/>
        <w:ind w:firstLine="1134"/>
        <w:jc w:val="both"/>
        <w:rPr>
          <w:rFonts w:ascii="Verdana" w:hAnsi="Verdana"/>
        </w:rPr>
      </w:pPr>
      <w:r w:rsidRPr="00636A16">
        <w:rPr>
          <w:rFonts w:ascii="Verdana" w:hAnsi="Verdana"/>
        </w:rPr>
        <w:lastRenderedPageBreak/>
        <w:t>El otorgamiento de los permisos incluye la revisión, evaluación del proyecto de construcción y supervisión de obra.</w:t>
      </w:r>
    </w:p>
    <w:p w14:paraId="7D6A248D"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DUODÉCIMA</w:t>
      </w:r>
      <w:r w:rsidRPr="00636A16">
        <w:rPr>
          <w:rFonts w:ascii="Verdana" w:eastAsia="Times New Roman" w:hAnsi="Verdana" w:cs="Arial"/>
          <w:b/>
          <w:bCs/>
          <w:sz w:val="20"/>
          <w:szCs w:val="20"/>
        </w:rPr>
        <w:br/>
      </w:r>
      <w:bookmarkStart w:id="1" w:name="_Hlk152967187"/>
      <w:r w:rsidRPr="00636A16">
        <w:rPr>
          <w:rStyle w:val="Textoennegrita"/>
          <w:rFonts w:ascii="Verdana" w:eastAsia="Times New Roman" w:hAnsi="Verdana" w:cs="Arial"/>
          <w:sz w:val="20"/>
          <w:szCs w:val="20"/>
        </w:rPr>
        <w:t>SERVICIOS CATASTRALES Y PRÁCTICA DE AVALÚOS</w:t>
      </w:r>
      <w:bookmarkEnd w:id="1"/>
    </w:p>
    <w:p w14:paraId="6C093AF8"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25</w:t>
      </w:r>
      <w:r w:rsidRPr="00636A16">
        <w:rPr>
          <w:rFonts w:ascii="Verdana" w:hAnsi="Verdana"/>
          <w:b/>
          <w:bCs/>
        </w:rPr>
        <w:t>.</w:t>
      </w:r>
      <w:r w:rsidRPr="00636A16">
        <w:rPr>
          <w:rFonts w:ascii="Verdana" w:hAnsi="Verdana"/>
        </w:rPr>
        <w:t xml:space="preserve"> Los derechos por los servicios catastrales y práctica de avalúos se causarán y liquidarán conforme a la siguiente:</w:t>
      </w:r>
    </w:p>
    <w:p w14:paraId="39281EC6"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5331744F"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2"/>
        <w:gridCol w:w="1896"/>
      </w:tblGrid>
      <w:tr w:rsidR="000F64E4" w:rsidRPr="00636A16" w14:paraId="19B0F59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7E77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expedición de copias de planos existentes en archivo por M2 o fracción de papel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C31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$78.18</w:t>
            </w:r>
          </w:p>
        </w:tc>
      </w:tr>
      <w:tr w:rsidR="000F64E4" w:rsidRPr="00636A16" w14:paraId="2FB13D38"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4C9759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Original de planos existentes en archivo de cómputo por M2 o fracción de papel: </w:t>
            </w:r>
          </w:p>
        </w:tc>
      </w:tr>
      <w:tr w:rsidR="000F64E4" w:rsidRPr="00636A16" w14:paraId="592B2F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66C3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En blanco y negro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34F0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$130.79</w:t>
            </w:r>
          </w:p>
        </w:tc>
      </w:tr>
      <w:tr w:rsidR="000F64E4" w:rsidRPr="00636A16" w14:paraId="6CD27B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4AD4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A 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8098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$196.56</w:t>
            </w:r>
          </w:p>
        </w:tc>
      </w:tr>
      <w:tr w:rsidR="000F64E4" w:rsidRPr="00636A16" w14:paraId="64BD1C1E"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1DC8A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avalúos de inmuebles urbanos y suburbanos, se cobrará una cuota fija de $110.59 más 0.6 al millar sobre el valor que arroje el peritaje. </w:t>
            </w:r>
          </w:p>
        </w:tc>
      </w:tr>
      <w:tr w:rsidR="000F64E4" w:rsidRPr="00636A16" w14:paraId="1E343242"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5EC884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el avalúo de inmuebles rústicos que no requieran el levantamiento del plano del terreno: </w:t>
            </w:r>
          </w:p>
        </w:tc>
      </w:tr>
      <w:tr w:rsidR="000F64E4" w:rsidRPr="00636A16" w14:paraId="457C425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8BF2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934D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$356.12</w:t>
            </w:r>
          </w:p>
        </w:tc>
      </w:tr>
      <w:tr w:rsidR="000F64E4" w:rsidRPr="00636A16" w14:paraId="7EAE234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9EC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D5F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$12.63</w:t>
            </w:r>
          </w:p>
        </w:tc>
      </w:tr>
      <w:tr w:rsidR="000F64E4" w:rsidRPr="00636A16" w14:paraId="2DA4E77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8CE7C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 </w:t>
            </w:r>
          </w:p>
        </w:tc>
      </w:tr>
      <w:tr w:rsidR="000F64E4" w:rsidRPr="00636A16" w14:paraId="62DF9B3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A503A7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Por el avalúo de inmuebles rústicos que requieran el levantamiento del plano del terreno: </w:t>
            </w:r>
          </w:p>
        </w:tc>
      </w:tr>
      <w:tr w:rsidR="000F64E4" w:rsidRPr="00636A16" w14:paraId="0BADDA8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3028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a)</w:t>
            </w:r>
            <w:r w:rsidRPr="00636A16">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8B3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$2,757.75</w:t>
            </w:r>
          </w:p>
        </w:tc>
      </w:tr>
      <w:tr w:rsidR="000F64E4" w:rsidRPr="00636A16" w14:paraId="7AF6750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6530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CEEE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$357.68</w:t>
            </w:r>
          </w:p>
        </w:tc>
      </w:tr>
      <w:tr w:rsidR="000F64E4" w:rsidRPr="00636A16" w14:paraId="2EB4CE4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373B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10E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$291.63</w:t>
            </w:r>
          </w:p>
        </w:tc>
      </w:tr>
      <w:tr w:rsidR="000F64E4" w:rsidRPr="00636A16" w14:paraId="25D197F0"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59670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Por la revisión de avalúos fiscales tramitados por peritos fiscales autorizados por la tesorería municipal se cobrará una cuota fija de $135.45. Por la autorización de avalúos practicados por peritos valuadores autorizados por la tesorería municipal, o por valuadores y unidades de valuación certificados con anterioridad no mayor a un año:</w:t>
            </w:r>
          </w:p>
        </w:tc>
      </w:tr>
      <w:tr w:rsidR="000F64E4" w:rsidRPr="00636A16" w14:paraId="4D680D6D"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BE8E5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Urbanos se cobrará el 40% del valor resultante de aplicar el 0.6 al millar sobre el valor que arroje el peritaje más la cuota fija que señala la fracción III de este artículo.</w:t>
            </w:r>
          </w:p>
        </w:tc>
      </w:tr>
      <w:tr w:rsidR="000F64E4" w:rsidRPr="00636A16" w14:paraId="180ABF2F"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D7FCD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Rústicos se cobrará el 30% de la tarifa que señala la fracción IV de este artículo. </w:t>
            </w:r>
          </w:p>
        </w:tc>
      </w:tr>
    </w:tbl>
    <w:p w14:paraId="6F553F12" w14:textId="77777777" w:rsidR="000F64E4" w:rsidRPr="00636A16" w:rsidRDefault="000F64E4" w:rsidP="000F64E4">
      <w:pPr>
        <w:pStyle w:val="NormalWeb"/>
        <w:ind w:firstLine="1134"/>
        <w:jc w:val="both"/>
        <w:rPr>
          <w:rFonts w:ascii="Verdana" w:hAnsi="Verdana"/>
        </w:rPr>
      </w:pPr>
      <w:r w:rsidRPr="00636A16">
        <w:rPr>
          <w:rFonts w:ascii="Verdana" w:hAnsi="Verdana"/>
        </w:rPr>
        <w:t>Los avalúos que practique la Tesorería Municipal, sólo se cobrarán cuando se hagan a petición del contribuyente o parte interesada o sean motivados por el incumplimiento del contribuyente a las obligaciones previstas por los artículos 166 y 172 de la Ley de Hacienda para los Municipios del Estado de Guanajuato.</w:t>
      </w:r>
    </w:p>
    <w:p w14:paraId="34617CF1" w14:textId="77777777" w:rsidR="000F64E4" w:rsidRDefault="000F64E4" w:rsidP="000F64E4">
      <w:pPr>
        <w:pStyle w:val="Sinespaciado"/>
        <w:rPr>
          <w:rStyle w:val="Textoennegrita"/>
          <w:rFonts w:ascii="Verdana" w:hAnsi="Verdana" w:cs="Arial"/>
          <w:sz w:val="20"/>
          <w:szCs w:val="20"/>
        </w:rPr>
      </w:pPr>
    </w:p>
    <w:p w14:paraId="1B02F681" w14:textId="7BABED8C" w:rsidR="000F64E4" w:rsidRPr="00636A16" w:rsidRDefault="000F64E4" w:rsidP="004B0AF1">
      <w:pPr>
        <w:pStyle w:val="Sinespaciado1"/>
        <w:jc w:val="center"/>
        <w:rPr>
          <w:rStyle w:val="Textoennegrita"/>
          <w:rFonts w:ascii="Verdana" w:hAnsi="Verdana" w:cs="Arial"/>
          <w:sz w:val="20"/>
          <w:szCs w:val="20"/>
        </w:rPr>
      </w:pPr>
      <w:r w:rsidRPr="00636A16">
        <w:rPr>
          <w:rStyle w:val="Textoennegrita"/>
          <w:rFonts w:ascii="Verdana" w:hAnsi="Verdana" w:cs="Arial"/>
          <w:sz w:val="20"/>
          <w:szCs w:val="20"/>
        </w:rPr>
        <w:t>SECCIÓN DECIMOTERCERA</w:t>
      </w:r>
      <w:r w:rsidRPr="00636A16">
        <w:br/>
      </w:r>
      <w:r w:rsidRPr="00636A16">
        <w:rPr>
          <w:rStyle w:val="Textoennegrita"/>
          <w:rFonts w:ascii="Verdana" w:hAnsi="Verdana" w:cs="Arial"/>
          <w:sz w:val="20"/>
          <w:szCs w:val="20"/>
        </w:rPr>
        <w:t>SERVICIOS EN MATERIA DE FRACCIONAMIENTOS Y</w:t>
      </w:r>
    </w:p>
    <w:p w14:paraId="5BB77B3E" w14:textId="77777777" w:rsidR="000F64E4" w:rsidRPr="00636A16" w:rsidRDefault="000F64E4" w:rsidP="004B0AF1">
      <w:pPr>
        <w:pStyle w:val="Sinespaciado1"/>
        <w:jc w:val="center"/>
      </w:pPr>
      <w:r w:rsidRPr="00636A16">
        <w:rPr>
          <w:rStyle w:val="Textoennegrita"/>
          <w:rFonts w:ascii="Verdana" w:hAnsi="Verdana" w:cs="Arial"/>
          <w:sz w:val="20"/>
          <w:szCs w:val="20"/>
        </w:rPr>
        <w:t>DESARROLLOS EN CONDOMINIO</w:t>
      </w:r>
    </w:p>
    <w:p w14:paraId="28FFE532"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26</w:t>
      </w:r>
      <w:r w:rsidRPr="00636A16">
        <w:rPr>
          <w:rFonts w:ascii="Verdana" w:hAnsi="Verdana"/>
        </w:rPr>
        <w:t>. Los derechos por servicios municipales en materia de fraccionamientos y desarrollos en condominio se causarán y liquidarán en atención a la siguiente:</w:t>
      </w:r>
    </w:p>
    <w:p w14:paraId="7C0889AD"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6E969BDE"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64E4" w:rsidRPr="00636A16" w14:paraId="02E5626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E694C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la revisión de proyectos para la expedición de constancia de compatibilidad urbanística, por M2 de superficie vendible: </w:t>
            </w:r>
          </w:p>
        </w:tc>
      </w:tr>
      <w:tr w:rsidR="000F64E4" w:rsidRPr="00636A16" w14:paraId="52B89B2F"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4FC6B9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Fraccionamientos: </w:t>
            </w:r>
          </w:p>
        </w:tc>
      </w:tr>
      <w:tr w:rsidR="000F64E4" w:rsidRPr="00636A16" w14:paraId="4871605E"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F26395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Residenciales: </w:t>
            </w:r>
          </w:p>
        </w:tc>
      </w:tr>
      <w:tr w:rsidR="000F64E4" w:rsidRPr="00636A16" w14:paraId="1CE4694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AD9B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lastRenderedPageBreak/>
              <w:t>Fraccionamientos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9DC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$0.44</w:t>
            </w:r>
          </w:p>
        </w:tc>
      </w:tr>
      <w:tr w:rsidR="000F64E4" w:rsidRPr="00636A16" w14:paraId="6D80481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8ADE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Fraccionamientos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445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5E0C059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9877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Fraccionamientos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EC6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50D2F20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FBFE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214C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52171CA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CB09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E8E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$0.11</w:t>
            </w:r>
          </w:p>
        </w:tc>
      </w:tr>
      <w:tr w:rsidR="000F64E4" w:rsidRPr="00636A16" w14:paraId="2C75FCBE"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B43C3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Campestres: </w:t>
            </w:r>
          </w:p>
        </w:tc>
      </w:tr>
      <w:tr w:rsidR="000F64E4" w:rsidRPr="00636A16" w14:paraId="793B8D5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DCFC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CFF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$0.44</w:t>
            </w:r>
          </w:p>
        </w:tc>
      </w:tr>
      <w:tr w:rsidR="000F64E4" w:rsidRPr="00636A16" w14:paraId="12ABEB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B452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130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73001F9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0C68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9D1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6BA19B61"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C9ED4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6.</w:t>
            </w:r>
            <w:r w:rsidRPr="00636A16">
              <w:rPr>
                <w:rFonts w:ascii="Verdana" w:eastAsia="Times New Roman" w:hAnsi="Verdana" w:cs="Arial"/>
                <w:sz w:val="20"/>
                <w:szCs w:val="20"/>
              </w:rPr>
              <w:t xml:space="preserve"> Industriales: </w:t>
            </w:r>
          </w:p>
        </w:tc>
      </w:tr>
      <w:tr w:rsidR="000F64E4" w:rsidRPr="00636A16" w14:paraId="7AECBE2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2D47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DFB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348FED5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6F6D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8924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22B360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18DC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F8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$0.44</w:t>
            </w:r>
          </w:p>
        </w:tc>
      </w:tr>
      <w:tr w:rsidR="000F64E4" w:rsidRPr="00636A16" w14:paraId="5B68690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1033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7.</w:t>
            </w:r>
            <w:r w:rsidRPr="00636A16">
              <w:rPr>
                <w:rFonts w:ascii="Verdana" w:eastAsia="Times New Roman" w:hAnsi="Verdana" w:cs="Arial"/>
                <w:sz w:val="20"/>
                <w:szCs w:val="20"/>
              </w:rPr>
              <w:t xml:space="preserve">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45D9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5FD927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27B0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8.</w:t>
            </w:r>
            <w:r w:rsidRPr="00636A16">
              <w:rPr>
                <w:rFonts w:ascii="Verdana" w:eastAsia="Times New Roman" w:hAnsi="Verdana" w:cs="Arial"/>
                <w:sz w:val="20"/>
                <w:szCs w:val="20"/>
              </w:rPr>
              <w:t xml:space="preserve">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7F9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3A898B83"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DCD2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Desarrollos en condominio: </w:t>
            </w:r>
          </w:p>
        </w:tc>
      </w:tr>
      <w:tr w:rsidR="000F64E4" w:rsidRPr="00636A16" w14:paraId="36AAD1D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9E15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1.</w:t>
            </w:r>
            <w:r w:rsidRPr="00636A16">
              <w:rPr>
                <w:rFonts w:ascii="Verdana" w:eastAsia="Times New Roman" w:hAnsi="Verdana" w:cs="Arial"/>
                <w:sz w:val="20"/>
                <w:szCs w:val="20"/>
              </w:rPr>
              <w:t xml:space="preserve"> 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2AF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75F0DAF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21BF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7EFA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48C7E32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D09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0FE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511CC55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1D99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Turísticos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50C7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53485B0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B81B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D4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$0.22</w:t>
            </w:r>
          </w:p>
        </w:tc>
      </w:tr>
      <w:tr w:rsidR="000F64E4" w:rsidRPr="00636A16" w14:paraId="346ABCF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905B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6.</w:t>
            </w:r>
            <w:r w:rsidRPr="00636A16">
              <w:rPr>
                <w:rFonts w:ascii="Verdana" w:eastAsia="Times New Roman" w:hAnsi="Verdana" w:cs="Arial"/>
                <w:sz w:val="20"/>
                <w:szCs w:val="20"/>
              </w:rPr>
              <w:t xml:space="preserve"> 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261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37667826"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E0E2B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la revisión de proyectos para la aprobación de la traza, por metro cuadrado de superficie vendible: </w:t>
            </w:r>
          </w:p>
        </w:tc>
      </w:tr>
      <w:tr w:rsidR="000F64E4" w:rsidRPr="00636A16" w14:paraId="5CFB205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11C12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Fraccionamientos: </w:t>
            </w:r>
          </w:p>
        </w:tc>
      </w:tr>
      <w:tr w:rsidR="000F64E4" w:rsidRPr="00636A16" w14:paraId="15434C8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537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Residenciales A, B y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C73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1FA9A8A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C044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EFD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5D92CD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6F1B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0A6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$0.09</w:t>
            </w:r>
          </w:p>
        </w:tc>
      </w:tr>
      <w:tr w:rsidR="000F64E4" w:rsidRPr="00636A16" w14:paraId="59D11F89"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D768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Campestres: </w:t>
            </w:r>
          </w:p>
        </w:tc>
      </w:tr>
      <w:tr w:rsidR="000F64E4" w:rsidRPr="00636A16" w14:paraId="23D16BA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3C29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929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4AA4DDE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AA3D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D98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$0.22</w:t>
            </w:r>
          </w:p>
        </w:tc>
      </w:tr>
      <w:tr w:rsidR="000F64E4" w:rsidRPr="00636A16" w14:paraId="5DF8A67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1698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BAA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69CDA98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6E3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6.</w:t>
            </w:r>
            <w:r w:rsidRPr="00636A16">
              <w:rPr>
                <w:rFonts w:ascii="Verdana" w:eastAsia="Times New Roman" w:hAnsi="Verdana" w:cs="Arial"/>
                <w:sz w:val="20"/>
                <w:szCs w:val="20"/>
              </w:rPr>
              <w:t xml:space="preserve"> Industria ligera, mediana y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799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02B5D1C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CC76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7.</w:t>
            </w:r>
            <w:r w:rsidRPr="00636A16">
              <w:rPr>
                <w:rFonts w:ascii="Verdana" w:eastAsia="Times New Roman" w:hAnsi="Verdana" w:cs="Arial"/>
                <w:sz w:val="20"/>
                <w:szCs w:val="20"/>
              </w:rPr>
              <w:t xml:space="preserve">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A98D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6DD14F1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CEA0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8.</w:t>
            </w:r>
            <w:r w:rsidRPr="00636A16">
              <w:rPr>
                <w:rFonts w:ascii="Verdana" w:eastAsia="Times New Roman" w:hAnsi="Verdana" w:cs="Arial"/>
                <w:sz w:val="20"/>
                <w:szCs w:val="20"/>
              </w:rPr>
              <w:t xml:space="preserve">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CD4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$0.23</w:t>
            </w:r>
          </w:p>
        </w:tc>
      </w:tr>
      <w:tr w:rsidR="000F64E4" w:rsidRPr="00636A16" w14:paraId="10A0C87F"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1D417C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Desarrollos en condominio: </w:t>
            </w:r>
          </w:p>
        </w:tc>
      </w:tr>
      <w:tr w:rsidR="000F64E4" w:rsidRPr="00636A16" w14:paraId="2AB505C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8612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73F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3CAFD5F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A95F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81F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5F17CF5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F9B9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Turísticos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131F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$0.22</w:t>
            </w:r>
          </w:p>
        </w:tc>
      </w:tr>
      <w:tr w:rsidR="000F64E4" w:rsidRPr="00636A16" w14:paraId="2AE2A8A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91B7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4.</w:t>
            </w:r>
            <w:r w:rsidRPr="00636A16">
              <w:rPr>
                <w:rFonts w:ascii="Verdana" w:eastAsia="Times New Roman" w:hAnsi="Verdana" w:cs="Arial"/>
                <w:sz w:val="20"/>
                <w:szCs w:val="20"/>
              </w:rPr>
              <w:t xml:space="preserv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565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$0.22</w:t>
            </w:r>
          </w:p>
        </w:tc>
      </w:tr>
      <w:tr w:rsidR="000F64E4" w:rsidRPr="00636A16" w14:paraId="432AEBF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D348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5.</w:t>
            </w:r>
            <w:r w:rsidRPr="00636A16">
              <w:rPr>
                <w:rFonts w:ascii="Verdana" w:eastAsia="Times New Roman" w:hAnsi="Verdana" w:cs="Arial"/>
                <w:sz w:val="20"/>
                <w:szCs w:val="20"/>
              </w:rPr>
              <w:t xml:space="preserve"> 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31A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$0.35</w:t>
            </w:r>
          </w:p>
        </w:tc>
      </w:tr>
      <w:tr w:rsidR="000F64E4" w:rsidRPr="00636A16" w14:paraId="27C0565D"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AB53F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la revisión de proyectos para la autorización de obras de urbanización: </w:t>
            </w:r>
          </w:p>
        </w:tc>
      </w:tr>
      <w:tr w:rsidR="000F64E4" w:rsidRPr="00636A16" w14:paraId="10C5FB0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DF36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Por lote en fraccionamientos residenciales, de habitación popular, urbanización progresiva, campestres, turísticos, recreativo-deportivos, industriales, comerciales, agropecuarios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39B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$4.64</w:t>
            </w:r>
          </w:p>
        </w:tc>
      </w:tr>
      <w:tr w:rsidR="000F64E4" w:rsidRPr="00636A16" w14:paraId="45C7F36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BCAF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metro cuadrado de superficie vendible en desarrollo en condominio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6C2B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$2.09</w:t>
            </w:r>
          </w:p>
        </w:tc>
      </w:tr>
      <w:tr w:rsidR="000F64E4" w:rsidRPr="00636A16" w14:paraId="4B58CC4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D11D2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supervisión de obra con base al proyecto y presupuesto aprobado de las obras por ejecutar se aplicará: </w:t>
            </w:r>
          </w:p>
        </w:tc>
      </w:tr>
      <w:tr w:rsidR="000F64E4" w:rsidRPr="00636A16" w14:paraId="717D6570"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A232A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El 1% en los fraccionamientos de urbanización progresiva, aplicado sobre el presupuesto de las obras de red de agua potable, red de drenaje y guarniciones. </w:t>
            </w:r>
          </w:p>
        </w:tc>
      </w:tr>
      <w:tr w:rsidR="000F64E4" w:rsidRPr="00636A16" w14:paraId="689989E3"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2A96BC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El 1.5% tratándose de los demás fraccionamientos y conjuntos habitacionales. </w:t>
            </w:r>
          </w:p>
        </w:tc>
      </w:tr>
      <w:tr w:rsidR="000F64E4" w:rsidRPr="00636A16" w14:paraId="0EB01E9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BB16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Por permiso de venta de lotes por M2 de superficie vendible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120B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$0.38</w:t>
            </w:r>
          </w:p>
        </w:tc>
      </w:tr>
      <w:tr w:rsidR="000F64E4" w:rsidRPr="00636A16" w14:paraId="286C8EA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1423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VI.</w:t>
            </w:r>
            <w:r w:rsidRPr="00636A16">
              <w:rPr>
                <w:rFonts w:ascii="Verdana" w:eastAsia="Times New Roman" w:hAnsi="Verdana" w:cs="Arial"/>
                <w:sz w:val="20"/>
                <w:szCs w:val="20"/>
              </w:rPr>
              <w:t xml:space="preserve"> Por permiso de modificación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2CC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$0.21</w:t>
            </w:r>
          </w:p>
        </w:tc>
      </w:tr>
      <w:tr w:rsidR="000F64E4" w:rsidRPr="00636A16" w14:paraId="1276469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877E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Por la evaluación de compatibilidad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ADD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$3,925.86</w:t>
            </w:r>
          </w:p>
        </w:tc>
      </w:tr>
    </w:tbl>
    <w:p w14:paraId="5BA846AE" w14:textId="77777777" w:rsidR="004B0AF1" w:rsidRDefault="004B0AF1" w:rsidP="000F64E4">
      <w:pPr>
        <w:jc w:val="center"/>
        <w:rPr>
          <w:rStyle w:val="Textoennegrita"/>
          <w:rFonts w:ascii="Verdana" w:eastAsia="Times New Roman" w:hAnsi="Verdana" w:cs="Arial"/>
          <w:sz w:val="20"/>
          <w:szCs w:val="20"/>
        </w:rPr>
      </w:pPr>
    </w:p>
    <w:p w14:paraId="11110A50" w14:textId="2F6D42CB" w:rsidR="000F64E4" w:rsidRPr="00636A16" w:rsidRDefault="000F64E4" w:rsidP="004B0AF1">
      <w:pPr>
        <w:pStyle w:val="Sinespaciado1"/>
        <w:jc w:val="center"/>
        <w:rPr>
          <w:rStyle w:val="Textoennegrita"/>
          <w:rFonts w:ascii="Verdana" w:hAnsi="Verdana" w:cs="Arial"/>
          <w:sz w:val="20"/>
          <w:szCs w:val="20"/>
        </w:rPr>
      </w:pPr>
      <w:r w:rsidRPr="00636A16">
        <w:rPr>
          <w:rStyle w:val="Textoennegrita"/>
          <w:rFonts w:ascii="Verdana" w:hAnsi="Verdana" w:cs="Arial"/>
          <w:sz w:val="20"/>
          <w:szCs w:val="20"/>
        </w:rPr>
        <w:t>SECCIÓN DECIMOCUARTA</w:t>
      </w:r>
      <w:r w:rsidRPr="00636A16">
        <w:br/>
      </w:r>
      <w:r w:rsidRPr="00636A16">
        <w:rPr>
          <w:rStyle w:val="Textoennegrita"/>
          <w:rFonts w:ascii="Verdana" w:hAnsi="Verdana" w:cs="Arial"/>
          <w:sz w:val="20"/>
          <w:szCs w:val="20"/>
        </w:rPr>
        <w:t>EXPEDICIÓN DE LICENCIAS O PERMISOS PARA</w:t>
      </w:r>
    </w:p>
    <w:p w14:paraId="55C5608C" w14:textId="77777777" w:rsidR="000F64E4" w:rsidRPr="00636A16" w:rsidRDefault="000F64E4" w:rsidP="004B0AF1">
      <w:pPr>
        <w:pStyle w:val="Sinespaciado1"/>
        <w:jc w:val="center"/>
      </w:pPr>
      <w:r w:rsidRPr="00636A16">
        <w:rPr>
          <w:rStyle w:val="Textoennegrita"/>
          <w:rFonts w:ascii="Verdana" w:hAnsi="Verdana" w:cs="Arial"/>
          <w:sz w:val="20"/>
          <w:szCs w:val="20"/>
        </w:rPr>
        <w:t>EL ESTABLECIMIENTO DE ANUNCIOS</w:t>
      </w:r>
    </w:p>
    <w:p w14:paraId="1015D1A0"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27</w:t>
      </w:r>
      <w:r w:rsidRPr="00636A16">
        <w:rPr>
          <w:rFonts w:ascii="Verdana" w:hAnsi="Verdana"/>
          <w:b/>
          <w:bCs/>
        </w:rPr>
        <w:t>.</w:t>
      </w:r>
      <w:r w:rsidRPr="00636A16">
        <w:rPr>
          <w:rFonts w:ascii="Verdana" w:hAnsi="Verdana"/>
        </w:rPr>
        <w:t> Los derechos por la expedición de licencias o permisos para el establecimiento de anuncios se causarán y liquidarán conforme a la siguiente:</w:t>
      </w:r>
    </w:p>
    <w:p w14:paraId="301796C8" w14:textId="77777777" w:rsidR="000F64E4" w:rsidRPr="00636A16" w:rsidRDefault="000F64E4" w:rsidP="000F64E4">
      <w:pPr>
        <w:pStyle w:val="NormalWeb"/>
        <w:jc w:val="center"/>
        <w:rPr>
          <w:rFonts w:ascii="Verdana" w:hAnsi="Verdana"/>
        </w:rPr>
      </w:pPr>
      <w:r w:rsidRPr="00636A16">
        <w:rPr>
          <w:rFonts w:ascii="Verdana" w:hAnsi="Verdana"/>
          <w:b/>
          <w:bCs/>
        </w:rPr>
        <w:t>TARIFA</w:t>
      </w:r>
    </w:p>
    <w:p w14:paraId="14003E37" w14:textId="77777777" w:rsidR="000F64E4" w:rsidRPr="00636A16" w:rsidRDefault="000F64E4" w:rsidP="000F64E4">
      <w:pPr>
        <w:pStyle w:val="NormalWeb"/>
        <w:ind w:firstLine="1134"/>
        <w:jc w:val="both"/>
        <w:rPr>
          <w:rFonts w:ascii="Verdana" w:hAnsi="Verdana"/>
        </w:rPr>
      </w:pPr>
      <w:r w:rsidRPr="00636A16">
        <w:rPr>
          <w:rFonts w:ascii="Verdana" w:hAnsi="Verdana"/>
          <w:b/>
          <w:bCs/>
        </w:rPr>
        <w:t>I.</w:t>
      </w:r>
      <w:r w:rsidRPr="00636A16">
        <w:rPr>
          <w:rFonts w:ascii="Verdana" w:hAnsi="Verdana"/>
        </w:rPr>
        <w:t xml:space="preserve"> Permisos para el establecimiento de anuncios, por metro cuadrado y vigencia de 12 meses, con excepción del inciso g) a considerarse por 30 días.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64E4" w:rsidRPr="00636A16" w14:paraId="2102949C"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F895D"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59645"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CUOTA</w:t>
            </w:r>
          </w:p>
        </w:tc>
      </w:tr>
      <w:tr w:rsidR="000F64E4" w:rsidRPr="00636A16" w14:paraId="1775EF1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BD95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Sobrepuestos adosados al muro de fachada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DF96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$522.27</w:t>
            </w:r>
          </w:p>
        </w:tc>
      </w:tr>
      <w:tr w:rsidR="000F64E4" w:rsidRPr="00636A16" w14:paraId="16DFC71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2E75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596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$259.10</w:t>
            </w:r>
          </w:p>
        </w:tc>
      </w:tr>
      <w:tr w:rsidR="000F64E4" w:rsidRPr="00636A16" w14:paraId="0A0BA16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5B52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Giratorios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3F71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$523.29</w:t>
            </w:r>
          </w:p>
        </w:tc>
      </w:tr>
      <w:tr w:rsidR="000F64E4" w:rsidRPr="00636A16" w14:paraId="6FB630F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B90A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Electrónicos no luminosos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60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$523.29</w:t>
            </w:r>
          </w:p>
        </w:tc>
      </w:tr>
      <w:tr w:rsidR="000F64E4" w:rsidRPr="00636A16" w14:paraId="29DC29F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089C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Tipo bandera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9D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$523.29</w:t>
            </w:r>
          </w:p>
        </w:tc>
      </w:tr>
      <w:tr w:rsidR="000F64E4" w:rsidRPr="00636A16" w14:paraId="45BCC16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2016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f)</w:t>
            </w:r>
            <w:r w:rsidRPr="00636A16">
              <w:rPr>
                <w:rFonts w:ascii="Verdana" w:eastAsia="Times New Roman" w:hAnsi="Verdana" w:cs="Arial"/>
                <w:sz w:val="20"/>
                <w:szCs w:val="20"/>
              </w:rPr>
              <w:t xml:space="preserve"> Bancas y cobertizos publicitarios,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CBA1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$140.21</w:t>
            </w:r>
          </w:p>
        </w:tc>
      </w:tr>
      <w:tr w:rsidR="000F64E4" w:rsidRPr="00636A16" w14:paraId="037B897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36DB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g)</w:t>
            </w:r>
            <w:r w:rsidRPr="00636A16">
              <w:rPr>
                <w:rFonts w:ascii="Verdana" w:eastAsia="Times New Roman" w:hAnsi="Verdana" w:cs="Arial"/>
                <w:sz w:val="20"/>
                <w:szCs w:val="20"/>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510A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$128.01</w:t>
            </w:r>
          </w:p>
        </w:tc>
      </w:tr>
      <w:tr w:rsidR="000F64E4" w:rsidRPr="00636A16" w14:paraId="28BE7FA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47A2F"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h)</w:t>
            </w:r>
            <w:r w:rsidRPr="00636A16">
              <w:rPr>
                <w:rFonts w:ascii="Verdana" w:eastAsia="Times New Roman" w:hAnsi="Verdana" w:cs="Arial"/>
                <w:sz w:val="20"/>
                <w:szCs w:val="20"/>
              </w:rPr>
              <w:t xml:space="preserve"> Toldos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378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$238.78</w:t>
            </w:r>
          </w:p>
        </w:tc>
      </w:tr>
      <w:tr w:rsidR="000F64E4" w:rsidRPr="00636A16" w14:paraId="48C004B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3BBB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En comercios ambulantes,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59FC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$522.27</w:t>
            </w:r>
          </w:p>
        </w:tc>
      </w:tr>
      <w:tr w:rsidR="000F64E4" w:rsidRPr="00636A16" w14:paraId="270AB5E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0BAF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lastRenderedPageBreak/>
              <w:t>j)</w:t>
            </w:r>
            <w:r w:rsidRPr="00636A16">
              <w:rPr>
                <w:rFonts w:ascii="Verdana" w:eastAsia="Times New Roman" w:hAnsi="Verdana" w:cs="Arial"/>
                <w:sz w:val="20"/>
                <w:szCs w:val="20"/>
              </w:rPr>
              <w:t xml:space="preserve"> Señalización,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1663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$238.78</w:t>
            </w:r>
          </w:p>
        </w:tc>
      </w:tr>
      <w:tr w:rsidR="000F64E4" w:rsidRPr="00636A16" w14:paraId="13AAF9C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03C2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k)</w:t>
            </w:r>
            <w:r w:rsidRPr="00636A16">
              <w:rPr>
                <w:rFonts w:ascii="Verdana" w:eastAsia="Times New Roman" w:hAnsi="Verdana" w:cs="Arial"/>
                <w:sz w:val="20"/>
                <w:szCs w:val="20"/>
              </w:rPr>
              <w:t xml:space="preserve"> Pantallas luminosas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501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$704.92</w:t>
            </w:r>
          </w:p>
        </w:tc>
      </w:tr>
      <w:tr w:rsidR="000F64E4" w:rsidRPr="00636A16" w14:paraId="1A31C6C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CCC0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cada anuncio colocado en vehículos de servicio público urbano y suburbano considerando como unidad el vehículo sobre el que se colocará la misma, y con vigencia de 30 días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79F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$207.28</w:t>
            </w:r>
          </w:p>
        </w:tc>
      </w:tr>
      <w:tr w:rsidR="000F64E4" w:rsidRPr="00636A16" w14:paraId="57155647"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2A38AE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anuncio móvil o temporal, por pieza y con vigencia máxima de 15 días: </w:t>
            </w:r>
          </w:p>
        </w:tc>
      </w:tr>
      <w:tr w:rsidR="000F64E4" w:rsidRPr="00636A16" w14:paraId="621082D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BB3C4"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Mampara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C4C1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$254.02</w:t>
            </w:r>
          </w:p>
        </w:tc>
      </w:tr>
      <w:tr w:rsidR="000F64E4" w:rsidRPr="00636A16" w14:paraId="7E60771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88CE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Anuncio en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2847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$254.02</w:t>
            </w:r>
          </w:p>
        </w:tc>
      </w:tr>
      <w:tr w:rsidR="000F64E4" w:rsidRPr="00636A16" w14:paraId="7D5373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5672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2124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$254.02</w:t>
            </w:r>
          </w:p>
        </w:tc>
      </w:tr>
      <w:tr w:rsidR="000F64E4" w:rsidRPr="00636A16" w14:paraId="662AB19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E42B0"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Mantas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0AD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$254.02</w:t>
            </w:r>
          </w:p>
        </w:tc>
      </w:tr>
      <w:tr w:rsidR="000F64E4" w:rsidRPr="00636A16" w14:paraId="2E194DB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B46D2"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Carteleras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A7C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$12.75</w:t>
            </w:r>
          </w:p>
        </w:tc>
      </w:tr>
      <w:tr w:rsidR="000F64E4" w:rsidRPr="00636A16" w14:paraId="407B6F9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65565"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f)</w:t>
            </w:r>
            <w:r w:rsidRPr="00636A16">
              <w:rPr>
                <w:rFonts w:ascii="Verdana" w:eastAsia="Times New Roman" w:hAnsi="Verdana" w:cs="Arial"/>
                <w:sz w:val="20"/>
                <w:szCs w:val="20"/>
              </w:rPr>
              <w:t xml:space="preserve"> Pendones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D23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$5.88</w:t>
            </w:r>
          </w:p>
        </w:tc>
      </w:tr>
      <w:tr w:rsidR="000F64E4" w:rsidRPr="00636A16" w14:paraId="53F1DA0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56F2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Inflables y globos aerostáticos por pieza y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80A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$270.54</w:t>
            </w:r>
          </w:p>
        </w:tc>
      </w:tr>
      <w:tr w:rsidR="000F64E4" w:rsidRPr="00636A16" w14:paraId="03A7D33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45750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Por permiso de regularización de los conceptos contenidos en el presente artículo se cobrará el 50% adicional a la cuota correspondiente. </w:t>
            </w:r>
          </w:p>
        </w:tc>
      </w:tr>
      <w:tr w:rsidR="000F64E4" w:rsidRPr="00636A16" w14:paraId="358359DB"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85E52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Por prórroga de los conceptos contenidos en el presente artículo se cobrará el 50% de la cuota correspondiente. </w:t>
            </w:r>
          </w:p>
        </w:tc>
      </w:tr>
      <w:tr w:rsidR="000F64E4" w:rsidRPr="00636A16" w14:paraId="261638CA"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1B018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xml:space="preserve"> Por regularización de prórroga de los conceptos contenidos en el presente artículo, se cobrará el 75% de la cuota correspondiente. </w:t>
            </w:r>
          </w:p>
        </w:tc>
      </w:tr>
    </w:tbl>
    <w:p w14:paraId="3D8D5F52" w14:textId="77777777" w:rsidR="000F64E4" w:rsidRPr="004B0AF1" w:rsidRDefault="000F64E4" w:rsidP="004B0AF1">
      <w:pPr>
        <w:pStyle w:val="Sinespaciado"/>
        <w:ind w:firstLine="708"/>
        <w:jc w:val="both"/>
        <w:rPr>
          <w:rFonts w:ascii="Verdana" w:hAnsi="Verdana"/>
          <w:sz w:val="20"/>
          <w:szCs w:val="20"/>
        </w:rPr>
      </w:pPr>
      <w:r w:rsidRPr="004B0AF1">
        <w:rPr>
          <w:rFonts w:ascii="Verdana" w:hAnsi="Verdana"/>
          <w:sz w:val="20"/>
          <w:szCs w:val="20"/>
        </w:rPr>
        <w:lastRenderedPageBreak/>
        <w:t>El otorgamiento del permiso incluye trabajos de supervisión y revisión del proyecto de ubicación y estructura del anuncio.</w:t>
      </w:r>
    </w:p>
    <w:p w14:paraId="06E799D8" w14:textId="77777777" w:rsidR="004B0AF1" w:rsidRPr="004B0AF1" w:rsidRDefault="004B0AF1" w:rsidP="004B0AF1">
      <w:pPr>
        <w:pStyle w:val="Sinespaciado"/>
        <w:jc w:val="both"/>
        <w:rPr>
          <w:rStyle w:val="Textoennegrita"/>
          <w:rFonts w:ascii="Verdana" w:hAnsi="Verdana" w:cs="Arial"/>
          <w:sz w:val="20"/>
          <w:szCs w:val="20"/>
        </w:rPr>
      </w:pPr>
    </w:p>
    <w:p w14:paraId="021D5FCD" w14:textId="77777777" w:rsidR="004B0AF1" w:rsidRDefault="004B0AF1" w:rsidP="004B0AF1">
      <w:pPr>
        <w:pStyle w:val="Sinespaciado"/>
        <w:jc w:val="center"/>
        <w:rPr>
          <w:rStyle w:val="Textoennegrita"/>
          <w:rFonts w:ascii="Verdana" w:hAnsi="Verdana" w:cs="Arial"/>
          <w:sz w:val="20"/>
          <w:szCs w:val="20"/>
        </w:rPr>
      </w:pPr>
    </w:p>
    <w:p w14:paraId="41B54A82" w14:textId="79BDD18F" w:rsidR="000F64E4" w:rsidRPr="004B0AF1" w:rsidRDefault="000F64E4" w:rsidP="004B0AF1">
      <w:pPr>
        <w:pStyle w:val="Sinespaciado"/>
        <w:jc w:val="center"/>
        <w:rPr>
          <w:rFonts w:ascii="Verdana" w:hAnsi="Verdana" w:cs="Arial"/>
          <w:sz w:val="20"/>
          <w:szCs w:val="20"/>
        </w:rPr>
      </w:pPr>
      <w:r w:rsidRPr="004B0AF1">
        <w:rPr>
          <w:rStyle w:val="Textoennegrita"/>
          <w:rFonts w:ascii="Verdana" w:hAnsi="Verdana" w:cs="Arial"/>
          <w:sz w:val="20"/>
          <w:szCs w:val="20"/>
        </w:rPr>
        <w:t>SECCIÓN DECIMOQUINTA</w:t>
      </w:r>
      <w:r w:rsidRPr="004B0AF1">
        <w:rPr>
          <w:rFonts w:ascii="Verdana" w:hAnsi="Verdana" w:cs="Arial"/>
          <w:b/>
          <w:bCs/>
          <w:sz w:val="20"/>
          <w:szCs w:val="20"/>
        </w:rPr>
        <w:br/>
      </w:r>
      <w:r w:rsidRPr="004B0AF1">
        <w:rPr>
          <w:rStyle w:val="Textoennegrita"/>
          <w:rFonts w:ascii="Verdana" w:hAnsi="Verdana" w:cs="Arial"/>
          <w:sz w:val="20"/>
          <w:szCs w:val="20"/>
        </w:rPr>
        <w:t>SERVICIOS EN MATERIA AMBIENTAL</w:t>
      </w:r>
    </w:p>
    <w:p w14:paraId="2135D15D" w14:textId="77777777" w:rsidR="004B0AF1" w:rsidRDefault="004B0AF1" w:rsidP="004B0AF1">
      <w:pPr>
        <w:pStyle w:val="Sinespaciado"/>
        <w:jc w:val="both"/>
        <w:rPr>
          <w:rStyle w:val="Textoennegrita"/>
          <w:rFonts w:ascii="Verdana" w:hAnsi="Verdana"/>
          <w:sz w:val="20"/>
          <w:szCs w:val="20"/>
        </w:rPr>
      </w:pPr>
    </w:p>
    <w:p w14:paraId="62F8272E" w14:textId="52EE761B" w:rsidR="000F64E4" w:rsidRPr="004B0AF1" w:rsidRDefault="000F64E4" w:rsidP="004B0AF1">
      <w:pPr>
        <w:pStyle w:val="Sinespaciado"/>
        <w:ind w:firstLine="708"/>
        <w:jc w:val="both"/>
        <w:rPr>
          <w:rFonts w:ascii="Verdana" w:hAnsi="Verdana"/>
          <w:sz w:val="20"/>
          <w:szCs w:val="20"/>
        </w:rPr>
      </w:pPr>
      <w:r w:rsidRPr="004B0AF1">
        <w:rPr>
          <w:rStyle w:val="Textoennegrita"/>
          <w:rFonts w:ascii="Verdana" w:hAnsi="Verdana"/>
          <w:sz w:val="20"/>
          <w:szCs w:val="20"/>
        </w:rPr>
        <w:t>Artículo 28</w:t>
      </w:r>
      <w:r w:rsidRPr="004B0AF1">
        <w:rPr>
          <w:rFonts w:ascii="Verdana" w:hAnsi="Verdana"/>
          <w:b/>
          <w:bCs/>
          <w:sz w:val="20"/>
          <w:szCs w:val="20"/>
        </w:rPr>
        <w:t>.</w:t>
      </w:r>
      <w:r w:rsidRPr="004B0AF1">
        <w:rPr>
          <w:rFonts w:ascii="Verdana" w:hAnsi="Verdana"/>
          <w:sz w:val="20"/>
          <w:szCs w:val="20"/>
        </w:rPr>
        <w:t> Los derechos por servicios en materia ambiental se causarán y liquidarán de conformidad con la siguiente:</w:t>
      </w:r>
    </w:p>
    <w:p w14:paraId="6503F443" w14:textId="77777777" w:rsidR="000F64E4" w:rsidRPr="00636A16" w:rsidRDefault="000F64E4" w:rsidP="000F64E4">
      <w:pPr>
        <w:pStyle w:val="NormalWeb"/>
        <w:jc w:val="center"/>
        <w:rPr>
          <w:rFonts w:ascii="Verdana" w:hAnsi="Verdana"/>
        </w:rPr>
      </w:pPr>
      <w:r w:rsidRPr="00636A16">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94"/>
        <w:gridCol w:w="1332"/>
      </w:tblGrid>
      <w:tr w:rsidR="000F64E4" w:rsidRPr="00636A16" w14:paraId="23DC2BF3"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BEA56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la autorización de la evaluación de impacto ambiental, por dictamen: </w:t>
            </w:r>
          </w:p>
        </w:tc>
      </w:tr>
      <w:tr w:rsidR="000F64E4" w:rsidRPr="00636A16" w14:paraId="0F76039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8EC05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General: </w:t>
            </w:r>
          </w:p>
        </w:tc>
      </w:tr>
      <w:tr w:rsidR="000F64E4" w:rsidRPr="00636A16" w14:paraId="219670F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4182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1.</w:t>
            </w:r>
            <w:r w:rsidRPr="00636A16">
              <w:rPr>
                <w:rFonts w:ascii="Verdana" w:eastAsia="Times New Roman" w:hAnsi="Verdana" w:cs="Arial"/>
                <w:sz w:val="20"/>
                <w:szCs w:val="20"/>
              </w:rPr>
              <w:t xml:space="preserve">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BD1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$2,430.56</w:t>
            </w:r>
          </w:p>
        </w:tc>
      </w:tr>
      <w:tr w:rsidR="000F64E4" w:rsidRPr="00636A16" w14:paraId="5E55A48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8FB31"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2.</w:t>
            </w:r>
            <w:r w:rsidRPr="00636A16">
              <w:rPr>
                <w:rFonts w:ascii="Verdana" w:eastAsia="Times New Roman" w:hAnsi="Verdana" w:cs="Arial"/>
                <w:sz w:val="20"/>
                <w:szCs w:val="20"/>
              </w:rPr>
              <w:t xml:space="preserve">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94E81"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$4,684.31</w:t>
            </w:r>
          </w:p>
        </w:tc>
      </w:tr>
      <w:tr w:rsidR="000F64E4" w:rsidRPr="00636A16" w14:paraId="4792994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6681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3.</w:t>
            </w:r>
            <w:r w:rsidRPr="00636A16">
              <w:rPr>
                <w:rFonts w:ascii="Verdana" w:eastAsia="Times New Roman" w:hAnsi="Verdana" w:cs="Arial"/>
                <w:sz w:val="20"/>
                <w:szCs w:val="20"/>
              </w:rPr>
              <w:t xml:space="preserve">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6DB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$5,192.36</w:t>
            </w:r>
          </w:p>
        </w:tc>
      </w:tr>
      <w:tr w:rsidR="000F64E4" w:rsidRPr="00636A16" w14:paraId="14F63F7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F9D79"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Modalidad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912E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$6,455.76</w:t>
            </w:r>
          </w:p>
        </w:tc>
      </w:tr>
      <w:tr w:rsidR="000F64E4" w:rsidRPr="00636A16" w14:paraId="5B4D769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DB07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99B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$8,661.39</w:t>
            </w:r>
          </w:p>
        </w:tc>
      </w:tr>
      <w:tr w:rsidR="000F64E4" w:rsidRPr="00636A16" w14:paraId="3DFB83A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C584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5D3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$6,330.42</w:t>
            </w:r>
          </w:p>
        </w:tc>
      </w:tr>
      <w:tr w:rsidR="000F64E4" w:rsidRPr="00636A16" w14:paraId="754943C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7AAB6"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Autorización de poda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CF5A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$359.72</w:t>
            </w:r>
          </w:p>
        </w:tc>
      </w:tr>
      <w:tr w:rsidR="000F64E4" w:rsidRPr="00636A16" w14:paraId="6E0DFCE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B603A"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Autorización para afectaciones arbóreas: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46A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 </w:t>
            </w:r>
          </w:p>
        </w:tc>
      </w:tr>
      <w:tr w:rsidR="000F64E4" w:rsidRPr="00636A16" w14:paraId="6F52073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C4FBC"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Riesgo inminente, por árbol retirado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B81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$359.72</w:t>
            </w:r>
          </w:p>
        </w:tc>
      </w:tr>
      <w:tr w:rsidR="000F64E4" w:rsidRPr="00636A16" w14:paraId="5FEAA1F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AF5E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Riesgo, por árbol retirado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CE8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$599.51</w:t>
            </w:r>
          </w:p>
        </w:tc>
      </w:tr>
      <w:tr w:rsidR="000F64E4" w:rsidRPr="00636A16" w14:paraId="1BAD5AB5"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54CF9B"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lastRenderedPageBreak/>
              <w:t>V.</w:t>
            </w:r>
            <w:r w:rsidRPr="00636A16">
              <w:rPr>
                <w:rFonts w:ascii="Verdana" w:eastAsia="Times New Roman" w:hAnsi="Verdana" w:cs="Arial"/>
                <w:sz w:val="20"/>
                <w:szCs w:val="20"/>
              </w:rPr>
              <w:t xml:space="preserve"> Dictamen técnico ecológico: </w:t>
            </w:r>
          </w:p>
        </w:tc>
      </w:tr>
      <w:tr w:rsidR="000F64E4" w:rsidRPr="00636A16" w14:paraId="094514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D8CB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Dictamen técnico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6D2C"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$1,292.35</w:t>
            </w:r>
          </w:p>
        </w:tc>
      </w:tr>
      <w:tr w:rsidR="000F64E4" w:rsidRPr="00636A16" w14:paraId="6473C34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74208"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Estudio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F1C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$2,197.87</w:t>
            </w:r>
          </w:p>
        </w:tc>
      </w:tr>
      <w:tr w:rsidR="000F64E4" w:rsidRPr="00636A16" w14:paraId="04321A5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170A74" w14:textId="77777777" w:rsidR="000F64E4" w:rsidRPr="00636A16" w:rsidRDefault="000F64E4" w:rsidP="004B5132">
            <w:pPr>
              <w:rPr>
                <w:rFonts w:ascii="Verdana" w:eastAsia="Times New Roman" w:hAnsi="Verdana" w:cs="Arial"/>
                <w:b/>
                <w:bCs/>
                <w:sz w:val="20"/>
                <w:szCs w:val="20"/>
              </w:rPr>
            </w:pPr>
            <w:r w:rsidRPr="00636A16">
              <w:rPr>
                <w:rFonts w:ascii="Verdana" w:eastAsia="Times New Roman" w:hAnsi="Verdana" w:cs="Arial"/>
                <w:b/>
                <w:bCs/>
                <w:sz w:val="20"/>
                <w:szCs w:val="20"/>
              </w:rPr>
              <w:t xml:space="preserve">c) </w:t>
            </w:r>
            <w:r w:rsidRPr="00636A16">
              <w:rPr>
                <w:rFonts w:ascii="Verdana" w:eastAsia="Times New Roman" w:hAnsi="Verdana" w:cs="Arial"/>
                <w:sz w:val="20"/>
                <w:szCs w:val="20"/>
              </w:rPr>
              <w:t>Verificación de condiciones de dictamen técnico ecológico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6F8DC8F"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$239.20</w:t>
            </w:r>
          </w:p>
        </w:tc>
      </w:tr>
      <w:tr w:rsidR="000F64E4" w:rsidRPr="00636A16" w14:paraId="69C1899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84A07"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Visita técnica o supervisión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B5A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$481.62</w:t>
            </w:r>
          </w:p>
        </w:tc>
      </w:tr>
    </w:tbl>
    <w:p w14:paraId="40C8D327" w14:textId="77777777" w:rsidR="000F64E4" w:rsidRDefault="000F64E4" w:rsidP="000F64E4">
      <w:pPr>
        <w:jc w:val="center"/>
        <w:rPr>
          <w:rStyle w:val="Textoennegrita"/>
          <w:rFonts w:ascii="Verdana" w:eastAsia="Times New Roman" w:hAnsi="Verdana" w:cs="Arial"/>
          <w:sz w:val="20"/>
          <w:szCs w:val="20"/>
        </w:rPr>
      </w:pPr>
    </w:p>
    <w:p w14:paraId="735962D2" w14:textId="77777777" w:rsidR="000F64E4" w:rsidRPr="00636A16" w:rsidRDefault="000F64E4" w:rsidP="000F64E4">
      <w:pPr>
        <w:jc w:val="center"/>
        <w:rPr>
          <w:rStyle w:val="Textoennegrita"/>
          <w:rFonts w:ascii="Verdana" w:eastAsia="Times New Roman" w:hAnsi="Verdana" w:cs="Arial"/>
          <w:sz w:val="20"/>
          <w:szCs w:val="20"/>
        </w:rPr>
      </w:pPr>
      <w:r w:rsidRPr="00636A16">
        <w:rPr>
          <w:rStyle w:val="Textoennegrita"/>
          <w:rFonts w:ascii="Verdana" w:eastAsia="Times New Roman" w:hAnsi="Verdana" w:cs="Arial"/>
          <w:sz w:val="20"/>
          <w:szCs w:val="20"/>
        </w:rPr>
        <w:t>SECCIÓN DECIMOSEXTA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 xml:space="preserve">EXPEDICIÓN DE CERTIFICADOS, CERTIFICACIONES, </w:t>
      </w:r>
    </w:p>
    <w:p w14:paraId="47310275"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CONSTANCIAS Y CARTAS</w:t>
      </w:r>
    </w:p>
    <w:p w14:paraId="3E381932"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29</w:t>
      </w:r>
      <w:r w:rsidRPr="00636A16">
        <w:rPr>
          <w:rFonts w:ascii="Verdana" w:hAnsi="Verdana"/>
          <w:b/>
          <w:bCs/>
        </w:rPr>
        <w:t>.</w:t>
      </w:r>
      <w:r w:rsidRPr="00636A16">
        <w:rPr>
          <w:rFonts w:ascii="Verdana" w:hAnsi="Verdana"/>
        </w:rPr>
        <w:t> Los derechos por la expedición de certificados, certificaciones, constancias y cartas se causarán y liquidarán de conformidad con la siguiente:</w:t>
      </w:r>
    </w:p>
    <w:p w14:paraId="092B7313"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62EA668F" w14:textId="77777777" w:rsidR="000F64E4" w:rsidRPr="00636A16" w:rsidRDefault="000F64E4" w:rsidP="000F64E4">
      <w:pPr>
        <w:pStyle w:val="NormalWeb"/>
        <w:spacing w:before="0" w:beforeAutospacing="0" w:after="0" w:afterAutospacing="0"/>
        <w:jc w:val="center"/>
        <w:rPr>
          <w:rFonts w:ascii="Verdana" w:hAnsi="Verdana"/>
        </w:rPr>
      </w:pP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0F64E4" w:rsidRPr="00636A16" w14:paraId="6727D86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D60C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tcPr>
          <w:p w14:paraId="6027850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$82.30</w:t>
            </w:r>
          </w:p>
        </w:tc>
      </w:tr>
      <w:tr w:rsidR="000F64E4" w:rsidRPr="00636A16" w14:paraId="6A99246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5C65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Constancias del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38B749D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$195.09</w:t>
            </w:r>
          </w:p>
        </w:tc>
      </w:tr>
      <w:tr w:rsidR="000F64E4" w:rsidRPr="00636A16" w14:paraId="355ABD2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69F6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Constancias que expidan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4EEEAC7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$123.97</w:t>
            </w:r>
          </w:p>
        </w:tc>
      </w:tr>
      <w:tr w:rsidR="000F64E4" w:rsidRPr="00636A16" w14:paraId="0C2189A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740E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las certificaciones que expida el secretario del Ayuntamiento por hoja</w:t>
            </w:r>
          </w:p>
        </w:tc>
        <w:tc>
          <w:tcPr>
            <w:tcW w:w="0" w:type="auto"/>
            <w:tcBorders>
              <w:top w:val="single" w:sz="6" w:space="0" w:color="000000"/>
              <w:left w:val="single" w:sz="6" w:space="0" w:color="000000"/>
              <w:bottom w:val="single" w:sz="6" w:space="0" w:color="000000"/>
              <w:right w:val="single" w:sz="6" w:space="0" w:color="000000"/>
            </w:tcBorders>
            <w:vAlign w:val="center"/>
          </w:tcPr>
          <w:p w14:paraId="1822DA6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$14.21</w:t>
            </w:r>
          </w:p>
        </w:tc>
      </w:tr>
      <w:tr w:rsidR="000F64E4" w:rsidRPr="00636A16" w14:paraId="63C25AE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A4B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Certificación de clave catastral, expedida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092B78B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$123.96</w:t>
            </w:r>
          </w:p>
        </w:tc>
      </w:tr>
      <w:tr w:rsidR="000F64E4" w:rsidRPr="00636A16" w14:paraId="03641F8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5E44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Cartas de origen</w:t>
            </w:r>
          </w:p>
        </w:tc>
        <w:tc>
          <w:tcPr>
            <w:tcW w:w="0" w:type="auto"/>
            <w:tcBorders>
              <w:top w:val="single" w:sz="6" w:space="0" w:color="000000"/>
              <w:left w:val="single" w:sz="6" w:space="0" w:color="000000"/>
              <w:bottom w:val="single" w:sz="6" w:space="0" w:color="000000"/>
              <w:right w:val="single" w:sz="6" w:space="0" w:color="000000"/>
            </w:tcBorders>
            <w:vAlign w:val="center"/>
          </w:tcPr>
          <w:p w14:paraId="72B4210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$123.96</w:t>
            </w:r>
          </w:p>
        </w:tc>
      </w:tr>
      <w:tr w:rsidR="000F64E4" w:rsidRPr="00636A16" w14:paraId="2777A31E"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B30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VII.</w:t>
            </w:r>
            <w:r w:rsidRPr="00636A16">
              <w:rPr>
                <w:rFonts w:ascii="Verdana" w:eastAsia="Times New Roman" w:hAnsi="Verdana" w:cs="Arial"/>
                <w:sz w:val="20"/>
                <w:szCs w:val="20"/>
              </w:rPr>
              <w:t xml:space="preserve"> Certificados de historia registral catastral, cuota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352354C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$195.03</w:t>
            </w:r>
          </w:p>
        </w:tc>
      </w:tr>
      <w:tr w:rsidR="000F64E4" w:rsidRPr="00636A16" w14:paraId="06211EA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98D6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Por cada registro de 1 a 5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072FB5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$35.25</w:t>
            </w:r>
          </w:p>
        </w:tc>
      </w:tr>
      <w:tr w:rsidR="000F64E4" w:rsidRPr="00636A16" w14:paraId="4D558CA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1FC28"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cada registro de 6 a 10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4535E4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$29.38</w:t>
            </w:r>
          </w:p>
        </w:tc>
      </w:tr>
      <w:tr w:rsidR="000F64E4" w:rsidRPr="00636A16" w14:paraId="0047545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1FD51"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Por cada registro de 11 a 15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560090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$23.50</w:t>
            </w:r>
          </w:p>
        </w:tc>
      </w:tr>
      <w:tr w:rsidR="000F64E4" w:rsidRPr="00636A16" w14:paraId="33D7E59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C79A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Por cada registro de 16 a 20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0154F8C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$17.63</w:t>
            </w:r>
          </w:p>
        </w:tc>
      </w:tr>
      <w:tr w:rsidR="000F64E4" w:rsidRPr="00636A16" w14:paraId="3108624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FDE1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Por cada registro de 21 movimientos 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364931C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$5.88</w:t>
            </w:r>
          </w:p>
        </w:tc>
      </w:tr>
    </w:tbl>
    <w:p w14:paraId="29B04C90" w14:textId="77777777" w:rsidR="000F64E4" w:rsidRPr="00636A16" w:rsidRDefault="000F64E4" w:rsidP="000F64E4">
      <w:pPr>
        <w:jc w:val="both"/>
        <w:rPr>
          <w:rFonts w:ascii="Verdana" w:eastAsia="Times New Roman" w:hAnsi="Verdana" w:cs="Arial"/>
          <w:sz w:val="20"/>
          <w:szCs w:val="20"/>
        </w:rPr>
      </w:pPr>
    </w:p>
    <w:p w14:paraId="28AA2046"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DECIMOSÉPTIMA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ASISTENCIA Y SALUD PÚBLICA</w:t>
      </w:r>
    </w:p>
    <w:p w14:paraId="21A4F5C6"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30</w:t>
      </w:r>
      <w:r w:rsidRPr="00636A16">
        <w:rPr>
          <w:rFonts w:ascii="Verdana" w:hAnsi="Verdana"/>
          <w:b/>
          <w:bCs/>
        </w:rPr>
        <w:t>.</w:t>
      </w:r>
      <w:r w:rsidRPr="00636A16">
        <w:rPr>
          <w:rFonts w:ascii="Verdana" w:hAnsi="Verdana"/>
        </w:rPr>
        <w:t> Los derechos por la prestación de los servicios de asistencia y salud pública se causarán y liquidarán de conformidad a la siguiente:</w:t>
      </w:r>
    </w:p>
    <w:p w14:paraId="50756653"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42E35D3D" w14:textId="77777777" w:rsidR="000F64E4" w:rsidRPr="00636A16" w:rsidRDefault="000F64E4" w:rsidP="000F64E4">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64E4" w:rsidRPr="00636A16" w14:paraId="760E1DA6"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7CB3E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la estancia infantil en el centro asistencial de desarrollo infantil «Las Rinconadas»: </w:t>
            </w:r>
          </w:p>
        </w:tc>
      </w:tr>
      <w:tr w:rsidR="000F64E4" w:rsidRPr="00636A16" w14:paraId="5712FE5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451C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3B0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$2,511.60</w:t>
            </w:r>
          </w:p>
        </w:tc>
      </w:tr>
      <w:tr w:rsidR="000F64E4" w:rsidRPr="00636A16" w14:paraId="6139EFC0"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45EA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Inscripción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B04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$264.18</w:t>
            </w:r>
          </w:p>
        </w:tc>
      </w:tr>
      <w:tr w:rsidR="000F64E4" w:rsidRPr="00636A16" w14:paraId="176C52C2"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AF8AC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Por los servicios en materia de psicología y taller en centros de desarrollo social: </w:t>
            </w:r>
          </w:p>
        </w:tc>
      </w:tr>
      <w:tr w:rsidR="000F64E4" w:rsidRPr="00636A16" w14:paraId="4FFB5929"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F9B1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Por taller en centro de desarrollo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A20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$52.80</w:t>
            </w:r>
          </w:p>
        </w:tc>
      </w:tr>
      <w:tr w:rsidR="000F64E4" w:rsidRPr="00636A16" w14:paraId="39F85AF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859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consulta y sesión de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5AE3"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$52.80</w:t>
            </w:r>
          </w:p>
        </w:tc>
      </w:tr>
      <w:tr w:rsidR="000F64E4" w:rsidRPr="00636A16" w14:paraId="58E2EDF6"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C62E1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Por los servicios prestados en la Unidad Municipal de Rehabilitación: </w:t>
            </w:r>
          </w:p>
        </w:tc>
      </w:tr>
      <w:tr w:rsidR="000F64E4" w:rsidRPr="00636A16" w14:paraId="190CBFD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FECC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a)</w:t>
            </w:r>
            <w:r w:rsidRPr="00636A16">
              <w:rPr>
                <w:rFonts w:ascii="Verdana" w:eastAsia="Times New Roman" w:hAnsi="Verdana" w:cs="Arial"/>
                <w:sz w:val="20"/>
                <w:szCs w:val="20"/>
              </w:rPr>
              <w:t xml:space="preserve"> Por sesión de terapia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81A8"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$135.19</w:t>
            </w:r>
          </w:p>
        </w:tc>
      </w:tr>
      <w:tr w:rsidR="000F64E4" w:rsidRPr="00636A16" w14:paraId="77DE356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811E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sesión de estimulación múltiple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3248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$135.19</w:t>
            </w:r>
          </w:p>
        </w:tc>
      </w:tr>
      <w:tr w:rsidR="000F64E4" w:rsidRPr="00636A16" w14:paraId="6C1E2E7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4684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Por 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F89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$101.84</w:t>
            </w:r>
          </w:p>
        </w:tc>
      </w:tr>
      <w:tr w:rsidR="000F64E4" w:rsidRPr="00636A16" w14:paraId="7361324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99B9E"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Por sesiones de </w:t>
            </w:r>
            <w:proofErr w:type="spellStart"/>
            <w:r w:rsidRPr="00636A16">
              <w:rPr>
                <w:rFonts w:ascii="Verdana" w:eastAsia="Times New Roman" w:hAnsi="Verdana" w:cs="Arial"/>
                <w:sz w:val="20"/>
                <w:szCs w:val="20"/>
              </w:rPr>
              <w:t>equinoterapia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D72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$179.66</w:t>
            </w:r>
          </w:p>
        </w:tc>
      </w:tr>
      <w:tr w:rsidR="000F64E4" w:rsidRPr="00636A16" w14:paraId="7555B9D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2C27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Por constancia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D54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$67.57</w:t>
            </w:r>
          </w:p>
        </w:tc>
      </w:tr>
      <w:tr w:rsidR="000F64E4" w:rsidRPr="00636A16" w14:paraId="3886D62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8841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f)</w:t>
            </w:r>
            <w:r w:rsidRPr="00636A16">
              <w:rPr>
                <w:rFonts w:ascii="Verdana" w:eastAsia="Times New Roman" w:hAnsi="Verdana" w:cs="Arial"/>
                <w:sz w:val="20"/>
                <w:szCs w:val="20"/>
              </w:rPr>
              <w:t xml:space="preserve"> Por consulta especializada (1a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402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$192.62</w:t>
            </w:r>
          </w:p>
        </w:tc>
      </w:tr>
      <w:tr w:rsidR="000F64E4" w:rsidRPr="00636A16" w14:paraId="22A2FA36"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1B882"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g)</w:t>
            </w:r>
            <w:r w:rsidRPr="00636A16">
              <w:rPr>
                <w:rFonts w:ascii="Verdana" w:eastAsia="Times New Roman" w:hAnsi="Verdana" w:cs="Arial"/>
                <w:sz w:val="20"/>
                <w:szCs w:val="20"/>
              </w:rPr>
              <w:t xml:space="preserve"> Por consulta especializada (subsecuente)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2B1E"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$179.66</w:t>
            </w:r>
          </w:p>
        </w:tc>
      </w:tr>
      <w:tr w:rsidR="000F64E4" w:rsidRPr="00636A16" w14:paraId="4E8510FB"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5BB1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h)</w:t>
            </w:r>
            <w:r w:rsidRPr="00636A16">
              <w:rPr>
                <w:rFonts w:ascii="Verdana" w:eastAsia="Times New Roman" w:hAnsi="Verdana" w:cs="Arial"/>
                <w:sz w:val="20"/>
                <w:szCs w:val="20"/>
              </w:rPr>
              <w:t xml:space="preserve"> Por sesión de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63FA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$125.92</w:t>
            </w:r>
          </w:p>
        </w:tc>
      </w:tr>
      <w:tr w:rsidR="000F64E4" w:rsidRPr="00636A16" w14:paraId="25E48ECD"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95E2C"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Por molde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BAE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$57.40</w:t>
            </w:r>
          </w:p>
        </w:tc>
      </w:tr>
      <w:tr w:rsidR="000F64E4" w:rsidRPr="00636A16" w14:paraId="5F3EA99D" w14:textId="77777777" w:rsidTr="004B5132">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C471D5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Por los servicios prestados en materia de control canino: </w:t>
            </w:r>
          </w:p>
        </w:tc>
      </w:tr>
      <w:tr w:rsidR="000F64E4" w:rsidRPr="00636A16" w14:paraId="71E99423"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DDFA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Observación del animal agresor,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9C790"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$92.60</w:t>
            </w:r>
          </w:p>
        </w:tc>
      </w:tr>
      <w:tr w:rsidR="000F64E4" w:rsidRPr="00636A16" w14:paraId="6AF0884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4F5B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Por traslado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7DDD"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$37.04</w:t>
            </w:r>
          </w:p>
        </w:tc>
      </w:tr>
      <w:tr w:rsidR="000F64E4" w:rsidRPr="00636A16" w14:paraId="5F97AEE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A36D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Por pensión de animal,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83A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$74.08</w:t>
            </w:r>
          </w:p>
        </w:tc>
      </w:tr>
      <w:tr w:rsidR="000F64E4" w:rsidRPr="00636A16" w14:paraId="6CA87255"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E821A"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Por sacrificio de animal con anestesia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20EA5"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$74.08</w:t>
            </w:r>
          </w:p>
        </w:tc>
      </w:tr>
      <w:tr w:rsidR="000F64E4" w:rsidRPr="00636A16" w14:paraId="04D24EA1"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70F09"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Por esterilización de perro o gato macho, fuera de campaña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882E4"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$370.45</w:t>
            </w:r>
          </w:p>
        </w:tc>
      </w:tr>
      <w:tr w:rsidR="000F64E4" w:rsidRPr="00636A16" w14:paraId="18ADC82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F3C4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f)</w:t>
            </w:r>
            <w:r w:rsidRPr="00636A16">
              <w:rPr>
                <w:rFonts w:ascii="Verdana" w:eastAsia="Times New Roman" w:hAnsi="Verdana" w:cs="Arial"/>
                <w:sz w:val="20"/>
                <w:szCs w:val="20"/>
              </w:rPr>
              <w:t xml:space="preserve"> Por traslado de animal a domicilio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71AD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$129.65</w:t>
            </w:r>
          </w:p>
        </w:tc>
      </w:tr>
      <w:tr w:rsidR="000F64E4" w:rsidRPr="00636A16" w14:paraId="3260F7D8"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376E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lastRenderedPageBreak/>
              <w:t>g)</w:t>
            </w:r>
            <w:r w:rsidRPr="00636A16">
              <w:rPr>
                <w:rFonts w:ascii="Verdana" w:eastAsia="Times New Roman" w:hAnsi="Verdana" w:cs="Arial"/>
                <w:sz w:val="20"/>
                <w:szCs w:val="20"/>
              </w:rPr>
              <w:t xml:space="preserve"> Incineración de perro o gato, por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538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$740.88</w:t>
            </w:r>
          </w:p>
        </w:tc>
      </w:tr>
      <w:tr w:rsidR="000F64E4" w:rsidRPr="00636A16" w14:paraId="55036B3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0F734"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h)</w:t>
            </w:r>
            <w:r w:rsidRPr="00636A16">
              <w:rPr>
                <w:rFonts w:ascii="Verdana" w:eastAsia="Times New Roman" w:hAnsi="Verdana" w:cs="Arial"/>
                <w:sz w:val="20"/>
                <w:szCs w:val="20"/>
              </w:rPr>
              <w:t xml:space="preserve"> Inyección con medicamento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868A6"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$125.75</w:t>
            </w:r>
          </w:p>
        </w:tc>
      </w:tr>
      <w:tr w:rsidR="000F64E4" w:rsidRPr="00636A16" w14:paraId="4C32D05A"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4FEA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Desparasitación con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B7A6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$46.98</w:t>
            </w:r>
          </w:p>
        </w:tc>
      </w:tr>
      <w:tr w:rsidR="000F64E4" w:rsidRPr="00636A16" w14:paraId="50A06EC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FE2DD"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j)</w:t>
            </w:r>
            <w:r w:rsidRPr="00636A16">
              <w:rPr>
                <w:rFonts w:ascii="Verdana" w:eastAsia="Times New Roman" w:hAnsi="Verdana" w:cs="Arial"/>
                <w:sz w:val="20"/>
                <w:szCs w:val="20"/>
              </w:rPr>
              <w:t xml:space="preserve"> Curaciones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0DC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$154.36</w:t>
            </w:r>
          </w:p>
        </w:tc>
      </w:tr>
      <w:tr w:rsidR="000F64E4" w:rsidRPr="00636A16" w14:paraId="54CC2F6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76A57"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k)</w:t>
            </w:r>
            <w:r w:rsidRPr="00636A16">
              <w:rPr>
                <w:rFonts w:ascii="Verdana" w:eastAsia="Times New Roman" w:hAnsi="Verdana" w:cs="Arial"/>
                <w:sz w:val="20"/>
                <w:szCs w:val="20"/>
              </w:rPr>
              <w:t xml:space="preserve"> Consulta para perro o gato.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6A77"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$83.13</w:t>
            </w:r>
          </w:p>
        </w:tc>
      </w:tr>
      <w:tr w:rsidR="000F64E4" w:rsidRPr="00636A16" w14:paraId="05C75C7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4140F"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Permiso para vigilar la exhibición, comercialización y adiestramiento de animales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446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$258.81</w:t>
            </w:r>
          </w:p>
        </w:tc>
      </w:tr>
      <w:tr w:rsidR="000F64E4" w:rsidRPr="00636A16" w14:paraId="1E33EF9C"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41A4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m)</w:t>
            </w:r>
            <w:r w:rsidRPr="00636A16">
              <w:rPr>
                <w:rFonts w:ascii="Verdana" w:eastAsia="Times New Roman" w:hAnsi="Verdana" w:cs="Arial"/>
                <w:sz w:val="20"/>
                <w:szCs w:val="20"/>
              </w:rPr>
              <w:t xml:space="preserve"> Microchip de identificación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DABB"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$428.06</w:t>
            </w:r>
          </w:p>
        </w:tc>
      </w:tr>
      <w:tr w:rsidR="000F64E4" w:rsidRPr="00636A16" w14:paraId="29576802"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BE593"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b/>
                <w:bCs/>
                <w:sz w:val="20"/>
                <w:szCs w:val="20"/>
              </w:rPr>
              <w:t>n)</w:t>
            </w:r>
            <w:r w:rsidRPr="00636A16">
              <w:rPr>
                <w:rFonts w:ascii="Verdana" w:eastAsia="Times New Roman" w:hAnsi="Verdana" w:cs="Arial"/>
                <w:sz w:val="20"/>
                <w:szCs w:val="20"/>
              </w:rPr>
              <w:t xml:space="preserve"> Cirugía mayor/menor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31132"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$517.61</w:t>
            </w:r>
          </w:p>
        </w:tc>
      </w:tr>
    </w:tbl>
    <w:p w14:paraId="193DDB16" w14:textId="77777777" w:rsidR="000F64E4" w:rsidRPr="00636A16" w:rsidRDefault="000F64E4" w:rsidP="000F64E4">
      <w:pPr>
        <w:pStyle w:val="NormalWeb"/>
        <w:ind w:firstLine="1134"/>
        <w:jc w:val="both"/>
        <w:rPr>
          <w:rFonts w:ascii="Verdana" w:hAnsi="Verdana"/>
        </w:rPr>
      </w:pPr>
      <w:r w:rsidRPr="00636A16">
        <w:rPr>
          <w:rFonts w:ascii="Verdana" w:hAnsi="Verdana"/>
        </w:rPr>
        <w:t>Los cobros materia de asistencia y salud pública referidos en las fracciones II y III de este artículo, únicamente aplicarán a los usuarios que, teniendo seguridad social, opten por solicitar los servicios municipales.</w:t>
      </w:r>
    </w:p>
    <w:p w14:paraId="750AA3F8" w14:textId="77777777" w:rsidR="000F64E4" w:rsidRPr="00636A16" w:rsidRDefault="000F64E4" w:rsidP="004B0AF1">
      <w:pPr>
        <w:pStyle w:val="Sinespaciado1"/>
        <w:jc w:val="center"/>
        <w:rPr>
          <w:rStyle w:val="Textoennegrita"/>
          <w:rFonts w:ascii="Verdana" w:hAnsi="Verdana" w:cs="Arial"/>
          <w:sz w:val="20"/>
          <w:szCs w:val="20"/>
        </w:rPr>
      </w:pPr>
    </w:p>
    <w:p w14:paraId="34415E26" w14:textId="62FC9121" w:rsidR="000F64E4" w:rsidRPr="00636A16" w:rsidRDefault="000F64E4" w:rsidP="004B0AF1">
      <w:pPr>
        <w:pStyle w:val="Sinespaciado1"/>
        <w:jc w:val="center"/>
      </w:pPr>
      <w:r w:rsidRPr="00636A16">
        <w:rPr>
          <w:rStyle w:val="Textoennegrita"/>
          <w:rFonts w:ascii="Verdana" w:hAnsi="Verdana" w:cs="Arial"/>
          <w:sz w:val="20"/>
          <w:szCs w:val="20"/>
        </w:rPr>
        <w:t>SECCIÓN DECIMOCTAVA</w:t>
      </w:r>
    </w:p>
    <w:p w14:paraId="4AC5B7CA" w14:textId="77777777" w:rsidR="000F64E4" w:rsidRPr="00636A16" w:rsidRDefault="000F64E4" w:rsidP="004B0AF1">
      <w:pPr>
        <w:pStyle w:val="Sinespaciado1"/>
        <w:jc w:val="center"/>
      </w:pPr>
      <w:r w:rsidRPr="00636A16">
        <w:rPr>
          <w:rStyle w:val="Textoennegrita"/>
          <w:rFonts w:ascii="Verdana" w:hAnsi="Verdana" w:cs="Arial"/>
          <w:sz w:val="20"/>
          <w:szCs w:val="20"/>
        </w:rPr>
        <w:t>SERVICIO DE ALUMBRADO PÚBLICO</w:t>
      </w:r>
    </w:p>
    <w:p w14:paraId="1E288E03"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31</w:t>
      </w:r>
      <w:r w:rsidRPr="00636A16">
        <w:rPr>
          <w:rFonts w:ascii="Verdana" w:hAnsi="Verdana"/>
          <w:b/>
          <w:bCs/>
        </w:rPr>
        <w:t>.</w:t>
      </w:r>
      <w:r w:rsidRPr="00636A16">
        <w:rPr>
          <w:rFonts w:ascii="Verdana" w:hAnsi="Verdana"/>
        </w:rPr>
        <w:t> Los derechos por la prestación de servicios de alumbrado público se causarán y liquidarán de conformidad con lo dispuesto por la Ley de Hacienda para los Municipios del Estado de Guanajuato y el presente ordenamiento, y con base en la siguiente:</w:t>
      </w:r>
    </w:p>
    <w:p w14:paraId="14DCC376" w14:textId="77777777" w:rsidR="000F64E4" w:rsidRDefault="000F64E4" w:rsidP="000F64E4">
      <w:pPr>
        <w:pStyle w:val="NormalWeb"/>
        <w:spacing w:before="0" w:beforeAutospacing="0" w:after="0" w:afterAutospacing="0"/>
        <w:jc w:val="center"/>
        <w:rPr>
          <w:rFonts w:ascii="Verdana" w:hAnsi="Verdana"/>
          <w:b/>
          <w:bCs/>
        </w:rPr>
      </w:pPr>
      <w:r w:rsidRPr="00636A16">
        <w:rPr>
          <w:rFonts w:ascii="Verdana" w:hAnsi="Verdana"/>
          <w:b/>
          <w:bCs/>
        </w:rPr>
        <w:t>Tarifa</w:t>
      </w:r>
    </w:p>
    <w:p w14:paraId="74434C72" w14:textId="77777777" w:rsidR="000F64E4" w:rsidRPr="00636A16" w:rsidRDefault="000F64E4" w:rsidP="000F64E4">
      <w:pPr>
        <w:pStyle w:val="NormalWeb"/>
        <w:spacing w:before="0" w:beforeAutospacing="0" w:after="0" w:afterAutospacing="0"/>
        <w:jc w:val="center"/>
        <w:rPr>
          <w:rFonts w:ascii="Verdana" w:hAnsi="Verdana"/>
          <w:b/>
          <w:bCs/>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0F64E4" w:rsidRPr="00636A16" w14:paraId="36C5788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8B5A9" w14:textId="77777777" w:rsidR="000F64E4" w:rsidRPr="00636A16" w:rsidRDefault="000F64E4" w:rsidP="004B5132">
            <w:pPr>
              <w:jc w:val="both"/>
              <w:rPr>
                <w:rFonts w:ascii="Verdana" w:eastAsia="Times New Roman" w:hAnsi="Verdana" w:cs="Arial"/>
                <w:b/>
                <w:bCs/>
                <w:sz w:val="20"/>
                <w:szCs w:val="20"/>
              </w:rPr>
            </w:pPr>
            <w:r w:rsidRPr="00636A16">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tcPr>
          <w:p w14:paraId="18BE052A"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$799.21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8DDE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Mensual</w:t>
            </w:r>
          </w:p>
        </w:tc>
      </w:tr>
      <w:tr w:rsidR="000F64E4" w:rsidRPr="00636A16" w14:paraId="1BE9BB5F"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DA0D1" w14:textId="77777777" w:rsidR="000F64E4" w:rsidRPr="00636A16" w:rsidRDefault="000F64E4" w:rsidP="004B5132">
            <w:pPr>
              <w:jc w:val="both"/>
              <w:rPr>
                <w:rFonts w:ascii="Verdana" w:eastAsia="Times New Roman" w:hAnsi="Verdana" w:cs="Arial"/>
                <w:b/>
                <w:bCs/>
                <w:sz w:val="20"/>
                <w:szCs w:val="20"/>
              </w:rPr>
            </w:pPr>
            <w:r w:rsidRPr="00636A16">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tcPr>
          <w:p w14:paraId="2FFF6099" w14:textId="77777777" w:rsidR="000F64E4" w:rsidRPr="00636A16" w:rsidRDefault="000F64E4" w:rsidP="004B5132">
            <w:pPr>
              <w:jc w:val="right"/>
              <w:rPr>
                <w:rFonts w:ascii="Verdana" w:eastAsia="Times New Roman" w:hAnsi="Verdana" w:cs="Arial"/>
                <w:sz w:val="20"/>
                <w:szCs w:val="20"/>
              </w:rPr>
            </w:pPr>
            <w:r w:rsidRPr="00636A16">
              <w:rPr>
                <w:rFonts w:ascii="Verdana" w:eastAsia="Times New Roman" w:hAnsi="Verdana" w:cs="Arial"/>
                <w:sz w:val="20"/>
                <w:szCs w:val="20"/>
              </w:rPr>
              <w:t>$1,598.43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8BE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Bimestral</w:t>
            </w:r>
          </w:p>
        </w:tc>
      </w:tr>
    </w:tbl>
    <w:p w14:paraId="70C5EEDF" w14:textId="77777777" w:rsidR="000F64E4" w:rsidRPr="00636A16" w:rsidRDefault="000F64E4" w:rsidP="000F64E4">
      <w:pPr>
        <w:pStyle w:val="NormalWeb"/>
        <w:ind w:firstLine="1134"/>
        <w:jc w:val="both"/>
        <w:rPr>
          <w:rFonts w:ascii="Verdana" w:hAnsi="Verdana"/>
        </w:rPr>
      </w:pPr>
      <w:r w:rsidRPr="00636A16">
        <w:rPr>
          <w:rFonts w:ascii="Verdana" w:hAnsi="Verdana"/>
        </w:rPr>
        <w:t>Se aplicará la tarifa mensual o bimestral según el periodo de facturación de la Comisión Federal de Electricidad.</w:t>
      </w:r>
    </w:p>
    <w:p w14:paraId="7469C629" w14:textId="77777777" w:rsidR="000F64E4" w:rsidRPr="00636A16" w:rsidRDefault="000F64E4" w:rsidP="000F64E4">
      <w:pPr>
        <w:pStyle w:val="NormalWeb"/>
        <w:ind w:firstLine="1134"/>
        <w:jc w:val="both"/>
        <w:rPr>
          <w:rFonts w:ascii="Verdana" w:hAnsi="Verdana"/>
        </w:rPr>
      </w:pPr>
      <w:r w:rsidRPr="00636A16">
        <w:rPr>
          <w:rFonts w:ascii="Verdana" w:hAnsi="Verdana"/>
        </w:rPr>
        <w:lastRenderedPageBreak/>
        <w:t>Los usuarios de este servicio que no tengan cuenta con la Comisión Federal de Electricidad, pagarán este derecho en los periodos y a través de los recibos que para tal efecto expida la Tesorería Municipal.</w:t>
      </w:r>
    </w:p>
    <w:p w14:paraId="74E65A40" w14:textId="77777777" w:rsidR="004B0AF1" w:rsidRDefault="004B0AF1" w:rsidP="000F64E4">
      <w:pPr>
        <w:jc w:val="center"/>
        <w:rPr>
          <w:rFonts w:ascii="Verdana" w:eastAsia="Times New Roman" w:hAnsi="Verdana" w:cs="Arial"/>
          <w:b/>
          <w:bCs/>
          <w:sz w:val="20"/>
          <w:szCs w:val="20"/>
        </w:rPr>
      </w:pPr>
    </w:p>
    <w:p w14:paraId="01FF6959" w14:textId="0E5884AB"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t>CAPÍTULO QUINTO</w:t>
      </w:r>
      <w:r w:rsidRPr="00636A16">
        <w:rPr>
          <w:rFonts w:ascii="Verdana" w:eastAsia="Times New Roman" w:hAnsi="Verdana" w:cs="Arial"/>
          <w:b/>
          <w:bCs/>
          <w:sz w:val="20"/>
          <w:szCs w:val="20"/>
        </w:rPr>
        <w:br/>
        <w:t xml:space="preserve">CONTRIBUCIONES DE MEJORA </w:t>
      </w:r>
    </w:p>
    <w:p w14:paraId="3E793421"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32</w:t>
      </w:r>
      <w:r w:rsidRPr="00636A16">
        <w:rPr>
          <w:rFonts w:ascii="Verdana" w:hAnsi="Verdana"/>
        </w:rPr>
        <w:t xml:space="preserve">. La contribución de mejoras se causará y liquidará en los términos de la Ley de Hacienda para los Municipios del Estado de Guanajuato. </w:t>
      </w:r>
    </w:p>
    <w:p w14:paraId="4AD1A3B1" w14:textId="77777777" w:rsidR="000F64E4" w:rsidRDefault="000F64E4" w:rsidP="000F64E4">
      <w:pPr>
        <w:jc w:val="center"/>
        <w:rPr>
          <w:rFonts w:ascii="Verdana" w:eastAsia="Times New Roman" w:hAnsi="Verdana" w:cs="Arial"/>
          <w:b/>
          <w:bCs/>
          <w:sz w:val="20"/>
          <w:szCs w:val="20"/>
        </w:rPr>
      </w:pPr>
    </w:p>
    <w:p w14:paraId="678195A4" w14:textId="77777777"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t>CAPÍTULO SEXTO</w:t>
      </w:r>
      <w:r w:rsidRPr="00636A16">
        <w:rPr>
          <w:rFonts w:ascii="Verdana" w:eastAsia="Times New Roman" w:hAnsi="Verdana" w:cs="Arial"/>
          <w:b/>
          <w:bCs/>
          <w:sz w:val="20"/>
          <w:szCs w:val="20"/>
        </w:rPr>
        <w:br/>
        <w:t xml:space="preserve">PRODUCTOS </w:t>
      </w:r>
    </w:p>
    <w:p w14:paraId="71569455"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33</w:t>
      </w:r>
      <w:r w:rsidRPr="00636A16">
        <w:rPr>
          <w:rFonts w:ascii="Verdana" w:hAnsi="Verdana"/>
        </w:rPr>
        <w:t xml:space="preserve">. Los productos que tienen derecho a percibir los Municipios se regularán por los contratos o convenios que se celebren y su importe deberá enterarse en los plazos, términos y condiciones que en los mismos se establezca de acuerdo con lo señalado en Ley de Hacienda para los Municipios del Estado de Guanajuato. </w:t>
      </w:r>
    </w:p>
    <w:p w14:paraId="21858654" w14:textId="77777777" w:rsidR="000F64E4" w:rsidRDefault="000F64E4" w:rsidP="000F64E4">
      <w:pPr>
        <w:jc w:val="center"/>
        <w:rPr>
          <w:rFonts w:ascii="Verdana" w:eastAsia="Times New Roman" w:hAnsi="Verdana" w:cs="Arial"/>
          <w:b/>
          <w:bCs/>
          <w:sz w:val="20"/>
          <w:szCs w:val="20"/>
        </w:rPr>
      </w:pPr>
    </w:p>
    <w:p w14:paraId="1A7F0B53" w14:textId="77777777"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t>CAPÍTULO SÉPTIMO</w:t>
      </w:r>
      <w:r w:rsidRPr="00636A16">
        <w:rPr>
          <w:rFonts w:ascii="Verdana" w:eastAsia="Times New Roman" w:hAnsi="Verdana" w:cs="Arial"/>
          <w:b/>
          <w:bCs/>
          <w:sz w:val="20"/>
          <w:szCs w:val="20"/>
        </w:rPr>
        <w:br/>
        <w:t xml:space="preserve">APROVECHAMIENTOS </w:t>
      </w:r>
    </w:p>
    <w:p w14:paraId="16E23B95"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34</w:t>
      </w:r>
      <w:r w:rsidRPr="00636A16">
        <w:rPr>
          <w:rFonts w:ascii="Verdana" w:hAnsi="Verdana"/>
        </w:rPr>
        <w:t xml:space="preserve">. Los aprovechamientos que percibirá el municipio serán además de los previstos en el artículo 259 de la Ley de Hacienda para los Municipios del Estado, aquellos que se obtengan de los fondos de aportación federal. </w:t>
      </w:r>
    </w:p>
    <w:p w14:paraId="00148119"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35</w:t>
      </w:r>
      <w:r w:rsidRPr="00636A16">
        <w:rPr>
          <w:rFonts w:ascii="Verdana" w:hAnsi="Verdana"/>
        </w:rPr>
        <w:t>. Cuando no se pague un crédito fiscal en la fecha o dentro del plazo señalado en las disposiciones respectivas, se cobrarán recargos a la tasa del 3% mensual.</w:t>
      </w:r>
    </w:p>
    <w:p w14:paraId="2DA957E0" w14:textId="77777777" w:rsidR="000F64E4" w:rsidRPr="00636A16" w:rsidRDefault="000F64E4" w:rsidP="000F64E4">
      <w:pPr>
        <w:pStyle w:val="NormalWeb"/>
        <w:ind w:firstLine="1134"/>
        <w:jc w:val="both"/>
        <w:rPr>
          <w:rFonts w:ascii="Verdana" w:hAnsi="Verdana"/>
        </w:rPr>
      </w:pPr>
      <w:r w:rsidRPr="00636A16">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549D0444" w14:textId="77777777" w:rsidR="000F64E4" w:rsidRPr="00636A16" w:rsidRDefault="000F64E4" w:rsidP="000F64E4">
      <w:pPr>
        <w:pStyle w:val="NormalWeb"/>
        <w:ind w:firstLine="1134"/>
        <w:jc w:val="both"/>
        <w:rPr>
          <w:rFonts w:ascii="Verdana" w:hAnsi="Verdana"/>
        </w:rPr>
      </w:pPr>
      <w:r w:rsidRPr="00636A16">
        <w:rPr>
          <w:rFonts w:ascii="Verdana" w:hAnsi="Verdana"/>
        </w:rPr>
        <w:t>Cuando se conceda prórroga o autorización para pagar en parcialidades los créditos fiscales, se causarán recargos sobre el saldo insoluto a la tasa del 1% mensual.</w:t>
      </w:r>
    </w:p>
    <w:p w14:paraId="26B98EA7" w14:textId="77777777" w:rsidR="000F64E4" w:rsidRPr="00636A16" w:rsidRDefault="000F64E4" w:rsidP="000F64E4">
      <w:pPr>
        <w:pStyle w:val="NormalWeb"/>
        <w:ind w:firstLine="1134"/>
        <w:jc w:val="both"/>
        <w:rPr>
          <w:rFonts w:ascii="Verdana" w:hAnsi="Verdana"/>
        </w:rPr>
      </w:pPr>
      <w:r w:rsidRPr="00636A16">
        <w:rPr>
          <w:rFonts w:ascii="Verdana" w:hAnsi="Verdana"/>
        </w:rPr>
        <w:t>Cuando no se pague un crédito fiscal al Sistema Municipal de Agua Potable y Alcantarillado de Guanajuato, en la fecha o dentro del plazo señalado en las disposiciones respectivas, se cobrarán recargos a la tasa del 2% mensual.</w:t>
      </w:r>
    </w:p>
    <w:p w14:paraId="37A2705D"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lastRenderedPageBreak/>
        <w:t>Artículo 36</w:t>
      </w:r>
      <w:r w:rsidRPr="00636A16">
        <w:rPr>
          <w:rFonts w:ascii="Verdana" w:hAnsi="Verdana"/>
        </w:rPr>
        <w:t>. </w:t>
      </w:r>
      <w:r w:rsidRPr="00636A16">
        <w:rPr>
          <w:rFonts w:ascii="Verdana" w:hAnsi="Verdana"/>
          <w:b/>
          <w:bCs/>
        </w:rPr>
        <w:t> </w:t>
      </w:r>
      <w:r w:rsidRPr="00636A16">
        <w:rPr>
          <w:rFonts w:ascii="Verdana" w:hAnsi="Verdana"/>
        </w:rPr>
        <w:t>Los aprovechamientos por concepto de gastos de ejecución se causarán a la tasa del 2% sobre el adeudo por cada una de las diligencias que a continuación se indican:</w:t>
      </w:r>
    </w:p>
    <w:p w14:paraId="6DBD7580" w14:textId="77777777" w:rsidR="000F64E4" w:rsidRPr="00636A16" w:rsidRDefault="000F64E4" w:rsidP="000F64E4">
      <w:pPr>
        <w:pStyle w:val="NormalWeb"/>
        <w:ind w:firstLine="1134"/>
        <w:jc w:val="both"/>
        <w:rPr>
          <w:rFonts w:ascii="Verdana" w:hAnsi="Verdana"/>
        </w:rPr>
      </w:pPr>
      <w:r w:rsidRPr="00636A16">
        <w:rPr>
          <w:rFonts w:ascii="Verdana" w:hAnsi="Verdana"/>
          <w:b/>
          <w:bCs/>
        </w:rPr>
        <w:t>I.</w:t>
      </w:r>
      <w:r w:rsidRPr="00636A16">
        <w:rPr>
          <w:rFonts w:ascii="Verdana" w:hAnsi="Verdana"/>
        </w:rPr>
        <w:t xml:space="preserve"> Por el requerimiento de pago;</w:t>
      </w:r>
    </w:p>
    <w:p w14:paraId="1851A7EA" w14:textId="77777777" w:rsidR="000F64E4" w:rsidRPr="00636A16" w:rsidRDefault="000F64E4" w:rsidP="000F64E4">
      <w:pPr>
        <w:pStyle w:val="NormalWeb"/>
        <w:ind w:firstLine="1134"/>
        <w:jc w:val="both"/>
        <w:rPr>
          <w:rFonts w:ascii="Verdana" w:hAnsi="Verdana"/>
        </w:rPr>
      </w:pPr>
      <w:r w:rsidRPr="00636A16">
        <w:rPr>
          <w:rFonts w:ascii="Verdana" w:hAnsi="Verdana"/>
          <w:b/>
          <w:bCs/>
        </w:rPr>
        <w:t>II.</w:t>
      </w:r>
      <w:r w:rsidRPr="00636A16">
        <w:rPr>
          <w:rFonts w:ascii="Verdana" w:hAnsi="Verdana"/>
        </w:rPr>
        <w:t xml:space="preserve"> Por el embargo; y</w:t>
      </w:r>
    </w:p>
    <w:p w14:paraId="0FA36B97" w14:textId="77777777" w:rsidR="000F64E4" w:rsidRPr="00636A16" w:rsidRDefault="000F64E4" w:rsidP="000F64E4">
      <w:pPr>
        <w:pStyle w:val="NormalWeb"/>
        <w:ind w:firstLine="1134"/>
        <w:jc w:val="both"/>
        <w:rPr>
          <w:rFonts w:ascii="Verdana" w:hAnsi="Verdana"/>
        </w:rPr>
      </w:pPr>
      <w:r w:rsidRPr="00636A16">
        <w:rPr>
          <w:rFonts w:ascii="Verdana" w:hAnsi="Verdana"/>
          <w:b/>
          <w:bCs/>
        </w:rPr>
        <w:t>III.</w:t>
      </w:r>
      <w:r w:rsidRPr="00636A16">
        <w:rPr>
          <w:rFonts w:ascii="Verdana" w:hAnsi="Verdana"/>
        </w:rPr>
        <w:t xml:space="preserve"> Por la del remate.</w:t>
      </w:r>
    </w:p>
    <w:p w14:paraId="0B634072" w14:textId="77777777" w:rsidR="000F64E4" w:rsidRPr="00636A16" w:rsidRDefault="000F64E4" w:rsidP="000F64E4">
      <w:pPr>
        <w:pStyle w:val="NormalWeb"/>
        <w:ind w:firstLine="1134"/>
        <w:jc w:val="both"/>
        <w:rPr>
          <w:rFonts w:ascii="Verdana" w:hAnsi="Verdana"/>
        </w:rPr>
      </w:pPr>
      <w:r w:rsidRPr="00636A16">
        <w:rPr>
          <w:rFonts w:ascii="Verdana" w:hAnsi="Verdana"/>
        </w:rPr>
        <w:t> Cuando en los casos de las fracciones anteriores, el 2% del adeudo sea inferior a dos veces el valor diario de la Unidad de Medida y Actualización, se cobrará esta cantidad en vez del 2% del adeudo.</w:t>
      </w:r>
    </w:p>
    <w:p w14:paraId="79AC1EEA" w14:textId="77777777" w:rsidR="000F64E4" w:rsidRPr="00636A16" w:rsidRDefault="000F64E4" w:rsidP="000F64E4">
      <w:pPr>
        <w:pStyle w:val="NormalWeb"/>
        <w:ind w:firstLine="1134"/>
        <w:jc w:val="both"/>
        <w:rPr>
          <w:rFonts w:ascii="Verdana" w:hAnsi="Verdana"/>
        </w:rPr>
      </w:pPr>
      <w:r w:rsidRPr="00636A16">
        <w:rPr>
          <w:rFonts w:ascii="Verdana" w:hAnsi="Verdana"/>
        </w:rPr>
        <w:t>En ningún caso los gastos de ejecución a que se refiere cada una de las fracciones anteriores, podrán exceder de la cantidad que represente tres veces el valor mensual de la Unidad de Medida y Actualización.</w:t>
      </w:r>
    </w:p>
    <w:p w14:paraId="5B2AFE7A" w14:textId="77777777" w:rsidR="000F64E4" w:rsidRPr="00636A16" w:rsidRDefault="000F64E4" w:rsidP="000F64E4">
      <w:pPr>
        <w:pStyle w:val="NormalWeb"/>
        <w:ind w:firstLine="1134"/>
        <w:jc w:val="both"/>
        <w:rPr>
          <w:rFonts w:ascii="Verdana" w:hAnsi="Verdana"/>
        </w:rPr>
      </w:pPr>
      <w:r w:rsidRPr="00636A16">
        <w:rPr>
          <w:rStyle w:val="Textoennegrita"/>
          <w:rFonts w:ascii="Verdana" w:hAnsi="Verdana"/>
        </w:rPr>
        <w:t>Artículo 37</w:t>
      </w:r>
      <w:r w:rsidRPr="00636A16">
        <w:rPr>
          <w:rFonts w:ascii="Verdana" w:hAnsi="Verdana"/>
        </w:rPr>
        <w:t>. Los aprovechamientos por concepto de multas fiscales se cubrirán conforme a las disposiciones relativas al título segundo, capitulo único de la Ley de Hacienda para los Municipios del Estado de Guanajuato.</w:t>
      </w:r>
    </w:p>
    <w:p w14:paraId="1B7177BF" w14:textId="77777777" w:rsidR="000F64E4" w:rsidRPr="00636A16" w:rsidRDefault="000F64E4" w:rsidP="000F64E4">
      <w:pPr>
        <w:pStyle w:val="NormalWeb"/>
        <w:ind w:firstLine="1134"/>
        <w:jc w:val="both"/>
        <w:rPr>
          <w:rFonts w:ascii="Verdana" w:hAnsi="Verdana"/>
        </w:rPr>
      </w:pPr>
      <w:r w:rsidRPr="00636A16">
        <w:rPr>
          <w:rFonts w:ascii="Verdana" w:hAnsi="Verdana"/>
        </w:rPr>
        <w:t>Los aprovechamientos por concepto de multas administrativas se cubrirán conforme a las tarifas establecidas en los reglamentos municipales.</w:t>
      </w:r>
    </w:p>
    <w:p w14:paraId="6B0BA3AA" w14:textId="77777777" w:rsidR="000F64E4" w:rsidRPr="004B0AF1" w:rsidRDefault="000F64E4" w:rsidP="004B0AF1">
      <w:pPr>
        <w:pStyle w:val="Sinespaciado1"/>
        <w:jc w:val="both"/>
        <w:rPr>
          <w:rFonts w:ascii="Verdana" w:hAnsi="Verdana"/>
          <w:sz w:val="20"/>
          <w:szCs w:val="20"/>
        </w:rPr>
      </w:pPr>
    </w:p>
    <w:p w14:paraId="3892A353" w14:textId="1E7B9131" w:rsidR="000F64E4" w:rsidRPr="004B0AF1" w:rsidRDefault="000F64E4" w:rsidP="004B0AF1">
      <w:pPr>
        <w:pStyle w:val="Sinespaciado1"/>
        <w:jc w:val="center"/>
        <w:rPr>
          <w:rFonts w:ascii="Verdana" w:hAnsi="Verdana"/>
          <w:b/>
          <w:bCs/>
          <w:sz w:val="20"/>
          <w:szCs w:val="20"/>
        </w:rPr>
      </w:pPr>
      <w:r w:rsidRPr="004B0AF1">
        <w:rPr>
          <w:rFonts w:ascii="Verdana" w:hAnsi="Verdana"/>
          <w:b/>
          <w:bCs/>
          <w:sz w:val="20"/>
          <w:szCs w:val="20"/>
        </w:rPr>
        <w:t>CAPÍTULO OCTAVO</w:t>
      </w:r>
      <w:r w:rsidRPr="004B0AF1">
        <w:rPr>
          <w:rFonts w:ascii="Verdana" w:hAnsi="Verdana"/>
          <w:b/>
          <w:bCs/>
          <w:sz w:val="20"/>
          <w:szCs w:val="20"/>
        </w:rPr>
        <w:br/>
        <w:t>PARTICIPACIONES FEDERALES</w:t>
      </w:r>
    </w:p>
    <w:p w14:paraId="7D24B3CA" w14:textId="77777777" w:rsidR="000F64E4" w:rsidRPr="004B0AF1" w:rsidRDefault="000F64E4" w:rsidP="004B0AF1">
      <w:pPr>
        <w:pStyle w:val="Sinespaciado1"/>
        <w:jc w:val="both"/>
        <w:rPr>
          <w:rFonts w:ascii="Verdana" w:hAnsi="Verdana"/>
          <w:sz w:val="20"/>
          <w:szCs w:val="20"/>
        </w:rPr>
      </w:pPr>
      <w:r w:rsidRPr="004B0AF1">
        <w:rPr>
          <w:rStyle w:val="Textoennegrita"/>
          <w:rFonts w:ascii="Verdana" w:hAnsi="Verdana" w:cs="Arial"/>
          <w:sz w:val="20"/>
          <w:szCs w:val="20"/>
        </w:rPr>
        <w:t>Artículo 38.</w:t>
      </w:r>
      <w:r w:rsidRPr="004B0AF1">
        <w:rPr>
          <w:rFonts w:ascii="Verdana" w:hAnsi="Verdana"/>
          <w:sz w:val="20"/>
          <w:szCs w:val="20"/>
        </w:rPr>
        <w:t>  El municipio percibirá las cantidades que le correspondan por concepto de participaciones federales, de acuerdo con lo dispuesto en la Ley de Coordinación Fiscal del Estado.</w:t>
      </w:r>
    </w:p>
    <w:p w14:paraId="04124565" w14:textId="77777777" w:rsidR="000F64E4" w:rsidRPr="004B0AF1" w:rsidRDefault="000F64E4" w:rsidP="004B0AF1">
      <w:pPr>
        <w:pStyle w:val="Sinespaciado1"/>
        <w:jc w:val="both"/>
        <w:rPr>
          <w:rFonts w:ascii="Verdana" w:hAnsi="Verdana"/>
          <w:sz w:val="20"/>
          <w:szCs w:val="20"/>
        </w:rPr>
      </w:pPr>
    </w:p>
    <w:p w14:paraId="4765FBAD" w14:textId="77777777" w:rsidR="004B0AF1" w:rsidRDefault="004B0AF1" w:rsidP="004B0AF1">
      <w:pPr>
        <w:pStyle w:val="Sinespaciado1"/>
        <w:jc w:val="center"/>
        <w:rPr>
          <w:rFonts w:ascii="Verdana" w:hAnsi="Verdana"/>
          <w:b/>
          <w:bCs/>
          <w:sz w:val="20"/>
          <w:szCs w:val="20"/>
        </w:rPr>
      </w:pPr>
    </w:p>
    <w:p w14:paraId="4BFCF4A7" w14:textId="057DD521" w:rsidR="000F64E4" w:rsidRPr="004B0AF1" w:rsidRDefault="000F64E4" w:rsidP="004B0AF1">
      <w:pPr>
        <w:pStyle w:val="Sinespaciado1"/>
        <w:jc w:val="center"/>
        <w:rPr>
          <w:rFonts w:ascii="Verdana" w:hAnsi="Verdana"/>
          <w:b/>
          <w:bCs/>
          <w:sz w:val="20"/>
          <w:szCs w:val="20"/>
        </w:rPr>
      </w:pPr>
      <w:r w:rsidRPr="004B0AF1">
        <w:rPr>
          <w:rFonts w:ascii="Verdana" w:hAnsi="Verdana"/>
          <w:b/>
          <w:bCs/>
          <w:sz w:val="20"/>
          <w:szCs w:val="20"/>
        </w:rPr>
        <w:t>CAPÍTULO NOVENO</w:t>
      </w:r>
      <w:r w:rsidRPr="004B0AF1">
        <w:rPr>
          <w:rFonts w:ascii="Verdana" w:hAnsi="Verdana"/>
          <w:b/>
          <w:bCs/>
          <w:sz w:val="20"/>
          <w:szCs w:val="20"/>
        </w:rPr>
        <w:br/>
        <w:t>INGRESOS EXTRAORDINARIOS</w:t>
      </w:r>
    </w:p>
    <w:p w14:paraId="0FA840F5" w14:textId="77777777" w:rsidR="000F64E4" w:rsidRPr="004B0AF1" w:rsidRDefault="000F64E4" w:rsidP="004B0AF1">
      <w:pPr>
        <w:pStyle w:val="Sinespaciado1"/>
        <w:jc w:val="both"/>
        <w:rPr>
          <w:rFonts w:ascii="Verdana" w:hAnsi="Verdana"/>
          <w:sz w:val="20"/>
          <w:szCs w:val="20"/>
        </w:rPr>
      </w:pPr>
      <w:r w:rsidRPr="004B0AF1">
        <w:rPr>
          <w:rStyle w:val="Textoennegrita"/>
          <w:rFonts w:ascii="Verdana" w:hAnsi="Verdana" w:cs="Arial"/>
          <w:sz w:val="20"/>
          <w:szCs w:val="20"/>
        </w:rPr>
        <w:t>Artículo 39</w:t>
      </w:r>
      <w:r w:rsidRPr="004B0AF1">
        <w:rPr>
          <w:rFonts w:ascii="Verdana" w:hAnsi="Verdana"/>
          <w:sz w:val="20"/>
          <w:szCs w:val="20"/>
        </w:rPr>
        <w:t xml:space="preserve">. El Municipio podrá percibir ingresos extraordinarios cuando así lo decrete de manera excepcional el Congreso del Estado. </w:t>
      </w:r>
    </w:p>
    <w:p w14:paraId="44D0BBF0" w14:textId="77777777" w:rsidR="000F64E4" w:rsidRPr="004B0AF1" w:rsidRDefault="000F64E4" w:rsidP="004B0AF1">
      <w:pPr>
        <w:pStyle w:val="Sinespaciado1"/>
        <w:jc w:val="both"/>
        <w:rPr>
          <w:rFonts w:ascii="Verdana" w:hAnsi="Verdana"/>
          <w:sz w:val="20"/>
          <w:szCs w:val="20"/>
        </w:rPr>
      </w:pPr>
    </w:p>
    <w:p w14:paraId="55E2EB0D" w14:textId="77777777" w:rsidR="004B0AF1" w:rsidRDefault="004B0AF1" w:rsidP="004B0AF1">
      <w:pPr>
        <w:pStyle w:val="Sinespaciado1"/>
        <w:jc w:val="center"/>
        <w:rPr>
          <w:rFonts w:ascii="Verdana" w:hAnsi="Verdana"/>
          <w:b/>
          <w:bCs/>
          <w:sz w:val="20"/>
          <w:szCs w:val="20"/>
        </w:rPr>
      </w:pPr>
    </w:p>
    <w:p w14:paraId="16C6C43A" w14:textId="2E74E787" w:rsidR="000F64E4" w:rsidRPr="004B0AF1" w:rsidRDefault="000F64E4" w:rsidP="004B0AF1">
      <w:pPr>
        <w:pStyle w:val="Sinespaciado1"/>
        <w:jc w:val="center"/>
        <w:rPr>
          <w:rFonts w:ascii="Verdana" w:hAnsi="Verdana"/>
          <w:b/>
          <w:bCs/>
          <w:sz w:val="20"/>
          <w:szCs w:val="20"/>
        </w:rPr>
      </w:pPr>
      <w:r w:rsidRPr="004B0AF1">
        <w:rPr>
          <w:rFonts w:ascii="Verdana" w:hAnsi="Verdana"/>
          <w:b/>
          <w:bCs/>
          <w:sz w:val="20"/>
          <w:szCs w:val="20"/>
        </w:rPr>
        <w:t>CAPÍTULO DÉCIMO</w:t>
      </w:r>
      <w:r w:rsidRPr="004B0AF1">
        <w:rPr>
          <w:rFonts w:ascii="Verdana" w:hAnsi="Verdana"/>
          <w:b/>
          <w:bCs/>
          <w:sz w:val="20"/>
          <w:szCs w:val="20"/>
        </w:rPr>
        <w:br/>
        <w:t>FACILIDADES ADMINISTRATIVAS Y ESTÍMULOS FISCALES</w:t>
      </w:r>
    </w:p>
    <w:p w14:paraId="626296F9" w14:textId="77777777" w:rsidR="000F64E4" w:rsidRPr="004B0AF1" w:rsidRDefault="000F64E4" w:rsidP="004B0AF1">
      <w:pPr>
        <w:pStyle w:val="Sinespaciado1"/>
        <w:jc w:val="center"/>
        <w:rPr>
          <w:rStyle w:val="Textoennegrita"/>
          <w:rFonts w:ascii="Verdana" w:hAnsi="Verdana" w:cs="Arial"/>
          <w:sz w:val="20"/>
          <w:szCs w:val="20"/>
        </w:rPr>
      </w:pPr>
    </w:p>
    <w:p w14:paraId="7B46A73E" w14:textId="77777777" w:rsidR="000F64E4" w:rsidRPr="004B0AF1" w:rsidRDefault="000F64E4" w:rsidP="004B0AF1">
      <w:pPr>
        <w:pStyle w:val="Sinespaciado1"/>
        <w:jc w:val="center"/>
        <w:rPr>
          <w:rFonts w:ascii="Verdana" w:hAnsi="Verdana"/>
          <w:b/>
          <w:bCs/>
          <w:sz w:val="20"/>
          <w:szCs w:val="20"/>
        </w:rPr>
      </w:pPr>
      <w:r w:rsidRPr="004B0AF1">
        <w:rPr>
          <w:rStyle w:val="Textoennegrita"/>
          <w:rFonts w:ascii="Verdana" w:hAnsi="Verdana" w:cs="Arial"/>
          <w:sz w:val="20"/>
          <w:szCs w:val="20"/>
        </w:rPr>
        <w:t>SECCIÓN PRIMERA</w:t>
      </w:r>
      <w:r w:rsidRPr="004B0AF1">
        <w:rPr>
          <w:rFonts w:ascii="Verdana" w:hAnsi="Verdana"/>
          <w:b/>
          <w:bCs/>
          <w:sz w:val="20"/>
          <w:szCs w:val="20"/>
        </w:rPr>
        <w:br/>
      </w:r>
      <w:r w:rsidRPr="004B0AF1">
        <w:rPr>
          <w:rStyle w:val="Textoennegrita"/>
          <w:rFonts w:ascii="Verdana" w:hAnsi="Verdana" w:cs="Arial"/>
          <w:sz w:val="20"/>
          <w:szCs w:val="20"/>
        </w:rPr>
        <w:t>IMPUESTO PREDIAL</w:t>
      </w:r>
    </w:p>
    <w:p w14:paraId="608AFF17" w14:textId="77777777" w:rsidR="000F64E4" w:rsidRPr="004B0AF1" w:rsidRDefault="000F64E4" w:rsidP="004B0AF1">
      <w:pPr>
        <w:pStyle w:val="Sinespaciado1"/>
        <w:jc w:val="both"/>
        <w:rPr>
          <w:rStyle w:val="Textoennegrita"/>
          <w:rFonts w:ascii="Verdana" w:hAnsi="Verdana" w:cs="Arial"/>
          <w:sz w:val="20"/>
          <w:szCs w:val="20"/>
        </w:rPr>
      </w:pPr>
    </w:p>
    <w:p w14:paraId="4F690213" w14:textId="77777777"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40.</w:t>
      </w:r>
      <w:r w:rsidRPr="00636A16">
        <w:rPr>
          <w:rFonts w:ascii="Verdana" w:eastAsia="Times New Roman" w:hAnsi="Verdana" w:cs="Arial"/>
          <w:sz w:val="20"/>
          <w:szCs w:val="20"/>
        </w:rPr>
        <w:t xml:space="preserve">  La cuota mínima anual del impuesto predial que se pagará dentro del primer bimestre del año será $403.92 conforme lo que señala el artículo 164 segundo párrafo de la Ley de hacienda para los Municipios del Estado de Guanajuato y sus incisos a), b), c) y e).</w:t>
      </w:r>
    </w:p>
    <w:p w14:paraId="0A818240" w14:textId="77777777" w:rsidR="000F64E4" w:rsidRPr="00636A16" w:rsidRDefault="000F64E4" w:rsidP="000F64E4">
      <w:pPr>
        <w:pStyle w:val="NormalWeb"/>
        <w:jc w:val="both"/>
        <w:rPr>
          <w:rFonts w:ascii="Verdana" w:hAnsi="Verdana"/>
        </w:rPr>
      </w:pPr>
      <w:r w:rsidRPr="00636A16">
        <w:rPr>
          <w:rFonts w:ascii="Verdana" w:hAnsi="Verdana"/>
        </w:rPr>
        <w:lastRenderedPageBreak/>
        <w:t>             La cuota mínima anual del impuesto predial que se pagará dentro del primer bimestre del año será de $364.64 conforme a lo que señala el artículo 164 inciso d) de la Ley de Hacienda para los Municipios del Estado de Guanajuato.</w:t>
      </w:r>
    </w:p>
    <w:p w14:paraId="256E8195" w14:textId="77777777"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41</w:t>
      </w:r>
      <w:r w:rsidRPr="00636A16">
        <w:rPr>
          <w:rFonts w:ascii="Verdana" w:eastAsia="Times New Roman" w:hAnsi="Verdana" w:cs="Arial"/>
          <w:sz w:val="20"/>
          <w:szCs w:val="20"/>
        </w:rPr>
        <w:t xml:space="preserve">. Los contribuyentes del impuesto predial que cubran anticipadamente la anualidad de este impuesto, excepto los que tributen bajo cuota mínima, tendrán un descuento del 20% si lo hacen en el mes de enero. </w:t>
      </w:r>
    </w:p>
    <w:p w14:paraId="1B6DEAAD" w14:textId="77777777" w:rsidR="000F64E4" w:rsidRPr="004B0AF1" w:rsidRDefault="000F64E4" w:rsidP="004B0AF1">
      <w:pPr>
        <w:pStyle w:val="Sinespaciado1"/>
        <w:jc w:val="both"/>
        <w:rPr>
          <w:rFonts w:ascii="Verdana" w:hAnsi="Verdana"/>
          <w:sz w:val="20"/>
          <w:szCs w:val="20"/>
        </w:rPr>
      </w:pPr>
    </w:p>
    <w:p w14:paraId="62D0B581" w14:textId="77777777" w:rsidR="000F64E4" w:rsidRPr="004B0AF1" w:rsidRDefault="000F64E4" w:rsidP="004B0AF1">
      <w:pPr>
        <w:pStyle w:val="Sinespaciado1"/>
        <w:jc w:val="center"/>
        <w:rPr>
          <w:rFonts w:ascii="Verdana" w:hAnsi="Verdana"/>
          <w:sz w:val="20"/>
          <w:szCs w:val="20"/>
        </w:rPr>
      </w:pPr>
      <w:r w:rsidRPr="004B0AF1">
        <w:rPr>
          <w:rStyle w:val="Textoennegrita"/>
          <w:rFonts w:ascii="Verdana" w:hAnsi="Verdana" w:cs="Arial"/>
          <w:sz w:val="20"/>
          <w:szCs w:val="20"/>
        </w:rPr>
        <w:t>SECCIÓN SEGUNDA</w:t>
      </w:r>
      <w:r w:rsidRPr="004B0AF1">
        <w:rPr>
          <w:rFonts w:ascii="Verdana" w:hAnsi="Verdana"/>
          <w:b/>
          <w:bCs/>
          <w:sz w:val="20"/>
          <w:szCs w:val="20"/>
        </w:rPr>
        <w:br/>
      </w:r>
      <w:r w:rsidRPr="004B0AF1">
        <w:rPr>
          <w:rStyle w:val="Textoennegrita"/>
          <w:rFonts w:ascii="Verdana" w:hAnsi="Verdana" w:cs="Arial"/>
          <w:sz w:val="20"/>
          <w:szCs w:val="20"/>
        </w:rPr>
        <w:t>SERVICIOS DE AGUA POTABLE, DRENAJE, ALCANTARILLADO, TRATAMIENTO Y DISPOSICIÓN DE SUS AGUAS RESIDUALES</w:t>
      </w:r>
    </w:p>
    <w:p w14:paraId="7BCFFAB7" w14:textId="77777777" w:rsidR="000F64E4" w:rsidRPr="004B0AF1" w:rsidRDefault="000F64E4" w:rsidP="004B0AF1">
      <w:pPr>
        <w:pStyle w:val="Sinespaciado1"/>
        <w:jc w:val="both"/>
        <w:rPr>
          <w:rStyle w:val="Textoennegrita"/>
          <w:rFonts w:ascii="Verdana" w:hAnsi="Verdana" w:cs="Arial"/>
          <w:sz w:val="20"/>
          <w:szCs w:val="20"/>
        </w:rPr>
      </w:pPr>
    </w:p>
    <w:p w14:paraId="74D22B0C" w14:textId="77777777" w:rsidR="000F64E4" w:rsidRPr="004B0AF1" w:rsidRDefault="000F64E4" w:rsidP="004B0AF1">
      <w:pPr>
        <w:pStyle w:val="Sinespaciado1"/>
        <w:jc w:val="both"/>
        <w:rPr>
          <w:rFonts w:ascii="Verdana" w:hAnsi="Verdana"/>
          <w:sz w:val="20"/>
          <w:szCs w:val="20"/>
        </w:rPr>
      </w:pPr>
      <w:r w:rsidRPr="004B0AF1">
        <w:rPr>
          <w:rStyle w:val="Textoennegrita"/>
          <w:rFonts w:ascii="Verdana" w:hAnsi="Verdana" w:cs="Arial"/>
          <w:sz w:val="20"/>
          <w:szCs w:val="20"/>
        </w:rPr>
        <w:t>Artículo 42</w:t>
      </w:r>
      <w:r w:rsidRPr="004B0AF1">
        <w:rPr>
          <w:rFonts w:ascii="Verdana" w:hAnsi="Verdana"/>
          <w:b/>
          <w:bCs/>
          <w:sz w:val="20"/>
          <w:szCs w:val="20"/>
        </w:rPr>
        <w:t>.</w:t>
      </w:r>
      <w:r w:rsidRPr="004B0AF1">
        <w:rPr>
          <w:rFonts w:ascii="Verdana" w:hAnsi="Verdana"/>
          <w:sz w:val="20"/>
          <w:szCs w:val="20"/>
        </w:rPr>
        <w:t> Los usuarios de agua potable tendrán los siguientes beneficios:</w:t>
      </w:r>
    </w:p>
    <w:p w14:paraId="64CEECB5" w14:textId="77777777" w:rsidR="004B0AF1" w:rsidRDefault="004B0AF1" w:rsidP="004B0AF1">
      <w:pPr>
        <w:jc w:val="both"/>
        <w:rPr>
          <w:rFonts w:ascii="Verdana" w:eastAsia="Times New Roman" w:hAnsi="Verdana" w:cs="Arial"/>
          <w:b/>
          <w:bCs/>
          <w:sz w:val="20"/>
          <w:szCs w:val="20"/>
        </w:rPr>
      </w:pPr>
    </w:p>
    <w:p w14:paraId="1AB277DF" w14:textId="4915CFBA" w:rsidR="000F64E4" w:rsidRPr="00636A16" w:rsidRDefault="000F64E4" w:rsidP="004B0AF1">
      <w:pPr>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Cuando se establezcan programas de actualización del padrón de usuarios, el Sistema Municipal de Agua Potable y Alcantarillado de Guanajuato, procederá a ejecutar los cambios de titular, sin cargo al usuario hasta que concluya dicho programa.</w:t>
      </w:r>
    </w:p>
    <w:p w14:paraId="558833FC" w14:textId="05DEA2BD" w:rsidR="000F64E4" w:rsidRPr="00636A16" w:rsidRDefault="000F64E4" w:rsidP="004B0AF1">
      <w:pPr>
        <w:contextualSpacing/>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Tratándose de fraccionamientos habitacionales para vivienda popular o de interés social que se realicen bajo el procedimiento constructivo de urbanización progresiva, se tendrá como incentivo fiscal un descuento del 25% del total que corresponda al pago de los derechos. Los descuentos señalados en esta fracción se harán respecto a los precios de la tabla contenida en el artículo 14, fracción XIII, inciso a) de esta ley. </w:t>
      </w:r>
    </w:p>
    <w:p w14:paraId="653F2F19" w14:textId="77777777" w:rsidR="000F64E4" w:rsidRPr="00636A16" w:rsidRDefault="000F64E4" w:rsidP="000F64E4">
      <w:pPr>
        <w:ind w:left="709"/>
        <w:contextualSpacing/>
        <w:jc w:val="both"/>
        <w:rPr>
          <w:rFonts w:ascii="Verdana" w:hAnsi="Verdana" w:cs="Arial"/>
          <w:sz w:val="20"/>
          <w:szCs w:val="20"/>
        </w:rPr>
      </w:pPr>
      <w:r w:rsidRPr="00636A16">
        <w:rPr>
          <w:rFonts w:ascii="Verdana" w:hAnsi="Verdana" w:cs="Arial"/>
          <w:sz w:val="20"/>
          <w:szCs w:val="20"/>
        </w:rPr>
        <w:t> </w:t>
      </w:r>
    </w:p>
    <w:p w14:paraId="43FEC925" w14:textId="77777777" w:rsidR="000F64E4" w:rsidRPr="00636A16" w:rsidRDefault="000F64E4" w:rsidP="004B0AF1">
      <w:pPr>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El Sistema Municipal de Agua Potable y Alcantarillado de Guanajuato, distribuirá al 50% de la tarifa general contenida en la fracción XI inciso b) del artículo 14 de esta ley, el agua potable con pipas de su propiedad o a su servicio, cuando existan razones para otorgar este beneficio y tenga un carácter social o de interés público.</w:t>
      </w:r>
    </w:p>
    <w:p w14:paraId="20775BF9" w14:textId="715BC94C" w:rsidR="000F64E4" w:rsidRPr="00636A16" w:rsidRDefault="000F64E4" w:rsidP="004B0AF1">
      <w:pPr>
        <w:contextualSpacing/>
        <w:jc w:val="both"/>
        <w:rPr>
          <w:rFonts w:ascii="Verdana" w:hAnsi="Verdana" w:cs="Arial"/>
          <w:sz w:val="20"/>
          <w:szCs w:val="20"/>
        </w:rPr>
      </w:pPr>
    </w:p>
    <w:p w14:paraId="1E101688" w14:textId="77777777" w:rsidR="000F64E4" w:rsidRPr="00636A16" w:rsidRDefault="000F64E4" w:rsidP="004B0AF1">
      <w:pPr>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Se podrá otorgar el servicio de suministro de agua en pipas de forma gratuita, cuando existan razones de utilidad pública, de urgencia social para grupos marginados, para escuelas públicas en comunidades en situación de desabasto y de asuntos de emergencia que requieran de tal apoyo, debiendo contar en todos estos casos, con la aprobación del presidente del Consejo Directivo del SIMAPAG.</w:t>
      </w:r>
    </w:p>
    <w:p w14:paraId="46F2B847" w14:textId="4AA62289" w:rsidR="000F64E4" w:rsidRPr="00636A16" w:rsidRDefault="000F64E4" w:rsidP="004B0AF1">
      <w:pPr>
        <w:contextualSpacing/>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Se podrá aplicar un descuento del 75% respecto a los derechos por contratación o incorporación individual contenidos en los incisos c) y d) de la fracción V y en la fracción XVII del artículo 14 de esta ley. Este beneficio será aplicable al usuario con una vivienda de tipo popular o de interés social, cuando su condición económica se certifique mediante una evaluación que deberá realizar el SIMAPAG para justificar el otorgamiento de dicho beneficio. </w:t>
      </w:r>
    </w:p>
    <w:p w14:paraId="0EC763BB" w14:textId="77777777" w:rsidR="004B0AF1" w:rsidRDefault="004B0AF1" w:rsidP="004B0AF1">
      <w:pPr>
        <w:jc w:val="both"/>
        <w:rPr>
          <w:rFonts w:ascii="Verdana" w:eastAsia="Times New Roman" w:hAnsi="Verdana" w:cs="Arial"/>
          <w:b/>
          <w:bCs/>
          <w:sz w:val="20"/>
          <w:szCs w:val="20"/>
        </w:rPr>
      </w:pPr>
    </w:p>
    <w:p w14:paraId="1E9A4E88" w14:textId="6287CCC4" w:rsidR="000F64E4" w:rsidRPr="00636A16" w:rsidRDefault="000F64E4" w:rsidP="004B0AF1">
      <w:pPr>
        <w:jc w:val="both"/>
        <w:rPr>
          <w:rFonts w:ascii="Verdana" w:eastAsia="Times New Roman" w:hAnsi="Verdana" w:cs="Arial"/>
          <w:sz w:val="20"/>
          <w:szCs w:val="20"/>
        </w:rPr>
      </w:pPr>
      <w:r w:rsidRPr="00636A16">
        <w:rPr>
          <w:rFonts w:ascii="Verdana" w:eastAsia="Times New Roman" w:hAnsi="Verdana" w:cs="Arial"/>
          <w:b/>
          <w:bCs/>
          <w:sz w:val="20"/>
          <w:szCs w:val="20"/>
        </w:rPr>
        <w:t>VI.</w:t>
      </w:r>
      <w:r w:rsidRPr="00636A16">
        <w:rPr>
          <w:rFonts w:ascii="Verdana" w:eastAsia="Times New Roman" w:hAnsi="Verdana" w:cs="Arial"/>
          <w:sz w:val="20"/>
          <w:szCs w:val="20"/>
        </w:rPr>
        <w:t xml:space="preserve"> En las comunidades rurales que se incorporen a la prestación de servicios proporcionados por el Sistema Municipal de Agua Potable y Alcantarillado de Guanajuato todos los usuarios </w:t>
      </w:r>
      <w:r w:rsidRPr="00636A16">
        <w:rPr>
          <w:rFonts w:ascii="Verdana" w:eastAsia="Times New Roman" w:hAnsi="Verdana" w:cs="Arial"/>
          <w:sz w:val="20"/>
          <w:szCs w:val="20"/>
        </w:rPr>
        <w:lastRenderedPageBreak/>
        <w:t>pagarán solamente lo correspondiente a su contrato de agua y descarga en el momento de la incorporación de la comunidad. Para tomas que soliciten contrato después de haber formado la incorporación general pagarán los derechos conforme el artículo 14 de esta ley. Estos usuarios también podrán tener un descuento de hasta un 40% en relación con los importes contenidos en las fracciones I y II del artículo 14 de la presente ley y también el porcentaje de descuento se asignará con base en el análisis que se realice conforme a sus costos particulares de operación.</w:t>
      </w:r>
    </w:p>
    <w:p w14:paraId="08D61901" w14:textId="323D8415" w:rsidR="000F64E4" w:rsidRPr="00636A16" w:rsidRDefault="000F64E4" w:rsidP="004B0AF1">
      <w:pPr>
        <w:contextualSpacing/>
        <w:jc w:val="both"/>
        <w:rPr>
          <w:rFonts w:ascii="Verdana" w:eastAsia="Times New Roman" w:hAnsi="Verdana" w:cs="Arial"/>
          <w:sz w:val="20"/>
          <w:szCs w:val="20"/>
        </w:rPr>
      </w:pPr>
      <w:r w:rsidRPr="00636A16">
        <w:rPr>
          <w:rFonts w:ascii="Verdana" w:eastAsia="Times New Roman" w:hAnsi="Verdana" w:cs="Arial"/>
          <w:b/>
          <w:bCs/>
          <w:sz w:val="20"/>
          <w:szCs w:val="20"/>
        </w:rPr>
        <w:t>VII.</w:t>
      </w:r>
      <w:r w:rsidRPr="00636A16">
        <w:rPr>
          <w:rFonts w:ascii="Verdana" w:eastAsia="Times New Roman" w:hAnsi="Verdana" w:cs="Arial"/>
          <w:sz w:val="20"/>
          <w:szCs w:val="20"/>
        </w:rPr>
        <w:t> Las instituciones de beneficencia y centros de atención social con presupuesto restringido tendrán un descuento de hasta el 50% en relación con los importes que les corresponda pagar por sus consumos mensuales, lo cual se determinará con base en el análisis de restricción presupuestal que tuvieran y para autorizar el descuento deberán contar con la aprobación del Consejo Directivo del Sistema Municipal de Agua Potable y Alcantarillado de Guanajuato. Para los casos en que se requiera agua para atender problemas de emergencia social y de seguridad nacional, se podrá otorgar la dotación gratuita de agua mediante la autorización del Consejo Directivo del SIMAPAG.</w:t>
      </w:r>
    </w:p>
    <w:p w14:paraId="7DA26B06" w14:textId="7D00E48E" w:rsidR="000F64E4" w:rsidRPr="00636A16" w:rsidRDefault="000F64E4" w:rsidP="004B0AF1">
      <w:pPr>
        <w:pStyle w:val="Sinespaciado"/>
        <w:rPr>
          <w:rFonts w:ascii="Verdana" w:hAnsi="Verdana" w:cs="Arial"/>
          <w:sz w:val="20"/>
          <w:szCs w:val="20"/>
        </w:rPr>
      </w:pPr>
      <w:r w:rsidRPr="00636A16">
        <w:t> </w:t>
      </w:r>
      <w:r w:rsidRPr="00636A16">
        <w:rPr>
          <w:rFonts w:ascii="Verdana" w:hAnsi="Verdana" w:cs="Arial"/>
          <w:b/>
          <w:bCs/>
          <w:sz w:val="20"/>
          <w:szCs w:val="20"/>
        </w:rPr>
        <w:t>VIII.</w:t>
      </w:r>
      <w:r w:rsidRPr="00636A16">
        <w:rPr>
          <w:rFonts w:ascii="Verdana" w:hAnsi="Verdana" w:cs="Arial"/>
          <w:sz w:val="20"/>
          <w:szCs w:val="20"/>
        </w:rPr>
        <w:t> Para los no habitacionales que soliciten incorporación mediante el suministro de agua tratada, se les cobrará cada litro por segundo de su gasto máximo diario a razón del 75% de los precios contenidos en el artículo 14, fracción XIV inciso a) de esta ley.</w:t>
      </w:r>
    </w:p>
    <w:p w14:paraId="751EFDEC" w14:textId="77777777" w:rsidR="004B0AF1" w:rsidRDefault="004B0AF1" w:rsidP="004B0AF1">
      <w:pPr>
        <w:jc w:val="both"/>
        <w:rPr>
          <w:rFonts w:ascii="Verdana" w:eastAsia="Times New Roman" w:hAnsi="Verdana" w:cs="Arial"/>
          <w:b/>
          <w:bCs/>
          <w:sz w:val="20"/>
          <w:szCs w:val="20"/>
        </w:rPr>
      </w:pPr>
    </w:p>
    <w:p w14:paraId="63BC9C4F" w14:textId="264D0E01" w:rsidR="000F64E4" w:rsidRPr="00636A16" w:rsidRDefault="000F64E4" w:rsidP="004B0AF1">
      <w:pPr>
        <w:jc w:val="both"/>
        <w:rPr>
          <w:rFonts w:ascii="Verdana" w:eastAsia="Times New Roman" w:hAnsi="Verdana" w:cs="Arial"/>
          <w:sz w:val="20"/>
          <w:szCs w:val="20"/>
        </w:rPr>
      </w:pPr>
      <w:r w:rsidRPr="00636A16">
        <w:rPr>
          <w:rFonts w:ascii="Verdana" w:eastAsia="Times New Roman" w:hAnsi="Verdana" w:cs="Arial"/>
          <w:b/>
          <w:bCs/>
          <w:sz w:val="20"/>
          <w:szCs w:val="20"/>
        </w:rPr>
        <w:t>IX.</w:t>
      </w:r>
      <w:r w:rsidRPr="00636A16">
        <w:rPr>
          <w:rFonts w:ascii="Verdana" w:eastAsia="Times New Roman" w:hAnsi="Verdana" w:cs="Arial"/>
          <w:sz w:val="20"/>
          <w:szCs w:val="20"/>
        </w:rPr>
        <w:t>    Se otorgará un descuento del 50% sobre los primeros 10 M3 de consumo en el cobro establecido en el inciso a) de la fracción I del artículo 14 para pensionados, jubilados y personas adultas mayores; este descuento será aplicable siempre y cuando el contrato de servicio del inmueble sea de tipo habitacional, no registre adeudos al momento del pago y el adulto mayor resida en el domicilio donde pretenda el descuento. </w:t>
      </w:r>
    </w:p>
    <w:p w14:paraId="55C55BDD" w14:textId="77777777" w:rsidR="000F64E4" w:rsidRPr="004B0AF1" w:rsidRDefault="000F64E4" w:rsidP="004B0AF1">
      <w:pPr>
        <w:pStyle w:val="Sinespaciado1"/>
        <w:jc w:val="both"/>
        <w:rPr>
          <w:rFonts w:ascii="Verdana" w:hAnsi="Verdana"/>
          <w:sz w:val="20"/>
          <w:szCs w:val="20"/>
        </w:rPr>
      </w:pPr>
    </w:p>
    <w:p w14:paraId="3F985E36" w14:textId="7D6036B9" w:rsidR="000F64E4" w:rsidRPr="004B0AF1" w:rsidRDefault="000F64E4" w:rsidP="004B0AF1">
      <w:pPr>
        <w:pStyle w:val="Sinespaciado1"/>
        <w:jc w:val="center"/>
        <w:rPr>
          <w:rStyle w:val="Textoennegrita"/>
          <w:rFonts w:ascii="Verdana" w:hAnsi="Verdana" w:cs="Arial"/>
          <w:sz w:val="20"/>
          <w:szCs w:val="20"/>
        </w:rPr>
      </w:pPr>
      <w:r w:rsidRPr="004B0AF1">
        <w:rPr>
          <w:rStyle w:val="Textoennegrita"/>
          <w:rFonts w:ascii="Verdana" w:hAnsi="Verdana" w:cs="Arial"/>
          <w:sz w:val="20"/>
          <w:szCs w:val="20"/>
        </w:rPr>
        <w:t>SECCIÓN TERCERA</w:t>
      </w:r>
      <w:r w:rsidRPr="004B0AF1">
        <w:rPr>
          <w:rFonts w:ascii="Verdana" w:hAnsi="Verdana"/>
          <w:b/>
          <w:bCs/>
          <w:sz w:val="20"/>
          <w:szCs w:val="20"/>
        </w:rPr>
        <w:br/>
      </w:r>
      <w:r w:rsidRPr="004B0AF1">
        <w:rPr>
          <w:rStyle w:val="Textoennegrita"/>
          <w:rFonts w:ascii="Verdana" w:hAnsi="Verdana" w:cs="Arial"/>
          <w:sz w:val="20"/>
          <w:szCs w:val="20"/>
        </w:rPr>
        <w:t>SERVICIOS DE BIBLIOTECAS PÚBLICAS Y</w:t>
      </w:r>
    </w:p>
    <w:p w14:paraId="53630878" w14:textId="6F2051B6" w:rsidR="000F64E4" w:rsidRPr="004B0AF1" w:rsidRDefault="000F64E4" w:rsidP="004B0AF1">
      <w:pPr>
        <w:pStyle w:val="Sinespaciado1"/>
        <w:jc w:val="center"/>
        <w:rPr>
          <w:rFonts w:ascii="Verdana" w:hAnsi="Verdana"/>
          <w:sz w:val="20"/>
          <w:szCs w:val="20"/>
        </w:rPr>
      </w:pPr>
      <w:r w:rsidRPr="004B0AF1">
        <w:rPr>
          <w:rStyle w:val="Textoennegrita"/>
          <w:rFonts w:ascii="Verdana" w:hAnsi="Verdana" w:cs="Arial"/>
          <w:sz w:val="20"/>
          <w:szCs w:val="20"/>
        </w:rPr>
        <w:t>CASAS DE LA CULTURA</w:t>
      </w:r>
    </w:p>
    <w:p w14:paraId="1948CF0B" w14:textId="77777777" w:rsidR="000F64E4" w:rsidRPr="004B0AF1" w:rsidRDefault="000F64E4" w:rsidP="004B0AF1">
      <w:pPr>
        <w:pStyle w:val="Sinespaciado1"/>
        <w:jc w:val="both"/>
        <w:rPr>
          <w:rStyle w:val="Textoennegrita"/>
          <w:rFonts w:ascii="Verdana" w:hAnsi="Verdana" w:cs="Arial"/>
          <w:sz w:val="20"/>
          <w:szCs w:val="20"/>
        </w:rPr>
      </w:pPr>
    </w:p>
    <w:p w14:paraId="193B9E9B" w14:textId="77777777" w:rsidR="000F64E4" w:rsidRPr="004B0AF1" w:rsidRDefault="000F64E4" w:rsidP="004B0AF1">
      <w:pPr>
        <w:pStyle w:val="Sinespaciado1"/>
        <w:ind w:firstLine="708"/>
        <w:jc w:val="both"/>
        <w:rPr>
          <w:rFonts w:ascii="Verdana" w:hAnsi="Verdana"/>
          <w:sz w:val="20"/>
          <w:szCs w:val="20"/>
        </w:rPr>
      </w:pPr>
      <w:r w:rsidRPr="004B0AF1">
        <w:rPr>
          <w:rStyle w:val="Textoennegrita"/>
          <w:rFonts w:ascii="Verdana" w:hAnsi="Verdana" w:cs="Arial"/>
          <w:sz w:val="20"/>
          <w:szCs w:val="20"/>
        </w:rPr>
        <w:t>Artículo 43</w:t>
      </w:r>
      <w:r w:rsidRPr="004B0AF1">
        <w:rPr>
          <w:rFonts w:ascii="Verdana" w:hAnsi="Verdana"/>
          <w:sz w:val="20"/>
          <w:szCs w:val="20"/>
        </w:rPr>
        <w:t xml:space="preserve">. En los supuestos señalados en las fracciones I, II, III y IV del Artículo 22 de esta ley, las personas adultas mayores, jubilados y pensionados pagarán el 50% de las cuotas correspondientes. </w:t>
      </w:r>
    </w:p>
    <w:p w14:paraId="1F407056" w14:textId="77777777" w:rsidR="000F64E4" w:rsidRPr="004B0AF1" w:rsidRDefault="000F64E4" w:rsidP="004B0AF1">
      <w:pPr>
        <w:pStyle w:val="Sinespaciado1"/>
        <w:jc w:val="both"/>
        <w:rPr>
          <w:rFonts w:ascii="Verdana" w:hAnsi="Verdana"/>
          <w:sz w:val="20"/>
          <w:szCs w:val="20"/>
        </w:rPr>
      </w:pPr>
    </w:p>
    <w:p w14:paraId="0622466C" w14:textId="77777777" w:rsidR="000F64E4" w:rsidRPr="004B0AF1" w:rsidRDefault="000F64E4" w:rsidP="004B0AF1">
      <w:pPr>
        <w:pStyle w:val="Sinespaciado1"/>
        <w:jc w:val="center"/>
        <w:rPr>
          <w:rFonts w:ascii="Verdana" w:hAnsi="Verdana"/>
          <w:sz w:val="20"/>
          <w:szCs w:val="20"/>
        </w:rPr>
      </w:pPr>
      <w:r w:rsidRPr="004B0AF1">
        <w:rPr>
          <w:rStyle w:val="Textoennegrita"/>
          <w:rFonts w:ascii="Verdana" w:hAnsi="Verdana" w:cs="Arial"/>
          <w:sz w:val="20"/>
          <w:szCs w:val="20"/>
        </w:rPr>
        <w:t>SECCIÓN CUARTA</w:t>
      </w:r>
      <w:r w:rsidRPr="004B0AF1">
        <w:rPr>
          <w:rFonts w:ascii="Verdana" w:hAnsi="Verdana"/>
          <w:b/>
          <w:bCs/>
          <w:sz w:val="20"/>
          <w:szCs w:val="20"/>
        </w:rPr>
        <w:br/>
      </w:r>
      <w:r w:rsidRPr="004B0AF1">
        <w:rPr>
          <w:rStyle w:val="Textoennegrita"/>
          <w:rFonts w:ascii="Verdana" w:hAnsi="Verdana" w:cs="Arial"/>
          <w:sz w:val="20"/>
          <w:szCs w:val="20"/>
        </w:rPr>
        <w:t>SERVICIOS DE OBRA PÚBLICA Y DESARROLLO URBANO</w:t>
      </w:r>
    </w:p>
    <w:p w14:paraId="6BF45308" w14:textId="77777777" w:rsidR="000F64E4" w:rsidRPr="004B0AF1" w:rsidRDefault="000F64E4" w:rsidP="004B0AF1">
      <w:pPr>
        <w:pStyle w:val="Sinespaciado1"/>
        <w:jc w:val="both"/>
        <w:rPr>
          <w:rStyle w:val="Textoennegrita"/>
          <w:rFonts w:ascii="Verdana" w:hAnsi="Verdana" w:cs="Arial"/>
          <w:sz w:val="20"/>
          <w:szCs w:val="20"/>
        </w:rPr>
      </w:pPr>
    </w:p>
    <w:p w14:paraId="172243C8" w14:textId="77777777" w:rsidR="000F64E4" w:rsidRPr="004B0AF1" w:rsidRDefault="000F64E4" w:rsidP="004B0AF1">
      <w:pPr>
        <w:pStyle w:val="Sinespaciado1"/>
        <w:ind w:firstLine="708"/>
        <w:jc w:val="both"/>
        <w:rPr>
          <w:rFonts w:ascii="Verdana" w:hAnsi="Verdana"/>
          <w:sz w:val="20"/>
          <w:szCs w:val="20"/>
        </w:rPr>
      </w:pPr>
      <w:r w:rsidRPr="004B0AF1">
        <w:rPr>
          <w:rStyle w:val="Textoennegrita"/>
          <w:rFonts w:ascii="Verdana" w:hAnsi="Verdana" w:cs="Arial"/>
          <w:sz w:val="20"/>
          <w:szCs w:val="20"/>
        </w:rPr>
        <w:t>Artículo 44</w:t>
      </w:r>
      <w:r w:rsidRPr="004B0AF1">
        <w:rPr>
          <w:rFonts w:ascii="Verdana" w:hAnsi="Verdana"/>
          <w:sz w:val="20"/>
          <w:szCs w:val="20"/>
        </w:rPr>
        <w:t>. Por los permisos de construcción y ampliación en zona marginada de una superficie de 22 M</w:t>
      </w:r>
      <w:r w:rsidRPr="004B0AF1">
        <w:rPr>
          <w:rFonts w:ascii="Verdana" w:hAnsi="Verdana"/>
          <w:sz w:val="20"/>
          <w:szCs w:val="20"/>
          <w:vertAlign w:val="superscript"/>
        </w:rPr>
        <w:t>2</w:t>
      </w:r>
      <w:r w:rsidRPr="004B0AF1">
        <w:rPr>
          <w:rFonts w:ascii="Verdana" w:hAnsi="Verdana"/>
          <w:sz w:val="20"/>
          <w:szCs w:val="20"/>
        </w:rPr>
        <w:t xml:space="preserve"> y hasta 60 M</w:t>
      </w:r>
      <w:r w:rsidRPr="004B0AF1">
        <w:rPr>
          <w:rFonts w:ascii="Verdana" w:hAnsi="Verdana"/>
          <w:sz w:val="20"/>
          <w:szCs w:val="20"/>
          <w:vertAlign w:val="superscript"/>
        </w:rPr>
        <w:t>2</w:t>
      </w:r>
      <w:r w:rsidRPr="004B0AF1">
        <w:rPr>
          <w:rFonts w:ascii="Verdana" w:hAnsi="Verdana"/>
          <w:sz w:val="20"/>
          <w:szCs w:val="20"/>
        </w:rPr>
        <w:t xml:space="preserve">, se cobrará una cuota fija de $83.11. </w:t>
      </w:r>
    </w:p>
    <w:p w14:paraId="188F1C76" w14:textId="77777777" w:rsidR="000F64E4" w:rsidRPr="004B0AF1" w:rsidRDefault="000F64E4" w:rsidP="004B0AF1">
      <w:pPr>
        <w:pStyle w:val="Sinespaciado1"/>
        <w:jc w:val="both"/>
        <w:rPr>
          <w:rFonts w:ascii="Verdana" w:hAnsi="Verdana"/>
          <w:sz w:val="20"/>
          <w:szCs w:val="20"/>
        </w:rPr>
      </w:pPr>
    </w:p>
    <w:p w14:paraId="45439550" w14:textId="77777777" w:rsidR="000F64E4" w:rsidRPr="004B0AF1" w:rsidRDefault="000F64E4" w:rsidP="004B0AF1">
      <w:pPr>
        <w:pStyle w:val="Sinespaciado1"/>
        <w:jc w:val="both"/>
        <w:rPr>
          <w:rStyle w:val="Textoennegrita"/>
          <w:rFonts w:ascii="Verdana" w:hAnsi="Verdana" w:cs="Arial"/>
          <w:sz w:val="20"/>
          <w:szCs w:val="20"/>
        </w:rPr>
      </w:pPr>
    </w:p>
    <w:p w14:paraId="424F5B47" w14:textId="77777777" w:rsidR="004B0AF1" w:rsidRDefault="004B0AF1" w:rsidP="000F64E4">
      <w:pPr>
        <w:jc w:val="center"/>
        <w:rPr>
          <w:rStyle w:val="Textoennegrita"/>
          <w:rFonts w:ascii="Verdana" w:eastAsia="Times New Roman" w:hAnsi="Verdana" w:cs="Arial"/>
          <w:sz w:val="20"/>
          <w:szCs w:val="20"/>
        </w:rPr>
      </w:pPr>
    </w:p>
    <w:p w14:paraId="7A209B60" w14:textId="77777777" w:rsidR="004B0AF1" w:rsidRDefault="004B0AF1" w:rsidP="000F64E4">
      <w:pPr>
        <w:jc w:val="center"/>
        <w:rPr>
          <w:rStyle w:val="Textoennegrita"/>
          <w:rFonts w:ascii="Verdana" w:eastAsia="Times New Roman" w:hAnsi="Verdana" w:cs="Arial"/>
          <w:sz w:val="20"/>
          <w:szCs w:val="20"/>
        </w:rPr>
      </w:pPr>
    </w:p>
    <w:p w14:paraId="4CC3EB9D" w14:textId="796D88A8"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lastRenderedPageBreak/>
        <w:t>SECCIÓN QUINTA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ASISTENCIA Y SALUD PÚBLICA</w:t>
      </w:r>
    </w:p>
    <w:p w14:paraId="1CF4E62E" w14:textId="77777777" w:rsidR="000F64E4" w:rsidRPr="00636A16" w:rsidRDefault="000F64E4" w:rsidP="004B0AF1">
      <w:pPr>
        <w:ind w:firstLine="708"/>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45</w:t>
      </w:r>
      <w:r w:rsidRPr="00636A16">
        <w:rPr>
          <w:rFonts w:ascii="Verdana" w:eastAsia="Times New Roman" w:hAnsi="Verdana" w:cs="Arial"/>
          <w:sz w:val="20"/>
          <w:szCs w:val="20"/>
        </w:rPr>
        <w:t xml:space="preserve">.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municipal. Para acceder a la condonación o parcial deberán acreditar mediante estudio socioeconómico dicha situación, con base a los criterios siguientes: </w:t>
      </w:r>
    </w:p>
    <w:p w14:paraId="7E65AAC5"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 xml:space="preserve">I. </w:t>
      </w:r>
      <w:r w:rsidRPr="00636A16">
        <w:rPr>
          <w:rFonts w:ascii="Verdana" w:eastAsia="Times New Roman" w:hAnsi="Verdana" w:cs="Arial"/>
          <w:sz w:val="20"/>
          <w:szCs w:val="20"/>
        </w:rPr>
        <w:t>Ingreso familiar neto, donde serán tomados en cuenta los siguientes elementos:</w:t>
      </w:r>
    </w:p>
    <w:p w14:paraId="1D553D48"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a)</w:t>
      </w:r>
      <w:r w:rsidRPr="00636A16">
        <w:rPr>
          <w:rFonts w:ascii="Verdana" w:eastAsia="Times New Roman" w:hAnsi="Verdana" w:cs="Arial"/>
          <w:sz w:val="20"/>
          <w:szCs w:val="20"/>
        </w:rPr>
        <w:t xml:space="preserve"> Ingresos familiares brutos;</w:t>
      </w:r>
    </w:p>
    <w:p w14:paraId="6A1CB46B"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b)</w:t>
      </w:r>
      <w:r w:rsidRPr="00636A16">
        <w:rPr>
          <w:rFonts w:ascii="Verdana" w:eastAsia="Times New Roman" w:hAnsi="Verdana" w:cs="Arial"/>
          <w:sz w:val="20"/>
          <w:szCs w:val="20"/>
        </w:rPr>
        <w:t xml:space="preserve"> Créditos hipotecarios;</w:t>
      </w:r>
    </w:p>
    <w:p w14:paraId="6A424EBA"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c)</w:t>
      </w:r>
      <w:r w:rsidRPr="00636A16">
        <w:rPr>
          <w:rFonts w:ascii="Verdana" w:eastAsia="Times New Roman" w:hAnsi="Verdana" w:cs="Arial"/>
          <w:sz w:val="20"/>
          <w:szCs w:val="20"/>
        </w:rPr>
        <w:t xml:space="preserve"> Impuestos aplicables;</w:t>
      </w:r>
    </w:p>
    <w:p w14:paraId="0CD317F4" w14:textId="77777777" w:rsidR="000F64E4" w:rsidRPr="00636A16" w:rsidRDefault="000F64E4" w:rsidP="000F64E4">
      <w:pPr>
        <w:ind w:left="1418" w:hanging="284"/>
        <w:jc w:val="both"/>
        <w:rPr>
          <w:rFonts w:ascii="Verdana" w:eastAsia="Times New Roman" w:hAnsi="Verdana" w:cs="Arial"/>
          <w:sz w:val="20"/>
          <w:szCs w:val="20"/>
        </w:rPr>
      </w:pPr>
      <w:r w:rsidRPr="00636A16">
        <w:rPr>
          <w:rFonts w:ascii="Verdana" w:eastAsia="Times New Roman" w:hAnsi="Verdana" w:cs="Arial"/>
          <w:b/>
          <w:bCs/>
          <w:sz w:val="20"/>
          <w:szCs w:val="20"/>
        </w:rPr>
        <w:t>d)</w:t>
      </w:r>
      <w:r w:rsidRPr="00636A16">
        <w:rPr>
          <w:rFonts w:ascii="Verdana" w:eastAsia="Times New Roman" w:hAnsi="Verdana" w:cs="Arial"/>
          <w:sz w:val="20"/>
          <w:szCs w:val="20"/>
        </w:rPr>
        <w:t xml:space="preserve"> Gastos médicos debidamente identificados, derivados de padecimientos crónicos o alguna discapacidad permanente;</w:t>
      </w:r>
    </w:p>
    <w:p w14:paraId="194AB213"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e)</w:t>
      </w:r>
      <w:r w:rsidRPr="00636A16">
        <w:rPr>
          <w:rFonts w:ascii="Verdana" w:eastAsia="Times New Roman" w:hAnsi="Verdana" w:cs="Arial"/>
          <w:sz w:val="20"/>
          <w:szCs w:val="20"/>
        </w:rPr>
        <w:t xml:space="preserve"> Gastos de alimentación;</w:t>
      </w:r>
    </w:p>
    <w:p w14:paraId="619E52D9"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f)</w:t>
      </w:r>
      <w:r w:rsidRPr="00636A16">
        <w:rPr>
          <w:rFonts w:ascii="Verdana" w:eastAsia="Times New Roman" w:hAnsi="Verdana" w:cs="Arial"/>
          <w:sz w:val="20"/>
          <w:szCs w:val="20"/>
        </w:rPr>
        <w:t xml:space="preserve"> Servicios básicos (agua, luz, alcantarillado y gas);</w:t>
      </w:r>
    </w:p>
    <w:p w14:paraId="11DD47C5"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g)</w:t>
      </w:r>
      <w:r w:rsidRPr="00636A16">
        <w:rPr>
          <w:rFonts w:ascii="Verdana" w:eastAsia="Times New Roman" w:hAnsi="Verdana" w:cs="Arial"/>
          <w:sz w:val="20"/>
          <w:szCs w:val="20"/>
        </w:rPr>
        <w:t xml:space="preserve"> Servicio telefónico;</w:t>
      </w:r>
    </w:p>
    <w:p w14:paraId="71170A7C"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h)</w:t>
      </w:r>
      <w:r w:rsidRPr="00636A16">
        <w:rPr>
          <w:rFonts w:ascii="Verdana" w:eastAsia="Times New Roman" w:hAnsi="Verdana" w:cs="Arial"/>
          <w:sz w:val="20"/>
          <w:szCs w:val="20"/>
        </w:rPr>
        <w:t xml:space="preserve"> Pago de la vivienda que habita;</w:t>
      </w:r>
    </w:p>
    <w:p w14:paraId="1BFA208C"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i)</w:t>
      </w:r>
      <w:r w:rsidRPr="00636A16">
        <w:rPr>
          <w:rFonts w:ascii="Verdana" w:eastAsia="Times New Roman" w:hAnsi="Verdana" w:cs="Arial"/>
          <w:sz w:val="20"/>
          <w:szCs w:val="20"/>
        </w:rPr>
        <w:t xml:space="preserve"> Colegiaturas escolares de los padres o algún miembro de la familia, y</w:t>
      </w:r>
    </w:p>
    <w:p w14:paraId="65BF6B1B" w14:textId="77777777" w:rsidR="000F64E4" w:rsidRPr="00636A16" w:rsidRDefault="000F64E4" w:rsidP="000F64E4">
      <w:pPr>
        <w:ind w:left="1418" w:hanging="284"/>
        <w:jc w:val="both"/>
        <w:rPr>
          <w:rFonts w:ascii="Verdana" w:eastAsia="Times New Roman" w:hAnsi="Verdana" w:cs="Arial"/>
          <w:sz w:val="20"/>
          <w:szCs w:val="20"/>
        </w:rPr>
      </w:pPr>
      <w:r w:rsidRPr="00636A16">
        <w:rPr>
          <w:rFonts w:ascii="Verdana" w:eastAsia="Times New Roman" w:hAnsi="Verdana" w:cs="Arial"/>
          <w:b/>
          <w:bCs/>
          <w:sz w:val="20"/>
          <w:szCs w:val="20"/>
        </w:rPr>
        <w:t>j)</w:t>
      </w:r>
      <w:r w:rsidRPr="00636A16">
        <w:rPr>
          <w:rFonts w:ascii="Verdana" w:eastAsia="Times New Roman" w:hAnsi="Verdana" w:cs="Arial"/>
          <w:sz w:val="20"/>
          <w:szCs w:val="20"/>
        </w:rPr>
        <w:t xml:space="preserve"> Los demás que impactan en la situación económica de cada familia y que sean acreditados y calificados.</w:t>
      </w:r>
    </w:p>
    <w:p w14:paraId="7B7CD940"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II.</w:t>
      </w:r>
      <w:r w:rsidRPr="00636A16">
        <w:rPr>
          <w:rFonts w:ascii="Verdana" w:eastAsia="Times New Roman" w:hAnsi="Verdana" w:cs="Arial"/>
          <w:sz w:val="20"/>
          <w:szCs w:val="20"/>
        </w:rPr>
        <w:t xml:space="preserve"> Número de dependientes económicos;</w:t>
      </w:r>
    </w:p>
    <w:p w14:paraId="7FA76269"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III.</w:t>
      </w:r>
      <w:r w:rsidRPr="00636A16">
        <w:rPr>
          <w:rFonts w:ascii="Verdana" w:eastAsia="Times New Roman" w:hAnsi="Verdana" w:cs="Arial"/>
          <w:sz w:val="20"/>
          <w:szCs w:val="20"/>
        </w:rPr>
        <w:t xml:space="preserve"> Grado de escolaridad y acceso a los sistemas de salud;</w:t>
      </w:r>
    </w:p>
    <w:p w14:paraId="53774137"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IV.</w:t>
      </w:r>
      <w:r w:rsidRPr="00636A16">
        <w:rPr>
          <w:rFonts w:ascii="Verdana" w:eastAsia="Times New Roman" w:hAnsi="Verdana" w:cs="Arial"/>
          <w:sz w:val="20"/>
          <w:szCs w:val="20"/>
        </w:rPr>
        <w:t xml:space="preserve"> Zona habitacional, y </w:t>
      </w:r>
    </w:p>
    <w:p w14:paraId="210DCA8D"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V.</w:t>
      </w:r>
      <w:r w:rsidRPr="00636A16">
        <w:rPr>
          <w:rFonts w:ascii="Verdana" w:eastAsia="Times New Roman" w:hAnsi="Verdana" w:cs="Arial"/>
          <w:sz w:val="20"/>
          <w:szCs w:val="20"/>
        </w:rPr>
        <w:t xml:space="preserve"> Edad de los solicitantes.</w:t>
      </w:r>
    </w:p>
    <w:p w14:paraId="29204875"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sz w:val="20"/>
          <w:szCs w:val="20"/>
        </w:rPr>
        <w:t> </w:t>
      </w:r>
    </w:p>
    <w:p w14:paraId="5688840C"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sz w:val="20"/>
          <w:szCs w:val="20"/>
        </w:rPr>
        <w:t>Una vez analizado el estudio socioeconómico se emitirá un dictamen en donde se establecerá el porcentaje de descuento o condonación atendiendo a la siguiente tabla:</w:t>
      </w:r>
    </w:p>
    <w:p w14:paraId="4E3EAE81" w14:textId="77777777" w:rsidR="000F64E4" w:rsidRPr="00636A16" w:rsidRDefault="000F64E4" w:rsidP="000F64E4">
      <w:pPr>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3"/>
        <w:gridCol w:w="4719"/>
      </w:tblGrid>
      <w:tr w:rsidR="000F64E4" w:rsidRPr="00636A16" w14:paraId="3FAFFD8C" w14:textId="77777777" w:rsidTr="004B5132">
        <w:trPr>
          <w:tblHeade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55B96527" w14:textId="77777777" w:rsidR="000F64E4" w:rsidRPr="00636A16" w:rsidRDefault="000F64E4" w:rsidP="004B5132">
            <w:pPr>
              <w:jc w:val="both"/>
              <w:rPr>
                <w:rFonts w:ascii="Verdana" w:eastAsia="Times New Roman" w:hAnsi="Verdana" w:cs="Arial"/>
                <w:b/>
                <w:bCs/>
                <w:sz w:val="20"/>
                <w:szCs w:val="20"/>
              </w:rPr>
            </w:pPr>
            <w:r w:rsidRPr="00636A16">
              <w:rPr>
                <w:rFonts w:ascii="Verdana" w:eastAsia="Times New Roman" w:hAnsi="Verdana" w:cs="Arial"/>
                <w:b/>
                <w:bCs/>
                <w:sz w:val="20"/>
                <w:szCs w:val="20"/>
              </w:rPr>
              <w:lastRenderedPageBreak/>
              <w:t>Importe de Ingresos familiar neto mensual</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446A5E49" w14:textId="77777777" w:rsidR="000F64E4" w:rsidRPr="00636A16" w:rsidRDefault="000F64E4" w:rsidP="004B5132">
            <w:pPr>
              <w:jc w:val="both"/>
              <w:rPr>
                <w:rFonts w:ascii="Verdana" w:eastAsia="Times New Roman" w:hAnsi="Verdana" w:cs="Arial"/>
                <w:b/>
                <w:bCs/>
                <w:sz w:val="20"/>
                <w:szCs w:val="20"/>
              </w:rPr>
            </w:pPr>
            <w:r w:rsidRPr="00636A16">
              <w:rPr>
                <w:rFonts w:ascii="Verdana" w:eastAsia="Times New Roman" w:hAnsi="Verdana" w:cs="Arial"/>
                <w:b/>
                <w:bCs/>
                <w:sz w:val="20"/>
                <w:szCs w:val="20"/>
              </w:rPr>
              <w:t>Porcentaje de descuento sobre la tarifa que corresponda</w:t>
            </w:r>
          </w:p>
        </w:tc>
      </w:tr>
      <w:tr w:rsidR="000F64E4" w:rsidRPr="00636A16" w14:paraId="38AFF116" w14:textId="77777777" w:rsidTr="004B5132">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5D9EB455"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Menos de 1 salario mínimo mensual</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2C78FDDE"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 xml:space="preserve">100% </w:t>
            </w:r>
          </w:p>
        </w:tc>
      </w:tr>
      <w:tr w:rsidR="000F64E4" w:rsidRPr="00636A16" w14:paraId="255C5C6B" w14:textId="77777777" w:rsidTr="004B5132">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50C09EC0"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De 1 a 2 salarios mínimos mensuales</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089709B7"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75%</w:t>
            </w:r>
          </w:p>
        </w:tc>
      </w:tr>
      <w:tr w:rsidR="000F64E4" w:rsidRPr="00636A16" w14:paraId="79CDE544" w14:textId="77777777" w:rsidTr="004B5132">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63522B6B"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Más de 2 y hasta 3 salarios mínimos mensuales</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62588AB3"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50%</w:t>
            </w:r>
          </w:p>
        </w:tc>
      </w:tr>
      <w:tr w:rsidR="000F64E4" w:rsidRPr="00636A16" w14:paraId="43EE4282" w14:textId="77777777" w:rsidTr="004B5132">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6AE165A6" w14:textId="77777777" w:rsidR="000F64E4" w:rsidRPr="00636A16" w:rsidRDefault="000F64E4" w:rsidP="004B5132">
            <w:pPr>
              <w:jc w:val="both"/>
              <w:rPr>
                <w:rFonts w:ascii="Verdana" w:eastAsia="Times New Roman" w:hAnsi="Verdana" w:cs="Arial"/>
                <w:sz w:val="20"/>
                <w:szCs w:val="20"/>
              </w:rPr>
            </w:pPr>
            <w:r w:rsidRPr="00636A16">
              <w:rPr>
                <w:rFonts w:ascii="Verdana" w:eastAsia="Times New Roman" w:hAnsi="Verdana" w:cs="Arial"/>
                <w:sz w:val="20"/>
                <w:szCs w:val="20"/>
              </w:rPr>
              <w:t>Más de 3 y hasta 4 salarios mínimos mensuales</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64058C8F"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25%</w:t>
            </w:r>
          </w:p>
        </w:tc>
      </w:tr>
    </w:tbl>
    <w:p w14:paraId="267A5908" w14:textId="77777777" w:rsidR="000F64E4" w:rsidRPr="00636A16" w:rsidRDefault="000F64E4" w:rsidP="000F64E4">
      <w:pPr>
        <w:jc w:val="both"/>
        <w:rPr>
          <w:rFonts w:ascii="Verdana" w:eastAsia="Times New Roman" w:hAnsi="Verdana" w:cs="Arial"/>
          <w:sz w:val="20"/>
          <w:szCs w:val="20"/>
        </w:rPr>
      </w:pPr>
    </w:p>
    <w:p w14:paraId="3EB65FA6"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SEXTA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SERVICIOS DE ALUMBRADO PÚBLICO</w:t>
      </w:r>
    </w:p>
    <w:p w14:paraId="51FEB9E6" w14:textId="77777777" w:rsidR="000F64E4" w:rsidRPr="00636A16" w:rsidRDefault="000F64E4" w:rsidP="000F64E4">
      <w:pPr>
        <w:ind w:firstLine="1134"/>
        <w:jc w:val="both"/>
        <w:rPr>
          <w:rFonts w:ascii="Verdana" w:eastAsia="Times New Roman" w:hAnsi="Verdana" w:cs="Arial"/>
          <w:sz w:val="20"/>
          <w:szCs w:val="20"/>
        </w:rPr>
      </w:pPr>
      <w:r w:rsidRPr="00636A16">
        <w:rPr>
          <w:rStyle w:val="Textoennegrita"/>
          <w:rFonts w:ascii="Verdana" w:eastAsia="Times New Roman" w:hAnsi="Verdana" w:cs="Arial"/>
          <w:sz w:val="20"/>
          <w:szCs w:val="20"/>
        </w:rPr>
        <w:t>Artículo 46</w:t>
      </w:r>
      <w:r w:rsidRPr="00636A16">
        <w:rPr>
          <w:rFonts w:ascii="Verdana" w:eastAsia="Times New Roman" w:hAnsi="Verdana" w:cs="Arial"/>
          <w:sz w:val="20"/>
          <w:szCs w:val="20"/>
        </w:rPr>
        <w:t>. Para la liquidación de la tarifa aplicable por la prestación del servicio de alumbrado público, se establece un beneficio a favor de los sujetos de la contribución, que consiste en que el monto a pagar no será mayor al 12% de las cantidades que deban liquidarse en forma particular por el consumo de energía eléctrica, siempre y cuando el resultado de la operación no rebase la cantidad determinada de la tarifa correspondiente, para tal caso se aplica esta última.</w:t>
      </w:r>
    </w:p>
    <w:p w14:paraId="7A59462B"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sz w:val="20"/>
          <w:szCs w:val="20"/>
        </w:rPr>
        <w:t> Los contribuyentes que no tributen este derecho, a través del recibo que emita la Comisión Federal de Electricidad, dispondrán como beneficio fiscal, de una tarifa preferencial atendiendo la cuota mínima anual que corresponda al Impuesto Predial en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88"/>
        <w:gridCol w:w="2533"/>
        <w:gridCol w:w="2736"/>
      </w:tblGrid>
      <w:tr w:rsidR="000F64E4" w:rsidRPr="00636A16" w14:paraId="330129FC" w14:textId="77777777" w:rsidTr="004B5132">
        <w:trPr>
          <w:tblHeade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04500FDB"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Cuota mínima anual Valor mínimo</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0E7CF078"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Cuota mínima anual Valor máximo</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6A21F000"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Tarifas</w:t>
            </w:r>
          </w:p>
        </w:tc>
      </w:tr>
      <w:tr w:rsidR="000F64E4" w:rsidRPr="00636A16" w14:paraId="190BC19A"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4EB4774C"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$0.01</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7C5174C6"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$403.92</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BF9CBC9"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$14.81</w:t>
            </w:r>
          </w:p>
        </w:tc>
      </w:tr>
      <w:tr w:rsidR="000F64E4" w:rsidRPr="00636A16" w14:paraId="310F2B26"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730EF3C7"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$403.93</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1FAB1A66"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$587.43</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02206D56"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$29.58</w:t>
            </w:r>
          </w:p>
        </w:tc>
      </w:tr>
      <w:tr w:rsidR="000F64E4" w:rsidRPr="00636A16" w14:paraId="070AF6FF"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2DF71F69"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$587.44</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7C7CB803"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$1,174.86</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7AC461F"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$44.39</w:t>
            </w:r>
          </w:p>
        </w:tc>
      </w:tr>
      <w:tr w:rsidR="000F64E4" w:rsidRPr="00636A16" w14:paraId="50D463A2"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4AB23F0C"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lastRenderedPageBreak/>
              <w:t>$1,174.87</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332981DB"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$1,762.29</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A6787DF"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$73.98</w:t>
            </w:r>
          </w:p>
        </w:tc>
      </w:tr>
      <w:tr w:rsidR="000F64E4" w:rsidRPr="00636A16" w14:paraId="37EB2EF6"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7EFF0DB9"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$1,762.30</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19BE642D"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$2,349.73</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3815D077"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$103.55</w:t>
            </w:r>
          </w:p>
        </w:tc>
      </w:tr>
      <w:tr w:rsidR="000F64E4" w:rsidRPr="00636A16" w14:paraId="77EE2A0E"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54756304"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$2,349.74</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36646D84"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$2,937.17</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45CA2B5B"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$133.14</w:t>
            </w:r>
          </w:p>
        </w:tc>
      </w:tr>
      <w:tr w:rsidR="000F64E4" w:rsidRPr="00636A16" w14:paraId="29B80A1B"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06D05FCA"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$2,937.18</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02F76FE0"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$3,524.59</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698B8D49"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$147.92</w:t>
            </w:r>
          </w:p>
        </w:tc>
      </w:tr>
      <w:tr w:rsidR="000F64E4" w:rsidRPr="00636A16" w14:paraId="3B78F644"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14687D76"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$3,524.60</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07A1CE92"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$4,112.02</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657E5B14"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$192.32</w:t>
            </w:r>
          </w:p>
        </w:tc>
      </w:tr>
      <w:tr w:rsidR="000F64E4" w:rsidRPr="00636A16" w14:paraId="510BAA7B"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2A8C6D0A"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$4,112.03</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683FE668"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$4,699.46</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76771273"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$221.89</w:t>
            </w:r>
          </w:p>
        </w:tc>
      </w:tr>
      <w:tr w:rsidR="000F64E4" w:rsidRPr="00636A16" w14:paraId="4BE42D32" w14:textId="77777777" w:rsidTr="004B5132">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47980F51"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$4,699.47</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2F908013"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En adelante.</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58E3716" w14:textId="77777777" w:rsidR="000F64E4" w:rsidRPr="00636A16" w:rsidRDefault="000F64E4" w:rsidP="004B5132">
            <w:pPr>
              <w:jc w:val="center"/>
              <w:rPr>
                <w:rFonts w:ascii="Verdana" w:eastAsia="Times New Roman" w:hAnsi="Verdana" w:cs="Arial"/>
                <w:sz w:val="20"/>
                <w:szCs w:val="20"/>
              </w:rPr>
            </w:pPr>
            <w:r w:rsidRPr="00636A16">
              <w:rPr>
                <w:rFonts w:ascii="Verdana" w:eastAsia="Times New Roman" w:hAnsi="Verdana" w:cs="Arial"/>
                <w:sz w:val="20"/>
                <w:szCs w:val="20"/>
              </w:rPr>
              <w:t>$735.09</w:t>
            </w:r>
          </w:p>
        </w:tc>
      </w:tr>
    </w:tbl>
    <w:p w14:paraId="0BA6A7B7" w14:textId="77777777" w:rsidR="000F64E4" w:rsidRPr="00636A16" w:rsidRDefault="000F64E4" w:rsidP="000F64E4">
      <w:pPr>
        <w:jc w:val="both"/>
        <w:rPr>
          <w:rFonts w:ascii="Verdana" w:eastAsia="Times New Roman" w:hAnsi="Verdana" w:cs="Arial"/>
          <w:sz w:val="20"/>
          <w:szCs w:val="20"/>
        </w:rPr>
      </w:pPr>
    </w:p>
    <w:p w14:paraId="137CD513" w14:textId="77777777"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t>CAPÍTULO UNDÉCIMO</w:t>
      </w:r>
      <w:r w:rsidRPr="00636A16">
        <w:rPr>
          <w:rFonts w:ascii="Verdana" w:eastAsia="Times New Roman" w:hAnsi="Verdana" w:cs="Arial"/>
          <w:b/>
          <w:bCs/>
          <w:sz w:val="20"/>
          <w:szCs w:val="20"/>
        </w:rPr>
        <w:br/>
        <w:t xml:space="preserve">MEDIOS DE DEFENSA APLICABLES EN IMPUESTO PREDIAL </w:t>
      </w:r>
    </w:p>
    <w:p w14:paraId="21939F7B"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UNICA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RECURSO DE REVISIÓN</w:t>
      </w:r>
    </w:p>
    <w:p w14:paraId="0ED02689" w14:textId="77777777" w:rsidR="000F64E4" w:rsidRPr="00636A16" w:rsidRDefault="000F64E4" w:rsidP="004B0AF1">
      <w:pPr>
        <w:ind w:firstLine="708"/>
        <w:jc w:val="both"/>
        <w:rPr>
          <w:rFonts w:ascii="Verdana" w:eastAsia="Times New Roman" w:hAnsi="Verdana" w:cs="Arial"/>
          <w:sz w:val="20"/>
          <w:szCs w:val="20"/>
        </w:rPr>
      </w:pPr>
      <w:r w:rsidRPr="00636A16">
        <w:rPr>
          <w:rFonts w:ascii="Verdana" w:hAnsi="Verdana" w:cs="Arial"/>
          <w:b/>
          <w:bCs/>
          <w:sz w:val="20"/>
          <w:szCs w:val="20"/>
        </w:rPr>
        <w:t>Artículo 47</w:t>
      </w:r>
      <w:r w:rsidRPr="00636A16">
        <w:rPr>
          <w:rFonts w:ascii="Verdana" w:eastAsia="Times New Roman" w:hAnsi="Verdana" w:cs="Arial"/>
          <w:sz w:val="20"/>
          <w:szCs w:val="20"/>
        </w:rPr>
        <w:t>. Los propietarios o poseedores de bienes inmuebles sin edificar podrán acudir a la tesorería municipal a presentar recurso de revisión, a fin de que les sea aplicable la tasa respectiva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0D243F07" w14:textId="77777777" w:rsidR="000F64E4" w:rsidRPr="00636A16" w:rsidRDefault="000F64E4" w:rsidP="004B0AF1">
      <w:pPr>
        <w:ind w:firstLine="708"/>
        <w:jc w:val="both"/>
        <w:rPr>
          <w:rFonts w:ascii="Verdana" w:eastAsia="Times New Roman" w:hAnsi="Verdana" w:cs="Arial"/>
          <w:sz w:val="20"/>
          <w:szCs w:val="20"/>
        </w:rPr>
      </w:pPr>
      <w:r w:rsidRPr="00636A16">
        <w:rPr>
          <w:rFonts w:ascii="Verdana" w:eastAsia="Times New Roman" w:hAnsi="Verdana" w:cs="Arial"/>
          <w:sz w:val="20"/>
          <w:szCs w:val="20"/>
        </w:rPr>
        <w:t>El recurso de revisión deberá substanciarse y resolverse en lo conducente, conforme a lo dispuesto para el recurso de revocación establecido en la Ley de Hacienda para los Municipios del Estado de Guanajuato.</w:t>
      </w:r>
    </w:p>
    <w:p w14:paraId="0DEF4F37" w14:textId="41ABBC0C" w:rsidR="000F64E4" w:rsidRPr="00636A16" w:rsidRDefault="000F64E4" w:rsidP="004B0AF1">
      <w:pPr>
        <w:ind w:firstLine="708"/>
        <w:jc w:val="both"/>
        <w:rPr>
          <w:rFonts w:ascii="Verdana" w:eastAsia="Times New Roman" w:hAnsi="Verdana" w:cs="Arial"/>
          <w:sz w:val="20"/>
          <w:szCs w:val="20"/>
        </w:rPr>
      </w:pPr>
      <w:r w:rsidRPr="00636A16">
        <w:rPr>
          <w:rFonts w:ascii="Verdana" w:eastAsia="Times New Roman" w:hAnsi="Verdana" w:cs="Arial"/>
          <w:sz w:val="20"/>
          <w:szCs w:val="20"/>
        </w:rPr>
        <w:t>Si la autoridad municipal deja sin efectos la aplicación de la tasa diferencial para inmuebles sin edificar recurrida por el contribuyente, se aplicará la tasa que le corresponda.</w:t>
      </w:r>
    </w:p>
    <w:p w14:paraId="30BEBA7D" w14:textId="77777777" w:rsidR="000F64E4" w:rsidRPr="00636A16" w:rsidRDefault="000F64E4" w:rsidP="000F64E4">
      <w:pPr>
        <w:jc w:val="center"/>
        <w:rPr>
          <w:rFonts w:ascii="Verdana" w:eastAsia="Times New Roman" w:hAnsi="Verdana" w:cs="Arial"/>
          <w:b/>
          <w:bCs/>
          <w:sz w:val="20"/>
          <w:szCs w:val="20"/>
        </w:rPr>
      </w:pPr>
    </w:p>
    <w:p w14:paraId="20050828" w14:textId="77777777" w:rsidR="000F64E4" w:rsidRPr="00636A16" w:rsidRDefault="000F64E4" w:rsidP="000F64E4">
      <w:pPr>
        <w:jc w:val="center"/>
        <w:rPr>
          <w:rFonts w:ascii="Verdana" w:eastAsia="Times New Roman" w:hAnsi="Verdana" w:cs="Arial"/>
          <w:sz w:val="20"/>
          <w:szCs w:val="20"/>
        </w:rPr>
      </w:pPr>
      <w:r w:rsidRPr="00636A16">
        <w:rPr>
          <w:rFonts w:ascii="Verdana" w:eastAsia="Times New Roman" w:hAnsi="Verdana" w:cs="Arial"/>
          <w:b/>
          <w:bCs/>
          <w:sz w:val="20"/>
          <w:szCs w:val="20"/>
        </w:rPr>
        <w:lastRenderedPageBreak/>
        <w:t>CAPÍTULO DUODÉCIMO</w:t>
      </w:r>
      <w:r w:rsidRPr="00636A16">
        <w:rPr>
          <w:rFonts w:ascii="Verdana" w:eastAsia="Times New Roman" w:hAnsi="Verdana" w:cs="Arial"/>
          <w:b/>
          <w:bCs/>
          <w:sz w:val="20"/>
          <w:szCs w:val="20"/>
        </w:rPr>
        <w:br/>
        <w:t xml:space="preserve">AJUSTES </w:t>
      </w:r>
    </w:p>
    <w:p w14:paraId="0C74F581" w14:textId="77777777" w:rsidR="000F64E4" w:rsidRPr="00636A16" w:rsidRDefault="000F64E4" w:rsidP="000F64E4">
      <w:pPr>
        <w:jc w:val="center"/>
        <w:rPr>
          <w:rFonts w:ascii="Verdana" w:eastAsia="Times New Roman" w:hAnsi="Verdana" w:cs="Arial"/>
          <w:sz w:val="20"/>
          <w:szCs w:val="20"/>
        </w:rPr>
      </w:pPr>
      <w:r w:rsidRPr="00636A16">
        <w:rPr>
          <w:rStyle w:val="Textoennegrita"/>
          <w:rFonts w:ascii="Verdana" w:eastAsia="Times New Roman" w:hAnsi="Verdana" w:cs="Arial"/>
          <w:sz w:val="20"/>
          <w:szCs w:val="20"/>
        </w:rPr>
        <w:t>SECCIÓN UNICA</w:t>
      </w:r>
      <w:r w:rsidRPr="00636A16">
        <w:rPr>
          <w:rFonts w:ascii="Verdana" w:eastAsia="Times New Roman" w:hAnsi="Verdana" w:cs="Arial"/>
          <w:b/>
          <w:bCs/>
          <w:sz w:val="20"/>
          <w:szCs w:val="20"/>
        </w:rPr>
        <w:br/>
      </w:r>
      <w:r w:rsidRPr="00636A16">
        <w:rPr>
          <w:rStyle w:val="Textoennegrita"/>
          <w:rFonts w:ascii="Verdana" w:eastAsia="Times New Roman" w:hAnsi="Verdana" w:cs="Arial"/>
          <w:sz w:val="20"/>
          <w:szCs w:val="20"/>
        </w:rPr>
        <w:t>AJUSTES TARIFARIOS</w:t>
      </w:r>
    </w:p>
    <w:p w14:paraId="209CB78F" w14:textId="77777777" w:rsidR="000F64E4" w:rsidRPr="00636A16" w:rsidRDefault="000F64E4" w:rsidP="000F64E4">
      <w:pPr>
        <w:ind w:firstLine="1134"/>
        <w:jc w:val="both"/>
        <w:rPr>
          <w:rFonts w:ascii="Verdana" w:eastAsia="Times New Roman" w:hAnsi="Verdana" w:cs="Arial"/>
          <w:sz w:val="20"/>
          <w:szCs w:val="20"/>
        </w:rPr>
      </w:pPr>
      <w:r w:rsidRPr="00636A16">
        <w:rPr>
          <w:rFonts w:ascii="Verdana" w:eastAsia="Times New Roman" w:hAnsi="Verdana" w:cs="Arial"/>
          <w:b/>
          <w:bCs/>
          <w:sz w:val="20"/>
          <w:szCs w:val="20"/>
        </w:rPr>
        <w:t>Artículo 48</w:t>
      </w:r>
      <w:r w:rsidRPr="00636A16">
        <w:rPr>
          <w:rFonts w:ascii="Verdana" w:eastAsia="Times New Roman" w:hAnsi="Verdana" w:cs="Arial"/>
          <w:sz w:val="20"/>
          <w:szCs w:val="20"/>
        </w:rPr>
        <w:t>. Las cantidades que resulten de la aplicación de cuotas y tarifas se ajustarán de conformidad con la siguiente:</w:t>
      </w:r>
    </w:p>
    <w:p w14:paraId="373AA904" w14:textId="77777777" w:rsidR="000F64E4" w:rsidRPr="00636A16" w:rsidRDefault="000F64E4" w:rsidP="000F64E4">
      <w:pPr>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54"/>
        <w:gridCol w:w="2974"/>
      </w:tblGrid>
      <w:tr w:rsidR="000F64E4" w:rsidRPr="00636A16" w14:paraId="687313CB" w14:textId="77777777" w:rsidTr="004B5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2BD8B"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Unidad de Ajuste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5517" w14:textId="77777777" w:rsidR="000F64E4" w:rsidRPr="00636A16" w:rsidRDefault="000F64E4" w:rsidP="004B5132">
            <w:pPr>
              <w:jc w:val="center"/>
              <w:rPr>
                <w:rFonts w:ascii="Verdana" w:eastAsia="Times New Roman" w:hAnsi="Verdana" w:cs="Arial"/>
                <w:b/>
                <w:bCs/>
                <w:sz w:val="20"/>
                <w:szCs w:val="20"/>
              </w:rPr>
            </w:pPr>
            <w:r w:rsidRPr="00636A16">
              <w:rPr>
                <w:rFonts w:ascii="Verdana" w:eastAsia="Times New Roman" w:hAnsi="Verdana" w:cs="Arial"/>
                <w:b/>
                <w:bCs/>
                <w:sz w:val="20"/>
                <w:szCs w:val="20"/>
              </w:rPr>
              <w:t>Cantidades</w:t>
            </w:r>
          </w:p>
        </w:tc>
      </w:tr>
      <w:tr w:rsidR="000F64E4" w:rsidRPr="00636A16" w14:paraId="15E3F8D7"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B34AE"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A la unidad de peso inmediato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BA3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Desde $0.01 y hasta $0.50</w:t>
            </w:r>
          </w:p>
        </w:tc>
      </w:tr>
      <w:tr w:rsidR="000F64E4" w:rsidRPr="00636A16" w14:paraId="4A4A9DC4" w14:textId="77777777" w:rsidTr="004B5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E206D"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A la unidad de peso inmediato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EB03" w14:textId="77777777" w:rsidR="000F64E4" w:rsidRPr="00636A16" w:rsidRDefault="000F64E4" w:rsidP="004B5132">
            <w:pPr>
              <w:rPr>
                <w:rFonts w:ascii="Verdana" w:eastAsia="Times New Roman" w:hAnsi="Verdana" w:cs="Arial"/>
                <w:sz w:val="20"/>
                <w:szCs w:val="20"/>
              </w:rPr>
            </w:pPr>
            <w:r w:rsidRPr="00636A16">
              <w:rPr>
                <w:rFonts w:ascii="Verdana" w:eastAsia="Times New Roman" w:hAnsi="Verdana" w:cs="Arial"/>
                <w:sz w:val="20"/>
                <w:szCs w:val="20"/>
              </w:rPr>
              <w:t>Desde $0.51 y hasta $0.99</w:t>
            </w:r>
          </w:p>
        </w:tc>
      </w:tr>
    </w:tbl>
    <w:p w14:paraId="2B935394" w14:textId="77777777" w:rsidR="000F64E4" w:rsidRPr="00636A16" w:rsidRDefault="000F64E4" w:rsidP="000F64E4">
      <w:pPr>
        <w:jc w:val="center"/>
        <w:rPr>
          <w:rFonts w:ascii="Verdana" w:eastAsia="Times New Roman" w:hAnsi="Verdana" w:cs="Arial"/>
          <w:b/>
          <w:bCs/>
          <w:sz w:val="20"/>
          <w:szCs w:val="20"/>
        </w:rPr>
      </w:pPr>
    </w:p>
    <w:p w14:paraId="0DC750EE" w14:textId="77777777" w:rsidR="000F64E4" w:rsidRPr="00636A16" w:rsidRDefault="000F64E4" w:rsidP="000F64E4">
      <w:pPr>
        <w:jc w:val="center"/>
        <w:rPr>
          <w:rFonts w:ascii="Verdana" w:eastAsia="Times New Roman" w:hAnsi="Verdana" w:cs="Arial"/>
          <w:b/>
          <w:bCs/>
          <w:sz w:val="20"/>
          <w:szCs w:val="20"/>
          <w:lang w:val="it-IT"/>
        </w:rPr>
      </w:pPr>
      <w:r w:rsidRPr="00636A16">
        <w:rPr>
          <w:rFonts w:ascii="Verdana" w:eastAsia="Times New Roman" w:hAnsi="Verdana" w:cs="Arial"/>
          <w:b/>
          <w:bCs/>
          <w:sz w:val="20"/>
          <w:szCs w:val="20"/>
          <w:lang w:val="it-IT"/>
        </w:rPr>
        <w:t>T R A N S I T O R I O</w:t>
      </w:r>
    </w:p>
    <w:p w14:paraId="51048306" w14:textId="77777777" w:rsidR="000F64E4" w:rsidRPr="00636A16" w:rsidRDefault="000F64E4" w:rsidP="000F64E4">
      <w:pPr>
        <w:pStyle w:val="NormalWeb"/>
        <w:spacing w:before="0" w:beforeAutospacing="0" w:after="0" w:afterAutospacing="0"/>
        <w:ind w:firstLine="1134"/>
        <w:jc w:val="both"/>
        <w:rPr>
          <w:rFonts w:ascii="Verdana" w:hAnsi="Verdana"/>
        </w:rPr>
      </w:pPr>
      <w:r w:rsidRPr="00636A16">
        <w:rPr>
          <w:rStyle w:val="Textoennegrita"/>
          <w:rFonts w:ascii="Verdana" w:hAnsi="Verdana"/>
        </w:rPr>
        <w:t>Artículo Único</w:t>
      </w:r>
      <w:r w:rsidRPr="00636A16">
        <w:rPr>
          <w:rFonts w:ascii="Verdana" w:hAnsi="Verdana"/>
        </w:rPr>
        <w:t>. La presente ley entrara en vigor a partir del 1 de enero del año 2024, previa publicación en el Periódico Oficial del Gobierno del Estado.</w:t>
      </w:r>
    </w:p>
    <w:p w14:paraId="3523554C" w14:textId="77777777" w:rsidR="000F64E4" w:rsidRPr="00636A16" w:rsidRDefault="000F64E4" w:rsidP="000F64E4">
      <w:pPr>
        <w:shd w:val="clear" w:color="auto" w:fill="FFFFFF"/>
        <w:jc w:val="center"/>
        <w:rPr>
          <w:rFonts w:ascii="Verdana" w:hAnsi="Verdana" w:cs="Arial"/>
          <w:b/>
          <w:sz w:val="20"/>
          <w:szCs w:val="20"/>
        </w:rPr>
      </w:pPr>
    </w:p>
    <w:p w14:paraId="278C0F77" w14:textId="77777777" w:rsidR="000F64E4" w:rsidRPr="006E0342" w:rsidRDefault="000F64E4" w:rsidP="000F64E4">
      <w:pPr>
        <w:spacing w:before="240"/>
        <w:ind w:firstLine="709"/>
        <w:jc w:val="both"/>
        <w:rPr>
          <w:rFonts w:ascii="Verdana" w:hAnsi="Verdana"/>
          <w:b/>
          <w:bCs/>
          <w:sz w:val="20"/>
          <w:szCs w:val="20"/>
        </w:rPr>
      </w:pPr>
      <w:r w:rsidRPr="006E0342">
        <w:rPr>
          <w:rFonts w:ascii="Verdana" w:hAnsi="Verdana"/>
          <w:b/>
          <w:bCs/>
          <w:sz w:val="20"/>
          <w:szCs w:val="20"/>
        </w:rPr>
        <w:t>LO TENDRÁ ENTENDIDO EL CIUDADANO GOBERNADOR CONSTITUCIONAL DEL ESTADO Y DISPONDRÁ QUE SE IMPRIMA, PUBLIQUE, CIRCULE Y SE LE DÉ EL DEBIDO CUMPLIMIENTO.</w:t>
      </w:r>
    </w:p>
    <w:p w14:paraId="251DA209" w14:textId="77777777" w:rsidR="000F64E4" w:rsidRDefault="000F64E4" w:rsidP="000F64E4">
      <w:pPr>
        <w:jc w:val="center"/>
        <w:rPr>
          <w:rFonts w:ascii="Verdana" w:hAnsi="Verdana"/>
          <w:b/>
          <w:smallCaps/>
          <w:sz w:val="20"/>
          <w:szCs w:val="20"/>
        </w:rPr>
      </w:pPr>
    </w:p>
    <w:p w14:paraId="7CDE034A" w14:textId="77777777" w:rsidR="000F64E4" w:rsidRPr="00636A16" w:rsidRDefault="000F64E4" w:rsidP="000F64E4">
      <w:pPr>
        <w:jc w:val="center"/>
        <w:rPr>
          <w:rFonts w:ascii="Verdana" w:hAnsi="Verdana"/>
          <w:b/>
          <w:smallCaps/>
          <w:sz w:val="20"/>
          <w:szCs w:val="20"/>
        </w:rPr>
      </w:pPr>
      <w:r w:rsidRPr="00636A16">
        <w:rPr>
          <w:rFonts w:ascii="Verdana" w:hAnsi="Verdana"/>
          <w:b/>
          <w:smallCaps/>
          <w:sz w:val="20"/>
          <w:szCs w:val="20"/>
        </w:rPr>
        <w:t xml:space="preserve">Guanajuato, </w:t>
      </w:r>
      <w:proofErr w:type="spellStart"/>
      <w:r w:rsidRPr="00636A16">
        <w:rPr>
          <w:rFonts w:ascii="Verdana" w:hAnsi="Verdana"/>
          <w:b/>
          <w:smallCaps/>
          <w:sz w:val="20"/>
          <w:szCs w:val="20"/>
        </w:rPr>
        <w:t>Gto</w:t>
      </w:r>
      <w:proofErr w:type="spellEnd"/>
      <w:r w:rsidRPr="00636A16">
        <w:rPr>
          <w:rFonts w:ascii="Verdana" w:hAnsi="Verdana"/>
          <w:b/>
          <w:smallCaps/>
          <w:sz w:val="20"/>
          <w:szCs w:val="20"/>
        </w:rPr>
        <w:t>., 14 de diciembre de 2023</w:t>
      </w:r>
    </w:p>
    <w:p w14:paraId="2ECB3288" w14:textId="77777777" w:rsidR="000F64E4" w:rsidRPr="00636A16" w:rsidRDefault="000F64E4" w:rsidP="000F64E4">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F64E4" w:rsidRPr="00636A16" w14:paraId="7603E351" w14:textId="77777777" w:rsidTr="004B5132">
        <w:trPr>
          <w:trHeight w:val="194"/>
          <w:jc w:val="center"/>
        </w:trPr>
        <w:tc>
          <w:tcPr>
            <w:tcW w:w="4890" w:type="dxa"/>
            <w:hideMark/>
          </w:tcPr>
          <w:p w14:paraId="445E5AFB" w14:textId="77777777" w:rsidR="000F64E4" w:rsidRPr="00636A16" w:rsidRDefault="000F64E4" w:rsidP="004B5132">
            <w:pPr>
              <w:jc w:val="center"/>
              <w:rPr>
                <w:rFonts w:ascii="Verdana" w:hAnsi="Verdana"/>
                <w:b/>
                <w:smallCaps/>
                <w:sz w:val="20"/>
                <w:szCs w:val="20"/>
              </w:rPr>
            </w:pPr>
            <w:r w:rsidRPr="00636A16">
              <w:rPr>
                <w:rFonts w:ascii="Verdana" w:hAnsi="Verdana"/>
                <w:b/>
                <w:bCs/>
                <w:iCs/>
                <w:smallCaps/>
                <w:sz w:val="20"/>
                <w:szCs w:val="20"/>
              </w:rPr>
              <w:t xml:space="preserve"> </w:t>
            </w:r>
            <w:r w:rsidRPr="00636A16">
              <w:rPr>
                <w:rFonts w:ascii="Verdana" w:hAnsi="Verdana"/>
                <w:b/>
                <w:smallCaps/>
                <w:sz w:val="20"/>
                <w:szCs w:val="20"/>
              </w:rPr>
              <w:t xml:space="preserve">Diputado Miguel Ángel Salim </w:t>
            </w:r>
            <w:proofErr w:type="spellStart"/>
            <w:r w:rsidRPr="00636A16">
              <w:rPr>
                <w:rFonts w:ascii="Verdana" w:hAnsi="Verdana"/>
                <w:b/>
                <w:smallCaps/>
                <w:sz w:val="20"/>
                <w:szCs w:val="20"/>
              </w:rPr>
              <w:t>Alle</w:t>
            </w:r>
            <w:proofErr w:type="spellEnd"/>
          </w:p>
        </w:tc>
        <w:tc>
          <w:tcPr>
            <w:tcW w:w="5317" w:type="dxa"/>
            <w:hideMark/>
          </w:tcPr>
          <w:p w14:paraId="72D52546" w14:textId="77777777" w:rsidR="000F64E4" w:rsidRPr="00636A16" w:rsidRDefault="000F64E4" w:rsidP="004B5132">
            <w:pPr>
              <w:jc w:val="center"/>
              <w:rPr>
                <w:rFonts w:ascii="Verdana" w:hAnsi="Verdana"/>
                <w:b/>
                <w:smallCaps/>
                <w:sz w:val="20"/>
                <w:szCs w:val="20"/>
              </w:rPr>
            </w:pPr>
            <w:r w:rsidRPr="00636A16">
              <w:rPr>
                <w:rFonts w:ascii="Verdana" w:hAnsi="Verdana"/>
                <w:b/>
                <w:smallCaps/>
                <w:sz w:val="20"/>
                <w:szCs w:val="20"/>
              </w:rPr>
              <w:t>Diputado Cuauhtémoc Becerra González</w:t>
            </w:r>
          </w:p>
        </w:tc>
      </w:tr>
      <w:tr w:rsidR="000F64E4" w:rsidRPr="00D02A59" w14:paraId="0C350605" w14:textId="77777777" w:rsidTr="004B5132">
        <w:trPr>
          <w:trHeight w:val="70"/>
          <w:jc w:val="center"/>
        </w:trPr>
        <w:tc>
          <w:tcPr>
            <w:tcW w:w="4890" w:type="dxa"/>
            <w:hideMark/>
          </w:tcPr>
          <w:p w14:paraId="0E34820E" w14:textId="77777777" w:rsidR="000F64E4" w:rsidRPr="00636A16" w:rsidRDefault="000F64E4" w:rsidP="004B5132">
            <w:pPr>
              <w:jc w:val="center"/>
              <w:rPr>
                <w:rFonts w:ascii="Verdana" w:hAnsi="Verdana" w:cs="Tahoma"/>
                <w:b/>
                <w:bCs/>
                <w:iCs/>
                <w:sz w:val="20"/>
                <w:szCs w:val="20"/>
                <w:lang w:val="it-IT"/>
              </w:rPr>
            </w:pPr>
            <w:r w:rsidRPr="00636A16">
              <w:rPr>
                <w:rFonts w:ascii="Verdana" w:hAnsi="Verdana" w:cs="Tahoma"/>
                <w:b/>
                <w:bCs/>
                <w:iCs/>
                <w:sz w:val="20"/>
                <w:szCs w:val="20"/>
                <w:lang w:val="it-IT"/>
              </w:rPr>
              <w:t>P r e s i d e n t e</w:t>
            </w:r>
          </w:p>
        </w:tc>
        <w:tc>
          <w:tcPr>
            <w:tcW w:w="5317" w:type="dxa"/>
            <w:hideMark/>
          </w:tcPr>
          <w:p w14:paraId="0F6E0EA8" w14:textId="77777777" w:rsidR="000F64E4" w:rsidRPr="00636A16" w:rsidRDefault="000F64E4" w:rsidP="004B5132">
            <w:pPr>
              <w:jc w:val="center"/>
              <w:rPr>
                <w:rFonts w:ascii="Verdana" w:hAnsi="Verdana" w:cs="Tahoma"/>
                <w:b/>
                <w:bCs/>
                <w:iCs/>
                <w:sz w:val="20"/>
                <w:szCs w:val="20"/>
                <w:lang w:val="it-IT"/>
              </w:rPr>
            </w:pPr>
            <w:r w:rsidRPr="00636A16">
              <w:rPr>
                <w:rFonts w:ascii="Verdana" w:hAnsi="Verdana" w:cs="Tahoma"/>
                <w:b/>
                <w:bCs/>
                <w:iCs/>
                <w:sz w:val="20"/>
                <w:szCs w:val="20"/>
                <w:lang w:val="it-IT"/>
              </w:rPr>
              <w:t>V i c e p r e s i d e n t e</w:t>
            </w:r>
          </w:p>
        </w:tc>
      </w:tr>
    </w:tbl>
    <w:p w14:paraId="6934B020" w14:textId="77777777" w:rsidR="000F64E4" w:rsidRPr="00636A16" w:rsidRDefault="000F64E4" w:rsidP="000F64E4">
      <w:pPr>
        <w:rPr>
          <w:rFonts w:ascii="Verdana" w:hAnsi="Verdana" w:cs="Tahoma"/>
          <w:b/>
          <w:bCs/>
          <w:iCs/>
          <w:sz w:val="20"/>
          <w:szCs w:val="20"/>
          <w:lang w:val="it-IT"/>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0F64E4" w:rsidRPr="00636A16" w14:paraId="149A1AEB" w14:textId="77777777" w:rsidTr="004B5132">
        <w:trPr>
          <w:trHeight w:val="194"/>
        </w:trPr>
        <w:tc>
          <w:tcPr>
            <w:tcW w:w="4678" w:type="dxa"/>
            <w:hideMark/>
          </w:tcPr>
          <w:p w14:paraId="040E0237" w14:textId="5CC847A7" w:rsidR="000F64E4" w:rsidRPr="00636A16" w:rsidRDefault="00681E0A" w:rsidP="004B5132">
            <w:pPr>
              <w:jc w:val="center"/>
              <w:rPr>
                <w:rFonts w:ascii="Verdana" w:hAnsi="Verdana"/>
                <w:b/>
                <w:smallCaps/>
                <w:sz w:val="20"/>
                <w:szCs w:val="20"/>
              </w:rPr>
            </w:pPr>
            <w:r>
              <w:rPr>
                <w:rFonts w:ascii="Verdana" w:hAnsi="Verdana"/>
                <w:b/>
                <w:smallCaps/>
                <w:sz w:val="20"/>
                <w:szCs w:val="20"/>
              </w:rPr>
              <w:t xml:space="preserve">         </w:t>
            </w:r>
            <w:r w:rsidR="000F64E4" w:rsidRPr="00636A16">
              <w:rPr>
                <w:rFonts w:ascii="Verdana" w:hAnsi="Verdana"/>
                <w:b/>
                <w:smallCaps/>
                <w:sz w:val="20"/>
                <w:szCs w:val="20"/>
              </w:rPr>
              <w:t>Diputado Aldo Iván Márquez Becerra</w:t>
            </w:r>
          </w:p>
        </w:tc>
        <w:tc>
          <w:tcPr>
            <w:tcW w:w="5529" w:type="dxa"/>
            <w:hideMark/>
          </w:tcPr>
          <w:p w14:paraId="2877BCFE" w14:textId="5D9B3070" w:rsidR="000F64E4" w:rsidRPr="00636A16" w:rsidRDefault="00681E0A" w:rsidP="004B5132">
            <w:pPr>
              <w:jc w:val="center"/>
              <w:rPr>
                <w:rFonts w:ascii="Verdana" w:hAnsi="Verdana"/>
                <w:b/>
                <w:smallCaps/>
                <w:sz w:val="20"/>
                <w:szCs w:val="20"/>
              </w:rPr>
            </w:pPr>
            <w:r>
              <w:rPr>
                <w:rFonts w:ascii="Verdana" w:hAnsi="Verdana"/>
                <w:b/>
                <w:smallCaps/>
                <w:sz w:val="20"/>
                <w:szCs w:val="20"/>
              </w:rPr>
              <w:t xml:space="preserve">                </w:t>
            </w:r>
            <w:r w:rsidR="000F64E4" w:rsidRPr="00636A16">
              <w:rPr>
                <w:rFonts w:ascii="Verdana" w:hAnsi="Verdana"/>
                <w:b/>
                <w:smallCaps/>
                <w:sz w:val="20"/>
                <w:szCs w:val="20"/>
              </w:rPr>
              <w:t>Diputada Janet Melanie Murillo Chávez</w:t>
            </w:r>
          </w:p>
        </w:tc>
      </w:tr>
      <w:tr w:rsidR="000F64E4" w:rsidRPr="00636A16" w14:paraId="002838B7" w14:textId="77777777" w:rsidTr="004B5132">
        <w:trPr>
          <w:trHeight w:val="70"/>
        </w:trPr>
        <w:tc>
          <w:tcPr>
            <w:tcW w:w="4678" w:type="dxa"/>
            <w:hideMark/>
          </w:tcPr>
          <w:p w14:paraId="77075726" w14:textId="09A1C6A3" w:rsidR="000F64E4" w:rsidRPr="00636A16" w:rsidRDefault="00681E0A" w:rsidP="004B5132">
            <w:pPr>
              <w:jc w:val="center"/>
              <w:rPr>
                <w:rFonts w:ascii="Verdana" w:hAnsi="Verdana" w:cs="Tahoma"/>
                <w:b/>
                <w:bCs/>
                <w:iCs/>
                <w:sz w:val="20"/>
                <w:szCs w:val="20"/>
              </w:rPr>
            </w:pPr>
            <w:r>
              <w:rPr>
                <w:rFonts w:ascii="Verdana" w:hAnsi="Verdana" w:cs="Tahoma"/>
                <w:b/>
                <w:bCs/>
                <w:iCs/>
                <w:sz w:val="20"/>
                <w:szCs w:val="20"/>
              </w:rPr>
              <w:t xml:space="preserve">          </w:t>
            </w:r>
            <w:r w:rsidR="000F64E4" w:rsidRPr="00636A16">
              <w:rPr>
                <w:rFonts w:ascii="Verdana" w:hAnsi="Verdana" w:cs="Tahoma"/>
                <w:b/>
                <w:bCs/>
                <w:iCs/>
                <w:sz w:val="20"/>
                <w:szCs w:val="20"/>
              </w:rPr>
              <w:t>Primer secretario</w:t>
            </w:r>
          </w:p>
        </w:tc>
        <w:tc>
          <w:tcPr>
            <w:tcW w:w="5529" w:type="dxa"/>
            <w:hideMark/>
          </w:tcPr>
          <w:p w14:paraId="6FA74C54" w14:textId="23FB8AA3" w:rsidR="000F64E4" w:rsidRPr="00636A16" w:rsidRDefault="00681E0A" w:rsidP="004B5132">
            <w:pPr>
              <w:jc w:val="center"/>
              <w:rPr>
                <w:rFonts w:ascii="Verdana" w:hAnsi="Verdana" w:cs="Tahoma"/>
                <w:b/>
                <w:bCs/>
                <w:iCs/>
                <w:sz w:val="20"/>
                <w:szCs w:val="20"/>
              </w:rPr>
            </w:pPr>
            <w:r>
              <w:rPr>
                <w:rFonts w:ascii="Verdana" w:hAnsi="Verdana" w:cs="Tahoma"/>
                <w:b/>
                <w:bCs/>
                <w:iCs/>
                <w:sz w:val="20"/>
                <w:szCs w:val="20"/>
              </w:rPr>
              <w:t xml:space="preserve">                   </w:t>
            </w:r>
            <w:r w:rsidR="000F64E4" w:rsidRPr="00636A16">
              <w:rPr>
                <w:rFonts w:ascii="Verdana" w:hAnsi="Verdana" w:cs="Tahoma"/>
                <w:b/>
                <w:bCs/>
                <w:iCs/>
                <w:sz w:val="20"/>
                <w:szCs w:val="20"/>
              </w:rPr>
              <w:t>Segunda secretaria</w:t>
            </w:r>
          </w:p>
        </w:tc>
      </w:tr>
    </w:tbl>
    <w:p w14:paraId="2214843F" w14:textId="77777777" w:rsidR="000F64E4" w:rsidRPr="00636A16" w:rsidRDefault="000F64E4" w:rsidP="000F64E4">
      <w:pPr>
        <w:widowControl w:val="0"/>
        <w:ind w:right="-1"/>
        <w:jc w:val="both"/>
        <w:rPr>
          <w:rFonts w:ascii="Verdana" w:hAnsi="Verdana"/>
          <w:sz w:val="20"/>
          <w:szCs w:val="20"/>
        </w:rPr>
      </w:pPr>
    </w:p>
    <w:p w14:paraId="08222E79" w14:textId="77777777" w:rsidR="000F64E4" w:rsidRPr="00636A16" w:rsidRDefault="000F64E4" w:rsidP="000F64E4">
      <w:pPr>
        <w:ind w:firstLine="708"/>
        <w:jc w:val="both"/>
        <w:rPr>
          <w:rFonts w:ascii="Verdana" w:eastAsiaTheme="minorHAnsi" w:hAnsi="Verdana" w:cs="Arial"/>
          <w:sz w:val="20"/>
          <w:szCs w:val="20"/>
        </w:rPr>
      </w:pPr>
    </w:p>
    <w:p w14:paraId="225D81B2" w14:textId="77777777" w:rsidR="000F64E4" w:rsidRPr="00636A16" w:rsidRDefault="000F64E4" w:rsidP="000F64E4">
      <w:pPr>
        <w:spacing w:before="240"/>
        <w:ind w:firstLine="709"/>
        <w:jc w:val="both"/>
        <w:rPr>
          <w:rFonts w:ascii="Verdana" w:hAnsi="Verdana" w:cs="Arial"/>
          <w:b/>
          <w:bCs/>
          <w:sz w:val="20"/>
          <w:szCs w:val="20"/>
        </w:rPr>
      </w:pPr>
    </w:p>
    <w:p w14:paraId="6C324969" w14:textId="5AE9E35A" w:rsidR="00F7764B" w:rsidRPr="000F64E4" w:rsidRDefault="00F7764B" w:rsidP="000F64E4">
      <w:r w:rsidRPr="000F64E4">
        <w:t xml:space="preserve"> </w:t>
      </w:r>
    </w:p>
    <w:sectPr w:rsidR="00F7764B" w:rsidRPr="000F64E4" w:rsidSect="00052613">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150E" w14:textId="77777777" w:rsidR="00CB7025" w:rsidRDefault="00CB7025" w:rsidP="009724FA">
      <w:pPr>
        <w:spacing w:after="0" w:line="240" w:lineRule="auto"/>
      </w:pPr>
      <w:r>
        <w:separator/>
      </w:r>
    </w:p>
  </w:endnote>
  <w:endnote w:type="continuationSeparator" w:id="0">
    <w:p w14:paraId="00CC4BC7" w14:textId="77777777" w:rsidR="00CB7025" w:rsidRDefault="00CB7025"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DD2990F" w14:textId="21C3A0D7" w:rsidR="00942707" w:rsidRPr="00C4593F" w:rsidRDefault="0094270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73323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733233">
              <w:rPr>
                <w:rFonts w:ascii="Verdana" w:hAnsi="Verdana"/>
                <w:b/>
                <w:bCs/>
                <w:noProof/>
                <w:sz w:val="18"/>
                <w:szCs w:val="18"/>
              </w:rPr>
              <w:t>1</w:t>
            </w:r>
            <w:r w:rsidRPr="00C4593F">
              <w:rPr>
                <w:rFonts w:ascii="Verdana" w:hAnsi="Verdana"/>
                <w:b/>
                <w:bCs/>
                <w:sz w:val="18"/>
                <w:szCs w:val="18"/>
              </w:rPr>
              <w:fldChar w:fldCharType="end"/>
            </w:r>
          </w:p>
        </w:sdtContent>
      </w:sdt>
    </w:sdtContent>
  </w:sdt>
  <w:p w14:paraId="0346AD51" w14:textId="77777777" w:rsidR="00942707" w:rsidRDefault="00942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B4DD" w14:textId="77777777" w:rsidR="00CB7025" w:rsidRDefault="00CB7025" w:rsidP="009724FA">
      <w:pPr>
        <w:spacing w:after="0" w:line="240" w:lineRule="auto"/>
      </w:pPr>
      <w:r>
        <w:separator/>
      </w:r>
    </w:p>
  </w:footnote>
  <w:footnote w:type="continuationSeparator" w:id="0">
    <w:p w14:paraId="5B9252C1" w14:textId="77777777" w:rsidR="00CB7025" w:rsidRDefault="00CB7025"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1301" w14:textId="77777777" w:rsidR="00942707" w:rsidRDefault="00000000">
    <w:pPr>
      <w:pStyle w:val="Encabezado"/>
    </w:pPr>
    <w:r>
      <w:rPr>
        <w:noProof/>
        <w:lang w:eastAsia="es-MX"/>
      </w:rPr>
      <w:pict w14:anchorId="1F5AF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942707" w:rsidRPr="00917B90" w14:paraId="6F8665C8" w14:textId="77777777" w:rsidTr="00833B09">
      <w:trPr>
        <w:trHeight w:val="326"/>
        <w:jc w:val="center"/>
      </w:trPr>
      <w:tc>
        <w:tcPr>
          <w:tcW w:w="1384" w:type="dxa"/>
          <w:vMerge w:val="restart"/>
        </w:tcPr>
        <w:p w14:paraId="3194985C" w14:textId="77777777" w:rsidR="00942707" w:rsidRPr="0018040F" w:rsidRDefault="0094270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0CB6D80" wp14:editId="17346E2A">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CA5CBC1" w14:textId="1750A965" w:rsidR="00942707" w:rsidRPr="00BD4E32" w:rsidRDefault="00942707" w:rsidP="00315297">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5B0B35">
            <w:rPr>
              <w:rFonts w:ascii="Verdana" w:hAnsi="Verdana"/>
              <w:b/>
              <w:bCs/>
              <w:color w:val="auto"/>
              <w:sz w:val="15"/>
              <w:szCs w:val="15"/>
            </w:rPr>
            <w:t>Guanajuato</w:t>
          </w:r>
          <w:r>
            <w:rPr>
              <w:rFonts w:ascii="Verdana" w:hAnsi="Verdana"/>
              <w:b/>
              <w:bCs/>
              <w:color w:val="auto"/>
              <w:sz w:val="15"/>
              <w:szCs w:val="15"/>
            </w:rPr>
            <w:t xml:space="preserve">, Guanajuato, para </w:t>
          </w:r>
          <w:r w:rsidR="00733233">
            <w:rPr>
              <w:rFonts w:ascii="Verdana" w:hAnsi="Verdana"/>
              <w:b/>
              <w:bCs/>
              <w:color w:val="auto"/>
              <w:sz w:val="15"/>
              <w:szCs w:val="15"/>
            </w:rPr>
            <w:t>el Ejercicio Fiscal del año 202</w:t>
          </w:r>
          <w:r w:rsidR="00315297">
            <w:rPr>
              <w:rFonts w:ascii="Verdana" w:hAnsi="Verdana"/>
              <w:b/>
              <w:bCs/>
              <w:color w:val="auto"/>
              <w:sz w:val="15"/>
              <w:szCs w:val="15"/>
            </w:rPr>
            <w:t>4</w:t>
          </w:r>
        </w:p>
      </w:tc>
    </w:tr>
    <w:tr w:rsidR="00942707" w:rsidRPr="0018040F" w14:paraId="5C53E054" w14:textId="77777777" w:rsidTr="00833B09">
      <w:trPr>
        <w:trHeight w:val="190"/>
        <w:jc w:val="center"/>
      </w:trPr>
      <w:tc>
        <w:tcPr>
          <w:tcW w:w="1384" w:type="dxa"/>
          <w:vMerge/>
        </w:tcPr>
        <w:p w14:paraId="11FB8C1D" w14:textId="77777777" w:rsidR="00942707" w:rsidRPr="0018040F" w:rsidRDefault="0094270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A3B0215" w14:textId="77777777" w:rsidR="00942707" w:rsidRPr="0018040F" w:rsidRDefault="0094270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4CBDFC2" w14:textId="4F427A0C" w:rsidR="00942707" w:rsidRPr="0018040F" w:rsidRDefault="0094270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942707" w:rsidRPr="00917B90" w14:paraId="431C0507" w14:textId="77777777" w:rsidTr="00833B09">
      <w:trPr>
        <w:jc w:val="center"/>
      </w:trPr>
      <w:tc>
        <w:tcPr>
          <w:tcW w:w="1384" w:type="dxa"/>
          <w:vMerge/>
        </w:tcPr>
        <w:p w14:paraId="18D1E1F7" w14:textId="77777777" w:rsidR="00942707" w:rsidRPr="0018040F" w:rsidRDefault="00942707" w:rsidP="009724FA">
          <w:pPr>
            <w:pStyle w:val="Encabezado"/>
            <w:rPr>
              <w:rFonts w:ascii="Arial Narrow" w:eastAsia="Arial Unicode MS" w:hAnsi="Arial Narrow" w:cs="Arial Unicode MS"/>
              <w:sz w:val="13"/>
              <w:szCs w:val="13"/>
            </w:rPr>
          </w:pPr>
        </w:p>
      </w:tc>
      <w:tc>
        <w:tcPr>
          <w:tcW w:w="3490" w:type="dxa"/>
          <w:shd w:val="clear" w:color="auto" w:fill="auto"/>
        </w:tcPr>
        <w:p w14:paraId="46D68657" w14:textId="77777777" w:rsidR="00942707" w:rsidRPr="0018040F" w:rsidRDefault="0094270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EEC87A1" w14:textId="32446BB6" w:rsidR="00942707" w:rsidRPr="0018040F" w:rsidRDefault="00942707" w:rsidP="0073323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324768">
            <w:rPr>
              <w:rFonts w:ascii="Arial Narrow" w:eastAsia="Arial Unicode MS" w:hAnsi="Arial Narrow" w:cs="Arial Unicode MS"/>
              <w:i/>
              <w:sz w:val="13"/>
              <w:szCs w:val="13"/>
            </w:rPr>
            <w:t xml:space="preserve"> 26</w:t>
          </w:r>
          <w:r w:rsidR="002816A4">
            <w:rPr>
              <w:rFonts w:ascii="Arial Narrow" w:eastAsia="Arial Unicode MS" w:hAnsi="Arial Narrow" w:cs="Arial Unicode MS"/>
              <w:i/>
              <w:sz w:val="13"/>
              <w:szCs w:val="13"/>
            </w:rPr>
            <w:t>1</w:t>
          </w:r>
          <w:r w:rsidR="00324768">
            <w:rPr>
              <w:rFonts w:ascii="Arial Narrow" w:eastAsia="Arial Unicode MS" w:hAnsi="Arial Narrow" w:cs="Arial Unicode MS"/>
              <w:i/>
              <w:sz w:val="13"/>
              <w:szCs w:val="13"/>
            </w:rPr>
            <w:t xml:space="preserve">, </w:t>
          </w:r>
          <w:r w:rsidR="002816A4">
            <w:rPr>
              <w:rFonts w:ascii="Arial Narrow" w:eastAsia="Arial Unicode MS" w:hAnsi="Arial Narrow" w:cs="Arial Unicode MS"/>
              <w:i/>
              <w:sz w:val="13"/>
              <w:szCs w:val="13"/>
            </w:rPr>
            <w:t>3</w:t>
          </w:r>
          <w:r w:rsidR="00324768">
            <w:rPr>
              <w:rFonts w:ascii="Arial Narrow" w:eastAsia="Arial Unicode MS" w:hAnsi="Arial Narrow" w:cs="Arial Unicode MS"/>
              <w:i/>
              <w:sz w:val="13"/>
              <w:szCs w:val="13"/>
            </w:rPr>
            <w:t>ª. Parte, 30-12-202</w:t>
          </w:r>
          <w:r w:rsidR="00315297">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942707" w:rsidRPr="00F91FEE" w14:paraId="4A5616CD" w14:textId="77777777" w:rsidTr="00833B09">
      <w:trPr>
        <w:jc w:val="center"/>
      </w:trPr>
      <w:tc>
        <w:tcPr>
          <w:tcW w:w="1384" w:type="dxa"/>
          <w:vMerge/>
        </w:tcPr>
        <w:p w14:paraId="24F9B9B5" w14:textId="77777777" w:rsidR="00942707" w:rsidRPr="0018040F" w:rsidRDefault="00942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B561844" w14:textId="77777777" w:rsidR="00942707" w:rsidRPr="0018040F" w:rsidRDefault="0094270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0EDB56E" w14:textId="77777777" w:rsidR="00942707" w:rsidRPr="00F91FEE" w:rsidRDefault="00942707" w:rsidP="009724FA">
          <w:pPr>
            <w:pStyle w:val="Encabezado"/>
            <w:jc w:val="right"/>
            <w:rPr>
              <w:rFonts w:ascii="Arial Narrow" w:eastAsia="Arial Unicode MS" w:hAnsi="Arial Narrow" w:cs="Arial Unicode MS"/>
              <w:i/>
              <w:sz w:val="13"/>
              <w:szCs w:val="13"/>
            </w:rPr>
          </w:pPr>
        </w:p>
      </w:tc>
    </w:tr>
    <w:tr w:rsidR="00942707" w:rsidRPr="00917B90" w14:paraId="6BE9670F" w14:textId="77777777" w:rsidTr="00833B09">
      <w:trPr>
        <w:jc w:val="center"/>
      </w:trPr>
      <w:tc>
        <w:tcPr>
          <w:tcW w:w="1384" w:type="dxa"/>
        </w:tcPr>
        <w:p w14:paraId="63B58825" w14:textId="77777777" w:rsidR="00942707" w:rsidRPr="0018040F" w:rsidRDefault="00942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634CCD5" w14:textId="77777777" w:rsidR="00942707" w:rsidRPr="0018040F" w:rsidRDefault="0094270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2A2D59A" w14:textId="77777777" w:rsidR="00942707" w:rsidRPr="0018040F" w:rsidRDefault="00942707" w:rsidP="009724FA">
          <w:pPr>
            <w:pStyle w:val="Encabezado"/>
            <w:jc w:val="right"/>
            <w:rPr>
              <w:rFonts w:ascii="Arial Narrow" w:eastAsia="Arial Unicode MS" w:hAnsi="Arial Narrow" w:cs="Arial Unicode MS"/>
              <w:i/>
              <w:sz w:val="13"/>
              <w:szCs w:val="13"/>
            </w:rPr>
          </w:pPr>
        </w:p>
      </w:tc>
    </w:tr>
  </w:tbl>
  <w:p w14:paraId="74239CDD" w14:textId="77777777" w:rsidR="00942707" w:rsidRDefault="00000000">
    <w:pPr>
      <w:pStyle w:val="Encabezado"/>
    </w:pPr>
    <w:r>
      <w:rPr>
        <w:noProof/>
        <w:lang w:eastAsia="es-MX"/>
      </w:rPr>
      <w:pict w14:anchorId="51731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A665" w14:textId="77777777" w:rsidR="00942707" w:rsidRDefault="00000000">
    <w:pPr>
      <w:pStyle w:val="Encabezado"/>
    </w:pPr>
    <w:r>
      <w:rPr>
        <w:noProof/>
        <w:lang w:eastAsia="es-MX"/>
      </w:rPr>
      <w:pict w14:anchorId="4650F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715"/>
    <w:multiLevelType w:val="hybridMultilevel"/>
    <w:tmpl w:val="58BA49A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964EE"/>
    <w:multiLevelType w:val="hybridMultilevel"/>
    <w:tmpl w:val="716A79A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B2647"/>
    <w:multiLevelType w:val="hybridMultilevel"/>
    <w:tmpl w:val="EC065042"/>
    <w:lvl w:ilvl="0" w:tplc="54A22A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47F9C"/>
    <w:multiLevelType w:val="hybridMultilevel"/>
    <w:tmpl w:val="4C40C470"/>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333702"/>
    <w:multiLevelType w:val="hybridMultilevel"/>
    <w:tmpl w:val="3222C44E"/>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15DBB"/>
    <w:multiLevelType w:val="hybridMultilevel"/>
    <w:tmpl w:val="36BC3750"/>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752352"/>
    <w:multiLevelType w:val="hybridMultilevel"/>
    <w:tmpl w:val="EFAC2E1A"/>
    <w:lvl w:ilvl="0" w:tplc="1F5424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CC7A0C"/>
    <w:multiLevelType w:val="hybridMultilevel"/>
    <w:tmpl w:val="CE5C23B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D56B82"/>
    <w:multiLevelType w:val="hybridMultilevel"/>
    <w:tmpl w:val="C5C004A4"/>
    <w:lvl w:ilvl="0" w:tplc="65108A8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1331F7"/>
    <w:multiLevelType w:val="hybridMultilevel"/>
    <w:tmpl w:val="2D7C7D0E"/>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800BFE"/>
    <w:multiLevelType w:val="hybridMultilevel"/>
    <w:tmpl w:val="1B6C7914"/>
    <w:lvl w:ilvl="0" w:tplc="993C12A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184D15"/>
    <w:multiLevelType w:val="hybridMultilevel"/>
    <w:tmpl w:val="ABC88A4A"/>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24C00"/>
    <w:multiLevelType w:val="hybridMultilevel"/>
    <w:tmpl w:val="A386DF78"/>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9B60A3"/>
    <w:multiLevelType w:val="hybridMultilevel"/>
    <w:tmpl w:val="2D800E0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AA279B"/>
    <w:multiLevelType w:val="hybridMultilevel"/>
    <w:tmpl w:val="5868E39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BD739A"/>
    <w:multiLevelType w:val="hybridMultilevel"/>
    <w:tmpl w:val="9F70F4A8"/>
    <w:lvl w:ilvl="0" w:tplc="AEE4D37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C77FBB"/>
    <w:multiLevelType w:val="hybridMultilevel"/>
    <w:tmpl w:val="DEC85CF4"/>
    <w:lvl w:ilvl="0" w:tplc="ED9C0612">
      <w:start w:val="6"/>
      <w:numFmt w:val="upperRoman"/>
      <w:lvlText w:val="%1."/>
      <w:lvlJc w:val="left"/>
      <w:pPr>
        <w:ind w:left="720" w:hanging="360"/>
      </w:pPr>
      <w:rPr>
        <w:rFonts w:hint="default"/>
        <w:b/>
        <w:bCs/>
      </w:rPr>
    </w:lvl>
    <w:lvl w:ilvl="1" w:tplc="9710C3E4">
      <w:start w:val="1"/>
      <w:numFmt w:val="lowerLetter"/>
      <w:lvlText w:val="%2)"/>
      <w:lvlJc w:val="left"/>
      <w:pPr>
        <w:ind w:left="501"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F852B1"/>
    <w:multiLevelType w:val="hybridMultilevel"/>
    <w:tmpl w:val="532C178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AE048A"/>
    <w:multiLevelType w:val="hybridMultilevel"/>
    <w:tmpl w:val="9B241F6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6E55D0"/>
    <w:multiLevelType w:val="hybridMultilevel"/>
    <w:tmpl w:val="AE9627C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9360DD"/>
    <w:multiLevelType w:val="hybridMultilevel"/>
    <w:tmpl w:val="96BC570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9F1781"/>
    <w:multiLevelType w:val="hybridMultilevel"/>
    <w:tmpl w:val="85EE6AC6"/>
    <w:lvl w:ilvl="0" w:tplc="8670DCB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4802D8"/>
    <w:multiLevelType w:val="multilevel"/>
    <w:tmpl w:val="93C6A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A57323"/>
    <w:multiLevelType w:val="hybridMultilevel"/>
    <w:tmpl w:val="96BC570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88001B"/>
    <w:multiLevelType w:val="hybridMultilevel"/>
    <w:tmpl w:val="3F34F86A"/>
    <w:lvl w:ilvl="0" w:tplc="9F400CC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E01C70"/>
    <w:multiLevelType w:val="hybridMultilevel"/>
    <w:tmpl w:val="DF9AD9D8"/>
    <w:lvl w:ilvl="0" w:tplc="F3CA181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CF3648"/>
    <w:multiLevelType w:val="hybridMultilevel"/>
    <w:tmpl w:val="BAB43CD6"/>
    <w:lvl w:ilvl="0" w:tplc="259092FC">
      <w:start w:val="1"/>
      <w:numFmt w:val="lowerLetter"/>
      <w:lvlText w:val="%1)"/>
      <w:lvlJc w:val="left"/>
      <w:pPr>
        <w:ind w:left="764" w:hanging="48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1B861CAB"/>
    <w:multiLevelType w:val="hybridMultilevel"/>
    <w:tmpl w:val="0C8471EC"/>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D2C4A9E"/>
    <w:multiLevelType w:val="hybridMultilevel"/>
    <w:tmpl w:val="9FE82866"/>
    <w:lvl w:ilvl="0" w:tplc="1F54247C">
      <w:start w:val="1"/>
      <w:numFmt w:val="upperRoman"/>
      <w:lvlText w:val="%1."/>
      <w:lvlJc w:val="right"/>
      <w:pPr>
        <w:ind w:left="720" w:hanging="360"/>
      </w:pPr>
      <w:rPr>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FF706B5"/>
    <w:multiLevelType w:val="hybridMultilevel"/>
    <w:tmpl w:val="11B6CCAA"/>
    <w:lvl w:ilvl="0" w:tplc="662644C6">
      <w:start w:val="1"/>
      <w:numFmt w:val="upperRoman"/>
      <w:lvlText w:val="%1."/>
      <w:lvlJc w:val="left"/>
      <w:pPr>
        <w:ind w:left="720" w:hanging="360"/>
      </w:pPr>
      <w:rPr>
        <w:rFonts w:hint="default"/>
        <w:b/>
        <w:bCs/>
      </w:rPr>
    </w:lvl>
    <w:lvl w:ilvl="1" w:tplc="662644C6">
      <w:start w:val="1"/>
      <w:numFmt w:val="upperRoman"/>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306CA8"/>
    <w:multiLevelType w:val="hybridMultilevel"/>
    <w:tmpl w:val="75BE6A9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35E7B6C"/>
    <w:multiLevelType w:val="hybridMultilevel"/>
    <w:tmpl w:val="3D5415B2"/>
    <w:lvl w:ilvl="0" w:tplc="B3320AA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3CB679C"/>
    <w:multiLevelType w:val="hybridMultilevel"/>
    <w:tmpl w:val="4EC8C02A"/>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530EC9"/>
    <w:multiLevelType w:val="hybridMultilevel"/>
    <w:tmpl w:val="ACFA8E58"/>
    <w:lvl w:ilvl="0" w:tplc="58007E8C">
      <w:start w:val="1"/>
      <w:numFmt w:val="upperRoman"/>
      <w:lvlText w:val="%1."/>
      <w:lvlJc w:val="left"/>
      <w:pPr>
        <w:ind w:left="72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7022BED"/>
    <w:multiLevelType w:val="hybridMultilevel"/>
    <w:tmpl w:val="1DDE2734"/>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C3D652E"/>
    <w:multiLevelType w:val="hybridMultilevel"/>
    <w:tmpl w:val="D12E7B7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AC7840"/>
    <w:multiLevelType w:val="hybridMultilevel"/>
    <w:tmpl w:val="1BF25B24"/>
    <w:lvl w:ilvl="0" w:tplc="662644C6">
      <w:start w:val="1"/>
      <w:numFmt w:val="upperRoman"/>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031580"/>
    <w:multiLevelType w:val="hybridMultilevel"/>
    <w:tmpl w:val="014ABDA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EB74D9A"/>
    <w:multiLevelType w:val="hybridMultilevel"/>
    <w:tmpl w:val="806C2112"/>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B022BA"/>
    <w:multiLevelType w:val="hybridMultilevel"/>
    <w:tmpl w:val="D6CE483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16B1566"/>
    <w:multiLevelType w:val="hybridMultilevel"/>
    <w:tmpl w:val="543C0C8A"/>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1CD4058"/>
    <w:multiLevelType w:val="hybridMultilevel"/>
    <w:tmpl w:val="3F1CA020"/>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27D2510"/>
    <w:multiLevelType w:val="hybridMultilevel"/>
    <w:tmpl w:val="342603BA"/>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2E421F1"/>
    <w:multiLevelType w:val="hybridMultilevel"/>
    <w:tmpl w:val="461AD75C"/>
    <w:lvl w:ilvl="0" w:tplc="A0869F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E83B93"/>
    <w:multiLevelType w:val="hybridMultilevel"/>
    <w:tmpl w:val="4A46C7D2"/>
    <w:lvl w:ilvl="0" w:tplc="45E03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591504"/>
    <w:multiLevelType w:val="hybridMultilevel"/>
    <w:tmpl w:val="FF589C5A"/>
    <w:lvl w:ilvl="0" w:tplc="384AF980">
      <w:start w:val="3"/>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41F3AF2"/>
    <w:multiLevelType w:val="hybridMultilevel"/>
    <w:tmpl w:val="084471FC"/>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684170D"/>
    <w:multiLevelType w:val="hybridMultilevel"/>
    <w:tmpl w:val="053E9926"/>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6EA6851"/>
    <w:multiLevelType w:val="hybridMultilevel"/>
    <w:tmpl w:val="9A2AD11C"/>
    <w:lvl w:ilvl="0" w:tplc="662644C6">
      <w:start w:val="1"/>
      <w:numFmt w:val="upperRoman"/>
      <w:lvlText w:val="%1."/>
      <w:lvlJc w:val="left"/>
      <w:pPr>
        <w:ind w:left="720" w:hanging="360"/>
      </w:pPr>
      <w:rPr>
        <w:rFonts w:hint="default"/>
        <w:b/>
        <w:bCs/>
      </w:rPr>
    </w:lvl>
    <w:lvl w:ilvl="1" w:tplc="662644C6">
      <w:start w:val="1"/>
      <w:numFmt w:val="upperRoman"/>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7836AC8"/>
    <w:multiLevelType w:val="hybridMultilevel"/>
    <w:tmpl w:val="9D42920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DD4A43"/>
    <w:multiLevelType w:val="hybridMultilevel"/>
    <w:tmpl w:val="3ECA1FE0"/>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8426FF7"/>
    <w:multiLevelType w:val="hybridMultilevel"/>
    <w:tmpl w:val="F8E03F0E"/>
    <w:lvl w:ilvl="0" w:tplc="9F2E0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84A37E9"/>
    <w:multiLevelType w:val="hybridMultilevel"/>
    <w:tmpl w:val="E93414DC"/>
    <w:lvl w:ilvl="0" w:tplc="FB36E088">
      <w:start w:val="2"/>
      <w:numFmt w:val="lowerLetter"/>
      <w:lvlText w:val="%1)"/>
      <w:lvlJc w:val="left"/>
      <w:pPr>
        <w:ind w:left="720" w:hanging="360"/>
      </w:pPr>
      <w:rPr>
        <w:rFonts w:hint="default"/>
        <w:b/>
      </w:rPr>
    </w:lvl>
    <w:lvl w:ilvl="1" w:tplc="8B86395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85D11C3"/>
    <w:multiLevelType w:val="hybridMultilevel"/>
    <w:tmpl w:val="1212BE8E"/>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8A720AE"/>
    <w:multiLevelType w:val="hybridMultilevel"/>
    <w:tmpl w:val="6608C352"/>
    <w:lvl w:ilvl="0" w:tplc="662644C6">
      <w:start w:val="1"/>
      <w:numFmt w:val="upperRoman"/>
      <w:lvlText w:val="%1."/>
      <w:lvlJc w:val="left"/>
      <w:pPr>
        <w:ind w:left="1440" w:hanging="360"/>
      </w:pPr>
      <w:rPr>
        <w:rFonts w:hint="default"/>
        <w:b/>
        <w:bCs/>
      </w:rPr>
    </w:lvl>
    <w:lvl w:ilvl="1" w:tplc="662644C6">
      <w:start w:val="1"/>
      <w:numFmt w:val="upperRoman"/>
      <w:lvlText w:val="%2."/>
      <w:lvlJc w:val="left"/>
      <w:pPr>
        <w:ind w:left="2160" w:hanging="360"/>
      </w:pPr>
      <w:rPr>
        <w:rFonts w:hint="default"/>
        <w:b/>
        <w:bCs/>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15:restartNumberingAfterBreak="0">
    <w:nsid w:val="391475E4"/>
    <w:multiLevelType w:val="hybridMultilevel"/>
    <w:tmpl w:val="FFCA859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9314FF6"/>
    <w:multiLevelType w:val="hybridMultilevel"/>
    <w:tmpl w:val="C4B259A0"/>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9FD5215"/>
    <w:multiLevelType w:val="hybridMultilevel"/>
    <w:tmpl w:val="570E061A"/>
    <w:lvl w:ilvl="0" w:tplc="67B045DC">
      <w:start w:val="4"/>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A451A53"/>
    <w:multiLevelType w:val="hybridMultilevel"/>
    <w:tmpl w:val="1B40C010"/>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A4C25B2"/>
    <w:multiLevelType w:val="hybridMultilevel"/>
    <w:tmpl w:val="F3800E14"/>
    <w:lvl w:ilvl="0" w:tplc="6428E9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B5B436D"/>
    <w:multiLevelType w:val="hybridMultilevel"/>
    <w:tmpl w:val="B8729C68"/>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D9C5CE7"/>
    <w:multiLevelType w:val="hybridMultilevel"/>
    <w:tmpl w:val="477A5EF2"/>
    <w:lvl w:ilvl="0" w:tplc="4F3868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353065A"/>
    <w:multiLevelType w:val="hybridMultilevel"/>
    <w:tmpl w:val="9ACC2FCE"/>
    <w:lvl w:ilvl="0" w:tplc="D7F0CF20">
      <w:start w:val="2"/>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3A67AA8"/>
    <w:multiLevelType w:val="hybridMultilevel"/>
    <w:tmpl w:val="3D5415B2"/>
    <w:lvl w:ilvl="0" w:tplc="B3320AA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4081A50"/>
    <w:multiLevelType w:val="hybridMultilevel"/>
    <w:tmpl w:val="44D4ED88"/>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72401A3"/>
    <w:multiLevelType w:val="hybridMultilevel"/>
    <w:tmpl w:val="1DDE2734"/>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E782571"/>
    <w:multiLevelType w:val="hybridMultilevel"/>
    <w:tmpl w:val="4E82697A"/>
    <w:lvl w:ilvl="0" w:tplc="463CDC32">
      <w:start w:val="1"/>
      <w:numFmt w:val="lowerLetter"/>
      <w:lvlText w:val="%1)"/>
      <w:lvlJc w:val="left"/>
      <w:pPr>
        <w:ind w:left="1287" w:hanging="360"/>
      </w:pPr>
      <w:rPr>
        <w:rFonts w:hint="default"/>
        <w:b/>
        <w:bCs/>
      </w:rPr>
    </w:lvl>
    <w:lvl w:ilvl="1" w:tplc="463CDC32">
      <w:start w:val="1"/>
      <w:numFmt w:val="lowerLetter"/>
      <w:lvlText w:val="%2)"/>
      <w:lvlJc w:val="left"/>
      <w:pPr>
        <w:ind w:left="2007" w:hanging="360"/>
      </w:pPr>
      <w:rPr>
        <w:rFonts w:hint="default"/>
        <w:b/>
        <w:bCs/>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7" w15:restartNumberingAfterBreak="0">
    <w:nsid w:val="52DC1767"/>
    <w:multiLevelType w:val="hybridMultilevel"/>
    <w:tmpl w:val="81784910"/>
    <w:lvl w:ilvl="0" w:tplc="5782802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4033D94"/>
    <w:multiLevelType w:val="hybridMultilevel"/>
    <w:tmpl w:val="518CF038"/>
    <w:styleLink w:val="Estilo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4417AFE"/>
    <w:multiLevelType w:val="hybridMultilevel"/>
    <w:tmpl w:val="3BA45F92"/>
    <w:lvl w:ilvl="0" w:tplc="00622D4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6B53059"/>
    <w:multiLevelType w:val="hybridMultilevel"/>
    <w:tmpl w:val="F0DE0C70"/>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7E079D4"/>
    <w:multiLevelType w:val="hybridMultilevel"/>
    <w:tmpl w:val="33083DEC"/>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81B5986"/>
    <w:multiLevelType w:val="hybridMultilevel"/>
    <w:tmpl w:val="871EF2E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8674140"/>
    <w:multiLevelType w:val="hybridMultilevel"/>
    <w:tmpl w:val="DFE4E624"/>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8E1036A"/>
    <w:multiLevelType w:val="hybridMultilevel"/>
    <w:tmpl w:val="2C78834A"/>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9BB1319"/>
    <w:multiLevelType w:val="hybridMultilevel"/>
    <w:tmpl w:val="45A2AE90"/>
    <w:lvl w:ilvl="0" w:tplc="F9ACD69C">
      <w:start w:val="1"/>
      <w:numFmt w:val="lowerLetter"/>
      <w:lvlText w:val="%1)"/>
      <w:lvlJc w:val="left"/>
      <w:pPr>
        <w:ind w:left="720" w:hanging="360"/>
      </w:pPr>
      <w:rPr>
        <w:rFonts w:hint="default"/>
        <w:b/>
      </w:rPr>
    </w:lvl>
    <w:lvl w:ilvl="1" w:tplc="C914B466">
      <w:start w:val="1"/>
      <w:numFmt w:val="lowerLetter"/>
      <w:lvlText w:val="%2)"/>
      <w:lvlJc w:val="left"/>
      <w:pPr>
        <w:ind w:left="1440" w:hanging="360"/>
      </w:pPr>
      <w:rPr>
        <w:rFonts w:ascii="Arial" w:eastAsiaTheme="minorEastAsia" w:hAnsi="Arial" w:cs="Arial"/>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A216604"/>
    <w:multiLevelType w:val="hybridMultilevel"/>
    <w:tmpl w:val="F7FC2B2E"/>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AE55D37"/>
    <w:multiLevelType w:val="hybridMultilevel"/>
    <w:tmpl w:val="899CAE42"/>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BC26DE2"/>
    <w:multiLevelType w:val="hybridMultilevel"/>
    <w:tmpl w:val="8F38EDDC"/>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FF05317"/>
    <w:multiLevelType w:val="hybridMultilevel"/>
    <w:tmpl w:val="B6906B2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1D44B1E"/>
    <w:multiLevelType w:val="hybridMultilevel"/>
    <w:tmpl w:val="1FFC5006"/>
    <w:lvl w:ilvl="0" w:tplc="463CDC32">
      <w:start w:val="1"/>
      <w:numFmt w:val="lowerLetter"/>
      <w:lvlText w:val="%1)"/>
      <w:lvlJc w:val="left"/>
      <w:pPr>
        <w:ind w:left="1146" w:hanging="360"/>
      </w:pPr>
      <w:rPr>
        <w:rFonts w:hint="default"/>
        <w:b/>
        <w:bCs/>
      </w:rPr>
    </w:lvl>
    <w:lvl w:ilvl="1" w:tplc="463CDC32">
      <w:start w:val="1"/>
      <w:numFmt w:val="lowerLetter"/>
      <w:lvlText w:val="%2)"/>
      <w:lvlJc w:val="left"/>
      <w:pPr>
        <w:ind w:left="1866" w:hanging="360"/>
      </w:pPr>
      <w:rPr>
        <w:rFonts w:hint="default"/>
        <w:b/>
        <w:bCs/>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1" w15:restartNumberingAfterBreak="0">
    <w:nsid w:val="623A0C32"/>
    <w:multiLevelType w:val="hybridMultilevel"/>
    <w:tmpl w:val="14229DD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2604D74"/>
    <w:multiLevelType w:val="hybridMultilevel"/>
    <w:tmpl w:val="46AA46AC"/>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29B13E1"/>
    <w:multiLevelType w:val="hybridMultilevel"/>
    <w:tmpl w:val="B810D330"/>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32D0A66"/>
    <w:multiLevelType w:val="hybridMultilevel"/>
    <w:tmpl w:val="8C90FFF6"/>
    <w:lvl w:ilvl="0" w:tplc="463CDC32">
      <w:start w:val="1"/>
      <w:numFmt w:val="lowerLetter"/>
      <w:lvlText w:val="%1)"/>
      <w:lvlJc w:val="left"/>
      <w:pPr>
        <w:ind w:left="1506" w:hanging="360"/>
      </w:pPr>
      <w:rPr>
        <w:rFonts w:hint="default"/>
        <w:b/>
        <w:bCs/>
      </w:rPr>
    </w:lvl>
    <w:lvl w:ilvl="1" w:tplc="463CDC32">
      <w:start w:val="1"/>
      <w:numFmt w:val="lowerLetter"/>
      <w:lvlText w:val="%2)"/>
      <w:lvlJc w:val="left"/>
      <w:pPr>
        <w:ind w:left="1778" w:hanging="360"/>
      </w:pPr>
      <w:rPr>
        <w:rFonts w:hint="default"/>
        <w:b/>
        <w:bCs/>
      </w:r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85" w15:restartNumberingAfterBreak="0">
    <w:nsid w:val="63E06122"/>
    <w:multiLevelType w:val="hybridMultilevel"/>
    <w:tmpl w:val="33604310"/>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8C7670F"/>
    <w:multiLevelType w:val="hybridMultilevel"/>
    <w:tmpl w:val="77A8E830"/>
    <w:lvl w:ilvl="0" w:tplc="662644C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8DA35AC"/>
    <w:multiLevelType w:val="hybridMultilevel"/>
    <w:tmpl w:val="861087AC"/>
    <w:lvl w:ilvl="0" w:tplc="0DE0A3D0">
      <w:start w:val="2"/>
      <w:numFmt w:val="upperRoman"/>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948463D"/>
    <w:multiLevelType w:val="hybridMultilevel"/>
    <w:tmpl w:val="CBFE4596"/>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A964318"/>
    <w:multiLevelType w:val="multilevel"/>
    <w:tmpl w:val="6BD8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B184A60"/>
    <w:multiLevelType w:val="hybridMultilevel"/>
    <w:tmpl w:val="1AD8581E"/>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B2A0862"/>
    <w:multiLevelType w:val="hybridMultilevel"/>
    <w:tmpl w:val="A9DCE9C2"/>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CB40D1C"/>
    <w:multiLevelType w:val="hybridMultilevel"/>
    <w:tmpl w:val="C43846EA"/>
    <w:lvl w:ilvl="0" w:tplc="EF68F1A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CE96766"/>
    <w:multiLevelType w:val="hybridMultilevel"/>
    <w:tmpl w:val="F106180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D941B2A"/>
    <w:multiLevelType w:val="hybridMultilevel"/>
    <w:tmpl w:val="D8804BD6"/>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05005A2"/>
    <w:multiLevelType w:val="hybridMultilevel"/>
    <w:tmpl w:val="7DDE269C"/>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10051D6"/>
    <w:multiLevelType w:val="multilevel"/>
    <w:tmpl w:val="1152F77A"/>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cs="Arial"/>
        <w:b/>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719777E9"/>
    <w:multiLevelType w:val="hybridMultilevel"/>
    <w:tmpl w:val="D8364C9C"/>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29F1EFD"/>
    <w:multiLevelType w:val="hybridMultilevel"/>
    <w:tmpl w:val="0ABAC4AA"/>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2E2178C"/>
    <w:multiLevelType w:val="hybridMultilevel"/>
    <w:tmpl w:val="202A2F9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7B943ED"/>
    <w:multiLevelType w:val="hybridMultilevel"/>
    <w:tmpl w:val="FB207F02"/>
    <w:lvl w:ilvl="0" w:tplc="0AD63608">
      <w:start w:val="1"/>
      <w:numFmt w:val="decimal"/>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2" w15:restartNumberingAfterBreak="0">
    <w:nsid w:val="79A87214"/>
    <w:multiLevelType w:val="hybridMultilevel"/>
    <w:tmpl w:val="4D529BBE"/>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9B67B21"/>
    <w:multiLevelType w:val="hybridMultilevel"/>
    <w:tmpl w:val="0A3ABF76"/>
    <w:lvl w:ilvl="0" w:tplc="B23AD788">
      <w:start w:val="5"/>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B3A3329"/>
    <w:multiLevelType w:val="hybridMultilevel"/>
    <w:tmpl w:val="BDE0BF80"/>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BA54758"/>
    <w:multiLevelType w:val="hybridMultilevel"/>
    <w:tmpl w:val="64B4BB46"/>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CD71029"/>
    <w:multiLevelType w:val="hybridMultilevel"/>
    <w:tmpl w:val="D8804BD6"/>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E4D2B04"/>
    <w:multiLevelType w:val="hybridMultilevel"/>
    <w:tmpl w:val="C7662A64"/>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5962947">
    <w:abstractNumId w:val="97"/>
  </w:num>
  <w:num w:numId="2" w16cid:durableId="1183863387">
    <w:abstractNumId w:val="68"/>
  </w:num>
  <w:num w:numId="3" w16cid:durableId="1412459347">
    <w:abstractNumId w:val="86"/>
  </w:num>
  <w:num w:numId="4" w16cid:durableId="1347946808">
    <w:abstractNumId w:val="6"/>
  </w:num>
  <w:num w:numId="5" w16cid:durableId="484661950">
    <w:abstractNumId w:val="28"/>
  </w:num>
  <w:num w:numId="6" w16cid:durableId="496111289">
    <w:abstractNumId w:val="65"/>
  </w:num>
  <w:num w:numId="7" w16cid:durableId="1446384970">
    <w:abstractNumId w:val="34"/>
  </w:num>
  <w:num w:numId="8" w16cid:durableId="1139879553">
    <w:abstractNumId w:val="82"/>
  </w:num>
  <w:num w:numId="9" w16cid:durableId="1115099769">
    <w:abstractNumId w:val="92"/>
  </w:num>
  <w:num w:numId="10" w16cid:durableId="1716543760">
    <w:abstractNumId w:val="41"/>
  </w:num>
  <w:num w:numId="11" w16cid:durableId="478310402">
    <w:abstractNumId w:val="60"/>
  </w:num>
  <w:num w:numId="12" w16cid:durableId="1930044434">
    <w:abstractNumId w:val="71"/>
  </w:num>
  <w:num w:numId="13" w16cid:durableId="86122249">
    <w:abstractNumId w:val="85"/>
  </w:num>
  <w:num w:numId="14" w16cid:durableId="1005790009">
    <w:abstractNumId w:val="88"/>
  </w:num>
  <w:num w:numId="15" w16cid:durableId="2126191286">
    <w:abstractNumId w:val="52"/>
  </w:num>
  <w:num w:numId="16" w16cid:durableId="1476294727">
    <w:abstractNumId w:val="8"/>
  </w:num>
  <w:num w:numId="17" w16cid:durableId="1121269478">
    <w:abstractNumId w:val="47"/>
  </w:num>
  <w:num w:numId="18" w16cid:durableId="1852060071">
    <w:abstractNumId w:val="75"/>
  </w:num>
  <w:num w:numId="19" w16cid:durableId="845900985">
    <w:abstractNumId w:val="36"/>
  </w:num>
  <w:num w:numId="20" w16cid:durableId="1698039282">
    <w:abstractNumId w:val="32"/>
  </w:num>
  <w:num w:numId="21" w16cid:durableId="1343162240">
    <w:abstractNumId w:val="13"/>
  </w:num>
  <w:num w:numId="22" w16cid:durableId="407583908">
    <w:abstractNumId w:val="59"/>
  </w:num>
  <w:num w:numId="23" w16cid:durableId="1812819218">
    <w:abstractNumId w:val="26"/>
  </w:num>
  <w:num w:numId="24" w16cid:durableId="1956712758">
    <w:abstractNumId w:val="62"/>
  </w:num>
  <w:num w:numId="25" w16cid:durableId="1477844334">
    <w:abstractNumId w:val="45"/>
  </w:num>
  <w:num w:numId="26" w16cid:durableId="1439252962">
    <w:abstractNumId w:val="57"/>
  </w:num>
  <w:num w:numId="27" w16cid:durableId="1909266421">
    <w:abstractNumId w:val="61"/>
  </w:num>
  <w:num w:numId="28" w16cid:durableId="938879500">
    <w:abstractNumId w:val="16"/>
  </w:num>
  <w:num w:numId="29" w16cid:durableId="1996911987">
    <w:abstractNumId w:val="73"/>
  </w:num>
  <w:num w:numId="30" w16cid:durableId="1670257099">
    <w:abstractNumId w:val="91"/>
  </w:num>
  <w:num w:numId="31" w16cid:durableId="200435091">
    <w:abstractNumId w:val="79"/>
  </w:num>
  <w:num w:numId="32" w16cid:durableId="960921047">
    <w:abstractNumId w:val="23"/>
  </w:num>
  <w:num w:numId="33" w16cid:durableId="98646076">
    <w:abstractNumId w:val="24"/>
  </w:num>
  <w:num w:numId="34" w16cid:durableId="342173606">
    <w:abstractNumId w:val="10"/>
  </w:num>
  <w:num w:numId="35" w16cid:durableId="1219129240">
    <w:abstractNumId w:val="21"/>
  </w:num>
  <w:num w:numId="36" w16cid:durableId="672221403">
    <w:abstractNumId w:val="20"/>
  </w:num>
  <w:num w:numId="37" w16cid:durableId="1668702143">
    <w:abstractNumId w:val="44"/>
  </w:num>
  <w:num w:numId="38" w16cid:durableId="995181996">
    <w:abstractNumId w:val="43"/>
  </w:num>
  <w:num w:numId="39" w16cid:durableId="193226290">
    <w:abstractNumId w:val="5"/>
  </w:num>
  <w:num w:numId="40" w16cid:durableId="534345227">
    <w:abstractNumId w:val="69"/>
  </w:num>
  <w:num w:numId="41" w16cid:durableId="750279641">
    <w:abstractNumId w:val="84"/>
  </w:num>
  <w:num w:numId="42" w16cid:durableId="1092821468">
    <w:abstractNumId w:val="93"/>
  </w:num>
  <w:num w:numId="43" w16cid:durableId="728384976">
    <w:abstractNumId w:val="55"/>
  </w:num>
  <w:num w:numId="44" w16cid:durableId="1248421283">
    <w:abstractNumId w:val="66"/>
  </w:num>
  <w:num w:numId="45" w16cid:durableId="1100485591">
    <w:abstractNumId w:val="101"/>
  </w:num>
  <w:num w:numId="46" w16cid:durableId="874804256">
    <w:abstractNumId w:val="80"/>
  </w:num>
  <w:num w:numId="47" w16cid:durableId="1897351469">
    <w:abstractNumId w:val="25"/>
  </w:num>
  <w:num w:numId="48" w16cid:durableId="1379360660">
    <w:abstractNumId w:val="1"/>
  </w:num>
  <w:num w:numId="49" w16cid:durableId="41753110">
    <w:abstractNumId w:val="53"/>
  </w:num>
  <w:num w:numId="50" w16cid:durableId="1234588067">
    <w:abstractNumId w:val="33"/>
  </w:num>
  <w:num w:numId="51" w16cid:durableId="879559609">
    <w:abstractNumId w:val="35"/>
  </w:num>
  <w:num w:numId="52" w16cid:durableId="370963930">
    <w:abstractNumId w:val="98"/>
  </w:num>
  <w:num w:numId="53" w16cid:durableId="525559286">
    <w:abstractNumId w:val="17"/>
  </w:num>
  <w:num w:numId="54" w16cid:durableId="557984155">
    <w:abstractNumId w:val="14"/>
  </w:num>
  <w:num w:numId="55" w16cid:durableId="1437016220">
    <w:abstractNumId w:val="102"/>
  </w:num>
  <w:num w:numId="56" w16cid:durableId="1210341849">
    <w:abstractNumId w:val="99"/>
  </w:num>
  <w:num w:numId="57" w16cid:durableId="786236846">
    <w:abstractNumId w:val="40"/>
  </w:num>
  <w:num w:numId="58" w16cid:durableId="9720958">
    <w:abstractNumId w:val="38"/>
  </w:num>
  <w:num w:numId="59" w16cid:durableId="966743045">
    <w:abstractNumId w:val="76"/>
  </w:num>
  <w:num w:numId="60" w16cid:durableId="1627345058">
    <w:abstractNumId w:val="37"/>
  </w:num>
  <w:num w:numId="61" w16cid:durableId="1740246104">
    <w:abstractNumId w:val="67"/>
  </w:num>
  <w:num w:numId="62" w16cid:durableId="2105564987">
    <w:abstractNumId w:val="12"/>
  </w:num>
  <w:num w:numId="63" w16cid:durableId="722145985">
    <w:abstractNumId w:val="2"/>
  </w:num>
  <w:num w:numId="64" w16cid:durableId="1888176106">
    <w:abstractNumId w:val="64"/>
  </w:num>
  <w:num w:numId="65" w16cid:durableId="1902062033">
    <w:abstractNumId w:val="83"/>
  </w:num>
  <w:num w:numId="66" w16cid:durableId="2097969785">
    <w:abstractNumId w:val="90"/>
  </w:num>
  <w:num w:numId="67" w16cid:durableId="1270312733">
    <w:abstractNumId w:val="19"/>
  </w:num>
  <w:num w:numId="68" w16cid:durableId="772164570">
    <w:abstractNumId w:val="49"/>
  </w:num>
  <w:num w:numId="69" w16cid:durableId="549462141">
    <w:abstractNumId w:val="15"/>
  </w:num>
  <w:num w:numId="70" w16cid:durableId="2040738528">
    <w:abstractNumId w:val="58"/>
  </w:num>
  <w:num w:numId="71" w16cid:durableId="2019774825">
    <w:abstractNumId w:val="78"/>
  </w:num>
  <w:num w:numId="72" w16cid:durableId="292028934">
    <w:abstractNumId w:val="103"/>
  </w:num>
  <w:num w:numId="73" w16cid:durableId="1171991352">
    <w:abstractNumId w:val="30"/>
  </w:num>
  <w:num w:numId="74" w16cid:durableId="1215972774">
    <w:abstractNumId w:val="9"/>
  </w:num>
  <w:num w:numId="75" w16cid:durableId="1644895468">
    <w:abstractNumId w:val="106"/>
  </w:num>
  <w:num w:numId="76" w16cid:durableId="576407610">
    <w:abstractNumId w:val="31"/>
  </w:num>
  <w:num w:numId="77" w16cid:durableId="1337540048">
    <w:abstractNumId w:val="27"/>
  </w:num>
  <w:num w:numId="78" w16cid:durableId="1882087313">
    <w:abstractNumId w:val="50"/>
  </w:num>
  <w:num w:numId="79" w16cid:durableId="910386332">
    <w:abstractNumId w:val="63"/>
  </w:num>
  <w:num w:numId="80" w16cid:durableId="951475992">
    <w:abstractNumId w:val="105"/>
  </w:num>
  <w:num w:numId="81" w16cid:durableId="1213494213">
    <w:abstractNumId w:val="107"/>
  </w:num>
  <w:num w:numId="82" w16cid:durableId="320014012">
    <w:abstractNumId w:val="72"/>
  </w:num>
  <w:num w:numId="83" w16cid:durableId="460811706">
    <w:abstractNumId w:val="74"/>
  </w:num>
  <w:num w:numId="84" w16cid:durableId="393236859">
    <w:abstractNumId w:val="94"/>
  </w:num>
  <w:num w:numId="85" w16cid:durableId="974138475">
    <w:abstractNumId w:val="70"/>
  </w:num>
  <w:num w:numId="86" w16cid:durableId="1492209603">
    <w:abstractNumId w:val="100"/>
  </w:num>
  <w:num w:numId="87" w16cid:durableId="1728412920">
    <w:abstractNumId w:val="4"/>
  </w:num>
  <w:num w:numId="88" w16cid:durableId="2080323306">
    <w:abstractNumId w:val="0"/>
  </w:num>
  <w:num w:numId="89" w16cid:durableId="549344364">
    <w:abstractNumId w:val="104"/>
  </w:num>
  <w:num w:numId="90" w16cid:durableId="538204445">
    <w:abstractNumId w:val="11"/>
  </w:num>
  <w:num w:numId="91" w16cid:durableId="911427291">
    <w:abstractNumId w:val="18"/>
  </w:num>
  <w:num w:numId="92" w16cid:durableId="530187077">
    <w:abstractNumId w:val="81"/>
  </w:num>
  <w:num w:numId="93" w16cid:durableId="687029617">
    <w:abstractNumId w:val="42"/>
  </w:num>
  <w:num w:numId="94" w16cid:durableId="1934703220">
    <w:abstractNumId w:val="7"/>
  </w:num>
  <w:num w:numId="95" w16cid:durableId="4553802">
    <w:abstractNumId w:val="39"/>
  </w:num>
  <w:num w:numId="96" w16cid:durableId="72360715">
    <w:abstractNumId w:val="46"/>
  </w:num>
  <w:num w:numId="97" w16cid:durableId="1683313527">
    <w:abstractNumId w:val="95"/>
  </w:num>
  <w:num w:numId="98" w16cid:durableId="742683705">
    <w:abstractNumId w:val="3"/>
  </w:num>
  <w:num w:numId="99" w16cid:durableId="205919187">
    <w:abstractNumId w:val="56"/>
  </w:num>
  <w:num w:numId="100" w16cid:durableId="1680810669">
    <w:abstractNumId w:val="29"/>
  </w:num>
  <w:num w:numId="101" w16cid:durableId="1055812718">
    <w:abstractNumId w:val="54"/>
  </w:num>
  <w:num w:numId="102" w16cid:durableId="838080340">
    <w:abstractNumId w:val="48"/>
  </w:num>
  <w:num w:numId="103" w16cid:durableId="1106274306">
    <w:abstractNumId w:val="77"/>
  </w:num>
  <w:num w:numId="104" w16cid:durableId="1223828254">
    <w:abstractNumId w:val="87"/>
  </w:num>
  <w:num w:numId="105" w16cid:durableId="853541195">
    <w:abstractNumId w:val="89"/>
  </w:num>
  <w:num w:numId="106" w16cid:durableId="1201631752">
    <w:abstractNumId w:val="22"/>
  </w:num>
  <w:num w:numId="107" w16cid:durableId="2106416865">
    <w:abstractNumId w:val="51"/>
  </w:num>
  <w:num w:numId="108" w16cid:durableId="1422680226">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35"/>
    <w:rsid w:val="000233C7"/>
    <w:rsid w:val="00027D25"/>
    <w:rsid w:val="00042754"/>
    <w:rsid w:val="00052613"/>
    <w:rsid w:val="000B284F"/>
    <w:rsid w:val="000D4C15"/>
    <w:rsid w:val="000F294F"/>
    <w:rsid w:val="000F64E4"/>
    <w:rsid w:val="00130C29"/>
    <w:rsid w:val="001350F0"/>
    <w:rsid w:val="001966C2"/>
    <w:rsid w:val="00197905"/>
    <w:rsid w:val="001B0357"/>
    <w:rsid w:val="001D499F"/>
    <w:rsid w:val="0021299C"/>
    <w:rsid w:val="002275D4"/>
    <w:rsid w:val="00272F4C"/>
    <w:rsid w:val="00273CFA"/>
    <w:rsid w:val="002816A4"/>
    <w:rsid w:val="00290D27"/>
    <w:rsid w:val="00315297"/>
    <w:rsid w:val="00324768"/>
    <w:rsid w:val="003E2D46"/>
    <w:rsid w:val="003F58B8"/>
    <w:rsid w:val="00434660"/>
    <w:rsid w:val="004456DD"/>
    <w:rsid w:val="004A732F"/>
    <w:rsid w:val="004B0AF1"/>
    <w:rsid w:val="005109F2"/>
    <w:rsid w:val="00537A43"/>
    <w:rsid w:val="005B0B35"/>
    <w:rsid w:val="005D4D5B"/>
    <w:rsid w:val="006455C6"/>
    <w:rsid w:val="00681E0A"/>
    <w:rsid w:val="00703A01"/>
    <w:rsid w:val="00733233"/>
    <w:rsid w:val="00751C58"/>
    <w:rsid w:val="00757914"/>
    <w:rsid w:val="00761208"/>
    <w:rsid w:val="00773FA6"/>
    <w:rsid w:val="007B7C1D"/>
    <w:rsid w:val="00831F0C"/>
    <w:rsid w:val="00833B09"/>
    <w:rsid w:val="008A7333"/>
    <w:rsid w:val="008C59A4"/>
    <w:rsid w:val="008C77A5"/>
    <w:rsid w:val="00942707"/>
    <w:rsid w:val="00942802"/>
    <w:rsid w:val="009561A4"/>
    <w:rsid w:val="009723BF"/>
    <w:rsid w:val="009724FA"/>
    <w:rsid w:val="009B67EC"/>
    <w:rsid w:val="009E234A"/>
    <w:rsid w:val="00A02597"/>
    <w:rsid w:val="00A36EAB"/>
    <w:rsid w:val="00AA26F7"/>
    <w:rsid w:val="00B479D5"/>
    <w:rsid w:val="00B62EB5"/>
    <w:rsid w:val="00BE6E8D"/>
    <w:rsid w:val="00C32F47"/>
    <w:rsid w:val="00C40A24"/>
    <w:rsid w:val="00C4593F"/>
    <w:rsid w:val="00C77381"/>
    <w:rsid w:val="00CA697F"/>
    <w:rsid w:val="00CB7025"/>
    <w:rsid w:val="00CE5411"/>
    <w:rsid w:val="00D02A59"/>
    <w:rsid w:val="00D66FA5"/>
    <w:rsid w:val="00D83505"/>
    <w:rsid w:val="00DB1415"/>
    <w:rsid w:val="00DC0D81"/>
    <w:rsid w:val="00DF0109"/>
    <w:rsid w:val="00EE1F89"/>
    <w:rsid w:val="00F109C5"/>
    <w:rsid w:val="00F7764B"/>
    <w:rsid w:val="00FC163E"/>
    <w:rsid w:val="00FD4080"/>
    <w:rsid w:val="00FE29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E7CFC"/>
  <w15:chartTrackingRefBased/>
  <w15:docId w15:val="{06E306AC-4557-46F3-960E-6C66003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Listamulticolor-nfasis11">
    <w:name w:val="Lista multicolor - Énfasis 11"/>
    <w:basedOn w:val="Normal"/>
    <w:qFormat/>
    <w:rsid w:val="005B0B35"/>
    <w:pPr>
      <w:spacing w:after="0" w:line="240" w:lineRule="auto"/>
      <w:ind w:left="708"/>
    </w:pPr>
    <w:rPr>
      <w:rFonts w:ascii="Times New Roman" w:eastAsia="Times New Roman" w:hAnsi="Times New Roman"/>
      <w:sz w:val="24"/>
      <w:szCs w:val="24"/>
      <w:lang w:eastAsia="es-ES"/>
    </w:rPr>
  </w:style>
  <w:style w:type="character" w:styleId="Refdenotaalpie">
    <w:name w:val="footnote reference"/>
    <w:rsid w:val="005B0B35"/>
    <w:rPr>
      <w:vertAlign w:val="superscript"/>
    </w:rPr>
  </w:style>
  <w:style w:type="character" w:styleId="Hipervnculo">
    <w:name w:val="Hyperlink"/>
    <w:basedOn w:val="Fuentedeprrafopredeter"/>
    <w:uiPriority w:val="99"/>
    <w:unhideWhenUsed/>
    <w:rsid w:val="005B0B35"/>
    <w:rPr>
      <w:color w:val="0000FF"/>
      <w:u w:val="single"/>
    </w:rPr>
  </w:style>
  <w:style w:type="character" w:styleId="Hipervnculovisitado">
    <w:name w:val="FollowedHyperlink"/>
    <w:basedOn w:val="Fuentedeprrafopredeter"/>
    <w:uiPriority w:val="99"/>
    <w:unhideWhenUsed/>
    <w:rsid w:val="005B0B35"/>
    <w:rPr>
      <w:color w:val="800080"/>
      <w:u w:val="single"/>
    </w:rPr>
  </w:style>
  <w:style w:type="paragraph" w:customStyle="1" w:styleId="xl70">
    <w:name w:val="xl70"/>
    <w:basedOn w:val="Normal"/>
    <w:rsid w:val="005B0B35"/>
    <w:pPr>
      <w:spacing w:before="100" w:beforeAutospacing="1" w:after="100" w:afterAutospacing="1" w:line="240" w:lineRule="auto"/>
    </w:pPr>
    <w:rPr>
      <w:rFonts w:ascii="Arial" w:eastAsia="Times New Roman" w:hAnsi="Arial" w:cs="Arial"/>
      <w:b/>
      <w:bCs/>
      <w:sz w:val="24"/>
      <w:szCs w:val="24"/>
      <w:lang w:val="es-MX" w:eastAsia="es-MX"/>
    </w:rPr>
  </w:style>
  <w:style w:type="paragraph" w:styleId="Textonotaalfinal">
    <w:name w:val="endnote text"/>
    <w:basedOn w:val="Normal"/>
    <w:link w:val="TextonotaalfinalCar"/>
    <w:uiPriority w:val="99"/>
    <w:semiHidden/>
    <w:unhideWhenUsed/>
    <w:rsid w:val="005B0B35"/>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B0B35"/>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5B0B35"/>
    <w:rPr>
      <w:vertAlign w:val="superscript"/>
    </w:rPr>
  </w:style>
  <w:style w:type="character" w:styleId="Nmerodepgina">
    <w:name w:val="page number"/>
    <w:basedOn w:val="Fuentedeprrafopredeter"/>
    <w:rsid w:val="005B0B35"/>
  </w:style>
  <w:style w:type="paragraph" w:styleId="NormalWeb">
    <w:name w:val="Normal (Web)"/>
    <w:basedOn w:val="Normal"/>
    <w:uiPriority w:val="99"/>
    <w:rsid w:val="005B0B35"/>
    <w:pPr>
      <w:spacing w:before="100" w:beforeAutospacing="1" w:after="100" w:afterAutospacing="1" w:line="240" w:lineRule="auto"/>
    </w:pPr>
    <w:rPr>
      <w:rFonts w:ascii="Times New Roman" w:eastAsia="Times New Roman" w:hAnsi="Times New Roman"/>
      <w:sz w:val="20"/>
      <w:szCs w:val="20"/>
      <w:lang w:val="es-MX" w:eastAsia="es-MX"/>
    </w:rPr>
  </w:style>
  <w:style w:type="paragraph" w:styleId="Mapadeldocumento">
    <w:name w:val="Document Map"/>
    <w:basedOn w:val="Normal"/>
    <w:link w:val="MapadeldocumentoCar"/>
    <w:rsid w:val="005B0B35"/>
    <w:pPr>
      <w:shd w:val="clear" w:color="auto" w:fill="000080"/>
      <w:spacing w:after="0" w:line="240" w:lineRule="auto"/>
    </w:pPr>
    <w:rPr>
      <w:rFonts w:ascii="Tahoma" w:hAnsi="Tahoma"/>
      <w:sz w:val="20"/>
      <w:szCs w:val="20"/>
      <w:lang w:eastAsia="es-ES"/>
    </w:rPr>
  </w:style>
  <w:style w:type="character" w:customStyle="1" w:styleId="MapadeldocumentoCar">
    <w:name w:val="Mapa del documento Car"/>
    <w:basedOn w:val="Fuentedeprrafopredeter"/>
    <w:link w:val="Mapadeldocumento"/>
    <w:rsid w:val="005B0B35"/>
    <w:rPr>
      <w:rFonts w:ascii="Tahoma" w:eastAsia="Calibri" w:hAnsi="Tahoma" w:cs="Times New Roman"/>
      <w:sz w:val="20"/>
      <w:szCs w:val="20"/>
      <w:shd w:val="clear" w:color="auto" w:fill="000080"/>
      <w:lang w:val="es-ES" w:eastAsia="es-ES"/>
    </w:rPr>
  </w:style>
  <w:style w:type="paragraph" w:customStyle="1" w:styleId="xl25">
    <w:name w:val="xl25"/>
    <w:basedOn w:val="Normal"/>
    <w:rsid w:val="005B0B35"/>
    <w:pP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1">
    <w:name w:val="xl31"/>
    <w:basedOn w:val="Normal"/>
    <w:rsid w:val="005B0B35"/>
    <w:pPr>
      <w:spacing w:before="100" w:beforeAutospacing="1" w:after="100" w:afterAutospacing="1" w:line="240" w:lineRule="auto"/>
    </w:pPr>
    <w:rPr>
      <w:rFonts w:ascii="Times New Roman" w:eastAsia="Times New Roman" w:hAnsi="Times New Roman"/>
      <w:sz w:val="16"/>
      <w:szCs w:val="16"/>
      <w:lang w:val="es-MX" w:eastAsia="es-MX"/>
    </w:rPr>
  </w:style>
  <w:style w:type="table" w:styleId="Tablaconcuadrcula">
    <w:name w:val="Table Grid"/>
    <w:basedOn w:val="Tablanormal"/>
    <w:uiPriority w:val="39"/>
    <w:rsid w:val="005B0B35"/>
    <w:pPr>
      <w:spacing w:after="0" w:line="240" w:lineRule="auto"/>
    </w:pPr>
    <w:rPr>
      <w:rFonts w:ascii="Times New Roman" w:eastAsia="Times New Roman" w:hAnsi="Times New Roman" w:cs="Times New Roman"/>
      <w:sz w:val="20"/>
      <w:szCs w:val="20"/>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B0B35"/>
    <w:pPr>
      <w:spacing w:before="100" w:beforeAutospacing="1" w:after="100" w:afterAutospacing="1" w:line="240" w:lineRule="auto"/>
      <w:jc w:val="right"/>
    </w:pPr>
    <w:rPr>
      <w:rFonts w:ascii="Arial Narrow" w:eastAsia="Times New Roman" w:hAnsi="Arial Narrow" w:cs="Arial Narrow"/>
      <w:color w:val="808080"/>
      <w:sz w:val="16"/>
      <w:szCs w:val="16"/>
      <w:lang w:val="en-US"/>
    </w:rPr>
  </w:style>
  <w:style w:type="numbering" w:customStyle="1" w:styleId="Estilo2">
    <w:name w:val="Estilo2"/>
    <w:rsid w:val="005B0B35"/>
    <w:pPr>
      <w:numPr>
        <w:numId w:val="1"/>
      </w:numPr>
    </w:pPr>
  </w:style>
  <w:style w:type="paragraph" w:customStyle="1" w:styleId="Cuadrculamediana21">
    <w:name w:val="Cuadrícula mediana 21"/>
    <w:uiPriority w:val="1"/>
    <w:qFormat/>
    <w:rsid w:val="005B0B35"/>
    <w:pPr>
      <w:spacing w:after="0" w:line="240" w:lineRule="auto"/>
    </w:pPr>
    <w:rPr>
      <w:rFonts w:ascii="Times New Roman" w:eastAsia="Times New Roman" w:hAnsi="Times New Roman" w:cs="Times New Roman"/>
      <w:sz w:val="24"/>
      <w:szCs w:val="24"/>
      <w:lang w:val="es-ES" w:eastAsia="es-ES"/>
    </w:rPr>
  </w:style>
  <w:style w:type="paragraph" w:customStyle="1" w:styleId="font7">
    <w:name w:val="font7"/>
    <w:basedOn w:val="Normal"/>
    <w:rsid w:val="005B0B35"/>
    <w:pPr>
      <w:spacing w:before="100" w:beforeAutospacing="1" w:after="100" w:afterAutospacing="1" w:line="240" w:lineRule="auto"/>
    </w:pPr>
    <w:rPr>
      <w:rFonts w:ascii="Tahoma" w:eastAsia="Times New Roman" w:hAnsi="Tahoma" w:cs="Tahoma"/>
      <w:b/>
      <w:bCs/>
      <w:color w:val="000000"/>
      <w:sz w:val="18"/>
      <w:szCs w:val="18"/>
      <w:lang w:val="es-MX" w:eastAsia="es-MX"/>
    </w:rPr>
  </w:style>
  <w:style w:type="paragraph" w:customStyle="1" w:styleId="xl68">
    <w:name w:val="xl68"/>
    <w:basedOn w:val="Normal"/>
    <w:rsid w:val="005B0B35"/>
    <w:pPr>
      <w:spacing w:before="100" w:beforeAutospacing="1" w:after="100" w:afterAutospacing="1" w:line="240" w:lineRule="auto"/>
      <w:jc w:val="both"/>
      <w:textAlignment w:val="center"/>
    </w:pPr>
    <w:rPr>
      <w:rFonts w:ascii="Arial" w:eastAsia="Times New Roman" w:hAnsi="Arial" w:cs="Arial"/>
      <w:sz w:val="24"/>
      <w:szCs w:val="24"/>
      <w:lang w:val="es-MX" w:eastAsia="es-MX"/>
    </w:rPr>
  </w:style>
  <w:style w:type="paragraph" w:customStyle="1" w:styleId="xl69">
    <w:name w:val="xl69"/>
    <w:basedOn w:val="Normal"/>
    <w:rsid w:val="005B0B35"/>
    <w:pPr>
      <w:spacing w:before="100" w:beforeAutospacing="1" w:after="100" w:afterAutospacing="1" w:line="240" w:lineRule="auto"/>
    </w:pPr>
    <w:rPr>
      <w:rFonts w:ascii="Arial" w:eastAsia="Times New Roman" w:hAnsi="Arial" w:cs="Arial"/>
      <w:sz w:val="24"/>
      <w:szCs w:val="24"/>
      <w:lang w:val="es-MX" w:eastAsia="es-MX"/>
    </w:rPr>
  </w:style>
  <w:style w:type="paragraph" w:styleId="Descripcin">
    <w:name w:val="caption"/>
    <w:basedOn w:val="Normal"/>
    <w:next w:val="Normal"/>
    <w:qFormat/>
    <w:rsid w:val="005B0B35"/>
    <w:pPr>
      <w:spacing w:after="0" w:line="240" w:lineRule="auto"/>
      <w:jc w:val="center"/>
    </w:pPr>
    <w:rPr>
      <w:rFonts w:ascii="Arial" w:eastAsia="Times New Roman" w:hAnsi="Arial" w:cs="Arial"/>
      <w:b/>
      <w:bCs/>
      <w:sz w:val="20"/>
      <w:szCs w:val="20"/>
      <w:lang w:eastAsia="es-ES"/>
    </w:rPr>
  </w:style>
  <w:style w:type="numbering" w:customStyle="1" w:styleId="Sinlista1">
    <w:name w:val="Sin lista1"/>
    <w:next w:val="Sinlista"/>
    <w:uiPriority w:val="99"/>
    <w:semiHidden/>
    <w:unhideWhenUsed/>
    <w:rsid w:val="005B0B35"/>
  </w:style>
  <w:style w:type="table" w:customStyle="1" w:styleId="Tablaconcuadrcula1">
    <w:name w:val="Tabla con cuadrícula1"/>
    <w:basedOn w:val="Tablanormal"/>
    <w:next w:val="Tablaconcuadrcula"/>
    <w:rsid w:val="005B0B35"/>
    <w:pPr>
      <w:spacing w:after="0" w:line="240" w:lineRule="auto"/>
    </w:pPr>
    <w:rPr>
      <w:rFonts w:ascii="Times New Roman" w:eastAsia="Times New Roman" w:hAnsi="Times New Roman" w:cs="Times New Roman"/>
      <w:sz w:val="20"/>
      <w:szCs w:val="20"/>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B0B35"/>
    <w:pPr>
      <w:numPr>
        <w:numId w:val="2"/>
      </w:numPr>
    </w:pPr>
  </w:style>
  <w:style w:type="paragraph" w:customStyle="1" w:styleId="Prrafodelista2">
    <w:name w:val="Párrafo de lista2"/>
    <w:basedOn w:val="Normal"/>
    <w:rsid w:val="005B0B35"/>
    <w:pPr>
      <w:spacing w:after="0" w:line="240" w:lineRule="auto"/>
      <w:ind w:left="708"/>
    </w:pPr>
    <w:rPr>
      <w:rFonts w:ascii="Times New Roman" w:eastAsia="Times New Roman" w:hAnsi="Times New Roman"/>
      <w:sz w:val="24"/>
      <w:szCs w:val="24"/>
      <w:lang w:eastAsia="es-ES"/>
    </w:rPr>
  </w:style>
  <w:style w:type="paragraph" w:customStyle="1" w:styleId="font8">
    <w:name w:val="font8"/>
    <w:basedOn w:val="Normal"/>
    <w:rsid w:val="005B0B35"/>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font9">
    <w:name w:val="font9"/>
    <w:basedOn w:val="Normal"/>
    <w:rsid w:val="005B0B35"/>
    <w:pPr>
      <w:spacing w:before="100" w:beforeAutospacing="1" w:after="100" w:afterAutospacing="1" w:line="240" w:lineRule="auto"/>
    </w:pPr>
    <w:rPr>
      <w:rFonts w:ascii="Tahoma" w:eastAsia="Times New Roman" w:hAnsi="Tahoma" w:cs="Tahoma"/>
      <w:color w:val="000000"/>
      <w:sz w:val="18"/>
      <w:szCs w:val="18"/>
      <w:lang w:val="es-MX" w:eastAsia="es-MX"/>
    </w:rPr>
  </w:style>
  <w:style w:type="paragraph" w:customStyle="1" w:styleId="font10">
    <w:name w:val="font10"/>
    <w:basedOn w:val="Normal"/>
    <w:rsid w:val="005B0B35"/>
    <w:pPr>
      <w:spacing w:before="100" w:beforeAutospacing="1" w:after="100" w:afterAutospacing="1" w:line="240" w:lineRule="auto"/>
    </w:pPr>
    <w:rPr>
      <w:rFonts w:ascii="Tahoma" w:eastAsia="Times New Roman" w:hAnsi="Tahoma" w:cs="Tahoma"/>
      <w:b/>
      <w:bCs/>
      <w:color w:val="000000"/>
      <w:sz w:val="18"/>
      <w:szCs w:val="18"/>
      <w:lang w:val="es-MX" w:eastAsia="es-MX"/>
    </w:rPr>
  </w:style>
  <w:style w:type="paragraph" w:customStyle="1" w:styleId="font11">
    <w:name w:val="font11"/>
    <w:basedOn w:val="Normal"/>
    <w:rsid w:val="005B0B35"/>
    <w:pPr>
      <w:spacing w:before="100" w:beforeAutospacing="1" w:after="100" w:afterAutospacing="1" w:line="240" w:lineRule="auto"/>
    </w:pPr>
    <w:rPr>
      <w:rFonts w:ascii="Arial" w:eastAsia="Times New Roman" w:hAnsi="Arial" w:cs="Arial"/>
      <w:color w:val="FF0000"/>
      <w:sz w:val="24"/>
      <w:szCs w:val="24"/>
      <w:lang w:val="es-MX" w:eastAsia="es-MX"/>
    </w:rPr>
  </w:style>
  <w:style w:type="paragraph" w:customStyle="1" w:styleId="font12">
    <w:name w:val="font12"/>
    <w:basedOn w:val="Normal"/>
    <w:rsid w:val="005B0B35"/>
    <w:pPr>
      <w:spacing w:before="100" w:beforeAutospacing="1" w:after="100" w:afterAutospacing="1" w:line="240" w:lineRule="auto"/>
    </w:pPr>
    <w:rPr>
      <w:rFonts w:ascii="Arial" w:eastAsia="Times New Roman" w:hAnsi="Arial" w:cs="Arial"/>
      <w:color w:val="FF0000"/>
      <w:sz w:val="24"/>
      <w:szCs w:val="24"/>
      <w:lang w:val="es-MX" w:eastAsia="es-MX"/>
    </w:rPr>
  </w:style>
  <w:style w:type="character" w:customStyle="1" w:styleId="CharAttribute0">
    <w:name w:val="CharAttribute0"/>
    <w:rsid w:val="005B0B35"/>
    <w:rPr>
      <w:rFonts w:ascii="Arial" w:eastAsia="Arial"/>
      <w:sz w:val="24"/>
    </w:rPr>
  </w:style>
  <w:style w:type="character" w:customStyle="1" w:styleId="CharAttribute9">
    <w:name w:val="CharAttribute9"/>
    <w:rsid w:val="005B0B35"/>
    <w:rPr>
      <w:rFonts w:ascii="Times New Roman" w:eastAsia="Times New Roman"/>
      <w:b/>
      <w:i/>
      <w:color w:val="E90000"/>
      <w:sz w:val="24"/>
    </w:rPr>
  </w:style>
  <w:style w:type="paragraph" w:styleId="Lista">
    <w:name w:val="List"/>
    <w:basedOn w:val="Normal"/>
    <w:uiPriority w:val="99"/>
    <w:unhideWhenUsed/>
    <w:rsid w:val="005B0B35"/>
    <w:pPr>
      <w:spacing w:after="0" w:line="240" w:lineRule="auto"/>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5B0B35"/>
    <w:pPr>
      <w:spacing w:after="0" w:line="240" w:lineRule="auto"/>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5B0B35"/>
    <w:pPr>
      <w:spacing w:after="0" w:line="240" w:lineRule="auto"/>
      <w:ind w:left="849"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uiPriority w:val="99"/>
    <w:unhideWhenUsed/>
    <w:rsid w:val="005B0B35"/>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5B0B3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B0B35"/>
    <w:pPr>
      <w:spacing w:after="120"/>
      <w:ind w:firstLine="210"/>
      <w:jc w:val="left"/>
    </w:pPr>
    <w:rPr>
      <w:rFonts w:ascii="Times New Roman" w:hAnsi="Times New Roman"/>
      <w:color w:val="000000"/>
    </w:rPr>
  </w:style>
  <w:style w:type="character" w:customStyle="1" w:styleId="TextoindependienteprimerasangraCar">
    <w:name w:val="Texto independiente primera sangría Car"/>
    <w:basedOn w:val="TextoindependienteCar"/>
    <w:link w:val="Textoindependienteprimerasangra"/>
    <w:uiPriority w:val="99"/>
    <w:rsid w:val="005B0B35"/>
    <w:rPr>
      <w:rFonts w:ascii="Times New Roman" w:eastAsia="Times New Roman" w:hAnsi="Times New Roman" w:cs="Times New Roman"/>
      <w:color w:val="00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B0B3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5B0B35"/>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uiPriority w:val="99"/>
    <w:rsid w:val="005B0B35"/>
    <w:pPr>
      <w:tabs>
        <w:tab w:val="left" w:pos="0"/>
      </w:tabs>
      <w:suppressAutoHyphens/>
      <w:spacing w:after="0" w:line="360" w:lineRule="auto"/>
      <w:jc w:val="both"/>
    </w:pPr>
    <w:rPr>
      <w:rFonts w:ascii="Arial" w:eastAsia="Times New Roman" w:hAnsi="Arial" w:cs="Arial"/>
      <w:color w:val="000000"/>
      <w:szCs w:val="24"/>
      <w:lang w:val="es-ES_tradnl" w:eastAsia="ar-SA"/>
    </w:rPr>
  </w:style>
  <w:style w:type="character" w:styleId="Refdecomentario">
    <w:name w:val="annotation reference"/>
    <w:basedOn w:val="Fuentedeprrafopredeter"/>
    <w:uiPriority w:val="99"/>
    <w:semiHidden/>
    <w:unhideWhenUsed/>
    <w:rsid w:val="005B0B35"/>
    <w:rPr>
      <w:sz w:val="16"/>
      <w:szCs w:val="16"/>
    </w:rPr>
  </w:style>
  <w:style w:type="numbering" w:customStyle="1" w:styleId="Estilo211">
    <w:name w:val="Estilo211"/>
    <w:rsid w:val="005B0B35"/>
  </w:style>
  <w:style w:type="numbering" w:customStyle="1" w:styleId="Estilo22">
    <w:name w:val="Estilo22"/>
    <w:rsid w:val="005B0B35"/>
  </w:style>
  <w:style w:type="numbering" w:customStyle="1" w:styleId="Estilo212">
    <w:name w:val="Estilo212"/>
    <w:rsid w:val="005B0B35"/>
  </w:style>
  <w:style w:type="numbering" w:customStyle="1" w:styleId="Estilo23">
    <w:name w:val="Estilo23"/>
    <w:rsid w:val="005B0B35"/>
  </w:style>
  <w:style w:type="paragraph" w:customStyle="1" w:styleId="font13">
    <w:name w:val="font13"/>
    <w:basedOn w:val="Normal"/>
    <w:rsid w:val="005B0B35"/>
    <w:pPr>
      <w:spacing w:before="100" w:beforeAutospacing="1" w:after="100" w:afterAutospacing="1" w:line="240" w:lineRule="auto"/>
    </w:pPr>
    <w:rPr>
      <w:rFonts w:ascii="Arial" w:eastAsia="Times New Roman" w:hAnsi="Arial" w:cs="Arial"/>
      <w:b/>
      <w:bCs/>
      <w:color w:val="DD0806"/>
      <w:sz w:val="24"/>
      <w:szCs w:val="24"/>
      <w:lang w:val="es-MX" w:eastAsia="es-MX"/>
    </w:rPr>
  </w:style>
  <w:style w:type="paragraph" w:customStyle="1" w:styleId="font14">
    <w:name w:val="font14"/>
    <w:basedOn w:val="Normal"/>
    <w:rsid w:val="005B0B35"/>
    <w:pPr>
      <w:spacing w:before="100" w:beforeAutospacing="1" w:after="100" w:afterAutospacing="1" w:line="240" w:lineRule="auto"/>
    </w:pPr>
    <w:rPr>
      <w:rFonts w:ascii="Arial" w:eastAsia="Times New Roman" w:hAnsi="Arial" w:cs="Arial"/>
      <w:b/>
      <w:bCs/>
      <w:color w:val="DD0806"/>
      <w:sz w:val="24"/>
      <w:szCs w:val="24"/>
      <w:lang w:val="es-MX" w:eastAsia="es-MX"/>
    </w:rPr>
  </w:style>
  <w:style w:type="paragraph" w:customStyle="1" w:styleId="font15">
    <w:name w:val="font15"/>
    <w:basedOn w:val="Normal"/>
    <w:rsid w:val="005B0B35"/>
    <w:pPr>
      <w:spacing w:before="100" w:beforeAutospacing="1" w:after="100" w:afterAutospacing="1" w:line="240" w:lineRule="auto"/>
    </w:pPr>
    <w:rPr>
      <w:rFonts w:ascii="Arial" w:eastAsia="Times New Roman" w:hAnsi="Arial" w:cs="Arial"/>
      <w:b/>
      <w:bCs/>
      <w:sz w:val="24"/>
      <w:szCs w:val="24"/>
      <w:lang w:val="es-MX" w:eastAsia="es-MX"/>
    </w:rPr>
  </w:style>
  <w:style w:type="paragraph" w:customStyle="1" w:styleId="font16">
    <w:name w:val="font16"/>
    <w:basedOn w:val="Normal"/>
    <w:rsid w:val="005B0B35"/>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41">
    <w:name w:val="xl141"/>
    <w:basedOn w:val="Normal"/>
    <w:rsid w:val="005B0B35"/>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42">
    <w:name w:val="xl142"/>
    <w:basedOn w:val="Normal"/>
    <w:rsid w:val="005B0B35"/>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val="es-MX" w:eastAsia="es-MX"/>
    </w:rPr>
  </w:style>
  <w:style w:type="paragraph" w:customStyle="1" w:styleId="xl143">
    <w:name w:val="xl143"/>
    <w:basedOn w:val="Normal"/>
    <w:rsid w:val="005B0B35"/>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val="es-MX" w:eastAsia="es-MX"/>
    </w:rPr>
  </w:style>
  <w:style w:type="paragraph" w:customStyle="1" w:styleId="xl144">
    <w:name w:val="xl144"/>
    <w:basedOn w:val="Normal"/>
    <w:rsid w:val="005B0B35"/>
    <w:pP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s-MX" w:eastAsia="es-MX"/>
    </w:rPr>
  </w:style>
  <w:style w:type="paragraph" w:customStyle="1" w:styleId="xl145">
    <w:name w:val="xl145"/>
    <w:basedOn w:val="Normal"/>
    <w:rsid w:val="005B0B35"/>
    <w:pPr>
      <w:spacing w:before="100" w:beforeAutospacing="1" w:after="100" w:afterAutospacing="1" w:line="240" w:lineRule="auto"/>
    </w:pPr>
    <w:rPr>
      <w:rFonts w:ascii="Arial" w:eastAsia="Times New Roman" w:hAnsi="Arial" w:cs="Arial"/>
      <w:color w:val="FF0000"/>
      <w:sz w:val="24"/>
      <w:szCs w:val="24"/>
      <w:lang w:val="es-MX" w:eastAsia="es-MX"/>
    </w:rPr>
  </w:style>
  <w:style w:type="paragraph" w:customStyle="1" w:styleId="xl146">
    <w:name w:val="xl146"/>
    <w:basedOn w:val="Normal"/>
    <w:rsid w:val="005B0B35"/>
    <w:pPr>
      <w:spacing w:before="100" w:beforeAutospacing="1" w:after="100" w:afterAutospacing="1" w:line="240" w:lineRule="auto"/>
    </w:pPr>
    <w:rPr>
      <w:rFonts w:ascii="Arial" w:eastAsia="Times New Roman" w:hAnsi="Arial" w:cs="Arial"/>
      <w:b/>
      <w:bCs/>
      <w:sz w:val="24"/>
      <w:szCs w:val="24"/>
      <w:lang w:val="es-MX" w:eastAsia="es-MX"/>
    </w:rPr>
  </w:style>
  <w:style w:type="paragraph" w:customStyle="1" w:styleId="xl147">
    <w:name w:val="xl147"/>
    <w:basedOn w:val="Normal"/>
    <w:rsid w:val="005B0B35"/>
    <w:pPr>
      <w:spacing w:before="100" w:beforeAutospacing="1" w:after="100" w:afterAutospacing="1" w:line="240" w:lineRule="auto"/>
      <w:jc w:val="center"/>
    </w:pPr>
    <w:rPr>
      <w:rFonts w:ascii="Arial" w:eastAsia="Times New Roman" w:hAnsi="Arial" w:cs="Arial"/>
      <w:b/>
      <w:bCs/>
      <w:sz w:val="24"/>
      <w:szCs w:val="24"/>
      <w:lang w:val="es-MX" w:eastAsia="es-MX"/>
    </w:rPr>
  </w:style>
  <w:style w:type="paragraph" w:customStyle="1" w:styleId="xl148">
    <w:name w:val="xl148"/>
    <w:basedOn w:val="Normal"/>
    <w:rsid w:val="005B0B35"/>
    <w:pPr>
      <w:spacing w:before="100" w:beforeAutospacing="1" w:after="100" w:afterAutospacing="1" w:line="240" w:lineRule="auto"/>
      <w:jc w:val="center"/>
    </w:pPr>
    <w:rPr>
      <w:rFonts w:ascii="Arial" w:eastAsia="Times New Roman" w:hAnsi="Arial" w:cs="Arial"/>
      <w:sz w:val="24"/>
      <w:szCs w:val="24"/>
      <w:lang w:val="es-MX" w:eastAsia="es-MX"/>
    </w:rPr>
  </w:style>
  <w:style w:type="paragraph" w:styleId="Cita">
    <w:name w:val="Quote"/>
    <w:basedOn w:val="Normal"/>
    <w:next w:val="Normal"/>
    <w:link w:val="CitaCar"/>
    <w:qFormat/>
    <w:rsid w:val="005B0B35"/>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5B0B35"/>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5B0B35"/>
    <w:pPr>
      <w:spacing w:before="100" w:beforeAutospacing="1" w:after="100" w:afterAutospacing="1" w:line="240" w:lineRule="auto"/>
      <w:jc w:val="both"/>
      <w:textAlignment w:val="center"/>
    </w:pPr>
    <w:rPr>
      <w:rFonts w:ascii="Arial" w:eastAsia="Arial Unicode MS" w:hAnsi="Arial" w:cs="Arial"/>
      <w:sz w:val="24"/>
      <w:szCs w:val="24"/>
      <w:lang w:eastAsia="es-ES"/>
    </w:rPr>
  </w:style>
  <w:style w:type="paragraph" w:styleId="Revisin">
    <w:name w:val="Revision"/>
    <w:hidden/>
    <w:uiPriority w:val="99"/>
    <w:semiHidden/>
    <w:rsid w:val="005B0B35"/>
    <w:pPr>
      <w:spacing w:after="0"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5B0B35"/>
    <w:pPr>
      <w:pBdr>
        <w:top w:val="single" w:sz="8" w:space="0" w:color="auto"/>
        <w:bottom w:val="single" w:sz="8" w:space="0" w:color="auto"/>
      </w:pBdr>
      <w:shd w:val="clear" w:color="000000" w:fill="F2F2F2"/>
      <w:spacing w:before="100" w:beforeAutospacing="1" w:after="100" w:afterAutospacing="1" w:line="240" w:lineRule="auto"/>
    </w:pPr>
    <w:rPr>
      <w:rFonts w:ascii="Arial Narrow" w:eastAsia="Times New Roman" w:hAnsi="Arial Narrow"/>
      <w:sz w:val="16"/>
      <w:szCs w:val="16"/>
      <w:lang w:eastAsia="es-ES"/>
    </w:rPr>
  </w:style>
  <w:style w:type="paragraph" w:customStyle="1" w:styleId="xl64">
    <w:name w:val="xl64"/>
    <w:basedOn w:val="Normal"/>
    <w:rsid w:val="005B0B35"/>
    <w:pPr>
      <w:shd w:val="clear" w:color="000000" w:fill="F2F2F2"/>
      <w:spacing w:before="100" w:beforeAutospacing="1" w:after="100" w:afterAutospacing="1" w:line="240" w:lineRule="auto"/>
    </w:pPr>
    <w:rPr>
      <w:rFonts w:ascii="Arial Narrow" w:eastAsia="Times New Roman" w:hAnsi="Arial Narrow"/>
      <w:sz w:val="16"/>
      <w:szCs w:val="16"/>
      <w:lang w:eastAsia="es-ES"/>
    </w:rPr>
  </w:style>
  <w:style w:type="paragraph" w:customStyle="1" w:styleId="xl66">
    <w:name w:val="xl66"/>
    <w:basedOn w:val="Normal"/>
    <w:rsid w:val="005B0B35"/>
    <w:pPr>
      <w:pBdr>
        <w:top w:val="single" w:sz="8" w:space="0" w:color="auto"/>
        <w:bottom w:val="single" w:sz="8" w:space="0" w:color="auto"/>
      </w:pBdr>
      <w:shd w:val="clear" w:color="000000" w:fill="F2F2F2"/>
      <w:spacing w:before="100" w:beforeAutospacing="1" w:after="100" w:afterAutospacing="1" w:line="240" w:lineRule="auto"/>
      <w:jc w:val="right"/>
    </w:pPr>
    <w:rPr>
      <w:rFonts w:ascii="Arial Narrow" w:eastAsia="Times New Roman" w:hAnsi="Arial Narrow"/>
      <w:sz w:val="16"/>
      <w:szCs w:val="16"/>
      <w:lang w:eastAsia="es-ES"/>
    </w:rPr>
  </w:style>
  <w:style w:type="paragraph" w:customStyle="1" w:styleId="xl67">
    <w:name w:val="xl67"/>
    <w:basedOn w:val="Normal"/>
    <w:rsid w:val="005B0B35"/>
    <w:pPr>
      <w:shd w:val="clear" w:color="000000" w:fill="F2F2F2"/>
      <w:spacing w:before="100" w:beforeAutospacing="1" w:after="100" w:afterAutospacing="1" w:line="240" w:lineRule="auto"/>
      <w:jc w:val="right"/>
    </w:pPr>
    <w:rPr>
      <w:rFonts w:ascii="Arial Narrow" w:eastAsia="Times New Roman" w:hAnsi="Arial Narrow"/>
      <w:sz w:val="16"/>
      <w:szCs w:val="16"/>
      <w:lang w:eastAsia="es-ES"/>
    </w:rPr>
  </w:style>
  <w:style w:type="character" w:styleId="Textoennegrita">
    <w:name w:val="Strong"/>
    <w:basedOn w:val="Fuentedeprrafopredeter"/>
    <w:uiPriority w:val="22"/>
    <w:qFormat/>
    <w:rsid w:val="00052613"/>
    <w:rPr>
      <w:b/>
      <w:bCs/>
    </w:rPr>
  </w:style>
  <w:style w:type="paragraph" w:customStyle="1" w:styleId="1">
    <w:name w:val="1"/>
    <w:basedOn w:val="Normal"/>
    <w:uiPriority w:val="99"/>
    <w:rsid w:val="00052613"/>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052613"/>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Texto0">
    <w:name w:val="Texto"/>
    <w:basedOn w:val="Normal"/>
    <w:link w:val="TextoCar"/>
    <w:rsid w:val="00052613"/>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0"/>
    <w:locked/>
    <w:rsid w:val="00052613"/>
    <w:rPr>
      <w:rFonts w:ascii="Arial" w:eastAsia="Times New Roman" w:hAnsi="Arial" w:cs="Times New Roman"/>
      <w:sz w:val="18"/>
      <w:szCs w:val="20"/>
      <w:lang w:val="es-ES" w:eastAsia="es-ES"/>
    </w:rPr>
  </w:style>
  <w:style w:type="paragraph" w:customStyle="1" w:styleId="Standard0">
    <w:name w:val="Standard"/>
    <w:rsid w:val="00052613"/>
    <w:pPr>
      <w:widowControl w:val="0"/>
      <w:suppressAutoHyphens/>
      <w:autoSpaceDN w:val="0"/>
      <w:spacing w:after="0" w:line="240" w:lineRule="auto"/>
      <w:textAlignment w:val="baseline"/>
    </w:pPr>
    <w:rPr>
      <w:rFonts w:ascii="Times New Roman" w:eastAsia="SimSun" w:hAnsi="Times New Roman" w:cs="Mangal"/>
      <w:kern w:val="3"/>
      <w:sz w:val="24"/>
      <w:szCs w:val="24"/>
      <w:vertAlign w:val="subscript"/>
      <w:lang w:eastAsia="zh-CN" w:bidi="hi-IN"/>
    </w:rPr>
  </w:style>
  <w:style w:type="paragraph" w:customStyle="1" w:styleId="Listavistosa-nfasis11">
    <w:name w:val="Lista vistosa - Énfasis 11"/>
    <w:basedOn w:val="Normal"/>
    <w:qFormat/>
    <w:rsid w:val="00052613"/>
    <w:pPr>
      <w:spacing w:after="0" w:line="240" w:lineRule="auto"/>
      <w:ind w:left="720"/>
      <w:contextualSpacing/>
    </w:pPr>
    <w:rPr>
      <w:rFonts w:ascii="Times New Roman" w:eastAsia="Times New Roman" w:hAnsi="Times New Roman"/>
      <w:sz w:val="24"/>
      <w:szCs w:val="24"/>
      <w:lang w:eastAsia="es-ES"/>
    </w:rPr>
  </w:style>
  <w:style w:type="paragraph" w:customStyle="1" w:styleId="listamulticolor-nfasis110">
    <w:name w:val="listamulticolor-nfasis11"/>
    <w:basedOn w:val="Normal"/>
    <w:uiPriority w:val="99"/>
    <w:rsid w:val="00052613"/>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2">
    <w:name w:val="Sin lista2"/>
    <w:next w:val="Sinlista"/>
    <w:uiPriority w:val="99"/>
    <w:semiHidden/>
    <w:unhideWhenUsed/>
    <w:rsid w:val="00C77381"/>
  </w:style>
  <w:style w:type="character" w:customStyle="1" w:styleId="SinespaciadoCar">
    <w:name w:val="Sin espaciado Car"/>
    <w:link w:val="Sinespaciado"/>
    <w:uiPriority w:val="1"/>
    <w:rsid w:val="00C77381"/>
    <w:rPr>
      <w:rFonts w:ascii="Times New Roman" w:eastAsia="Times New Roman" w:hAnsi="Times New Roman" w:cs="Times New Roman"/>
      <w:sz w:val="24"/>
      <w:szCs w:val="24"/>
      <w:lang w:val="es-ES" w:eastAsia="es-ES"/>
    </w:rPr>
  </w:style>
  <w:style w:type="table" w:customStyle="1" w:styleId="Tablanormal11">
    <w:name w:val="Tabla normal 11"/>
    <w:basedOn w:val="Tablanormal"/>
    <w:next w:val="Tablanormal1"/>
    <w:uiPriority w:val="41"/>
    <w:rsid w:val="00C7738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C773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7764B"/>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F7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AE6F-9976-47F2-8362-49C8A86B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30</TotalTime>
  <Pages>1</Pages>
  <Words>22688</Words>
  <Characters>124790</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dc:creator>
  <cp:keywords/>
  <dc:description/>
  <cp:lastModifiedBy>Rene Denis Estrada Sotelo</cp:lastModifiedBy>
  <cp:revision>7</cp:revision>
  <cp:lastPrinted>2021-12-31T02:03:00Z</cp:lastPrinted>
  <dcterms:created xsi:type="dcterms:W3CDTF">2024-01-01T00:11:00Z</dcterms:created>
  <dcterms:modified xsi:type="dcterms:W3CDTF">2024-01-04T01:43:00Z</dcterms:modified>
</cp:coreProperties>
</file>