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56E1F" w14:textId="77777777" w:rsidR="000C54EE" w:rsidRPr="00974CBC" w:rsidRDefault="000C54EE" w:rsidP="00974CBC">
      <w:pPr>
        <w:pStyle w:val="Sinespaciado"/>
        <w:jc w:val="center"/>
        <w:rPr>
          <w:rFonts w:ascii="Verdana" w:hAnsi="Verdana"/>
          <w:b/>
          <w:bCs/>
          <w:sz w:val="20"/>
          <w:szCs w:val="20"/>
        </w:rPr>
      </w:pPr>
      <w:r w:rsidRPr="00974CBC">
        <w:rPr>
          <w:rFonts w:ascii="Verdana" w:hAnsi="Verdana"/>
          <w:b/>
          <w:bCs/>
          <w:sz w:val="20"/>
          <w:szCs w:val="20"/>
        </w:rPr>
        <w:t>DECRETO NÚMERO 17</w:t>
      </w:r>
    </w:p>
    <w:p w14:paraId="5ECE7057" w14:textId="77777777" w:rsidR="000C54EE" w:rsidRPr="00974CBC" w:rsidRDefault="000C54EE" w:rsidP="00974CBC">
      <w:pPr>
        <w:pStyle w:val="Sinespaciado"/>
        <w:rPr>
          <w:rFonts w:ascii="Verdana" w:hAnsi="Verdana"/>
          <w:b/>
          <w:bCs/>
          <w:sz w:val="20"/>
          <w:szCs w:val="20"/>
        </w:rPr>
      </w:pPr>
    </w:p>
    <w:p w14:paraId="38516C45" w14:textId="77777777" w:rsidR="000C54EE" w:rsidRPr="00974CBC" w:rsidRDefault="000C54EE" w:rsidP="00974CBC">
      <w:pPr>
        <w:pStyle w:val="Sinespaciado"/>
        <w:jc w:val="both"/>
        <w:rPr>
          <w:rFonts w:ascii="Verdana" w:hAnsi="Verdana"/>
          <w:b/>
          <w:bCs/>
          <w:iCs/>
          <w:sz w:val="20"/>
          <w:szCs w:val="20"/>
        </w:rPr>
      </w:pPr>
      <w:r w:rsidRPr="00974CBC">
        <w:rPr>
          <w:rFonts w:ascii="Verdana" w:hAnsi="Verdana"/>
          <w:b/>
          <w:bCs/>
          <w:iCs/>
          <w:sz w:val="20"/>
          <w:szCs w:val="20"/>
        </w:rPr>
        <w:t>LA SEXAGÉSIMA SEXTA LEGISLATURA CONSTITUCIONAL DEL CONGRESO DEL ESTADO LIBRE Y SOBERANO DE GUANAJUATO, D E C R E T A:</w:t>
      </w:r>
    </w:p>
    <w:p w14:paraId="26B3602B" w14:textId="77777777" w:rsidR="000C54EE" w:rsidRPr="00974CBC" w:rsidRDefault="000C54EE" w:rsidP="00974CBC">
      <w:pPr>
        <w:pStyle w:val="Sinespaciado"/>
        <w:rPr>
          <w:rFonts w:ascii="Verdana" w:hAnsi="Verdana"/>
          <w:b/>
          <w:bCs/>
          <w:sz w:val="20"/>
          <w:szCs w:val="20"/>
        </w:rPr>
      </w:pPr>
    </w:p>
    <w:p w14:paraId="4A7D27F0" w14:textId="77777777" w:rsidR="000C54EE" w:rsidRPr="00974CBC" w:rsidRDefault="000C54EE" w:rsidP="00974CBC">
      <w:pPr>
        <w:pStyle w:val="Sinespaciado"/>
        <w:jc w:val="center"/>
        <w:rPr>
          <w:rFonts w:ascii="Verdana" w:hAnsi="Verdana"/>
          <w:b/>
          <w:bCs/>
          <w:sz w:val="20"/>
          <w:szCs w:val="20"/>
        </w:rPr>
      </w:pPr>
      <w:r w:rsidRPr="00974CBC">
        <w:rPr>
          <w:rFonts w:ascii="Verdana" w:hAnsi="Verdana"/>
          <w:b/>
          <w:bCs/>
          <w:sz w:val="20"/>
          <w:szCs w:val="20"/>
        </w:rPr>
        <w:t>LEY DE INGRESOS PARA EL MUNICIPIO DE HUANÍMARO, GUANAJUATO PARA EL EJERCICIO FISCAL DEL AÑO 2025.</w:t>
      </w:r>
    </w:p>
    <w:p w14:paraId="3E72059E" w14:textId="77777777" w:rsidR="000C54EE" w:rsidRPr="00974CBC" w:rsidRDefault="000C54EE" w:rsidP="00974CBC">
      <w:pPr>
        <w:pStyle w:val="Sinespaciado"/>
        <w:jc w:val="center"/>
        <w:rPr>
          <w:rFonts w:ascii="Verdana" w:hAnsi="Verdana"/>
          <w:b/>
          <w:bCs/>
          <w:sz w:val="20"/>
          <w:szCs w:val="20"/>
        </w:rPr>
      </w:pPr>
    </w:p>
    <w:p w14:paraId="374E59A9" w14:textId="77777777" w:rsidR="000C54EE" w:rsidRPr="00974CBC" w:rsidRDefault="000C54EE" w:rsidP="00974CBC">
      <w:pPr>
        <w:pStyle w:val="Sinespaciado"/>
        <w:jc w:val="center"/>
        <w:rPr>
          <w:rFonts w:ascii="Verdana" w:hAnsi="Verdana" w:cs="Arial"/>
          <w:b/>
          <w:bCs/>
          <w:sz w:val="20"/>
          <w:szCs w:val="20"/>
        </w:rPr>
      </w:pPr>
      <w:r w:rsidRPr="00974CBC">
        <w:rPr>
          <w:rFonts w:ascii="Verdana" w:hAnsi="Verdana" w:cs="Arial"/>
          <w:b/>
          <w:bCs/>
          <w:sz w:val="20"/>
          <w:szCs w:val="20"/>
        </w:rPr>
        <w:t>CAPÍTULO PRIMERO</w:t>
      </w:r>
    </w:p>
    <w:p w14:paraId="53D28B60" w14:textId="77777777" w:rsidR="000C54EE" w:rsidRPr="00974CBC" w:rsidRDefault="000C54EE" w:rsidP="00974CBC">
      <w:pPr>
        <w:pStyle w:val="Sinespaciado"/>
        <w:jc w:val="center"/>
        <w:rPr>
          <w:rFonts w:ascii="Verdana" w:hAnsi="Verdana" w:cs="Arial"/>
          <w:b/>
          <w:bCs/>
          <w:sz w:val="20"/>
          <w:szCs w:val="20"/>
        </w:rPr>
      </w:pPr>
      <w:r w:rsidRPr="00974CBC">
        <w:rPr>
          <w:rFonts w:ascii="Verdana" w:hAnsi="Verdana" w:cs="Arial"/>
          <w:b/>
          <w:bCs/>
          <w:sz w:val="20"/>
          <w:szCs w:val="20"/>
        </w:rPr>
        <w:t>NATURALEZA Y OBJETO DE LA LEY</w:t>
      </w:r>
    </w:p>
    <w:p w14:paraId="749590A4" w14:textId="77777777" w:rsidR="000C54EE" w:rsidRPr="00974CBC" w:rsidRDefault="000C54EE" w:rsidP="00974CBC">
      <w:pPr>
        <w:pStyle w:val="NormalWeb"/>
        <w:ind w:firstLine="708"/>
        <w:jc w:val="both"/>
        <w:rPr>
          <w:rFonts w:ascii="Verdana" w:hAnsi="Verdana"/>
        </w:rPr>
      </w:pPr>
      <w:r w:rsidRPr="00974CBC">
        <w:rPr>
          <w:rStyle w:val="Textoennegrita"/>
          <w:rFonts w:ascii="Verdana" w:hAnsi="Verdana"/>
        </w:rPr>
        <w:t>Artículo 1.</w:t>
      </w:r>
      <w:r w:rsidRPr="00974CBC">
        <w:rPr>
          <w:rFonts w:ascii="Verdana" w:hAnsi="Verdana"/>
        </w:rPr>
        <w:t xml:space="preserve"> La presente ley es de orden público y tiene por objeto establecer los ingresos que percibirá la hacienda pública del municipio de Huanímaro, Guanajuato, durante el ejercicio fiscal del año 2025, de conformidad al Clasificador por Rubro de Ingreso, por los conceptos y cantidades estimadas que a continuación se enumeran:</w:t>
      </w:r>
    </w:p>
    <w:p w14:paraId="28DADF83" w14:textId="77777777" w:rsidR="000C54EE" w:rsidRPr="00974CBC" w:rsidRDefault="000C54EE" w:rsidP="00974CBC">
      <w:pPr>
        <w:spacing w:line="240" w:lineRule="auto"/>
        <w:jc w:val="center"/>
        <w:rPr>
          <w:rFonts w:ascii="Verdana" w:eastAsia="Times New Roman" w:hAnsi="Verdana" w:cs="Arial"/>
          <w:sz w:val="20"/>
          <w:szCs w:val="20"/>
        </w:rPr>
      </w:pPr>
      <w:r w:rsidRPr="00974CBC">
        <w:rPr>
          <w:rFonts w:ascii="Verdana" w:eastAsia="Times New Roman" w:hAnsi="Verdana" w:cs="Arial"/>
          <w:sz w:val="20"/>
          <w:szCs w:val="20"/>
        </w:rPr>
        <w:t>I. Ingresos Administración Centralizada</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455"/>
        <w:gridCol w:w="2184"/>
      </w:tblGrid>
      <w:tr w:rsidR="000C54EE" w:rsidRPr="00974CBC" w14:paraId="54415203" w14:textId="77777777" w:rsidTr="0054415B">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06C38E1"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EE6E1"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Municipio de Huanímaro</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67C2918"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Ingreso Estimado</w:t>
            </w:r>
          </w:p>
        </w:tc>
      </w:tr>
      <w:tr w:rsidR="000C54EE" w:rsidRPr="00974CBC" w14:paraId="6AC91249" w14:textId="77777777" w:rsidTr="0054415B">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F42430" w14:textId="77777777" w:rsidR="000C54EE" w:rsidRPr="00974CBC" w:rsidRDefault="000C54EE" w:rsidP="00974CBC">
            <w:pPr>
              <w:spacing w:line="240" w:lineRule="auto"/>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D433D"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Ley de Ingresos para el Ejercicio Fiscal 2025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A97A63" w14:textId="77777777" w:rsidR="000C54EE" w:rsidRPr="00974CBC" w:rsidRDefault="000C54EE" w:rsidP="00974CBC">
            <w:pPr>
              <w:spacing w:line="240" w:lineRule="auto"/>
              <w:rPr>
                <w:rFonts w:ascii="Verdana" w:eastAsia="Times New Roman" w:hAnsi="Verdana" w:cs="Arial"/>
                <w:b/>
                <w:bCs/>
                <w:sz w:val="20"/>
                <w:szCs w:val="20"/>
              </w:rPr>
            </w:pPr>
          </w:p>
        </w:tc>
      </w:tr>
      <w:tr w:rsidR="000C54EE" w:rsidRPr="00974CBC" w14:paraId="42B47926" w14:textId="77777777" w:rsidTr="0054415B">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CF7122" w14:textId="77777777" w:rsidR="000C54EE" w:rsidRPr="00974CBC" w:rsidRDefault="000C54EE" w:rsidP="00974CBC">
            <w:pPr>
              <w:spacing w:line="240" w:lineRule="auto"/>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3ED82"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B6AFE"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$122,440,104.49</w:t>
            </w:r>
          </w:p>
        </w:tc>
      </w:tr>
      <w:tr w:rsidR="000C54EE" w:rsidRPr="00974CBC" w14:paraId="78929F93"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988FB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DD19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F8373"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$3,079,230.10</w:t>
            </w:r>
          </w:p>
        </w:tc>
      </w:tr>
      <w:tr w:rsidR="000C54EE" w:rsidRPr="00974CBC" w14:paraId="44F46B7C"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00D19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4C1F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Impuestos sobre los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18768"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19BB52D8"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CC518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1A8C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Impuesto sobre juegos y apuestas permitidas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58FD3"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04A1FA2B"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65DCF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BE2C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7B25B"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11065B2F"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07046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1F4B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Impuesto sobre rifas, sorteos, loterías y concursos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6A50A"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382965C5"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E4D8C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D987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Impuestos sobre el patrimonio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0152F"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$2,995,814.54</w:t>
            </w:r>
          </w:p>
        </w:tc>
      </w:tr>
      <w:tr w:rsidR="000C54EE" w:rsidRPr="00974CBC" w14:paraId="7443DBDE"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320B2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3178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Impuesto predial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9BA7B"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$2,929,514.77</w:t>
            </w:r>
          </w:p>
        </w:tc>
      </w:tr>
      <w:tr w:rsidR="000C54EE" w:rsidRPr="00974CBC" w14:paraId="73B4C4BC"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56D60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D801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Impuesto sobre división y lotificación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8D3DE"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$22,568.93</w:t>
            </w:r>
          </w:p>
        </w:tc>
      </w:tr>
      <w:tr w:rsidR="000C54EE" w:rsidRPr="00974CBC" w14:paraId="36394AEE"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EC5F5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lastRenderedPageBreak/>
              <w:t>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3C21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A9D17"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$43,730.84</w:t>
            </w:r>
          </w:p>
        </w:tc>
      </w:tr>
      <w:tr w:rsidR="000C54EE" w:rsidRPr="00974CBC" w14:paraId="5996B8F7"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FC628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DB01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Impuestos sobre la producción, el consumo y las transacciones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A09CB"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$83,415.56</w:t>
            </w:r>
          </w:p>
        </w:tc>
      </w:tr>
      <w:tr w:rsidR="000C54EE" w:rsidRPr="00974CBC" w14:paraId="113F2EFA"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42BE4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9E4B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Explotación de mármoles, canteras, pizarras, basaltos, cal, entre otras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7E1D3"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$1,508.95</w:t>
            </w:r>
          </w:p>
        </w:tc>
      </w:tr>
      <w:tr w:rsidR="000C54EE" w:rsidRPr="00974CBC" w14:paraId="218B7B8A"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F9DFB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7965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E756B"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3916C7D5"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0F25B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79DE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Impuesto de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06887"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5A1558C4"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FCF71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1115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30F79"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$81,906.61</w:t>
            </w:r>
          </w:p>
        </w:tc>
      </w:tr>
      <w:tr w:rsidR="000C54EE" w:rsidRPr="00974CBC" w14:paraId="0E3360A2"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FB3FC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B8B3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Impuestos al comercio exterior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7AA0B"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383C8D79"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0EEB6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9FCB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Impuestos sobre nóminas y asimilables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04BE7"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1C7E04C4"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0C296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D5B7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Impuestos ecológicos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9BDA9"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1DECC9D5"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899D2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EEC1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Accesorios de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3D8B1"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5E26909C"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07A77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FD40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5BD93"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69919FAD"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86933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A064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F000C"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5152523B"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A7AF7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2B56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710F4"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64083A29"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29895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765C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Otros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8C848"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5F85B90F"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AC261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lastRenderedPageBreak/>
              <w:t>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E091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05F52"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7DAB140F"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19605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1FF6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F56A0"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05BCBC78"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2D7EC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597E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112D8"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15FB1B6A"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96EC7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A2C6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74F54"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$6,118,513.98</w:t>
            </w:r>
          </w:p>
        </w:tc>
      </w:tr>
      <w:tr w:rsidR="000C54EE" w:rsidRPr="00974CBC" w14:paraId="7FDC9C06"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57797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AA5E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BCEE3"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$374,842.10</w:t>
            </w:r>
          </w:p>
        </w:tc>
      </w:tr>
      <w:tr w:rsidR="000C54EE" w:rsidRPr="00974CBC" w14:paraId="19F5B726"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5A8FE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FC69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Ocupación, uso y aprovechamiento de los bienes de dominio público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38798"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$276,034.91</w:t>
            </w:r>
          </w:p>
        </w:tc>
      </w:tr>
      <w:tr w:rsidR="000C54EE" w:rsidRPr="00974CBC" w14:paraId="707C698D"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7FF9F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5EF7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Explotación, uso de bienes muebles o inmuebles propiedad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0ADE8"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$38,009.41</w:t>
            </w:r>
          </w:p>
        </w:tc>
      </w:tr>
      <w:tr w:rsidR="000C54EE" w:rsidRPr="00974CBC" w14:paraId="3AC7AF7B"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EA3B5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3287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Comercio ambulante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4F996"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$60,797.78</w:t>
            </w:r>
          </w:p>
        </w:tc>
      </w:tr>
      <w:tr w:rsidR="000C54EE" w:rsidRPr="00974CBC" w14:paraId="5DCEA1CA"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A3E02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BAD5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Derechos por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57C4F"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$5,736,376.14</w:t>
            </w:r>
          </w:p>
        </w:tc>
      </w:tr>
      <w:tr w:rsidR="000C54EE" w:rsidRPr="00974CBC" w14:paraId="6BEB6AA1"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2199F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CCC4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Por servicios de limpia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4E1E8"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19705BB0"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668B5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B5A6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Por servicios de panteones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7C8D4"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$178,129.58</w:t>
            </w:r>
          </w:p>
        </w:tc>
      </w:tr>
      <w:tr w:rsidR="000C54EE" w:rsidRPr="00974CBC" w14:paraId="150A2513"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7A2D4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7DB6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Por servicios de rastro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9CE3F"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4574A7F3"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3D09B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B8E9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Por servicios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95AFF"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$9,092.76</w:t>
            </w:r>
          </w:p>
        </w:tc>
      </w:tr>
      <w:tr w:rsidR="000C54EE" w:rsidRPr="00974CBC" w14:paraId="20BC59AD"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5C01C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lastRenderedPageBreak/>
              <w:t>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CE35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Por servicios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B7034"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52871E97"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C9131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D6F7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Por servicios de tránsito y 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AA8B7"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$53,240.13</w:t>
            </w:r>
          </w:p>
        </w:tc>
      </w:tr>
      <w:tr w:rsidR="000C54EE" w:rsidRPr="00974CBC" w14:paraId="16565799"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AD63D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C18E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Por servicios de 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4420A"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089268DB"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6B338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42BD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Por servicios de salud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3A01D"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3F6D71A4"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CD57B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C317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Por servicios de protección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1D462"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60352121"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AD89B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8922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Por servicios de obra pública y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C0B95"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$37,185.37</w:t>
            </w:r>
          </w:p>
        </w:tc>
      </w:tr>
      <w:tr w:rsidR="000C54EE" w:rsidRPr="00974CBC" w14:paraId="5493C0CF"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44CC3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A98D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Por servicios catastrales y prácticas de avalúos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75C7B"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$34,079.66</w:t>
            </w:r>
          </w:p>
        </w:tc>
      </w:tr>
      <w:tr w:rsidR="000C54EE" w:rsidRPr="00974CBC" w14:paraId="3D56929D"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58B52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A0E2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Por servicios en materia de fraccionamientos y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DD379"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5759938A"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4359B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5A2A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Por la expedición de licencias o permisos para el establecimiento de anuncios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E1DCA"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$61,305.55</w:t>
            </w:r>
          </w:p>
        </w:tc>
      </w:tr>
      <w:tr w:rsidR="000C54EE" w:rsidRPr="00974CBC" w14:paraId="596D6264"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7E081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88CC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Constancias de factibilidad para el funcionamiento de establecimientos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E94C0"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2206E813"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646B9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09B2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Por servicios en materia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E224D"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5DE08191"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01DD5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64F6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Por la expedición de documentos, tales como: constancias, certificados, certificaciones, cartas, entre otros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08D11"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$44,059.53</w:t>
            </w:r>
          </w:p>
        </w:tc>
      </w:tr>
      <w:tr w:rsidR="000C54EE" w:rsidRPr="00974CBC" w14:paraId="3A461CF3"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D780F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ACBF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056FD"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5C415F64"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D1657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lastRenderedPageBreak/>
              <w:t>4318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ED2F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Por servicios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EFDF4"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$2,365,033.53</w:t>
            </w:r>
          </w:p>
        </w:tc>
      </w:tr>
      <w:tr w:rsidR="000C54EE" w:rsidRPr="00974CBC" w14:paraId="0D05B6CA"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F572C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1AC1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Por servicio de agua potable (servicio centralizado)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2C53E"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$2,928,198.80</w:t>
            </w:r>
          </w:p>
        </w:tc>
      </w:tr>
      <w:tr w:rsidR="000C54EE" w:rsidRPr="00974CBC" w14:paraId="1E05C6A3"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42200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277D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Por servicios de cultura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B6245"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$26,051.23</w:t>
            </w:r>
          </w:p>
        </w:tc>
      </w:tr>
      <w:tr w:rsidR="000C54EE" w:rsidRPr="00974CBC" w14:paraId="0EE25A13"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A21F5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8914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Por 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99693"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68DBF5DA"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A6481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9901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Por servicios de juventud y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9E9D1"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5EE1AAC5"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73A10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4AA6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xml:space="preserve">Por Servicios que presta departamento/patronato de la Feria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95795"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5A521F76"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6137E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9BDA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Otros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DA6BB"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2795A7DF"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8DCF4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6AA3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Permisos por Eventos Públicos Locales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CF9BD"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48DF2AA3"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55D22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D031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Accesorios de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C0456"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$7,295.74</w:t>
            </w:r>
          </w:p>
        </w:tc>
      </w:tr>
      <w:tr w:rsidR="000C54EE" w:rsidRPr="00974CBC" w14:paraId="56627A1C"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38F6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204C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DA792"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$7,295.74</w:t>
            </w:r>
          </w:p>
        </w:tc>
      </w:tr>
      <w:tr w:rsidR="000C54EE" w:rsidRPr="00974CBC" w14:paraId="0336783A"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F3579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335E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701A2"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7298318F"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AEEA6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3B7D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Gasto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03041"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609D97DE"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B2363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6617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55C96"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2B5A3BD6"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D8146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lastRenderedPageBreak/>
              <w:t>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2F3A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A37C5"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1020B70F"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B64E3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38D2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Derechos por la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A6CE7"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203F2252"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1B657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01D6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41751"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$862,355.71</w:t>
            </w:r>
          </w:p>
        </w:tc>
      </w:tr>
      <w:tr w:rsidR="000C54EE" w:rsidRPr="00974CBC" w14:paraId="34337F18"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14652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91D6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9AD8B"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$862,355.71</w:t>
            </w:r>
          </w:p>
        </w:tc>
      </w:tr>
      <w:tr w:rsidR="000C54EE" w:rsidRPr="00974CBC" w14:paraId="467CDB52"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9F8E2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CCD6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199FA"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$492,705.20</w:t>
            </w:r>
          </w:p>
        </w:tc>
      </w:tr>
      <w:tr w:rsidR="000C54EE" w:rsidRPr="00974CBC" w14:paraId="3B9EB3C0"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F6A7E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48EA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183EB"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$182,393.34</w:t>
            </w:r>
          </w:p>
        </w:tc>
      </w:tr>
      <w:tr w:rsidR="000C54EE" w:rsidRPr="00974CBC" w14:paraId="510AEB9C"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629D5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C307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AF3E2"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$31,614.85</w:t>
            </w:r>
          </w:p>
        </w:tc>
      </w:tr>
      <w:tr w:rsidR="000C54EE" w:rsidRPr="00974CBC" w14:paraId="77685B3F"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FD969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6ED4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AA9FF"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703CBA18"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81884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515E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73017"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23D756F8"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BC1F7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FA55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6F2A5"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$121,595.56</w:t>
            </w:r>
          </w:p>
        </w:tc>
      </w:tr>
      <w:tr w:rsidR="000C54EE" w:rsidRPr="00974CBC" w14:paraId="0A69ADD8"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30365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0B38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4A779"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7140A414"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3EE5A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C00C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650A5"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$34,046.76</w:t>
            </w:r>
          </w:p>
        </w:tc>
      </w:tr>
      <w:tr w:rsidR="000C54EE" w:rsidRPr="00974CBC" w14:paraId="2C0FAE3D"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E380C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1749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3AF0E"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3553ECE9"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9C214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lastRenderedPageBreak/>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5160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9F836"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$289,397.42</w:t>
            </w:r>
          </w:p>
        </w:tc>
      </w:tr>
      <w:tr w:rsidR="000C54EE" w:rsidRPr="00974CBC" w14:paraId="7D7D92B4"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B4707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AC26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075A1"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$289,397.42</w:t>
            </w:r>
          </w:p>
        </w:tc>
      </w:tr>
      <w:tr w:rsidR="000C54EE" w:rsidRPr="00974CBC" w14:paraId="7578192E"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71EED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473D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Bases para licitación y movimientos padrones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DC33E"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$192,120.98</w:t>
            </w:r>
          </w:p>
        </w:tc>
      </w:tr>
      <w:tr w:rsidR="000C54EE" w:rsidRPr="00974CBC" w14:paraId="5F2C7F93"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6AFD1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B125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Por arrastre y pensión de vehículos infraccionados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AC6E0"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5AC952CD"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27228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3DBF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Donativos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9C361"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701CB4FF"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7A785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74A5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Indemnizaciones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CCACB"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0DA37B1A"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58800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3EA2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Sanciones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AA5B2"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0EA627BB"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B65B5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A78E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Multas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D62D9"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$97,276.44</w:t>
            </w:r>
          </w:p>
        </w:tc>
      </w:tr>
      <w:tr w:rsidR="000C54EE" w:rsidRPr="00974CBC" w14:paraId="2E3E2B0E"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4EDF0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E6B2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Otros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0A030"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04FCAEA2"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0674D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DB4F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Reintegros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39B61"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59E3E9EC"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C440E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A1B9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Refrendo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1ECBC"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0A793B9E"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91E5D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C350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Fiscalización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B8DBB"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7C1064ED"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F0D97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3857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Derechos en materia de placas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515C1"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76F43AD3"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FCD3C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65B7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Impuesto por Servicios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048C4"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0B55E77E"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81B6A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lastRenderedPageBreak/>
              <w:t>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7E94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Multas administrativas estatales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CF168"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290B2270"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9E95E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9BA8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Aprovechamientos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625F6"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3A5CAD8E"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34F4E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365E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Accesorios de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94D05"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401047BB"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7AFA6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5F94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8A576"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52CE5B59"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9C9CB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3D7E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F0CE4"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5FFA4C1A"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933AF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A53E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1788A"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32151C53"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4678F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B1DF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9EAE5"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27A66EC3"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EC5A6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5928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37FB0"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$111,261,855.06</w:t>
            </w:r>
          </w:p>
        </w:tc>
      </w:tr>
      <w:tr w:rsidR="000C54EE" w:rsidRPr="00974CBC" w14:paraId="4CF056ED"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F3F10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175C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F1E0A"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$70,534,305.14</w:t>
            </w:r>
          </w:p>
        </w:tc>
      </w:tr>
      <w:tr w:rsidR="000C54EE" w:rsidRPr="00974CBC" w14:paraId="384921FB"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438E2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12FA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Fondo general de 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E106F"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$31,168,744.44</w:t>
            </w:r>
          </w:p>
        </w:tc>
      </w:tr>
      <w:tr w:rsidR="000C54EE" w:rsidRPr="00974CBC" w14:paraId="0856BE3F"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A961B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77B6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Fondo de fomento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62644"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$31,950,836.62</w:t>
            </w:r>
          </w:p>
        </w:tc>
      </w:tr>
      <w:tr w:rsidR="000C54EE" w:rsidRPr="00974CBC" w14:paraId="28B3D1AA"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CD2B9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D016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Fondo de fiscalización y recaudación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B1725"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$1,246,145.31</w:t>
            </w:r>
          </w:p>
        </w:tc>
      </w:tr>
      <w:tr w:rsidR="000C54EE" w:rsidRPr="00974CBC" w14:paraId="1C346F17"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7F3DD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3A40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Impuesto especial sobre producción y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8EC0C"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$2,140,081.76</w:t>
            </w:r>
          </w:p>
        </w:tc>
      </w:tr>
      <w:tr w:rsidR="000C54EE" w:rsidRPr="00974CBC" w14:paraId="568BB2CE"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9679F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lastRenderedPageBreak/>
              <w:t>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1731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IEPS a la venta final de gasolina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9E179"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$516,781.11</w:t>
            </w:r>
          </w:p>
        </w:tc>
      </w:tr>
      <w:tr w:rsidR="000C54EE" w:rsidRPr="00974CBC" w14:paraId="018121FA"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575D2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CA21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Fondo ISR participable (</w:t>
            </w:r>
            <w:proofErr w:type="spellStart"/>
            <w:r w:rsidRPr="00974CBC">
              <w:rPr>
                <w:rFonts w:ascii="Verdana" w:eastAsia="Times New Roman" w:hAnsi="Verdana" w:cs="Arial"/>
                <w:sz w:val="20"/>
                <w:szCs w:val="20"/>
              </w:rPr>
              <w:t>articulo</w:t>
            </w:r>
            <w:proofErr w:type="spellEnd"/>
            <w:r w:rsidRPr="00974CBC">
              <w:rPr>
                <w:rFonts w:ascii="Verdana" w:eastAsia="Times New Roman" w:hAnsi="Verdana" w:cs="Arial"/>
                <w:sz w:val="20"/>
                <w:szCs w:val="20"/>
              </w:rPr>
              <w:t xml:space="preserve"> 3-B LCF)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323CC"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$3,511,715.90</w:t>
            </w:r>
          </w:p>
        </w:tc>
      </w:tr>
      <w:tr w:rsidR="000C54EE" w:rsidRPr="00974CBC" w14:paraId="1B3E7881"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0137A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0041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9BB2D"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$40,496,518.36</w:t>
            </w:r>
          </w:p>
        </w:tc>
      </w:tr>
      <w:tr w:rsidR="000C54EE" w:rsidRPr="00974CBC" w14:paraId="71A0188F"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A1A77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20EF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Fondo para la infraestructura social municipal (FAISM)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5F7CB"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$22,067,612.30</w:t>
            </w:r>
          </w:p>
        </w:tc>
      </w:tr>
      <w:tr w:rsidR="000C54EE" w:rsidRPr="00974CBC" w14:paraId="578B2D05"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DB22C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21DC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Fondo de aportaciones para el fortalecimientos de los municipios (FORTAMUN)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E6F28"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$18,428,906.06</w:t>
            </w:r>
          </w:p>
        </w:tc>
      </w:tr>
      <w:tr w:rsidR="000C54EE" w:rsidRPr="00974CBC" w14:paraId="2C987261"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4AEA5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CD71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330EB"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0AB5E0B8"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68B6E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D703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6E618"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597EC09F"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7A969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FC49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Intereses de 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6D037"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5215A66E"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B06A4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B045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119BF"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79F26D41"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9E9A7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7715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Intereses de 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2CD7F"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2BE5449E"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565AE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B7AA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C83B2"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31D772A2"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862C0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3DF1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Intereses de 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220F7"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684CBD05"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556E9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08A7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D01DA"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094ADEC5"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FC44D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954F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Intereses de 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CE99C"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027E4249"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50CE9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lastRenderedPageBreak/>
              <w:t>8309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1171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0CB90"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21CDE319"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C19E7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8508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Intereses de 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66F70"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5516FE02"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8DED8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E3DC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Incentivos derivados de la colaboración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46D6E"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$231,031.56</w:t>
            </w:r>
          </w:p>
        </w:tc>
      </w:tr>
      <w:tr w:rsidR="000C54EE" w:rsidRPr="00974CBC" w14:paraId="126AE71E"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1B860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21C6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Impuesto sobre tenencia o uso de vehículos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77AB2"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1BCF03F9"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31255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16FD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Fondo de compensación ISAN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C55A9"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1C85D022"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D8172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E5AF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Impuesto sobre automóviles nuevos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476FE"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5302FE56"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8E648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316A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ISR por la enajenación de bienes inmuebles (Art. 126 LISR)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A25A4"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$231,031.56</w:t>
            </w:r>
          </w:p>
        </w:tc>
      </w:tr>
      <w:tr w:rsidR="000C54EE" w:rsidRPr="00974CBC" w14:paraId="22FBA473"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E4098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E432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Alcoholes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40BF5"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32F4A0EC"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E09FB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C752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Impuesto a la Venta Final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6C65D"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1BA66F43"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CE4DF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284A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Régimen de Incorporación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6E46F"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6CF26986"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07176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9E83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Multas administrativas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E745A"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1CDEE8AD"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C728C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5025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IEPS Gasolinas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76A1E"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1B4368A2"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90FE4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7C3E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Impuesto por Servicio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46F02"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40F5C3AF"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11DE9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4916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C159C"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5272B24E"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60EB6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lastRenderedPageBreak/>
              <w:t>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3148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Fondo para entidades federativas y municipios productores de hidrocarburos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63CAE"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2405E61B"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2F450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836E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Fondo para el desarrollo regional sustentable de estados y municipios mineros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FCE9C"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6C3053CB"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594C7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71C9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19365"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$828,752.22</w:t>
            </w:r>
          </w:p>
        </w:tc>
      </w:tr>
      <w:tr w:rsidR="000C54EE" w:rsidRPr="00974CBC" w14:paraId="70F09D63"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0B853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33D9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FA2AC"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$828,752.22</w:t>
            </w:r>
          </w:p>
        </w:tc>
      </w:tr>
      <w:tr w:rsidR="000C54EE" w:rsidRPr="00974CBC" w14:paraId="615C043E"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D2D76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D53D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55FE1"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40514116"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1B9FA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7CCE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CF64A"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$828,752.22</w:t>
            </w:r>
          </w:p>
        </w:tc>
      </w:tr>
      <w:tr w:rsidR="000C54EE" w:rsidRPr="00974CBC" w14:paraId="2EA8E594"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3AB86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1A90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E484F"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6EDEFF91"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7C214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66C3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1C993"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4A1073E8"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FF3E7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CE89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40F6C"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3B198BFD"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3B64A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1E8B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959DE"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7B25FC7B"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1C49C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7C54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79759"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5DCCF0F2"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54020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DBC0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22B89"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4820BDF0"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446D6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4C03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EA444"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2178CB32"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23762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lastRenderedPageBreak/>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7B6F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2050F"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r w:rsidR="000C54EE" w:rsidRPr="00974CBC" w14:paraId="39D238FB"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18003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D7A5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B9AE6" w14:textId="77777777" w:rsidR="000C54EE" w:rsidRPr="00974CBC" w:rsidRDefault="000C54EE" w:rsidP="00974CBC">
            <w:pPr>
              <w:spacing w:line="240" w:lineRule="auto"/>
              <w:jc w:val="right"/>
              <w:rPr>
                <w:rFonts w:ascii="Verdana" w:eastAsia="Times New Roman" w:hAnsi="Verdana" w:cs="Arial"/>
                <w:sz w:val="20"/>
                <w:szCs w:val="20"/>
              </w:rPr>
            </w:pPr>
            <w:r w:rsidRPr="00974CBC">
              <w:rPr>
                <w:rFonts w:ascii="Verdana" w:eastAsia="Times New Roman" w:hAnsi="Verdana" w:cs="Arial"/>
                <w:sz w:val="20"/>
                <w:szCs w:val="20"/>
              </w:rPr>
              <w:t>$0.00</w:t>
            </w:r>
          </w:p>
        </w:tc>
      </w:tr>
    </w:tbl>
    <w:p w14:paraId="50E0BD57" w14:textId="77777777" w:rsidR="000C54EE" w:rsidRPr="00974CBC" w:rsidRDefault="000C54EE" w:rsidP="00974CBC">
      <w:pPr>
        <w:spacing w:line="240" w:lineRule="auto"/>
        <w:jc w:val="center"/>
        <w:rPr>
          <w:rFonts w:ascii="Verdana" w:eastAsia="Times New Roman" w:hAnsi="Verdana" w:cs="Arial"/>
          <w:sz w:val="20"/>
          <w:szCs w:val="20"/>
        </w:rPr>
      </w:pPr>
    </w:p>
    <w:p w14:paraId="58CC895F" w14:textId="77777777" w:rsidR="000C54EE" w:rsidRPr="00974CBC" w:rsidRDefault="000C54EE" w:rsidP="00974CBC">
      <w:pPr>
        <w:spacing w:line="240" w:lineRule="auto"/>
        <w:jc w:val="center"/>
        <w:rPr>
          <w:rFonts w:ascii="Verdana" w:eastAsia="Times New Roman" w:hAnsi="Verdana" w:cs="Arial"/>
          <w:sz w:val="20"/>
          <w:szCs w:val="20"/>
        </w:rPr>
      </w:pPr>
      <w:r w:rsidRPr="00974CBC">
        <w:rPr>
          <w:rFonts w:ascii="Verdana" w:eastAsia="Times New Roman" w:hAnsi="Verdana" w:cs="Arial"/>
          <w:sz w:val="20"/>
          <w:szCs w:val="20"/>
        </w:rPr>
        <w:t>II. Ingresos Entidades Paramunicipales</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51"/>
        <w:gridCol w:w="6781"/>
        <w:gridCol w:w="1956"/>
      </w:tblGrid>
      <w:tr w:rsidR="000C54EE" w:rsidRPr="00974CBC" w14:paraId="18FBDB54" w14:textId="77777777" w:rsidTr="0054415B">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BE606DD"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23183"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Sistema para el Desarrollo Integral de la Familia del Municipio de Huanímaro</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35257B7"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Ingreso Estimado</w:t>
            </w:r>
          </w:p>
        </w:tc>
      </w:tr>
      <w:tr w:rsidR="000C54EE" w:rsidRPr="00974CBC" w14:paraId="4E9BF31F" w14:textId="77777777" w:rsidTr="0054415B">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19E2CF" w14:textId="77777777" w:rsidR="000C54EE" w:rsidRPr="00974CBC" w:rsidRDefault="000C54EE" w:rsidP="00974CBC">
            <w:pPr>
              <w:spacing w:line="240" w:lineRule="auto"/>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EE901"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Ley de Ingresos para el Ejercicio Fiscal 2025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DDA1FC" w14:textId="77777777" w:rsidR="000C54EE" w:rsidRPr="00974CBC" w:rsidRDefault="000C54EE" w:rsidP="00974CBC">
            <w:pPr>
              <w:spacing w:line="240" w:lineRule="auto"/>
              <w:rPr>
                <w:rFonts w:ascii="Verdana" w:eastAsia="Times New Roman" w:hAnsi="Verdana" w:cs="Arial"/>
                <w:b/>
                <w:bCs/>
                <w:sz w:val="20"/>
                <w:szCs w:val="20"/>
              </w:rPr>
            </w:pPr>
          </w:p>
        </w:tc>
      </w:tr>
      <w:tr w:rsidR="000C54EE" w:rsidRPr="00974CBC" w14:paraId="510AD92B" w14:textId="77777777" w:rsidTr="0054415B">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CADD67" w14:textId="77777777" w:rsidR="000C54EE" w:rsidRPr="00974CBC" w:rsidRDefault="000C54EE" w:rsidP="00974CBC">
            <w:pPr>
              <w:spacing w:line="240" w:lineRule="auto"/>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C9CE6"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BED48"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$0.00</w:t>
            </w:r>
          </w:p>
        </w:tc>
      </w:tr>
    </w:tbl>
    <w:p w14:paraId="597A9AD9" w14:textId="77777777" w:rsidR="000C54EE" w:rsidRPr="00974CBC" w:rsidRDefault="000C54EE" w:rsidP="00974CBC">
      <w:pPr>
        <w:pStyle w:val="NormalWeb"/>
        <w:ind w:firstLine="708"/>
        <w:jc w:val="both"/>
        <w:rPr>
          <w:rFonts w:ascii="Verdana" w:hAnsi="Verdana"/>
        </w:rPr>
      </w:pPr>
      <w:r w:rsidRPr="00974CBC">
        <w:rPr>
          <w:rFonts w:ascii="Verdana" w:hAnsi="Verdana"/>
        </w:rPr>
        <w:t>Los ingresos, dependiendo de su naturaleza, se regirán por lo dispuesto en esta ley, en la Ley de Hacienda para los Municipios del Estado de Guanajuato, por las disposiciones administrativas de observancia general que emita el ayuntamiento y las normas de derecho común. </w:t>
      </w:r>
    </w:p>
    <w:p w14:paraId="4F935AB6" w14:textId="77777777" w:rsidR="000C54EE" w:rsidRPr="00974CBC" w:rsidRDefault="000C54EE" w:rsidP="00974CBC">
      <w:pPr>
        <w:spacing w:line="240" w:lineRule="auto"/>
        <w:ind w:firstLine="708"/>
        <w:jc w:val="both"/>
        <w:rPr>
          <w:rFonts w:ascii="Verdana" w:eastAsia="Times New Roman" w:hAnsi="Verdana" w:cs="Arial"/>
          <w:sz w:val="20"/>
          <w:szCs w:val="20"/>
        </w:rPr>
      </w:pPr>
      <w:r w:rsidRPr="00974CBC">
        <w:rPr>
          <w:rStyle w:val="Textoennegrita"/>
          <w:rFonts w:ascii="Verdana" w:eastAsia="Times New Roman" w:hAnsi="Verdana" w:cs="Arial"/>
          <w:sz w:val="20"/>
          <w:szCs w:val="20"/>
        </w:rPr>
        <w:t>Artículo 2.</w:t>
      </w:r>
      <w:r w:rsidRPr="00974CBC">
        <w:rPr>
          <w:rFonts w:ascii="Verdana" w:eastAsia="Times New Roman" w:hAnsi="Verdana" w:cs="Arial"/>
          <w:sz w:val="20"/>
          <w:szCs w:val="20"/>
        </w:rPr>
        <w:t> Los ingresos que se recauden por concepto de contribuciones, así como los provenientes de otros conceptos, se destinarán a sufragar los gastos públicos establecidos y autorizados en el presupuesto de egresos municipal correspondiente, así como en lo dispuesto en los convenios de coordinación y en las leyes en que se fundamenten. </w:t>
      </w:r>
    </w:p>
    <w:p w14:paraId="630BD6D3" w14:textId="77777777" w:rsidR="000C54EE" w:rsidRPr="00974CBC" w:rsidRDefault="000C54EE" w:rsidP="00974CBC">
      <w:pPr>
        <w:pStyle w:val="Sinespaciado"/>
        <w:jc w:val="center"/>
        <w:rPr>
          <w:rFonts w:ascii="Verdana" w:hAnsi="Verdana"/>
          <w:sz w:val="20"/>
          <w:szCs w:val="20"/>
        </w:rPr>
      </w:pPr>
    </w:p>
    <w:p w14:paraId="583D4D45" w14:textId="77777777" w:rsidR="000C54EE" w:rsidRPr="00974CBC" w:rsidRDefault="000C54EE" w:rsidP="00974CBC">
      <w:pPr>
        <w:pStyle w:val="Sinespaciado"/>
        <w:jc w:val="center"/>
        <w:rPr>
          <w:rFonts w:ascii="Verdana" w:hAnsi="Verdana"/>
          <w:b/>
          <w:bCs/>
          <w:sz w:val="20"/>
          <w:szCs w:val="20"/>
        </w:rPr>
      </w:pPr>
      <w:r w:rsidRPr="00974CBC">
        <w:rPr>
          <w:rFonts w:ascii="Verdana" w:hAnsi="Verdana"/>
          <w:b/>
          <w:bCs/>
          <w:sz w:val="20"/>
          <w:szCs w:val="20"/>
        </w:rPr>
        <w:t>CAPÍTULO SEGUNDO</w:t>
      </w:r>
    </w:p>
    <w:p w14:paraId="42CA2A21" w14:textId="77777777" w:rsidR="000C54EE" w:rsidRPr="00974CBC" w:rsidRDefault="000C54EE" w:rsidP="00974CBC">
      <w:pPr>
        <w:pStyle w:val="Sinespaciado"/>
        <w:jc w:val="center"/>
        <w:rPr>
          <w:rFonts w:ascii="Verdana" w:hAnsi="Verdana"/>
          <w:sz w:val="20"/>
          <w:szCs w:val="20"/>
        </w:rPr>
      </w:pPr>
      <w:r w:rsidRPr="00974CBC">
        <w:rPr>
          <w:rFonts w:ascii="Verdana" w:hAnsi="Verdana"/>
          <w:b/>
          <w:bCs/>
          <w:sz w:val="20"/>
          <w:szCs w:val="20"/>
        </w:rPr>
        <w:t>CONCEPTOS DE INGRESOS</w:t>
      </w:r>
    </w:p>
    <w:p w14:paraId="60BF1A90" w14:textId="77777777" w:rsidR="000C54EE" w:rsidRPr="00974CBC" w:rsidRDefault="000C54EE" w:rsidP="00974CBC">
      <w:pPr>
        <w:pStyle w:val="Sinespaciado"/>
        <w:jc w:val="center"/>
        <w:rPr>
          <w:rFonts w:ascii="Verdana" w:hAnsi="Verdana"/>
          <w:sz w:val="20"/>
          <w:szCs w:val="20"/>
        </w:rPr>
      </w:pPr>
    </w:p>
    <w:p w14:paraId="1E6AF9B4" w14:textId="77777777" w:rsidR="000C54EE" w:rsidRPr="00974CBC" w:rsidRDefault="000C54EE" w:rsidP="00974CBC">
      <w:pPr>
        <w:spacing w:line="240" w:lineRule="auto"/>
        <w:ind w:firstLine="708"/>
        <w:jc w:val="both"/>
        <w:rPr>
          <w:rFonts w:ascii="Verdana" w:eastAsia="Times New Roman" w:hAnsi="Verdana" w:cs="Arial"/>
          <w:sz w:val="20"/>
          <w:szCs w:val="20"/>
        </w:rPr>
      </w:pPr>
      <w:r w:rsidRPr="00974CBC">
        <w:rPr>
          <w:rStyle w:val="Textoennegrita"/>
          <w:rFonts w:ascii="Verdana" w:eastAsia="Times New Roman" w:hAnsi="Verdana" w:cs="Arial"/>
          <w:sz w:val="20"/>
          <w:szCs w:val="20"/>
        </w:rPr>
        <w:t>Artículo 3.</w:t>
      </w:r>
      <w:r w:rsidRPr="00974CBC">
        <w:rPr>
          <w:rFonts w:ascii="Verdana" w:eastAsia="Times New Roman" w:hAnsi="Verdana" w:cs="Arial"/>
          <w:sz w:val="20"/>
          <w:szCs w:val="20"/>
        </w:rPr>
        <w:t xml:space="preserve"> La hacienda pública del municipio de Huanímaro, Guanajuato, percibirá los ingresos ordinarios y extraordinarios de conformidad con lo dispuesto por esta ley y la Ley de Hacienda para los Municipios del Estado de Guanajuato.  </w:t>
      </w:r>
    </w:p>
    <w:p w14:paraId="08FA3DBE" w14:textId="77777777" w:rsidR="000C54EE" w:rsidRPr="00974CBC" w:rsidRDefault="000C54EE" w:rsidP="00974CBC">
      <w:pPr>
        <w:spacing w:line="240" w:lineRule="auto"/>
        <w:jc w:val="both"/>
        <w:rPr>
          <w:rFonts w:ascii="Verdana" w:eastAsia="Times New Roman" w:hAnsi="Verdana" w:cs="Arial"/>
          <w:sz w:val="20"/>
          <w:szCs w:val="20"/>
        </w:rPr>
      </w:pPr>
    </w:p>
    <w:p w14:paraId="45CC2C38" w14:textId="77777777" w:rsidR="00974CBC" w:rsidRDefault="00974CBC" w:rsidP="00974CBC">
      <w:pPr>
        <w:spacing w:line="240" w:lineRule="auto"/>
        <w:jc w:val="center"/>
        <w:rPr>
          <w:rFonts w:ascii="Verdana" w:eastAsia="Times New Roman" w:hAnsi="Verdana" w:cs="Arial"/>
          <w:b/>
          <w:bCs/>
          <w:sz w:val="20"/>
          <w:szCs w:val="20"/>
        </w:rPr>
      </w:pPr>
    </w:p>
    <w:p w14:paraId="031F6337" w14:textId="5FB1EBA7" w:rsidR="000C54EE" w:rsidRPr="00974CBC" w:rsidRDefault="000C54EE" w:rsidP="00974CBC">
      <w:pPr>
        <w:pStyle w:val="Sinespaciado"/>
        <w:jc w:val="center"/>
        <w:rPr>
          <w:rFonts w:ascii="Verdana" w:hAnsi="Verdana"/>
          <w:b/>
          <w:bCs/>
          <w:sz w:val="20"/>
          <w:szCs w:val="20"/>
        </w:rPr>
      </w:pPr>
      <w:r w:rsidRPr="00974CBC">
        <w:rPr>
          <w:rFonts w:ascii="Verdana" w:hAnsi="Verdana"/>
          <w:b/>
          <w:bCs/>
          <w:sz w:val="20"/>
          <w:szCs w:val="20"/>
        </w:rPr>
        <w:lastRenderedPageBreak/>
        <w:t>CAPÍTULO TERCERO</w:t>
      </w:r>
    </w:p>
    <w:p w14:paraId="662DE981" w14:textId="77777777" w:rsidR="000C54EE" w:rsidRPr="00974CBC" w:rsidRDefault="000C54EE" w:rsidP="00974CBC">
      <w:pPr>
        <w:pStyle w:val="Sinespaciado"/>
        <w:jc w:val="center"/>
        <w:rPr>
          <w:rFonts w:ascii="Verdana" w:hAnsi="Verdana"/>
          <w:b/>
          <w:bCs/>
          <w:sz w:val="20"/>
          <w:szCs w:val="20"/>
        </w:rPr>
      </w:pPr>
      <w:r w:rsidRPr="00974CBC">
        <w:rPr>
          <w:rFonts w:ascii="Verdana" w:hAnsi="Verdana"/>
          <w:b/>
          <w:bCs/>
          <w:sz w:val="20"/>
          <w:szCs w:val="20"/>
        </w:rPr>
        <w:t>IMPUESTOS</w:t>
      </w:r>
    </w:p>
    <w:p w14:paraId="0A63E05F" w14:textId="77777777" w:rsidR="000C54EE" w:rsidRPr="00974CBC" w:rsidRDefault="000C54EE" w:rsidP="00974CBC">
      <w:pPr>
        <w:pStyle w:val="Sinespaciado"/>
        <w:jc w:val="center"/>
        <w:rPr>
          <w:rFonts w:ascii="Verdana" w:hAnsi="Verdana"/>
          <w:b/>
          <w:bCs/>
          <w:sz w:val="20"/>
          <w:szCs w:val="20"/>
        </w:rPr>
      </w:pPr>
    </w:p>
    <w:p w14:paraId="34A35336" w14:textId="77777777" w:rsidR="000C54EE" w:rsidRPr="00974CBC" w:rsidRDefault="000C54EE" w:rsidP="00974CBC">
      <w:pPr>
        <w:pStyle w:val="Sinespaciado"/>
        <w:jc w:val="center"/>
        <w:rPr>
          <w:rFonts w:ascii="Verdana" w:hAnsi="Verdana"/>
          <w:b/>
          <w:bCs/>
          <w:sz w:val="20"/>
          <w:szCs w:val="20"/>
        </w:rPr>
      </w:pPr>
      <w:r w:rsidRPr="00974CBC">
        <w:rPr>
          <w:rStyle w:val="Textoennegrita"/>
          <w:rFonts w:ascii="Verdana" w:hAnsi="Verdana"/>
          <w:sz w:val="20"/>
          <w:szCs w:val="20"/>
        </w:rPr>
        <w:t>SECCIÓN PRIMERA</w:t>
      </w:r>
      <w:r w:rsidRPr="00974CBC">
        <w:rPr>
          <w:rFonts w:ascii="Verdana" w:hAnsi="Verdana"/>
          <w:b/>
          <w:bCs/>
          <w:sz w:val="20"/>
          <w:szCs w:val="20"/>
        </w:rPr>
        <w:br/>
      </w:r>
      <w:r w:rsidRPr="00974CBC">
        <w:rPr>
          <w:rStyle w:val="Textoennegrita"/>
          <w:rFonts w:ascii="Verdana" w:hAnsi="Verdana"/>
          <w:sz w:val="20"/>
          <w:szCs w:val="20"/>
        </w:rPr>
        <w:t>IMPUESTO PREDIAL</w:t>
      </w:r>
    </w:p>
    <w:p w14:paraId="78BC0905" w14:textId="77777777" w:rsidR="000C54EE" w:rsidRPr="00974CBC" w:rsidRDefault="000C54EE" w:rsidP="00974CBC">
      <w:pPr>
        <w:pStyle w:val="NormalWeb"/>
        <w:ind w:firstLine="708"/>
        <w:jc w:val="both"/>
        <w:rPr>
          <w:rFonts w:ascii="Verdana" w:hAnsi="Verdana"/>
        </w:rPr>
      </w:pPr>
      <w:r w:rsidRPr="00974CBC">
        <w:rPr>
          <w:rStyle w:val="Textoennegrita"/>
          <w:rFonts w:ascii="Verdana" w:hAnsi="Verdana"/>
        </w:rPr>
        <w:t>Artículo 4.</w:t>
      </w:r>
      <w:r w:rsidRPr="00974CBC">
        <w:rPr>
          <w:rFonts w:ascii="Verdana" w:hAnsi="Verdana"/>
        </w:rPr>
        <w:t> El impuesto predial se causará y liquidará anualmente conforme a las siguientes:</w:t>
      </w:r>
    </w:p>
    <w:p w14:paraId="4B33EC43" w14:textId="77777777" w:rsidR="000C54EE" w:rsidRPr="00974CBC" w:rsidRDefault="000C54EE" w:rsidP="00974CBC">
      <w:pPr>
        <w:pStyle w:val="NormalWeb"/>
        <w:jc w:val="center"/>
        <w:rPr>
          <w:rFonts w:ascii="Verdana" w:hAnsi="Verdana"/>
        </w:rPr>
      </w:pPr>
      <w:r w:rsidRPr="00974CBC">
        <w:rPr>
          <w:rFonts w:ascii="Verdana" w:hAnsi="Verdana"/>
          <w:b/>
          <w:bCs/>
        </w:rPr>
        <w:t>Tasas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6"/>
        <w:gridCol w:w="1881"/>
        <w:gridCol w:w="1855"/>
        <w:gridCol w:w="1786"/>
      </w:tblGrid>
      <w:tr w:rsidR="000C54EE" w:rsidRPr="00974CBC" w14:paraId="3026DBDB" w14:textId="77777777" w:rsidTr="0054415B">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1FB941E"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Los inmuebles que cuenten con un valor determinado o modificado</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B6E0B34"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Inmuebles urbanos y suburbanos</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7B0AE98"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Inmuebles rústicos</w:t>
            </w:r>
          </w:p>
        </w:tc>
      </w:tr>
      <w:tr w:rsidR="000C54EE" w:rsidRPr="00974CBC" w14:paraId="0C02CBE8" w14:textId="77777777" w:rsidTr="0054415B">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CD23D8" w14:textId="77777777" w:rsidR="000C54EE" w:rsidRPr="00974CBC" w:rsidRDefault="000C54EE" w:rsidP="00974CBC">
            <w:pPr>
              <w:spacing w:line="240" w:lineRule="auto"/>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4F3A8"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Con edificaciones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433DE"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Sin edificaciones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26C290" w14:textId="77777777" w:rsidR="000C54EE" w:rsidRPr="00974CBC" w:rsidRDefault="000C54EE" w:rsidP="00974CBC">
            <w:pPr>
              <w:spacing w:line="240" w:lineRule="auto"/>
              <w:rPr>
                <w:rFonts w:ascii="Verdana" w:eastAsia="Times New Roman" w:hAnsi="Verdana" w:cs="Arial"/>
                <w:b/>
                <w:bCs/>
                <w:sz w:val="20"/>
                <w:szCs w:val="20"/>
              </w:rPr>
            </w:pPr>
          </w:p>
        </w:tc>
      </w:tr>
      <w:tr w:rsidR="000C54EE" w:rsidRPr="00974CBC" w14:paraId="3175DD41"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55429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 A la entrada en vigor de la presente ley: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8ADB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D1FE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E5D8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1.8 al millar</w:t>
            </w:r>
          </w:p>
        </w:tc>
      </w:tr>
      <w:tr w:rsidR="000C54EE" w:rsidRPr="00974CBC" w14:paraId="04D034AD"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B5D3B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 Durante los años 2002 y hasta el 2024,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7E9C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11A8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3FB6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1.80 al millar</w:t>
            </w:r>
          </w:p>
        </w:tc>
      </w:tr>
      <w:tr w:rsidR="000C54EE" w:rsidRPr="00974CBC" w14:paraId="513DC43D"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81824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xml:space="preserve">3. Con anterioridad al año 2002 y hasta 1993, inclusive: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0995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68DF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233E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 al millar</w:t>
            </w:r>
          </w:p>
        </w:tc>
      </w:tr>
      <w:tr w:rsidR="000C54EE" w:rsidRPr="00974CBC" w14:paraId="31FAD76A"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9E2F4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 Con anterioridad al año 1993: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9805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CEAD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8EE4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12 al millar</w:t>
            </w:r>
          </w:p>
        </w:tc>
      </w:tr>
    </w:tbl>
    <w:p w14:paraId="7F26D65F" w14:textId="77777777" w:rsidR="000C54EE" w:rsidRPr="00974CBC" w:rsidRDefault="000C54EE" w:rsidP="00974CBC">
      <w:pPr>
        <w:spacing w:line="240" w:lineRule="auto"/>
        <w:jc w:val="both"/>
        <w:rPr>
          <w:rFonts w:ascii="Verdana" w:eastAsia="Times New Roman" w:hAnsi="Verdana" w:cs="Arial"/>
          <w:sz w:val="20"/>
          <w:szCs w:val="20"/>
        </w:rPr>
      </w:pPr>
    </w:p>
    <w:p w14:paraId="0FFAE4B0" w14:textId="77777777" w:rsidR="000C54EE" w:rsidRPr="00974CBC" w:rsidRDefault="000C54EE" w:rsidP="00974CBC">
      <w:pPr>
        <w:pStyle w:val="NormalWeb"/>
        <w:jc w:val="both"/>
        <w:rPr>
          <w:rFonts w:ascii="Verdana" w:hAnsi="Verdana"/>
        </w:rPr>
      </w:pPr>
      <w:r w:rsidRPr="00974CBC">
        <w:rPr>
          <w:rStyle w:val="Textoennegrita"/>
          <w:rFonts w:ascii="Verdana" w:hAnsi="Verdana"/>
        </w:rPr>
        <w:t>Artículo 5.</w:t>
      </w:r>
      <w:r w:rsidRPr="00974CBC">
        <w:rPr>
          <w:rFonts w:ascii="Verdana" w:hAnsi="Verdana"/>
        </w:rPr>
        <w:t> Los valores que se aplicarán serán los siguientes:</w:t>
      </w:r>
    </w:p>
    <w:p w14:paraId="2723F640" w14:textId="525E812A" w:rsidR="000C54EE" w:rsidRPr="00974CBC" w:rsidRDefault="000C54EE" w:rsidP="00974CBC">
      <w:pPr>
        <w:pStyle w:val="NormalWeb"/>
        <w:jc w:val="both"/>
        <w:rPr>
          <w:rFonts w:ascii="Verdana" w:hAnsi="Verdana"/>
        </w:rPr>
      </w:pPr>
      <w:r w:rsidRPr="00974CBC">
        <w:rPr>
          <w:rFonts w:ascii="Verdana" w:hAnsi="Verdana"/>
        </w:rPr>
        <w:t> </w:t>
      </w:r>
      <w:r w:rsidRPr="00974CBC">
        <w:rPr>
          <w:rFonts w:ascii="Verdana" w:hAnsi="Verdana"/>
          <w:b/>
          <w:bCs/>
        </w:rPr>
        <w:t>I. </w:t>
      </w:r>
      <w:r w:rsidRPr="00974CBC">
        <w:rPr>
          <w:rFonts w:ascii="Verdana" w:hAnsi="Verdana"/>
        </w:rPr>
        <w:t>Tratándose de inmuebles urbanos y suburbanos:</w:t>
      </w:r>
    </w:p>
    <w:p w14:paraId="29AAC593" w14:textId="77777777" w:rsidR="000C54EE" w:rsidRPr="00974CBC" w:rsidRDefault="000C54EE" w:rsidP="00974CBC">
      <w:pPr>
        <w:pStyle w:val="NormalWeb"/>
        <w:jc w:val="both"/>
        <w:rPr>
          <w:rFonts w:ascii="Verdana" w:hAnsi="Verdana"/>
        </w:rPr>
      </w:pPr>
      <w:r w:rsidRPr="00974CBC">
        <w:rPr>
          <w:rFonts w:ascii="Verdana" w:hAnsi="Verdana"/>
          <w:b/>
          <w:bCs/>
        </w:rPr>
        <w:t xml:space="preserve">a)    </w:t>
      </w:r>
      <w:r w:rsidRPr="00974CBC">
        <w:rPr>
          <w:rFonts w:ascii="Verdana" w:hAnsi="Verdana"/>
        </w:rPr>
        <w:t>Valores unitarios del terreno, expresados en pesos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7"/>
        <w:gridCol w:w="1550"/>
        <w:gridCol w:w="1607"/>
      </w:tblGrid>
      <w:tr w:rsidR="000C54EE" w:rsidRPr="00974CBC" w14:paraId="2AAEC99D" w14:textId="77777777" w:rsidTr="0054415B">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6A677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F98D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6754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Valor Máximo</w:t>
            </w:r>
          </w:p>
        </w:tc>
      </w:tr>
      <w:tr w:rsidR="000C54EE" w:rsidRPr="00974CBC" w14:paraId="731B6990"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79602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xml:space="preserve">Zona comercial de primera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B9DE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$987.51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47A0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$2,333.28</w:t>
            </w:r>
          </w:p>
        </w:tc>
      </w:tr>
      <w:tr w:rsidR="000C54EE" w:rsidRPr="00974CBC" w14:paraId="75F79C62"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ADAA8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Zona habitacional centro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3E89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$398.58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DCF5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$630.25</w:t>
            </w:r>
          </w:p>
        </w:tc>
      </w:tr>
      <w:tr w:rsidR="000C54EE" w:rsidRPr="00974CBC" w14:paraId="38F27591"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3757C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lastRenderedPageBreak/>
              <w:t xml:space="preserve">Zona habitacional de interés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E869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$235.84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D416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$473.71</w:t>
            </w:r>
          </w:p>
        </w:tc>
      </w:tr>
      <w:tr w:rsidR="000C54EE" w:rsidRPr="00974CBC" w14:paraId="01958D9E"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95062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xml:space="preserve">Zona habitacional media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9F52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$653.23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E19E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$815.98</w:t>
            </w:r>
          </w:p>
        </w:tc>
      </w:tr>
      <w:tr w:rsidR="000C54EE" w:rsidRPr="00974CBC" w14:paraId="1BF90037"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6684D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xml:space="preserve">Zona habitacional económica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23C6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$222.27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38DF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$423.59</w:t>
            </w:r>
          </w:p>
        </w:tc>
      </w:tr>
      <w:tr w:rsidR="000C54EE" w:rsidRPr="00974CBC" w14:paraId="31C01A13"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89F12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xml:space="preserve">Zona marginada irregular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567B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$92.59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7DB2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$202.39</w:t>
            </w:r>
          </w:p>
        </w:tc>
      </w:tr>
      <w:tr w:rsidR="000C54EE" w:rsidRPr="00974CBC" w14:paraId="04056351"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B524B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xml:space="preserve">Valor mínimo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F5EB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0AC0E" w14:textId="77777777" w:rsidR="000C54EE" w:rsidRPr="00974CBC" w:rsidRDefault="000C54EE" w:rsidP="00974CBC">
            <w:pPr>
              <w:spacing w:line="240" w:lineRule="auto"/>
              <w:rPr>
                <w:rFonts w:ascii="Verdana" w:eastAsia="Times New Roman" w:hAnsi="Verdana" w:cs="Arial"/>
                <w:sz w:val="20"/>
                <w:szCs w:val="20"/>
              </w:rPr>
            </w:pPr>
          </w:p>
        </w:tc>
      </w:tr>
    </w:tbl>
    <w:p w14:paraId="5DBFBFD0" w14:textId="77777777" w:rsidR="000C54EE" w:rsidRPr="00974CBC" w:rsidRDefault="000C54EE" w:rsidP="00974CBC">
      <w:pPr>
        <w:spacing w:line="240" w:lineRule="auto"/>
        <w:jc w:val="both"/>
        <w:rPr>
          <w:rFonts w:ascii="Verdana" w:eastAsia="Times New Roman" w:hAnsi="Verdana" w:cs="Arial"/>
          <w:sz w:val="20"/>
          <w:szCs w:val="20"/>
        </w:rPr>
      </w:pPr>
    </w:p>
    <w:p w14:paraId="202E80E8" w14:textId="77777777" w:rsidR="000C54EE" w:rsidRPr="00974CBC" w:rsidRDefault="000C54EE" w:rsidP="00974CBC">
      <w:pPr>
        <w:pStyle w:val="NormalWeb"/>
        <w:jc w:val="both"/>
        <w:rPr>
          <w:rFonts w:ascii="Verdana" w:hAnsi="Verdana"/>
        </w:rPr>
      </w:pPr>
      <w:r w:rsidRPr="00974CBC">
        <w:rPr>
          <w:rFonts w:ascii="Verdana" w:hAnsi="Verdana"/>
          <w:b/>
          <w:bCs/>
        </w:rPr>
        <w:t xml:space="preserve">b)   </w:t>
      </w:r>
      <w:r w:rsidRPr="00974CBC">
        <w:rPr>
          <w:rFonts w:ascii="Verdana" w:hAnsi="Verdana"/>
        </w:rPr>
        <w:t>Valores unitarios de construcción, expresados en pesos por metro cuadrado.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6"/>
        <w:gridCol w:w="1314"/>
        <w:gridCol w:w="2642"/>
        <w:gridCol w:w="793"/>
        <w:gridCol w:w="1403"/>
      </w:tblGrid>
      <w:tr w:rsidR="000C54EE" w:rsidRPr="00974CBC" w14:paraId="637F4894" w14:textId="77777777" w:rsidTr="0054415B">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22D2F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52FE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C157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Estado de Conservación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FB6C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Clave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35CE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Valor</w:t>
            </w:r>
          </w:p>
        </w:tc>
      </w:tr>
      <w:tr w:rsidR="000C54EE" w:rsidRPr="00974CBC" w14:paraId="718FD033"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1046F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FF6A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56A7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200F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BE43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$10,453.84</w:t>
            </w:r>
          </w:p>
        </w:tc>
      </w:tr>
      <w:tr w:rsidR="000C54EE" w:rsidRPr="00974CBC" w14:paraId="3ACE3547"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331EC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081A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A907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563A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BB9A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$8,809.24</w:t>
            </w:r>
          </w:p>
        </w:tc>
      </w:tr>
      <w:tr w:rsidR="000C54EE" w:rsidRPr="00974CBC" w14:paraId="7A55036D"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DEB71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1CB9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C0D1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FE04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C26B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$7,325.40</w:t>
            </w:r>
          </w:p>
        </w:tc>
      </w:tr>
      <w:tr w:rsidR="000C54EE" w:rsidRPr="00974CBC" w14:paraId="7021F1B8"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71767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A957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4AEB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FEDC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123A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$7,325.40</w:t>
            </w:r>
          </w:p>
        </w:tc>
      </w:tr>
      <w:tr w:rsidR="000C54EE" w:rsidRPr="00974CBC" w14:paraId="655D482E"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430C4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A603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B3F0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DF03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4834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$6,281.87</w:t>
            </w:r>
          </w:p>
        </w:tc>
      </w:tr>
      <w:tr w:rsidR="000C54EE" w:rsidRPr="00974CBC" w14:paraId="4A9EF634"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A7038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FEED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ABE4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222D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ED6B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$5,225.11</w:t>
            </w:r>
          </w:p>
        </w:tc>
      </w:tr>
      <w:tr w:rsidR="000C54EE" w:rsidRPr="00974CBC" w14:paraId="42A0917A"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5801A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5536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DF63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BFE7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EDF1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$4,636.99</w:t>
            </w:r>
          </w:p>
        </w:tc>
      </w:tr>
      <w:tr w:rsidR="000C54EE" w:rsidRPr="00974CBC" w14:paraId="61A9DD0B"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F9CA4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251F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F962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0F23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93F2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$3,984.07</w:t>
            </w:r>
          </w:p>
        </w:tc>
      </w:tr>
      <w:tr w:rsidR="000C54EE" w:rsidRPr="00974CBC" w14:paraId="59A99C8F"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91C94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3CAA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1B63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938F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C6BA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$3,266.12</w:t>
            </w:r>
          </w:p>
        </w:tc>
      </w:tr>
      <w:tr w:rsidR="000C54EE" w:rsidRPr="00974CBC" w14:paraId="5BE4C42F"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E8061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lastRenderedPageBreak/>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DBE8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205C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5400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5E2A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$3,268.97</w:t>
            </w:r>
          </w:p>
        </w:tc>
      </w:tr>
      <w:tr w:rsidR="000C54EE" w:rsidRPr="00974CBC" w14:paraId="5C7EEEF5"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471CA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3543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28D2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D324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FDC3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$2,619.05</w:t>
            </w:r>
          </w:p>
        </w:tc>
      </w:tr>
      <w:tr w:rsidR="000C54EE" w:rsidRPr="00974CBC" w14:paraId="0B068D0A"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A21ED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534C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5C17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C5EB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A031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$1,894.88</w:t>
            </w:r>
          </w:p>
        </w:tc>
      </w:tr>
      <w:tr w:rsidR="000C54EE" w:rsidRPr="00974CBC" w14:paraId="30EC83FC"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5D64E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54C4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B655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C24A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8122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$1,185.40</w:t>
            </w:r>
          </w:p>
        </w:tc>
      </w:tr>
      <w:tr w:rsidR="000C54EE" w:rsidRPr="00974CBC" w14:paraId="2D02594C"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90280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C40F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585B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7C7F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E828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$913.69</w:t>
            </w:r>
          </w:p>
        </w:tc>
      </w:tr>
      <w:tr w:rsidR="000C54EE" w:rsidRPr="00974CBC" w14:paraId="58D87187"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2893C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AD52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EE23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8937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F486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$521.75</w:t>
            </w:r>
          </w:p>
        </w:tc>
      </w:tr>
      <w:tr w:rsidR="000C54EE" w:rsidRPr="00974CBC" w14:paraId="472CC4D5"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881C0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876D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4BDD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41C3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ABFC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$6,010.56</w:t>
            </w:r>
          </w:p>
        </w:tc>
      </w:tr>
      <w:tr w:rsidR="000C54EE" w:rsidRPr="00974CBC" w14:paraId="47A65920"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88036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7996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5D2F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B754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EB79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$4,841.81</w:t>
            </w:r>
          </w:p>
        </w:tc>
      </w:tr>
      <w:tr w:rsidR="000C54EE" w:rsidRPr="00974CBC" w14:paraId="00B2B3AC"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B5F3B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3C48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7D52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8E5A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FF3A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$3,640.72</w:t>
            </w:r>
          </w:p>
        </w:tc>
      </w:tr>
      <w:tr w:rsidR="000C54EE" w:rsidRPr="00974CBC" w14:paraId="1941042D"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A37FD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C10F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4432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0099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C3C4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$4,059.19</w:t>
            </w:r>
          </w:p>
        </w:tc>
      </w:tr>
      <w:tr w:rsidR="000C54EE" w:rsidRPr="00974CBC" w14:paraId="5EA5AA4A"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49F56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8866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9CFF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B7AA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CA57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$3,266.12</w:t>
            </w:r>
          </w:p>
        </w:tc>
      </w:tr>
      <w:tr w:rsidR="000C54EE" w:rsidRPr="00974CBC" w14:paraId="569498AE"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82B8B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52A8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D8C6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F518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6D42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$2,425.10</w:t>
            </w:r>
          </w:p>
        </w:tc>
      </w:tr>
      <w:tr w:rsidR="000C54EE" w:rsidRPr="00974CBC" w14:paraId="16B32245"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B228E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6CEC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8558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5173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7B12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$2,278.94</w:t>
            </w:r>
          </w:p>
        </w:tc>
      </w:tr>
      <w:tr w:rsidR="000C54EE" w:rsidRPr="00974CBC" w14:paraId="5523989D"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367E6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BAD8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DD15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5C02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8F96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$1,839.13</w:t>
            </w:r>
          </w:p>
        </w:tc>
      </w:tr>
      <w:tr w:rsidR="000C54EE" w:rsidRPr="00974CBC" w14:paraId="149F9F60"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A2967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39F2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EB84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F317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A51C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$1,502.63</w:t>
            </w:r>
          </w:p>
        </w:tc>
      </w:tr>
      <w:tr w:rsidR="000C54EE" w:rsidRPr="00974CBC" w14:paraId="23D36193"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B1F12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E3A3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D2FC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E6AD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57E8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$1,502.63</w:t>
            </w:r>
          </w:p>
        </w:tc>
      </w:tr>
      <w:tr w:rsidR="000C54EE" w:rsidRPr="00974CBC" w14:paraId="3F226EA8"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53132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lastRenderedPageBreak/>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2955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7D9E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EA48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B427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$1,191.11</w:t>
            </w:r>
          </w:p>
        </w:tc>
      </w:tr>
      <w:tr w:rsidR="000C54EE" w:rsidRPr="00974CBC" w14:paraId="3294824F"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FBF42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357B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7BFA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00C6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9E2F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$1,051.83</w:t>
            </w:r>
          </w:p>
        </w:tc>
      </w:tr>
      <w:tr w:rsidR="000C54EE" w:rsidRPr="00974CBC" w14:paraId="1CCE6D8B"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57D81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A619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FD41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98E7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C3A8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$6,532.33</w:t>
            </w:r>
          </w:p>
        </w:tc>
      </w:tr>
      <w:tr w:rsidR="000C54EE" w:rsidRPr="00974CBC" w14:paraId="2866460C"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4D23D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3FD3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5FD3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0502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0610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$5,626.55</w:t>
            </w:r>
          </w:p>
        </w:tc>
      </w:tr>
      <w:tr w:rsidR="000C54EE" w:rsidRPr="00974CBC" w14:paraId="6F841787"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99F66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DADA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C6F6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BC7E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07C7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$4,637.34</w:t>
            </w:r>
          </w:p>
        </w:tc>
      </w:tr>
      <w:tr w:rsidR="000C54EE" w:rsidRPr="00974CBC" w14:paraId="6A0F2B9A"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8793A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7251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68D2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26BB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BDF3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$4,378.48</w:t>
            </w:r>
          </w:p>
        </w:tc>
      </w:tr>
      <w:tr w:rsidR="000C54EE" w:rsidRPr="00974CBC" w14:paraId="4659695A"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089EF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84D4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8FF2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024C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08C7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$3,330.83</w:t>
            </w:r>
          </w:p>
        </w:tc>
      </w:tr>
      <w:tr w:rsidR="000C54EE" w:rsidRPr="00974CBC" w14:paraId="7B033196"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2B7D6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6E53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407C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B624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69A8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$2,619.19</w:t>
            </w:r>
          </w:p>
        </w:tc>
      </w:tr>
      <w:tr w:rsidR="000C54EE" w:rsidRPr="00974CBC" w14:paraId="55D74A02"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92540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FAB1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2D9C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8C9D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4C35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$3,021.97</w:t>
            </w:r>
          </w:p>
        </w:tc>
      </w:tr>
      <w:tr w:rsidR="000C54EE" w:rsidRPr="00974CBC" w14:paraId="69D2E543"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3F014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1A0E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6345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24AC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B095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$2,425.10</w:t>
            </w:r>
          </w:p>
        </w:tc>
      </w:tr>
      <w:tr w:rsidR="000C54EE" w:rsidRPr="00974CBC" w14:paraId="31B3209D"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B2292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2D4D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C94C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53BA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DBAC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$1,894.96</w:t>
            </w:r>
          </w:p>
        </w:tc>
      </w:tr>
      <w:tr w:rsidR="000C54EE" w:rsidRPr="00974CBC" w14:paraId="7716D07D"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F6E2F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E76A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A926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E3F3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C391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$1,830.25</w:t>
            </w:r>
          </w:p>
        </w:tc>
      </w:tr>
      <w:tr w:rsidR="000C54EE" w:rsidRPr="00974CBC" w14:paraId="415BFC02"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4940F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E6A2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AF78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74AC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C0EA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$1,502.49</w:t>
            </w:r>
          </w:p>
        </w:tc>
      </w:tr>
      <w:tr w:rsidR="000C54EE" w:rsidRPr="00974CBC" w14:paraId="2FA64426"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DFA78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BA95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CFFC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DFE2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AFF0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$1,241.75</w:t>
            </w:r>
          </w:p>
        </w:tc>
      </w:tr>
      <w:tr w:rsidR="000C54EE" w:rsidRPr="00974CBC" w14:paraId="5BBA8419"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913DC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B91D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6FF2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78CC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F9F2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$1,056.88</w:t>
            </w:r>
          </w:p>
        </w:tc>
      </w:tr>
      <w:tr w:rsidR="000C54EE" w:rsidRPr="00974CBC" w14:paraId="2D4EC445"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6A8B8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66DD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1924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4685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4535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$782.62</w:t>
            </w:r>
          </w:p>
        </w:tc>
      </w:tr>
      <w:tr w:rsidR="000C54EE" w:rsidRPr="00974CBC" w14:paraId="1F2E2C96"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CC485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lastRenderedPageBreak/>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0BB3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B76B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516E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B808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$521.75</w:t>
            </w:r>
          </w:p>
        </w:tc>
      </w:tr>
      <w:tr w:rsidR="000C54EE" w:rsidRPr="00974CBC" w14:paraId="40EC5B50"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7127C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0848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899C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FB79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1F47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$5,225.85</w:t>
            </w:r>
          </w:p>
        </w:tc>
      </w:tr>
      <w:tr w:rsidR="000C54EE" w:rsidRPr="00974CBC" w14:paraId="463A09A5"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77DCF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58FF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1614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CE92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8943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$4,115.59</w:t>
            </w:r>
          </w:p>
        </w:tc>
      </w:tr>
      <w:tr w:rsidR="000C54EE" w:rsidRPr="00974CBC" w14:paraId="4BE9AE80"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90E3B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CEF7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ACDF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B751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895D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$3,266.12</w:t>
            </w:r>
          </w:p>
        </w:tc>
      </w:tr>
      <w:tr w:rsidR="000C54EE" w:rsidRPr="00974CBC" w14:paraId="2F616094"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D84A5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84C9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EE8B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18BB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ACFC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$3,640.70</w:t>
            </w:r>
          </w:p>
        </w:tc>
      </w:tr>
      <w:tr w:rsidR="000C54EE" w:rsidRPr="00974CBC" w14:paraId="4A756D6E"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C2E77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6373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200C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5393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112A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$3,069.99</w:t>
            </w:r>
          </w:p>
        </w:tc>
      </w:tr>
      <w:tr w:rsidR="000C54EE" w:rsidRPr="00974CBC" w14:paraId="0587550B"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F3E9D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F48A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4180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B603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738B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$2,351.99</w:t>
            </w:r>
          </w:p>
        </w:tc>
      </w:tr>
      <w:tr w:rsidR="000C54EE" w:rsidRPr="00974CBC" w14:paraId="126E4A1B"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D6400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2BC0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566C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516F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EFBC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$2,425.15</w:t>
            </w:r>
          </w:p>
        </w:tc>
      </w:tr>
      <w:tr w:rsidR="000C54EE" w:rsidRPr="00974CBC" w14:paraId="364EB351"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1D997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64CA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70F9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CD4F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1DBE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$1,968.01</w:t>
            </w:r>
          </w:p>
        </w:tc>
      </w:tr>
      <w:tr w:rsidR="000C54EE" w:rsidRPr="00974CBC" w14:paraId="27AC5ECC"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42085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5AF6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6705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15BF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1740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$1,705.08</w:t>
            </w:r>
          </w:p>
        </w:tc>
      </w:tr>
      <w:tr w:rsidR="000C54EE" w:rsidRPr="00974CBC" w14:paraId="7E037DC2"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BD8B6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AD43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B8F2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0ABD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DC9C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$3,266.12</w:t>
            </w:r>
          </w:p>
        </w:tc>
      </w:tr>
      <w:tr w:rsidR="000C54EE" w:rsidRPr="00974CBC" w14:paraId="43040B5A"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FC75F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71DC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E8EA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430A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A69A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$2,800.73</w:t>
            </w:r>
          </w:p>
        </w:tc>
      </w:tr>
      <w:tr w:rsidR="000C54EE" w:rsidRPr="00974CBC" w14:paraId="38F400E5"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3453E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2FD4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BC0D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20AD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5C06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$2,228.90</w:t>
            </w:r>
          </w:p>
        </w:tc>
      </w:tr>
      <w:tr w:rsidR="000C54EE" w:rsidRPr="00974CBC" w14:paraId="19434E40"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D32F3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79C5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5680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4DE1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9C4E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$2,425.10</w:t>
            </w:r>
          </w:p>
        </w:tc>
      </w:tr>
      <w:tr w:rsidR="000C54EE" w:rsidRPr="00974CBC" w14:paraId="6D9DAD6D"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1DA48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E6AA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E295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4A99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A445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$1,968.01</w:t>
            </w:r>
          </w:p>
        </w:tc>
      </w:tr>
      <w:tr w:rsidR="000C54EE" w:rsidRPr="00974CBC" w14:paraId="54DEBE3D"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13224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7414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03D2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7AEE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DBFA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$1,502.63</w:t>
            </w:r>
          </w:p>
        </w:tc>
      </w:tr>
      <w:tr w:rsidR="000C54EE" w:rsidRPr="00974CBC" w14:paraId="1F55885A"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35102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lastRenderedPageBreak/>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8F0B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7B32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11ED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80BB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$3,808.29</w:t>
            </w:r>
          </w:p>
        </w:tc>
      </w:tr>
      <w:tr w:rsidR="000C54EE" w:rsidRPr="00974CBC" w14:paraId="24BF67B7"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5CB29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D540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C86D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D2C0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F37D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$3,330.83</w:t>
            </w:r>
          </w:p>
        </w:tc>
      </w:tr>
      <w:tr w:rsidR="000C54EE" w:rsidRPr="00974CBC" w14:paraId="086F6382"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FA9B2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E8EB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6E09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4064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0EB4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$2,800.71</w:t>
            </w:r>
          </w:p>
        </w:tc>
      </w:tr>
      <w:tr w:rsidR="000C54EE" w:rsidRPr="00974CBC" w14:paraId="33FB4A17"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491BB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9ED4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007B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5ED2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79E9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$2,752.73</w:t>
            </w:r>
          </w:p>
        </w:tc>
      </w:tr>
      <w:tr w:rsidR="000C54EE" w:rsidRPr="00974CBC" w14:paraId="1989E32C"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56224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DFA6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BF78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3625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05FD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$2,351.98</w:t>
            </w:r>
          </w:p>
        </w:tc>
      </w:tr>
      <w:tr w:rsidR="000C54EE" w:rsidRPr="00974CBC" w14:paraId="66071809"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DCD2A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9DE9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DB1E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EE3B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242B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$1,830.25</w:t>
            </w:r>
          </w:p>
        </w:tc>
      </w:tr>
    </w:tbl>
    <w:p w14:paraId="457B2841" w14:textId="77777777" w:rsidR="000C54EE" w:rsidRPr="00974CBC" w:rsidRDefault="000C54EE" w:rsidP="00974CBC">
      <w:pPr>
        <w:spacing w:line="240" w:lineRule="auto"/>
        <w:jc w:val="both"/>
        <w:rPr>
          <w:rFonts w:ascii="Verdana" w:eastAsia="Times New Roman" w:hAnsi="Verdana" w:cs="Arial"/>
          <w:sz w:val="20"/>
          <w:szCs w:val="20"/>
        </w:rPr>
      </w:pPr>
    </w:p>
    <w:p w14:paraId="20C41796" w14:textId="5F4B1E85" w:rsidR="000C54EE" w:rsidRPr="00974CBC" w:rsidRDefault="000C54EE" w:rsidP="00974CBC">
      <w:pPr>
        <w:pStyle w:val="NormalWeb"/>
        <w:jc w:val="both"/>
        <w:rPr>
          <w:rFonts w:ascii="Verdana" w:hAnsi="Verdana"/>
        </w:rPr>
      </w:pPr>
      <w:r w:rsidRPr="00974CBC">
        <w:rPr>
          <w:rFonts w:ascii="Verdana" w:hAnsi="Verdana"/>
          <w:b/>
          <w:bCs/>
        </w:rPr>
        <w:t>II. </w:t>
      </w:r>
      <w:r w:rsidRPr="00974CBC">
        <w:rPr>
          <w:rFonts w:ascii="Verdana" w:hAnsi="Verdana"/>
        </w:rPr>
        <w:t>Tratándose de inmuebles rústicos:</w:t>
      </w:r>
    </w:p>
    <w:p w14:paraId="1DC9A465" w14:textId="77777777" w:rsidR="000C54EE" w:rsidRPr="00974CBC" w:rsidRDefault="000C54EE" w:rsidP="00974CBC">
      <w:pPr>
        <w:pStyle w:val="NormalWeb"/>
        <w:jc w:val="both"/>
        <w:rPr>
          <w:rFonts w:ascii="Verdana" w:hAnsi="Verdana"/>
        </w:rPr>
      </w:pPr>
      <w:r w:rsidRPr="00974CBC">
        <w:rPr>
          <w:rFonts w:ascii="Verdana" w:hAnsi="Verdana"/>
          <w:b/>
          <w:bCs/>
        </w:rPr>
        <w:t>a)</w:t>
      </w:r>
      <w:r w:rsidRPr="00974CBC">
        <w:rPr>
          <w:rFonts w:ascii="Verdana" w:hAnsi="Verdana"/>
        </w:rPr>
        <w:t xml:space="preserve"> Tabla de valores base para terrenos rurales, expresados en pesos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032"/>
        <w:gridCol w:w="1403"/>
      </w:tblGrid>
      <w:tr w:rsidR="000C54EE" w:rsidRPr="00974CBC" w14:paraId="19A152A9"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B4746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 Predios de riego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3939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$22,727.53</w:t>
            </w:r>
          </w:p>
        </w:tc>
      </w:tr>
      <w:tr w:rsidR="000C54EE" w:rsidRPr="00974CBC" w14:paraId="144DA100"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ECD23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 Predios de 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98A5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$8,663.17</w:t>
            </w:r>
          </w:p>
        </w:tc>
      </w:tr>
      <w:tr w:rsidR="000C54EE" w:rsidRPr="00974CBC" w14:paraId="7BBFCBC5"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262B9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 Predios de agostadero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3B26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$3,873.47</w:t>
            </w:r>
          </w:p>
        </w:tc>
      </w:tr>
      <w:tr w:rsidR="000C54EE" w:rsidRPr="00974CBC" w14:paraId="23823F0E"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F92C4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xml:space="preserve">4. Predios de cerril o monte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5859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$1,629.91</w:t>
            </w:r>
          </w:p>
        </w:tc>
      </w:tr>
    </w:tbl>
    <w:p w14:paraId="56B9D03B" w14:textId="77777777" w:rsidR="000C54EE" w:rsidRPr="00974CBC" w:rsidRDefault="000C54EE" w:rsidP="00974CBC">
      <w:pPr>
        <w:pStyle w:val="NormalWeb"/>
        <w:jc w:val="both"/>
        <w:rPr>
          <w:rFonts w:ascii="Verdana" w:hAnsi="Verdana"/>
        </w:rPr>
      </w:pPr>
      <w:r w:rsidRPr="00974CBC">
        <w:rPr>
          <w:rFonts w:ascii="Verdana" w:hAnsi="Verdana"/>
        </w:rPr>
        <w:br/>
        <w:t>Los valores base se verán afectados de acuerdo al coeficiente que resulte al aplicar los siguientes elementos agrológicos para la valuación. Obteniéndose así los valores unitarios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54"/>
        <w:gridCol w:w="865"/>
      </w:tblGrid>
      <w:tr w:rsidR="000C54EE" w:rsidRPr="00974CBC" w14:paraId="2A9EC1D2" w14:textId="77777777" w:rsidTr="0054415B">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76409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Elementos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90D4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Factor</w:t>
            </w:r>
          </w:p>
        </w:tc>
      </w:tr>
      <w:tr w:rsidR="000C54EE" w:rsidRPr="00974CBC" w14:paraId="17C170A7"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7E602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xml:space="preserve">1. Espesor del Suelo: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B3087" w14:textId="77777777" w:rsidR="000C54EE" w:rsidRPr="00974CBC" w:rsidRDefault="000C54EE" w:rsidP="00974CBC">
            <w:pPr>
              <w:spacing w:line="240" w:lineRule="auto"/>
              <w:rPr>
                <w:rFonts w:ascii="Verdana" w:eastAsia="Times New Roman" w:hAnsi="Verdana" w:cs="Arial"/>
                <w:sz w:val="20"/>
                <w:szCs w:val="20"/>
              </w:rPr>
            </w:pPr>
          </w:p>
        </w:tc>
      </w:tr>
      <w:tr w:rsidR="000C54EE" w:rsidRPr="00974CBC" w14:paraId="208ECD58"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0B86B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lastRenderedPageBreak/>
              <w:t>a) Hasta 10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B0DD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1.00</w:t>
            </w:r>
          </w:p>
        </w:tc>
      </w:tr>
      <w:tr w:rsidR="000C54EE" w:rsidRPr="00974CBC" w14:paraId="0E8448D2"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68737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b) De 10.01 a 30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1CB6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1.05</w:t>
            </w:r>
          </w:p>
        </w:tc>
      </w:tr>
      <w:tr w:rsidR="000C54EE" w:rsidRPr="00974CBC" w14:paraId="08FB7ED3"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EA481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xml:space="preserve">c) De 30.01 a 60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BEC0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1.08</w:t>
            </w:r>
          </w:p>
        </w:tc>
      </w:tr>
      <w:tr w:rsidR="000C54EE" w:rsidRPr="00974CBC" w14:paraId="27B6AC0E"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3D1EC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xml:space="preserve">d) Mayor de 60.01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3502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1.10</w:t>
            </w:r>
          </w:p>
        </w:tc>
      </w:tr>
      <w:tr w:rsidR="000C54EE" w:rsidRPr="00974CBC" w14:paraId="1D9ECA3B"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F35E4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xml:space="preserve">2. Topografía: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5287C" w14:textId="77777777" w:rsidR="000C54EE" w:rsidRPr="00974CBC" w:rsidRDefault="000C54EE" w:rsidP="00974CBC">
            <w:pPr>
              <w:spacing w:line="240" w:lineRule="auto"/>
              <w:rPr>
                <w:rFonts w:ascii="Verdana" w:eastAsia="Times New Roman" w:hAnsi="Verdana" w:cs="Arial"/>
                <w:sz w:val="20"/>
                <w:szCs w:val="20"/>
              </w:rPr>
            </w:pPr>
          </w:p>
        </w:tc>
      </w:tr>
      <w:tr w:rsidR="000C54EE" w:rsidRPr="00974CBC" w14:paraId="0E97AD43"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C1013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xml:space="preserve">a) Terrenos planos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8754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1.10</w:t>
            </w:r>
          </w:p>
        </w:tc>
      </w:tr>
      <w:tr w:rsidR="000C54EE" w:rsidRPr="00974CBC" w14:paraId="57DD88A2"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DEAAF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xml:space="preserve">b) Pendiente suave menor de 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1DEC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1.05</w:t>
            </w:r>
          </w:p>
        </w:tc>
      </w:tr>
      <w:tr w:rsidR="000C54EE" w:rsidRPr="00974CBC" w14:paraId="5AFDAE87"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CF9C1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xml:space="preserve">c) Pendiente fuerte mayor de 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43E7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1.00</w:t>
            </w:r>
          </w:p>
        </w:tc>
      </w:tr>
      <w:tr w:rsidR="000C54EE" w:rsidRPr="00974CBC" w14:paraId="66A32DA2"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1D539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d) Muy accidentado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C02C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0.95</w:t>
            </w:r>
          </w:p>
        </w:tc>
      </w:tr>
      <w:tr w:rsidR="000C54EE" w:rsidRPr="00974CBC" w14:paraId="7CB0FB44"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1A999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xml:space="preserve">3. Distancias a centros de comercialización: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3D5E2" w14:textId="77777777" w:rsidR="000C54EE" w:rsidRPr="00974CBC" w:rsidRDefault="000C54EE" w:rsidP="00974CBC">
            <w:pPr>
              <w:spacing w:line="240" w:lineRule="auto"/>
              <w:rPr>
                <w:rFonts w:ascii="Verdana" w:eastAsia="Times New Roman" w:hAnsi="Verdana" w:cs="Arial"/>
                <w:sz w:val="20"/>
                <w:szCs w:val="20"/>
              </w:rPr>
            </w:pPr>
          </w:p>
        </w:tc>
      </w:tr>
      <w:tr w:rsidR="000C54EE" w:rsidRPr="00974CBC" w14:paraId="61BBAFC0"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A45A7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xml:space="preserve">a) A menos de 3 kilómetros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E428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1.50</w:t>
            </w:r>
          </w:p>
        </w:tc>
      </w:tr>
      <w:tr w:rsidR="000C54EE" w:rsidRPr="00974CBC" w14:paraId="67BFB95A"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52501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xml:space="preserve">b) A más de 3 kilómetros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8299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1.00</w:t>
            </w:r>
          </w:p>
        </w:tc>
      </w:tr>
      <w:tr w:rsidR="000C54EE" w:rsidRPr="00974CBC" w14:paraId="45A0A7EF"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36A07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xml:space="preserve">4. Acceso a vías de comunicación: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5D45B" w14:textId="77777777" w:rsidR="000C54EE" w:rsidRPr="00974CBC" w:rsidRDefault="000C54EE" w:rsidP="00974CBC">
            <w:pPr>
              <w:spacing w:line="240" w:lineRule="auto"/>
              <w:rPr>
                <w:rFonts w:ascii="Verdana" w:eastAsia="Times New Roman" w:hAnsi="Verdana" w:cs="Arial"/>
                <w:sz w:val="20"/>
                <w:szCs w:val="20"/>
              </w:rPr>
            </w:pPr>
          </w:p>
        </w:tc>
      </w:tr>
      <w:tr w:rsidR="000C54EE" w:rsidRPr="00974CBC" w14:paraId="52E4A9BC"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5765D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xml:space="preserve">a) Todo el año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B108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1.20</w:t>
            </w:r>
          </w:p>
        </w:tc>
      </w:tr>
      <w:tr w:rsidR="000C54EE" w:rsidRPr="00974CBC" w14:paraId="1DF38F2E"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5063B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xml:space="preserve">b) Tiempo de secas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E5C3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1.00</w:t>
            </w:r>
          </w:p>
        </w:tc>
      </w:tr>
      <w:tr w:rsidR="000C54EE" w:rsidRPr="00974CBC" w14:paraId="60BAF8AB"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C8A73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xml:space="preserve">c) Sin acceso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391B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0.50</w:t>
            </w:r>
          </w:p>
        </w:tc>
      </w:tr>
    </w:tbl>
    <w:p w14:paraId="7FE29F5E" w14:textId="77777777" w:rsidR="000C54EE" w:rsidRPr="00974CBC" w:rsidRDefault="000C54EE" w:rsidP="00974CBC">
      <w:pPr>
        <w:spacing w:line="240" w:lineRule="auto"/>
        <w:jc w:val="both"/>
        <w:rPr>
          <w:rFonts w:ascii="Verdana" w:eastAsia="Times New Roman" w:hAnsi="Verdana" w:cs="Arial"/>
          <w:sz w:val="20"/>
          <w:szCs w:val="20"/>
        </w:rPr>
      </w:pPr>
    </w:p>
    <w:p w14:paraId="3408E4E4" w14:textId="77777777" w:rsidR="000C54EE" w:rsidRPr="00974CBC" w:rsidRDefault="000C54EE" w:rsidP="00974CBC">
      <w:pPr>
        <w:pStyle w:val="NormalWeb"/>
        <w:jc w:val="both"/>
        <w:rPr>
          <w:rFonts w:ascii="Verdana" w:hAnsi="Verdana"/>
        </w:rPr>
      </w:pPr>
      <w:r w:rsidRPr="00974CBC">
        <w:rPr>
          <w:rFonts w:ascii="Verdana" w:hAnsi="Verdana"/>
        </w:rPr>
        <w:lastRenderedPageBreak/>
        <w:t>El factor que se utilizará para terrenos de riego eventual será el 0.60. Para aplicar este factor, se calculará primeramente como terreno de riego.</w:t>
      </w:r>
    </w:p>
    <w:p w14:paraId="5441CF86" w14:textId="77777777" w:rsidR="000C54EE" w:rsidRPr="00974CBC" w:rsidRDefault="000C54EE" w:rsidP="00974CBC">
      <w:pPr>
        <w:pStyle w:val="NormalWeb"/>
        <w:jc w:val="both"/>
        <w:rPr>
          <w:rFonts w:ascii="Verdana" w:hAnsi="Verdana"/>
        </w:rPr>
      </w:pPr>
      <w:r w:rsidRPr="00974CBC">
        <w:rPr>
          <w:rFonts w:ascii="Verdana" w:hAnsi="Verdana"/>
          <w:b/>
          <w:bCs/>
        </w:rPr>
        <w:t>b)</w:t>
      </w:r>
      <w:r w:rsidRPr="00974CBC">
        <w:rPr>
          <w:rFonts w:ascii="Verdana" w:hAnsi="Verdana"/>
        </w:rPr>
        <w:t xml:space="preserve"> Tabla de valores expresados en pesos por metro cuadrado para inmuebles menores de una hectárea, no dedicados a la agricultura (pie de casa o solar):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0C54EE" w:rsidRPr="00974CBC" w14:paraId="734ED646"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C3399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 Inmuebles cercanos a rancherías sin ningún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4737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$12.95</w:t>
            </w:r>
          </w:p>
        </w:tc>
      </w:tr>
      <w:tr w:rsidR="000C54EE" w:rsidRPr="00974CBC" w14:paraId="16919E0C"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7F3C2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xml:space="preserve">2. Inmuebles cercanos a rancherías, sin servicios y en prolongación de calle cercana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3A6C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$31.28</w:t>
            </w:r>
          </w:p>
        </w:tc>
      </w:tr>
      <w:tr w:rsidR="000C54EE" w:rsidRPr="00974CBC" w14:paraId="3F1AA511"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68FAF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xml:space="preserve">3. Inmuebles en rancherías, con calles sin servicios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0AFF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$60.50</w:t>
            </w:r>
          </w:p>
        </w:tc>
      </w:tr>
      <w:tr w:rsidR="000C54EE" w:rsidRPr="00974CBC" w14:paraId="245B97D1"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3B41F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xml:space="preserve">4. Inmuebles en rancherías, sobre calles trazadas con algún tipo de servicio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E4A7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$87.61</w:t>
            </w:r>
          </w:p>
        </w:tc>
      </w:tr>
      <w:tr w:rsidR="000C54EE" w:rsidRPr="00974CBC" w14:paraId="27F75334"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DBE59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5. Inmuebles en rancherías, sobre calle con todos los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2F82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$105.21</w:t>
            </w:r>
          </w:p>
        </w:tc>
      </w:tr>
    </w:tbl>
    <w:p w14:paraId="563FB39A" w14:textId="7F166BD1" w:rsidR="000C54EE" w:rsidRPr="00974CBC" w:rsidRDefault="000C54EE" w:rsidP="00974CBC">
      <w:pPr>
        <w:pStyle w:val="NormalWeb"/>
        <w:ind w:firstLine="708"/>
        <w:jc w:val="both"/>
        <w:rPr>
          <w:rFonts w:ascii="Verdana" w:hAnsi="Verdana"/>
        </w:rPr>
      </w:pPr>
      <w:r w:rsidRPr="00974CBC">
        <w:rPr>
          <w:rFonts w:ascii="Verdana" w:hAnsi="Verdana"/>
        </w:rPr>
        <w:t>La tabla de valores unitarios de construcción, prevista en la fracción I, inciso b) de este Artículo se aplicará a las construcciones edificadas en el suelo o terreno rústico. </w:t>
      </w:r>
    </w:p>
    <w:p w14:paraId="64DA003F" w14:textId="77777777" w:rsidR="000C54EE" w:rsidRPr="00974CBC" w:rsidRDefault="000C54EE" w:rsidP="00974CBC">
      <w:pPr>
        <w:spacing w:line="240" w:lineRule="auto"/>
        <w:ind w:firstLine="708"/>
        <w:jc w:val="both"/>
        <w:rPr>
          <w:rFonts w:ascii="Verdana" w:eastAsia="Times New Roman" w:hAnsi="Verdana" w:cs="Arial"/>
          <w:sz w:val="20"/>
          <w:szCs w:val="20"/>
        </w:rPr>
      </w:pPr>
      <w:r w:rsidRPr="00974CBC">
        <w:rPr>
          <w:rStyle w:val="Textoennegrita"/>
          <w:rFonts w:ascii="Verdana" w:eastAsia="Times New Roman" w:hAnsi="Verdana" w:cs="Arial"/>
          <w:sz w:val="20"/>
          <w:szCs w:val="20"/>
        </w:rPr>
        <w:t>Artículo 6.</w:t>
      </w:r>
      <w:r w:rsidRPr="00974CBC">
        <w:rPr>
          <w:rFonts w:ascii="Verdana" w:eastAsia="Times New Roman" w:hAnsi="Verdana" w:cs="Arial"/>
          <w:sz w:val="20"/>
          <w:szCs w:val="20"/>
        </w:rPr>
        <w:t xml:space="preserve"> Para la práctica de los avalúos, el municipio y los peritos valuadores autorizados por la Tesorería Municipal, atenderá a las tablas contenidas en la presente ley, considerando los valores unitarios de los inmuebles, los que se determinarán conforme a los siguientes criterios: </w:t>
      </w:r>
    </w:p>
    <w:tbl>
      <w:tblPr>
        <w:tblW w:w="0" w:type="auto"/>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23"/>
        <w:gridCol w:w="17"/>
        <w:gridCol w:w="540"/>
        <w:gridCol w:w="15"/>
        <w:gridCol w:w="7830"/>
      </w:tblGrid>
      <w:tr w:rsidR="000C54EE" w:rsidRPr="00974CBC" w14:paraId="7382BD40" w14:textId="77777777" w:rsidTr="00974CBC">
        <w:tc>
          <w:tcPr>
            <w:tcW w:w="623" w:type="dxa"/>
            <w:tcBorders>
              <w:top w:val="single" w:sz="6" w:space="0" w:color="000000"/>
              <w:left w:val="single" w:sz="6" w:space="0" w:color="000000"/>
              <w:bottom w:val="single" w:sz="6" w:space="0" w:color="000000"/>
              <w:right w:val="single" w:sz="6" w:space="0" w:color="000000"/>
            </w:tcBorders>
            <w:hideMark/>
          </w:tcPr>
          <w:p w14:paraId="65BA6CF6" w14:textId="77777777" w:rsidR="000C54EE" w:rsidRPr="00974CBC" w:rsidRDefault="000C54EE" w:rsidP="00974CBC">
            <w:pPr>
              <w:pStyle w:val="NormalWeb"/>
              <w:jc w:val="both"/>
              <w:rPr>
                <w:rFonts w:ascii="Verdana" w:hAnsi="Verdana"/>
              </w:rPr>
            </w:pPr>
            <w:r w:rsidRPr="00974CBC">
              <w:rPr>
                <w:rFonts w:ascii="Verdana" w:hAnsi="Verdana"/>
                <w:b/>
                <w:bCs/>
              </w:rPr>
              <w:t>I.</w:t>
            </w:r>
          </w:p>
        </w:tc>
        <w:tc>
          <w:tcPr>
            <w:tcW w:w="8402" w:type="dxa"/>
            <w:gridSpan w:val="4"/>
            <w:tcBorders>
              <w:top w:val="single" w:sz="6" w:space="0" w:color="000000"/>
              <w:left w:val="single" w:sz="6" w:space="0" w:color="000000"/>
              <w:bottom w:val="single" w:sz="6" w:space="0" w:color="000000"/>
              <w:right w:val="single" w:sz="6" w:space="0" w:color="000000"/>
            </w:tcBorders>
            <w:hideMark/>
          </w:tcPr>
          <w:p w14:paraId="3BF2FA8D" w14:textId="77777777" w:rsidR="000C54EE" w:rsidRPr="00974CBC" w:rsidRDefault="000C54EE" w:rsidP="00974CBC">
            <w:pPr>
              <w:pStyle w:val="NormalWeb"/>
              <w:jc w:val="both"/>
              <w:rPr>
                <w:rFonts w:ascii="Verdana" w:hAnsi="Verdana"/>
              </w:rPr>
            </w:pPr>
            <w:r w:rsidRPr="00974CBC">
              <w:rPr>
                <w:rFonts w:ascii="Verdana" w:hAnsi="Verdana"/>
              </w:rPr>
              <w:t>Tratándose de terrenos urbanos y suburbanos, se sujetarán a los siguientes factores:</w:t>
            </w:r>
          </w:p>
        </w:tc>
      </w:tr>
      <w:tr w:rsidR="000C54EE" w:rsidRPr="00974CBC" w14:paraId="3056EFAA" w14:textId="77777777" w:rsidTr="00974CBC">
        <w:tc>
          <w:tcPr>
            <w:tcW w:w="623" w:type="dxa"/>
            <w:tcBorders>
              <w:top w:val="single" w:sz="6" w:space="0" w:color="000000"/>
              <w:left w:val="single" w:sz="6" w:space="0" w:color="000000"/>
              <w:bottom w:val="single" w:sz="6" w:space="0" w:color="000000"/>
              <w:right w:val="single" w:sz="6" w:space="0" w:color="000000"/>
            </w:tcBorders>
            <w:hideMark/>
          </w:tcPr>
          <w:p w14:paraId="79A32BC5" w14:textId="77777777" w:rsidR="000C54EE" w:rsidRPr="00974CBC" w:rsidRDefault="000C54EE" w:rsidP="00974CBC">
            <w:pPr>
              <w:pStyle w:val="NormalWeb"/>
              <w:jc w:val="both"/>
              <w:rPr>
                <w:rFonts w:ascii="Verdana" w:hAnsi="Verdana"/>
              </w:rPr>
            </w:pPr>
            <w:r w:rsidRPr="00974CBC">
              <w:rPr>
                <w:rFonts w:ascii="Verdana" w:hAnsi="Verdana"/>
                <w:b/>
                <w:bCs/>
              </w:rPr>
              <w:t> </w:t>
            </w:r>
          </w:p>
        </w:tc>
        <w:tc>
          <w:tcPr>
            <w:tcW w:w="557" w:type="dxa"/>
            <w:gridSpan w:val="2"/>
            <w:tcBorders>
              <w:top w:val="single" w:sz="6" w:space="0" w:color="000000"/>
              <w:left w:val="single" w:sz="6" w:space="0" w:color="000000"/>
              <w:bottom w:val="single" w:sz="6" w:space="0" w:color="000000"/>
              <w:right w:val="single" w:sz="6" w:space="0" w:color="000000"/>
            </w:tcBorders>
            <w:hideMark/>
          </w:tcPr>
          <w:p w14:paraId="03D31796" w14:textId="77777777" w:rsidR="000C54EE" w:rsidRPr="00974CBC" w:rsidRDefault="000C54EE" w:rsidP="00974CBC">
            <w:pPr>
              <w:pStyle w:val="NormalWeb"/>
              <w:jc w:val="both"/>
              <w:rPr>
                <w:rFonts w:ascii="Verdana" w:hAnsi="Verdana"/>
              </w:rPr>
            </w:pPr>
            <w:r w:rsidRPr="00974CBC">
              <w:rPr>
                <w:rFonts w:ascii="Verdana" w:hAnsi="Verdana"/>
                <w:b/>
                <w:bCs/>
              </w:rPr>
              <w:t>a)</w:t>
            </w:r>
          </w:p>
        </w:tc>
        <w:tc>
          <w:tcPr>
            <w:tcW w:w="7845" w:type="dxa"/>
            <w:gridSpan w:val="2"/>
            <w:tcBorders>
              <w:top w:val="single" w:sz="6" w:space="0" w:color="000000"/>
              <w:left w:val="single" w:sz="6" w:space="0" w:color="000000"/>
              <w:bottom w:val="single" w:sz="6" w:space="0" w:color="000000"/>
              <w:right w:val="single" w:sz="6" w:space="0" w:color="000000"/>
            </w:tcBorders>
            <w:hideMark/>
          </w:tcPr>
          <w:p w14:paraId="543C8213" w14:textId="77777777" w:rsidR="000C54EE" w:rsidRPr="00974CBC" w:rsidRDefault="000C54EE" w:rsidP="00974CBC">
            <w:pPr>
              <w:pStyle w:val="NormalWeb"/>
              <w:jc w:val="both"/>
              <w:rPr>
                <w:rFonts w:ascii="Verdana" w:hAnsi="Verdana"/>
              </w:rPr>
            </w:pPr>
            <w:r w:rsidRPr="00974CBC">
              <w:rPr>
                <w:rFonts w:ascii="Verdana" w:hAnsi="Verdana"/>
              </w:rPr>
              <w:t>Características de los servicios públicos y del equipamiento urbano;</w:t>
            </w:r>
          </w:p>
        </w:tc>
      </w:tr>
      <w:tr w:rsidR="000C54EE" w:rsidRPr="00974CBC" w14:paraId="59CCD734" w14:textId="77777777" w:rsidTr="00974CBC">
        <w:tc>
          <w:tcPr>
            <w:tcW w:w="623" w:type="dxa"/>
            <w:tcBorders>
              <w:top w:val="single" w:sz="6" w:space="0" w:color="000000"/>
              <w:left w:val="single" w:sz="6" w:space="0" w:color="000000"/>
              <w:bottom w:val="single" w:sz="6" w:space="0" w:color="000000"/>
              <w:right w:val="single" w:sz="6" w:space="0" w:color="000000"/>
            </w:tcBorders>
            <w:hideMark/>
          </w:tcPr>
          <w:p w14:paraId="123521A8" w14:textId="77777777" w:rsidR="000C54EE" w:rsidRPr="00974CBC" w:rsidRDefault="000C54EE" w:rsidP="00974CBC">
            <w:pPr>
              <w:pStyle w:val="NormalWeb"/>
              <w:jc w:val="both"/>
              <w:rPr>
                <w:rFonts w:ascii="Verdana" w:hAnsi="Verdana"/>
              </w:rPr>
            </w:pPr>
            <w:r w:rsidRPr="00974CBC">
              <w:rPr>
                <w:rFonts w:ascii="Verdana" w:hAnsi="Verdana"/>
                <w:b/>
                <w:bCs/>
              </w:rPr>
              <w:t> </w:t>
            </w:r>
          </w:p>
        </w:tc>
        <w:tc>
          <w:tcPr>
            <w:tcW w:w="557" w:type="dxa"/>
            <w:gridSpan w:val="2"/>
            <w:tcBorders>
              <w:top w:val="single" w:sz="6" w:space="0" w:color="000000"/>
              <w:left w:val="single" w:sz="6" w:space="0" w:color="000000"/>
              <w:bottom w:val="single" w:sz="6" w:space="0" w:color="000000"/>
              <w:right w:val="single" w:sz="6" w:space="0" w:color="000000"/>
            </w:tcBorders>
            <w:hideMark/>
          </w:tcPr>
          <w:p w14:paraId="1B58D5CB" w14:textId="77777777" w:rsidR="000C54EE" w:rsidRPr="00974CBC" w:rsidRDefault="000C54EE" w:rsidP="00974CBC">
            <w:pPr>
              <w:pStyle w:val="NormalWeb"/>
              <w:jc w:val="both"/>
              <w:rPr>
                <w:rFonts w:ascii="Verdana" w:hAnsi="Verdana"/>
              </w:rPr>
            </w:pPr>
            <w:r w:rsidRPr="00974CBC">
              <w:rPr>
                <w:rFonts w:ascii="Verdana" w:hAnsi="Verdana"/>
                <w:b/>
                <w:bCs/>
              </w:rPr>
              <w:t>b)</w:t>
            </w:r>
          </w:p>
        </w:tc>
        <w:tc>
          <w:tcPr>
            <w:tcW w:w="7845" w:type="dxa"/>
            <w:gridSpan w:val="2"/>
            <w:tcBorders>
              <w:top w:val="single" w:sz="6" w:space="0" w:color="000000"/>
              <w:left w:val="single" w:sz="6" w:space="0" w:color="000000"/>
              <w:bottom w:val="single" w:sz="6" w:space="0" w:color="000000"/>
              <w:right w:val="single" w:sz="6" w:space="0" w:color="000000"/>
            </w:tcBorders>
            <w:hideMark/>
          </w:tcPr>
          <w:p w14:paraId="3A0E8338" w14:textId="77777777" w:rsidR="000C54EE" w:rsidRPr="00974CBC" w:rsidRDefault="000C54EE" w:rsidP="00974CBC">
            <w:pPr>
              <w:pStyle w:val="NormalWeb"/>
              <w:jc w:val="both"/>
              <w:rPr>
                <w:rFonts w:ascii="Verdana" w:hAnsi="Verdana"/>
              </w:rPr>
            </w:pPr>
            <w:r w:rsidRPr="00974CBC">
              <w:rPr>
                <w:rFonts w:ascii="Verdana" w:hAnsi="Verdana"/>
              </w:rPr>
              <w:t>Tipo de desarrollo urbano y estado físico, en el cual deberá considerar el uso actual y potencial del suelo y la uniformidad de los inmuebles edificados, sean residenciales, comerciales o industriales, así como aquellos de uso diferente;</w:t>
            </w:r>
          </w:p>
        </w:tc>
      </w:tr>
      <w:tr w:rsidR="000C54EE" w:rsidRPr="00974CBC" w14:paraId="32AAFA08" w14:textId="77777777" w:rsidTr="00974CBC">
        <w:tc>
          <w:tcPr>
            <w:tcW w:w="623" w:type="dxa"/>
            <w:tcBorders>
              <w:top w:val="single" w:sz="6" w:space="0" w:color="000000"/>
              <w:left w:val="single" w:sz="6" w:space="0" w:color="000000"/>
              <w:bottom w:val="single" w:sz="6" w:space="0" w:color="000000"/>
              <w:right w:val="single" w:sz="6" w:space="0" w:color="000000"/>
            </w:tcBorders>
            <w:hideMark/>
          </w:tcPr>
          <w:p w14:paraId="2268DA42" w14:textId="77777777" w:rsidR="000C54EE" w:rsidRPr="00974CBC" w:rsidRDefault="000C54EE" w:rsidP="00974CBC">
            <w:pPr>
              <w:pStyle w:val="NormalWeb"/>
              <w:jc w:val="both"/>
              <w:rPr>
                <w:rFonts w:ascii="Verdana" w:hAnsi="Verdana"/>
              </w:rPr>
            </w:pPr>
            <w:r w:rsidRPr="00974CBC">
              <w:rPr>
                <w:rFonts w:ascii="Verdana" w:hAnsi="Verdana"/>
                <w:b/>
                <w:bCs/>
              </w:rPr>
              <w:t> </w:t>
            </w:r>
          </w:p>
        </w:tc>
        <w:tc>
          <w:tcPr>
            <w:tcW w:w="557" w:type="dxa"/>
            <w:gridSpan w:val="2"/>
            <w:tcBorders>
              <w:top w:val="single" w:sz="6" w:space="0" w:color="000000"/>
              <w:left w:val="single" w:sz="6" w:space="0" w:color="000000"/>
              <w:bottom w:val="single" w:sz="6" w:space="0" w:color="000000"/>
              <w:right w:val="single" w:sz="6" w:space="0" w:color="000000"/>
            </w:tcBorders>
            <w:hideMark/>
          </w:tcPr>
          <w:p w14:paraId="2B89CCD3" w14:textId="77777777" w:rsidR="000C54EE" w:rsidRPr="00974CBC" w:rsidRDefault="000C54EE" w:rsidP="00974CBC">
            <w:pPr>
              <w:pStyle w:val="NormalWeb"/>
              <w:jc w:val="both"/>
              <w:rPr>
                <w:rFonts w:ascii="Verdana" w:hAnsi="Verdana"/>
              </w:rPr>
            </w:pPr>
            <w:r w:rsidRPr="00974CBC">
              <w:rPr>
                <w:rFonts w:ascii="Verdana" w:hAnsi="Verdana"/>
                <w:b/>
                <w:bCs/>
              </w:rPr>
              <w:t>c)</w:t>
            </w:r>
          </w:p>
        </w:tc>
        <w:tc>
          <w:tcPr>
            <w:tcW w:w="7845" w:type="dxa"/>
            <w:gridSpan w:val="2"/>
            <w:tcBorders>
              <w:top w:val="single" w:sz="6" w:space="0" w:color="000000"/>
              <w:left w:val="single" w:sz="6" w:space="0" w:color="000000"/>
              <w:bottom w:val="single" w:sz="6" w:space="0" w:color="000000"/>
              <w:right w:val="single" w:sz="6" w:space="0" w:color="000000"/>
            </w:tcBorders>
            <w:hideMark/>
          </w:tcPr>
          <w:p w14:paraId="608392FE" w14:textId="77777777" w:rsidR="000C54EE" w:rsidRPr="00974CBC" w:rsidRDefault="000C54EE" w:rsidP="00974CBC">
            <w:pPr>
              <w:pStyle w:val="NormalWeb"/>
              <w:jc w:val="both"/>
              <w:rPr>
                <w:rFonts w:ascii="Verdana" w:hAnsi="Verdana"/>
              </w:rPr>
            </w:pPr>
            <w:r w:rsidRPr="00974CBC">
              <w:rPr>
                <w:rFonts w:ascii="Verdana" w:hAnsi="Verdana"/>
              </w:rPr>
              <w:t>Índice socioeconómico de los habitantes;</w:t>
            </w:r>
          </w:p>
        </w:tc>
      </w:tr>
      <w:tr w:rsidR="000C54EE" w:rsidRPr="00974CBC" w14:paraId="1BDFBB87" w14:textId="77777777" w:rsidTr="00974CBC">
        <w:tc>
          <w:tcPr>
            <w:tcW w:w="623" w:type="dxa"/>
            <w:tcBorders>
              <w:top w:val="single" w:sz="6" w:space="0" w:color="000000"/>
              <w:left w:val="single" w:sz="6" w:space="0" w:color="000000"/>
              <w:bottom w:val="single" w:sz="6" w:space="0" w:color="000000"/>
              <w:right w:val="single" w:sz="6" w:space="0" w:color="000000"/>
            </w:tcBorders>
            <w:hideMark/>
          </w:tcPr>
          <w:p w14:paraId="6446E3FD" w14:textId="77777777" w:rsidR="000C54EE" w:rsidRPr="00974CBC" w:rsidRDefault="000C54EE" w:rsidP="00974CBC">
            <w:pPr>
              <w:pStyle w:val="NormalWeb"/>
              <w:jc w:val="both"/>
              <w:rPr>
                <w:rFonts w:ascii="Verdana" w:hAnsi="Verdana"/>
              </w:rPr>
            </w:pPr>
            <w:r w:rsidRPr="00974CBC">
              <w:rPr>
                <w:rFonts w:ascii="Verdana" w:hAnsi="Verdana"/>
                <w:b/>
                <w:bCs/>
              </w:rPr>
              <w:t> </w:t>
            </w:r>
          </w:p>
        </w:tc>
        <w:tc>
          <w:tcPr>
            <w:tcW w:w="557" w:type="dxa"/>
            <w:gridSpan w:val="2"/>
            <w:tcBorders>
              <w:top w:val="single" w:sz="6" w:space="0" w:color="000000"/>
              <w:left w:val="single" w:sz="6" w:space="0" w:color="000000"/>
              <w:bottom w:val="single" w:sz="6" w:space="0" w:color="000000"/>
              <w:right w:val="single" w:sz="6" w:space="0" w:color="000000"/>
            </w:tcBorders>
            <w:hideMark/>
          </w:tcPr>
          <w:p w14:paraId="0EA54E02" w14:textId="77777777" w:rsidR="000C54EE" w:rsidRPr="00974CBC" w:rsidRDefault="000C54EE" w:rsidP="00974CBC">
            <w:pPr>
              <w:pStyle w:val="NormalWeb"/>
              <w:jc w:val="both"/>
              <w:rPr>
                <w:rFonts w:ascii="Verdana" w:hAnsi="Verdana"/>
              </w:rPr>
            </w:pPr>
            <w:r w:rsidRPr="00974CBC">
              <w:rPr>
                <w:rFonts w:ascii="Verdana" w:hAnsi="Verdana"/>
                <w:b/>
                <w:bCs/>
              </w:rPr>
              <w:t>d)</w:t>
            </w:r>
          </w:p>
        </w:tc>
        <w:tc>
          <w:tcPr>
            <w:tcW w:w="7845" w:type="dxa"/>
            <w:gridSpan w:val="2"/>
            <w:tcBorders>
              <w:top w:val="single" w:sz="6" w:space="0" w:color="000000"/>
              <w:left w:val="single" w:sz="6" w:space="0" w:color="000000"/>
              <w:bottom w:val="single" w:sz="6" w:space="0" w:color="000000"/>
              <w:right w:val="single" w:sz="6" w:space="0" w:color="000000"/>
            </w:tcBorders>
            <w:hideMark/>
          </w:tcPr>
          <w:p w14:paraId="76AE682F" w14:textId="77777777" w:rsidR="000C54EE" w:rsidRPr="00974CBC" w:rsidRDefault="000C54EE" w:rsidP="00974CBC">
            <w:pPr>
              <w:pStyle w:val="NormalWeb"/>
              <w:jc w:val="both"/>
              <w:rPr>
                <w:rFonts w:ascii="Verdana" w:hAnsi="Verdana"/>
              </w:rPr>
            </w:pPr>
            <w:r w:rsidRPr="00974CBC">
              <w:rPr>
                <w:rFonts w:ascii="Verdana" w:hAnsi="Verdana"/>
              </w:rPr>
              <w:t>Las políticas de ordenamiento y regulación del territorio que sean aplicables; </w:t>
            </w:r>
          </w:p>
        </w:tc>
      </w:tr>
      <w:tr w:rsidR="000C54EE" w:rsidRPr="00974CBC" w14:paraId="75E50CE9" w14:textId="77777777" w:rsidTr="00974CBC">
        <w:tc>
          <w:tcPr>
            <w:tcW w:w="623" w:type="dxa"/>
            <w:tcBorders>
              <w:top w:val="single" w:sz="6" w:space="0" w:color="000000"/>
              <w:left w:val="single" w:sz="6" w:space="0" w:color="000000"/>
              <w:bottom w:val="single" w:sz="6" w:space="0" w:color="000000"/>
              <w:right w:val="single" w:sz="6" w:space="0" w:color="000000"/>
            </w:tcBorders>
            <w:hideMark/>
          </w:tcPr>
          <w:p w14:paraId="7129E59C" w14:textId="77777777" w:rsidR="000C54EE" w:rsidRPr="00974CBC" w:rsidRDefault="000C54EE" w:rsidP="00974CBC">
            <w:pPr>
              <w:pStyle w:val="NormalWeb"/>
              <w:jc w:val="both"/>
              <w:rPr>
                <w:rFonts w:ascii="Verdana" w:hAnsi="Verdana"/>
              </w:rPr>
            </w:pPr>
            <w:r w:rsidRPr="00974CBC">
              <w:rPr>
                <w:rFonts w:ascii="Verdana" w:hAnsi="Verdana"/>
                <w:b/>
                <w:bCs/>
              </w:rPr>
              <w:t> </w:t>
            </w:r>
          </w:p>
        </w:tc>
        <w:tc>
          <w:tcPr>
            <w:tcW w:w="557" w:type="dxa"/>
            <w:gridSpan w:val="2"/>
            <w:tcBorders>
              <w:top w:val="single" w:sz="6" w:space="0" w:color="000000"/>
              <w:left w:val="single" w:sz="6" w:space="0" w:color="000000"/>
              <w:bottom w:val="single" w:sz="6" w:space="0" w:color="000000"/>
              <w:right w:val="single" w:sz="6" w:space="0" w:color="000000"/>
            </w:tcBorders>
            <w:hideMark/>
          </w:tcPr>
          <w:p w14:paraId="6F5A7B05" w14:textId="77777777" w:rsidR="000C54EE" w:rsidRPr="00974CBC" w:rsidRDefault="000C54EE" w:rsidP="00974CBC">
            <w:pPr>
              <w:pStyle w:val="NormalWeb"/>
              <w:jc w:val="both"/>
              <w:rPr>
                <w:rFonts w:ascii="Verdana" w:hAnsi="Verdana"/>
              </w:rPr>
            </w:pPr>
            <w:r w:rsidRPr="00974CBC">
              <w:rPr>
                <w:rFonts w:ascii="Verdana" w:hAnsi="Verdana"/>
                <w:b/>
                <w:bCs/>
              </w:rPr>
              <w:t>e)</w:t>
            </w:r>
          </w:p>
        </w:tc>
        <w:tc>
          <w:tcPr>
            <w:tcW w:w="7845" w:type="dxa"/>
            <w:gridSpan w:val="2"/>
            <w:tcBorders>
              <w:top w:val="single" w:sz="6" w:space="0" w:color="000000"/>
              <w:left w:val="single" w:sz="6" w:space="0" w:color="000000"/>
              <w:bottom w:val="single" w:sz="6" w:space="0" w:color="000000"/>
              <w:right w:val="single" w:sz="6" w:space="0" w:color="000000"/>
            </w:tcBorders>
            <w:hideMark/>
          </w:tcPr>
          <w:p w14:paraId="7D2E57A3" w14:textId="77777777" w:rsidR="000C54EE" w:rsidRPr="00974CBC" w:rsidRDefault="000C54EE" w:rsidP="00974CBC">
            <w:pPr>
              <w:pStyle w:val="NormalWeb"/>
              <w:jc w:val="both"/>
              <w:rPr>
                <w:rFonts w:ascii="Verdana" w:hAnsi="Verdana"/>
              </w:rPr>
            </w:pPr>
            <w:r w:rsidRPr="00974CBC">
              <w:rPr>
                <w:rFonts w:ascii="Verdana" w:hAnsi="Verdana"/>
              </w:rPr>
              <w:t>Las características geológicas y topográficas, así como la irregularidad en el perímetro, que afecte su valor comercial, y</w:t>
            </w:r>
          </w:p>
        </w:tc>
      </w:tr>
      <w:tr w:rsidR="000C54EE" w:rsidRPr="00974CBC" w14:paraId="087893EA" w14:textId="77777777" w:rsidTr="00974CBC">
        <w:tc>
          <w:tcPr>
            <w:tcW w:w="623" w:type="dxa"/>
            <w:tcBorders>
              <w:top w:val="single" w:sz="6" w:space="0" w:color="000000"/>
              <w:left w:val="single" w:sz="6" w:space="0" w:color="000000"/>
              <w:bottom w:val="single" w:sz="6" w:space="0" w:color="000000"/>
              <w:right w:val="single" w:sz="6" w:space="0" w:color="000000"/>
            </w:tcBorders>
            <w:hideMark/>
          </w:tcPr>
          <w:p w14:paraId="6F2D3ADB" w14:textId="77777777" w:rsidR="000C54EE" w:rsidRPr="00974CBC" w:rsidRDefault="000C54EE" w:rsidP="00974CBC">
            <w:pPr>
              <w:pStyle w:val="NormalWeb"/>
              <w:jc w:val="both"/>
              <w:rPr>
                <w:rFonts w:ascii="Verdana" w:hAnsi="Verdana"/>
              </w:rPr>
            </w:pPr>
            <w:r w:rsidRPr="00974CBC">
              <w:rPr>
                <w:rFonts w:ascii="Verdana" w:hAnsi="Verdana"/>
                <w:b/>
                <w:bCs/>
              </w:rPr>
              <w:lastRenderedPageBreak/>
              <w:t> </w:t>
            </w:r>
          </w:p>
        </w:tc>
        <w:tc>
          <w:tcPr>
            <w:tcW w:w="557" w:type="dxa"/>
            <w:gridSpan w:val="2"/>
            <w:tcBorders>
              <w:top w:val="single" w:sz="6" w:space="0" w:color="000000"/>
              <w:left w:val="single" w:sz="6" w:space="0" w:color="000000"/>
              <w:bottom w:val="single" w:sz="6" w:space="0" w:color="000000"/>
              <w:right w:val="single" w:sz="6" w:space="0" w:color="000000"/>
            </w:tcBorders>
            <w:hideMark/>
          </w:tcPr>
          <w:p w14:paraId="3537D946" w14:textId="77777777" w:rsidR="000C54EE" w:rsidRPr="00974CBC" w:rsidRDefault="000C54EE" w:rsidP="00974CBC">
            <w:pPr>
              <w:pStyle w:val="NormalWeb"/>
              <w:jc w:val="both"/>
              <w:rPr>
                <w:rFonts w:ascii="Verdana" w:hAnsi="Verdana"/>
              </w:rPr>
            </w:pPr>
            <w:r w:rsidRPr="00974CBC">
              <w:rPr>
                <w:rFonts w:ascii="Verdana" w:hAnsi="Verdana"/>
                <w:b/>
                <w:bCs/>
              </w:rPr>
              <w:t>f)</w:t>
            </w:r>
          </w:p>
        </w:tc>
        <w:tc>
          <w:tcPr>
            <w:tcW w:w="7845" w:type="dxa"/>
            <w:gridSpan w:val="2"/>
            <w:tcBorders>
              <w:top w:val="single" w:sz="6" w:space="0" w:color="000000"/>
              <w:left w:val="single" w:sz="6" w:space="0" w:color="000000"/>
              <w:bottom w:val="single" w:sz="6" w:space="0" w:color="000000"/>
              <w:right w:val="single" w:sz="6" w:space="0" w:color="000000"/>
            </w:tcBorders>
            <w:hideMark/>
          </w:tcPr>
          <w:p w14:paraId="3A9713B1" w14:textId="77777777" w:rsidR="000C54EE" w:rsidRPr="00974CBC" w:rsidRDefault="000C54EE" w:rsidP="00974CBC">
            <w:pPr>
              <w:pStyle w:val="NormalWeb"/>
              <w:jc w:val="both"/>
              <w:rPr>
                <w:rFonts w:ascii="Verdana" w:hAnsi="Verdana"/>
              </w:rPr>
            </w:pPr>
            <w:r w:rsidRPr="00974CBC">
              <w:rPr>
                <w:rFonts w:ascii="Verdana" w:hAnsi="Verdana"/>
              </w:rPr>
              <w:t>Aplicación de fórmulas para valuación de terrenos.</w:t>
            </w:r>
          </w:p>
          <w:p w14:paraId="50DB4F28" w14:textId="77777777" w:rsidR="000C54EE" w:rsidRPr="00974CBC" w:rsidRDefault="000C54EE" w:rsidP="00974CBC">
            <w:pPr>
              <w:pStyle w:val="NormalWeb"/>
              <w:jc w:val="both"/>
              <w:rPr>
                <w:rFonts w:ascii="Verdana" w:hAnsi="Verdana"/>
              </w:rPr>
            </w:pPr>
            <w:r w:rsidRPr="00974CBC">
              <w:rPr>
                <w:rFonts w:ascii="Verdana" w:hAnsi="Verdana"/>
              </w:rPr>
              <w:t> </w:t>
            </w:r>
          </w:p>
        </w:tc>
      </w:tr>
      <w:tr w:rsidR="000C54EE" w:rsidRPr="00974CBC" w14:paraId="78B2E391" w14:textId="77777777" w:rsidTr="00974CBC">
        <w:tc>
          <w:tcPr>
            <w:tcW w:w="640" w:type="dxa"/>
            <w:gridSpan w:val="2"/>
            <w:tcBorders>
              <w:top w:val="single" w:sz="6" w:space="0" w:color="000000"/>
              <w:left w:val="single" w:sz="6" w:space="0" w:color="000000"/>
              <w:bottom w:val="single" w:sz="6" w:space="0" w:color="000000"/>
              <w:right w:val="single" w:sz="6" w:space="0" w:color="000000"/>
            </w:tcBorders>
            <w:hideMark/>
          </w:tcPr>
          <w:p w14:paraId="14CF3E72" w14:textId="77777777" w:rsidR="000C54EE" w:rsidRPr="00974CBC" w:rsidRDefault="000C54EE" w:rsidP="00974CBC">
            <w:pPr>
              <w:pStyle w:val="NormalWeb"/>
              <w:jc w:val="both"/>
              <w:rPr>
                <w:rFonts w:ascii="Verdana" w:hAnsi="Verdana"/>
              </w:rPr>
            </w:pPr>
            <w:r w:rsidRPr="00974CBC">
              <w:rPr>
                <w:rFonts w:ascii="Verdana" w:hAnsi="Verdana"/>
                <w:b/>
                <w:bCs/>
              </w:rPr>
              <w:t>II.</w:t>
            </w:r>
          </w:p>
        </w:tc>
        <w:tc>
          <w:tcPr>
            <w:tcW w:w="8385" w:type="dxa"/>
            <w:gridSpan w:val="3"/>
            <w:tcBorders>
              <w:top w:val="single" w:sz="6" w:space="0" w:color="000000"/>
              <w:left w:val="single" w:sz="6" w:space="0" w:color="000000"/>
              <w:bottom w:val="single" w:sz="6" w:space="0" w:color="000000"/>
              <w:right w:val="single" w:sz="6" w:space="0" w:color="000000"/>
            </w:tcBorders>
            <w:hideMark/>
          </w:tcPr>
          <w:p w14:paraId="6D9B44FF" w14:textId="77777777" w:rsidR="000C54EE" w:rsidRPr="00974CBC" w:rsidRDefault="000C54EE" w:rsidP="00974CBC">
            <w:pPr>
              <w:pStyle w:val="NormalWeb"/>
              <w:jc w:val="both"/>
              <w:rPr>
                <w:rFonts w:ascii="Verdana" w:hAnsi="Verdana"/>
              </w:rPr>
            </w:pPr>
            <w:r w:rsidRPr="00974CBC">
              <w:rPr>
                <w:rFonts w:ascii="Verdana" w:hAnsi="Verdana"/>
              </w:rPr>
              <w:t>Para el caso de terrenos rústicos, se hará atendido a los siguientes factores:</w:t>
            </w:r>
          </w:p>
        </w:tc>
      </w:tr>
      <w:tr w:rsidR="000C54EE" w:rsidRPr="00974CBC" w14:paraId="07300FBC" w14:textId="77777777" w:rsidTr="00974CBC">
        <w:tc>
          <w:tcPr>
            <w:tcW w:w="640" w:type="dxa"/>
            <w:gridSpan w:val="2"/>
            <w:tcBorders>
              <w:top w:val="single" w:sz="6" w:space="0" w:color="000000"/>
              <w:left w:val="single" w:sz="6" w:space="0" w:color="000000"/>
              <w:bottom w:val="single" w:sz="6" w:space="0" w:color="000000"/>
              <w:right w:val="single" w:sz="6" w:space="0" w:color="000000"/>
            </w:tcBorders>
            <w:hideMark/>
          </w:tcPr>
          <w:p w14:paraId="01D1387A" w14:textId="77777777" w:rsidR="000C54EE" w:rsidRPr="00974CBC" w:rsidRDefault="000C54EE" w:rsidP="00974CBC">
            <w:pPr>
              <w:pStyle w:val="NormalWeb"/>
              <w:jc w:val="both"/>
              <w:rPr>
                <w:rFonts w:ascii="Verdana" w:hAnsi="Verdana"/>
              </w:rPr>
            </w:pPr>
            <w:r w:rsidRPr="00974CBC">
              <w:rPr>
                <w:rFonts w:ascii="Verdana" w:hAnsi="Verdana"/>
                <w:b/>
                <w:bCs/>
              </w:rPr>
              <w:t> </w:t>
            </w:r>
          </w:p>
        </w:tc>
        <w:tc>
          <w:tcPr>
            <w:tcW w:w="555" w:type="dxa"/>
            <w:gridSpan w:val="2"/>
            <w:tcBorders>
              <w:top w:val="single" w:sz="6" w:space="0" w:color="000000"/>
              <w:left w:val="single" w:sz="6" w:space="0" w:color="000000"/>
              <w:bottom w:val="single" w:sz="6" w:space="0" w:color="000000"/>
              <w:right w:val="single" w:sz="6" w:space="0" w:color="000000"/>
            </w:tcBorders>
            <w:hideMark/>
          </w:tcPr>
          <w:p w14:paraId="52704B1B" w14:textId="77777777" w:rsidR="000C54EE" w:rsidRPr="00974CBC" w:rsidRDefault="000C54EE" w:rsidP="00974CBC">
            <w:pPr>
              <w:pStyle w:val="NormalWeb"/>
              <w:jc w:val="both"/>
              <w:rPr>
                <w:rFonts w:ascii="Verdana" w:hAnsi="Verdana"/>
              </w:rPr>
            </w:pPr>
            <w:r w:rsidRPr="00974CBC">
              <w:rPr>
                <w:rFonts w:ascii="Verdana" w:hAnsi="Verdana"/>
                <w:b/>
                <w:bCs/>
              </w:rPr>
              <w:t>a)</w:t>
            </w:r>
          </w:p>
        </w:tc>
        <w:tc>
          <w:tcPr>
            <w:tcW w:w="7830" w:type="dxa"/>
            <w:tcBorders>
              <w:top w:val="single" w:sz="6" w:space="0" w:color="000000"/>
              <w:left w:val="single" w:sz="6" w:space="0" w:color="000000"/>
              <w:bottom w:val="single" w:sz="6" w:space="0" w:color="000000"/>
              <w:right w:val="single" w:sz="6" w:space="0" w:color="000000"/>
            </w:tcBorders>
            <w:hideMark/>
          </w:tcPr>
          <w:p w14:paraId="38FE19C9" w14:textId="77777777" w:rsidR="000C54EE" w:rsidRPr="00974CBC" w:rsidRDefault="000C54EE" w:rsidP="00974CBC">
            <w:pPr>
              <w:pStyle w:val="NormalWeb"/>
              <w:jc w:val="both"/>
              <w:rPr>
                <w:rFonts w:ascii="Verdana" w:hAnsi="Verdana"/>
              </w:rPr>
            </w:pPr>
            <w:r w:rsidRPr="00974CBC">
              <w:rPr>
                <w:rFonts w:ascii="Verdana" w:hAnsi="Verdana"/>
              </w:rPr>
              <w:t>Las características del medio físico, recursos naturales, y situación ambiental que conformen el sistema ecológico;</w:t>
            </w:r>
          </w:p>
        </w:tc>
      </w:tr>
      <w:tr w:rsidR="000C54EE" w:rsidRPr="00974CBC" w14:paraId="43582B88" w14:textId="77777777" w:rsidTr="00974CBC">
        <w:tc>
          <w:tcPr>
            <w:tcW w:w="640" w:type="dxa"/>
            <w:gridSpan w:val="2"/>
            <w:tcBorders>
              <w:top w:val="single" w:sz="6" w:space="0" w:color="000000"/>
              <w:left w:val="single" w:sz="6" w:space="0" w:color="000000"/>
              <w:bottom w:val="single" w:sz="6" w:space="0" w:color="000000"/>
              <w:right w:val="single" w:sz="6" w:space="0" w:color="000000"/>
            </w:tcBorders>
            <w:hideMark/>
          </w:tcPr>
          <w:p w14:paraId="59D85F5C" w14:textId="77777777" w:rsidR="000C54EE" w:rsidRPr="00974CBC" w:rsidRDefault="000C54EE" w:rsidP="00974CBC">
            <w:pPr>
              <w:pStyle w:val="NormalWeb"/>
              <w:jc w:val="both"/>
              <w:rPr>
                <w:rFonts w:ascii="Verdana" w:hAnsi="Verdana"/>
              </w:rPr>
            </w:pPr>
            <w:r w:rsidRPr="00974CBC">
              <w:rPr>
                <w:rFonts w:ascii="Verdana" w:hAnsi="Verdana"/>
                <w:b/>
                <w:bCs/>
              </w:rPr>
              <w:t> </w:t>
            </w:r>
          </w:p>
        </w:tc>
        <w:tc>
          <w:tcPr>
            <w:tcW w:w="555" w:type="dxa"/>
            <w:gridSpan w:val="2"/>
            <w:tcBorders>
              <w:top w:val="single" w:sz="6" w:space="0" w:color="000000"/>
              <w:left w:val="single" w:sz="6" w:space="0" w:color="000000"/>
              <w:bottom w:val="single" w:sz="6" w:space="0" w:color="000000"/>
              <w:right w:val="single" w:sz="6" w:space="0" w:color="000000"/>
            </w:tcBorders>
            <w:hideMark/>
          </w:tcPr>
          <w:p w14:paraId="5CCF31E0" w14:textId="77777777" w:rsidR="000C54EE" w:rsidRPr="00974CBC" w:rsidRDefault="000C54EE" w:rsidP="00974CBC">
            <w:pPr>
              <w:pStyle w:val="NormalWeb"/>
              <w:jc w:val="both"/>
              <w:rPr>
                <w:rFonts w:ascii="Verdana" w:hAnsi="Verdana"/>
              </w:rPr>
            </w:pPr>
            <w:r w:rsidRPr="00974CBC">
              <w:rPr>
                <w:rFonts w:ascii="Verdana" w:hAnsi="Verdana"/>
                <w:b/>
                <w:bCs/>
              </w:rPr>
              <w:t>b)</w:t>
            </w:r>
          </w:p>
        </w:tc>
        <w:tc>
          <w:tcPr>
            <w:tcW w:w="7830" w:type="dxa"/>
            <w:tcBorders>
              <w:top w:val="single" w:sz="6" w:space="0" w:color="000000"/>
              <w:left w:val="single" w:sz="6" w:space="0" w:color="000000"/>
              <w:bottom w:val="single" w:sz="6" w:space="0" w:color="000000"/>
              <w:right w:val="single" w:sz="6" w:space="0" w:color="000000"/>
            </w:tcBorders>
            <w:hideMark/>
          </w:tcPr>
          <w:p w14:paraId="13B935F8" w14:textId="77777777" w:rsidR="000C54EE" w:rsidRPr="00974CBC" w:rsidRDefault="000C54EE" w:rsidP="00974CBC">
            <w:pPr>
              <w:pStyle w:val="NormalWeb"/>
              <w:jc w:val="both"/>
              <w:rPr>
                <w:rFonts w:ascii="Verdana" w:hAnsi="Verdana"/>
              </w:rPr>
            </w:pPr>
            <w:r w:rsidRPr="00974CBC">
              <w:rPr>
                <w:rFonts w:ascii="Verdana" w:hAnsi="Verdana"/>
              </w:rPr>
              <w:t>La infraestructura y servicios integrados al área, y</w:t>
            </w:r>
          </w:p>
        </w:tc>
      </w:tr>
      <w:tr w:rsidR="000C54EE" w:rsidRPr="00974CBC" w14:paraId="32BD90DB" w14:textId="77777777" w:rsidTr="00974CBC">
        <w:tc>
          <w:tcPr>
            <w:tcW w:w="640" w:type="dxa"/>
            <w:gridSpan w:val="2"/>
            <w:tcBorders>
              <w:top w:val="single" w:sz="6" w:space="0" w:color="000000"/>
              <w:left w:val="single" w:sz="6" w:space="0" w:color="000000"/>
              <w:bottom w:val="single" w:sz="6" w:space="0" w:color="000000"/>
              <w:right w:val="single" w:sz="6" w:space="0" w:color="000000"/>
            </w:tcBorders>
            <w:hideMark/>
          </w:tcPr>
          <w:p w14:paraId="288AE257" w14:textId="77777777" w:rsidR="000C54EE" w:rsidRPr="00974CBC" w:rsidRDefault="000C54EE" w:rsidP="00974CBC">
            <w:pPr>
              <w:pStyle w:val="NormalWeb"/>
              <w:jc w:val="both"/>
              <w:rPr>
                <w:rFonts w:ascii="Verdana" w:hAnsi="Verdana"/>
              </w:rPr>
            </w:pPr>
            <w:r w:rsidRPr="00974CBC">
              <w:rPr>
                <w:rFonts w:ascii="Verdana" w:hAnsi="Verdana"/>
                <w:b/>
                <w:bCs/>
              </w:rPr>
              <w:t> </w:t>
            </w:r>
          </w:p>
        </w:tc>
        <w:tc>
          <w:tcPr>
            <w:tcW w:w="555" w:type="dxa"/>
            <w:gridSpan w:val="2"/>
            <w:tcBorders>
              <w:top w:val="single" w:sz="6" w:space="0" w:color="000000"/>
              <w:left w:val="single" w:sz="6" w:space="0" w:color="000000"/>
              <w:bottom w:val="single" w:sz="6" w:space="0" w:color="000000"/>
              <w:right w:val="single" w:sz="6" w:space="0" w:color="000000"/>
            </w:tcBorders>
            <w:hideMark/>
          </w:tcPr>
          <w:p w14:paraId="7319E697" w14:textId="77777777" w:rsidR="000C54EE" w:rsidRPr="00974CBC" w:rsidRDefault="000C54EE" w:rsidP="00974CBC">
            <w:pPr>
              <w:pStyle w:val="NormalWeb"/>
              <w:jc w:val="both"/>
              <w:rPr>
                <w:rFonts w:ascii="Verdana" w:hAnsi="Verdana"/>
              </w:rPr>
            </w:pPr>
            <w:r w:rsidRPr="00974CBC">
              <w:rPr>
                <w:rFonts w:ascii="Verdana" w:hAnsi="Verdana"/>
                <w:b/>
                <w:bCs/>
              </w:rPr>
              <w:t>c)</w:t>
            </w:r>
          </w:p>
        </w:tc>
        <w:tc>
          <w:tcPr>
            <w:tcW w:w="7830" w:type="dxa"/>
            <w:tcBorders>
              <w:top w:val="single" w:sz="6" w:space="0" w:color="000000"/>
              <w:left w:val="single" w:sz="6" w:space="0" w:color="000000"/>
              <w:bottom w:val="single" w:sz="6" w:space="0" w:color="000000"/>
              <w:right w:val="single" w:sz="6" w:space="0" w:color="000000"/>
            </w:tcBorders>
            <w:hideMark/>
          </w:tcPr>
          <w:p w14:paraId="43B01788" w14:textId="77777777" w:rsidR="000C54EE" w:rsidRPr="00974CBC" w:rsidRDefault="000C54EE" w:rsidP="00974CBC">
            <w:pPr>
              <w:pStyle w:val="NormalWeb"/>
              <w:jc w:val="both"/>
              <w:rPr>
                <w:rFonts w:ascii="Verdana" w:hAnsi="Verdana"/>
              </w:rPr>
            </w:pPr>
            <w:r w:rsidRPr="00974CBC">
              <w:rPr>
                <w:rFonts w:ascii="Verdana" w:hAnsi="Verdana"/>
              </w:rPr>
              <w:t>La situación jurídica de la tenencia de la tierra.</w:t>
            </w:r>
          </w:p>
          <w:p w14:paraId="55838CCE" w14:textId="77777777" w:rsidR="000C54EE" w:rsidRPr="00974CBC" w:rsidRDefault="000C54EE" w:rsidP="00974CBC">
            <w:pPr>
              <w:pStyle w:val="NormalWeb"/>
              <w:jc w:val="both"/>
              <w:rPr>
                <w:rFonts w:ascii="Verdana" w:hAnsi="Verdana"/>
              </w:rPr>
            </w:pPr>
            <w:r w:rsidRPr="00974CBC">
              <w:rPr>
                <w:rFonts w:ascii="Verdana" w:hAnsi="Verdana"/>
              </w:rPr>
              <w:t> </w:t>
            </w:r>
          </w:p>
        </w:tc>
      </w:tr>
      <w:tr w:rsidR="000C54EE" w:rsidRPr="00974CBC" w14:paraId="6E6B50A3" w14:textId="77777777" w:rsidTr="00974CBC">
        <w:tc>
          <w:tcPr>
            <w:tcW w:w="640" w:type="dxa"/>
            <w:gridSpan w:val="2"/>
            <w:tcBorders>
              <w:top w:val="single" w:sz="6" w:space="0" w:color="000000"/>
              <w:left w:val="single" w:sz="6" w:space="0" w:color="000000"/>
              <w:bottom w:val="single" w:sz="6" w:space="0" w:color="000000"/>
              <w:right w:val="single" w:sz="6" w:space="0" w:color="000000"/>
            </w:tcBorders>
            <w:hideMark/>
          </w:tcPr>
          <w:p w14:paraId="2D6AE91E" w14:textId="77777777" w:rsidR="000C54EE" w:rsidRPr="00974CBC" w:rsidRDefault="000C54EE" w:rsidP="00974CBC">
            <w:pPr>
              <w:pStyle w:val="NormalWeb"/>
              <w:jc w:val="both"/>
              <w:rPr>
                <w:rFonts w:ascii="Verdana" w:hAnsi="Verdana"/>
              </w:rPr>
            </w:pPr>
            <w:r w:rsidRPr="00974CBC">
              <w:rPr>
                <w:rFonts w:ascii="Verdana" w:hAnsi="Verdana"/>
                <w:b/>
                <w:bCs/>
              </w:rPr>
              <w:t>III.</w:t>
            </w:r>
          </w:p>
        </w:tc>
        <w:tc>
          <w:tcPr>
            <w:tcW w:w="8385" w:type="dxa"/>
            <w:gridSpan w:val="3"/>
            <w:tcBorders>
              <w:top w:val="single" w:sz="6" w:space="0" w:color="000000"/>
              <w:left w:val="single" w:sz="6" w:space="0" w:color="000000"/>
              <w:bottom w:val="single" w:sz="6" w:space="0" w:color="000000"/>
              <w:right w:val="single" w:sz="6" w:space="0" w:color="000000"/>
            </w:tcBorders>
            <w:hideMark/>
          </w:tcPr>
          <w:p w14:paraId="797DE947" w14:textId="77777777" w:rsidR="000C54EE" w:rsidRPr="00974CBC" w:rsidRDefault="000C54EE" w:rsidP="00974CBC">
            <w:pPr>
              <w:pStyle w:val="NormalWeb"/>
              <w:jc w:val="both"/>
              <w:rPr>
                <w:rFonts w:ascii="Verdana" w:hAnsi="Verdana"/>
              </w:rPr>
            </w:pPr>
            <w:r w:rsidRPr="00974CBC">
              <w:rPr>
                <w:rFonts w:ascii="Verdana" w:hAnsi="Verdana"/>
              </w:rPr>
              <w:t>Tratándose de construcción se atenderá a los factores siguientes:</w:t>
            </w:r>
          </w:p>
        </w:tc>
      </w:tr>
      <w:tr w:rsidR="000C54EE" w:rsidRPr="00974CBC" w14:paraId="0D52099E" w14:textId="77777777" w:rsidTr="00974CBC">
        <w:tc>
          <w:tcPr>
            <w:tcW w:w="640" w:type="dxa"/>
            <w:gridSpan w:val="2"/>
            <w:tcBorders>
              <w:top w:val="single" w:sz="6" w:space="0" w:color="000000"/>
              <w:left w:val="single" w:sz="6" w:space="0" w:color="000000"/>
              <w:bottom w:val="single" w:sz="6" w:space="0" w:color="000000"/>
              <w:right w:val="single" w:sz="6" w:space="0" w:color="000000"/>
            </w:tcBorders>
            <w:hideMark/>
          </w:tcPr>
          <w:p w14:paraId="26016332" w14:textId="77777777" w:rsidR="000C54EE" w:rsidRPr="00974CBC" w:rsidRDefault="000C54EE" w:rsidP="00974CBC">
            <w:pPr>
              <w:pStyle w:val="NormalWeb"/>
              <w:jc w:val="both"/>
              <w:rPr>
                <w:rFonts w:ascii="Verdana" w:hAnsi="Verdana"/>
              </w:rPr>
            </w:pPr>
            <w:r w:rsidRPr="00974CBC">
              <w:rPr>
                <w:rFonts w:ascii="Verdana" w:hAnsi="Verdana"/>
                <w:b/>
                <w:bCs/>
              </w:rPr>
              <w:t> </w:t>
            </w:r>
          </w:p>
        </w:tc>
        <w:tc>
          <w:tcPr>
            <w:tcW w:w="555" w:type="dxa"/>
            <w:gridSpan w:val="2"/>
            <w:tcBorders>
              <w:top w:val="single" w:sz="6" w:space="0" w:color="000000"/>
              <w:left w:val="single" w:sz="6" w:space="0" w:color="000000"/>
              <w:bottom w:val="single" w:sz="6" w:space="0" w:color="000000"/>
              <w:right w:val="single" w:sz="6" w:space="0" w:color="000000"/>
            </w:tcBorders>
            <w:hideMark/>
          </w:tcPr>
          <w:p w14:paraId="1E4730E2" w14:textId="77777777" w:rsidR="000C54EE" w:rsidRPr="00974CBC" w:rsidRDefault="000C54EE" w:rsidP="00974CBC">
            <w:pPr>
              <w:pStyle w:val="NormalWeb"/>
              <w:jc w:val="both"/>
              <w:rPr>
                <w:rFonts w:ascii="Verdana" w:hAnsi="Verdana"/>
              </w:rPr>
            </w:pPr>
            <w:r w:rsidRPr="00974CBC">
              <w:rPr>
                <w:rFonts w:ascii="Verdana" w:hAnsi="Verdana"/>
                <w:b/>
                <w:bCs/>
              </w:rPr>
              <w:t>a)</w:t>
            </w:r>
          </w:p>
        </w:tc>
        <w:tc>
          <w:tcPr>
            <w:tcW w:w="7830" w:type="dxa"/>
            <w:tcBorders>
              <w:top w:val="single" w:sz="6" w:space="0" w:color="000000"/>
              <w:left w:val="single" w:sz="6" w:space="0" w:color="000000"/>
              <w:bottom w:val="single" w:sz="6" w:space="0" w:color="000000"/>
              <w:right w:val="single" w:sz="6" w:space="0" w:color="000000"/>
            </w:tcBorders>
            <w:hideMark/>
          </w:tcPr>
          <w:p w14:paraId="2C2B1F07" w14:textId="77777777" w:rsidR="000C54EE" w:rsidRPr="00974CBC" w:rsidRDefault="000C54EE" w:rsidP="00974CBC">
            <w:pPr>
              <w:pStyle w:val="NormalWeb"/>
              <w:jc w:val="both"/>
              <w:rPr>
                <w:rFonts w:ascii="Verdana" w:hAnsi="Verdana"/>
              </w:rPr>
            </w:pPr>
            <w:r w:rsidRPr="00974CBC">
              <w:rPr>
                <w:rFonts w:ascii="Verdana" w:hAnsi="Verdana"/>
              </w:rPr>
              <w:t>Uso y calidad de la construcción;</w:t>
            </w:r>
          </w:p>
        </w:tc>
      </w:tr>
      <w:tr w:rsidR="000C54EE" w:rsidRPr="00974CBC" w14:paraId="21E9D141" w14:textId="77777777" w:rsidTr="00974CBC">
        <w:tc>
          <w:tcPr>
            <w:tcW w:w="640" w:type="dxa"/>
            <w:gridSpan w:val="2"/>
            <w:tcBorders>
              <w:top w:val="single" w:sz="6" w:space="0" w:color="000000"/>
              <w:left w:val="single" w:sz="6" w:space="0" w:color="000000"/>
              <w:bottom w:val="single" w:sz="6" w:space="0" w:color="000000"/>
              <w:right w:val="single" w:sz="6" w:space="0" w:color="000000"/>
            </w:tcBorders>
            <w:hideMark/>
          </w:tcPr>
          <w:p w14:paraId="1F479D1C" w14:textId="77777777" w:rsidR="000C54EE" w:rsidRPr="00974CBC" w:rsidRDefault="000C54EE" w:rsidP="00974CBC">
            <w:pPr>
              <w:pStyle w:val="NormalWeb"/>
              <w:jc w:val="both"/>
              <w:rPr>
                <w:rFonts w:ascii="Verdana" w:hAnsi="Verdana"/>
              </w:rPr>
            </w:pPr>
            <w:r w:rsidRPr="00974CBC">
              <w:rPr>
                <w:rFonts w:ascii="Verdana" w:hAnsi="Verdana"/>
                <w:b/>
                <w:bCs/>
              </w:rPr>
              <w:t> </w:t>
            </w:r>
          </w:p>
        </w:tc>
        <w:tc>
          <w:tcPr>
            <w:tcW w:w="555" w:type="dxa"/>
            <w:gridSpan w:val="2"/>
            <w:tcBorders>
              <w:top w:val="single" w:sz="6" w:space="0" w:color="000000"/>
              <w:left w:val="single" w:sz="6" w:space="0" w:color="000000"/>
              <w:bottom w:val="single" w:sz="6" w:space="0" w:color="000000"/>
              <w:right w:val="single" w:sz="6" w:space="0" w:color="000000"/>
            </w:tcBorders>
            <w:hideMark/>
          </w:tcPr>
          <w:p w14:paraId="1963032E" w14:textId="77777777" w:rsidR="000C54EE" w:rsidRPr="00974CBC" w:rsidRDefault="000C54EE" w:rsidP="00974CBC">
            <w:pPr>
              <w:pStyle w:val="NormalWeb"/>
              <w:jc w:val="both"/>
              <w:rPr>
                <w:rFonts w:ascii="Verdana" w:hAnsi="Verdana"/>
              </w:rPr>
            </w:pPr>
            <w:r w:rsidRPr="00974CBC">
              <w:rPr>
                <w:rFonts w:ascii="Verdana" w:hAnsi="Verdana"/>
                <w:b/>
                <w:bCs/>
              </w:rPr>
              <w:t>b)</w:t>
            </w:r>
          </w:p>
        </w:tc>
        <w:tc>
          <w:tcPr>
            <w:tcW w:w="7830" w:type="dxa"/>
            <w:tcBorders>
              <w:top w:val="single" w:sz="6" w:space="0" w:color="000000"/>
              <w:left w:val="single" w:sz="6" w:space="0" w:color="000000"/>
              <w:bottom w:val="single" w:sz="6" w:space="0" w:color="000000"/>
              <w:right w:val="single" w:sz="6" w:space="0" w:color="000000"/>
            </w:tcBorders>
            <w:hideMark/>
          </w:tcPr>
          <w:p w14:paraId="067DC48C" w14:textId="77777777" w:rsidR="000C54EE" w:rsidRPr="00974CBC" w:rsidRDefault="000C54EE" w:rsidP="00974CBC">
            <w:pPr>
              <w:pStyle w:val="NormalWeb"/>
              <w:jc w:val="both"/>
              <w:rPr>
                <w:rFonts w:ascii="Verdana" w:hAnsi="Verdana"/>
              </w:rPr>
            </w:pPr>
            <w:r w:rsidRPr="00974CBC">
              <w:rPr>
                <w:rFonts w:ascii="Verdana" w:hAnsi="Verdana"/>
              </w:rPr>
              <w:t>Costo y calidad de los materiales de construcción utilizados, y</w:t>
            </w:r>
          </w:p>
        </w:tc>
      </w:tr>
      <w:tr w:rsidR="000C54EE" w:rsidRPr="00974CBC" w14:paraId="08D6E0C8" w14:textId="77777777" w:rsidTr="00974CBC">
        <w:tc>
          <w:tcPr>
            <w:tcW w:w="640" w:type="dxa"/>
            <w:gridSpan w:val="2"/>
            <w:tcBorders>
              <w:top w:val="single" w:sz="6" w:space="0" w:color="000000"/>
              <w:left w:val="single" w:sz="6" w:space="0" w:color="000000"/>
              <w:bottom w:val="single" w:sz="6" w:space="0" w:color="000000"/>
              <w:right w:val="single" w:sz="6" w:space="0" w:color="000000"/>
            </w:tcBorders>
            <w:hideMark/>
          </w:tcPr>
          <w:p w14:paraId="220D6C67" w14:textId="77777777" w:rsidR="000C54EE" w:rsidRPr="00974CBC" w:rsidRDefault="000C54EE" w:rsidP="00974CBC">
            <w:pPr>
              <w:pStyle w:val="NormalWeb"/>
              <w:jc w:val="both"/>
              <w:rPr>
                <w:rFonts w:ascii="Verdana" w:hAnsi="Verdana"/>
              </w:rPr>
            </w:pPr>
            <w:r w:rsidRPr="00974CBC">
              <w:rPr>
                <w:rFonts w:ascii="Verdana" w:hAnsi="Verdana"/>
                <w:b/>
                <w:bCs/>
              </w:rPr>
              <w:t> </w:t>
            </w:r>
          </w:p>
        </w:tc>
        <w:tc>
          <w:tcPr>
            <w:tcW w:w="555" w:type="dxa"/>
            <w:gridSpan w:val="2"/>
            <w:tcBorders>
              <w:top w:val="single" w:sz="6" w:space="0" w:color="000000"/>
              <w:left w:val="single" w:sz="6" w:space="0" w:color="000000"/>
              <w:bottom w:val="single" w:sz="6" w:space="0" w:color="000000"/>
              <w:right w:val="single" w:sz="6" w:space="0" w:color="000000"/>
            </w:tcBorders>
            <w:hideMark/>
          </w:tcPr>
          <w:p w14:paraId="78047153" w14:textId="77777777" w:rsidR="000C54EE" w:rsidRPr="00974CBC" w:rsidRDefault="000C54EE" w:rsidP="00974CBC">
            <w:pPr>
              <w:pStyle w:val="NormalWeb"/>
              <w:jc w:val="both"/>
              <w:rPr>
                <w:rFonts w:ascii="Verdana" w:hAnsi="Verdana"/>
              </w:rPr>
            </w:pPr>
            <w:r w:rsidRPr="00974CBC">
              <w:rPr>
                <w:rFonts w:ascii="Verdana" w:hAnsi="Verdana"/>
                <w:b/>
                <w:bCs/>
              </w:rPr>
              <w:t>c)</w:t>
            </w:r>
          </w:p>
        </w:tc>
        <w:tc>
          <w:tcPr>
            <w:tcW w:w="7830" w:type="dxa"/>
            <w:tcBorders>
              <w:top w:val="single" w:sz="6" w:space="0" w:color="000000"/>
              <w:left w:val="single" w:sz="6" w:space="0" w:color="000000"/>
              <w:bottom w:val="single" w:sz="6" w:space="0" w:color="000000"/>
              <w:right w:val="single" w:sz="6" w:space="0" w:color="000000"/>
            </w:tcBorders>
            <w:hideMark/>
          </w:tcPr>
          <w:p w14:paraId="5D7C690C" w14:textId="77777777" w:rsidR="000C54EE" w:rsidRPr="00974CBC" w:rsidRDefault="000C54EE" w:rsidP="00974CBC">
            <w:pPr>
              <w:pStyle w:val="NormalWeb"/>
              <w:jc w:val="both"/>
              <w:rPr>
                <w:rFonts w:ascii="Verdana" w:hAnsi="Verdana"/>
              </w:rPr>
            </w:pPr>
            <w:r w:rsidRPr="00974CBC">
              <w:rPr>
                <w:rFonts w:ascii="Verdana" w:hAnsi="Verdana"/>
              </w:rPr>
              <w:t>Costo de la mano de obra empleada.</w:t>
            </w:r>
          </w:p>
        </w:tc>
      </w:tr>
    </w:tbl>
    <w:p w14:paraId="367A0FF4" w14:textId="77777777" w:rsidR="000C54EE" w:rsidRPr="00974CBC" w:rsidRDefault="000C54EE" w:rsidP="00974CBC">
      <w:pPr>
        <w:spacing w:line="240" w:lineRule="auto"/>
        <w:jc w:val="center"/>
        <w:rPr>
          <w:rStyle w:val="Textoennegrita"/>
          <w:rFonts w:ascii="Verdana" w:eastAsia="Times New Roman" w:hAnsi="Verdana" w:cs="Arial"/>
          <w:sz w:val="20"/>
          <w:szCs w:val="20"/>
        </w:rPr>
      </w:pPr>
    </w:p>
    <w:p w14:paraId="03C2DF6F" w14:textId="77777777" w:rsidR="000C54EE" w:rsidRPr="00974CBC" w:rsidRDefault="000C54EE" w:rsidP="00974CBC">
      <w:pPr>
        <w:spacing w:line="240" w:lineRule="auto"/>
        <w:jc w:val="center"/>
        <w:rPr>
          <w:rFonts w:ascii="Verdana" w:eastAsia="Times New Roman" w:hAnsi="Verdana" w:cs="Arial"/>
          <w:sz w:val="20"/>
          <w:szCs w:val="20"/>
        </w:rPr>
      </w:pPr>
      <w:r w:rsidRPr="00974CBC">
        <w:rPr>
          <w:rStyle w:val="Textoennegrita"/>
          <w:rFonts w:ascii="Verdana" w:eastAsia="Times New Roman" w:hAnsi="Verdana" w:cs="Arial"/>
          <w:sz w:val="20"/>
          <w:szCs w:val="20"/>
        </w:rPr>
        <w:t>SECCIÓN SEGUNDA</w:t>
      </w:r>
      <w:r w:rsidRPr="00974CBC">
        <w:rPr>
          <w:rFonts w:ascii="Verdana" w:eastAsia="Times New Roman" w:hAnsi="Verdana" w:cs="Arial"/>
          <w:b/>
          <w:bCs/>
          <w:sz w:val="20"/>
          <w:szCs w:val="20"/>
        </w:rPr>
        <w:br/>
      </w:r>
      <w:r w:rsidRPr="00974CBC">
        <w:rPr>
          <w:rStyle w:val="Textoennegrita"/>
          <w:rFonts w:ascii="Verdana" w:eastAsia="Times New Roman" w:hAnsi="Verdana" w:cs="Arial"/>
          <w:sz w:val="20"/>
          <w:szCs w:val="20"/>
        </w:rPr>
        <w:t>IMPUESTO SOBRE ADQUISICIÓN DE BIENES INMUEBLES</w:t>
      </w:r>
    </w:p>
    <w:p w14:paraId="660245FE" w14:textId="77777777" w:rsidR="000C54EE" w:rsidRPr="00974CBC" w:rsidRDefault="000C54EE" w:rsidP="00974CBC">
      <w:pPr>
        <w:pStyle w:val="NormalWeb"/>
        <w:ind w:firstLine="708"/>
        <w:jc w:val="both"/>
        <w:rPr>
          <w:rFonts w:ascii="Verdana" w:hAnsi="Verdana"/>
        </w:rPr>
      </w:pPr>
      <w:r w:rsidRPr="00974CBC">
        <w:rPr>
          <w:rStyle w:val="Textoennegrita"/>
          <w:rFonts w:ascii="Verdana" w:hAnsi="Verdana"/>
        </w:rPr>
        <w:t>Artículo 7.</w:t>
      </w:r>
      <w:r w:rsidRPr="00974CBC">
        <w:rPr>
          <w:rFonts w:ascii="Verdana" w:hAnsi="Verdana"/>
        </w:rPr>
        <w:t> El impuesto sobre adquisición de bienes inmuebles se causará y liquidará a la tasa de 0.5%.</w:t>
      </w:r>
    </w:p>
    <w:p w14:paraId="0044029C" w14:textId="77777777" w:rsidR="000C54EE" w:rsidRPr="00974CBC" w:rsidRDefault="000C54EE" w:rsidP="00974CBC">
      <w:pPr>
        <w:spacing w:line="240" w:lineRule="auto"/>
        <w:jc w:val="center"/>
        <w:rPr>
          <w:rFonts w:ascii="Verdana" w:eastAsia="Times New Roman" w:hAnsi="Verdana" w:cs="Arial"/>
          <w:sz w:val="20"/>
          <w:szCs w:val="20"/>
        </w:rPr>
      </w:pPr>
      <w:r w:rsidRPr="00974CBC">
        <w:rPr>
          <w:rStyle w:val="Textoennegrita"/>
          <w:rFonts w:ascii="Verdana" w:eastAsia="Times New Roman" w:hAnsi="Verdana" w:cs="Arial"/>
          <w:sz w:val="20"/>
          <w:szCs w:val="20"/>
        </w:rPr>
        <w:t>SECCIÓN TERCERA</w:t>
      </w:r>
      <w:r w:rsidRPr="00974CBC">
        <w:rPr>
          <w:rFonts w:ascii="Verdana" w:eastAsia="Times New Roman" w:hAnsi="Verdana" w:cs="Arial"/>
          <w:b/>
          <w:bCs/>
          <w:sz w:val="20"/>
          <w:szCs w:val="20"/>
        </w:rPr>
        <w:br/>
      </w:r>
      <w:r w:rsidRPr="00974CBC">
        <w:rPr>
          <w:rStyle w:val="Textoennegrita"/>
          <w:rFonts w:ascii="Verdana" w:eastAsia="Times New Roman" w:hAnsi="Verdana" w:cs="Arial"/>
          <w:sz w:val="20"/>
          <w:szCs w:val="20"/>
        </w:rPr>
        <w:t>IMPUESTO SOBRE DIVISIÓN Y LOTIFICACIÓN DE INMUEBLES</w:t>
      </w:r>
    </w:p>
    <w:p w14:paraId="4C24CC46" w14:textId="77777777" w:rsidR="000C54EE" w:rsidRPr="00974CBC" w:rsidRDefault="000C54EE" w:rsidP="00974CBC">
      <w:pPr>
        <w:pStyle w:val="NormalWeb"/>
        <w:ind w:firstLine="708"/>
        <w:jc w:val="both"/>
        <w:rPr>
          <w:rFonts w:ascii="Verdana" w:hAnsi="Verdana"/>
        </w:rPr>
      </w:pPr>
      <w:r w:rsidRPr="00974CBC">
        <w:rPr>
          <w:rStyle w:val="Textoennegrita"/>
          <w:rFonts w:ascii="Verdana" w:hAnsi="Verdana"/>
        </w:rPr>
        <w:t>Artículo 8.</w:t>
      </w:r>
      <w:r w:rsidRPr="00974CBC">
        <w:rPr>
          <w:rFonts w:ascii="Verdana" w:hAnsi="Verdana"/>
        </w:rPr>
        <w:t> El impuesto sobre división y lotificación de inmuebles se causará y liquidará conforme a las siguientes:</w:t>
      </w:r>
    </w:p>
    <w:p w14:paraId="3ABD7CB6" w14:textId="77777777" w:rsidR="000C54EE" w:rsidRPr="00974CBC" w:rsidRDefault="000C54EE" w:rsidP="00974CBC">
      <w:pPr>
        <w:pStyle w:val="NormalWeb"/>
        <w:jc w:val="center"/>
        <w:rPr>
          <w:rFonts w:ascii="Verdana" w:hAnsi="Verdana"/>
        </w:rPr>
      </w:pPr>
      <w:r w:rsidRPr="00974CBC">
        <w:rPr>
          <w:rFonts w:ascii="Verdana" w:hAnsi="Verdana"/>
          <w:b/>
          <w:bCs/>
        </w:rPr>
        <w:t>TASAS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66"/>
        <w:gridCol w:w="7912"/>
        <w:gridCol w:w="910"/>
      </w:tblGrid>
      <w:tr w:rsidR="000C54EE" w:rsidRPr="00974CBC" w14:paraId="0DE6549C"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662DD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9047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Tratándose de la división o lotificación de inmuebles urbanos y suburbanos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C488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0.9%</w:t>
            </w:r>
          </w:p>
        </w:tc>
      </w:tr>
      <w:tr w:rsidR="000C54EE" w:rsidRPr="00974CBC" w14:paraId="7D2BF551"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488CA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9EF4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Tratándose de la división de un inmueble por la constitución de condominios horizontales, verticales o mixtos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CC77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0.45%</w:t>
            </w:r>
          </w:p>
        </w:tc>
      </w:tr>
      <w:tr w:rsidR="000C54EE" w:rsidRPr="00974CBC" w14:paraId="2806DD12"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6F184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2BBA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Tratándose de inmuebles rústicos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5AC1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0.45%</w:t>
            </w:r>
          </w:p>
        </w:tc>
      </w:tr>
    </w:tbl>
    <w:p w14:paraId="2A5BCDAA" w14:textId="77777777" w:rsidR="000C54EE" w:rsidRPr="00974CBC" w:rsidRDefault="000C54EE" w:rsidP="00974CBC">
      <w:pPr>
        <w:spacing w:line="240" w:lineRule="auto"/>
        <w:jc w:val="both"/>
        <w:rPr>
          <w:rFonts w:ascii="Verdana" w:eastAsia="Times New Roman" w:hAnsi="Verdana" w:cs="Arial"/>
          <w:sz w:val="20"/>
          <w:szCs w:val="20"/>
        </w:rPr>
      </w:pPr>
    </w:p>
    <w:p w14:paraId="1EEDA93C" w14:textId="77777777" w:rsidR="000C54EE" w:rsidRPr="00974CBC" w:rsidRDefault="000C54EE" w:rsidP="00974CBC">
      <w:pPr>
        <w:pStyle w:val="NormalWeb"/>
        <w:ind w:firstLine="708"/>
        <w:jc w:val="both"/>
        <w:rPr>
          <w:rFonts w:ascii="Verdana" w:hAnsi="Verdana"/>
        </w:rPr>
      </w:pPr>
      <w:r w:rsidRPr="00974CBC">
        <w:rPr>
          <w:rFonts w:ascii="Verdana" w:hAnsi="Verdana"/>
        </w:rPr>
        <w:lastRenderedPageBreak/>
        <w:t>No se causará este impuesto en los supuestos establecidos en el Artículo 187 de la Ley de Hacienda para los Municipios del Estado de Guanajuato.</w:t>
      </w:r>
    </w:p>
    <w:p w14:paraId="395DCBD2" w14:textId="77777777" w:rsidR="00974CBC" w:rsidRDefault="00974CBC" w:rsidP="00974CBC">
      <w:pPr>
        <w:pStyle w:val="Sinespaciado"/>
        <w:rPr>
          <w:rStyle w:val="Textoennegrita"/>
          <w:rFonts w:ascii="Verdana" w:hAnsi="Verdana" w:cs="Arial"/>
          <w:sz w:val="20"/>
          <w:szCs w:val="20"/>
        </w:rPr>
      </w:pPr>
    </w:p>
    <w:p w14:paraId="1E82184C" w14:textId="1A3333FA" w:rsidR="000C54EE" w:rsidRPr="00974CBC" w:rsidRDefault="000C54EE" w:rsidP="00974CBC">
      <w:pPr>
        <w:spacing w:line="240" w:lineRule="auto"/>
        <w:jc w:val="center"/>
        <w:rPr>
          <w:rStyle w:val="Textoennegrita"/>
          <w:rFonts w:ascii="Verdana" w:eastAsia="Times New Roman" w:hAnsi="Verdana" w:cs="Arial"/>
          <w:sz w:val="20"/>
          <w:szCs w:val="20"/>
        </w:rPr>
      </w:pPr>
      <w:r w:rsidRPr="00974CBC">
        <w:rPr>
          <w:rStyle w:val="Textoennegrita"/>
          <w:rFonts w:ascii="Verdana" w:eastAsia="Times New Roman" w:hAnsi="Verdana" w:cs="Arial"/>
          <w:sz w:val="20"/>
          <w:szCs w:val="20"/>
        </w:rPr>
        <w:t>SECCIÓN CUARTA</w:t>
      </w:r>
      <w:r w:rsidRPr="00974CBC">
        <w:rPr>
          <w:rFonts w:ascii="Verdana" w:eastAsia="Times New Roman" w:hAnsi="Verdana" w:cs="Arial"/>
          <w:b/>
          <w:bCs/>
          <w:sz w:val="20"/>
          <w:szCs w:val="20"/>
        </w:rPr>
        <w:br/>
      </w:r>
      <w:r w:rsidRPr="00974CBC">
        <w:rPr>
          <w:rStyle w:val="Textoennegrita"/>
          <w:rFonts w:ascii="Verdana" w:eastAsia="Times New Roman" w:hAnsi="Verdana" w:cs="Arial"/>
          <w:sz w:val="20"/>
          <w:szCs w:val="20"/>
        </w:rPr>
        <w:t>IMPUESTO DE FRACCIONAMIENTOS</w:t>
      </w:r>
    </w:p>
    <w:p w14:paraId="7210E2E1" w14:textId="77777777" w:rsidR="000C54EE" w:rsidRPr="00974CBC" w:rsidRDefault="000C54EE" w:rsidP="00974CBC">
      <w:pPr>
        <w:spacing w:line="240" w:lineRule="auto"/>
        <w:ind w:firstLine="708"/>
        <w:jc w:val="both"/>
        <w:rPr>
          <w:rFonts w:ascii="Verdana" w:eastAsia="Times New Roman" w:hAnsi="Verdana" w:cs="Arial"/>
          <w:sz w:val="20"/>
          <w:szCs w:val="20"/>
        </w:rPr>
      </w:pPr>
      <w:r w:rsidRPr="00974CBC">
        <w:rPr>
          <w:rStyle w:val="Textoennegrita"/>
          <w:rFonts w:ascii="Verdana" w:eastAsia="Times New Roman" w:hAnsi="Verdana" w:cs="Arial"/>
          <w:sz w:val="20"/>
          <w:szCs w:val="20"/>
        </w:rPr>
        <w:t>Artículo 9.</w:t>
      </w:r>
      <w:r w:rsidRPr="00974CBC">
        <w:rPr>
          <w:rFonts w:ascii="Verdana" w:eastAsia="Times New Roman" w:hAnsi="Verdana" w:cs="Arial"/>
          <w:sz w:val="20"/>
          <w:szCs w:val="20"/>
        </w:rPr>
        <w:t xml:space="preserve"> El impuesto de fraccionamientos se causará y liquidará por metro cuadrado de superficie vendible, conforme a la siguiente: </w:t>
      </w:r>
    </w:p>
    <w:p w14:paraId="0CDCD072" w14:textId="77777777" w:rsidR="000C54EE" w:rsidRPr="00974CBC" w:rsidRDefault="000C54EE" w:rsidP="00974CBC">
      <w:pPr>
        <w:pStyle w:val="NormalWeb"/>
        <w:jc w:val="center"/>
        <w:rPr>
          <w:rFonts w:ascii="Verdana" w:hAnsi="Verdana"/>
        </w:rPr>
      </w:pPr>
      <w:r w:rsidRPr="00974CBC">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286"/>
        <w:gridCol w:w="1015"/>
      </w:tblGrid>
      <w:tr w:rsidR="000C54EE" w:rsidRPr="00974CBC" w14:paraId="1C74C325" w14:textId="77777777" w:rsidTr="0054415B">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355EE3"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5EA28"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Tarifas</w:t>
            </w:r>
          </w:p>
        </w:tc>
      </w:tr>
      <w:tr w:rsidR="000C54EE" w:rsidRPr="00974CBC" w14:paraId="20F3989A"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6F284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Habitacional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8EA5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$0.59</w:t>
            </w:r>
          </w:p>
        </w:tc>
      </w:tr>
      <w:tr w:rsidR="000C54EE" w:rsidRPr="00974CBC" w14:paraId="00E3DBA5"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3202D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Habitacional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4DDF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$0.46</w:t>
            </w:r>
          </w:p>
        </w:tc>
      </w:tr>
      <w:tr w:rsidR="000C54EE" w:rsidRPr="00974CBC" w14:paraId="5900CD26"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6E020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Habitacional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0FCD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$0.42</w:t>
            </w:r>
          </w:p>
        </w:tc>
      </w:tr>
      <w:tr w:rsidR="000C54EE" w:rsidRPr="00974CBC" w14:paraId="32D8C112"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CB0D1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Fraccionamiento de habitación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2D10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$0.25</w:t>
            </w:r>
          </w:p>
        </w:tc>
      </w:tr>
      <w:tr w:rsidR="000C54EE" w:rsidRPr="00974CBC" w14:paraId="2901F630"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73A1B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Fraccionamiento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08D1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$0.25</w:t>
            </w:r>
          </w:p>
        </w:tc>
      </w:tr>
      <w:tr w:rsidR="000C54EE" w:rsidRPr="00974CBC" w14:paraId="61025759"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4E5DD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Fraccionamiento de urbanización progresiva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1CE4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$0.11</w:t>
            </w:r>
          </w:p>
        </w:tc>
      </w:tr>
      <w:tr w:rsidR="000C54EE" w:rsidRPr="00974CBC" w14:paraId="7A67930C"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DDD2F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Fraccionamiento industrial para industria ligera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31B3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$0.26</w:t>
            </w:r>
          </w:p>
        </w:tc>
      </w:tr>
      <w:tr w:rsidR="000C54EE" w:rsidRPr="00974CBC" w14:paraId="16588B16"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81288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Fraccionamiento industrial para industria mediana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D5FF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$0.26</w:t>
            </w:r>
          </w:p>
        </w:tc>
      </w:tr>
      <w:tr w:rsidR="000C54EE" w:rsidRPr="00974CBC" w14:paraId="4D4A5646"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DC8F7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Fraccionamiento industrial para industria pesada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915E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$0.32</w:t>
            </w:r>
          </w:p>
        </w:tc>
      </w:tr>
      <w:tr w:rsidR="000C54EE" w:rsidRPr="00974CBC" w14:paraId="4F9A7DDC"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DC91F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Habitacional campestre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8CF6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$0.63</w:t>
            </w:r>
          </w:p>
        </w:tc>
      </w:tr>
      <w:tr w:rsidR="000C54EE" w:rsidRPr="00974CBC" w14:paraId="1A835214"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DB450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Habitacional campestre rústico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3EAC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$0.26</w:t>
            </w:r>
          </w:p>
        </w:tc>
      </w:tr>
      <w:tr w:rsidR="000C54EE" w:rsidRPr="00974CBC" w14:paraId="4108ADEB"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F0850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Fraccionamiento turístico, recreativo y deportivo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D685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$0.37</w:t>
            </w:r>
          </w:p>
        </w:tc>
      </w:tr>
      <w:tr w:rsidR="000C54EE" w:rsidRPr="00974CBC" w14:paraId="7515FB84"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04E1D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lastRenderedPageBreak/>
              <w:t>Fraccionamiento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7F9C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$0.63</w:t>
            </w:r>
          </w:p>
        </w:tc>
      </w:tr>
      <w:tr w:rsidR="000C54EE" w:rsidRPr="00974CBC" w14:paraId="58DF2B79"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5EE7F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Fraccionamiento agropecuario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5057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$0.15</w:t>
            </w:r>
          </w:p>
        </w:tc>
      </w:tr>
      <w:tr w:rsidR="000C54EE" w:rsidRPr="00974CBC" w14:paraId="09E11708"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93B63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Fraccionamiento mixto de usos compartibles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2667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$0.40</w:t>
            </w:r>
          </w:p>
        </w:tc>
      </w:tr>
    </w:tbl>
    <w:p w14:paraId="1B3D4BCD" w14:textId="77777777" w:rsidR="000C54EE" w:rsidRPr="00974CBC" w:rsidRDefault="000C54EE" w:rsidP="00974CBC">
      <w:pPr>
        <w:spacing w:line="240" w:lineRule="auto"/>
        <w:jc w:val="both"/>
        <w:rPr>
          <w:rFonts w:ascii="Verdana" w:eastAsia="Times New Roman" w:hAnsi="Verdana" w:cs="Arial"/>
          <w:sz w:val="20"/>
          <w:szCs w:val="20"/>
        </w:rPr>
      </w:pPr>
    </w:p>
    <w:p w14:paraId="1991AC4D" w14:textId="77777777" w:rsidR="000C54EE" w:rsidRPr="00974CBC" w:rsidRDefault="000C54EE" w:rsidP="00974CBC">
      <w:pPr>
        <w:spacing w:line="240" w:lineRule="auto"/>
        <w:jc w:val="center"/>
        <w:rPr>
          <w:rStyle w:val="Textoennegrita"/>
          <w:rFonts w:ascii="Verdana" w:eastAsia="Times New Roman" w:hAnsi="Verdana" w:cs="Arial"/>
          <w:sz w:val="20"/>
          <w:szCs w:val="20"/>
        </w:rPr>
      </w:pPr>
      <w:r w:rsidRPr="00974CBC">
        <w:rPr>
          <w:rStyle w:val="Textoennegrita"/>
          <w:rFonts w:ascii="Verdana" w:eastAsia="Times New Roman" w:hAnsi="Verdana" w:cs="Arial"/>
          <w:sz w:val="20"/>
          <w:szCs w:val="20"/>
        </w:rPr>
        <w:t>SECCIÓN QUINTA</w:t>
      </w:r>
      <w:r w:rsidRPr="00974CBC">
        <w:rPr>
          <w:rFonts w:ascii="Verdana" w:eastAsia="Times New Roman" w:hAnsi="Verdana" w:cs="Arial"/>
          <w:b/>
          <w:bCs/>
          <w:sz w:val="20"/>
          <w:szCs w:val="20"/>
        </w:rPr>
        <w:br/>
      </w:r>
      <w:r w:rsidRPr="00974CBC">
        <w:rPr>
          <w:rStyle w:val="Textoennegrita"/>
          <w:rFonts w:ascii="Verdana" w:eastAsia="Times New Roman" w:hAnsi="Verdana" w:cs="Arial"/>
          <w:sz w:val="20"/>
          <w:szCs w:val="20"/>
        </w:rPr>
        <w:t>IMPUESTO SOBRE JUEGOS Y APUESTAS PERMITIDAS</w:t>
      </w:r>
    </w:p>
    <w:p w14:paraId="7FA99EB2" w14:textId="77777777" w:rsidR="000C54EE" w:rsidRPr="00974CBC" w:rsidRDefault="000C54EE" w:rsidP="00974CBC">
      <w:pPr>
        <w:spacing w:line="240" w:lineRule="auto"/>
        <w:ind w:firstLine="708"/>
        <w:jc w:val="both"/>
        <w:rPr>
          <w:rFonts w:ascii="Verdana" w:eastAsia="Times New Roman" w:hAnsi="Verdana" w:cs="Arial"/>
          <w:sz w:val="20"/>
          <w:szCs w:val="20"/>
        </w:rPr>
      </w:pPr>
      <w:r w:rsidRPr="00974CBC">
        <w:rPr>
          <w:rStyle w:val="Textoennegrita"/>
          <w:rFonts w:ascii="Verdana" w:eastAsia="Times New Roman" w:hAnsi="Verdana" w:cs="Arial"/>
          <w:sz w:val="20"/>
          <w:szCs w:val="20"/>
        </w:rPr>
        <w:t>Artículo 10.</w:t>
      </w:r>
      <w:r w:rsidRPr="00974CBC">
        <w:rPr>
          <w:rFonts w:ascii="Verdana" w:eastAsia="Times New Roman" w:hAnsi="Verdana" w:cs="Arial"/>
          <w:sz w:val="20"/>
          <w:szCs w:val="20"/>
        </w:rPr>
        <w:t xml:space="preserve"> El impuesto sobre juegos y apuestas permitidas se causará y liquidará a la tasa del 12%. </w:t>
      </w:r>
    </w:p>
    <w:p w14:paraId="293A0DFF" w14:textId="77777777" w:rsidR="000C54EE" w:rsidRPr="00974CBC" w:rsidRDefault="000C54EE" w:rsidP="00974CBC">
      <w:pPr>
        <w:spacing w:line="240" w:lineRule="auto"/>
        <w:jc w:val="both"/>
        <w:rPr>
          <w:rFonts w:ascii="Verdana" w:eastAsia="Times New Roman" w:hAnsi="Verdana" w:cs="Arial"/>
          <w:sz w:val="20"/>
          <w:szCs w:val="20"/>
        </w:rPr>
      </w:pPr>
    </w:p>
    <w:p w14:paraId="3337C8E1" w14:textId="77777777" w:rsidR="000C54EE" w:rsidRPr="00974CBC" w:rsidRDefault="000C54EE" w:rsidP="00974CBC">
      <w:pPr>
        <w:spacing w:line="240" w:lineRule="auto"/>
        <w:jc w:val="center"/>
        <w:rPr>
          <w:rFonts w:ascii="Verdana" w:eastAsia="Times New Roman" w:hAnsi="Verdana" w:cs="Arial"/>
          <w:sz w:val="20"/>
          <w:szCs w:val="20"/>
        </w:rPr>
      </w:pPr>
      <w:r w:rsidRPr="00974CBC">
        <w:rPr>
          <w:rStyle w:val="Textoennegrita"/>
          <w:rFonts w:ascii="Verdana" w:eastAsia="Times New Roman" w:hAnsi="Verdana" w:cs="Arial"/>
          <w:sz w:val="20"/>
          <w:szCs w:val="20"/>
        </w:rPr>
        <w:t>SECCIÓN SEXTA</w:t>
      </w:r>
      <w:r w:rsidRPr="00974CBC">
        <w:rPr>
          <w:rFonts w:ascii="Verdana" w:eastAsia="Times New Roman" w:hAnsi="Verdana" w:cs="Arial"/>
          <w:b/>
          <w:bCs/>
          <w:sz w:val="20"/>
          <w:szCs w:val="20"/>
        </w:rPr>
        <w:br/>
      </w:r>
      <w:r w:rsidRPr="00974CBC">
        <w:rPr>
          <w:rStyle w:val="Textoennegrita"/>
          <w:rFonts w:ascii="Verdana" w:eastAsia="Times New Roman" w:hAnsi="Verdana" w:cs="Arial"/>
          <w:sz w:val="20"/>
          <w:szCs w:val="20"/>
        </w:rPr>
        <w:t>IMPUESTO SOBRE DIVERSIONES Y ESPECTÁCULOS PÚBLICOS</w:t>
      </w:r>
    </w:p>
    <w:p w14:paraId="7E222006" w14:textId="77777777" w:rsidR="000C54EE" w:rsidRPr="00974CBC" w:rsidRDefault="000C54EE" w:rsidP="00974CBC">
      <w:pPr>
        <w:pStyle w:val="NormalWeb"/>
        <w:ind w:firstLine="708"/>
        <w:jc w:val="both"/>
        <w:rPr>
          <w:rFonts w:ascii="Verdana" w:hAnsi="Verdana"/>
        </w:rPr>
      </w:pPr>
      <w:r w:rsidRPr="00974CBC">
        <w:rPr>
          <w:rStyle w:val="Textoennegrita"/>
          <w:rFonts w:ascii="Verdana" w:hAnsi="Verdana"/>
        </w:rPr>
        <w:t>Artículo 11.</w:t>
      </w:r>
      <w:r w:rsidRPr="00974CBC">
        <w:rPr>
          <w:rFonts w:ascii="Verdana" w:hAnsi="Verdana"/>
        </w:rPr>
        <w:t> El impuesto sobre diversiones y espectáculos públicos se causará y liquidará a la tasa del 6.6%, excepto los espectáculos de teatro y circo, los cuales tributarán a la tasa del 4.8%.</w:t>
      </w:r>
    </w:p>
    <w:p w14:paraId="7E338089" w14:textId="77777777" w:rsidR="000C54EE" w:rsidRPr="00974CBC" w:rsidRDefault="000C54EE" w:rsidP="00974CBC">
      <w:pPr>
        <w:pStyle w:val="NormalWeb"/>
        <w:jc w:val="both"/>
        <w:rPr>
          <w:rFonts w:ascii="Verdana" w:hAnsi="Verdana"/>
        </w:rPr>
      </w:pPr>
    </w:p>
    <w:p w14:paraId="18D6F970" w14:textId="77777777" w:rsidR="000C54EE" w:rsidRPr="00974CBC" w:rsidRDefault="000C54EE" w:rsidP="00974CBC">
      <w:pPr>
        <w:spacing w:line="240" w:lineRule="auto"/>
        <w:jc w:val="center"/>
        <w:rPr>
          <w:rFonts w:ascii="Verdana" w:eastAsia="Times New Roman" w:hAnsi="Verdana" w:cs="Arial"/>
          <w:sz w:val="20"/>
          <w:szCs w:val="20"/>
        </w:rPr>
      </w:pPr>
      <w:r w:rsidRPr="00974CBC">
        <w:rPr>
          <w:rStyle w:val="Textoennegrita"/>
          <w:rFonts w:ascii="Verdana" w:eastAsia="Times New Roman" w:hAnsi="Verdana" w:cs="Arial"/>
          <w:sz w:val="20"/>
          <w:szCs w:val="20"/>
        </w:rPr>
        <w:t>SECCIÓN SÉPTIMA</w:t>
      </w:r>
      <w:r w:rsidRPr="00974CBC">
        <w:rPr>
          <w:rFonts w:ascii="Verdana" w:eastAsia="Times New Roman" w:hAnsi="Verdana" w:cs="Arial"/>
          <w:b/>
          <w:bCs/>
          <w:sz w:val="20"/>
          <w:szCs w:val="20"/>
        </w:rPr>
        <w:br/>
      </w:r>
      <w:r w:rsidRPr="00974CBC">
        <w:rPr>
          <w:rStyle w:val="Textoennegrita"/>
          <w:rFonts w:ascii="Verdana" w:eastAsia="Times New Roman" w:hAnsi="Verdana" w:cs="Arial"/>
          <w:sz w:val="20"/>
          <w:szCs w:val="20"/>
        </w:rPr>
        <w:t>IMPUESTO SOBRE RIFAS, SORTEOS, LOTERÍAS Y CONCURSOS</w:t>
      </w:r>
    </w:p>
    <w:p w14:paraId="0A2C064C" w14:textId="77777777" w:rsidR="000C54EE" w:rsidRPr="00974CBC" w:rsidRDefault="000C54EE" w:rsidP="00974CBC">
      <w:pPr>
        <w:spacing w:line="240" w:lineRule="auto"/>
        <w:ind w:firstLine="708"/>
        <w:jc w:val="both"/>
        <w:rPr>
          <w:rFonts w:ascii="Verdana" w:eastAsia="Times New Roman" w:hAnsi="Verdana" w:cs="Arial"/>
          <w:sz w:val="20"/>
          <w:szCs w:val="20"/>
        </w:rPr>
      </w:pPr>
      <w:r w:rsidRPr="00974CBC">
        <w:rPr>
          <w:rStyle w:val="Textoennegrita"/>
          <w:rFonts w:ascii="Verdana" w:eastAsia="Times New Roman" w:hAnsi="Verdana" w:cs="Arial"/>
          <w:sz w:val="20"/>
          <w:szCs w:val="20"/>
        </w:rPr>
        <w:t>Artículo 12.</w:t>
      </w:r>
      <w:r w:rsidRPr="00974CBC">
        <w:rPr>
          <w:rFonts w:ascii="Verdana" w:eastAsia="Times New Roman" w:hAnsi="Verdana" w:cs="Arial"/>
          <w:sz w:val="20"/>
          <w:szCs w:val="20"/>
        </w:rPr>
        <w:t xml:space="preserve"> El impuesto sobre rifas, sorteos, loterías y concursos se causará y liquidará conforme a la tasa del 6%. </w:t>
      </w:r>
    </w:p>
    <w:p w14:paraId="55FA4575" w14:textId="77777777" w:rsidR="000C54EE" w:rsidRPr="00974CBC" w:rsidRDefault="000C54EE" w:rsidP="00974CBC">
      <w:pPr>
        <w:spacing w:line="240" w:lineRule="auto"/>
        <w:jc w:val="both"/>
        <w:rPr>
          <w:rFonts w:ascii="Verdana" w:eastAsia="Times New Roman" w:hAnsi="Verdana" w:cs="Arial"/>
          <w:sz w:val="20"/>
          <w:szCs w:val="20"/>
        </w:rPr>
      </w:pPr>
    </w:p>
    <w:p w14:paraId="7D478E04" w14:textId="77777777" w:rsidR="000C54EE" w:rsidRPr="00974CBC" w:rsidRDefault="000C54EE" w:rsidP="00974CBC">
      <w:pPr>
        <w:spacing w:line="240" w:lineRule="auto"/>
        <w:jc w:val="center"/>
        <w:rPr>
          <w:rFonts w:ascii="Verdana" w:eastAsia="Times New Roman" w:hAnsi="Verdana" w:cs="Arial"/>
          <w:sz w:val="20"/>
          <w:szCs w:val="20"/>
        </w:rPr>
      </w:pPr>
      <w:r w:rsidRPr="00974CBC">
        <w:rPr>
          <w:rStyle w:val="Textoennegrita"/>
          <w:rFonts w:ascii="Verdana" w:eastAsia="Times New Roman" w:hAnsi="Verdana" w:cs="Arial"/>
          <w:sz w:val="20"/>
          <w:szCs w:val="20"/>
        </w:rPr>
        <w:t>SECCIÓN OCTAVA</w:t>
      </w:r>
      <w:r w:rsidRPr="00974CBC">
        <w:rPr>
          <w:rFonts w:ascii="Verdana" w:eastAsia="Times New Roman" w:hAnsi="Verdana" w:cs="Arial"/>
          <w:b/>
          <w:bCs/>
          <w:sz w:val="20"/>
          <w:szCs w:val="20"/>
        </w:rPr>
        <w:br/>
      </w:r>
      <w:r w:rsidRPr="00974CBC">
        <w:rPr>
          <w:rStyle w:val="Textoennegrita"/>
          <w:rFonts w:ascii="Verdana" w:eastAsia="Times New Roman" w:hAnsi="Verdana" w:cs="Arial"/>
          <w:sz w:val="20"/>
          <w:szCs w:val="20"/>
        </w:rPr>
        <w:t>IMPUESTO SOBRE EXPLOTACIÓN DE BANCOS DE MÁRMOLES, CANTERAS, PIZARRAS, BASALTOS, CAL, CALIZAS, TEZONTLE, TEPETATE Y SUS DERIVADOS, ARENA, GRAVA Y OTROS SIMILARES</w:t>
      </w:r>
    </w:p>
    <w:p w14:paraId="3D201A9A" w14:textId="77777777" w:rsidR="000C54EE" w:rsidRPr="00974CBC" w:rsidRDefault="000C54EE" w:rsidP="00974CBC">
      <w:pPr>
        <w:pStyle w:val="NormalWeb"/>
        <w:ind w:firstLine="708"/>
        <w:jc w:val="both"/>
        <w:rPr>
          <w:rFonts w:ascii="Verdana" w:hAnsi="Verdana"/>
        </w:rPr>
      </w:pPr>
      <w:r w:rsidRPr="00974CBC">
        <w:rPr>
          <w:rStyle w:val="Textoennegrita"/>
          <w:rFonts w:ascii="Verdana" w:hAnsi="Verdana"/>
        </w:rPr>
        <w:t>Artículo 13.</w:t>
      </w:r>
      <w:r w:rsidRPr="00974CBC">
        <w:rPr>
          <w:rFonts w:ascii="Verdana" w:hAnsi="Verdana"/>
        </w:rPr>
        <w:t> El impuesto sobre explotación de bancos de mármoles, canteras, pizarras, basaltos, cal, calizas, tezontle, tepetate y sus derivados, arena, grava y otros similares, se causará y liquidará conforme a la siguiente: </w:t>
      </w:r>
    </w:p>
    <w:p w14:paraId="13A95632" w14:textId="77777777" w:rsidR="000C54EE" w:rsidRPr="00974CBC" w:rsidRDefault="000C54EE" w:rsidP="00974CBC">
      <w:pPr>
        <w:pStyle w:val="NormalWeb"/>
        <w:jc w:val="center"/>
        <w:rPr>
          <w:rFonts w:ascii="Verdana" w:hAnsi="Verdana"/>
          <w:b/>
          <w:bCs/>
        </w:rPr>
      </w:pPr>
      <w:r w:rsidRPr="00974CBC">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588"/>
        <w:gridCol w:w="822"/>
      </w:tblGrid>
      <w:tr w:rsidR="000C54EE" w:rsidRPr="00974CBC" w14:paraId="43D40892"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5C843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lastRenderedPageBreak/>
              <w:t>Por metro cúbico de cantera sin labrar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A34B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$6.27</w:t>
            </w:r>
          </w:p>
        </w:tc>
      </w:tr>
      <w:tr w:rsidR="000C54EE" w:rsidRPr="00974CBC" w14:paraId="1A3D9F1B"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59B19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Por metro cuadrado de cantera labrada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DCA0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$4.17</w:t>
            </w:r>
          </w:p>
        </w:tc>
      </w:tr>
      <w:tr w:rsidR="000C54EE" w:rsidRPr="00974CBC" w14:paraId="202E34F8"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0D99B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Por metro cuadrado de chapa de cantera para revestir edificios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FB3B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$4.17</w:t>
            </w:r>
          </w:p>
        </w:tc>
      </w:tr>
      <w:tr w:rsidR="000C54EE" w:rsidRPr="00974CBC" w14:paraId="0630FC4E"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B2DE7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Por tonelada de pedacería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E5DC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$2.06</w:t>
            </w:r>
          </w:p>
        </w:tc>
      </w:tr>
      <w:tr w:rsidR="000C54EE" w:rsidRPr="00974CBC" w14:paraId="316D430E"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4C01B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Por metro cúbico de tepetate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AD15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$0.21</w:t>
            </w:r>
          </w:p>
        </w:tc>
      </w:tr>
      <w:tr w:rsidR="000C54EE" w:rsidRPr="00974CBC" w14:paraId="6E9E2F34"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B24B2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Por metro cúbico de tezontle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8D8B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$0.21</w:t>
            </w:r>
          </w:p>
        </w:tc>
      </w:tr>
    </w:tbl>
    <w:p w14:paraId="028CBC30" w14:textId="77777777" w:rsidR="00974CBC" w:rsidRDefault="00974CBC" w:rsidP="00974CBC">
      <w:pPr>
        <w:spacing w:line="240" w:lineRule="auto"/>
        <w:jc w:val="center"/>
        <w:rPr>
          <w:rFonts w:ascii="Verdana" w:eastAsia="Times New Roman" w:hAnsi="Verdana" w:cs="Arial"/>
          <w:b/>
          <w:bCs/>
          <w:sz w:val="20"/>
          <w:szCs w:val="20"/>
        </w:rPr>
      </w:pPr>
    </w:p>
    <w:p w14:paraId="3ACE7A17" w14:textId="43B7F05B" w:rsidR="000C54EE" w:rsidRPr="00974CBC" w:rsidRDefault="000C54EE" w:rsidP="00974CBC">
      <w:pPr>
        <w:pStyle w:val="Sinespaciado"/>
        <w:jc w:val="center"/>
        <w:rPr>
          <w:rFonts w:ascii="Verdana" w:hAnsi="Verdana"/>
          <w:b/>
          <w:bCs/>
          <w:sz w:val="20"/>
          <w:szCs w:val="20"/>
        </w:rPr>
      </w:pPr>
      <w:r w:rsidRPr="00974CBC">
        <w:rPr>
          <w:rFonts w:ascii="Verdana" w:hAnsi="Verdana"/>
          <w:b/>
          <w:bCs/>
          <w:sz w:val="20"/>
          <w:szCs w:val="20"/>
        </w:rPr>
        <w:t>CAPÍTULO CUARTO</w:t>
      </w:r>
    </w:p>
    <w:p w14:paraId="1E2E9FEC" w14:textId="77777777" w:rsidR="000C54EE" w:rsidRPr="00974CBC" w:rsidRDefault="000C54EE" w:rsidP="00974CBC">
      <w:pPr>
        <w:pStyle w:val="Sinespaciado"/>
        <w:jc w:val="center"/>
        <w:rPr>
          <w:rFonts w:ascii="Verdana" w:hAnsi="Verdana"/>
          <w:b/>
          <w:bCs/>
          <w:sz w:val="20"/>
          <w:szCs w:val="20"/>
        </w:rPr>
      </w:pPr>
      <w:r w:rsidRPr="00974CBC">
        <w:rPr>
          <w:rFonts w:ascii="Verdana" w:hAnsi="Verdana"/>
          <w:b/>
          <w:bCs/>
          <w:sz w:val="20"/>
          <w:szCs w:val="20"/>
        </w:rPr>
        <w:t>DERECHOS</w:t>
      </w:r>
    </w:p>
    <w:p w14:paraId="7DB9D2DC" w14:textId="77777777" w:rsidR="000C54EE" w:rsidRPr="00974CBC" w:rsidRDefault="000C54EE" w:rsidP="00974CBC">
      <w:pPr>
        <w:pStyle w:val="Sinespaciado"/>
        <w:jc w:val="center"/>
        <w:rPr>
          <w:rFonts w:ascii="Verdana" w:hAnsi="Verdana"/>
          <w:b/>
          <w:bCs/>
          <w:sz w:val="20"/>
          <w:szCs w:val="20"/>
        </w:rPr>
      </w:pPr>
    </w:p>
    <w:p w14:paraId="5CDB2F9E" w14:textId="77777777" w:rsidR="000C54EE" w:rsidRPr="00974CBC" w:rsidRDefault="000C54EE" w:rsidP="00974CBC">
      <w:pPr>
        <w:pStyle w:val="Sinespaciado"/>
        <w:jc w:val="center"/>
        <w:rPr>
          <w:rFonts w:ascii="Verdana" w:hAnsi="Verdana"/>
          <w:b/>
          <w:bCs/>
          <w:sz w:val="20"/>
          <w:szCs w:val="20"/>
        </w:rPr>
      </w:pPr>
      <w:r w:rsidRPr="00974CBC">
        <w:rPr>
          <w:rStyle w:val="Textoennegrita"/>
          <w:rFonts w:ascii="Verdana" w:hAnsi="Verdana" w:cs="Arial"/>
          <w:sz w:val="20"/>
          <w:szCs w:val="20"/>
        </w:rPr>
        <w:t>SECCIÓN PRIMERA</w:t>
      </w:r>
    </w:p>
    <w:p w14:paraId="69B4A7FA" w14:textId="77777777" w:rsidR="00974CBC" w:rsidRDefault="000C54EE" w:rsidP="00974CBC">
      <w:pPr>
        <w:pStyle w:val="Sinespaciado"/>
        <w:jc w:val="center"/>
        <w:rPr>
          <w:rStyle w:val="Textoennegrita"/>
          <w:rFonts w:ascii="Verdana" w:hAnsi="Verdana" w:cs="Arial"/>
          <w:sz w:val="20"/>
          <w:szCs w:val="20"/>
        </w:rPr>
      </w:pPr>
      <w:r w:rsidRPr="00974CBC">
        <w:rPr>
          <w:rStyle w:val="Textoennegrita"/>
          <w:rFonts w:ascii="Verdana" w:hAnsi="Verdana" w:cs="Arial"/>
          <w:sz w:val="20"/>
          <w:szCs w:val="20"/>
        </w:rPr>
        <w:t xml:space="preserve">SERVICIOS DE AGUA POTABLE, DRENAJE, ALCANTARILLADO, TRATAMIENTO </w:t>
      </w:r>
    </w:p>
    <w:p w14:paraId="5FBE973D" w14:textId="2D1A6C2C" w:rsidR="000C54EE" w:rsidRPr="00974CBC" w:rsidRDefault="000C54EE" w:rsidP="00974CBC">
      <w:pPr>
        <w:pStyle w:val="Sinespaciado"/>
        <w:jc w:val="center"/>
        <w:rPr>
          <w:rFonts w:ascii="Verdana" w:hAnsi="Verdana"/>
          <w:b/>
          <w:bCs/>
          <w:sz w:val="20"/>
          <w:szCs w:val="20"/>
        </w:rPr>
      </w:pPr>
      <w:r w:rsidRPr="00974CBC">
        <w:rPr>
          <w:rStyle w:val="Textoennegrita"/>
          <w:rFonts w:ascii="Verdana" w:hAnsi="Verdana" w:cs="Arial"/>
          <w:sz w:val="20"/>
          <w:szCs w:val="20"/>
        </w:rPr>
        <w:t>Y DISPOSICIÓN DE SUS AGUAS RESIDUALES</w:t>
      </w:r>
    </w:p>
    <w:p w14:paraId="2DBCED02" w14:textId="77777777" w:rsidR="000C54EE" w:rsidRPr="00974CBC" w:rsidRDefault="000C54EE" w:rsidP="00974CBC">
      <w:pPr>
        <w:pStyle w:val="NormalWeb"/>
        <w:ind w:firstLine="708"/>
        <w:jc w:val="both"/>
        <w:rPr>
          <w:rFonts w:ascii="Verdana" w:hAnsi="Verdana"/>
        </w:rPr>
      </w:pPr>
      <w:r w:rsidRPr="00974CBC">
        <w:rPr>
          <w:rStyle w:val="Textoennegrita"/>
          <w:rFonts w:ascii="Verdana" w:hAnsi="Verdana"/>
        </w:rPr>
        <w:t>Artículo 14.</w:t>
      </w:r>
      <w:r w:rsidRPr="00974CBC">
        <w:rPr>
          <w:rFonts w:ascii="Verdana" w:hAnsi="Verdana"/>
        </w:rPr>
        <w:t xml:space="preserve"> Las contraprestaciones correspondientes a los servicios públicos de agua potable, drenaje, alcantarillado tratamiento y disposición de sus aguas residuales, se causarán y liquidarán mensualmente conforme a la siguiente:</w:t>
      </w:r>
    </w:p>
    <w:p w14:paraId="43DD2424" w14:textId="77777777" w:rsidR="000C54EE" w:rsidRPr="00974CBC" w:rsidRDefault="000C54EE" w:rsidP="00974CBC">
      <w:pPr>
        <w:pStyle w:val="standard0"/>
        <w:jc w:val="both"/>
        <w:rPr>
          <w:rFonts w:ascii="Verdana" w:hAnsi="Verdana"/>
          <w:b/>
          <w:bCs/>
          <w:sz w:val="20"/>
          <w:szCs w:val="20"/>
        </w:rPr>
      </w:pPr>
      <w:r w:rsidRPr="00974CBC">
        <w:rPr>
          <w:rFonts w:ascii="Verdana" w:hAnsi="Verdana"/>
          <w:b/>
          <w:bCs/>
          <w:sz w:val="20"/>
          <w:szCs w:val="20"/>
        </w:rPr>
        <w:t>I. Tarifa servicio medido de agua potable</w:t>
      </w:r>
    </w:p>
    <w:p w14:paraId="15C05EAF" w14:textId="77777777" w:rsidR="000C54EE" w:rsidRPr="00974CBC" w:rsidRDefault="000C54EE" w:rsidP="00974CBC">
      <w:pPr>
        <w:pStyle w:val="NormalWeb"/>
        <w:jc w:val="both"/>
        <w:rPr>
          <w:rFonts w:ascii="Verdana" w:hAnsi="Verdana"/>
        </w:rPr>
      </w:pPr>
      <w:r w:rsidRPr="00974CBC">
        <w:rPr>
          <w:rFonts w:ascii="Verdana" w:hAnsi="Verdana"/>
          <w:b/>
          <w:bCs/>
        </w:rPr>
        <w:t>TARIFA DE SERVICIO MEDIDO DE AGUA POTABLE USO DOMÉSTICO.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65"/>
        <w:gridCol w:w="1162"/>
      </w:tblGrid>
      <w:tr w:rsidR="000C54EE" w:rsidRPr="00974CBC" w14:paraId="6534A206" w14:textId="77777777" w:rsidTr="0054415B">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FD1EBE"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Consumo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11737"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Importe</w:t>
            </w:r>
          </w:p>
        </w:tc>
      </w:tr>
      <w:tr w:rsidR="000C54EE" w:rsidRPr="00974CBC" w14:paraId="51115356"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38A29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134B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$127.16</w:t>
            </w:r>
          </w:p>
        </w:tc>
      </w:tr>
    </w:tbl>
    <w:p w14:paraId="2241F7D9" w14:textId="77777777" w:rsidR="000C54EE" w:rsidRPr="00974CBC" w:rsidRDefault="000C54EE" w:rsidP="00974CBC">
      <w:pPr>
        <w:pStyle w:val="NormalWeb"/>
        <w:jc w:val="both"/>
        <w:rPr>
          <w:rFonts w:ascii="Verdana" w:hAnsi="Verdana"/>
        </w:rPr>
      </w:pPr>
      <w:r w:rsidRPr="00974CBC">
        <w:rPr>
          <w:rFonts w:ascii="Verdana" w:hAnsi="Verdana"/>
        </w:rPr>
        <w:t>La cuota base a consumirse hasta 10 m</w:t>
      </w:r>
      <w:r w:rsidRPr="00974CBC">
        <w:rPr>
          <w:rFonts w:ascii="Verdana" w:hAnsi="Verdana"/>
          <w:vertAlign w:val="superscript"/>
        </w:rPr>
        <w:t>3</w:t>
      </w:r>
      <w:r w:rsidRPr="00974CBC">
        <w:rPr>
          <w:rFonts w:ascii="Verdana" w:hAnsi="Verdana"/>
        </w:rPr>
        <w:t xml:space="preserve"> mensuales, en consumos contenidos en los ramos siguientes se multiplicará el total de metros cúbicos por el precio unitario del metro cúbico que corresponda al rango en que indica dicho consumo.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646"/>
        <w:gridCol w:w="1162"/>
      </w:tblGrid>
      <w:tr w:rsidR="000C54EE" w:rsidRPr="00974CBC" w14:paraId="6D975C0C" w14:textId="77777777" w:rsidTr="0054415B">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CE02F7"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lastRenderedPageBreak/>
              <w:t>Consumo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4B458"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Importe</w:t>
            </w:r>
          </w:p>
        </w:tc>
      </w:tr>
      <w:tr w:rsidR="000C54EE" w:rsidRPr="00974CBC" w14:paraId="6FE5B875"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B32E85" w14:textId="77777777" w:rsidR="000C54EE" w:rsidRPr="00974CBC" w:rsidRDefault="000C54EE" w:rsidP="00974CBC">
            <w:pPr>
              <w:spacing w:line="240" w:lineRule="auto"/>
              <w:jc w:val="both"/>
              <w:rPr>
                <w:rFonts w:ascii="Verdana" w:eastAsia="Times New Roman" w:hAnsi="Verdana" w:cs="Arial"/>
                <w:sz w:val="20"/>
                <w:szCs w:val="20"/>
                <w:vertAlign w:val="superscript"/>
              </w:rPr>
            </w:pPr>
            <w:r w:rsidRPr="00974CBC">
              <w:rPr>
                <w:rFonts w:ascii="Verdana" w:eastAsia="Times New Roman" w:hAnsi="Verdana" w:cs="Arial"/>
                <w:sz w:val="20"/>
                <w:szCs w:val="20"/>
              </w:rPr>
              <w:t>11 a 15 m</w:t>
            </w:r>
            <w:r w:rsidRPr="00974CBC">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C8F6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$12.77</w:t>
            </w:r>
          </w:p>
        </w:tc>
      </w:tr>
      <w:tr w:rsidR="000C54EE" w:rsidRPr="00974CBC" w14:paraId="7DCDC417"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E2452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16 a 20 m</w:t>
            </w:r>
            <w:r w:rsidRPr="00974CBC">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3011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$12.99</w:t>
            </w:r>
          </w:p>
        </w:tc>
      </w:tr>
      <w:tr w:rsidR="000C54EE" w:rsidRPr="00974CBC" w14:paraId="639DF23D"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E8A66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21 a 25 m</w:t>
            </w:r>
            <w:r w:rsidRPr="00974CBC">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4CDF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$13.22</w:t>
            </w:r>
          </w:p>
        </w:tc>
      </w:tr>
      <w:tr w:rsidR="000C54EE" w:rsidRPr="00974CBC" w14:paraId="6E157CF2"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62FDE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26 a 30 m</w:t>
            </w:r>
            <w:r w:rsidRPr="00974CBC">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273E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$13.53</w:t>
            </w:r>
          </w:p>
        </w:tc>
      </w:tr>
      <w:tr w:rsidR="000C54EE" w:rsidRPr="00974CBC" w14:paraId="18F10DB0"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673EC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31 a 35 m</w:t>
            </w:r>
            <w:r w:rsidRPr="00974CBC">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15E7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$13.74</w:t>
            </w:r>
          </w:p>
        </w:tc>
      </w:tr>
      <w:tr w:rsidR="000C54EE" w:rsidRPr="00974CBC" w14:paraId="6EF4C963"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A6DD5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36 a 40 m</w:t>
            </w:r>
            <w:r w:rsidRPr="00974CBC">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672F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$13.80</w:t>
            </w:r>
          </w:p>
        </w:tc>
      </w:tr>
      <w:tr w:rsidR="000C54EE" w:rsidRPr="00974CBC" w14:paraId="443DDBBC"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DED77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41 a 50 m</w:t>
            </w:r>
            <w:r w:rsidRPr="00974CBC">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DF8C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$14.08</w:t>
            </w:r>
          </w:p>
        </w:tc>
      </w:tr>
      <w:tr w:rsidR="000C54EE" w:rsidRPr="00974CBC" w14:paraId="3B895023"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23954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51 a 60 m</w:t>
            </w:r>
            <w:r w:rsidRPr="00974CBC">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2F12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$14.60</w:t>
            </w:r>
          </w:p>
        </w:tc>
      </w:tr>
      <w:tr w:rsidR="000C54EE" w:rsidRPr="00974CBC" w14:paraId="75694038"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D41DB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61 a 70 m</w:t>
            </w:r>
            <w:r w:rsidRPr="00974CBC">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3D40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$14.92</w:t>
            </w:r>
          </w:p>
        </w:tc>
      </w:tr>
      <w:tr w:rsidR="000C54EE" w:rsidRPr="00974CBC" w14:paraId="6528C2E7"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D188F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71 a 80 m</w:t>
            </w:r>
            <w:r w:rsidRPr="00974CBC">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0903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$15.19</w:t>
            </w:r>
          </w:p>
        </w:tc>
      </w:tr>
      <w:tr w:rsidR="000C54EE" w:rsidRPr="00974CBC" w14:paraId="3810C46A"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C9F19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81 a 90 m</w:t>
            </w:r>
            <w:r w:rsidRPr="00974CBC">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6B16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$15.49</w:t>
            </w:r>
          </w:p>
        </w:tc>
      </w:tr>
      <w:tr w:rsidR="000C54EE" w:rsidRPr="00974CBC" w14:paraId="43EAB7DE"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4BE3F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más de 90 m</w:t>
            </w:r>
            <w:r w:rsidRPr="00974CBC">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60D5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$15.79</w:t>
            </w:r>
          </w:p>
        </w:tc>
      </w:tr>
    </w:tbl>
    <w:p w14:paraId="1E9CA3C1" w14:textId="77777777" w:rsidR="000C54EE" w:rsidRPr="00974CBC" w:rsidRDefault="000C54EE" w:rsidP="00974CBC">
      <w:pPr>
        <w:spacing w:line="240" w:lineRule="auto"/>
        <w:jc w:val="both"/>
        <w:rPr>
          <w:rFonts w:ascii="Verdana" w:eastAsia="Times New Roman" w:hAnsi="Verdana" w:cs="Arial"/>
          <w:sz w:val="20"/>
          <w:szCs w:val="20"/>
        </w:rPr>
      </w:pPr>
    </w:p>
    <w:p w14:paraId="7A42F05C" w14:textId="77777777" w:rsidR="000C54EE" w:rsidRPr="00974CBC" w:rsidRDefault="000C54EE" w:rsidP="00974CBC">
      <w:pPr>
        <w:pStyle w:val="NormalWeb"/>
        <w:jc w:val="center"/>
        <w:rPr>
          <w:rFonts w:ascii="Verdana" w:hAnsi="Verdana"/>
        </w:rPr>
      </w:pPr>
      <w:r w:rsidRPr="00974CBC">
        <w:rPr>
          <w:rFonts w:ascii="Verdana" w:hAnsi="Verdana"/>
          <w:b/>
          <w:bCs/>
        </w:rPr>
        <w:t>SERVICIO MEDIDO PARA SERVICIO COMERCIAL Y DE SERVICIOS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65"/>
        <w:gridCol w:w="1162"/>
      </w:tblGrid>
      <w:tr w:rsidR="000C54EE" w:rsidRPr="00974CBC" w14:paraId="5227EA1E" w14:textId="77777777" w:rsidTr="0054415B">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0C0409"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Consumo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3CEF8"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Importe</w:t>
            </w:r>
          </w:p>
        </w:tc>
      </w:tr>
      <w:tr w:rsidR="000C54EE" w:rsidRPr="00974CBC" w14:paraId="2F97E111"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4D5B8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E74E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$184.16</w:t>
            </w:r>
          </w:p>
        </w:tc>
      </w:tr>
    </w:tbl>
    <w:p w14:paraId="70A21B85" w14:textId="77777777" w:rsidR="000C54EE" w:rsidRPr="00974CBC" w:rsidRDefault="000C54EE" w:rsidP="00974CBC">
      <w:pPr>
        <w:spacing w:line="240" w:lineRule="auto"/>
        <w:jc w:val="both"/>
        <w:rPr>
          <w:rFonts w:ascii="Verdana" w:eastAsia="Times New Roman" w:hAnsi="Verdana" w:cs="Arial"/>
          <w:sz w:val="20"/>
          <w:szCs w:val="20"/>
        </w:rPr>
      </w:pPr>
    </w:p>
    <w:p w14:paraId="1606AF0F" w14:textId="77777777" w:rsidR="000C54EE" w:rsidRPr="00974CBC" w:rsidRDefault="000C54EE" w:rsidP="00974CBC">
      <w:pPr>
        <w:pStyle w:val="NormalWeb"/>
        <w:jc w:val="both"/>
        <w:rPr>
          <w:rFonts w:ascii="Verdana" w:hAnsi="Verdana"/>
        </w:rPr>
      </w:pPr>
      <w:r w:rsidRPr="00974CBC">
        <w:rPr>
          <w:rFonts w:ascii="Verdana" w:hAnsi="Verdana"/>
        </w:rPr>
        <w:lastRenderedPageBreak/>
        <w:t>En consumos contenidos en los rangos siguientes, se multiplicará el total de metros cúbicos consumidos por el precio unitario del metro cúbico que corresponda al rango en que indica dicho consumo.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646"/>
        <w:gridCol w:w="1280"/>
      </w:tblGrid>
      <w:tr w:rsidR="000C54EE" w:rsidRPr="00974CBC" w14:paraId="590233D8" w14:textId="77777777" w:rsidTr="0054415B">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76A21A"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Consumos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57624"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Importes</w:t>
            </w:r>
          </w:p>
        </w:tc>
      </w:tr>
      <w:tr w:rsidR="000C54EE" w:rsidRPr="00974CBC" w14:paraId="72FEAC20"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8BCD8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11 a 15 m</w:t>
            </w:r>
            <w:r w:rsidRPr="00974CBC">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932C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$19.15</w:t>
            </w:r>
          </w:p>
        </w:tc>
      </w:tr>
      <w:tr w:rsidR="000C54EE" w:rsidRPr="00974CBC" w14:paraId="45D77D1B"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1E36A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16 a 20 m</w:t>
            </w:r>
            <w:r w:rsidRPr="00974CBC">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41F7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$19.54</w:t>
            </w:r>
          </w:p>
        </w:tc>
      </w:tr>
      <w:tr w:rsidR="000C54EE" w:rsidRPr="00974CBC" w14:paraId="2903F96F"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E7581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21 a 25 m</w:t>
            </w:r>
            <w:r w:rsidRPr="00974CBC">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B37A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$19.19</w:t>
            </w:r>
          </w:p>
        </w:tc>
      </w:tr>
      <w:tr w:rsidR="000C54EE" w:rsidRPr="00974CBC" w14:paraId="0C6A9AE6"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84EE6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26 a 30 m</w:t>
            </w:r>
            <w:r w:rsidRPr="00974CBC">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A4EB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$20.29</w:t>
            </w:r>
          </w:p>
        </w:tc>
      </w:tr>
      <w:tr w:rsidR="000C54EE" w:rsidRPr="00974CBC" w14:paraId="4F4E6580"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C529E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31 a 35 m</w:t>
            </w:r>
            <w:r w:rsidRPr="00974CBC">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5F75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$20.68</w:t>
            </w:r>
          </w:p>
        </w:tc>
      </w:tr>
      <w:tr w:rsidR="000C54EE" w:rsidRPr="00974CBC" w14:paraId="73E749B9"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98AF6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36 a 40 m</w:t>
            </w:r>
            <w:r w:rsidRPr="00974CBC">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CC17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$21.13</w:t>
            </w:r>
          </w:p>
        </w:tc>
      </w:tr>
      <w:tr w:rsidR="000C54EE" w:rsidRPr="00974CBC" w14:paraId="0EDF8BDD"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04275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41 a 50 m</w:t>
            </w:r>
            <w:r w:rsidRPr="00974CBC">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5BBB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$21.52</w:t>
            </w:r>
          </w:p>
        </w:tc>
      </w:tr>
      <w:tr w:rsidR="000C54EE" w:rsidRPr="00974CBC" w14:paraId="2E153066"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05671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51 a 60 m</w:t>
            </w:r>
            <w:r w:rsidRPr="00974CBC">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0B3F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$21.99</w:t>
            </w:r>
          </w:p>
        </w:tc>
      </w:tr>
      <w:tr w:rsidR="000C54EE" w:rsidRPr="00974CBC" w14:paraId="552ACFBA"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EE83D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61 a 70 m</w:t>
            </w:r>
            <w:r w:rsidRPr="00974CBC">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466D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$22.39</w:t>
            </w:r>
          </w:p>
        </w:tc>
      </w:tr>
      <w:tr w:rsidR="000C54EE" w:rsidRPr="00974CBC" w14:paraId="4EC1E704"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6FE92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71 a 80 m</w:t>
            </w:r>
            <w:r w:rsidRPr="00974CBC">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1AF6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$22.91</w:t>
            </w:r>
          </w:p>
        </w:tc>
      </w:tr>
      <w:tr w:rsidR="000C54EE" w:rsidRPr="00974CBC" w14:paraId="7054852A"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C8691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81 a 90 m</w:t>
            </w:r>
            <w:r w:rsidRPr="00974CBC">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4224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$23.35</w:t>
            </w:r>
          </w:p>
        </w:tc>
      </w:tr>
      <w:tr w:rsidR="000C54EE" w:rsidRPr="00974CBC" w14:paraId="31385730"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85880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más de 90 m</w:t>
            </w:r>
            <w:r w:rsidRPr="00974CBC">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F6FF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$23.74</w:t>
            </w:r>
          </w:p>
        </w:tc>
      </w:tr>
    </w:tbl>
    <w:p w14:paraId="5975A633" w14:textId="77777777" w:rsidR="000C54EE" w:rsidRPr="00974CBC" w:rsidRDefault="000C54EE" w:rsidP="00974CBC">
      <w:pPr>
        <w:spacing w:line="240" w:lineRule="auto"/>
        <w:jc w:val="both"/>
        <w:rPr>
          <w:rFonts w:ascii="Verdana" w:eastAsia="Times New Roman" w:hAnsi="Verdana" w:cs="Arial"/>
          <w:sz w:val="20"/>
          <w:szCs w:val="20"/>
        </w:rPr>
      </w:pPr>
    </w:p>
    <w:p w14:paraId="6EFE8B11" w14:textId="77777777" w:rsidR="00974CBC" w:rsidRDefault="00974CBC" w:rsidP="00974CBC">
      <w:pPr>
        <w:pStyle w:val="NormalWeb"/>
        <w:jc w:val="center"/>
        <w:rPr>
          <w:rFonts w:ascii="Verdana" w:hAnsi="Verdana"/>
          <w:b/>
          <w:bCs/>
        </w:rPr>
      </w:pPr>
    </w:p>
    <w:p w14:paraId="05A47E55" w14:textId="77777777" w:rsidR="00974CBC" w:rsidRDefault="00974CBC" w:rsidP="00974CBC">
      <w:pPr>
        <w:pStyle w:val="NormalWeb"/>
        <w:jc w:val="center"/>
        <w:rPr>
          <w:rFonts w:ascii="Verdana" w:hAnsi="Verdana"/>
          <w:b/>
          <w:bCs/>
        </w:rPr>
      </w:pPr>
    </w:p>
    <w:p w14:paraId="1A8CB996" w14:textId="77777777" w:rsidR="00974CBC" w:rsidRDefault="00974CBC" w:rsidP="00974CBC">
      <w:pPr>
        <w:pStyle w:val="NormalWeb"/>
        <w:jc w:val="center"/>
        <w:rPr>
          <w:rFonts w:ascii="Verdana" w:hAnsi="Verdana"/>
          <w:b/>
          <w:bCs/>
        </w:rPr>
      </w:pPr>
    </w:p>
    <w:p w14:paraId="1175E399" w14:textId="128F3263" w:rsidR="000C54EE" w:rsidRPr="00974CBC" w:rsidRDefault="000C54EE" w:rsidP="00974CBC">
      <w:pPr>
        <w:pStyle w:val="NormalWeb"/>
        <w:jc w:val="center"/>
        <w:rPr>
          <w:rFonts w:ascii="Verdana" w:hAnsi="Verdana"/>
        </w:rPr>
      </w:pPr>
      <w:r w:rsidRPr="00974CBC">
        <w:rPr>
          <w:rFonts w:ascii="Verdana" w:hAnsi="Verdana"/>
          <w:b/>
          <w:bCs/>
        </w:rPr>
        <w:lastRenderedPageBreak/>
        <w:t>SERVICIO MEDIDO PARA USO INDUSTRIAL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30"/>
        <w:gridCol w:w="1162"/>
      </w:tblGrid>
      <w:tr w:rsidR="000C54EE" w:rsidRPr="00974CBC" w14:paraId="0D06C85F" w14:textId="77777777" w:rsidTr="0054415B">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A91BBA"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Consumo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9A2C8"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Importe</w:t>
            </w:r>
          </w:p>
        </w:tc>
      </w:tr>
      <w:tr w:rsidR="000C54EE" w:rsidRPr="00974CBC" w14:paraId="39A35D83"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41A5B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E9EE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$258.20</w:t>
            </w:r>
          </w:p>
        </w:tc>
      </w:tr>
    </w:tbl>
    <w:p w14:paraId="052223C7" w14:textId="77777777" w:rsidR="000C54EE" w:rsidRPr="00974CBC" w:rsidRDefault="000C54EE" w:rsidP="00974CBC">
      <w:pPr>
        <w:pStyle w:val="NormalWeb"/>
        <w:jc w:val="both"/>
        <w:rPr>
          <w:rFonts w:ascii="Verdana" w:hAnsi="Verdana"/>
        </w:rPr>
      </w:pPr>
      <w:r w:rsidRPr="00974CBC">
        <w:rPr>
          <w:rFonts w:ascii="Verdana" w:hAnsi="Verdana"/>
        </w:rPr>
        <w:t>En consumos contenidos en los rangos siguientes, se multiplicará el total de metros cúbicos consumidos por el precio unitario del metro cúbico que corresponda al rango en que indica dicho consumo.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646"/>
        <w:gridCol w:w="1280"/>
      </w:tblGrid>
      <w:tr w:rsidR="000C54EE" w:rsidRPr="00974CBC" w14:paraId="00ED5518" w14:textId="77777777" w:rsidTr="0054415B">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C34A1C"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Consumos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ECC38"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Importes</w:t>
            </w:r>
          </w:p>
        </w:tc>
      </w:tr>
      <w:tr w:rsidR="000C54EE" w:rsidRPr="00974CBC" w14:paraId="71BC743B"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E6178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11 a 15 m</w:t>
            </w:r>
            <w:r w:rsidRPr="00974CBC">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1EE3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$25.86</w:t>
            </w:r>
          </w:p>
        </w:tc>
      </w:tr>
      <w:tr w:rsidR="000C54EE" w:rsidRPr="00974CBC" w14:paraId="73756343"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C3DF2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16 a 20 m</w:t>
            </w:r>
            <w:r w:rsidRPr="00974CBC">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3AF3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$26.32</w:t>
            </w:r>
          </w:p>
        </w:tc>
      </w:tr>
      <w:tr w:rsidR="000C54EE" w:rsidRPr="00974CBC" w14:paraId="5A575001"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6DE77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21 a 25 m</w:t>
            </w:r>
            <w:r w:rsidRPr="00974CBC">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5B04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$26.85</w:t>
            </w:r>
          </w:p>
        </w:tc>
      </w:tr>
      <w:tr w:rsidR="000C54EE" w:rsidRPr="00974CBC" w14:paraId="07B9AAD3"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A51E8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26 a 30 m</w:t>
            </w:r>
            <w:r w:rsidRPr="00974CBC">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073D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$27.40</w:t>
            </w:r>
          </w:p>
        </w:tc>
      </w:tr>
      <w:tr w:rsidR="000C54EE" w:rsidRPr="00974CBC" w14:paraId="23B6106D"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DB035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31 a 35 m</w:t>
            </w:r>
            <w:r w:rsidRPr="00974CBC">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C24A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$27.54</w:t>
            </w:r>
          </w:p>
        </w:tc>
      </w:tr>
      <w:tr w:rsidR="000C54EE" w:rsidRPr="00974CBC" w14:paraId="5F81E8EB"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A0FA9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36 a 40 m</w:t>
            </w:r>
            <w:r w:rsidRPr="00974CBC">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965C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$27.92</w:t>
            </w:r>
          </w:p>
        </w:tc>
      </w:tr>
      <w:tr w:rsidR="000C54EE" w:rsidRPr="00974CBC" w14:paraId="6C27B2C5"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D15B9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41 a 50 m</w:t>
            </w:r>
            <w:r w:rsidRPr="00974CBC">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43A2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$28.48</w:t>
            </w:r>
          </w:p>
        </w:tc>
      </w:tr>
      <w:tr w:rsidR="000C54EE" w:rsidRPr="00974CBC" w14:paraId="332B9101"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02302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51 a 60 m</w:t>
            </w:r>
            <w:r w:rsidRPr="00974CBC">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DC99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$29.65</w:t>
            </w:r>
          </w:p>
        </w:tc>
      </w:tr>
      <w:tr w:rsidR="000C54EE" w:rsidRPr="00974CBC" w14:paraId="635C28EA"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66A37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61 a 70 m</w:t>
            </w:r>
            <w:r w:rsidRPr="00974CBC">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9C66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$30.22</w:t>
            </w:r>
          </w:p>
        </w:tc>
      </w:tr>
      <w:tr w:rsidR="000C54EE" w:rsidRPr="00974CBC" w14:paraId="4206844F"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9A834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71 a 80 m</w:t>
            </w:r>
            <w:r w:rsidRPr="00974CBC">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A442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$30.84</w:t>
            </w:r>
          </w:p>
        </w:tc>
      </w:tr>
      <w:tr w:rsidR="000C54EE" w:rsidRPr="00974CBC" w14:paraId="3DA8E069"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0E9E3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81 a 90 m</w:t>
            </w:r>
            <w:r w:rsidRPr="00974CBC">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99EA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$31.49</w:t>
            </w:r>
          </w:p>
        </w:tc>
      </w:tr>
      <w:tr w:rsidR="000C54EE" w:rsidRPr="00974CBC" w14:paraId="2CFDAC9F"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B5F14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más de 90 m</w:t>
            </w:r>
            <w:r w:rsidRPr="00974CBC">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57E5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$32.18</w:t>
            </w:r>
          </w:p>
        </w:tc>
      </w:tr>
    </w:tbl>
    <w:p w14:paraId="1AD42CC0" w14:textId="23B87D1F" w:rsidR="000C54EE" w:rsidRPr="00974CBC" w:rsidRDefault="000C54EE" w:rsidP="00974CBC">
      <w:pPr>
        <w:pStyle w:val="NormalWeb"/>
        <w:jc w:val="both"/>
        <w:rPr>
          <w:rFonts w:ascii="Verdana" w:hAnsi="Verdana"/>
          <w:b/>
          <w:bCs/>
        </w:rPr>
      </w:pPr>
      <w:r w:rsidRPr="00974CBC">
        <w:rPr>
          <w:rFonts w:ascii="Verdana" w:hAnsi="Verdana"/>
          <w:b/>
          <w:bCs/>
        </w:rPr>
        <w:lastRenderedPageBreak/>
        <w:t>II. Tarifa servicio de agua potable cuota fija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91"/>
        <w:gridCol w:w="1162"/>
      </w:tblGrid>
      <w:tr w:rsidR="000C54EE" w:rsidRPr="00974CBC" w14:paraId="29458420" w14:textId="77777777" w:rsidTr="0054415B">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C5852F"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USO 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34832"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Importe</w:t>
            </w:r>
          </w:p>
        </w:tc>
      </w:tr>
      <w:tr w:rsidR="000C54EE" w:rsidRPr="00974CBC" w14:paraId="32C1BEC6"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EA90E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CASA DESHABITADA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68AA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$104.22</w:t>
            </w:r>
          </w:p>
        </w:tc>
      </w:tr>
      <w:tr w:rsidR="000C54EE" w:rsidRPr="00974CBC" w14:paraId="6997A0D6"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C07BC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ADULTOS MAYORES DE 60 AÑOS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A91C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$174.75</w:t>
            </w:r>
          </w:p>
        </w:tc>
      </w:tr>
      <w:tr w:rsidR="000C54EE" w:rsidRPr="00974CBC" w14:paraId="07125B77"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02234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DOMÉSTICO BÁSICO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F7BE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$221.81</w:t>
            </w:r>
          </w:p>
        </w:tc>
      </w:tr>
      <w:tr w:rsidR="000C54EE" w:rsidRPr="00974CBC" w14:paraId="7DDB50C9"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4B9D5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DOMÉSTICO 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F62B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$275.68</w:t>
            </w:r>
          </w:p>
        </w:tc>
      </w:tr>
      <w:tr w:rsidR="000C54EE" w:rsidRPr="00974CBC" w14:paraId="5CBECD6C"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B7195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DOMÉSTICO 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4153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$342.79</w:t>
            </w:r>
          </w:p>
        </w:tc>
      </w:tr>
    </w:tbl>
    <w:p w14:paraId="1EDB9E66" w14:textId="77777777" w:rsidR="000C54EE" w:rsidRPr="00974CBC" w:rsidRDefault="000C54EE" w:rsidP="00974CBC">
      <w:pPr>
        <w:spacing w:line="240" w:lineRule="auto"/>
        <w:jc w:val="both"/>
        <w:rPr>
          <w:rFonts w:ascii="Verdana" w:eastAsia="Times New Roman" w:hAnsi="Verdana" w:cs="Arial"/>
          <w:sz w:val="20"/>
          <w:szCs w:val="20"/>
        </w:rPr>
      </w:pPr>
    </w:p>
    <w:p w14:paraId="6A5873B0" w14:textId="77777777" w:rsidR="000C54EE" w:rsidRPr="00974CBC" w:rsidRDefault="000C54EE" w:rsidP="00974CBC">
      <w:pPr>
        <w:spacing w:line="240" w:lineRule="auto"/>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036"/>
        <w:gridCol w:w="1276"/>
      </w:tblGrid>
      <w:tr w:rsidR="000C54EE" w:rsidRPr="00974CBC" w14:paraId="003D26B2" w14:textId="77777777" w:rsidTr="0054415B">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5B0F76"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USO 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D0A9D"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Importe</w:t>
            </w:r>
          </w:p>
        </w:tc>
      </w:tr>
      <w:tr w:rsidR="000C54EE" w:rsidRPr="00974CBC" w14:paraId="08BB194A"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021F3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COMERCIAL SECO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4E67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$213.36</w:t>
            </w:r>
          </w:p>
        </w:tc>
      </w:tr>
      <w:tr w:rsidR="000C54EE" w:rsidRPr="00974CBC" w14:paraId="690614A9"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C5D14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COMERCIAL BAJO USO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A366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$559.30</w:t>
            </w:r>
          </w:p>
        </w:tc>
      </w:tr>
      <w:tr w:rsidR="000C54EE" w:rsidRPr="00974CBC" w14:paraId="02022AC5"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53924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COMERCIAL USO 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F837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$1,116.13</w:t>
            </w:r>
          </w:p>
        </w:tc>
      </w:tr>
    </w:tbl>
    <w:p w14:paraId="282F7B32" w14:textId="77777777" w:rsidR="000C54EE" w:rsidRPr="00974CBC" w:rsidRDefault="000C54EE" w:rsidP="00974CBC">
      <w:pPr>
        <w:spacing w:line="240" w:lineRule="auto"/>
        <w:jc w:val="both"/>
        <w:rPr>
          <w:rFonts w:ascii="Verdana" w:eastAsia="Times New Roman" w:hAnsi="Verdana" w:cs="Arial"/>
          <w:sz w:val="20"/>
          <w:szCs w:val="20"/>
        </w:rPr>
      </w:pPr>
    </w:p>
    <w:p w14:paraId="4095E669" w14:textId="77777777" w:rsidR="000C54EE" w:rsidRPr="00974CBC" w:rsidRDefault="000C54EE" w:rsidP="00974CBC">
      <w:pPr>
        <w:spacing w:line="240" w:lineRule="auto"/>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778"/>
        <w:gridCol w:w="1162"/>
      </w:tblGrid>
      <w:tr w:rsidR="000C54EE" w:rsidRPr="00974CBC" w14:paraId="442BDADA" w14:textId="77777777" w:rsidTr="0054415B">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B5324B"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USO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75385"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Importe</w:t>
            </w:r>
          </w:p>
        </w:tc>
      </w:tr>
      <w:tr w:rsidR="000C54EE" w:rsidRPr="00974CBC" w14:paraId="7E0F406E"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77A64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INDUSTRIAL SECO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1C2E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$407.37</w:t>
            </w:r>
          </w:p>
        </w:tc>
      </w:tr>
      <w:tr w:rsidR="000C54EE" w:rsidRPr="00974CBC" w14:paraId="5B3E794B"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27A95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INDUSTRIAL BAJO USO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8E96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$504.37</w:t>
            </w:r>
          </w:p>
        </w:tc>
      </w:tr>
      <w:tr w:rsidR="000C54EE" w:rsidRPr="00974CBC" w14:paraId="249C665F"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C0158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INDUSTRIAL USO 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6A95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$604.64</w:t>
            </w:r>
          </w:p>
        </w:tc>
      </w:tr>
    </w:tbl>
    <w:p w14:paraId="1F102195" w14:textId="77777777" w:rsidR="000C54EE" w:rsidRPr="00974CBC" w:rsidRDefault="000C54EE" w:rsidP="00974CBC">
      <w:pPr>
        <w:spacing w:line="240" w:lineRule="auto"/>
        <w:jc w:val="both"/>
        <w:rPr>
          <w:rFonts w:ascii="Verdana" w:eastAsia="Times New Roman" w:hAnsi="Verdana" w:cs="Arial"/>
          <w:sz w:val="20"/>
          <w:szCs w:val="20"/>
        </w:rPr>
      </w:pPr>
    </w:p>
    <w:p w14:paraId="48E50727" w14:textId="77777777" w:rsidR="000C54EE" w:rsidRPr="00974CBC" w:rsidRDefault="000C54EE" w:rsidP="00974CBC">
      <w:pPr>
        <w:pStyle w:val="NormalWeb"/>
        <w:ind w:firstLine="708"/>
        <w:jc w:val="both"/>
        <w:rPr>
          <w:rFonts w:ascii="Verdana" w:hAnsi="Verdana"/>
        </w:rPr>
      </w:pPr>
      <w:r w:rsidRPr="00974CBC">
        <w:rPr>
          <w:rFonts w:ascii="Verdana" w:hAnsi="Verdana"/>
        </w:rPr>
        <w:lastRenderedPageBreak/>
        <w:t>A los usuarios de toma doméstica que tengan un comercio básico anexo, con baja demanda de agua pagarán un 15% adicional por cada local sobre el importe de agua de su tarifa.</w:t>
      </w:r>
    </w:p>
    <w:p w14:paraId="05CFFA60" w14:textId="1BDEAD30" w:rsidR="00974CBC" w:rsidRDefault="000C54EE" w:rsidP="00974CBC">
      <w:pPr>
        <w:pStyle w:val="NormalWeb"/>
        <w:ind w:firstLine="708"/>
        <w:jc w:val="both"/>
        <w:rPr>
          <w:rFonts w:ascii="Verdana" w:hAnsi="Verdana"/>
        </w:rPr>
      </w:pPr>
      <w:r w:rsidRPr="00974CBC">
        <w:rPr>
          <w:rFonts w:ascii="Verdana" w:hAnsi="Verdana"/>
        </w:rPr>
        <w:t>Para el cobro de servicios a tomas de instituciones públicas se les aplicarán las cuotas contenidas en las fracciones I y II de este artículo, de acuerdo al giro que corresponda a la actividad ahí realizada. Las escuelas públicas estarán exentas del pago de estas tarifas.</w:t>
      </w:r>
    </w:p>
    <w:p w14:paraId="420AA9DB" w14:textId="16C4EDAC" w:rsidR="000C54EE" w:rsidRPr="00974CBC" w:rsidRDefault="000C54EE" w:rsidP="00974CBC">
      <w:pPr>
        <w:pStyle w:val="NormalWeb"/>
        <w:ind w:firstLine="708"/>
        <w:jc w:val="both"/>
        <w:rPr>
          <w:rFonts w:ascii="Verdana" w:hAnsi="Verdana"/>
        </w:rPr>
      </w:pPr>
      <w:r w:rsidRPr="00974CBC">
        <w:rPr>
          <w:rFonts w:ascii="Verdana" w:hAnsi="Verdana"/>
          <w:b/>
          <w:bCs/>
        </w:rPr>
        <w:t>III. Servicio de alcantarillado</w:t>
      </w:r>
    </w:p>
    <w:p w14:paraId="2E231186" w14:textId="6351DCCE" w:rsidR="000C54EE" w:rsidRPr="00974CBC" w:rsidRDefault="000C54EE" w:rsidP="00974CBC">
      <w:pPr>
        <w:pStyle w:val="NormalWeb"/>
        <w:ind w:firstLine="708"/>
        <w:jc w:val="both"/>
        <w:rPr>
          <w:rFonts w:ascii="Verdana" w:hAnsi="Verdana"/>
        </w:rPr>
      </w:pPr>
      <w:r w:rsidRPr="00974CBC">
        <w:rPr>
          <w:rFonts w:ascii="Verdana" w:hAnsi="Verdana"/>
        </w:rPr>
        <w:t>El servicio de drenaje se cubrirá a una tasa del 20% sobre el importe mensual de agua.</w:t>
      </w:r>
    </w:p>
    <w:p w14:paraId="126408CA" w14:textId="77777777" w:rsidR="000C54EE" w:rsidRPr="00974CBC" w:rsidRDefault="000C54EE" w:rsidP="00974CBC">
      <w:pPr>
        <w:pStyle w:val="NormalWeb"/>
        <w:ind w:firstLine="708"/>
        <w:jc w:val="both"/>
        <w:rPr>
          <w:rFonts w:ascii="Verdana" w:hAnsi="Verdana"/>
        </w:rPr>
      </w:pPr>
      <w:r w:rsidRPr="00974CBC">
        <w:rPr>
          <w:rFonts w:ascii="Verdana" w:hAnsi="Verdana"/>
        </w:rPr>
        <w:t>Este servicio será pagado por los usuarios que lo reciban.</w:t>
      </w:r>
    </w:p>
    <w:p w14:paraId="22B1EF52" w14:textId="77777777" w:rsidR="000C54EE" w:rsidRPr="00974CBC" w:rsidRDefault="000C54EE" w:rsidP="00974CBC">
      <w:pPr>
        <w:pStyle w:val="NormalWeb"/>
        <w:ind w:firstLine="708"/>
        <w:jc w:val="both"/>
        <w:rPr>
          <w:rFonts w:ascii="Verdana" w:hAnsi="Verdana"/>
          <w:b/>
          <w:bCs/>
        </w:rPr>
      </w:pPr>
      <w:r w:rsidRPr="00974CBC">
        <w:rPr>
          <w:rFonts w:ascii="Verdana" w:hAnsi="Verdana"/>
          <w:b/>
          <w:bCs/>
        </w:rPr>
        <w:t>IV. Tratamiento de agua residual</w:t>
      </w:r>
    </w:p>
    <w:p w14:paraId="1F36F0A3" w14:textId="77777777" w:rsidR="000C54EE" w:rsidRPr="00974CBC" w:rsidRDefault="000C54EE" w:rsidP="00974CBC">
      <w:pPr>
        <w:pStyle w:val="NormalWeb"/>
        <w:jc w:val="both"/>
        <w:rPr>
          <w:rFonts w:ascii="Verdana" w:hAnsi="Verdana"/>
        </w:rPr>
      </w:pPr>
      <w:r w:rsidRPr="00974CBC">
        <w:rPr>
          <w:rFonts w:ascii="Verdana" w:hAnsi="Verdana"/>
        </w:rPr>
        <w:t>            El tratamiento de aguas residuales se cubrirá a una tasa del 12% sobre el importe mensual de agua.</w:t>
      </w:r>
    </w:p>
    <w:p w14:paraId="19BA5A82" w14:textId="77777777" w:rsidR="000C54EE" w:rsidRPr="00974CBC" w:rsidRDefault="000C54EE" w:rsidP="00974CBC">
      <w:pPr>
        <w:pStyle w:val="NormalWeb"/>
        <w:ind w:firstLine="708"/>
        <w:jc w:val="both"/>
        <w:rPr>
          <w:rFonts w:ascii="Verdana" w:hAnsi="Verdana"/>
          <w:b/>
          <w:bCs/>
        </w:rPr>
      </w:pPr>
      <w:r w:rsidRPr="00974CBC">
        <w:rPr>
          <w:rFonts w:ascii="Verdana" w:hAnsi="Verdana"/>
          <w:b/>
          <w:bCs/>
        </w:rPr>
        <w:t>V. Contratos para todos los giros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32"/>
        <w:gridCol w:w="1162"/>
      </w:tblGrid>
      <w:tr w:rsidR="000C54EE" w:rsidRPr="00974CBC" w14:paraId="63CB219E" w14:textId="77777777" w:rsidTr="0054415B">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2EF709"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7C486"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Importe</w:t>
            </w:r>
          </w:p>
        </w:tc>
      </w:tr>
      <w:tr w:rsidR="000C54EE" w:rsidRPr="00974CBC" w14:paraId="04280DC5"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D59B8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    Contrato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CE19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$212.74</w:t>
            </w:r>
          </w:p>
        </w:tc>
      </w:tr>
      <w:tr w:rsidR="000C54EE" w:rsidRPr="00974CBC" w14:paraId="5B4671D0"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A4FED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b)    Contrato de descarga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1EB8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$212.74</w:t>
            </w:r>
          </w:p>
        </w:tc>
      </w:tr>
    </w:tbl>
    <w:p w14:paraId="3889207D" w14:textId="77777777" w:rsidR="000C54EE" w:rsidRPr="00974CBC" w:rsidRDefault="000C54EE" w:rsidP="00974CBC">
      <w:pPr>
        <w:spacing w:line="240" w:lineRule="auto"/>
        <w:jc w:val="both"/>
        <w:rPr>
          <w:rFonts w:ascii="Verdana" w:eastAsia="Times New Roman" w:hAnsi="Verdana" w:cs="Arial"/>
          <w:sz w:val="20"/>
          <w:szCs w:val="20"/>
        </w:rPr>
      </w:pPr>
    </w:p>
    <w:p w14:paraId="7FB032C6" w14:textId="77777777" w:rsidR="000C54EE" w:rsidRPr="00974CBC" w:rsidRDefault="000C54EE" w:rsidP="00974CBC">
      <w:pPr>
        <w:pStyle w:val="NormalWeb"/>
        <w:ind w:firstLine="708"/>
        <w:jc w:val="both"/>
        <w:rPr>
          <w:rFonts w:ascii="Verdana" w:hAnsi="Verdana"/>
          <w:b/>
          <w:bCs/>
        </w:rPr>
      </w:pPr>
      <w:r w:rsidRPr="00974CBC">
        <w:rPr>
          <w:rFonts w:ascii="Verdana" w:hAnsi="Verdana"/>
          <w:b/>
          <w:bCs/>
        </w:rPr>
        <w:t>VI.   Materiales e instalación del ramal para tomas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208"/>
        <w:gridCol w:w="1403"/>
      </w:tblGrid>
      <w:tr w:rsidR="000C54EE" w:rsidRPr="00974CBC" w14:paraId="7524CF07" w14:textId="77777777" w:rsidTr="0054415B">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98CE31"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AF5CE"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Importe</w:t>
            </w:r>
          </w:p>
        </w:tc>
      </w:tr>
      <w:tr w:rsidR="000C54EE" w:rsidRPr="00974CBC" w14:paraId="22832DA4"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272EA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MEDIA PULGADA Tipo BT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5F19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$1,157.44</w:t>
            </w:r>
          </w:p>
        </w:tc>
      </w:tr>
      <w:tr w:rsidR="000C54EE" w:rsidRPr="00974CBC" w14:paraId="52E17D87"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7AADF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Tipo BP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1B2B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$1,378.72</w:t>
            </w:r>
          </w:p>
        </w:tc>
      </w:tr>
      <w:tr w:rsidR="000C54EE" w:rsidRPr="00974CBC" w14:paraId="273D0691"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99919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Tipo 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316C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$2,274.51</w:t>
            </w:r>
          </w:p>
        </w:tc>
      </w:tr>
      <w:tr w:rsidR="000C54EE" w:rsidRPr="00974CBC" w14:paraId="799233C6"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31A65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Tipo CP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7444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$3,178.79</w:t>
            </w:r>
          </w:p>
        </w:tc>
      </w:tr>
      <w:tr w:rsidR="000C54EE" w:rsidRPr="00974CBC" w14:paraId="7DAD9EA0"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D91BC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lastRenderedPageBreak/>
              <w:t>Tipo LT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A997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$3,261.76</w:t>
            </w:r>
          </w:p>
        </w:tc>
      </w:tr>
      <w:tr w:rsidR="000C54EE" w:rsidRPr="00974CBC" w14:paraId="706A9FFB"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AB55C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Tipo LP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5FA9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$4,778.85</w:t>
            </w:r>
          </w:p>
        </w:tc>
      </w:tr>
      <w:tr w:rsidR="000C54EE" w:rsidRPr="00974CBC" w14:paraId="38CB8792"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88646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Metro adicional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1C0B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$225.51</w:t>
            </w:r>
          </w:p>
        </w:tc>
      </w:tr>
      <w:tr w:rsidR="000C54EE" w:rsidRPr="00974CBC" w14:paraId="55E2D91F"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1CCA5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Metro adicional de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C92A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$387.29</w:t>
            </w:r>
          </w:p>
        </w:tc>
      </w:tr>
      <w:tr w:rsidR="000C54EE" w:rsidRPr="00974CBC" w14:paraId="2ECEB12C"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B06CE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TRES CUARTOS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EB04F" w14:textId="77777777" w:rsidR="000C54EE" w:rsidRPr="00974CBC" w:rsidRDefault="000C54EE" w:rsidP="00974CBC">
            <w:pPr>
              <w:spacing w:line="240" w:lineRule="auto"/>
              <w:rPr>
                <w:rFonts w:ascii="Verdana" w:eastAsia="Times New Roman" w:hAnsi="Verdana" w:cs="Arial"/>
                <w:sz w:val="20"/>
                <w:szCs w:val="20"/>
              </w:rPr>
            </w:pPr>
          </w:p>
        </w:tc>
      </w:tr>
      <w:tr w:rsidR="000C54EE" w:rsidRPr="00974CBC" w14:paraId="538DBB4F"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6FC31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Tipo BT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C4EF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$1,736.21</w:t>
            </w:r>
          </w:p>
        </w:tc>
      </w:tr>
      <w:tr w:rsidR="000C54EE" w:rsidRPr="00974CBC" w14:paraId="3C217803"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57A94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Tipo BP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5F1F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$2,066.71</w:t>
            </w:r>
          </w:p>
        </w:tc>
      </w:tr>
      <w:tr w:rsidR="000C54EE" w:rsidRPr="00974CBC" w14:paraId="585DF9AC"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05E3A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Tipo 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B725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$3,411.76</w:t>
            </w:r>
          </w:p>
        </w:tc>
      </w:tr>
      <w:tr w:rsidR="000C54EE" w:rsidRPr="00974CBC" w14:paraId="02358C23"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4030A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Tipo CP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8139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$4,768.22</w:t>
            </w:r>
          </w:p>
        </w:tc>
      </w:tr>
      <w:tr w:rsidR="000C54EE" w:rsidRPr="00974CBC" w14:paraId="7B9022B2"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4DD83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Tipo LT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D2E2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$6,380.99</w:t>
            </w:r>
          </w:p>
        </w:tc>
      </w:tr>
      <w:tr w:rsidR="000C54EE" w:rsidRPr="00974CBC" w14:paraId="782BE7F3"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8FFE0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Tipo LP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113A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$7,168.32</w:t>
            </w:r>
          </w:p>
        </w:tc>
      </w:tr>
      <w:tr w:rsidR="000C54EE" w:rsidRPr="00974CBC" w14:paraId="7F2238CE"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6E3FE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Metro adicional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646A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$338.27</w:t>
            </w:r>
          </w:p>
        </w:tc>
      </w:tr>
      <w:tr w:rsidR="000C54EE" w:rsidRPr="00974CBC" w14:paraId="4A06B1D7"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EA2EA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Metro adicional de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C5AD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$580.84</w:t>
            </w:r>
          </w:p>
        </w:tc>
      </w:tr>
      <w:tr w:rsidR="000C54EE" w:rsidRPr="00974CBC" w14:paraId="094BD31D"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E171F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UNA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E5ABD" w14:textId="77777777" w:rsidR="000C54EE" w:rsidRPr="00974CBC" w:rsidRDefault="000C54EE" w:rsidP="00974CBC">
            <w:pPr>
              <w:spacing w:line="240" w:lineRule="auto"/>
              <w:rPr>
                <w:rFonts w:ascii="Verdana" w:eastAsia="Times New Roman" w:hAnsi="Verdana" w:cs="Arial"/>
                <w:sz w:val="20"/>
                <w:szCs w:val="20"/>
              </w:rPr>
            </w:pPr>
          </w:p>
        </w:tc>
      </w:tr>
      <w:tr w:rsidR="000C54EE" w:rsidRPr="00974CBC" w14:paraId="38ACF548"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EEB9D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Tipo BT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BDFF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$2,314.95</w:t>
            </w:r>
          </w:p>
        </w:tc>
      </w:tr>
      <w:tr w:rsidR="000C54EE" w:rsidRPr="00974CBC" w14:paraId="3D31AB45"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4A951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Tipo BP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737B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$2,759.40</w:t>
            </w:r>
          </w:p>
        </w:tc>
      </w:tr>
      <w:tr w:rsidR="000C54EE" w:rsidRPr="00974CBC" w14:paraId="578AFACE"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8441A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lastRenderedPageBreak/>
              <w:t>Tipo 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8218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$4,549.05</w:t>
            </w:r>
          </w:p>
        </w:tc>
      </w:tr>
      <w:tr w:rsidR="000C54EE" w:rsidRPr="00974CBC" w14:paraId="0F52A691"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C4849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Tipo CP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00AF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$6,556.06</w:t>
            </w:r>
          </w:p>
        </w:tc>
      </w:tr>
      <w:tr w:rsidR="000C54EE" w:rsidRPr="00974CBC" w14:paraId="046237E6"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CCB88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Tipo LT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0FC0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$6,523.59</w:t>
            </w:r>
          </w:p>
        </w:tc>
      </w:tr>
      <w:tr w:rsidR="000C54EE" w:rsidRPr="00974CBC" w14:paraId="504747E5"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07167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Tipo LP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4ED7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$9,554.65</w:t>
            </w:r>
          </w:p>
        </w:tc>
      </w:tr>
      <w:tr w:rsidR="000C54EE" w:rsidRPr="00974CBC" w14:paraId="5B8817C3"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9E0FA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Metro adicional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B765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$451.04</w:t>
            </w:r>
          </w:p>
        </w:tc>
      </w:tr>
      <w:tr w:rsidR="000C54EE" w:rsidRPr="00974CBC" w14:paraId="4F53FC6A"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046F1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Metro adicional de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71B6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$774.43</w:t>
            </w:r>
          </w:p>
        </w:tc>
      </w:tr>
      <w:tr w:rsidR="000C54EE" w:rsidRPr="00974CBC" w14:paraId="1EDC3E51"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0743D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UNA Y MEDIA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2D7C4" w14:textId="77777777" w:rsidR="000C54EE" w:rsidRPr="00974CBC" w:rsidRDefault="000C54EE" w:rsidP="00974CBC">
            <w:pPr>
              <w:spacing w:line="240" w:lineRule="auto"/>
              <w:rPr>
                <w:rFonts w:ascii="Verdana" w:eastAsia="Times New Roman" w:hAnsi="Verdana" w:cs="Arial"/>
                <w:sz w:val="20"/>
                <w:szCs w:val="20"/>
              </w:rPr>
            </w:pPr>
          </w:p>
        </w:tc>
      </w:tr>
      <w:tr w:rsidR="000C54EE" w:rsidRPr="00974CBC" w14:paraId="1EC19D04"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4F612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Tipo BT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FB43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$3,472.45</w:t>
            </w:r>
          </w:p>
        </w:tc>
      </w:tr>
      <w:tr w:rsidR="000C54EE" w:rsidRPr="00974CBC" w14:paraId="72467CF5"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B176A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Tipo BP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2849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$4,136.29</w:t>
            </w:r>
          </w:p>
        </w:tc>
      </w:tr>
      <w:tr w:rsidR="000C54EE" w:rsidRPr="00974CBC" w14:paraId="5CFA6053"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34C1D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Tipo 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DDC5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$6,823.60</w:t>
            </w:r>
          </w:p>
        </w:tc>
      </w:tr>
      <w:tr w:rsidR="000C54EE" w:rsidRPr="00974CBC" w14:paraId="5105BC20"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4E39E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Tipo CP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F2B8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$9,169.69</w:t>
            </w:r>
          </w:p>
        </w:tc>
      </w:tr>
      <w:tr w:rsidR="000C54EE" w:rsidRPr="00974CBC" w14:paraId="25E2C552"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0EE88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Tipo LT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C234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$9,785.39</w:t>
            </w:r>
          </w:p>
        </w:tc>
      </w:tr>
      <w:tr w:rsidR="000C54EE" w:rsidRPr="00974CBC" w14:paraId="26DDCA4F"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B8A2C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Tipo LP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A34F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$14,335.85</w:t>
            </w:r>
          </w:p>
        </w:tc>
      </w:tr>
      <w:tr w:rsidR="000C54EE" w:rsidRPr="00974CBC" w14:paraId="7F5D3652"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A6FA7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Metro adicional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4535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$676.58</w:t>
            </w:r>
          </w:p>
        </w:tc>
      </w:tr>
      <w:tr w:rsidR="000C54EE" w:rsidRPr="00974CBC" w14:paraId="463A71AA"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F9D73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Metro adicional de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1E9F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$1,161.69</w:t>
            </w:r>
          </w:p>
        </w:tc>
      </w:tr>
      <w:tr w:rsidR="000C54EE" w:rsidRPr="00974CBC" w14:paraId="35E08F7B"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27700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DOS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1C49D" w14:textId="77777777" w:rsidR="000C54EE" w:rsidRPr="00974CBC" w:rsidRDefault="000C54EE" w:rsidP="00974CBC">
            <w:pPr>
              <w:spacing w:line="240" w:lineRule="auto"/>
              <w:rPr>
                <w:rFonts w:ascii="Verdana" w:eastAsia="Times New Roman" w:hAnsi="Verdana" w:cs="Arial"/>
                <w:sz w:val="20"/>
                <w:szCs w:val="20"/>
              </w:rPr>
            </w:pPr>
          </w:p>
        </w:tc>
      </w:tr>
      <w:tr w:rsidR="000C54EE" w:rsidRPr="00974CBC" w14:paraId="1F089561"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ED305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lastRenderedPageBreak/>
              <w:t>Tipo BT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5089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$4,632.01</w:t>
            </w:r>
          </w:p>
        </w:tc>
      </w:tr>
      <w:tr w:rsidR="000C54EE" w:rsidRPr="00974CBC" w14:paraId="60B2836E"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577E0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Tipo BP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9EF6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$5,515.06</w:t>
            </w:r>
          </w:p>
        </w:tc>
      </w:tr>
      <w:tr w:rsidR="000C54EE" w:rsidRPr="00974CBC" w14:paraId="7F9CC018"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690F9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Tipo 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70A2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$9,098.17</w:t>
            </w:r>
          </w:p>
        </w:tc>
      </w:tr>
      <w:tr w:rsidR="000C54EE" w:rsidRPr="00974CBC" w14:paraId="2514FF61"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8261B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Tipo CP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A784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$12,715.29</w:t>
            </w:r>
          </w:p>
        </w:tc>
      </w:tr>
      <w:tr w:rsidR="000C54EE" w:rsidRPr="00974CBC" w14:paraId="217A2B8B"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95FFE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Tipo LT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8498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$13,047.27</w:t>
            </w:r>
          </w:p>
        </w:tc>
      </w:tr>
      <w:tr w:rsidR="000C54EE" w:rsidRPr="00974CBC" w14:paraId="768CD730"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E5495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Tipo LP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C54C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$19,115.51</w:t>
            </w:r>
          </w:p>
        </w:tc>
      </w:tr>
      <w:tr w:rsidR="000C54EE" w:rsidRPr="00974CBC" w14:paraId="6DBABB73"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28538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Metro adicional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9756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$867.44</w:t>
            </w:r>
          </w:p>
        </w:tc>
      </w:tr>
      <w:tr w:rsidR="000C54EE" w:rsidRPr="00974CBC" w14:paraId="65CF1B77"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B6175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Metro adicional de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A92D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$1,548.96</w:t>
            </w:r>
          </w:p>
        </w:tc>
      </w:tr>
    </w:tbl>
    <w:p w14:paraId="7EE84823" w14:textId="77777777" w:rsidR="000C54EE" w:rsidRPr="00974CBC" w:rsidRDefault="000C54EE" w:rsidP="00974CBC">
      <w:pPr>
        <w:pStyle w:val="NormalWeb"/>
        <w:jc w:val="both"/>
        <w:rPr>
          <w:rFonts w:ascii="Verdana" w:hAnsi="Verdana"/>
        </w:rPr>
      </w:pPr>
      <w:r w:rsidRPr="00974CBC">
        <w:rPr>
          <w:rFonts w:ascii="Verdana" w:hAnsi="Verdana"/>
        </w:rPr>
        <w:t>Equivalencias para el cuadro anterior:</w:t>
      </w:r>
    </w:p>
    <w:p w14:paraId="30247142" w14:textId="48A6CBC6" w:rsidR="000C54EE" w:rsidRPr="00974CBC" w:rsidRDefault="000C54EE" w:rsidP="00974CBC">
      <w:pPr>
        <w:pStyle w:val="NormalWeb"/>
        <w:jc w:val="both"/>
        <w:rPr>
          <w:rFonts w:ascii="Verdana" w:hAnsi="Verdana"/>
        </w:rPr>
      </w:pPr>
      <w:r w:rsidRPr="00974CBC">
        <w:rPr>
          <w:rFonts w:ascii="Verdana" w:hAnsi="Verdana"/>
          <w:b/>
          <w:bCs/>
          <w:u w:val="single"/>
        </w:rPr>
        <w:t>En relación a la ubicación de la toma</w:t>
      </w:r>
    </w:p>
    <w:p w14:paraId="0119C546" w14:textId="77777777" w:rsidR="000C54EE" w:rsidRPr="00974CBC" w:rsidRDefault="000C54EE" w:rsidP="00974CBC">
      <w:pPr>
        <w:pStyle w:val="NormalWeb"/>
        <w:jc w:val="both"/>
        <w:rPr>
          <w:rFonts w:ascii="Verdana" w:hAnsi="Verdana"/>
        </w:rPr>
      </w:pPr>
      <w:r w:rsidRPr="00974CBC">
        <w:rPr>
          <w:rFonts w:ascii="Verdana" w:hAnsi="Verdana"/>
        </w:rPr>
        <w:t>B Toma en banqueta</w:t>
      </w:r>
    </w:p>
    <w:p w14:paraId="54B1CF2B" w14:textId="77777777" w:rsidR="000C54EE" w:rsidRPr="00974CBC" w:rsidRDefault="000C54EE" w:rsidP="00974CBC">
      <w:pPr>
        <w:pStyle w:val="NormalWeb"/>
        <w:jc w:val="both"/>
        <w:rPr>
          <w:rFonts w:ascii="Verdana" w:hAnsi="Verdana"/>
        </w:rPr>
      </w:pPr>
      <w:r w:rsidRPr="00974CBC">
        <w:rPr>
          <w:rFonts w:ascii="Verdana" w:hAnsi="Verdana"/>
        </w:rPr>
        <w:t>C Toma corta de hasta 6 metros de longitud</w:t>
      </w:r>
    </w:p>
    <w:p w14:paraId="44657C10" w14:textId="77777777" w:rsidR="000C54EE" w:rsidRPr="00974CBC" w:rsidRDefault="000C54EE" w:rsidP="00974CBC">
      <w:pPr>
        <w:pStyle w:val="NormalWeb"/>
        <w:jc w:val="both"/>
        <w:rPr>
          <w:rFonts w:ascii="Verdana" w:hAnsi="Verdana"/>
        </w:rPr>
      </w:pPr>
      <w:r w:rsidRPr="00974CBC">
        <w:rPr>
          <w:rFonts w:ascii="Verdana" w:hAnsi="Verdana"/>
        </w:rPr>
        <w:t>L Toma larga de hasta 10 metros de longitud</w:t>
      </w:r>
    </w:p>
    <w:p w14:paraId="04555625" w14:textId="77777777" w:rsidR="000C54EE" w:rsidRPr="00974CBC" w:rsidRDefault="000C54EE" w:rsidP="00974CBC">
      <w:pPr>
        <w:pStyle w:val="NormalWeb"/>
        <w:jc w:val="both"/>
        <w:rPr>
          <w:rFonts w:ascii="Verdana" w:hAnsi="Verdana"/>
        </w:rPr>
      </w:pPr>
      <w:r w:rsidRPr="00974CBC">
        <w:rPr>
          <w:rFonts w:ascii="Verdana" w:hAnsi="Verdana"/>
          <w:b/>
          <w:bCs/>
          <w:u w:val="single"/>
        </w:rPr>
        <w:t>En relación a la superficie</w:t>
      </w:r>
    </w:p>
    <w:p w14:paraId="58D6853C" w14:textId="77777777" w:rsidR="000C54EE" w:rsidRPr="00974CBC" w:rsidRDefault="000C54EE" w:rsidP="00974CBC">
      <w:pPr>
        <w:pStyle w:val="NormalWeb"/>
        <w:jc w:val="both"/>
        <w:rPr>
          <w:rFonts w:ascii="Verdana" w:hAnsi="Verdana"/>
        </w:rPr>
      </w:pPr>
      <w:r w:rsidRPr="00974CBC">
        <w:rPr>
          <w:rFonts w:ascii="Verdana" w:hAnsi="Verdana"/>
        </w:rPr>
        <w:t>T Terracería</w:t>
      </w:r>
    </w:p>
    <w:p w14:paraId="38C226B0" w14:textId="77777777" w:rsidR="000C54EE" w:rsidRPr="00974CBC" w:rsidRDefault="000C54EE" w:rsidP="00974CBC">
      <w:pPr>
        <w:pStyle w:val="NormalWeb"/>
        <w:jc w:val="both"/>
        <w:rPr>
          <w:rFonts w:ascii="Verdana" w:hAnsi="Verdana"/>
        </w:rPr>
      </w:pPr>
      <w:r w:rsidRPr="00974CBC">
        <w:rPr>
          <w:rFonts w:ascii="Verdana" w:hAnsi="Verdana"/>
        </w:rPr>
        <w:t>P Pavimento</w:t>
      </w:r>
    </w:p>
    <w:p w14:paraId="4D392E51" w14:textId="77777777" w:rsidR="00974CBC" w:rsidRDefault="00974CBC" w:rsidP="00974CBC">
      <w:pPr>
        <w:pStyle w:val="NormalWeb"/>
        <w:jc w:val="both"/>
        <w:rPr>
          <w:rFonts w:ascii="Verdana" w:hAnsi="Verdana"/>
          <w:b/>
          <w:bCs/>
        </w:rPr>
      </w:pPr>
    </w:p>
    <w:p w14:paraId="53352DA4" w14:textId="77777777" w:rsidR="00974CBC" w:rsidRDefault="00974CBC" w:rsidP="00974CBC">
      <w:pPr>
        <w:pStyle w:val="NormalWeb"/>
        <w:jc w:val="both"/>
        <w:rPr>
          <w:rFonts w:ascii="Verdana" w:hAnsi="Verdana"/>
          <w:b/>
          <w:bCs/>
        </w:rPr>
      </w:pPr>
    </w:p>
    <w:p w14:paraId="32ED853D" w14:textId="77777777" w:rsidR="00974CBC" w:rsidRDefault="00974CBC" w:rsidP="00974CBC">
      <w:pPr>
        <w:pStyle w:val="NormalWeb"/>
        <w:jc w:val="both"/>
        <w:rPr>
          <w:rFonts w:ascii="Verdana" w:hAnsi="Verdana"/>
          <w:b/>
          <w:bCs/>
        </w:rPr>
      </w:pPr>
    </w:p>
    <w:p w14:paraId="0B530A41" w14:textId="3A24DAE0" w:rsidR="000C54EE" w:rsidRPr="00974CBC" w:rsidRDefault="000C54EE" w:rsidP="00974CBC">
      <w:pPr>
        <w:pStyle w:val="NormalWeb"/>
        <w:jc w:val="both"/>
        <w:rPr>
          <w:rFonts w:ascii="Verdana" w:hAnsi="Verdana"/>
          <w:b/>
          <w:bCs/>
        </w:rPr>
      </w:pPr>
      <w:r w:rsidRPr="00974CBC">
        <w:rPr>
          <w:rFonts w:ascii="Verdana" w:hAnsi="Verdana"/>
          <w:b/>
          <w:bCs/>
        </w:rPr>
        <w:lastRenderedPageBreak/>
        <w:t>VII. Materiales e instalación de cuadro de medición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625"/>
        <w:gridCol w:w="1276"/>
      </w:tblGrid>
      <w:tr w:rsidR="000C54EE" w:rsidRPr="00974CBC" w14:paraId="16BB312E" w14:textId="77777777" w:rsidTr="0054415B">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BD0AB3"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03982"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Importe</w:t>
            </w:r>
          </w:p>
        </w:tc>
      </w:tr>
      <w:tr w:rsidR="000C54EE" w:rsidRPr="00974CBC" w14:paraId="2796A9AB"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5A7C6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3CC0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$480.76</w:t>
            </w:r>
          </w:p>
        </w:tc>
      </w:tr>
      <w:tr w:rsidR="000C54EE" w:rsidRPr="00974CBC" w14:paraId="52165154"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F7D47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b)    Para tomas de ¾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EE72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$583.06</w:t>
            </w:r>
          </w:p>
        </w:tc>
      </w:tr>
      <w:tr w:rsidR="000C54EE" w:rsidRPr="00974CBC" w14:paraId="18D96FD9"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3AEA0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087E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$797.89</w:t>
            </w:r>
          </w:p>
        </w:tc>
      </w:tr>
      <w:tr w:rsidR="000C54EE" w:rsidRPr="00974CBC" w14:paraId="21C5E171"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A498A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d)    Para tomas de 1 ½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0D05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$1,542.60</w:t>
            </w:r>
          </w:p>
        </w:tc>
      </w:tr>
      <w:tr w:rsidR="000C54EE" w:rsidRPr="00974CBC" w14:paraId="29CB767D"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66703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C92E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$1,914.94</w:t>
            </w:r>
          </w:p>
        </w:tc>
      </w:tr>
    </w:tbl>
    <w:p w14:paraId="7D8D6E73" w14:textId="77777777" w:rsidR="000C54EE" w:rsidRPr="00974CBC" w:rsidRDefault="000C54EE" w:rsidP="00974CBC">
      <w:pPr>
        <w:spacing w:line="240" w:lineRule="auto"/>
        <w:jc w:val="both"/>
        <w:rPr>
          <w:rFonts w:ascii="Verdana" w:eastAsia="Times New Roman" w:hAnsi="Verdana" w:cs="Arial"/>
          <w:sz w:val="20"/>
          <w:szCs w:val="20"/>
        </w:rPr>
      </w:pPr>
    </w:p>
    <w:p w14:paraId="35D33833" w14:textId="77777777" w:rsidR="000C54EE" w:rsidRPr="00974CBC" w:rsidRDefault="000C54EE" w:rsidP="00974CBC">
      <w:pPr>
        <w:pStyle w:val="NormalWeb"/>
        <w:jc w:val="both"/>
        <w:rPr>
          <w:rFonts w:ascii="Verdana" w:hAnsi="Verdana"/>
          <w:b/>
          <w:bCs/>
        </w:rPr>
      </w:pPr>
      <w:r w:rsidRPr="00974CBC">
        <w:rPr>
          <w:rFonts w:ascii="Verdana" w:hAnsi="Verdana"/>
          <w:b/>
          <w:bCs/>
        </w:rPr>
        <w:t>VIII. Suministro e instalación de medidores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54"/>
        <w:gridCol w:w="1403"/>
      </w:tblGrid>
      <w:tr w:rsidR="000C54EE" w:rsidRPr="00974CBC" w14:paraId="4685221E"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1FD14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Concepto Velocidad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C2E9D" w14:textId="77777777" w:rsidR="000C54EE" w:rsidRPr="00974CBC" w:rsidRDefault="000C54EE" w:rsidP="00974CBC">
            <w:pPr>
              <w:spacing w:line="240" w:lineRule="auto"/>
              <w:rPr>
                <w:rFonts w:ascii="Verdana" w:eastAsia="Times New Roman" w:hAnsi="Verdana" w:cs="Arial"/>
                <w:sz w:val="20"/>
                <w:szCs w:val="20"/>
              </w:rPr>
            </w:pPr>
          </w:p>
        </w:tc>
      </w:tr>
      <w:tr w:rsidR="000C54EE" w:rsidRPr="00974CBC" w14:paraId="386DA8F9"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7AA4A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B66A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$644.45</w:t>
            </w:r>
          </w:p>
        </w:tc>
      </w:tr>
      <w:tr w:rsidR="000C54EE" w:rsidRPr="00974CBC" w14:paraId="0B2BB7FA"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F83AE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b)    Para tomas de ¾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8F06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$705.75</w:t>
            </w:r>
          </w:p>
        </w:tc>
      </w:tr>
      <w:tr w:rsidR="000C54EE" w:rsidRPr="00974CBC" w14:paraId="56AA639B"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3D9E6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2B22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$2,516.42</w:t>
            </w:r>
          </w:p>
        </w:tc>
      </w:tr>
      <w:tr w:rsidR="000C54EE" w:rsidRPr="00974CBC" w14:paraId="1B2C3945"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BC036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d)    Para tomas de 1½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C86C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$9,410.91</w:t>
            </w:r>
          </w:p>
        </w:tc>
      </w:tr>
      <w:tr w:rsidR="000C54EE" w:rsidRPr="00974CBC" w14:paraId="7C338A19"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9DDAE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339F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$12,736.58</w:t>
            </w:r>
          </w:p>
        </w:tc>
      </w:tr>
      <w:tr w:rsidR="000C54EE" w:rsidRPr="00974CBC" w14:paraId="3F5AA169"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45EB5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Concepto Volumétrico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1ADEF" w14:textId="77777777" w:rsidR="000C54EE" w:rsidRPr="00974CBC" w:rsidRDefault="000C54EE" w:rsidP="00974CBC">
            <w:pPr>
              <w:spacing w:line="240" w:lineRule="auto"/>
              <w:rPr>
                <w:rFonts w:ascii="Verdana" w:eastAsia="Times New Roman" w:hAnsi="Verdana" w:cs="Arial"/>
                <w:sz w:val="20"/>
                <w:szCs w:val="20"/>
              </w:rPr>
            </w:pPr>
          </w:p>
        </w:tc>
      </w:tr>
      <w:tr w:rsidR="000C54EE" w:rsidRPr="00974CBC" w14:paraId="6444FE6B"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EF0F1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2A5F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$1,329.82</w:t>
            </w:r>
          </w:p>
        </w:tc>
      </w:tr>
      <w:tr w:rsidR="000C54EE" w:rsidRPr="00974CBC" w14:paraId="136A6B0F"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E1300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b)    Para tomas de ¾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D531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$2,137.55</w:t>
            </w:r>
          </w:p>
        </w:tc>
      </w:tr>
      <w:tr w:rsidR="000C54EE" w:rsidRPr="00974CBC" w14:paraId="6FD4545E"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99EB1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lastRenderedPageBreak/>
              <w:t>c)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D175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$3,522.25</w:t>
            </w:r>
          </w:p>
        </w:tc>
      </w:tr>
      <w:tr w:rsidR="000C54EE" w:rsidRPr="00974CBC" w14:paraId="2ED98A21"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B5811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d)    Para tomas de 1½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68C1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$13,787.68</w:t>
            </w:r>
          </w:p>
        </w:tc>
      </w:tr>
      <w:tr w:rsidR="000C54EE" w:rsidRPr="00974CBC" w14:paraId="37A58D98"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94CEC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EA53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$16,596.25</w:t>
            </w:r>
          </w:p>
        </w:tc>
      </w:tr>
    </w:tbl>
    <w:p w14:paraId="6535CCCB" w14:textId="77777777" w:rsidR="000C54EE" w:rsidRPr="00974CBC" w:rsidRDefault="000C54EE" w:rsidP="00974CBC">
      <w:pPr>
        <w:spacing w:line="240" w:lineRule="auto"/>
        <w:jc w:val="both"/>
        <w:rPr>
          <w:rFonts w:ascii="Verdana" w:eastAsia="Times New Roman" w:hAnsi="Verdana" w:cs="Arial"/>
          <w:sz w:val="20"/>
          <w:szCs w:val="20"/>
        </w:rPr>
      </w:pPr>
    </w:p>
    <w:p w14:paraId="5BFE7A03" w14:textId="77777777" w:rsidR="000C54EE" w:rsidRPr="00974CBC" w:rsidRDefault="000C54EE" w:rsidP="00974CBC">
      <w:pPr>
        <w:pStyle w:val="NormalWeb"/>
        <w:jc w:val="both"/>
        <w:rPr>
          <w:rFonts w:ascii="Verdana" w:hAnsi="Verdana"/>
          <w:b/>
          <w:bCs/>
        </w:rPr>
      </w:pPr>
      <w:r w:rsidRPr="00974CBC">
        <w:rPr>
          <w:rFonts w:ascii="Verdana" w:hAnsi="Verdana"/>
          <w:b/>
          <w:bCs/>
        </w:rPr>
        <w:t>IX. Materiales e instalación para descarga de agua residual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070"/>
        <w:gridCol w:w="1276"/>
      </w:tblGrid>
      <w:tr w:rsidR="000C54EE" w:rsidRPr="00974CBC" w14:paraId="083275A3" w14:textId="77777777" w:rsidTr="0054415B">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9B9F01"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Tubería de PVC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FC202"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 </w:t>
            </w:r>
          </w:p>
        </w:tc>
      </w:tr>
      <w:tr w:rsidR="000C54EE" w:rsidRPr="00974CBC" w14:paraId="4E4F223F"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D7967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Descarga normal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3A85E" w14:textId="77777777" w:rsidR="000C54EE" w:rsidRPr="00974CBC" w:rsidRDefault="000C54EE" w:rsidP="00974CBC">
            <w:pPr>
              <w:spacing w:line="240" w:lineRule="auto"/>
              <w:rPr>
                <w:rFonts w:ascii="Verdana" w:eastAsia="Times New Roman" w:hAnsi="Verdana" w:cs="Arial"/>
                <w:sz w:val="20"/>
                <w:szCs w:val="20"/>
              </w:rPr>
            </w:pPr>
          </w:p>
        </w:tc>
      </w:tr>
      <w:tr w:rsidR="000C54EE" w:rsidRPr="00974CBC" w14:paraId="0363D7CC"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E1ADB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Descarga de 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235B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$4,050.84</w:t>
            </w:r>
          </w:p>
        </w:tc>
      </w:tr>
      <w:tr w:rsidR="000C54EE" w:rsidRPr="00974CBC" w14:paraId="5F9569F9"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5A5B9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Descarga de 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794D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$4,633.92</w:t>
            </w:r>
          </w:p>
        </w:tc>
      </w:tr>
      <w:tr w:rsidR="000C54EE" w:rsidRPr="00974CBC" w14:paraId="61260524"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0F50F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Descarga de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1257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$5,708.02</w:t>
            </w:r>
          </w:p>
        </w:tc>
      </w:tr>
      <w:tr w:rsidR="000C54EE" w:rsidRPr="00974CBC" w14:paraId="2CA6EABE"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A0238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Descarga de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09A2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$6,996.92</w:t>
            </w:r>
          </w:p>
        </w:tc>
      </w:tr>
      <w:tr w:rsidR="000C54EE" w:rsidRPr="00974CBC" w14:paraId="549DBF0D"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88385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Descarga normal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5453A" w14:textId="77777777" w:rsidR="000C54EE" w:rsidRPr="00974CBC" w:rsidRDefault="000C54EE" w:rsidP="00974CBC">
            <w:pPr>
              <w:spacing w:line="240" w:lineRule="auto"/>
              <w:rPr>
                <w:rFonts w:ascii="Verdana" w:eastAsia="Times New Roman" w:hAnsi="Verdana" w:cs="Arial"/>
                <w:sz w:val="20"/>
                <w:szCs w:val="20"/>
              </w:rPr>
            </w:pPr>
          </w:p>
        </w:tc>
      </w:tr>
      <w:tr w:rsidR="000C54EE" w:rsidRPr="00974CBC" w14:paraId="16E93E40"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B72EA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Descarga de 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5FA8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$2,864.24</w:t>
            </w:r>
          </w:p>
        </w:tc>
      </w:tr>
      <w:tr w:rsidR="000C54EE" w:rsidRPr="00974CBC" w14:paraId="26F59A71"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05E6F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Descarga de 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AFAD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$3,457.55</w:t>
            </w:r>
          </w:p>
        </w:tc>
      </w:tr>
      <w:tr w:rsidR="000C54EE" w:rsidRPr="00974CBC" w14:paraId="4816686A"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32AB7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Descarga de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8692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$4,500.95</w:t>
            </w:r>
          </w:p>
        </w:tc>
      </w:tr>
      <w:tr w:rsidR="000C54EE" w:rsidRPr="00974CBC" w14:paraId="6140935B"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B0784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Descarga de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350D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$5,830.66</w:t>
            </w:r>
          </w:p>
        </w:tc>
      </w:tr>
      <w:tr w:rsidR="000C54EE" w:rsidRPr="00974CBC" w14:paraId="6D25C376"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61E8B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8B7F4" w14:textId="77777777" w:rsidR="000C54EE" w:rsidRPr="00974CBC" w:rsidRDefault="000C54EE" w:rsidP="00974CBC">
            <w:pPr>
              <w:spacing w:line="240" w:lineRule="auto"/>
              <w:rPr>
                <w:rFonts w:ascii="Verdana" w:eastAsia="Times New Roman" w:hAnsi="Verdana" w:cs="Arial"/>
                <w:sz w:val="20"/>
                <w:szCs w:val="20"/>
              </w:rPr>
            </w:pPr>
          </w:p>
        </w:tc>
      </w:tr>
      <w:tr w:rsidR="000C54EE" w:rsidRPr="00974CBC" w14:paraId="223D92F3"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C86C1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Descarga de 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6BF1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$808.12</w:t>
            </w:r>
          </w:p>
        </w:tc>
      </w:tr>
      <w:tr w:rsidR="000C54EE" w:rsidRPr="00974CBC" w14:paraId="15149B23"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3B339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lastRenderedPageBreak/>
              <w:t>Descarga de 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7145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$835.98</w:t>
            </w:r>
          </w:p>
        </w:tc>
      </w:tr>
      <w:tr w:rsidR="000C54EE" w:rsidRPr="00974CBC" w14:paraId="3D9CC9E6"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904A6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Descarga de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3569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$982.01</w:t>
            </w:r>
          </w:p>
        </w:tc>
      </w:tr>
      <w:tr w:rsidR="000C54EE" w:rsidRPr="00974CBC" w14:paraId="463870DC"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FA527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Descarga de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BB91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$1,207.04</w:t>
            </w:r>
          </w:p>
        </w:tc>
      </w:tr>
      <w:tr w:rsidR="000C54EE" w:rsidRPr="00974CBC" w14:paraId="5F708572"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4E890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Metro adicional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BBAF8" w14:textId="77777777" w:rsidR="000C54EE" w:rsidRPr="00974CBC" w:rsidRDefault="000C54EE" w:rsidP="00974CBC">
            <w:pPr>
              <w:spacing w:line="240" w:lineRule="auto"/>
              <w:rPr>
                <w:rFonts w:ascii="Verdana" w:eastAsia="Times New Roman" w:hAnsi="Verdana" w:cs="Arial"/>
                <w:sz w:val="20"/>
                <w:szCs w:val="20"/>
              </w:rPr>
            </w:pPr>
          </w:p>
        </w:tc>
      </w:tr>
      <w:tr w:rsidR="000C54EE" w:rsidRPr="00974CBC" w14:paraId="1AEAF4BD"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BC5FF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Descarga de 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9B89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$593.29</w:t>
            </w:r>
          </w:p>
        </w:tc>
      </w:tr>
      <w:tr w:rsidR="000C54EE" w:rsidRPr="00974CBC" w14:paraId="0E460AD0"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BBAA8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Descarga de 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931B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$634.19</w:t>
            </w:r>
          </w:p>
        </w:tc>
      </w:tr>
      <w:tr w:rsidR="000C54EE" w:rsidRPr="00974CBC" w14:paraId="66D379F0"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19774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Descarga de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27F1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$756.95</w:t>
            </w:r>
          </w:p>
        </w:tc>
      </w:tr>
      <w:tr w:rsidR="000C54EE" w:rsidRPr="00974CBC" w14:paraId="1A99C96E"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F9D66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Descarga de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44FE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$971.76</w:t>
            </w:r>
          </w:p>
        </w:tc>
      </w:tr>
    </w:tbl>
    <w:p w14:paraId="2BE40939" w14:textId="77777777" w:rsidR="000C54EE" w:rsidRPr="00974CBC" w:rsidRDefault="000C54EE" w:rsidP="00974CBC">
      <w:pPr>
        <w:pStyle w:val="NormalWeb"/>
        <w:jc w:val="both"/>
        <w:rPr>
          <w:rFonts w:ascii="Verdana" w:hAnsi="Verdana"/>
        </w:rPr>
      </w:pPr>
      <w:r w:rsidRPr="00974CBC">
        <w:rPr>
          <w:rFonts w:ascii="Verdana" w:hAnsi="Verdana"/>
        </w:rPr>
        <w:t>Las descargas serán consideradas para una distancia de hasta 6 metros y en caso de que ésta fuera mayor, se agregará al importe base los metros excedentes al costo unitario que corresponda a cada diámetro y tipo de superficie.</w:t>
      </w:r>
    </w:p>
    <w:p w14:paraId="6642A9FE" w14:textId="77777777" w:rsidR="000C54EE" w:rsidRPr="00974CBC" w:rsidRDefault="000C54EE" w:rsidP="00974CBC">
      <w:pPr>
        <w:pStyle w:val="NormalWeb"/>
        <w:jc w:val="both"/>
        <w:rPr>
          <w:rFonts w:ascii="Verdana" w:hAnsi="Verdana"/>
          <w:b/>
          <w:bCs/>
        </w:rPr>
      </w:pPr>
      <w:r w:rsidRPr="00974CBC">
        <w:rPr>
          <w:rFonts w:ascii="Verdana" w:hAnsi="Verdana"/>
          <w:b/>
          <w:bCs/>
        </w:rPr>
        <w:t>X. Servicios administrativos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759"/>
        <w:gridCol w:w="1337"/>
        <w:gridCol w:w="1162"/>
      </w:tblGrid>
      <w:tr w:rsidR="000C54EE" w:rsidRPr="00974CBC" w14:paraId="2E3D1A36" w14:textId="77777777" w:rsidTr="0054415B">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8070C2"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28324"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DCC8D"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Importe</w:t>
            </w:r>
          </w:p>
        </w:tc>
      </w:tr>
      <w:tr w:rsidR="000C54EE" w:rsidRPr="00974CBC" w14:paraId="74E1C820"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234D0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    Duplicado de recibo notificado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FD7D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Recibo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8578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$10.12</w:t>
            </w:r>
          </w:p>
        </w:tc>
      </w:tr>
      <w:tr w:rsidR="000C54EE" w:rsidRPr="00974CBC" w14:paraId="386625CB"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C772C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b)    Constancia de no adeudo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B1F9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717B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$51.15</w:t>
            </w:r>
          </w:p>
        </w:tc>
      </w:tr>
      <w:tr w:rsidR="000C54EE" w:rsidRPr="00974CBC" w14:paraId="5C90B53B"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C4B3E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    Cambio de titular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5EED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7C29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$65.45</w:t>
            </w:r>
          </w:p>
        </w:tc>
      </w:tr>
      <w:tr w:rsidR="000C54EE" w:rsidRPr="00974CBC" w14:paraId="3637207B"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856FE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d)    Suspensión voluntaria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1BD3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Cuota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5B75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$460.32</w:t>
            </w:r>
          </w:p>
        </w:tc>
      </w:tr>
    </w:tbl>
    <w:p w14:paraId="7BE5D809" w14:textId="77777777" w:rsidR="000C54EE" w:rsidRPr="00974CBC" w:rsidRDefault="000C54EE" w:rsidP="00974CBC">
      <w:pPr>
        <w:spacing w:line="240" w:lineRule="auto"/>
        <w:jc w:val="both"/>
        <w:rPr>
          <w:rFonts w:ascii="Verdana" w:eastAsia="Times New Roman" w:hAnsi="Verdana" w:cs="Arial"/>
          <w:sz w:val="20"/>
          <w:szCs w:val="20"/>
        </w:rPr>
      </w:pPr>
    </w:p>
    <w:p w14:paraId="467B3B0C" w14:textId="77777777" w:rsidR="00974CBC" w:rsidRDefault="00974CBC" w:rsidP="00974CBC">
      <w:pPr>
        <w:pStyle w:val="NormalWeb"/>
        <w:jc w:val="both"/>
        <w:rPr>
          <w:rFonts w:ascii="Verdana" w:hAnsi="Verdana"/>
          <w:b/>
          <w:bCs/>
        </w:rPr>
      </w:pPr>
    </w:p>
    <w:p w14:paraId="3B9DD645" w14:textId="5D1D4209" w:rsidR="000C54EE" w:rsidRPr="00974CBC" w:rsidRDefault="000C54EE" w:rsidP="00974CBC">
      <w:pPr>
        <w:pStyle w:val="NormalWeb"/>
        <w:jc w:val="both"/>
        <w:rPr>
          <w:rFonts w:ascii="Verdana" w:hAnsi="Verdana"/>
          <w:b/>
          <w:bCs/>
        </w:rPr>
      </w:pPr>
      <w:r w:rsidRPr="00974CBC">
        <w:rPr>
          <w:rFonts w:ascii="Verdana" w:hAnsi="Verdana"/>
          <w:b/>
          <w:bCs/>
        </w:rPr>
        <w:lastRenderedPageBreak/>
        <w:t>XI. Servicios operativos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000"/>
        <w:gridCol w:w="1162"/>
      </w:tblGrid>
      <w:tr w:rsidR="000C54EE" w:rsidRPr="00974CBC" w14:paraId="5FFE51D4" w14:textId="77777777" w:rsidTr="0054415B">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31D86E"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8B2C0"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Importe</w:t>
            </w:r>
          </w:p>
        </w:tc>
      </w:tr>
      <w:tr w:rsidR="000C54EE" w:rsidRPr="00974CBC" w14:paraId="05E219DC"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96294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       Por m³ de agua para construcción por volumen para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B4F6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$8.14</w:t>
            </w:r>
          </w:p>
        </w:tc>
      </w:tr>
      <w:tr w:rsidR="000C54EE" w:rsidRPr="00974CBC" w14:paraId="19D078FC"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06AE9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b)       Agua para construcción por área a construir hasta 6 meses, por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3B98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$4.07</w:t>
            </w:r>
          </w:p>
        </w:tc>
      </w:tr>
      <w:tr w:rsidR="000C54EE" w:rsidRPr="00974CBC" w14:paraId="596F31BE"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BE1D6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       Limpieza de descarga sanitaria para todos los giros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B120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$343.68</w:t>
            </w:r>
          </w:p>
        </w:tc>
      </w:tr>
      <w:tr w:rsidR="000C54EE" w:rsidRPr="00974CBC" w14:paraId="18B71401"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D41D6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d)       Reconexión de toma en la red, por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8573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$552.36</w:t>
            </w:r>
          </w:p>
        </w:tc>
      </w:tr>
      <w:tr w:rsidR="000C54EE" w:rsidRPr="00974CBC" w14:paraId="7E2B20B0"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872C3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e)       Reconexión de drenaje, por 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879F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$192.31</w:t>
            </w:r>
          </w:p>
        </w:tc>
      </w:tr>
      <w:tr w:rsidR="000C54EE" w:rsidRPr="00974CBC" w14:paraId="5A30A715"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91EFB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f)         Reubicación del medidor, por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6B31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$613.77</w:t>
            </w:r>
          </w:p>
        </w:tc>
      </w:tr>
      <w:tr w:rsidR="000C54EE" w:rsidRPr="00974CBC" w14:paraId="749D49D2"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86BFE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g)       Agua para pipas (sin transporte), por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CAA4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$22.47</w:t>
            </w:r>
          </w:p>
        </w:tc>
      </w:tr>
      <w:tr w:rsidR="000C54EE" w:rsidRPr="00974CBC" w14:paraId="420C6515"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25E9E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h)       Agua en pipas con transporte en zona urbana, por viaje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C5E5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$511.43</w:t>
            </w:r>
          </w:p>
        </w:tc>
      </w:tr>
      <w:tr w:rsidR="000C54EE" w:rsidRPr="00974CBC" w14:paraId="6A53A2CF"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8EADE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        Agua en pipas con transporte en zona rural, por viaje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301A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$716.07</w:t>
            </w:r>
          </w:p>
        </w:tc>
      </w:tr>
    </w:tbl>
    <w:p w14:paraId="2599C70D" w14:textId="77777777" w:rsidR="000C54EE" w:rsidRPr="00974CBC" w:rsidRDefault="000C54EE" w:rsidP="00974CBC">
      <w:pPr>
        <w:spacing w:line="240" w:lineRule="auto"/>
        <w:jc w:val="both"/>
        <w:rPr>
          <w:rFonts w:ascii="Verdana" w:eastAsia="Times New Roman" w:hAnsi="Verdana" w:cs="Arial"/>
          <w:sz w:val="20"/>
          <w:szCs w:val="20"/>
        </w:rPr>
      </w:pPr>
    </w:p>
    <w:p w14:paraId="17760E20" w14:textId="77777777" w:rsidR="000C54EE" w:rsidRPr="00974CBC" w:rsidRDefault="000C54EE" w:rsidP="00974CBC">
      <w:pPr>
        <w:pStyle w:val="NormalWeb"/>
        <w:jc w:val="both"/>
        <w:rPr>
          <w:rFonts w:ascii="Verdana" w:hAnsi="Verdana"/>
          <w:b/>
          <w:bCs/>
        </w:rPr>
      </w:pPr>
      <w:r w:rsidRPr="00974CBC">
        <w:rPr>
          <w:rFonts w:ascii="Verdana" w:hAnsi="Verdana"/>
          <w:b/>
          <w:bCs/>
        </w:rPr>
        <w:t>XII. Incorporación a la red hidráulica y sanitaria para fraccionamientos habitacionales</w:t>
      </w:r>
    </w:p>
    <w:p w14:paraId="27089148" w14:textId="77777777" w:rsidR="000C54EE" w:rsidRPr="00974CBC" w:rsidRDefault="000C54EE" w:rsidP="00974CBC">
      <w:pPr>
        <w:pStyle w:val="NormalWeb"/>
        <w:jc w:val="both"/>
        <w:rPr>
          <w:rFonts w:ascii="Verdana" w:hAnsi="Verdana"/>
        </w:rPr>
      </w:pPr>
      <w:r w:rsidRPr="00974CBC">
        <w:rPr>
          <w:rFonts w:ascii="Verdana" w:hAnsi="Verdana"/>
          <w:b/>
          <w:bCs/>
        </w:rPr>
        <w:t xml:space="preserve">a)    </w:t>
      </w:r>
      <w:r w:rsidRPr="00974CBC">
        <w:rPr>
          <w:rFonts w:ascii="Verdana" w:hAnsi="Verdana"/>
        </w:rPr>
        <w:t>Cobro por lote para vivienda para fraccionamientos que se pretendan incorporar a las redes de agua potable y descarga de agua residual.</w:t>
      </w:r>
    </w:p>
    <w:p w14:paraId="0EBA3EB7" w14:textId="77777777" w:rsidR="000C54EE" w:rsidRPr="00974CBC" w:rsidRDefault="000C54EE" w:rsidP="00974CBC">
      <w:pPr>
        <w:spacing w:line="240" w:lineRule="auto"/>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657"/>
        <w:gridCol w:w="1403"/>
      </w:tblGrid>
      <w:tr w:rsidR="000C54EE" w:rsidRPr="00974CBC" w14:paraId="4088971B" w14:textId="77777777" w:rsidTr="0054415B">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04B7DE"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Tipo de Vivienda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E7AC4"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 </w:t>
            </w:r>
          </w:p>
        </w:tc>
      </w:tr>
      <w:tr w:rsidR="000C54EE" w:rsidRPr="00974CBC" w14:paraId="7687FB75"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19C1D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E6FE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$2,924.15</w:t>
            </w:r>
          </w:p>
        </w:tc>
      </w:tr>
      <w:tr w:rsidR="000C54EE" w:rsidRPr="00974CBC" w14:paraId="52E56530"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C6B21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AD62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$4,194.87</w:t>
            </w:r>
          </w:p>
        </w:tc>
      </w:tr>
      <w:tr w:rsidR="000C54EE" w:rsidRPr="00974CBC" w14:paraId="054D5998"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67BAE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lastRenderedPageBreak/>
              <w:t>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B03C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$4,934.23</w:t>
            </w:r>
          </w:p>
        </w:tc>
      </w:tr>
      <w:tr w:rsidR="000C54EE" w:rsidRPr="00974CBC" w14:paraId="34BAB26C"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72BD5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6710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$6,088.68</w:t>
            </w:r>
          </w:p>
        </w:tc>
      </w:tr>
      <w:tr w:rsidR="000C54EE" w:rsidRPr="00974CBC" w14:paraId="724AECDD"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5B986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25F9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$8,125.03</w:t>
            </w:r>
          </w:p>
        </w:tc>
      </w:tr>
      <w:tr w:rsidR="000C54EE" w:rsidRPr="00974CBC" w14:paraId="7116070C"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6DCA8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F7AC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$10,263.20</w:t>
            </w:r>
          </w:p>
        </w:tc>
      </w:tr>
      <w:tr w:rsidR="000C54EE" w:rsidRPr="00974CBC" w14:paraId="2D34BE1F"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1940C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Tipo de Vivienda 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7285F" w14:textId="77777777" w:rsidR="000C54EE" w:rsidRPr="00974CBC" w:rsidRDefault="000C54EE" w:rsidP="00974CBC">
            <w:pPr>
              <w:spacing w:line="240" w:lineRule="auto"/>
              <w:rPr>
                <w:rFonts w:ascii="Verdana" w:eastAsia="Times New Roman" w:hAnsi="Verdana" w:cs="Arial"/>
                <w:sz w:val="20"/>
                <w:szCs w:val="20"/>
              </w:rPr>
            </w:pPr>
          </w:p>
        </w:tc>
      </w:tr>
      <w:tr w:rsidR="000C54EE" w:rsidRPr="00974CBC" w14:paraId="067D7956"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6E7D8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2B52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$1,099.60</w:t>
            </w:r>
          </w:p>
        </w:tc>
      </w:tr>
      <w:tr w:rsidR="000C54EE" w:rsidRPr="00974CBC" w14:paraId="2DBFE087"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A480A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776A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$1,567.96</w:t>
            </w:r>
          </w:p>
        </w:tc>
      </w:tr>
      <w:tr w:rsidR="000C54EE" w:rsidRPr="00974CBC" w14:paraId="7E3DC031"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15582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4E54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$1,934.49</w:t>
            </w:r>
          </w:p>
        </w:tc>
      </w:tr>
      <w:tr w:rsidR="000C54EE" w:rsidRPr="00974CBC" w14:paraId="46AFE8EF"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03165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D72F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$2,301.05</w:t>
            </w:r>
          </w:p>
        </w:tc>
      </w:tr>
      <w:tr w:rsidR="000C54EE" w:rsidRPr="00974CBC" w14:paraId="7F5F015B"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88010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D1C9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$3,054.51</w:t>
            </w:r>
          </w:p>
        </w:tc>
      </w:tr>
      <w:tr w:rsidR="000C54EE" w:rsidRPr="00974CBC" w14:paraId="18AAA280"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C3EFD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Tipo de Vivienda 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55855" w14:textId="77777777" w:rsidR="000C54EE" w:rsidRPr="00974CBC" w:rsidRDefault="000C54EE" w:rsidP="00974CBC">
            <w:pPr>
              <w:spacing w:line="240" w:lineRule="auto"/>
              <w:rPr>
                <w:rFonts w:ascii="Verdana" w:eastAsia="Times New Roman" w:hAnsi="Verdana" w:cs="Arial"/>
                <w:sz w:val="20"/>
                <w:szCs w:val="20"/>
              </w:rPr>
            </w:pPr>
          </w:p>
        </w:tc>
      </w:tr>
      <w:tr w:rsidR="000C54EE" w:rsidRPr="00974CBC" w14:paraId="395C7ABA"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28D85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1A67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$4,023.77</w:t>
            </w:r>
          </w:p>
        </w:tc>
      </w:tr>
      <w:tr w:rsidR="000C54EE" w:rsidRPr="00974CBC" w14:paraId="5B6EA0FD"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DCF45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634A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$5,762.82</w:t>
            </w:r>
          </w:p>
        </w:tc>
      </w:tr>
      <w:tr w:rsidR="000C54EE" w:rsidRPr="00974CBC" w14:paraId="1CB62208"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22FE3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EC0C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$7,066.10</w:t>
            </w:r>
          </w:p>
        </w:tc>
      </w:tr>
      <w:tr w:rsidR="000C54EE" w:rsidRPr="00974CBC" w14:paraId="646C0FBA"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4445E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B77B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$8,389.75</w:t>
            </w:r>
          </w:p>
        </w:tc>
      </w:tr>
      <w:tr w:rsidR="000C54EE" w:rsidRPr="00974CBC" w14:paraId="77FEDECE"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A43C8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28E0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$11,179.54</w:t>
            </w:r>
          </w:p>
        </w:tc>
      </w:tr>
      <w:tr w:rsidR="000C54EE" w:rsidRPr="00974CBC" w14:paraId="4C393EF7"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B67D4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lastRenderedPageBreak/>
              <w:t>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FAFD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$10,263.20</w:t>
            </w:r>
          </w:p>
        </w:tc>
      </w:tr>
    </w:tbl>
    <w:p w14:paraId="4B3179BF" w14:textId="77777777" w:rsidR="000C54EE" w:rsidRPr="00974CBC" w:rsidRDefault="000C54EE" w:rsidP="00974CBC">
      <w:pPr>
        <w:spacing w:line="240" w:lineRule="auto"/>
        <w:jc w:val="both"/>
        <w:rPr>
          <w:rFonts w:ascii="Verdana" w:eastAsia="Times New Roman" w:hAnsi="Verdana" w:cs="Arial"/>
          <w:sz w:val="20"/>
          <w:szCs w:val="20"/>
        </w:rPr>
      </w:pPr>
    </w:p>
    <w:p w14:paraId="4418836E" w14:textId="77777777" w:rsidR="000C54EE" w:rsidRPr="00974CBC" w:rsidRDefault="000C54EE" w:rsidP="00974CBC">
      <w:pPr>
        <w:pStyle w:val="NormalWeb"/>
        <w:jc w:val="both"/>
        <w:rPr>
          <w:rFonts w:ascii="Verdana" w:hAnsi="Verdana"/>
        </w:rPr>
      </w:pPr>
      <w:r w:rsidRPr="00974CBC">
        <w:rPr>
          <w:rFonts w:ascii="Verdana" w:hAnsi="Verdana"/>
          <w:b/>
          <w:bCs/>
        </w:rPr>
        <w:t xml:space="preserve">b)    </w:t>
      </w:r>
      <w:r w:rsidRPr="00974CBC">
        <w:rPr>
          <w:rFonts w:ascii="Verdana" w:hAnsi="Verdana"/>
        </w:rPr>
        <w:t>Recepción de fuentes de abastecimiento y títulos de concesión.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370"/>
        <w:gridCol w:w="1136"/>
        <w:gridCol w:w="1530"/>
      </w:tblGrid>
      <w:tr w:rsidR="000C54EE" w:rsidRPr="00974CBC" w14:paraId="34ADB77A" w14:textId="77777777" w:rsidTr="0054415B">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76F424"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0F979"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F5C1D"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Importe</w:t>
            </w:r>
          </w:p>
        </w:tc>
      </w:tr>
      <w:tr w:rsidR="000C54EE" w:rsidRPr="00974CBC" w14:paraId="2BDDB018"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648F6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b.1)   Recepción títulos de explotación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D175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w:t>
            </w:r>
            <w:r w:rsidRPr="00974CBC">
              <w:rPr>
                <w:rFonts w:ascii="Verdana" w:eastAsia="Times New Roman" w:hAnsi="Verdana" w:cs="Arial"/>
                <w:sz w:val="20"/>
                <w:szCs w:val="20"/>
                <w:vertAlign w:val="superscript"/>
              </w:rPr>
              <w:t>3</w:t>
            </w:r>
            <w:r w:rsidRPr="00974CBC">
              <w:rPr>
                <w:rFonts w:ascii="Verdana" w:eastAsia="Times New Roman" w:hAnsi="Verdana" w:cs="Arial"/>
                <w:sz w:val="20"/>
                <w:szCs w:val="20"/>
              </w:rPr>
              <w:t xml:space="preserve"> anual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61B2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$6.12</w:t>
            </w:r>
          </w:p>
        </w:tc>
      </w:tr>
      <w:tr w:rsidR="000C54EE" w:rsidRPr="00974CBC" w14:paraId="33F22EA9"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B9504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b.2)   Infraestructura instalada operando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9792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l/s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A94F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$138,097.96</w:t>
            </w:r>
          </w:p>
        </w:tc>
      </w:tr>
    </w:tbl>
    <w:p w14:paraId="6CF4DC56" w14:textId="77777777" w:rsidR="000C54EE" w:rsidRPr="00974CBC" w:rsidRDefault="000C54EE" w:rsidP="00974CBC">
      <w:pPr>
        <w:spacing w:line="240" w:lineRule="auto"/>
        <w:jc w:val="both"/>
        <w:rPr>
          <w:rFonts w:ascii="Verdana" w:eastAsia="Times New Roman" w:hAnsi="Verdana" w:cs="Arial"/>
          <w:sz w:val="20"/>
          <w:szCs w:val="20"/>
        </w:rPr>
      </w:pPr>
    </w:p>
    <w:p w14:paraId="08B5D25F" w14:textId="77777777" w:rsidR="000C54EE" w:rsidRPr="00974CBC" w:rsidRDefault="000C54EE" w:rsidP="00974CBC">
      <w:pPr>
        <w:pStyle w:val="NormalWeb"/>
        <w:jc w:val="both"/>
        <w:rPr>
          <w:rFonts w:ascii="Verdana" w:hAnsi="Verdana"/>
          <w:b/>
          <w:bCs/>
        </w:rPr>
      </w:pPr>
      <w:r w:rsidRPr="00974CBC">
        <w:rPr>
          <w:rFonts w:ascii="Verdana" w:hAnsi="Verdana"/>
          <w:b/>
          <w:bCs/>
        </w:rPr>
        <w:t>XIII. Servicios operativos y administrativos para desarrollos inmobiliarios de todos los giros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602"/>
        <w:gridCol w:w="1027"/>
        <w:gridCol w:w="1162"/>
      </w:tblGrid>
      <w:tr w:rsidR="000C54EE" w:rsidRPr="00974CBC" w14:paraId="4392F891" w14:textId="77777777" w:rsidTr="0054415B">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543531"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978DC"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E6484"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Importe</w:t>
            </w:r>
          </w:p>
        </w:tc>
      </w:tr>
      <w:tr w:rsidR="000C54EE" w:rsidRPr="00974CBC" w14:paraId="085886D4"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5699A1" w14:textId="77777777" w:rsidR="000C54EE" w:rsidRPr="00974CBC" w:rsidRDefault="000C54EE" w:rsidP="00974CBC">
            <w:pPr>
              <w:spacing w:line="240" w:lineRule="auto"/>
              <w:jc w:val="both"/>
              <w:rPr>
                <w:rFonts w:ascii="Verdana" w:eastAsia="Times New Roman" w:hAnsi="Verdana" w:cs="Arial"/>
                <w:sz w:val="20"/>
                <w:szCs w:val="20"/>
                <w:vertAlign w:val="superscript"/>
              </w:rPr>
            </w:pPr>
            <w:r w:rsidRPr="00974CBC">
              <w:rPr>
                <w:rFonts w:ascii="Verdana" w:eastAsia="Times New Roman" w:hAnsi="Verdana" w:cs="Arial"/>
                <w:sz w:val="20"/>
                <w:szCs w:val="20"/>
              </w:rPr>
              <w:t>a)    Carta de factibilidad en predios de hasta 200 m</w:t>
            </w:r>
            <w:r w:rsidRPr="00974CBC">
              <w:rPr>
                <w:rFonts w:ascii="Verdana" w:eastAsia="Times New Roman" w:hAnsi="Verdana" w:cs="Arial"/>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0B63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Carta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B383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$616.97</w:t>
            </w:r>
          </w:p>
        </w:tc>
      </w:tr>
      <w:tr w:rsidR="000C54EE" w:rsidRPr="00974CBC" w14:paraId="0BA75D81"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39154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b)    Por cada metro cuadrado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15F30" w14:textId="77777777" w:rsidR="000C54EE" w:rsidRPr="00974CBC" w:rsidRDefault="000C54EE" w:rsidP="00974CBC">
            <w:pPr>
              <w:spacing w:line="240" w:lineRule="auto"/>
              <w:jc w:val="both"/>
              <w:rPr>
                <w:rFonts w:ascii="Verdana" w:eastAsia="Times New Roman" w:hAnsi="Verdana" w:cs="Arial"/>
                <w:sz w:val="20"/>
                <w:szCs w:val="20"/>
                <w:vertAlign w:val="superscript"/>
              </w:rPr>
            </w:pPr>
            <w:r w:rsidRPr="00974CBC">
              <w:rPr>
                <w:rFonts w:ascii="Verdana" w:eastAsia="Times New Roman" w:hAnsi="Verdana" w:cs="Arial"/>
                <w:sz w:val="20"/>
                <w:szCs w:val="20"/>
              </w:rPr>
              <w:t>m</w:t>
            </w:r>
            <w:r w:rsidRPr="00974CBC">
              <w:rPr>
                <w:rFonts w:ascii="Verdana" w:eastAsia="Times New Roman" w:hAnsi="Verdana" w:cs="Arial"/>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DA8F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$236.04</w:t>
            </w:r>
          </w:p>
        </w:tc>
      </w:tr>
    </w:tbl>
    <w:p w14:paraId="2EBACE91" w14:textId="77777777" w:rsidR="000C54EE" w:rsidRPr="00974CBC" w:rsidRDefault="000C54EE" w:rsidP="00974CBC">
      <w:pPr>
        <w:spacing w:line="240" w:lineRule="auto"/>
        <w:jc w:val="both"/>
        <w:rPr>
          <w:rFonts w:ascii="Verdana" w:eastAsia="Times New Roman" w:hAnsi="Verdana" w:cs="Arial"/>
          <w:sz w:val="20"/>
          <w:szCs w:val="20"/>
        </w:rPr>
      </w:pPr>
    </w:p>
    <w:p w14:paraId="4F936D10" w14:textId="77777777" w:rsidR="000C54EE" w:rsidRPr="00974CBC" w:rsidRDefault="000C54EE" w:rsidP="00974CBC">
      <w:pPr>
        <w:pStyle w:val="NormalWeb"/>
        <w:jc w:val="both"/>
        <w:rPr>
          <w:rFonts w:ascii="Verdana" w:hAnsi="Verdana"/>
        </w:rPr>
      </w:pPr>
      <w:r w:rsidRPr="00974CBC">
        <w:rPr>
          <w:rFonts w:ascii="Verdana" w:hAnsi="Verdana"/>
        </w:rPr>
        <w:t>La cuota máxima que se cubrirá por la carta de factibilidad a que se refieren los incisos anteriores, no podrá exceder de $7,159.96</w:t>
      </w:r>
    </w:p>
    <w:p w14:paraId="65CBD73A" w14:textId="77777777" w:rsidR="000C54EE" w:rsidRPr="00974CBC" w:rsidRDefault="000C54EE" w:rsidP="00974CBC">
      <w:pPr>
        <w:pStyle w:val="NormalWeb"/>
        <w:jc w:val="both"/>
        <w:rPr>
          <w:rFonts w:ascii="Verdana" w:hAnsi="Verdana"/>
        </w:rPr>
      </w:pPr>
      <w:r w:rsidRPr="00974CBC">
        <w:rPr>
          <w:rFonts w:ascii="Verdana" w:hAnsi="Verdana"/>
        </w:rPr>
        <w:t>Los predios con superficie de 200 metros cuadrados o menos, que sean para fines habitacionales exclusivamente y que se refieran a la construcción de una sola casa, pagarán la cantidad de $236.04 por carta de factibilidad.</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289"/>
        <w:gridCol w:w="1114"/>
        <w:gridCol w:w="1403"/>
      </w:tblGrid>
      <w:tr w:rsidR="000C54EE" w:rsidRPr="00974CBC" w14:paraId="525B641A" w14:textId="77777777" w:rsidTr="0054415B">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0CB2CC"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Revisión de proyectos para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41712"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5FB03"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 </w:t>
            </w:r>
          </w:p>
        </w:tc>
      </w:tr>
      <w:tr w:rsidR="000C54EE" w:rsidRPr="00974CBC" w14:paraId="34D5B6AA"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1C144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    En proyectos de hasta 50 lotes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2078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proyecto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6F6C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$3,815.25</w:t>
            </w:r>
          </w:p>
        </w:tc>
      </w:tr>
      <w:tr w:rsidR="000C54EE" w:rsidRPr="00974CBC" w14:paraId="0E7D1166"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CD5C1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b)      Por cada lote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2D15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6FC6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$24.52</w:t>
            </w:r>
          </w:p>
        </w:tc>
      </w:tr>
      <w:tr w:rsidR="000C54EE" w:rsidRPr="00974CBC" w14:paraId="60C8B8E5"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1128B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lastRenderedPageBreak/>
              <w:t>c)    Por supervisión de obra o lote/mes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3798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903E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$122.72</w:t>
            </w:r>
          </w:p>
        </w:tc>
      </w:tr>
      <w:tr w:rsidR="000C54EE" w:rsidRPr="00974CBC" w14:paraId="561F8952"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6A25F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Recepción de obras para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E9F4F" w14:textId="77777777" w:rsidR="000C54EE" w:rsidRPr="00974CBC" w:rsidRDefault="000C54EE" w:rsidP="00974CBC">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29734" w14:textId="77777777" w:rsidR="000C54EE" w:rsidRPr="00974CBC" w:rsidRDefault="000C54EE" w:rsidP="00974CBC">
            <w:pPr>
              <w:spacing w:line="240" w:lineRule="auto"/>
              <w:rPr>
                <w:rFonts w:ascii="Verdana" w:eastAsia="Times New Roman" w:hAnsi="Verdana"/>
                <w:sz w:val="20"/>
                <w:szCs w:val="20"/>
              </w:rPr>
            </w:pPr>
          </w:p>
        </w:tc>
      </w:tr>
      <w:tr w:rsidR="000C54EE" w:rsidRPr="00974CBC" w14:paraId="49BB8299"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E3EA0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d)    Recepción de obras hasta de 50 lotes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6D7B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DEC3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$12,601.52</w:t>
            </w:r>
          </w:p>
        </w:tc>
      </w:tr>
      <w:tr w:rsidR="000C54EE" w:rsidRPr="00974CBC" w14:paraId="6715C726"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8DFD2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e)    Recepción de lote o vivienda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5854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6D2E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$51.13</w:t>
            </w:r>
          </w:p>
        </w:tc>
      </w:tr>
    </w:tbl>
    <w:p w14:paraId="33849032" w14:textId="77777777" w:rsidR="000C54EE" w:rsidRPr="00974CBC" w:rsidRDefault="000C54EE" w:rsidP="00974CBC">
      <w:pPr>
        <w:pStyle w:val="NormalWeb"/>
        <w:jc w:val="both"/>
        <w:rPr>
          <w:rFonts w:ascii="Verdana" w:hAnsi="Verdana"/>
        </w:rPr>
      </w:pPr>
      <w:r w:rsidRPr="00974CBC">
        <w:rPr>
          <w:rFonts w:ascii="Verdana" w:hAnsi="Verdana"/>
        </w:rPr>
        <w:t>Para efectos de cobro por revisión se considerarán por separado los proyectos de agua potable y de drenaje por lo que cada uno se cobrará de acuerdo al precio unitario que se establece en los incisos c) y d).</w:t>
      </w:r>
    </w:p>
    <w:p w14:paraId="7F9C8CE0" w14:textId="77777777" w:rsidR="000C54EE" w:rsidRPr="00974CBC" w:rsidRDefault="000C54EE" w:rsidP="00974CBC">
      <w:pPr>
        <w:pStyle w:val="NormalWeb"/>
        <w:jc w:val="both"/>
        <w:rPr>
          <w:rFonts w:ascii="Verdana" w:hAnsi="Verdana"/>
          <w:b/>
          <w:bCs/>
        </w:rPr>
      </w:pPr>
      <w:r w:rsidRPr="00974CBC">
        <w:rPr>
          <w:rFonts w:ascii="Verdana" w:hAnsi="Verdana"/>
          <w:b/>
          <w:bCs/>
        </w:rPr>
        <w:t>XIV. Incorporaciones no habitacionales</w:t>
      </w:r>
    </w:p>
    <w:p w14:paraId="33D56EDA" w14:textId="77777777" w:rsidR="000C54EE" w:rsidRPr="00974CBC" w:rsidRDefault="000C54EE" w:rsidP="00974CBC">
      <w:pPr>
        <w:pStyle w:val="NormalWeb"/>
        <w:jc w:val="both"/>
        <w:rPr>
          <w:rFonts w:ascii="Verdana" w:hAnsi="Verdana"/>
        </w:rPr>
      </w:pPr>
      <w:r w:rsidRPr="00974CBC">
        <w:rPr>
          <w:rFonts w:ascii="Verdana" w:hAnsi="Verdana"/>
        </w:rPr>
        <w:t xml:space="preserve">Cobro de conexión a las redes de agua potable y descarga de drenaje a desarrollos o unidades inmobiliarias de giros no habitacionales. </w:t>
      </w:r>
    </w:p>
    <w:p w14:paraId="1E0A763E" w14:textId="77777777" w:rsidR="000C54EE" w:rsidRPr="00974CBC" w:rsidRDefault="000C54EE" w:rsidP="00974CBC">
      <w:pPr>
        <w:pStyle w:val="NormalWeb"/>
        <w:jc w:val="both"/>
        <w:rPr>
          <w:rFonts w:ascii="Verdana" w:hAnsi="Verdana"/>
        </w:rPr>
      </w:pPr>
      <w:r w:rsidRPr="00974CBC">
        <w:rPr>
          <w:rFonts w:ascii="Verdana" w:hAnsi="Verdana"/>
        </w:rPr>
        <w:t>Tratándose de desarrollos distintos del doméstico, se cobrará el importe que resulte de multiplicar el gasto máximo diario en litros por segundo que arroje el cálculo del proyecto, por el precio por litro por segundo, tanto en agua potable como en drenaje.</w:t>
      </w:r>
    </w:p>
    <w:p w14:paraId="1266E239" w14:textId="77777777" w:rsidR="000C54EE" w:rsidRPr="00974CBC" w:rsidRDefault="000C54EE" w:rsidP="00974CBC">
      <w:pPr>
        <w:pStyle w:val="NormalWeb"/>
        <w:jc w:val="both"/>
        <w:rPr>
          <w:rFonts w:ascii="Verdana" w:hAnsi="Verdana"/>
        </w:rPr>
      </w:pPr>
      <w:r w:rsidRPr="00974CBC">
        <w:rPr>
          <w:rFonts w:ascii="Verdana" w:hAnsi="Verdana"/>
        </w:rPr>
        <w:t>Para drenaje se considerará el 80% del gasto máximo diario que resulte.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358"/>
        <w:gridCol w:w="1530"/>
      </w:tblGrid>
      <w:tr w:rsidR="000C54EE" w:rsidRPr="00974CBC" w14:paraId="73CD886D" w14:textId="77777777" w:rsidTr="0054415B">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0152F1"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Incorporación de nuevos desarrollos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79DCD"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 </w:t>
            </w:r>
          </w:p>
        </w:tc>
      </w:tr>
      <w:tr w:rsidR="000C54EE" w:rsidRPr="00974CBC" w14:paraId="3E5E90CF"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F7BE5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    A las redes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D526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$425,343.56</w:t>
            </w:r>
          </w:p>
        </w:tc>
      </w:tr>
      <w:tr w:rsidR="000C54EE" w:rsidRPr="00974CBC" w14:paraId="3B098EA8"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E61DF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b)    A las redes de drenaje sanitario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801C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$201,387.75</w:t>
            </w:r>
          </w:p>
        </w:tc>
      </w:tr>
    </w:tbl>
    <w:p w14:paraId="742DEBBA" w14:textId="77777777" w:rsidR="000C54EE" w:rsidRPr="00974CBC" w:rsidRDefault="000C54EE" w:rsidP="00974CBC">
      <w:pPr>
        <w:pStyle w:val="NormalWeb"/>
        <w:jc w:val="both"/>
        <w:rPr>
          <w:rFonts w:ascii="Verdana" w:hAnsi="Verdana"/>
          <w:b/>
          <w:bCs/>
        </w:rPr>
      </w:pPr>
      <w:r w:rsidRPr="00974CBC">
        <w:rPr>
          <w:rFonts w:ascii="Verdana" w:hAnsi="Verdana"/>
          <w:b/>
          <w:bCs/>
        </w:rPr>
        <w:t>XV. Incorporación individual</w:t>
      </w:r>
    </w:p>
    <w:p w14:paraId="20B942AC" w14:textId="77777777" w:rsidR="000C54EE" w:rsidRPr="00974CBC" w:rsidRDefault="000C54EE" w:rsidP="00974CBC">
      <w:pPr>
        <w:pStyle w:val="NormalWeb"/>
        <w:jc w:val="both"/>
        <w:rPr>
          <w:rFonts w:ascii="Verdana" w:hAnsi="Verdana"/>
        </w:rPr>
      </w:pPr>
      <w:r w:rsidRPr="00974CBC">
        <w:rPr>
          <w:rFonts w:ascii="Verdana" w:hAnsi="Verdana"/>
        </w:rPr>
        <w:t>Tratándose de lotes para construcción de vivienda unifamiliar o en casos de construcción de nuevas viviendas en colonias incorporadas al organismo, se cobrará por vivienda un importe por incorporación a las redes de agua potable y drenaje de acuerdo con la siguiente tabla.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635"/>
        <w:gridCol w:w="1276"/>
      </w:tblGrid>
      <w:tr w:rsidR="000C54EE" w:rsidRPr="00974CBC" w14:paraId="51CEDA0D" w14:textId="77777777" w:rsidTr="0054415B">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3F7CF3"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lastRenderedPageBreak/>
              <w:t>Tipo de vivienda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96685"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 </w:t>
            </w:r>
          </w:p>
        </w:tc>
      </w:tr>
      <w:tr w:rsidR="000C54EE" w:rsidRPr="00974CBC" w14:paraId="14FEF4EE"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90077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BBC9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$1,052.81</w:t>
            </w:r>
          </w:p>
        </w:tc>
      </w:tr>
      <w:tr w:rsidR="000C54EE" w:rsidRPr="00974CBC" w14:paraId="5A057A2F"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06FC8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32F2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$1,362.85</w:t>
            </w:r>
          </w:p>
        </w:tc>
      </w:tr>
      <w:tr w:rsidR="000C54EE" w:rsidRPr="00974CBC" w14:paraId="5FE898D1"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2D36C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AC0F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$1,723.28</w:t>
            </w:r>
          </w:p>
        </w:tc>
      </w:tr>
      <w:tr w:rsidR="000C54EE" w:rsidRPr="00974CBC" w14:paraId="1ACB1DE7"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3B7DC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49AF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$2,046.41</w:t>
            </w:r>
          </w:p>
        </w:tc>
      </w:tr>
      <w:tr w:rsidR="000C54EE" w:rsidRPr="00974CBC" w14:paraId="5E02AC16"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46E4B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1D48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$2,728.59</w:t>
            </w:r>
          </w:p>
        </w:tc>
      </w:tr>
      <w:tr w:rsidR="000C54EE" w:rsidRPr="00974CBC" w14:paraId="7D1C6198"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90A38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F571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$3,733.81</w:t>
            </w:r>
          </w:p>
        </w:tc>
      </w:tr>
      <w:tr w:rsidR="000C54EE" w:rsidRPr="00974CBC" w14:paraId="4A1315EA"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D9016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Tipo de vivienda 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87A27" w14:textId="77777777" w:rsidR="000C54EE" w:rsidRPr="00974CBC" w:rsidRDefault="000C54EE" w:rsidP="00974CBC">
            <w:pPr>
              <w:spacing w:line="240" w:lineRule="auto"/>
              <w:rPr>
                <w:rFonts w:ascii="Verdana" w:eastAsia="Times New Roman" w:hAnsi="Verdana" w:cs="Arial"/>
                <w:sz w:val="20"/>
                <w:szCs w:val="20"/>
              </w:rPr>
            </w:pPr>
          </w:p>
        </w:tc>
      </w:tr>
      <w:tr w:rsidR="000C54EE" w:rsidRPr="00974CBC" w14:paraId="1D92C01A"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3C937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3085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$395.81</w:t>
            </w:r>
          </w:p>
        </w:tc>
      </w:tr>
      <w:tr w:rsidR="000C54EE" w:rsidRPr="00974CBC" w14:paraId="7059715A"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E0738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C997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$512.38</w:t>
            </w:r>
          </w:p>
        </w:tc>
      </w:tr>
      <w:tr w:rsidR="000C54EE" w:rsidRPr="00974CBC" w14:paraId="3D953F26"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5E903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E836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$649.81</w:t>
            </w:r>
          </w:p>
        </w:tc>
      </w:tr>
      <w:tr w:rsidR="000C54EE" w:rsidRPr="00974CBC" w14:paraId="3136263A"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A4582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7286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$771.89</w:t>
            </w:r>
          </w:p>
        </w:tc>
      </w:tr>
      <w:tr w:rsidR="000C54EE" w:rsidRPr="00974CBC" w14:paraId="052727D5"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654FF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AA3B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$1,026.80</w:t>
            </w:r>
          </w:p>
        </w:tc>
      </w:tr>
      <w:tr w:rsidR="000C54EE" w:rsidRPr="00974CBC" w14:paraId="394F46D9"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2FB80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Tipo de vivienda 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38703" w14:textId="77777777" w:rsidR="000C54EE" w:rsidRPr="00974CBC" w:rsidRDefault="000C54EE" w:rsidP="00974CBC">
            <w:pPr>
              <w:spacing w:line="240" w:lineRule="auto"/>
              <w:rPr>
                <w:rFonts w:ascii="Verdana" w:eastAsia="Times New Roman" w:hAnsi="Verdana" w:cs="Arial"/>
                <w:sz w:val="20"/>
                <w:szCs w:val="20"/>
              </w:rPr>
            </w:pPr>
          </w:p>
        </w:tc>
      </w:tr>
      <w:tr w:rsidR="000C54EE" w:rsidRPr="00974CBC" w14:paraId="229E7505"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5DB49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6FDA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$1,448.65</w:t>
            </w:r>
          </w:p>
        </w:tc>
      </w:tr>
      <w:tr w:rsidR="000C54EE" w:rsidRPr="00974CBC" w14:paraId="742EDB45"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FC09D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38DA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$1,875.23</w:t>
            </w:r>
          </w:p>
        </w:tc>
      </w:tr>
      <w:tr w:rsidR="000C54EE" w:rsidRPr="00974CBC" w14:paraId="0E09777F"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9ED37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3373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$2,373.11</w:t>
            </w:r>
          </w:p>
        </w:tc>
      </w:tr>
      <w:tr w:rsidR="000C54EE" w:rsidRPr="00974CBC" w14:paraId="2134355E"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3A000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lastRenderedPageBreak/>
              <w:t>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0E66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$2,818.29</w:t>
            </w:r>
          </w:p>
        </w:tc>
      </w:tr>
      <w:tr w:rsidR="000C54EE" w:rsidRPr="00974CBC" w14:paraId="1C71E89B"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F02E4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CB03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$3,755.36</w:t>
            </w:r>
          </w:p>
        </w:tc>
      </w:tr>
      <w:tr w:rsidR="000C54EE" w:rsidRPr="00974CBC" w14:paraId="22E05301"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F550F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0A2B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$3,733.81</w:t>
            </w:r>
          </w:p>
        </w:tc>
      </w:tr>
    </w:tbl>
    <w:p w14:paraId="44DA79BE" w14:textId="77777777" w:rsidR="000C54EE" w:rsidRPr="00974CBC" w:rsidRDefault="000C54EE" w:rsidP="00974CBC">
      <w:pPr>
        <w:pStyle w:val="standard0"/>
        <w:jc w:val="both"/>
        <w:rPr>
          <w:rFonts w:ascii="Verdana" w:hAnsi="Verdana"/>
          <w:sz w:val="20"/>
          <w:szCs w:val="20"/>
        </w:rPr>
      </w:pPr>
      <w:r w:rsidRPr="00974CBC">
        <w:rPr>
          <w:rFonts w:ascii="Verdana" w:hAnsi="Verdana"/>
          <w:sz w:val="20"/>
          <w:szCs w:val="20"/>
        </w:rPr>
        <w:t>Para la incorporación individual de giros diferentes al doméstico se realizará el análisis de demandas y se cobrará conforme al gasto medio diario y al precio litro/segundo contenido en esta ley.</w:t>
      </w:r>
    </w:p>
    <w:p w14:paraId="0C7D3B21" w14:textId="77777777" w:rsidR="000C54EE" w:rsidRPr="00974CBC" w:rsidRDefault="000C54EE" w:rsidP="00974CBC">
      <w:pPr>
        <w:pStyle w:val="NormalWeb"/>
        <w:jc w:val="both"/>
        <w:rPr>
          <w:rFonts w:ascii="Verdana" w:hAnsi="Verdana"/>
          <w:b/>
          <w:bCs/>
        </w:rPr>
      </w:pPr>
      <w:r w:rsidRPr="00974CBC">
        <w:rPr>
          <w:rFonts w:ascii="Verdana" w:hAnsi="Verdana"/>
          <w:b/>
          <w:bCs/>
        </w:rPr>
        <w:t>XVI. Por la venta de agua tratada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78"/>
        <w:gridCol w:w="1076"/>
      </w:tblGrid>
      <w:tr w:rsidR="000C54EE" w:rsidRPr="00974CBC" w14:paraId="5B3E0872" w14:textId="77777777" w:rsidTr="0054415B">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5210F1"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0D0FB"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 </w:t>
            </w:r>
          </w:p>
        </w:tc>
      </w:tr>
      <w:tr w:rsidR="000C54EE" w:rsidRPr="00974CBC" w14:paraId="647C0291"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D6E06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    Por suministro de agua tratada, por m</w:t>
            </w:r>
            <w:r w:rsidRPr="00974CBC">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B5A8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$4.10</w:t>
            </w:r>
          </w:p>
        </w:tc>
      </w:tr>
      <w:tr w:rsidR="000C54EE" w:rsidRPr="00974CBC" w14:paraId="0B3EDAC5"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7B709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b)    Para riego agrícola por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BD4C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$513.80</w:t>
            </w:r>
          </w:p>
        </w:tc>
      </w:tr>
    </w:tbl>
    <w:p w14:paraId="6FE59385" w14:textId="77777777" w:rsidR="00974CBC" w:rsidRDefault="00974CBC" w:rsidP="00974CBC">
      <w:pPr>
        <w:spacing w:line="240" w:lineRule="auto"/>
        <w:jc w:val="center"/>
        <w:rPr>
          <w:rStyle w:val="Textoennegrita"/>
          <w:rFonts w:ascii="Verdana" w:eastAsia="Times New Roman" w:hAnsi="Verdana" w:cs="Arial"/>
          <w:sz w:val="20"/>
          <w:szCs w:val="20"/>
        </w:rPr>
      </w:pPr>
    </w:p>
    <w:p w14:paraId="1FF54D5C" w14:textId="009504CB" w:rsidR="000C54EE" w:rsidRPr="00974CBC" w:rsidRDefault="000C54EE" w:rsidP="00974CBC">
      <w:pPr>
        <w:spacing w:line="240" w:lineRule="auto"/>
        <w:jc w:val="center"/>
        <w:rPr>
          <w:rFonts w:ascii="Verdana" w:eastAsia="Times New Roman" w:hAnsi="Verdana" w:cs="Arial"/>
          <w:sz w:val="20"/>
          <w:szCs w:val="20"/>
        </w:rPr>
      </w:pPr>
      <w:r w:rsidRPr="00974CBC">
        <w:rPr>
          <w:rStyle w:val="Textoennegrita"/>
          <w:rFonts w:ascii="Verdana" w:eastAsia="Times New Roman" w:hAnsi="Verdana" w:cs="Arial"/>
          <w:sz w:val="20"/>
          <w:szCs w:val="20"/>
        </w:rPr>
        <w:t>SECCIÓN SEGUNDA</w:t>
      </w:r>
      <w:r w:rsidRPr="00974CBC">
        <w:rPr>
          <w:rFonts w:ascii="Verdana" w:eastAsia="Times New Roman" w:hAnsi="Verdana" w:cs="Arial"/>
          <w:b/>
          <w:bCs/>
          <w:sz w:val="20"/>
          <w:szCs w:val="20"/>
        </w:rPr>
        <w:br/>
      </w:r>
      <w:r w:rsidRPr="00974CBC">
        <w:rPr>
          <w:rStyle w:val="Textoennegrita"/>
          <w:rFonts w:ascii="Verdana" w:eastAsia="Times New Roman" w:hAnsi="Verdana" w:cs="Arial"/>
          <w:sz w:val="20"/>
          <w:szCs w:val="20"/>
        </w:rPr>
        <w:t>SERVICIO DE ALUMBRADO PÚBLICO</w:t>
      </w:r>
    </w:p>
    <w:p w14:paraId="20A57FA4" w14:textId="77777777" w:rsidR="000C54EE" w:rsidRPr="00974CBC" w:rsidRDefault="000C54EE" w:rsidP="00974CBC">
      <w:pPr>
        <w:pStyle w:val="NormalWeb"/>
        <w:jc w:val="both"/>
        <w:rPr>
          <w:rFonts w:ascii="Verdana" w:hAnsi="Verdana"/>
        </w:rPr>
      </w:pPr>
      <w:r w:rsidRPr="00974CBC">
        <w:rPr>
          <w:rStyle w:val="Textoennegrita"/>
          <w:rFonts w:ascii="Verdana" w:hAnsi="Verdana"/>
        </w:rPr>
        <w:t>Artículo 15.</w:t>
      </w:r>
      <w:r w:rsidRPr="00974CBC">
        <w:rPr>
          <w:rFonts w:ascii="Verdana" w:hAnsi="Verdana"/>
        </w:rPr>
        <w:t> Los derechos por la prestación del servicio de alumbrado público se causarán y liquidarán de conformidad con lo dispuesto por la Ley de Hacienda para los Municipios del Estado de Guanajuato y lo previsto en la presente ley con base en lo siguiente: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2"/>
        <w:gridCol w:w="1276"/>
        <w:gridCol w:w="1190"/>
      </w:tblGrid>
      <w:tr w:rsidR="000C54EE" w:rsidRPr="00974CBC" w14:paraId="77467770"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1E796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4B24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$1,623.77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6F37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Mensual</w:t>
            </w:r>
          </w:p>
        </w:tc>
      </w:tr>
      <w:tr w:rsidR="000C54EE" w:rsidRPr="00974CBC" w14:paraId="47B6ABCA"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60FCC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DFFC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$3,247.55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AA34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Bimestral</w:t>
            </w:r>
          </w:p>
        </w:tc>
      </w:tr>
    </w:tbl>
    <w:p w14:paraId="45E94BDC" w14:textId="77777777" w:rsidR="000C54EE" w:rsidRPr="00974CBC" w:rsidRDefault="000C54EE" w:rsidP="00974CBC">
      <w:pPr>
        <w:pStyle w:val="NormalWeb"/>
        <w:jc w:val="both"/>
        <w:rPr>
          <w:rFonts w:ascii="Verdana" w:hAnsi="Verdana"/>
        </w:rPr>
      </w:pPr>
      <w:r w:rsidRPr="00974CBC">
        <w:rPr>
          <w:rFonts w:ascii="Verdana" w:hAnsi="Verdana"/>
        </w:rPr>
        <w:t>Se aplicará la tarifa mensual o bimestral según el periodo de facturación de la Comisión Federal de Electricidad.  </w:t>
      </w:r>
    </w:p>
    <w:p w14:paraId="22100AD8" w14:textId="77777777" w:rsidR="000C54EE" w:rsidRPr="00974CBC" w:rsidRDefault="000C54EE" w:rsidP="00974CBC">
      <w:pPr>
        <w:pStyle w:val="NormalWeb"/>
        <w:jc w:val="both"/>
        <w:rPr>
          <w:rFonts w:ascii="Verdana" w:hAnsi="Verdana"/>
        </w:rPr>
      </w:pPr>
      <w:r w:rsidRPr="00974CBC">
        <w:rPr>
          <w:rFonts w:ascii="Verdana" w:hAnsi="Verdana"/>
        </w:rPr>
        <w:t>Los usuarios de este servicio que no tengan cuenta con la Comisión Federal de Electricidad, pagarán este derecho en los periodos y a través de los recibos que para tal efecto expida la Tesorería Municipal.</w:t>
      </w:r>
    </w:p>
    <w:p w14:paraId="5C66ECBA" w14:textId="3B970D13" w:rsidR="00974CBC" w:rsidRDefault="000C54EE" w:rsidP="00974CBC">
      <w:pPr>
        <w:pStyle w:val="Sinespaciado"/>
        <w:jc w:val="center"/>
        <w:rPr>
          <w:rStyle w:val="Textoennegrita"/>
          <w:rFonts w:ascii="Verdana" w:hAnsi="Verdana" w:cs="Arial"/>
          <w:sz w:val="20"/>
          <w:szCs w:val="20"/>
        </w:rPr>
      </w:pPr>
      <w:r w:rsidRPr="00974CBC">
        <w:rPr>
          <w:rStyle w:val="Textoennegrita"/>
          <w:rFonts w:ascii="Verdana" w:hAnsi="Verdana" w:cs="Arial"/>
          <w:sz w:val="20"/>
          <w:szCs w:val="20"/>
        </w:rPr>
        <w:lastRenderedPageBreak/>
        <w:t>SECCIÓN TERCERA</w:t>
      </w:r>
      <w:r w:rsidRPr="00974CBC">
        <w:br/>
      </w:r>
      <w:r w:rsidRPr="00974CBC">
        <w:rPr>
          <w:rStyle w:val="Textoennegrita"/>
          <w:rFonts w:ascii="Verdana" w:hAnsi="Verdana" w:cs="Arial"/>
          <w:sz w:val="20"/>
          <w:szCs w:val="20"/>
        </w:rPr>
        <w:t>SERVICIOS DE LIMPIA, RECOLECCIÓN, TRASLADO, TRATAMIENTO</w:t>
      </w:r>
    </w:p>
    <w:p w14:paraId="5C7CC4BA" w14:textId="555942DD" w:rsidR="000C54EE" w:rsidRPr="00974CBC" w:rsidRDefault="000C54EE" w:rsidP="00974CBC">
      <w:pPr>
        <w:pStyle w:val="Sinespaciado"/>
        <w:jc w:val="center"/>
        <w:rPr>
          <w:rStyle w:val="Textoennegrita"/>
          <w:rFonts w:ascii="Verdana" w:hAnsi="Verdana" w:cs="Arial"/>
          <w:sz w:val="20"/>
          <w:szCs w:val="20"/>
        </w:rPr>
      </w:pPr>
      <w:r w:rsidRPr="00974CBC">
        <w:rPr>
          <w:rStyle w:val="Textoennegrita"/>
          <w:rFonts w:ascii="Verdana" w:hAnsi="Verdana" w:cs="Arial"/>
          <w:sz w:val="20"/>
          <w:szCs w:val="20"/>
        </w:rPr>
        <w:t>Y DISPOSICIÓN FINAL DE RESIDUOS</w:t>
      </w:r>
    </w:p>
    <w:p w14:paraId="4444B7AA" w14:textId="77777777" w:rsidR="00974CBC" w:rsidRDefault="00974CBC" w:rsidP="00974CBC">
      <w:pPr>
        <w:pStyle w:val="Sinespaciado"/>
        <w:rPr>
          <w:rStyle w:val="Textoennegrita"/>
          <w:rFonts w:ascii="Verdana" w:hAnsi="Verdana" w:cs="Arial"/>
          <w:sz w:val="20"/>
          <w:szCs w:val="20"/>
        </w:rPr>
      </w:pPr>
    </w:p>
    <w:p w14:paraId="7DC22763" w14:textId="2CDD63A7" w:rsidR="000C54EE" w:rsidRPr="00974CBC" w:rsidRDefault="000C54EE" w:rsidP="00974CBC">
      <w:pPr>
        <w:spacing w:line="240" w:lineRule="auto"/>
        <w:ind w:firstLine="708"/>
        <w:jc w:val="both"/>
        <w:rPr>
          <w:rFonts w:ascii="Verdana" w:eastAsia="Times New Roman" w:hAnsi="Verdana" w:cs="Arial"/>
          <w:sz w:val="20"/>
          <w:szCs w:val="20"/>
        </w:rPr>
      </w:pPr>
      <w:r w:rsidRPr="00974CBC">
        <w:rPr>
          <w:rStyle w:val="Textoennegrita"/>
          <w:rFonts w:ascii="Verdana" w:eastAsia="Times New Roman" w:hAnsi="Verdana" w:cs="Arial"/>
          <w:sz w:val="20"/>
          <w:szCs w:val="20"/>
        </w:rPr>
        <w:t>Artículo 16.</w:t>
      </w:r>
      <w:r w:rsidRPr="00974CBC">
        <w:rPr>
          <w:rFonts w:ascii="Verdana" w:eastAsia="Times New Roman" w:hAnsi="Verdana" w:cs="Arial"/>
          <w:sz w:val="20"/>
          <w:szCs w:val="20"/>
        </w:rPr>
        <w:t xml:space="preserve">  La prestación del servicio público de limpia, recolección, traslado, tratamiento y disposición final de residuos será gratuita, salvo lo dispuesto por este artículo. </w:t>
      </w:r>
    </w:p>
    <w:p w14:paraId="1C6DFCC0" w14:textId="77777777" w:rsidR="000C54EE" w:rsidRPr="00974CBC" w:rsidRDefault="000C54EE" w:rsidP="00974CBC">
      <w:pPr>
        <w:pStyle w:val="NormalWeb"/>
        <w:ind w:firstLine="708"/>
        <w:jc w:val="both"/>
        <w:rPr>
          <w:rFonts w:ascii="Verdana" w:hAnsi="Verdana"/>
        </w:rPr>
      </w:pPr>
      <w:r w:rsidRPr="00974CBC">
        <w:rPr>
          <w:rFonts w:ascii="Verdana" w:hAnsi="Verdana"/>
        </w:rPr>
        <w:t>Los derechos por la prestación de los servicios de limpia, recolección, traslado, tratamiento y disposición final de residuos, cuando la prestación del servicio se realice a solicitud de particulares, se causarán y liquidarán a una cuota de $0.09 por kilo.</w:t>
      </w:r>
    </w:p>
    <w:p w14:paraId="428607EC" w14:textId="77777777" w:rsidR="000C54EE" w:rsidRPr="00974CBC" w:rsidRDefault="000C54EE" w:rsidP="00974CBC">
      <w:pPr>
        <w:spacing w:line="240" w:lineRule="auto"/>
        <w:jc w:val="center"/>
        <w:rPr>
          <w:rStyle w:val="Textoennegrita"/>
          <w:rFonts w:ascii="Verdana" w:eastAsia="Times New Roman" w:hAnsi="Verdana" w:cs="Arial"/>
          <w:sz w:val="20"/>
          <w:szCs w:val="20"/>
        </w:rPr>
      </w:pPr>
      <w:r w:rsidRPr="00974CBC">
        <w:rPr>
          <w:rStyle w:val="Textoennegrita"/>
          <w:rFonts w:ascii="Verdana" w:eastAsia="Times New Roman" w:hAnsi="Verdana" w:cs="Arial"/>
          <w:sz w:val="20"/>
          <w:szCs w:val="20"/>
        </w:rPr>
        <w:t>SECCIÓN CUARTA</w:t>
      </w:r>
      <w:r w:rsidRPr="00974CBC">
        <w:rPr>
          <w:rFonts w:ascii="Verdana" w:eastAsia="Times New Roman" w:hAnsi="Verdana" w:cs="Arial"/>
          <w:b/>
          <w:bCs/>
          <w:sz w:val="20"/>
          <w:szCs w:val="20"/>
        </w:rPr>
        <w:br/>
      </w:r>
      <w:r w:rsidRPr="00974CBC">
        <w:rPr>
          <w:rStyle w:val="Textoennegrita"/>
          <w:rFonts w:ascii="Verdana" w:eastAsia="Times New Roman" w:hAnsi="Verdana" w:cs="Arial"/>
          <w:sz w:val="20"/>
          <w:szCs w:val="20"/>
        </w:rPr>
        <w:t>SERVICIOS DE PANTEONES</w:t>
      </w:r>
    </w:p>
    <w:p w14:paraId="0D175D7B" w14:textId="77777777" w:rsidR="000C54EE" w:rsidRPr="00974CBC" w:rsidRDefault="000C54EE" w:rsidP="00974CBC">
      <w:pPr>
        <w:spacing w:line="240" w:lineRule="auto"/>
        <w:ind w:firstLine="708"/>
        <w:jc w:val="both"/>
        <w:rPr>
          <w:rFonts w:ascii="Verdana" w:eastAsia="Times New Roman" w:hAnsi="Verdana" w:cs="Arial"/>
          <w:sz w:val="20"/>
          <w:szCs w:val="20"/>
        </w:rPr>
      </w:pPr>
      <w:r w:rsidRPr="00974CBC">
        <w:rPr>
          <w:rStyle w:val="Textoennegrita"/>
          <w:rFonts w:ascii="Verdana" w:eastAsia="Times New Roman" w:hAnsi="Verdana" w:cs="Arial"/>
          <w:sz w:val="20"/>
          <w:szCs w:val="20"/>
        </w:rPr>
        <w:t>Artículo 17.</w:t>
      </w:r>
      <w:r w:rsidRPr="00974CBC">
        <w:rPr>
          <w:rFonts w:ascii="Verdana" w:eastAsia="Times New Roman" w:hAnsi="Verdana" w:cs="Arial"/>
          <w:sz w:val="20"/>
          <w:szCs w:val="20"/>
        </w:rPr>
        <w:t xml:space="preserve"> Los derechos por la prestación del servicio público de panteones se causarán y liquidarán conforme a la siguiente: </w:t>
      </w:r>
    </w:p>
    <w:p w14:paraId="5469ED08" w14:textId="77777777" w:rsidR="000C54EE" w:rsidRPr="00974CBC" w:rsidRDefault="000C54EE" w:rsidP="00974CBC">
      <w:pPr>
        <w:pStyle w:val="estiloarialnegritacentradointerlineado15lneas0"/>
        <w:jc w:val="center"/>
        <w:rPr>
          <w:rFonts w:ascii="Verdana" w:hAnsi="Verdana"/>
          <w:b/>
          <w:bCs/>
          <w:sz w:val="20"/>
          <w:szCs w:val="20"/>
        </w:rPr>
      </w:pPr>
      <w:r w:rsidRPr="00974CBC">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392"/>
        <w:gridCol w:w="3593"/>
        <w:gridCol w:w="1403"/>
      </w:tblGrid>
      <w:tr w:rsidR="000C54EE" w:rsidRPr="00974CBC" w14:paraId="1FC59224" w14:textId="77777777" w:rsidTr="0054415B">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B73254"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2CC55"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Concepto1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5B09F" w14:textId="77777777" w:rsidR="000C54EE" w:rsidRPr="00974CBC" w:rsidRDefault="000C54EE" w:rsidP="00974CBC">
            <w:pPr>
              <w:spacing w:line="240" w:lineRule="auto"/>
              <w:jc w:val="center"/>
              <w:rPr>
                <w:rFonts w:ascii="Verdana" w:eastAsia="Times New Roman" w:hAnsi="Verdana" w:cs="Arial"/>
                <w:b/>
                <w:bCs/>
                <w:sz w:val="20"/>
                <w:szCs w:val="20"/>
              </w:rPr>
            </w:pPr>
            <w:r w:rsidRPr="00974CBC">
              <w:rPr>
                <w:rFonts w:ascii="Verdana" w:eastAsia="Times New Roman" w:hAnsi="Verdana" w:cs="Arial"/>
                <w:b/>
                <w:bCs/>
                <w:sz w:val="20"/>
                <w:szCs w:val="20"/>
              </w:rPr>
              <w:t>Tarifas</w:t>
            </w:r>
          </w:p>
        </w:tc>
      </w:tr>
      <w:tr w:rsidR="000C54EE" w:rsidRPr="00974CBC" w14:paraId="0D3237F9"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84226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 Por inhumaciones en fosas o gavetas: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8B384" w14:textId="77777777" w:rsidR="000C54EE" w:rsidRPr="00974CBC" w:rsidRDefault="000C54EE" w:rsidP="00974CBC">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BB09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w:t>
            </w:r>
          </w:p>
        </w:tc>
      </w:tr>
      <w:tr w:rsidR="000C54EE" w:rsidRPr="00974CBC" w14:paraId="0DEA1B9E"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99F80A" w14:textId="77777777" w:rsidR="000C54EE" w:rsidRPr="00974CBC" w:rsidRDefault="000C54EE" w:rsidP="00974CBC">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D746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En fosa común sin caja (Exento)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71B9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w:t>
            </w:r>
          </w:p>
        </w:tc>
      </w:tr>
      <w:tr w:rsidR="000C54EE" w:rsidRPr="00974CBC" w14:paraId="131BB317"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3232DE" w14:textId="77777777" w:rsidR="000C54EE" w:rsidRPr="00974CBC" w:rsidRDefault="000C54EE" w:rsidP="00974CBC">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670E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En fosa común con caja en el Panteón Municipal Huanímaro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50F6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$52.68</w:t>
            </w:r>
          </w:p>
        </w:tc>
      </w:tr>
      <w:tr w:rsidR="000C54EE" w:rsidRPr="00974CBC" w14:paraId="02473FB6"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B22B56" w14:textId="77777777" w:rsidR="000C54EE" w:rsidRPr="00974CBC" w:rsidRDefault="000C54EE" w:rsidP="00974CBC">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53BA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Por un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DBB4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$282.65</w:t>
            </w:r>
          </w:p>
        </w:tc>
      </w:tr>
      <w:tr w:rsidR="000C54EE" w:rsidRPr="00974CBC" w14:paraId="5A1C5DB5"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63C837" w14:textId="77777777" w:rsidR="000C54EE" w:rsidRPr="00974CBC" w:rsidRDefault="000C54EE" w:rsidP="00974CBC">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4A81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Una gaveta mural en el Panteón Municipal Huanímaro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08CF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$718.53</w:t>
            </w:r>
          </w:p>
        </w:tc>
      </w:tr>
      <w:tr w:rsidR="000C54EE" w:rsidRPr="00974CBC" w14:paraId="2D6A22A8"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43C64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II. Por licencia para colocar lápidas en fosa o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9EC8D" w14:textId="77777777" w:rsidR="000C54EE" w:rsidRPr="00974CBC" w:rsidRDefault="000C54EE" w:rsidP="00974CBC">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4D2D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$153.85</w:t>
            </w:r>
          </w:p>
        </w:tc>
      </w:tr>
      <w:tr w:rsidR="000C54EE" w:rsidRPr="00974CBC" w14:paraId="68CDD3D8"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C04D9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III. Por licencia para construcción de monumentos en panteones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E5DEB" w14:textId="77777777" w:rsidR="000C54EE" w:rsidRPr="00974CBC" w:rsidRDefault="000C54EE" w:rsidP="00974CBC">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5F11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$238.13</w:t>
            </w:r>
          </w:p>
        </w:tc>
      </w:tr>
      <w:tr w:rsidR="000C54EE" w:rsidRPr="00974CBC" w14:paraId="0A605777"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44E7E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IV. Por autorización para traslado de cadáveres fuera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23C7F" w14:textId="77777777" w:rsidR="000C54EE" w:rsidRPr="00974CBC" w:rsidRDefault="000C54EE" w:rsidP="00974CBC">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7C65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$225.47</w:t>
            </w:r>
          </w:p>
        </w:tc>
      </w:tr>
      <w:tr w:rsidR="000C54EE" w:rsidRPr="00974CBC" w14:paraId="7E0A8E0A"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0826A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lastRenderedPageBreak/>
              <w:t>V. Por permiso para la cremación de cadáveres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EC362" w14:textId="77777777" w:rsidR="000C54EE" w:rsidRPr="00974CBC" w:rsidRDefault="000C54EE" w:rsidP="00974CBC">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A58B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$307.61</w:t>
            </w:r>
          </w:p>
        </w:tc>
      </w:tr>
      <w:tr w:rsidR="000C54EE" w:rsidRPr="00974CBC" w14:paraId="321301E8"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F817D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VI. Por la exhumación de cadáveres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82112" w14:textId="77777777" w:rsidR="000C54EE" w:rsidRPr="00974CBC" w:rsidRDefault="000C54EE" w:rsidP="00974CBC">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99AC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$423.44</w:t>
            </w:r>
          </w:p>
        </w:tc>
      </w:tr>
      <w:tr w:rsidR="000C54EE" w:rsidRPr="00974CBC" w14:paraId="703E0219"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3CFDA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VII. Por fosa con dos gavetas en el panteón municipal San Juan Bautista: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C618A" w14:textId="77777777" w:rsidR="000C54EE" w:rsidRPr="00974CBC" w:rsidRDefault="000C54EE" w:rsidP="00974CBC">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6AB7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w:t>
            </w:r>
          </w:p>
        </w:tc>
      </w:tr>
      <w:tr w:rsidR="000C54EE" w:rsidRPr="00974CBC" w14:paraId="134AB93A"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E3668E" w14:textId="77777777" w:rsidR="000C54EE" w:rsidRPr="00974CBC" w:rsidRDefault="000C54EE" w:rsidP="00974CBC">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2179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 Fosa con dos gavetas subterráneas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0236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$10,816.00</w:t>
            </w:r>
          </w:p>
        </w:tc>
      </w:tr>
    </w:tbl>
    <w:p w14:paraId="34B0B040" w14:textId="77777777" w:rsidR="000C54EE" w:rsidRPr="00974CBC" w:rsidRDefault="000C54EE" w:rsidP="00974CBC">
      <w:pPr>
        <w:pStyle w:val="NormalWeb"/>
        <w:ind w:firstLine="708"/>
        <w:jc w:val="both"/>
        <w:rPr>
          <w:rFonts w:ascii="Verdana" w:hAnsi="Verdana"/>
        </w:rPr>
      </w:pPr>
      <w:r w:rsidRPr="00974CBC">
        <w:rPr>
          <w:rFonts w:ascii="Verdana" w:hAnsi="Verdana"/>
        </w:rPr>
        <w:t>La Federación, los Estados y los Municipios no causarán los derechos por inhumaciones o exhumaciones cuando su actividad corresponda a sus funciones de derecho público.</w:t>
      </w:r>
    </w:p>
    <w:p w14:paraId="79665A58" w14:textId="77777777" w:rsidR="000C54EE" w:rsidRPr="00974CBC" w:rsidRDefault="000C54EE" w:rsidP="00974CBC">
      <w:pPr>
        <w:pStyle w:val="NormalWeb"/>
        <w:ind w:firstLine="708"/>
        <w:jc w:val="both"/>
        <w:rPr>
          <w:rFonts w:ascii="Verdana" w:hAnsi="Verdana"/>
        </w:rPr>
      </w:pPr>
      <w:r w:rsidRPr="00974CBC">
        <w:rPr>
          <w:rFonts w:ascii="Verdana" w:hAnsi="Verdana"/>
        </w:rPr>
        <w:t>En el pago de derechos relativos a los servicios de inhumaciones, el Ayuntamiento podrá autorizar descuentos en la tarifa señalada en el presente artículo, cuando estos tengan relación con la búsqueda y localización de una persona desaparecida.</w:t>
      </w:r>
    </w:p>
    <w:p w14:paraId="66A4CCAA" w14:textId="77777777" w:rsidR="000C54EE" w:rsidRPr="00974CBC" w:rsidRDefault="000C54EE" w:rsidP="00974CBC">
      <w:pPr>
        <w:spacing w:line="240" w:lineRule="auto"/>
        <w:jc w:val="center"/>
        <w:rPr>
          <w:rFonts w:ascii="Verdana" w:eastAsia="Times New Roman" w:hAnsi="Verdana" w:cs="Arial"/>
          <w:sz w:val="20"/>
          <w:szCs w:val="20"/>
        </w:rPr>
      </w:pPr>
      <w:r w:rsidRPr="00974CBC">
        <w:rPr>
          <w:rStyle w:val="Textoennegrita"/>
          <w:rFonts w:ascii="Verdana" w:eastAsia="Times New Roman" w:hAnsi="Verdana" w:cs="Arial"/>
          <w:sz w:val="20"/>
          <w:szCs w:val="20"/>
        </w:rPr>
        <w:t>SECCIÓN QUINTA</w:t>
      </w:r>
      <w:r w:rsidRPr="00974CBC">
        <w:rPr>
          <w:rFonts w:ascii="Verdana" w:eastAsia="Times New Roman" w:hAnsi="Verdana" w:cs="Arial"/>
          <w:b/>
          <w:bCs/>
          <w:sz w:val="20"/>
          <w:szCs w:val="20"/>
        </w:rPr>
        <w:br/>
      </w:r>
      <w:r w:rsidRPr="00974CBC">
        <w:rPr>
          <w:rStyle w:val="Textoennegrita"/>
          <w:rFonts w:ascii="Verdana" w:eastAsia="Times New Roman" w:hAnsi="Verdana" w:cs="Arial"/>
          <w:sz w:val="20"/>
          <w:szCs w:val="20"/>
        </w:rPr>
        <w:t xml:space="preserve">SERVICIOS DE SEGURIDAD PÚBLICA </w:t>
      </w:r>
    </w:p>
    <w:p w14:paraId="5B4C88C5" w14:textId="77777777" w:rsidR="000C54EE" w:rsidRPr="00974CBC" w:rsidRDefault="000C54EE" w:rsidP="00974CBC">
      <w:pPr>
        <w:pStyle w:val="NormalWeb"/>
        <w:ind w:firstLine="708"/>
        <w:jc w:val="both"/>
        <w:rPr>
          <w:rFonts w:ascii="Verdana" w:hAnsi="Verdana"/>
        </w:rPr>
      </w:pPr>
      <w:r w:rsidRPr="00974CBC">
        <w:rPr>
          <w:rStyle w:val="Textoennegrita"/>
          <w:rFonts w:ascii="Verdana" w:hAnsi="Verdana"/>
        </w:rPr>
        <w:t>Artículo 18.</w:t>
      </w:r>
      <w:r w:rsidRPr="00974CBC">
        <w:rPr>
          <w:rFonts w:ascii="Verdana" w:hAnsi="Verdana"/>
        </w:rPr>
        <w:t> Por la prestación de</w:t>
      </w:r>
      <w:r w:rsidRPr="00974CBC">
        <w:rPr>
          <w:rFonts w:ascii="Verdana" w:hAnsi="Verdana"/>
          <w:b/>
          <w:bCs/>
        </w:rPr>
        <w:t> </w:t>
      </w:r>
      <w:r w:rsidRPr="00974CBC">
        <w:rPr>
          <w:rFonts w:ascii="Verdana" w:hAnsi="Verdana"/>
        </w:rPr>
        <w:t>los servicios de seguridad pública, cuando medie solicitud, se causarán y liquidarán los derechos, conforme a la siguiente:</w:t>
      </w:r>
    </w:p>
    <w:p w14:paraId="2227E6CD" w14:textId="77777777" w:rsidR="000C54EE" w:rsidRPr="00974CBC" w:rsidRDefault="000C54EE" w:rsidP="00974CBC">
      <w:pPr>
        <w:pStyle w:val="NormalWeb"/>
        <w:jc w:val="center"/>
        <w:rPr>
          <w:rFonts w:ascii="Verdana" w:hAnsi="Verdana"/>
        </w:rPr>
      </w:pPr>
      <w:r w:rsidRPr="00974CBC">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477"/>
        <w:gridCol w:w="1076"/>
      </w:tblGrid>
      <w:tr w:rsidR="000C54EE" w:rsidRPr="00974CBC" w14:paraId="355CA597"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CE1C4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Por evento o por jornada de ocho horas, por elemento policial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F35B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$350.50</w:t>
            </w:r>
          </w:p>
        </w:tc>
      </w:tr>
    </w:tbl>
    <w:p w14:paraId="3E497237" w14:textId="77777777" w:rsidR="000C54EE" w:rsidRPr="00974CBC" w:rsidRDefault="000C54EE" w:rsidP="00974CBC">
      <w:pPr>
        <w:spacing w:line="240" w:lineRule="auto"/>
        <w:jc w:val="both"/>
        <w:rPr>
          <w:rFonts w:ascii="Verdana" w:eastAsia="Times New Roman" w:hAnsi="Verdana" w:cs="Arial"/>
          <w:sz w:val="20"/>
          <w:szCs w:val="20"/>
        </w:rPr>
      </w:pPr>
    </w:p>
    <w:p w14:paraId="22AF7216" w14:textId="77777777" w:rsidR="000C54EE" w:rsidRPr="00974CBC" w:rsidRDefault="000C54EE" w:rsidP="00974CBC">
      <w:pPr>
        <w:spacing w:line="240" w:lineRule="auto"/>
        <w:jc w:val="center"/>
        <w:rPr>
          <w:rFonts w:ascii="Verdana" w:eastAsia="Times New Roman" w:hAnsi="Verdana" w:cs="Arial"/>
          <w:sz w:val="20"/>
          <w:szCs w:val="20"/>
        </w:rPr>
      </w:pPr>
      <w:r w:rsidRPr="00974CBC">
        <w:rPr>
          <w:rStyle w:val="Textoennegrita"/>
          <w:rFonts w:ascii="Verdana" w:eastAsia="Times New Roman" w:hAnsi="Verdana" w:cs="Arial"/>
          <w:sz w:val="20"/>
          <w:szCs w:val="20"/>
        </w:rPr>
        <w:t>SECCIÓN SEXTA</w:t>
      </w:r>
      <w:r w:rsidRPr="00974CBC">
        <w:rPr>
          <w:rFonts w:ascii="Verdana" w:eastAsia="Times New Roman" w:hAnsi="Verdana" w:cs="Arial"/>
          <w:b/>
          <w:bCs/>
          <w:sz w:val="20"/>
          <w:szCs w:val="20"/>
        </w:rPr>
        <w:br/>
      </w:r>
      <w:r w:rsidRPr="00974CBC">
        <w:rPr>
          <w:rStyle w:val="Textoennegrita"/>
          <w:rFonts w:ascii="Verdana" w:eastAsia="Times New Roman" w:hAnsi="Verdana" w:cs="Arial"/>
          <w:sz w:val="20"/>
          <w:szCs w:val="20"/>
        </w:rPr>
        <w:t>SERVICIOS DE TRANSPORTE PÚBLICO URBANO Y SUBURBANO EN RUTA FIJA</w:t>
      </w:r>
    </w:p>
    <w:p w14:paraId="3FB8821F" w14:textId="77777777" w:rsidR="000C54EE" w:rsidRPr="00974CBC" w:rsidRDefault="000C54EE" w:rsidP="00974CBC">
      <w:pPr>
        <w:pStyle w:val="NormalWeb"/>
        <w:ind w:firstLine="708"/>
        <w:jc w:val="both"/>
        <w:rPr>
          <w:rFonts w:ascii="Verdana" w:hAnsi="Verdana"/>
        </w:rPr>
      </w:pPr>
      <w:r w:rsidRPr="00974CBC">
        <w:rPr>
          <w:rStyle w:val="Textoennegrita"/>
          <w:rFonts w:ascii="Verdana" w:hAnsi="Verdana"/>
        </w:rPr>
        <w:t>Artículo 19.</w:t>
      </w:r>
      <w:r w:rsidRPr="00974CBC">
        <w:rPr>
          <w:rFonts w:ascii="Verdana" w:hAnsi="Verdana"/>
        </w:rPr>
        <w:t> Los derechos por la prestación del servicio público de transporte urbano y suburbano en ruta fija se pagarán por vehículo, conforme a la siguiente: </w:t>
      </w:r>
    </w:p>
    <w:p w14:paraId="2464A7B8" w14:textId="77777777" w:rsidR="000C54EE" w:rsidRPr="00974CBC" w:rsidRDefault="000C54EE" w:rsidP="00974CBC">
      <w:pPr>
        <w:pStyle w:val="NormalWeb"/>
        <w:jc w:val="center"/>
        <w:rPr>
          <w:rFonts w:ascii="Verdana" w:hAnsi="Verdana"/>
        </w:rPr>
      </w:pPr>
      <w:r w:rsidRPr="00974CBC">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0C54EE" w:rsidRPr="00974CBC" w14:paraId="08067A12"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830A1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lastRenderedPageBreak/>
              <w:t>Por el otorgamiento de concesión para la explotación del servicio público urbano y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81DA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$9,573.30</w:t>
            </w:r>
          </w:p>
        </w:tc>
      </w:tr>
      <w:tr w:rsidR="000C54EE" w:rsidRPr="00974CBC" w14:paraId="67C21819"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85B55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Por la transmisión de derechos de concesión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9C7C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$9,573.30</w:t>
            </w:r>
          </w:p>
        </w:tc>
      </w:tr>
      <w:tr w:rsidR="000C54EE" w:rsidRPr="00974CBC" w14:paraId="5A39787B"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236C1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Por refrendo anual de concesión para el servicio urbano y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7B07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$956.68</w:t>
            </w:r>
          </w:p>
        </w:tc>
      </w:tr>
      <w:tr w:rsidR="000C54EE" w:rsidRPr="00974CBC" w14:paraId="6EE40E86"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CFE9D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Por permiso eventual de transporte público, por mes o fracción de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9B65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$158.03</w:t>
            </w:r>
          </w:p>
        </w:tc>
      </w:tr>
      <w:tr w:rsidR="000C54EE" w:rsidRPr="00974CBC" w14:paraId="2E4DA176"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0E275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Permiso por servicio extraordinario,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8D7D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$330.82</w:t>
            </w:r>
          </w:p>
        </w:tc>
      </w:tr>
      <w:tr w:rsidR="000C54EE" w:rsidRPr="00974CBC" w14:paraId="74CD57A0"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37E87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Por constancia de despintado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EB4D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$67.83</w:t>
            </w:r>
          </w:p>
        </w:tc>
      </w:tr>
      <w:tr w:rsidR="000C54EE" w:rsidRPr="00974CBC" w14:paraId="36ABFBCD"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A7910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Por revista mecánica semestral obligatoria o a petición del propietario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4B0B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$202.24</w:t>
            </w:r>
          </w:p>
        </w:tc>
      </w:tr>
      <w:tr w:rsidR="000C54EE" w:rsidRPr="00974CBC" w14:paraId="7FBFACD6"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E7BE7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Por autorización por prórroga para uso de unidades en buen estado, por un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2B0A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$1,196.89</w:t>
            </w:r>
          </w:p>
        </w:tc>
      </w:tr>
    </w:tbl>
    <w:p w14:paraId="77569A74" w14:textId="77777777" w:rsidR="000C54EE" w:rsidRPr="00974CBC" w:rsidRDefault="000C54EE" w:rsidP="00974CBC">
      <w:pPr>
        <w:spacing w:line="240" w:lineRule="auto"/>
        <w:rPr>
          <w:rStyle w:val="Textoennegrita"/>
          <w:rFonts w:ascii="Verdana" w:eastAsia="Times New Roman" w:hAnsi="Verdana" w:cs="Arial"/>
          <w:sz w:val="20"/>
          <w:szCs w:val="20"/>
        </w:rPr>
      </w:pPr>
    </w:p>
    <w:p w14:paraId="01187D71" w14:textId="77777777" w:rsidR="000C54EE" w:rsidRPr="00974CBC" w:rsidRDefault="000C54EE" w:rsidP="00974CBC">
      <w:pPr>
        <w:spacing w:line="240" w:lineRule="auto"/>
        <w:jc w:val="center"/>
        <w:rPr>
          <w:rFonts w:ascii="Verdana" w:eastAsia="Times New Roman" w:hAnsi="Verdana" w:cs="Arial"/>
          <w:sz w:val="20"/>
          <w:szCs w:val="20"/>
        </w:rPr>
      </w:pPr>
      <w:r w:rsidRPr="00974CBC">
        <w:rPr>
          <w:rStyle w:val="Textoennegrita"/>
          <w:rFonts w:ascii="Verdana" w:eastAsia="Times New Roman" w:hAnsi="Verdana" w:cs="Arial"/>
          <w:sz w:val="20"/>
          <w:szCs w:val="20"/>
        </w:rPr>
        <w:t>SECCIÓN SÉPTIMA</w:t>
      </w:r>
      <w:r w:rsidRPr="00974CBC">
        <w:rPr>
          <w:rFonts w:ascii="Verdana" w:eastAsia="Times New Roman" w:hAnsi="Verdana" w:cs="Arial"/>
          <w:b/>
          <w:bCs/>
          <w:sz w:val="20"/>
          <w:szCs w:val="20"/>
        </w:rPr>
        <w:br/>
      </w:r>
      <w:r w:rsidRPr="00974CBC">
        <w:rPr>
          <w:rStyle w:val="Textoennegrita"/>
          <w:rFonts w:ascii="Verdana" w:eastAsia="Times New Roman" w:hAnsi="Verdana" w:cs="Arial"/>
          <w:sz w:val="20"/>
          <w:szCs w:val="20"/>
        </w:rPr>
        <w:t>SERVICIOS DE TRÁNSITO Y VIALIDAD</w:t>
      </w:r>
    </w:p>
    <w:p w14:paraId="239116D8" w14:textId="77777777" w:rsidR="000C54EE" w:rsidRPr="00974CBC" w:rsidRDefault="000C54EE" w:rsidP="00974CBC">
      <w:pPr>
        <w:pStyle w:val="NormalWeb"/>
        <w:ind w:firstLine="708"/>
        <w:jc w:val="both"/>
        <w:rPr>
          <w:rFonts w:ascii="Verdana" w:hAnsi="Verdana"/>
        </w:rPr>
      </w:pPr>
      <w:r w:rsidRPr="00974CBC">
        <w:rPr>
          <w:rStyle w:val="Textoennegrita"/>
          <w:rFonts w:ascii="Verdana" w:hAnsi="Verdana"/>
        </w:rPr>
        <w:t>Artículo 20.</w:t>
      </w:r>
      <w:r w:rsidRPr="00974CBC">
        <w:rPr>
          <w:rFonts w:ascii="Verdana" w:hAnsi="Verdana"/>
        </w:rPr>
        <w:t> Por la prestación de los servicios de tránsito y vialidad se causarán y liquidarán los derechos conforme a la siguiente:</w:t>
      </w:r>
    </w:p>
    <w:p w14:paraId="10261831" w14:textId="77777777" w:rsidR="000C54EE" w:rsidRPr="00974CBC" w:rsidRDefault="000C54EE" w:rsidP="00974CBC">
      <w:pPr>
        <w:pStyle w:val="NormalWeb"/>
        <w:jc w:val="center"/>
        <w:rPr>
          <w:rFonts w:ascii="Verdana" w:hAnsi="Verdana"/>
        </w:rPr>
      </w:pPr>
      <w:r w:rsidRPr="00974CBC">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22"/>
        <w:gridCol w:w="949"/>
      </w:tblGrid>
      <w:tr w:rsidR="000C54EE" w:rsidRPr="00974CBC" w14:paraId="69D98FD8"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7AC5D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Por expedición de constancia de no infracción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5780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$80.05</w:t>
            </w:r>
          </w:p>
        </w:tc>
      </w:tr>
    </w:tbl>
    <w:p w14:paraId="3D8C3AB0" w14:textId="77777777" w:rsidR="00974CBC" w:rsidRDefault="00974CBC" w:rsidP="00974CBC">
      <w:pPr>
        <w:spacing w:line="240" w:lineRule="auto"/>
        <w:jc w:val="center"/>
        <w:rPr>
          <w:rStyle w:val="Textoennegrita"/>
          <w:rFonts w:ascii="Verdana" w:eastAsia="Times New Roman" w:hAnsi="Verdana" w:cs="Arial"/>
          <w:sz w:val="20"/>
          <w:szCs w:val="20"/>
        </w:rPr>
      </w:pPr>
    </w:p>
    <w:p w14:paraId="222C52EF" w14:textId="0EFDE6CF" w:rsidR="000C54EE" w:rsidRPr="00974CBC" w:rsidRDefault="000C54EE" w:rsidP="00974CBC">
      <w:pPr>
        <w:spacing w:line="240" w:lineRule="auto"/>
        <w:jc w:val="center"/>
        <w:rPr>
          <w:rFonts w:ascii="Verdana" w:eastAsia="Times New Roman" w:hAnsi="Verdana" w:cs="Arial"/>
          <w:sz w:val="20"/>
          <w:szCs w:val="20"/>
        </w:rPr>
      </w:pPr>
      <w:r w:rsidRPr="00974CBC">
        <w:rPr>
          <w:rStyle w:val="Textoennegrita"/>
          <w:rFonts w:ascii="Verdana" w:eastAsia="Times New Roman" w:hAnsi="Verdana" w:cs="Arial"/>
          <w:sz w:val="20"/>
          <w:szCs w:val="20"/>
        </w:rPr>
        <w:t>SECCIÓN OCTAVA</w:t>
      </w:r>
      <w:r w:rsidRPr="00974CBC">
        <w:rPr>
          <w:rFonts w:ascii="Verdana" w:eastAsia="Times New Roman" w:hAnsi="Verdana" w:cs="Arial"/>
          <w:b/>
          <w:bCs/>
          <w:sz w:val="20"/>
          <w:szCs w:val="20"/>
        </w:rPr>
        <w:br/>
      </w:r>
      <w:r w:rsidRPr="00974CBC">
        <w:rPr>
          <w:rStyle w:val="Textoennegrita"/>
          <w:rFonts w:ascii="Verdana" w:eastAsia="Times New Roman" w:hAnsi="Verdana" w:cs="Arial"/>
          <w:sz w:val="20"/>
          <w:szCs w:val="20"/>
        </w:rPr>
        <w:t>SERVICIOS DE OBRA PÚBLICA Y DESARROLLO URBANO</w:t>
      </w:r>
    </w:p>
    <w:p w14:paraId="197655F2" w14:textId="77777777" w:rsidR="000C54EE" w:rsidRPr="00974CBC" w:rsidRDefault="000C54EE" w:rsidP="00974CBC">
      <w:pPr>
        <w:pStyle w:val="NormalWeb"/>
        <w:ind w:firstLine="708"/>
        <w:jc w:val="both"/>
        <w:rPr>
          <w:rFonts w:ascii="Verdana" w:hAnsi="Verdana"/>
        </w:rPr>
      </w:pPr>
      <w:r w:rsidRPr="00974CBC">
        <w:rPr>
          <w:rStyle w:val="Textoennegrita"/>
          <w:rFonts w:ascii="Verdana" w:hAnsi="Verdana"/>
        </w:rPr>
        <w:t>Artículo 21.</w:t>
      </w:r>
      <w:r w:rsidRPr="00974CBC">
        <w:rPr>
          <w:rFonts w:ascii="Verdana" w:hAnsi="Verdana"/>
        </w:rPr>
        <w:t> Los derechos por la prestación de los servicios de obra pública y desarrollo urbano se causarán y liquidarán conforme a la siguiente: </w:t>
      </w:r>
    </w:p>
    <w:p w14:paraId="6BCBE473" w14:textId="77777777" w:rsidR="000C54EE" w:rsidRPr="00974CBC" w:rsidRDefault="000C54EE" w:rsidP="00974CBC">
      <w:pPr>
        <w:pStyle w:val="NormalWeb"/>
        <w:jc w:val="center"/>
        <w:rPr>
          <w:rFonts w:ascii="Verdana" w:hAnsi="Verdana"/>
        </w:rPr>
      </w:pPr>
      <w:r w:rsidRPr="00974CBC">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0C54EE" w:rsidRPr="00974CBC" w14:paraId="4FA3E612"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08112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lastRenderedPageBreak/>
              <w:t>I. Por permiso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7DFD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w:t>
            </w:r>
          </w:p>
        </w:tc>
      </w:tr>
      <w:tr w:rsidR="000C54EE" w:rsidRPr="00974CBC" w14:paraId="5D2E1A3F"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BE10A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11DB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w:t>
            </w:r>
          </w:p>
        </w:tc>
      </w:tr>
      <w:tr w:rsidR="000C54EE" w:rsidRPr="00974CBC" w14:paraId="0CB9A2F9"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B1CD2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 Marginado 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780E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$93.95</w:t>
            </w:r>
          </w:p>
        </w:tc>
      </w:tr>
      <w:tr w:rsidR="000C54EE" w:rsidRPr="00974CBC" w14:paraId="546781B6"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ADD7A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 Económico 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6765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$394.01</w:t>
            </w:r>
          </w:p>
        </w:tc>
      </w:tr>
      <w:tr w:rsidR="000C54EE" w:rsidRPr="00974CBC" w14:paraId="1B31FB21"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E7F83D" w14:textId="77777777" w:rsidR="000C54EE" w:rsidRPr="00974CBC" w:rsidRDefault="000C54EE" w:rsidP="00974CBC">
            <w:pPr>
              <w:spacing w:line="240" w:lineRule="auto"/>
              <w:jc w:val="both"/>
              <w:rPr>
                <w:rFonts w:ascii="Verdana" w:eastAsia="Times New Roman" w:hAnsi="Verdana" w:cs="Arial"/>
                <w:sz w:val="20"/>
                <w:szCs w:val="20"/>
                <w:vertAlign w:val="superscript"/>
              </w:rPr>
            </w:pPr>
            <w:r w:rsidRPr="00974CBC">
              <w:rPr>
                <w:rFonts w:ascii="Verdana" w:eastAsia="Times New Roman" w:hAnsi="Verdana" w:cs="Arial"/>
                <w:sz w:val="20"/>
                <w:szCs w:val="20"/>
              </w:rPr>
              <w:t>3. Media por m</w:t>
            </w:r>
            <w:r w:rsidRPr="00974CBC">
              <w:rPr>
                <w:rFonts w:ascii="Verdana" w:eastAsia="Times New Roman" w:hAnsi="Verdana" w:cs="Arial"/>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AFCD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$6.27</w:t>
            </w:r>
          </w:p>
        </w:tc>
      </w:tr>
      <w:tr w:rsidR="000C54EE" w:rsidRPr="00974CBC" w14:paraId="714098B6"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7BD79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b) Uso especializado: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B657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w:t>
            </w:r>
          </w:p>
        </w:tc>
      </w:tr>
      <w:tr w:rsidR="000C54EE" w:rsidRPr="00974CBC" w14:paraId="1BB5C4FD"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2F8271" w14:textId="77777777" w:rsidR="000C54EE" w:rsidRPr="00974CBC" w:rsidRDefault="000C54EE" w:rsidP="00974CBC">
            <w:pPr>
              <w:spacing w:line="240" w:lineRule="auto"/>
              <w:jc w:val="both"/>
              <w:rPr>
                <w:rFonts w:ascii="Verdana" w:eastAsia="Times New Roman" w:hAnsi="Verdana" w:cs="Arial"/>
                <w:sz w:val="20"/>
                <w:szCs w:val="20"/>
                <w:vertAlign w:val="superscript"/>
              </w:rPr>
            </w:pPr>
            <w:r w:rsidRPr="00974CBC">
              <w:rPr>
                <w:rFonts w:ascii="Verdana" w:eastAsia="Times New Roman" w:hAnsi="Verdana" w:cs="Arial"/>
                <w:sz w:val="20"/>
                <w:szCs w:val="20"/>
              </w:rPr>
              <w:t>I. Hoteles, cines, templos, hospitales, bancos, clubes deportivos, estaciones de servicio y todos aquellos inmuebles en los que se introduzca infraestructura especializada por m</w:t>
            </w:r>
            <w:r w:rsidRPr="00974CBC">
              <w:rPr>
                <w:rFonts w:ascii="Verdana" w:eastAsia="Times New Roman" w:hAnsi="Verdana" w:cs="Arial"/>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BFA7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$10.16</w:t>
            </w:r>
          </w:p>
        </w:tc>
      </w:tr>
      <w:tr w:rsidR="000C54EE" w:rsidRPr="00974CBC" w14:paraId="2D9B014B"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52D249" w14:textId="77777777" w:rsidR="000C54EE" w:rsidRPr="00974CBC" w:rsidRDefault="000C54EE" w:rsidP="00974CBC">
            <w:pPr>
              <w:spacing w:line="240" w:lineRule="auto"/>
              <w:jc w:val="both"/>
              <w:rPr>
                <w:rFonts w:ascii="Verdana" w:eastAsia="Times New Roman" w:hAnsi="Verdana" w:cs="Arial"/>
                <w:sz w:val="20"/>
                <w:szCs w:val="20"/>
                <w:vertAlign w:val="superscript"/>
              </w:rPr>
            </w:pPr>
            <w:r w:rsidRPr="00974CBC">
              <w:rPr>
                <w:rFonts w:ascii="Verdana" w:eastAsia="Times New Roman" w:hAnsi="Verdana" w:cs="Arial"/>
                <w:sz w:val="20"/>
                <w:szCs w:val="20"/>
              </w:rPr>
              <w:t>2. Áreas pavimentadas por m</w:t>
            </w:r>
            <w:r w:rsidRPr="00974CBC">
              <w:rPr>
                <w:rFonts w:ascii="Verdana" w:eastAsia="Times New Roman" w:hAnsi="Verdana" w:cs="Arial"/>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A131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$4.17</w:t>
            </w:r>
          </w:p>
        </w:tc>
      </w:tr>
      <w:tr w:rsidR="000C54EE" w:rsidRPr="00974CBC" w14:paraId="6FE1A488"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8D6CF8" w14:textId="77777777" w:rsidR="000C54EE" w:rsidRPr="00974CBC" w:rsidRDefault="000C54EE" w:rsidP="00974CBC">
            <w:pPr>
              <w:spacing w:line="240" w:lineRule="auto"/>
              <w:jc w:val="both"/>
              <w:rPr>
                <w:rFonts w:ascii="Verdana" w:eastAsia="Times New Roman" w:hAnsi="Verdana" w:cs="Arial"/>
                <w:sz w:val="20"/>
                <w:szCs w:val="20"/>
                <w:vertAlign w:val="superscript"/>
              </w:rPr>
            </w:pPr>
            <w:r w:rsidRPr="00974CBC">
              <w:rPr>
                <w:rFonts w:ascii="Verdana" w:eastAsia="Times New Roman" w:hAnsi="Verdana" w:cs="Arial"/>
                <w:sz w:val="20"/>
                <w:szCs w:val="20"/>
              </w:rPr>
              <w:t>3. Áreas de jardines por m</w:t>
            </w:r>
            <w:r w:rsidRPr="00974CBC">
              <w:rPr>
                <w:rFonts w:ascii="Verdana" w:eastAsia="Times New Roman" w:hAnsi="Verdana" w:cs="Arial"/>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A2DF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$2.06</w:t>
            </w:r>
          </w:p>
        </w:tc>
      </w:tr>
      <w:tr w:rsidR="000C54EE" w:rsidRPr="00974CBC" w14:paraId="7A04398E"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71ECC5" w14:textId="77777777" w:rsidR="000C54EE" w:rsidRPr="00974CBC" w:rsidRDefault="000C54EE" w:rsidP="00974CBC">
            <w:pPr>
              <w:spacing w:line="240" w:lineRule="auto"/>
              <w:jc w:val="both"/>
              <w:rPr>
                <w:rFonts w:ascii="Verdana" w:eastAsia="Times New Roman" w:hAnsi="Verdana" w:cs="Arial"/>
                <w:sz w:val="20"/>
                <w:szCs w:val="20"/>
                <w:vertAlign w:val="superscript"/>
              </w:rPr>
            </w:pPr>
            <w:r w:rsidRPr="00974CBC">
              <w:rPr>
                <w:rFonts w:ascii="Verdana" w:eastAsia="Times New Roman" w:hAnsi="Verdana" w:cs="Arial"/>
                <w:sz w:val="20"/>
                <w:szCs w:val="20"/>
              </w:rPr>
              <w:t>c) Bardas o muros por m</w:t>
            </w:r>
            <w:r w:rsidRPr="00974CBC">
              <w:rPr>
                <w:rFonts w:ascii="Verdana" w:eastAsia="Times New Roman" w:hAnsi="Verdana" w:cs="Arial"/>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5199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$2.06</w:t>
            </w:r>
          </w:p>
        </w:tc>
      </w:tr>
      <w:tr w:rsidR="000C54EE" w:rsidRPr="00974CBC" w14:paraId="7D05359E"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20EC2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d) Otros usos: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07FD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w:t>
            </w:r>
          </w:p>
        </w:tc>
      </w:tr>
      <w:tr w:rsidR="000C54EE" w:rsidRPr="00974CBC" w14:paraId="71CC0605"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E6D86C" w14:textId="77777777" w:rsidR="000C54EE" w:rsidRPr="00974CBC" w:rsidRDefault="000C54EE" w:rsidP="00974CBC">
            <w:pPr>
              <w:spacing w:line="240" w:lineRule="auto"/>
              <w:jc w:val="both"/>
              <w:rPr>
                <w:rFonts w:ascii="Verdana" w:eastAsia="Times New Roman" w:hAnsi="Verdana" w:cs="Arial"/>
                <w:sz w:val="20"/>
                <w:szCs w:val="20"/>
                <w:vertAlign w:val="superscript"/>
              </w:rPr>
            </w:pPr>
            <w:r w:rsidRPr="00974CBC">
              <w:rPr>
                <w:rFonts w:ascii="Verdana" w:eastAsia="Times New Roman" w:hAnsi="Verdana" w:cs="Arial"/>
                <w:sz w:val="20"/>
                <w:szCs w:val="20"/>
              </w:rPr>
              <w:t>I. Oficinas, locales comerciales, salones de fiestas y restaurantes que no cuenten con infraestructura especializada por m</w:t>
            </w:r>
            <w:r w:rsidRPr="00974CBC">
              <w:rPr>
                <w:rFonts w:ascii="Verdana" w:eastAsia="Times New Roman" w:hAnsi="Verdana" w:cs="Arial"/>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981F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$8.37</w:t>
            </w:r>
          </w:p>
        </w:tc>
      </w:tr>
      <w:tr w:rsidR="000C54EE" w:rsidRPr="00974CBC" w14:paraId="2CFF204A"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0FE2A1" w14:textId="77777777" w:rsidR="000C54EE" w:rsidRPr="00974CBC" w:rsidRDefault="000C54EE" w:rsidP="00974CBC">
            <w:pPr>
              <w:spacing w:line="240" w:lineRule="auto"/>
              <w:jc w:val="both"/>
              <w:rPr>
                <w:rFonts w:ascii="Verdana" w:eastAsia="Times New Roman" w:hAnsi="Verdana" w:cs="Arial"/>
                <w:sz w:val="20"/>
                <w:szCs w:val="20"/>
                <w:vertAlign w:val="superscript"/>
              </w:rPr>
            </w:pPr>
            <w:r w:rsidRPr="00974CBC">
              <w:rPr>
                <w:rFonts w:ascii="Verdana" w:eastAsia="Times New Roman" w:hAnsi="Verdana" w:cs="Arial"/>
                <w:sz w:val="20"/>
                <w:szCs w:val="20"/>
              </w:rPr>
              <w:t>2. Bodegas, escuelas, talleres y naves industriales por m</w:t>
            </w:r>
            <w:r w:rsidRPr="00974CBC">
              <w:rPr>
                <w:rFonts w:ascii="Verdana" w:eastAsia="Times New Roman" w:hAnsi="Verdana" w:cs="Arial"/>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61B3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$2.06</w:t>
            </w:r>
          </w:p>
        </w:tc>
      </w:tr>
      <w:tr w:rsidR="000C54EE" w:rsidRPr="00974CBC" w14:paraId="30C2ED02"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8694EB" w14:textId="77777777" w:rsidR="000C54EE" w:rsidRPr="00974CBC" w:rsidRDefault="000C54EE" w:rsidP="00974CBC">
            <w:pPr>
              <w:spacing w:line="240" w:lineRule="auto"/>
              <w:jc w:val="both"/>
              <w:rPr>
                <w:rFonts w:ascii="Verdana" w:eastAsia="Times New Roman" w:hAnsi="Verdana" w:cs="Arial"/>
                <w:sz w:val="20"/>
                <w:szCs w:val="20"/>
                <w:vertAlign w:val="superscript"/>
              </w:rPr>
            </w:pPr>
            <w:r w:rsidRPr="00974CBC">
              <w:rPr>
                <w:rFonts w:ascii="Verdana" w:eastAsia="Times New Roman" w:hAnsi="Verdana" w:cs="Arial"/>
                <w:sz w:val="20"/>
                <w:szCs w:val="20"/>
              </w:rPr>
              <w:t>3. Escuelas por m</w:t>
            </w:r>
            <w:r w:rsidRPr="00974CBC">
              <w:rPr>
                <w:rFonts w:ascii="Verdana" w:eastAsia="Times New Roman" w:hAnsi="Verdana" w:cs="Arial"/>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BD3A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$2.06</w:t>
            </w:r>
          </w:p>
        </w:tc>
      </w:tr>
      <w:tr w:rsidR="000C54EE" w:rsidRPr="00974CBC" w14:paraId="43546F09"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0B2292" w14:textId="77777777" w:rsidR="000C54EE" w:rsidRPr="00974CBC" w:rsidRDefault="000C54EE" w:rsidP="00974CBC">
            <w:pPr>
              <w:spacing w:line="240" w:lineRule="auto"/>
              <w:jc w:val="both"/>
              <w:rPr>
                <w:rFonts w:ascii="Verdana" w:eastAsia="Times New Roman" w:hAnsi="Verdana" w:cs="Arial"/>
                <w:sz w:val="20"/>
                <w:szCs w:val="20"/>
                <w:vertAlign w:val="superscript"/>
              </w:rPr>
            </w:pPr>
            <w:r w:rsidRPr="00974CBC">
              <w:rPr>
                <w:rFonts w:ascii="Verdana" w:eastAsia="Times New Roman" w:hAnsi="Verdana" w:cs="Arial"/>
                <w:sz w:val="20"/>
                <w:szCs w:val="20"/>
              </w:rPr>
              <w:t>II. Por autorización de asentamiento para construcciones móviles por m</w:t>
            </w:r>
            <w:r w:rsidRPr="00974CBC">
              <w:rPr>
                <w:rFonts w:ascii="Verdana" w:eastAsia="Times New Roman" w:hAnsi="Verdana" w:cs="Arial"/>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A016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$8.37</w:t>
            </w:r>
          </w:p>
        </w:tc>
      </w:tr>
      <w:tr w:rsidR="000C54EE" w:rsidRPr="00974CBC" w14:paraId="6A6B2573"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3482F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III. Por peritaje de evaluación de riesgos por m</w:t>
            </w:r>
            <w:r w:rsidRPr="00974CBC">
              <w:rPr>
                <w:rFonts w:ascii="Verdana" w:eastAsia="Times New Roman" w:hAnsi="Verdana" w:cs="Arial"/>
                <w:sz w:val="20"/>
                <w:szCs w:val="20"/>
                <w:vertAlign w:val="superscript"/>
              </w:rPr>
              <w:t>2</w:t>
            </w:r>
            <w:r w:rsidRPr="00974CBC">
              <w:rPr>
                <w:rFonts w:ascii="Verdana" w:eastAsia="Times New Roman" w:hAnsi="Verdana"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0F74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w:t>
            </w:r>
          </w:p>
        </w:tc>
      </w:tr>
      <w:tr w:rsidR="000C54EE" w:rsidRPr="00974CBC" w14:paraId="27B9B2DC"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8891A2" w14:textId="77777777" w:rsidR="000C54EE" w:rsidRPr="00974CBC" w:rsidRDefault="000C54EE" w:rsidP="00974CBC">
            <w:pPr>
              <w:spacing w:line="240" w:lineRule="auto"/>
              <w:jc w:val="both"/>
              <w:rPr>
                <w:rFonts w:ascii="Verdana" w:eastAsia="Times New Roman" w:hAnsi="Verdana" w:cs="Arial"/>
                <w:sz w:val="20"/>
                <w:szCs w:val="20"/>
                <w:vertAlign w:val="superscript"/>
              </w:rPr>
            </w:pPr>
            <w:r w:rsidRPr="00974CBC">
              <w:rPr>
                <w:rFonts w:ascii="Verdana" w:eastAsia="Times New Roman" w:hAnsi="Verdana" w:cs="Arial"/>
                <w:sz w:val="20"/>
                <w:szCs w:val="20"/>
              </w:rPr>
              <w:lastRenderedPageBreak/>
              <w:t>a) Por metro cuadrado de construcción por m</w:t>
            </w:r>
            <w:r w:rsidRPr="00974CBC">
              <w:rPr>
                <w:rFonts w:ascii="Verdana" w:eastAsia="Times New Roman" w:hAnsi="Verdana" w:cs="Arial"/>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7BA1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$4.18</w:t>
            </w:r>
          </w:p>
        </w:tc>
      </w:tr>
      <w:tr w:rsidR="000C54EE" w:rsidRPr="00974CBC" w14:paraId="1DB90887"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0F5A7F" w14:textId="77777777" w:rsidR="000C54EE" w:rsidRPr="00974CBC" w:rsidRDefault="000C54EE" w:rsidP="00974CBC">
            <w:pPr>
              <w:spacing w:line="240" w:lineRule="auto"/>
              <w:jc w:val="both"/>
              <w:rPr>
                <w:rFonts w:ascii="Verdana" w:eastAsia="Times New Roman" w:hAnsi="Verdana" w:cs="Arial"/>
                <w:sz w:val="20"/>
                <w:szCs w:val="20"/>
                <w:vertAlign w:val="superscript"/>
              </w:rPr>
            </w:pPr>
            <w:r w:rsidRPr="00974CBC">
              <w:rPr>
                <w:rFonts w:ascii="Verdana" w:eastAsia="Times New Roman" w:hAnsi="Verdana" w:cs="Arial"/>
                <w:sz w:val="20"/>
                <w:szCs w:val="20"/>
              </w:rPr>
              <w:t>b) En inmuebles de construcción ruinosa o peligrosa por m</w:t>
            </w:r>
            <w:r w:rsidRPr="00974CBC">
              <w:rPr>
                <w:rFonts w:ascii="Verdana" w:eastAsia="Times New Roman" w:hAnsi="Verdana" w:cs="Arial"/>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F72E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$8.37</w:t>
            </w:r>
          </w:p>
        </w:tc>
      </w:tr>
      <w:tr w:rsidR="000C54EE" w:rsidRPr="00974CBC" w14:paraId="6CC2B212"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88E46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IV. Por permiso de división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E461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$231.77</w:t>
            </w:r>
          </w:p>
        </w:tc>
      </w:tr>
      <w:tr w:rsidR="000C54EE" w:rsidRPr="00974CBC" w14:paraId="44E373B2"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3649B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V. Por permisos de uso de suelo, alineamiento y número oficial en predio de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6979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$480.42</w:t>
            </w:r>
          </w:p>
        </w:tc>
      </w:tr>
      <w:tr w:rsidR="000C54EE" w:rsidRPr="00974CBC" w14:paraId="2819CE0A"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DA51B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Tratándose de predios ubicados en zonas marginadas y populares pagarán una cuota por cualquier dimensión del predio.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D184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$48.61</w:t>
            </w:r>
          </w:p>
        </w:tc>
      </w:tr>
      <w:tr w:rsidR="000C54EE" w:rsidRPr="00974CBC" w14:paraId="516D1431"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02127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VI. Por permisos de uso de suelo, alineamiento y número oficial en predios de uso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B98A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$1,156.86</w:t>
            </w:r>
          </w:p>
        </w:tc>
      </w:tr>
      <w:tr w:rsidR="000C54EE" w:rsidRPr="00974CBC" w14:paraId="59FAE880"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AC7DF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VII. Por permisos de uso de suelo, alineamiento y número oficial en predios de uso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8F7E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$737.53</w:t>
            </w:r>
          </w:p>
        </w:tc>
      </w:tr>
      <w:tr w:rsidR="000C54EE" w:rsidRPr="00974CBC" w14:paraId="01385074"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B66E5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VIII. Por permisos de uso de suelo, alineamiento y número oficial en predios de uso comercial en zona marginada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2B78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$105.31</w:t>
            </w:r>
          </w:p>
        </w:tc>
      </w:tr>
      <w:tr w:rsidR="000C54EE" w:rsidRPr="00974CBC" w14:paraId="100ECF97"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73166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IX. Por autorización de cambio de uso de suelo aprobado, se pagarán las mismas cuotas señaladas en las fracciones V, VI y VII.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F6A5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w:t>
            </w:r>
          </w:p>
        </w:tc>
      </w:tr>
      <w:tr w:rsidR="000C54EE" w:rsidRPr="00974CBC" w14:paraId="5E7EB14B"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3E9AB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X. Por la certificación de número oficial de cualquier uso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3180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$80.58</w:t>
            </w:r>
          </w:p>
        </w:tc>
      </w:tr>
      <w:tr w:rsidR="000C54EE" w:rsidRPr="00974CBC" w14:paraId="39DD5B77"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646CC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XI. Por certificación de terminación de obra y uso de edificio: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DE2A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w:t>
            </w:r>
          </w:p>
        </w:tc>
      </w:tr>
      <w:tr w:rsidR="000C54EE" w:rsidRPr="00974CBC" w14:paraId="58171698"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0AB78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 Para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0757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$506.18</w:t>
            </w:r>
          </w:p>
        </w:tc>
      </w:tr>
      <w:tr w:rsidR="000C54EE" w:rsidRPr="00974CBC" w14:paraId="41AAB703"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CAA02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b) Zonas marginadas (Exento)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FF22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w:t>
            </w:r>
          </w:p>
        </w:tc>
      </w:tr>
      <w:tr w:rsidR="000C54EE" w:rsidRPr="00974CBC" w14:paraId="76F0257C"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3BC1E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 Para usos distintos al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BD17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$901.88</w:t>
            </w:r>
          </w:p>
        </w:tc>
      </w:tr>
    </w:tbl>
    <w:p w14:paraId="75DB0306" w14:textId="77777777" w:rsidR="000C54EE" w:rsidRPr="00974CBC" w:rsidRDefault="000C54EE" w:rsidP="00463303">
      <w:pPr>
        <w:pStyle w:val="NormalWeb"/>
        <w:ind w:firstLine="708"/>
        <w:jc w:val="both"/>
        <w:rPr>
          <w:rFonts w:ascii="Verdana" w:hAnsi="Verdana"/>
        </w:rPr>
      </w:pPr>
      <w:r w:rsidRPr="00974CBC">
        <w:rPr>
          <w:rFonts w:ascii="Verdana" w:hAnsi="Verdana"/>
        </w:rPr>
        <w:t>El otorgamiento de los permisos anteriores incluye la revisión del proyecto de construcción y la supervisión de obra.</w:t>
      </w:r>
    </w:p>
    <w:p w14:paraId="6E0FFC7B" w14:textId="77777777" w:rsidR="000C54EE" w:rsidRPr="00974CBC" w:rsidRDefault="000C54EE" w:rsidP="00974CBC">
      <w:pPr>
        <w:spacing w:line="240" w:lineRule="auto"/>
        <w:jc w:val="center"/>
        <w:rPr>
          <w:rFonts w:ascii="Verdana" w:eastAsia="Times New Roman" w:hAnsi="Verdana" w:cs="Arial"/>
          <w:sz w:val="20"/>
          <w:szCs w:val="20"/>
        </w:rPr>
      </w:pPr>
      <w:r w:rsidRPr="00974CBC">
        <w:rPr>
          <w:rStyle w:val="Textoennegrita"/>
          <w:rFonts w:ascii="Verdana" w:eastAsia="Times New Roman" w:hAnsi="Verdana" w:cs="Arial"/>
          <w:sz w:val="20"/>
          <w:szCs w:val="20"/>
        </w:rPr>
        <w:lastRenderedPageBreak/>
        <w:t>SECCIÓN NOVENA</w:t>
      </w:r>
      <w:r w:rsidRPr="00974CBC">
        <w:rPr>
          <w:rFonts w:ascii="Verdana" w:eastAsia="Times New Roman" w:hAnsi="Verdana" w:cs="Arial"/>
          <w:b/>
          <w:bCs/>
          <w:sz w:val="20"/>
          <w:szCs w:val="20"/>
        </w:rPr>
        <w:br/>
      </w:r>
      <w:r w:rsidRPr="00974CBC">
        <w:rPr>
          <w:rStyle w:val="Textoennegrita"/>
          <w:rFonts w:ascii="Verdana" w:eastAsia="Times New Roman" w:hAnsi="Verdana" w:cs="Arial"/>
          <w:sz w:val="20"/>
          <w:szCs w:val="20"/>
        </w:rPr>
        <w:t>SERVICIOS DE PRÁCTICA Y AUTORIZACIÓN DE AVALÚOS</w:t>
      </w:r>
    </w:p>
    <w:p w14:paraId="7655EBE6" w14:textId="77777777" w:rsidR="000C54EE" w:rsidRPr="00974CBC" w:rsidRDefault="000C54EE" w:rsidP="00974CBC">
      <w:pPr>
        <w:pStyle w:val="NormalWeb"/>
        <w:jc w:val="both"/>
        <w:rPr>
          <w:rFonts w:ascii="Verdana" w:hAnsi="Verdana"/>
        </w:rPr>
      </w:pPr>
      <w:r w:rsidRPr="00974CBC">
        <w:rPr>
          <w:rStyle w:val="Textoennegrita"/>
          <w:rFonts w:ascii="Verdana" w:hAnsi="Verdana"/>
        </w:rPr>
        <w:t>Artículo 22.</w:t>
      </w:r>
      <w:r w:rsidRPr="00974CBC">
        <w:rPr>
          <w:rFonts w:ascii="Verdana" w:hAnsi="Verdana"/>
        </w:rPr>
        <w:t> Los derechos por la práctica y autorización de avalúos se causarán y liquidarán conforme a 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64"/>
        <w:gridCol w:w="1224"/>
      </w:tblGrid>
      <w:tr w:rsidR="000C54EE" w:rsidRPr="00463303" w14:paraId="19A01B3F"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47C213" w14:textId="77777777" w:rsidR="000C54EE" w:rsidRPr="00463303" w:rsidRDefault="000C54EE" w:rsidP="00974CBC">
            <w:pPr>
              <w:spacing w:line="240" w:lineRule="auto"/>
              <w:jc w:val="both"/>
              <w:rPr>
                <w:rFonts w:ascii="Verdana" w:eastAsia="Times New Roman" w:hAnsi="Verdana" w:cs="Arial"/>
                <w:sz w:val="19"/>
                <w:szCs w:val="19"/>
              </w:rPr>
            </w:pPr>
            <w:r w:rsidRPr="00463303">
              <w:rPr>
                <w:rFonts w:ascii="Verdana" w:eastAsia="Times New Roman" w:hAnsi="Verdana" w:cs="Arial"/>
                <w:sz w:val="19"/>
                <w:szCs w:val="19"/>
              </w:rPr>
              <w:t>I. Por avalúos de inmuebles urbanos y suburbanos se cobrará una cuota fija más 0.6 al millar del valor de peritaje.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D45EB" w14:textId="77777777" w:rsidR="000C54EE" w:rsidRPr="00463303" w:rsidRDefault="000C54EE" w:rsidP="00974CBC">
            <w:pPr>
              <w:spacing w:line="240" w:lineRule="auto"/>
              <w:jc w:val="both"/>
              <w:rPr>
                <w:rFonts w:ascii="Verdana" w:eastAsia="Times New Roman" w:hAnsi="Verdana" w:cs="Arial"/>
                <w:sz w:val="19"/>
                <w:szCs w:val="19"/>
              </w:rPr>
            </w:pPr>
            <w:r w:rsidRPr="00463303">
              <w:rPr>
                <w:rFonts w:ascii="Verdana" w:eastAsia="Times New Roman" w:hAnsi="Verdana" w:cs="Arial"/>
                <w:sz w:val="19"/>
                <w:szCs w:val="19"/>
              </w:rPr>
              <w:t>$72.22</w:t>
            </w:r>
          </w:p>
        </w:tc>
      </w:tr>
      <w:tr w:rsidR="000C54EE" w:rsidRPr="00463303" w14:paraId="78D0F3CB"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41EF51" w14:textId="77777777" w:rsidR="000C54EE" w:rsidRPr="00463303" w:rsidRDefault="000C54EE" w:rsidP="00974CBC">
            <w:pPr>
              <w:spacing w:line="240" w:lineRule="auto"/>
              <w:jc w:val="both"/>
              <w:rPr>
                <w:rFonts w:ascii="Verdana" w:eastAsia="Times New Roman" w:hAnsi="Verdana" w:cs="Arial"/>
                <w:sz w:val="19"/>
                <w:szCs w:val="19"/>
              </w:rPr>
            </w:pPr>
            <w:r w:rsidRPr="00463303">
              <w:rPr>
                <w:rFonts w:ascii="Verdana" w:eastAsia="Times New Roman" w:hAnsi="Verdana" w:cs="Arial"/>
                <w:sz w:val="19"/>
                <w:szCs w:val="19"/>
              </w:rPr>
              <w:t>II. Por el avalúo de inmuebles rústicos que no requieran levantamiento topográfico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6CF71" w14:textId="77777777" w:rsidR="000C54EE" w:rsidRPr="00463303" w:rsidRDefault="000C54EE" w:rsidP="00974CBC">
            <w:pPr>
              <w:spacing w:line="240" w:lineRule="auto"/>
              <w:jc w:val="both"/>
              <w:rPr>
                <w:rFonts w:ascii="Verdana" w:eastAsia="Times New Roman" w:hAnsi="Verdana" w:cs="Arial"/>
                <w:sz w:val="19"/>
                <w:szCs w:val="19"/>
              </w:rPr>
            </w:pPr>
            <w:r w:rsidRPr="00463303">
              <w:rPr>
                <w:rFonts w:ascii="Verdana" w:eastAsia="Times New Roman" w:hAnsi="Verdana" w:cs="Arial"/>
                <w:sz w:val="19"/>
                <w:szCs w:val="19"/>
              </w:rPr>
              <w:t> </w:t>
            </w:r>
          </w:p>
        </w:tc>
      </w:tr>
      <w:tr w:rsidR="000C54EE" w:rsidRPr="00463303" w14:paraId="5FCC30E6"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25B979" w14:textId="77777777" w:rsidR="000C54EE" w:rsidRPr="00463303" w:rsidRDefault="000C54EE" w:rsidP="00974CBC">
            <w:pPr>
              <w:spacing w:line="240" w:lineRule="auto"/>
              <w:jc w:val="both"/>
              <w:rPr>
                <w:rFonts w:ascii="Verdana" w:eastAsia="Times New Roman" w:hAnsi="Verdana" w:cs="Arial"/>
                <w:sz w:val="19"/>
                <w:szCs w:val="19"/>
              </w:rPr>
            </w:pPr>
            <w:r w:rsidRPr="00463303">
              <w:rPr>
                <w:rFonts w:ascii="Verdana" w:eastAsia="Times New Roman" w:hAnsi="Verdana" w:cs="Arial"/>
                <w:sz w:val="19"/>
                <w:szCs w:val="19"/>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8FAD9" w14:textId="77777777" w:rsidR="000C54EE" w:rsidRPr="00463303" w:rsidRDefault="000C54EE" w:rsidP="00974CBC">
            <w:pPr>
              <w:spacing w:line="240" w:lineRule="auto"/>
              <w:jc w:val="both"/>
              <w:rPr>
                <w:rFonts w:ascii="Verdana" w:eastAsia="Times New Roman" w:hAnsi="Verdana" w:cs="Arial"/>
                <w:sz w:val="19"/>
                <w:szCs w:val="19"/>
              </w:rPr>
            </w:pPr>
            <w:r w:rsidRPr="00463303">
              <w:rPr>
                <w:rFonts w:ascii="Verdana" w:eastAsia="Times New Roman" w:hAnsi="Verdana" w:cs="Arial"/>
                <w:sz w:val="19"/>
                <w:szCs w:val="19"/>
              </w:rPr>
              <w:t>$213.04</w:t>
            </w:r>
          </w:p>
        </w:tc>
      </w:tr>
      <w:tr w:rsidR="000C54EE" w:rsidRPr="00463303" w14:paraId="314A7C01"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7CBEC6" w14:textId="77777777" w:rsidR="000C54EE" w:rsidRPr="00463303" w:rsidRDefault="000C54EE" w:rsidP="00974CBC">
            <w:pPr>
              <w:spacing w:line="240" w:lineRule="auto"/>
              <w:jc w:val="both"/>
              <w:rPr>
                <w:rFonts w:ascii="Verdana" w:eastAsia="Times New Roman" w:hAnsi="Verdana" w:cs="Arial"/>
                <w:sz w:val="19"/>
                <w:szCs w:val="19"/>
              </w:rPr>
            </w:pPr>
            <w:r w:rsidRPr="00463303">
              <w:rPr>
                <w:rFonts w:ascii="Verdana" w:eastAsia="Times New Roman" w:hAnsi="Verdana" w:cs="Arial"/>
                <w:sz w:val="19"/>
                <w:szCs w:val="19"/>
              </w:rPr>
              <w:t>b) Por cada una de las hectáreas excedentes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F75E4" w14:textId="77777777" w:rsidR="000C54EE" w:rsidRPr="00463303" w:rsidRDefault="000C54EE" w:rsidP="00974CBC">
            <w:pPr>
              <w:spacing w:line="240" w:lineRule="auto"/>
              <w:jc w:val="both"/>
              <w:rPr>
                <w:rFonts w:ascii="Verdana" w:eastAsia="Times New Roman" w:hAnsi="Verdana" w:cs="Arial"/>
                <w:sz w:val="19"/>
                <w:szCs w:val="19"/>
              </w:rPr>
            </w:pPr>
            <w:r w:rsidRPr="00463303">
              <w:rPr>
                <w:rFonts w:ascii="Verdana" w:eastAsia="Times New Roman" w:hAnsi="Verdana" w:cs="Arial"/>
                <w:sz w:val="19"/>
                <w:szCs w:val="19"/>
              </w:rPr>
              <w:t>$8.31</w:t>
            </w:r>
          </w:p>
        </w:tc>
      </w:tr>
      <w:tr w:rsidR="000C54EE" w:rsidRPr="00463303" w14:paraId="0B8C05C9"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83F37B" w14:textId="77777777" w:rsidR="000C54EE" w:rsidRPr="00463303" w:rsidRDefault="000C54EE" w:rsidP="00974CBC">
            <w:pPr>
              <w:spacing w:line="240" w:lineRule="auto"/>
              <w:jc w:val="both"/>
              <w:rPr>
                <w:rFonts w:ascii="Verdana" w:eastAsia="Times New Roman" w:hAnsi="Verdana" w:cs="Arial"/>
                <w:sz w:val="19"/>
                <w:szCs w:val="19"/>
              </w:rPr>
            </w:pPr>
            <w:r w:rsidRPr="00463303">
              <w:rPr>
                <w:rFonts w:ascii="Verdana" w:eastAsia="Times New Roman" w:hAnsi="Verdana" w:cs="Arial"/>
                <w:sz w:val="19"/>
                <w:szCs w:val="19"/>
              </w:rPr>
              <w:t>c) Cuando un predio rústico tenga construcciones, además de la cuota anterior, se aplicará lo que dispone la fracción I de este artículo, sobre el valor de la construcción sin la cuota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0633E" w14:textId="77777777" w:rsidR="000C54EE" w:rsidRPr="00463303" w:rsidRDefault="000C54EE" w:rsidP="00974CBC">
            <w:pPr>
              <w:spacing w:line="240" w:lineRule="auto"/>
              <w:jc w:val="both"/>
              <w:rPr>
                <w:rFonts w:ascii="Verdana" w:eastAsia="Times New Roman" w:hAnsi="Verdana" w:cs="Arial"/>
                <w:sz w:val="19"/>
                <w:szCs w:val="19"/>
              </w:rPr>
            </w:pPr>
            <w:r w:rsidRPr="00463303">
              <w:rPr>
                <w:rFonts w:ascii="Verdana" w:eastAsia="Times New Roman" w:hAnsi="Verdana" w:cs="Arial"/>
                <w:sz w:val="19"/>
                <w:szCs w:val="19"/>
              </w:rPr>
              <w:t> </w:t>
            </w:r>
          </w:p>
        </w:tc>
      </w:tr>
      <w:tr w:rsidR="000C54EE" w:rsidRPr="00463303" w14:paraId="39173205"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C6B5B5" w14:textId="77777777" w:rsidR="000C54EE" w:rsidRPr="00463303" w:rsidRDefault="000C54EE" w:rsidP="00974CBC">
            <w:pPr>
              <w:spacing w:line="240" w:lineRule="auto"/>
              <w:jc w:val="both"/>
              <w:rPr>
                <w:rFonts w:ascii="Verdana" w:eastAsia="Times New Roman" w:hAnsi="Verdana" w:cs="Arial"/>
                <w:sz w:val="19"/>
                <w:szCs w:val="19"/>
              </w:rPr>
            </w:pPr>
            <w:r w:rsidRPr="00463303">
              <w:rPr>
                <w:rFonts w:ascii="Verdana" w:eastAsia="Times New Roman" w:hAnsi="Verdana" w:cs="Arial"/>
                <w:sz w:val="19"/>
                <w:szCs w:val="19"/>
              </w:rPr>
              <w:t>III. Por el avalúo de inmuebles rústicos que requieran el levantamiento del plano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59163" w14:textId="77777777" w:rsidR="000C54EE" w:rsidRPr="00463303" w:rsidRDefault="000C54EE" w:rsidP="00974CBC">
            <w:pPr>
              <w:spacing w:line="240" w:lineRule="auto"/>
              <w:jc w:val="both"/>
              <w:rPr>
                <w:rFonts w:ascii="Verdana" w:eastAsia="Times New Roman" w:hAnsi="Verdana" w:cs="Arial"/>
                <w:sz w:val="19"/>
                <w:szCs w:val="19"/>
              </w:rPr>
            </w:pPr>
            <w:r w:rsidRPr="00463303">
              <w:rPr>
                <w:rFonts w:ascii="Verdana" w:eastAsia="Times New Roman" w:hAnsi="Verdana" w:cs="Arial"/>
                <w:sz w:val="19"/>
                <w:szCs w:val="19"/>
              </w:rPr>
              <w:t> </w:t>
            </w:r>
          </w:p>
        </w:tc>
      </w:tr>
      <w:tr w:rsidR="000C54EE" w:rsidRPr="00463303" w14:paraId="02289025"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E6C65B" w14:textId="77777777" w:rsidR="000C54EE" w:rsidRPr="00463303" w:rsidRDefault="000C54EE" w:rsidP="00974CBC">
            <w:pPr>
              <w:spacing w:line="240" w:lineRule="auto"/>
              <w:jc w:val="both"/>
              <w:rPr>
                <w:rFonts w:ascii="Verdana" w:eastAsia="Times New Roman" w:hAnsi="Verdana" w:cs="Arial"/>
                <w:sz w:val="19"/>
                <w:szCs w:val="19"/>
              </w:rPr>
            </w:pPr>
            <w:r w:rsidRPr="00463303">
              <w:rPr>
                <w:rFonts w:ascii="Verdana" w:eastAsia="Times New Roman" w:hAnsi="Verdana" w:cs="Arial"/>
                <w:sz w:val="19"/>
                <w:szCs w:val="19"/>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4680D" w14:textId="77777777" w:rsidR="000C54EE" w:rsidRPr="00463303" w:rsidRDefault="000C54EE" w:rsidP="00974CBC">
            <w:pPr>
              <w:spacing w:line="240" w:lineRule="auto"/>
              <w:jc w:val="both"/>
              <w:rPr>
                <w:rFonts w:ascii="Verdana" w:eastAsia="Times New Roman" w:hAnsi="Verdana" w:cs="Arial"/>
                <w:sz w:val="19"/>
                <w:szCs w:val="19"/>
              </w:rPr>
            </w:pPr>
            <w:r w:rsidRPr="00463303">
              <w:rPr>
                <w:rFonts w:ascii="Verdana" w:eastAsia="Times New Roman" w:hAnsi="Verdana" w:cs="Arial"/>
                <w:sz w:val="19"/>
                <w:szCs w:val="19"/>
              </w:rPr>
              <w:t>$1,642.43</w:t>
            </w:r>
          </w:p>
        </w:tc>
      </w:tr>
      <w:tr w:rsidR="000C54EE" w:rsidRPr="00463303" w14:paraId="05223D75"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2E919D" w14:textId="77777777" w:rsidR="000C54EE" w:rsidRPr="00463303" w:rsidRDefault="000C54EE" w:rsidP="00974CBC">
            <w:pPr>
              <w:spacing w:line="240" w:lineRule="auto"/>
              <w:jc w:val="both"/>
              <w:rPr>
                <w:rFonts w:ascii="Verdana" w:eastAsia="Times New Roman" w:hAnsi="Verdana" w:cs="Arial"/>
                <w:sz w:val="19"/>
                <w:szCs w:val="19"/>
              </w:rPr>
            </w:pPr>
            <w:r w:rsidRPr="00463303">
              <w:rPr>
                <w:rFonts w:ascii="Verdana" w:eastAsia="Times New Roman" w:hAnsi="Verdana" w:cs="Arial"/>
                <w:sz w:val="19"/>
                <w:szCs w:val="19"/>
              </w:rPr>
              <w:t>b) Por cada una de las hectáreas excedentes hasta llegar 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51A64" w14:textId="77777777" w:rsidR="000C54EE" w:rsidRPr="00463303" w:rsidRDefault="000C54EE" w:rsidP="00974CBC">
            <w:pPr>
              <w:spacing w:line="240" w:lineRule="auto"/>
              <w:jc w:val="both"/>
              <w:rPr>
                <w:rFonts w:ascii="Verdana" w:eastAsia="Times New Roman" w:hAnsi="Verdana" w:cs="Arial"/>
                <w:sz w:val="19"/>
                <w:szCs w:val="19"/>
              </w:rPr>
            </w:pPr>
            <w:r w:rsidRPr="00463303">
              <w:rPr>
                <w:rFonts w:ascii="Verdana" w:eastAsia="Times New Roman" w:hAnsi="Verdana" w:cs="Arial"/>
                <w:sz w:val="19"/>
                <w:szCs w:val="19"/>
              </w:rPr>
              <w:t>$212.84</w:t>
            </w:r>
          </w:p>
        </w:tc>
      </w:tr>
      <w:tr w:rsidR="000C54EE" w:rsidRPr="00463303" w14:paraId="600A6F71"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9C5DCA" w14:textId="77777777" w:rsidR="000C54EE" w:rsidRPr="00463303" w:rsidRDefault="000C54EE" w:rsidP="00974CBC">
            <w:pPr>
              <w:spacing w:line="240" w:lineRule="auto"/>
              <w:jc w:val="both"/>
              <w:rPr>
                <w:rFonts w:ascii="Verdana" w:eastAsia="Times New Roman" w:hAnsi="Verdana" w:cs="Arial"/>
                <w:sz w:val="19"/>
                <w:szCs w:val="19"/>
              </w:rPr>
            </w:pPr>
            <w:r w:rsidRPr="00463303">
              <w:rPr>
                <w:rFonts w:ascii="Verdana" w:eastAsia="Times New Roman" w:hAnsi="Verdana" w:cs="Arial"/>
                <w:sz w:val="19"/>
                <w:szCs w:val="19"/>
              </w:rPr>
              <w:t>c) Por cada una de las hectáreas excedentes de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6CF45" w14:textId="77777777" w:rsidR="000C54EE" w:rsidRPr="00463303" w:rsidRDefault="000C54EE" w:rsidP="00974CBC">
            <w:pPr>
              <w:spacing w:line="240" w:lineRule="auto"/>
              <w:jc w:val="both"/>
              <w:rPr>
                <w:rFonts w:ascii="Verdana" w:eastAsia="Times New Roman" w:hAnsi="Verdana" w:cs="Arial"/>
                <w:sz w:val="19"/>
                <w:szCs w:val="19"/>
              </w:rPr>
            </w:pPr>
            <w:r w:rsidRPr="00463303">
              <w:rPr>
                <w:rFonts w:ascii="Verdana" w:eastAsia="Times New Roman" w:hAnsi="Verdana" w:cs="Arial"/>
                <w:sz w:val="19"/>
                <w:szCs w:val="19"/>
              </w:rPr>
              <w:t>$175.26</w:t>
            </w:r>
          </w:p>
        </w:tc>
      </w:tr>
    </w:tbl>
    <w:p w14:paraId="0B62390A" w14:textId="77777777" w:rsidR="000C54EE" w:rsidRPr="00974CBC" w:rsidRDefault="000C54EE" w:rsidP="00974CBC">
      <w:pPr>
        <w:pStyle w:val="NormalWeb"/>
        <w:ind w:firstLine="708"/>
        <w:jc w:val="both"/>
        <w:rPr>
          <w:rFonts w:ascii="Verdana" w:hAnsi="Verdana"/>
        </w:rPr>
      </w:pPr>
      <w:r w:rsidRPr="00974CBC">
        <w:rPr>
          <w:rFonts w:ascii="Verdana" w:hAnsi="Verdana"/>
        </w:rPr>
        <w:t>Los avalúos que practique la Tesorería Municipal, sólo se cobrarán cuando se hagan a petición del contribuyente o parte interesada o sean motivados por el incumplimiento del contribuyente a las obligaciones previstas por los artículos 166 y 178 de la Ley de Hacienda para los Municipios del Estado de Guanajuato. </w:t>
      </w:r>
    </w:p>
    <w:p w14:paraId="69369533" w14:textId="44ABFF67" w:rsidR="00974CBC" w:rsidRDefault="000C54EE" w:rsidP="00463303">
      <w:pPr>
        <w:pStyle w:val="Sinespaciado"/>
        <w:jc w:val="center"/>
        <w:rPr>
          <w:rStyle w:val="Textoennegrita"/>
          <w:rFonts w:ascii="Verdana" w:hAnsi="Verdana" w:cs="Arial"/>
          <w:sz w:val="20"/>
          <w:szCs w:val="20"/>
        </w:rPr>
      </w:pPr>
      <w:r w:rsidRPr="00974CBC">
        <w:rPr>
          <w:rStyle w:val="Textoennegrita"/>
          <w:rFonts w:ascii="Verdana" w:hAnsi="Verdana" w:cs="Arial"/>
          <w:sz w:val="20"/>
          <w:szCs w:val="20"/>
        </w:rPr>
        <w:t>SECCIÓN DÉCIMA</w:t>
      </w:r>
      <w:r w:rsidRPr="00974CBC">
        <w:br/>
      </w:r>
      <w:r w:rsidRPr="00974CBC">
        <w:rPr>
          <w:rStyle w:val="Textoennegrita"/>
          <w:rFonts w:ascii="Verdana" w:hAnsi="Verdana" w:cs="Arial"/>
          <w:sz w:val="20"/>
          <w:szCs w:val="20"/>
        </w:rPr>
        <w:t>SERVICIOS EN MATERIA DE FRACCIONAMIENTOS</w:t>
      </w:r>
    </w:p>
    <w:p w14:paraId="088EAE5C" w14:textId="47B44136" w:rsidR="000C54EE" w:rsidRPr="00974CBC" w:rsidRDefault="000C54EE" w:rsidP="00463303">
      <w:pPr>
        <w:pStyle w:val="Sinespaciado"/>
        <w:jc w:val="center"/>
        <w:rPr>
          <w:rStyle w:val="Textoennegrita"/>
          <w:rFonts w:ascii="Verdana" w:hAnsi="Verdana" w:cs="Arial"/>
          <w:sz w:val="20"/>
          <w:szCs w:val="20"/>
        </w:rPr>
      </w:pPr>
      <w:r w:rsidRPr="00974CBC">
        <w:rPr>
          <w:rStyle w:val="Textoennegrita"/>
          <w:rFonts w:ascii="Verdana" w:hAnsi="Verdana" w:cs="Arial"/>
          <w:sz w:val="20"/>
          <w:szCs w:val="20"/>
        </w:rPr>
        <w:t>Y DESARROLLOS EN CONDOMINIO</w:t>
      </w:r>
    </w:p>
    <w:p w14:paraId="64C3C5ED" w14:textId="77777777" w:rsidR="000C54EE" w:rsidRPr="00974CBC" w:rsidRDefault="000C54EE" w:rsidP="00974CBC">
      <w:pPr>
        <w:spacing w:line="240" w:lineRule="auto"/>
        <w:jc w:val="center"/>
        <w:rPr>
          <w:rFonts w:ascii="Verdana" w:eastAsia="Times New Roman" w:hAnsi="Verdana" w:cs="Arial"/>
          <w:sz w:val="20"/>
          <w:szCs w:val="20"/>
        </w:rPr>
      </w:pPr>
    </w:p>
    <w:p w14:paraId="458D1261" w14:textId="77777777" w:rsidR="000C54EE" w:rsidRPr="00974CBC" w:rsidRDefault="000C54EE" w:rsidP="00463303">
      <w:pPr>
        <w:pStyle w:val="NormalWeb"/>
        <w:ind w:firstLine="708"/>
        <w:jc w:val="both"/>
        <w:rPr>
          <w:rFonts w:ascii="Verdana" w:hAnsi="Verdana"/>
        </w:rPr>
      </w:pPr>
      <w:r w:rsidRPr="00974CBC">
        <w:rPr>
          <w:rStyle w:val="Textoennegrita"/>
          <w:rFonts w:ascii="Verdana" w:hAnsi="Verdana"/>
        </w:rPr>
        <w:t>Artículo 23.</w:t>
      </w:r>
      <w:r w:rsidRPr="00974CBC">
        <w:rPr>
          <w:rFonts w:ascii="Verdana" w:hAnsi="Verdana"/>
        </w:rPr>
        <w:t> Los derechos por los servicios municipales en materia de fraccionamientos y desarrollos en condominio se causarán y se liquidarán en atención a la siguiente: </w:t>
      </w:r>
    </w:p>
    <w:p w14:paraId="5006E1B0" w14:textId="77777777" w:rsidR="000C54EE" w:rsidRPr="00974CBC" w:rsidRDefault="000C54EE" w:rsidP="00974CBC">
      <w:pPr>
        <w:pStyle w:val="NormalWeb"/>
        <w:jc w:val="center"/>
        <w:rPr>
          <w:rFonts w:ascii="Verdana" w:hAnsi="Verdana"/>
        </w:rPr>
      </w:pPr>
      <w:r w:rsidRPr="00974CBC">
        <w:rPr>
          <w:rFonts w:ascii="Verdana" w:hAnsi="Verdana"/>
          <w:b/>
          <w:bCs/>
        </w:rPr>
        <w:lastRenderedPageBreak/>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566"/>
        <w:gridCol w:w="822"/>
      </w:tblGrid>
      <w:tr w:rsidR="000C54EE" w:rsidRPr="00974CBC" w14:paraId="31B3DE2C"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0CFD9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 Por la revisión de proyectos para la expedición de constancias de compatibilidad urbanística 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9963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$0.17</w:t>
            </w:r>
          </w:p>
        </w:tc>
      </w:tr>
      <w:tr w:rsidR="000C54EE" w:rsidRPr="00974CBC" w14:paraId="243257B9"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5F07F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II. Por la revisión de proyectos para la aprobación de traza 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066B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$0.17</w:t>
            </w:r>
          </w:p>
        </w:tc>
      </w:tr>
      <w:tr w:rsidR="000C54EE" w:rsidRPr="00974CBC" w14:paraId="069E8F2F"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5C1FB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III. Por la revisión de proyectos para el permiso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A4CB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w:t>
            </w:r>
          </w:p>
        </w:tc>
      </w:tr>
      <w:tr w:rsidR="000C54EE" w:rsidRPr="00974CBC" w14:paraId="46EC4EC4"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E7AB4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 Por lote en fraccionamientos, de urbanización progresiva, popular y de interés social, así como en conjuntos habitacionales y comerciales o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1CAC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$2.53</w:t>
            </w:r>
          </w:p>
        </w:tc>
      </w:tr>
      <w:tr w:rsidR="000C54EE" w:rsidRPr="00974CBC" w14:paraId="4286EC79"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968A5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b) Por metro cuadrado de superficie vendible en fraccionamientos campestres rústicos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552D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$0.17</w:t>
            </w:r>
          </w:p>
        </w:tc>
      </w:tr>
      <w:tr w:rsidR="000C54EE" w:rsidRPr="00974CBC" w14:paraId="3A664F49"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2AC1E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IV. Por la supervisión de obra con base al proyecto y presupuesto aprobado de las obras por ejecutar se aplicará:</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DED5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w:t>
            </w:r>
          </w:p>
        </w:tc>
      </w:tr>
      <w:tr w:rsidR="000C54EE" w:rsidRPr="00974CBC" w14:paraId="1377353D"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FC7DF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 Los fraccionamientos de urbanización progresiva, aplicado sobre el presupuesto de las obras, de agua, drenaje y guarniciones 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9030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w:t>
            </w:r>
          </w:p>
        </w:tc>
      </w:tr>
      <w:tr w:rsidR="000C54EE" w:rsidRPr="00974CBC" w14:paraId="3256A6DD"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42270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b) Tratándose de los demás fraccionamientos y desarrollos en condominio 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FDE0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w:t>
            </w:r>
          </w:p>
        </w:tc>
      </w:tr>
      <w:tr w:rsidR="000C54EE" w:rsidRPr="00974CBC" w14:paraId="0620A5F3"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4C35B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V. Por el permiso de venta 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5879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$0.15</w:t>
            </w:r>
          </w:p>
        </w:tc>
      </w:tr>
      <w:tr w:rsidR="000C54EE" w:rsidRPr="00974CBC" w14:paraId="2EBD241F"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8AFDD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VI. Por el permiso de modificación de traza 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8310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$0.15</w:t>
            </w:r>
          </w:p>
        </w:tc>
      </w:tr>
    </w:tbl>
    <w:p w14:paraId="291F7F8C" w14:textId="77777777" w:rsidR="000C54EE" w:rsidRPr="00974CBC" w:rsidRDefault="000C54EE" w:rsidP="00974CBC">
      <w:pPr>
        <w:spacing w:line="240" w:lineRule="auto"/>
        <w:jc w:val="both"/>
        <w:rPr>
          <w:rFonts w:ascii="Verdana" w:eastAsia="Times New Roman" w:hAnsi="Verdana" w:cs="Arial"/>
          <w:sz w:val="20"/>
          <w:szCs w:val="20"/>
        </w:rPr>
      </w:pPr>
    </w:p>
    <w:p w14:paraId="386CDFDF" w14:textId="77777777" w:rsidR="000C54EE" w:rsidRPr="00974CBC" w:rsidRDefault="000C54EE" w:rsidP="00974CBC">
      <w:pPr>
        <w:spacing w:line="240" w:lineRule="auto"/>
        <w:jc w:val="center"/>
        <w:rPr>
          <w:rFonts w:ascii="Verdana" w:eastAsia="Times New Roman" w:hAnsi="Verdana" w:cs="Arial"/>
          <w:sz w:val="20"/>
          <w:szCs w:val="20"/>
        </w:rPr>
      </w:pPr>
      <w:r w:rsidRPr="00974CBC">
        <w:rPr>
          <w:rStyle w:val="Textoennegrita"/>
          <w:rFonts w:ascii="Verdana" w:eastAsia="Times New Roman" w:hAnsi="Verdana" w:cs="Arial"/>
          <w:sz w:val="20"/>
          <w:szCs w:val="20"/>
        </w:rPr>
        <w:t>SECCIÓN UNDÉCIMA</w:t>
      </w:r>
      <w:r w:rsidRPr="00974CBC">
        <w:rPr>
          <w:rFonts w:ascii="Verdana" w:eastAsia="Times New Roman" w:hAnsi="Verdana" w:cs="Arial"/>
          <w:b/>
          <w:bCs/>
          <w:sz w:val="20"/>
          <w:szCs w:val="20"/>
        </w:rPr>
        <w:br/>
      </w:r>
      <w:r w:rsidRPr="00974CBC">
        <w:rPr>
          <w:rStyle w:val="Textoennegrita"/>
          <w:rFonts w:ascii="Verdana" w:eastAsia="Times New Roman" w:hAnsi="Verdana" w:cs="Arial"/>
          <w:sz w:val="20"/>
          <w:szCs w:val="20"/>
        </w:rPr>
        <w:t>EXPEDICIÓN DE LICENCIAS O PERMISOS PARA EL ESTABLECIMIENTO DE ANUNCIOS</w:t>
      </w:r>
    </w:p>
    <w:p w14:paraId="43D548D3" w14:textId="77777777" w:rsidR="000C54EE" w:rsidRPr="00974CBC" w:rsidRDefault="000C54EE" w:rsidP="00974CBC">
      <w:pPr>
        <w:pStyle w:val="NormalWeb"/>
        <w:jc w:val="both"/>
        <w:rPr>
          <w:rFonts w:ascii="Verdana" w:hAnsi="Verdana"/>
        </w:rPr>
      </w:pPr>
      <w:r w:rsidRPr="00974CBC">
        <w:rPr>
          <w:rStyle w:val="Textoennegrita"/>
          <w:rFonts w:ascii="Verdana" w:hAnsi="Verdana"/>
        </w:rPr>
        <w:t>Artículo 24.</w:t>
      </w:r>
      <w:r w:rsidRPr="00974CBC">
        <w:rPr>
          <w:rFonts w:ascii="Verdana" w:hAnsi="Verdana"/>
        </w:rPr>
        <w:t>  Los derechos por la expedición de licencias o permisos que se expidan para el establecimiento de anuncios se pagarán conforme a lo siguiente:</w:t>
      </w:r>
    </w:p>
    <w:p w14:paraId="6857A62F" w14:textId="77777777" w:rsidR="000C54EE" w:rsidRPr="00974CBC" w:rsidRDefault="000C54EE" w:rsidP="00974CBC">
      <w:pPr>
        <w:pStyle w:val="NormalWeb"/>
        <w:jc w:val="center"/>
        <w:rPr>
          <w:rFonts w:ascii="Verdana" w:hAnsi="Verdana"/>
        </w:rPr>
      </w:pPr>
      <w:r w:rsidRPr="00974CBC">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0C54EE" w:rsidRPr="00974CBC" w14:paraId="7FC79D78"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8F499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lastRenderedPageBreak/>
              <w:t>I. De pared y adosados al piso o muro, anualmente, por m</w:t>
            </w:r>
            <w:r w:rsidRPr="00974CBC">
              <w:rPr>
                <w:rFonts w:ascii="Verdana" w:eastAsia="Times New Roman" w:hAnsi="Verdana" w:cs="Arial"/>
                <w:sz w:val="20"/>
                <w:szCs w:val="20"/>
                <w:vertAlign w:val="superscript"/>
              </w:rPr>
              <w:t>2</w:t>
            </w:r>
            <w:r w:rsidRPr="00974CBC">
              <w:rPr>
                <w:rFonts w:ascii="Verdana" w:eastAsia="Times New Roman" w:hAnsi="Verdana"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8057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w:t>
            </w:r>
          </w:p>
        </w:tc>
      </w:tr>
      <w:tr w:rsidR="000C54EE" w:rsidRPr="00974CBC" w14:paraId="626A0028"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F0F79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7EE9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w:t>
            </w:r>
          </w:p>
        </w:tc>
      </w:tr>
      <w:tr w:rsidR="000C54EE" w:rsidRPr="00974CBC" w14:paraId="25FE0DB4"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94F9C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 Adosados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F8C8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$685.70</w:t>
            </w:r>
          </w:p>
        </w:tc>
      </w:tr>
      <w:tr w:rsidR="000C54EE" w:rsidRPr="00974CBC" w14:paraId="52C8993A"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6067E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b) Auto soportados espectaculares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E63D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$99.02</w:t>
            </w:r>
          </w:p>
        </w:tc>
      </w:tr>
      <w:tr w:rsidR="000C54EE" w:rsidRPr="00974CBC" w14:paraId="05165A28"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AB1E6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 Pinta de bardas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A81E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$91.41</w:t>
            </w:r>
          </w:p>
        </w:tc>
      </w:tr>
      <w:tr w:rsidR="000C54EE" w:rsidRPr="00974CBC" w14:paraId="433101FD"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8D5ED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II. De pared y adosados al piso o muro, anualmente, por pieza: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C1B5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w:t>
            </w:r>
          </w:p>
        </w:tc>
      </w:tr>
      <w:tr w:rsidR="000C54EE" w:rsidRPr="00974CBC" w14:paraId="0E7EFA51"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2621A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5B5DF"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w:t>
            </w:r>
          </w:p>
        </w:tc>
      </w:tr>
      <w:tr w:rsidR="000C54EE" w:rsidRPr="00974CBC" w14:paraId="6A0069A1"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55A1C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 Toldos y carpas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C63E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$969.48</w:t>
            </w:r>
          </w:p>
        </w:tc>
      </w:tr>
      <w:tr w:rsidR="000C54EE" w:rsidRPr="00974CBC" w14:paraId="02C222C1"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E13CD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b) Bancas y cobertizos publicitarios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8383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$140.12</w:t>
            </w:r>
          </w:p>
        </w:tc>
      </w:tr>
      <w:tr w:rsidR="000C54EE" w:rsidRPr="00974CBC" w14:paraId="4942B5E9"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BBE82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III. Permiso semestral por la colocación de cada anuncio o cartel en vehículos de servicio público urbano y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525A9"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$136.92</w:t>
            </w:r>
          </w:p>
        </w:tc>
      </w:tr>
      <w:tr w:rsidR="000C54EE" w:rsidRPr="00974CBC" w14:paraId="0C069CBE"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498CA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IV. Permiso por día para la difusión fonética de publicidad a través de medios electrónicos en la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6AB4D"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w:t>
            </w:r>
          </w:p>
        </w:tc>
      </w:tr>
      <w:tr w:rsidR="000C54EE" w:rsidRPr="00974CBC" w14:paraId="2F14AFE5"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B7CA7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Características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FF05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w:t>
            </w:r>
          </w:p>
        </w:tc>
      </w:tr>
      <w:tr w:rsidR="000C54EE" w:rsidRPr="00974CBC" w14:paraId="3626D434"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ACC00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0A716"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$48.43</w:t>
            </w:r>
          </w:p>
        </w:tc>
      </w:tr>
      <w:tr w:rsidR="000C54EE" w:rsidRPr="00974CBC" w14:paraId="680ED0E2"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A7A73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b) Móvil: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7623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w:t>
            </w:r>
          </w:p>
        </w:tc>
      </w:tr>
      <w:tr w:rsidR="000C54EE" w:rsidRPr="00974CBC" w14:paraId="5C9943FF"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705B3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 En vehículos de motor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778F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$120.05</w:t>
            </w:r>
          </w:p>
        </w:tc>
      </w:tr>
      <w:tr w:rsidR="000C54EE" w:rsidRPr="00974CBC" w14:paraId="7E9AB612"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D26F6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 En cualquier otro medio móvil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9374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$10.49</w:t>
            </w:r>
          </w:p>
        </w:tc>
      </w:tr>
      <w:tr w:rsidR="000C54EE" w:rsidRPr="00974CBC" w14:paraId="136CCCC7"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47C67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V. Permiso por la colocación de cada anuncio móvil, temporal o inflable: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60C9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 </w:t>
            </w:r>
          </w:p>
        </w:tc>
      </w:tr>
      <w:tr w:rsidR="000C54EE" w:rsidRPr="00974CBC" w14:paraId="1ACF9D76"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F8A75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lastRenderedPageBreak/>
              <w:t>a) Mampara en la vía pública,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78AA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$23.14</w:t>
            </w:r>
          </w:p>
        </w:tc>
      </w:tr>
      <w:tr w:rsidR="000C54EE" w:rsidRPr="00974CBC" w14:paraId="63CBBB75"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D87B74"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b) Tijera,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4E4D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$71.57</w:t>
            </w:r>
          </w:p>
        </w:tc>
      </w:tr>
      <w:tr w:rsidR="000C54EE" w:rsidRPr="00974CBC" w14:paraId="253E265C"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E36FE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 Comercios ambulantes,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939E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$120.07</w:t>
            </w:r>
          </w:p>
        </w:tc>
      </w:tr>
      <w:tr w:rsidR="000C54EE" w:rsidRPr="00974CBC" w14:paraId="4955854D"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52650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d) Mantas,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B5E17"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$71.57</w:t>
            </w:r>
          </w:p>
        </w:tc>
      </w:tr>
      <w:tr w:rsidR="000C54EE" w:rsidRPr="00974CBC" w14:paraId="46496A48"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E7B8DB"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e) Inflables,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B9A4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$96.90</w:t>
            </w:r>
          </w:p>
        </w:tc>
      </w:tr>
    </w:tbl>
    <w:p w14:paraId="097F2E9E" w14:textId="77777777" w:rsidR="000C54EE" w:rsidRPr="00974CBC" w:rsidRDefault="000C54EE" w:rsidP="00463303">
      <w:pPr>
        <w:pStyle w:val="NormalWeb"/>
        <w:ind w:firstLine="708"/>
        <w:jc w:val="both"/>
        <w:rPr>
          <w:rFonts w:ascii="Verdana" w:hAnsi="Verdana"/>
        </w:rPr>
      </w:pPr>
      <w:r w:rsidRPr="00974CBC">
        <w:rPr>
          <w:rFonts w:ascii="Verdana" w:hAnsi="Verdana"/>
        </w:rPr>
        <w:t>El otorgamiento del permiso incluye trabajos de supervisión y revisión del proyecto de ubicación y estructura del anuncio. </w:t>
      </w:r>
    </w:p>
    <w:p w14:paraId="07993685" w14:textId="77777777" w:rsidR="000C54EE" w:rsidRPr="00974CBC" w:rsidRDefault="000C54EE" w:rsidP="00974CBC">
      <w:pPr>
        <w:spacing w:line="240" w:lineRule="auto"/>
        <w:jc w:val="center"/>
        <w:rPr>
          <w:rFonts w:ascii="Verdana" w:eastAsia="Times New Roman" w:hAnsi="Verdana" w:cs="Arial"/>
          <w:sz w:val="20"/>
          <w:szCs w:val="20"/>
        </w:rPr>
      </w:pPr>
      <w:r w:rsidRPr="00974CBC">
        <w:rPr>
          <w:rStyle w:val="Textoennegrita"/>
          <w:rFonts w:ascii="Verdana" w:eastAsia="Times New Roman" w:hAnsi="Verdana" w:cs="Arial"/>
          <w:sz w:val="20"/>
          <w:szCs w:val="20"/>
        </w:rPr>
        <w:t>SECCIÓN DUODECIMA</w:t>
      </w:r>
      <w:r w:rsidRPr="00974CBC">
        <w:rPr>
          <w:rFonts w:ascii="Verdana" w:eastAsia="Times New Roman" w:hAnsi="Verdana" w:cs="Arial"/>
          <w:b/>
          <w:bCs/>
          <w:sz w:val="20"/>
          <w:szCs w:val="20"/>
        </w:rPr>
        <w:br/>
      </w:r>
      <w:r w:rsidRPr="00974CBC">
        <w:rPr>
          <w:rStyle w:val="Textoennegrita"/>
          <w:rFonts w:ascii="Verdana" w:eastAsia="Times New Roman" w:hAnsi="Verdana" w:cs="Arial"/>
          <w:sz w:val="20"/>
          <w:szCs w:val="20"/>
        </w:rPr>
        <w:t>EXPEDICIÓN DE CERTIFICADOS, CERTIFICACIONES, CONSTANCIAS Y CARTAS</w:t>
      </w:r>
    </w:p>
    <w:p w14:paraId="1BCD38E7" w14:textId="77777777" w:rsidR="000C54EE" w:rsidRPr="00974CBC" w:rsidRDefault="000C54EE" w:rsidP="00463303">
      <w:pPr>
        <w:pStyle w:val="NormalWeb"/>
        <w:ind w:firstLine="708"/>
        <w:jc w:val="both"/>
        <w:rPr>
          <w:rFonts w:ascii="Verdana" w:hAnsi="Verdana"/>
        </w:rPr>
      </w:pPr>
      <w:r w:rsidRPr="00974CBC">
        <w:rPr>
          <w:rStyle w:val="Textoennegrita"/>
          <w:rFonts w:ascii="Verdana" w:hAnsi="Verdana"/>
        </w:rPr>
        <w:t>Artículo 25.</w:t>
      </w:r>
      <w:r w:rsidRPr="00974CBC">
        <w:rPr>
          <w:rFonts w:ascii="Verdana" w:hAnsi="Verdana"/>
        </w:rPr>
        <w:t>  Los derechos por la expedición de certificados, certificaciones, constancias y cartas se causarán y liquidarán conforme a la siguiente: </w:t>
      </w:r>
    </w:p>
    <w:p w14:paraId="2B0CAC51" w14:textId="77777777" w:rsidR="000C54EE" w:rsidRPr="00974CBC" w:rsidRDefault="000C54EE" w:rsidP="00974CBC">
      <w:pPr>
        <w:pStyle w:val="NormalWeb"/>
        <w:jc w:val="center"/>
        <w:rPr>
          <w:rFonts w:ascii="Verdana" w:hAnsi="Verdana"/>
        </w:rPr>
      </w:pPr>
      <w:r w:rsidRPr="00974CBC">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0C54EE" w:rsidRPr="00974CBC" w14:paraId="6CA2AA7A"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3B745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 Constancias de valor fiscal de la propiedad raíz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A3FE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$51.28</w:t>
            </w:r>
          </w:p>
        </w:tc>
      </w:tr>
      <w:tr w:rsidR="000C54EE" w:rsidRPr="00974CBC" w14:paraId="6759A8DF"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730C8C"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II. Constancias de estado de cuenta por concepto de impuestos, derechos y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5250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$120.07</w:t>
            </w:r>
          </w:p>
        </w:tc>
      </w:tr>
      <w:tr w:rsidR="000C54EE" w:rsidRPr="00974CBC" w14:paraId="0BB5D846"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B0697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III. Carta de identificación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B277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$24.04</w:t>
            </w:r>
          </w:p>
        </w:tc>
      </w:tr>
      <w:tr w:rsidR="000C54EE" w:rsidRPr="00974CBC" w14:paraId="68C70915"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36B95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IV. Por las constancias, certificados o certificaciones que expida el Secretario del Ayuntamiento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021A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$48.43</w:t>
            </w:r>
          </w:p>
        </w:tc>
      </w:tr>
      <w:tr w:rsidR="000C54EE" w:rsidRPr="00974CBC" w14:paraId="2CE3BC83"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B4648A"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V. Constancias que expidan las dependencias y entidades de la administración pública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1D561"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$48.43</w:t>
            </w:r>
          </w:p>
        </w:tc>
      </w:tr>
      <w:tr w:rsidR="000C54EE" w:rsidRPr="00974CBC" w14:paraId="67300B82"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C3B200"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VI. Carta de origen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07D9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$48.43</w:t>
            </w:r>
          </w:p>
        </w:tc>
      </w:tr>
    </w:tbl>
    <w:p w14:paraId="393676C2" w14:textId="77777777" w:rsidR="000C54EE" w:rsidRPr="00974CBC" w:rsidRDefault="000C54EE" w:rsidP="00974CBC">
      <w:pPr>
        <w:spacing w:line="240" w:lineRule="auto"/>
        <w:jc w:val="both"/>
        <w:rPr>
          <w:rFonts w:ascii="Verdana" w:eastAsia="Times New Roman" w:hAnsi="Verdana" w:cs="Arial"/>
          <w:sz w:val="20"/>
          <w:szCs w:val="20"/>
        </w:rPr>
      </w:pPr>
    </w:p>
    <w:p w14:paraId="7976C5F7" w14:textId="77777777" w:rsidR="000C54EE" w:rsidRPr="00974CBC" w:rsidRDefault="000C54EE" w:rsidP="00974CBC">
      <w:pPr>
        <w:spacing w:line="240" w:lineRule="auto"/>
        <w:rPr>
          <w:rFonts w:ascii="Verdana" w:eastAsia="Times New Roman" w:hAnsi="Verdana" w:cs="Arial"/>
          <w:b/>
          <w:bCs/>
          <w:sz w:val="20"/>
          <w:szCs w:val="20"/>
        </w:rPr>
      </w:pPr>
    </w:p>
    <w:p w14:paraId="5C959E99" w14:textId="77777777" w:rsidR="000C54EE" w:rsidRPr="00463303" w:rsidRDefault="000C54EE" w:rsidP="00463303">
      <w:pPr>
        <w:pStyle w:val="Sinespaciado"/>
        <w:jc w:val="center"/>
        <w:rPr>
          <w:rFonts w:ascii="Verdana" w:hAnsi="Verdana"/>
          <w:b/>
          <w:bCs/>
          <w:sz w:val="20"/>
          <w:szCs w:val="20"/>
        </w:rPr>
      </w:pPr>
      <w:r w:rsidRPr="00463303">
        <w:rPr>
          <w:rFonts w:ascii="Verdana" w:hAnsi="Verdana"/>
          <w:b/>
          <w:bCs/>
          <w:sz w:val="20"/>
          <w:szCs w:val="20"/>
        </w:rPr>
        <w:lastRenderedPageBreak/>
        <w:t>CAPÍTULO QUINTO</w:t>
      </w:r>
    </w:p>
    <w:p w14:paraId="72F235CF" w14:textId="77777777" w:rsidR="000C54EE" w:rsidRPr="00463303" w:rsidRDefault="000C54EE" w:rsidP="00463303">
      <w:pPr>
        <w:pStyle w:val="Sinespaciado"/>
        <w:jc w:val="center"/>
        <w:rPr>
          <w:rFonts w:ascii="Verdana" w:hAnsi="Verdana"/>
          <w:b/>
          <w:bCs/>
          <w:sz w:val="20"/>
          <w:szCs w:val="20"/>
        </w:rPr>
      </w:pPr>
      <w:r w:rsidRPr="00463303">
        <w:rPr>
          <w:rFonts w:ascii="Verdana" w:hAnsi="Verdana"/>
          <w:b/>
          <w:bCs/>
          <w:sz w:val="20"/>
          <w:szCs w:val="20"/>
        </w:rPr>
        <w:t>CONTRIBUCIONES DE MEJORAS</w:t>
      </w:r>
    </w:p>
    <w:p w14:paraId="1FE54694" w14:textId="77777777" w:rsidR="000C54EE" w:rsidRPr="00974CBC" w:rsidRDefault="000C54EE" w:rsidP="00463303">
      <w:pPr>
        <w:pStyle w:val="NormalWeb"/>
        <w:ind w:firstLine="708"/>
        <w:jc w:val="both"/>
        <w:rPr>
          <w:rFonts w:ascii="Verdana" w:hAnsi="Verdana"/>
        </w:rPr>
      </w:pPr>
      <w:r w:rsidRPr="00974CBC">
        <w:rPr>
          <w:rStyle w:val="Textoennegrita"/>
          <w:rFonts w:ascii="Verdana" w:hAnsi="Verdana"/>
        </w:rPr>
        <w:t>Artículo 26.</w:t>
      </w:r>
      <w:r w:rsidRPr="00974CBC">
        <w:rPr>
          <w:rFonts w:ascii="Verdana" w:hAnsi="Verdana"/>
        </w:rPr>
        <w:t xml:space="preserve"> La contribución de mejoras se causará y liquidará en los términos de la Ley de Hacienda para los Municipios del Estado de Guanajuato.</w:t>
      </w:r>
    </w:p>
    <w:p w14:paraId="39D15529" w14:textId="77777777" w:rsidR="000C54EE" w:rsidRPr="00463303" w:rsidRDefault="000C54EE" w:rsidP="00463303">
      <w:pPr>
        <w:pStyle w:val="Sinespaciado"/>
        <w:jc w:val="center"/>
        <w:rPr>
          <w:rFonts w:ascii="Verdana" w:hAnsi="Verdana"/>
          <w:b/>
          <w:bCs/>
          <w:sz w:val="20"/>
          <w:szCs w:val="20"/>
        </w:rPr>
      </w:pPr>
      <w:r w:rsidRPr="00463303">
        <w:rPr>
          <w:rFonts w:ascii="Verdana" w:hAnsi="Verdana"/>
          <w:b/>
          <w:bCs/>
          <w:sz w:val="20"/>
          <w:szCs w:val="20"/>
        </w:rPr>
        <w:t>CAPÍTULO SEXTO</w:t>
      </w:r>
    </w:p>
    <w:p w14:paraId="2EBCE4FB" w14:textId="77777777" w:rsidR="000C54EE" w:rsidRPr="00463303" w:rsidRDefault="000C54EE" w:rsidP="00463303">
      <w:pPr>
        <w:pStyle w:val="Sinespaciado"/>
        <w:jc w:val="center"/>
        <w:rPr>
          <w:rFonts w:ascii="Verdana" w:hAnsi="Verdana"/>
          <w:b/>
          <w:bCs/>
          <w:sz w:val="20"/>
          <w:szCs w:val="20"/>
        </w:rPr>
      </w:pPr>
      <w:r w:rsidRPr="00463303">
        <w:rPr>
          <w:rFonts w:ascii="Verdana" w:hAnsi="Verdana"/>
          <w:b/>
          <w:bCs/>
          <w:sz w:val="20"/>
          <w:szCs w:val="20"/>
        </w:rPr>
        <w:t>PRODUCTOS</w:t>
      </w:r>
    </w:p>
    <w:p w14:paraId="39D2F7D5" w14:textId="77777777" w:rsidR="000C54EE" w:rsidRPr="00974CBC" w:rsidRDefault="000C54EE" w:rsidP="00463303">
      <w:pPr>
        <w:pStyle w:val="NormalWeb"/>
        <w:ind w:firstLine="708"/>
        <w:jc w:val="both"/>
        <w:rPr>
          <w:rFonts w:ascii="Verdana" w:hAnsi="Verdana"/>
        </w:rPr>
      </w:pPr>
      <w:r w:rsidRPr="00974CBC">
        <w:rPr>
          <w:rStyle w:val="Textoennegrita"/>
          <w:rFonts w:ascii="Verdana" w:hAnsi="Verdana"/>
        </w:rPr>
        <w:t>Artículo 27.</w:t>
      </w:r>
      <w:r w:rsidRPr="00974CBC">
        <w:rPr>
          <w:rFonts w:ascii="Verdana" w:hAnsi="Verdana"/>
        </w:rPr>
        <w:t> Los productos que tiene derecho a percibir el municipio se regularán por las disposiciones administrativas de recaudación que expida el ayuntamiento o por los contratos o convenios que se celebren, y su importe deberá enterarse en los plazos, términos y condiciones que en los mismos se establezcan y que esté de acuerdo a lo señalado en la Ley de Hacienda para los Municipios del Estado de Guanajuato.</w:t>
      </w:r>
    </w:p>
    <w:p w14:paraId="6D7A6877" w14:textId="77777777" w:rsidR="000C54EE" w:rsidRPr="00463303" w:rsidRDefault="000C54EE" w:rsidP="00463303">
      <w:pPr>
        <w:pStyle w:val="Sinespaciado"/>
        <w:jc w:val="center"/>
        <w:rPr>
          <w:rFonts w:ascii="Verdana" w:hAnsi="Verdana"/>
          <w:b/>
          <w:bCs/>
          <w:sz w:val="20"/>
          <w:szCs w:val="20"/>
        </w:rPr>
      </w:pPr>
    </w:p>
    <w:p w14:paraId="0C067F04" w14:textId="77777777" w:rsidR="000C54EE" w:rsidRPr="00463303" w:rsidRDefault="000C54EE" w:rsidP="00463303">
      <w:pPr>
        <w:pStyle w:val="Sinespaciado"/>
        <w:jc w:val="center"/>
        <w:rPr>
          <w:rFonts w:ascii="Verdana" w:hAnsi="Verdana" w:cs="Arial"/>
          <w:b/>
          <w:bCs/>
          <w:sz w:val="20"/>
          <w:szCs w:val="20"/>
        </w:rPr>
      </w:pPr>
      <w:r w:rsidRPr="00463303">
        <w:rPr>
          <w:rFonts w:ascii="Verdana" w:hAnsi="Verdana" w:cs="Arial"/>
          <w:b/>
          <w:bCs/>
          <w:sz w:val="20"/>
          <w:szCs w:val="20"/>
        </w:rPr>
        <w:t>CAPÍTULO SÉPTIMO</w:t>
      </w:r>
    </w:p>
    <w:p w14:paraId="70437193" w14:textId="77777777" w:rsidR="000C54EE" w:rsidRPr="00463303" w:rsidRDefault="000C54EE" w:rsidP="00463303">
      <w:pPr>
        <w:pStyle w:val="Sinespaciado"/>
        <w:jc w:val="center"/>
        <w:rPr>
          <w:rFonts w:ascii="Verdana" w:hAnsi="Verdana" w:cs="Arial"/>
          <w:b/>
          <w:bCs/>
          <w:sz w:val="20"/>
          <w:szCs w:val="20"/>
        </w:rPr>
      </w:pPr>
      <w:r w:rsidRPr="00463303">
        <w:rPr>
          <w:rFonts w:ascii="Verdana" w:hAnsi="Verdana" w:cs="Arial"/>
          <w:b/>
          <w:bCs/>
          <w:sz w:val="20"/>
          <w:szCs w:val="20"/>
        </w:rPr>
        <w:t>APROVECHAMIENTOS</w:t>
      </w:r>
    </w:p>
    <w:p w14:paraId="67093E55" w14:textId="77777777" w:rsidR="000C54EE" w:rsidRPr="00974CBC" w:rsidRDefault="000C54EE" w:rsidP="00463303">
      <w:pPr>
        <w:pStyle w:val="NormalWeb"/>
        <w:ind w:firstLine="708"/>
        <w:jc w:val="both"/>
        <w:rPr>
          <w:rFonts w:ascii="Verdana" w:hAnsi="Verdana"/>
        </w:rPr>
      </w:pPr>
      <w:r w:rsidRPr="00974CBC">
        <w:rPr>
          <w:rStyle w:val="Textoennegrita"/>
          <w:rFonts w:ascii="Verdana" w:hAnsi="Verdana"/>
        </w:rPr>
        <w:t>Artículo 28.</w:t>
      </w:r>
      <w:r w:rsidRPr="00974CBC">
        <w:rPr>
          <w:rFonts w:ascii="Verdana" w:hAnsi="Verdana"/>
        </w:rPr>
        <w:t> Los aprovechamientos que percibirá el municipio serán, además de los previstos en el Artículo 259 de la Ley de Hacienda para los Municipios del Estado de Guanajuato, aquellos que se obtengan de los fondos de aportación federal. </w:t>
      </w:r>
    </w:p>
    <w:p w14:paraId="68A93FB5" w14:textId="77777777" w:rsidR="000C54EE" w:rsidRPr="00974CBC" w:rsidRDefault="000C54EE" w:rsidP="00463303">
      <w:pPr>
        <w:spacing w:line="240" w:lineRule="auto"/>
        <w:ind w:firstLine="708"/>
        <w:jc w:val="both"/>
        <w:rPr>
          <w:rFonts w:ascii="Verdana" w:eastAsia="Times New Roman" w:hAnsi="Verdana" w:cs="Arial"/>
          <w:sz w:val="20"/>
          <w:szCs w:val="20"/>
        </w:rPr>
      </w:pPr>
      <w:r w:rsidRPr="00974CBC">
        <w:rPr>
          <w:rStyle w:val="Textoennegrita"/>
          <w:rFonts w:ascii="Verdana" w:eastAsia="Times New Roman" w:hAnsi="Verdana" w:cs="Arial"/>
          <w:sz w:val="20"/>
          <w:szCs w:val="20"/>
        </w:rPr>
        <w:t>Artículo 29.</w:t>
      </w:r>
      <w:r w:rsidRPr="00974CBC">
        <w:rPr>
          <w:rFonts w:ascii="Verdana" w:eastAsia="Times New Roman" w:hAnsi="Verdana" w:cs="Arial"/>
          <w:sz w:val="20"/>
          <w:szCs w:val="20"/>
        </w:rPr>
        <w:t xml:space="preserve"> Cuando no se pague un crédito fiscal en la fecha o dentro del plazo señalado en las disposiciones respectivas, se cobrarán recargos a la tasa del 3% mensual. </w:t>
      </w:r>
    </w:p>
    <w:p w14:paraId="3FFDF41F" w14:textId="77777777" w:rsidR="000C54EE" w:rsidRPr="00974CBC" w:rsidRDefault="000C54EE" w:rsidP="00463303">
      <w:pPr>
        <w:pStyle w:val="NormalWeb"/>
        <w:ind w:firstLine="708"/>
        <w:jc w:val="both"/>
        <w:rPr>
          <w:rFonts w:ascii="Verdana" w:hAnsi="Verdana"/>
        </w:rPr>
      </w:pPr>
      <w:r w:rsidRPr="00974CBC">
        <w:rPr>
          <w:rFonts w:ascii="Verdana" w:hAnsi="Verdana"/>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 </w:t>
      </w:r>
    </w:p>
    <w:p w14:paraId="0C8B1C49" w14:textId="77777777" w:rsidR="000C54EE" w:rsidRPr="00974CBC" w:rsidRDefault="000C54EE" w:rsidP="00463303">
      <w:pPr>
        <w:pStyle w:val="NormalWeb"/>
        <w:ind w:firstLine="708"/>
        <w:jc w:val="both"/>
        <w:rPr>
          <w:rFonts w:ascii="Verdana" w:hAnsi="Verdana"/>
        </w:rPr>
      </w:pPr>
      <w:r w:rsidRPr="00974CBC">
        <w:rPr>
          <w:rFonts w:ascii="Verdana" w:hAnsi="Verdana"/>
        </w:rPr>
        <w:t>Cuando se conceda prórroga o autorización para pagar en parcialidades los créditos fiscales, se causarán recargos sobre el saldo insoluto a la tasa del 2% mensual. </w:t>
      </w:r>
    </w:p>
    <w:p w14:paraId="4FC8D9E3" w14:textId="77777777" w:rsidR="000C54EE" w:rsidRPr="00974CBC" w:rsidRDefault="000C54EE" w:rsidP="00463303">
      <w:pPr>
        <w:spacing w:line="240" w:lineRule="auto"/>
        <w:ind w:firstLine="708"/>
        <w:jc w:val="both"/>
        <w:rPr>
          <w:rFonts w:ascii="Verdana" w:eastAsia="Times New Roman" w:hAnsi="Verdana" w:cs="Arial"/>
          <w:sz w:val="20"/>
          <w:szCs w:val="20"/>
        </w:rPr>
      </w:pPr>
      <w:r w:rsidRPr="00974CBC">
        <w:rPr>
          <w:rStyle w:val="Textoennegrita"/>
          <w:rFonts w:ascii="Verdana" w:eastAsia="Times New Roman" w:hAnsi="Verdana" w:cs="Arial"/>
          <w:sz w:val="20"/>
          <w:szCs w:val="20"/>
        </w:rPr>
        <w:t>Artículo 30.</w:t>
      </w:r>
      <w:r w:rsidRPr="00974CBC">
        <w:rPr>
          <w:rFonts w:ascii="Verdana" w:eastAsia="Times New Roman" w:hAnsi="Verdana" w:cs="Arial"/>
          <w:sz w:val="20"/>
          <w:szCs w:val="20"/>
        </w:rPr>
        <w:t xml:space="preserve"> Los aprovechamientos por concepto de gastos de ejecución se causarán a la tasa del 2% sobre el adeudo por cada una de las diligencias que a continuación se indican:  </w:t>
      </w:r>
    </w:p>
    <w:p w14:paraId="675BAA3C" w14:textId="77777777" w:rsidR="000C54EE" w:rsidRPr="00974CBC" w:rsidRDefault="000C54EE" w:rsidP="00974CBC">
      <w:pPr>
        <w:spacing w:before="100" w:beforeAutospacing="1" w:after="100" w:afterAutospacing="1" w:line="240" w:lineRule="auto"/>
        <w:jc w:val="both"/>
        <w:rPr>
          <w:rFonts w:ascii="Verdana" w:hAnsi="Verdana" w:cs="Arial"/>
          <w:sz w:val="20"/>
          <w:szCs w:val="20"/>
        </w:rPr>
      </w:pPr>
      <w:r w:rsidRPr="00463303">
        <w:rPr>
          <w:rFonts w:ascii="Verdana" w:hAnsi="Verdana" w:cs="Arial"/>
          <w:b/>
          <w:bCs/>
          <w:sz w:val="20"/>
          <w:szCs w:val="20"/>
        </w:rPr>
        <w:t>I.</w:t>
      </w:r>
      <w:r w:rsidRPr="00974CBC">
        <w:rPr>
          <w:rFonts w:ascii="Verdana" w:hAnsi="Verdana" w:cs="Arial"/>
          <w:sz w:val="20"/>
          <w:szCs w:val="20"/>
        </w:rPr>
        <w:t xml:space="preserve"> Por el requerimiento de pago; </w:t>
      </w:r>
    </w:p>
    <w:p w14:paraId="429EB8A8" w14:textId="77777777" w:rsidR="000C54EE" w:rsidRPr="00974CBC" w:rsidRDefault="000C54EE" w:rsidP="00974CBC">
      <w:pPr>
        <w:spacing w:before="100" w:beforeAutospacing="1" w:after="100" w:afterAutospacing="1" w:line="240" w:lineRule="auto"/>
        <w:jc w:val="both"/>
        <w:rPr>
          <w:rFonts w:ascii="Verdana" w:hAnsi="Verdana" w:cs="Arial"/>
          <w:sz w:val="20"/>
          <w:szCs w:val="20"/>
        </w:rPr>
      </w:pPr>
      <w:r w:rsidRPr="00463303">
        <w:rPr>
          <w:rFonts w:ascii="Verdana" w:hAnsi="Verdana" w:cs="Arial"/>
          <w:b/>
          <w:bCs/>
          <w:sz w:val="20"/>
          <w:szCs w:val="20"/>
        </w:rPr>
        <w:t>II.</w:t>
      </w:r>
      <w:r w:rsidRPr="00974CBC">
        <w:rPr>
          <w:rFonts w:ascii="Verdana" w:hAnsi="Verdana" w:cs="Arial"/>
          <w:sz w:val="20"/>
          <w:szCs w:val="20"/>
        </w:rPr>
        <w:t xml:space="preserve"> Por la del embargo, y</w:t>
      </w:r>
    </w:p>
    <w:p w14:paraId="5E1EDE58" w14:textId="77777777" w:rsidR="000C54EE" w:rsidRPr="00974CBC" w:rsidRDefault="000C54EE" w:rsidP="00974CBC">
      <w:pPr>
        <w:spacing w:before="100" w:beforeAutospacing="1" w:after="100" w:afterAutospacing="1" w:line="240" w:lineRule="auto"/>
        <w:jc w:val="both"/>
        <w:rPr>
          <w:rFonts w:ascii="Verdana" w:hAnsi="Verdana" w:cs="Arial"/>
          <w:sz w:val="20"/>
          <w:szCs w:val="20"/>
        </w:rPr>
      </w:pPr>
      <w:r w:rsidRPr="00463303">
        <w:rPr>
          <w:rFonts w:ascii="Verdana" w:hAnsi="Verdana" w:cs="Arial"/>
          <w:b/>
          <w:bCs/>
          <w:sz w:val="20"/>
          <w:szCs w:val="20"/>
        </w:rPr>
        <w:t>III.</w:t>
      </w:r>
      <w:r w:rsidRPr="00974CBC">
        <w:rPr>
          <w:rFonts w:ascii="Verdana" w:hAnsi="Verdana" w:cs="Arial"/>
          <w:sz w:val="20"/>
          <w:szCs w:val="20"/>
        </w:rPr>
        <w:t xml:space="preserve"> Por la del remate.</w:t>
      </w:r>
    </w:p>
    <w:p w14:paraId="6144C396" w14:textId="77777777" w:rsidR="000C54EE" w:rsidRPr="00974CBC" w:rsidRDefault="000C54EE" w:rsidP="00463303">
      <w:pPr>
        <w:pStyle w:val="NormalWeb"/>
        <w:ind w:firstLine="708"/>
        <w:jc w:val="both"/>
        <w:rPr>
          <w:rFonts w:ascii="Verdana" w:hAnsi="Verdana"/>
        </w:rPr>
      </w:pPr>
      <w:r w:rsidRPr="00974CBC">
        <w:rPr>
          <w:rFonts w:ascii="Verdana" w:hAnsi="Verdana"/>
        </w:rPr>
        <w:t>Cuando en los casos de las fracciones anteriores, el 2% del adeudo sea inferior a dos veces el valor diario de la Unidad de Medida y Actualización, se cobrará esta cantidad en lugar del 2% del adeudo. </w:t>
      </w:r>
    </w:p>
    <w:p w14:paraId="261047BB" w14:textId="77777777" w:rsidR="000C54EE" w:rsidRPr="00974CBC" w:rsidRDefault="000C54EE" w:rsidP="00974CBC">
      <w:pPr>
        <w:pStyle w:val="NormalWeb"/>
        <w:jc w:val="both"/>
        <w:rPr>
          <w:rFonts w:ascii="Verdana" w:hAnsi="Verdana"/>
        </w:rPr>
      </w:pPr>
      <w:r w:rsidRPr="00974CBC">
        <w:rPr>
          <w:rFonts w:ascii="Verdana" w:hAnsi="Verdana"/>
        </w:rPr>
        <w:t> </w:t>
      </w:r>
    </w:p>
    <w:p w14:paraId="599C9C89" w14:textId="77777777" w:rsidR="000C54EE" w:rsidRPr="00974CBC" w:rsidRDefault="000C54EE" w:rsidP="00463303">
      <w:pPr>
        <w:pStyle w:val="NormalWeb"/>
        <w:ind w:firstLine="708"/>
        <w:jc w:val="both"/>
        <w:rPr>
          <w:rFonts w:ascii="Verdana" w:hAnsi="Verdana"/>
        </w:rPr>
      </w:pPr>
      <w:r w:rsidRPr="00974CBC">
        <w:rPr>
          <w:rFonts w:ascii="Verdana" w:hAnsi="Verdana"/>
        </w:rPr>
        <w:lastRenderedPageBreak/>
        <w:t>En ningún caso los gastos de ejecución a que se refiere cada una de las fracciones anteriores, podrán exceder de la cantidad que represente dos veces el valor mensual de la Unidad de Medida y Actualización.</w:t>
      </w:r>
    </w:p>
    <w:p w14:paraId="682E182C" w14:textId="77777777" w:rsidR="000C54EE" w:rsidRPr="00974CBC" w:rsidRDefault="000C54EE" w:rsidP="00463303">
      <w:pPr>
        <w:spacing w:line="240" w:lineRule="auto"/>
        <w:ind w:firstLine="708"/>
        <w:jc w:val="both"/>
        <w:rPr>
          <w:rFonts w:ascii="Verdana" w:eastAsia="Times New Roman" w:hAnsi="Verdana" w:cs="Arial"/>
          <w:sz w:val="20"/>
          <w:szCs w:val="20"/>
        </w:rPr>
      </w:pPr>
      <w:r w:rsidRPr="00974CBC">
        <w:rPr>
          <w:rStyle w:val="Textoennegrita"/>
          <w:rFonts w:ascii="Verdana" w:eastAsia="Times New Roman" w:hAnsi="Verdana" w:cs="Arial"/>
          <w:sz w:val="20"/>
          <w:szCs w:val="20"/>
        </w:rPr>
        <w:t>Artículo 31.</w:t>
      </w:r>
      <w:r w:rsidRPr="00974CBC">
        <w:rPr>
          <w:rFonts w:ascii="Verdana" w:eastAsia="Times New Roman" w:hAnsi="Verdana" w:cs="Arial"/>
          <w:sz w:val="20"/>
          <w:szCs w:val="20"/>
        </w:rPr>
        <w:t xml:space="preserve"> Los aprovechamientos por concepto de multas fiscales se cubrirán conforme a las disposiciones relativas al Título Segundo, Capítulo Único de la Ley de Hacienda para los Municipios del Estado de Guanajuato.  </w:t>
      </w:r>
    </w:p>
    <w:p w14:paraId="4B62391C" w14:textId="3CB10AB7" w:rsidR="000C54EE" w:rsidRPr="00463303" w:rsidRDefault="000C54EE" w:rsidP="00463303">
      <w:pPr>
        <w:pStyle w:val="Sinespaciado"/>
        <w:ind w:firstLine="708"/>
        <w:jc w:val="both"/>
        <w:rPr>
          <w:rFonts w:ascii="Verdana" w:hAnsi="Verdana"/>
          <w:sz w:val="20"/>
          <w:szCs w:val="20"/>
        </w:rPr>
      </w:pPr>
      <w:r w:rsidRPr="00463303">
        <w:rPr>
          <w:rFonts w:ascii="Verdana" w:hAnsi="Verdana"/>
          <w:sz w:val="20"/>
          <w:szCs w:val="20"/>
        </w:rPr>
        <w:t>Los aprovechamientos por concepto de multas administrativas se cubrirán conforme a las tarifas establecidas en los reglamentos municipales o en las Disposiciones Administrativas de Recaudación que emita el Ayuntamiento.</w:t>
      </w:r>
    </w:p>
    <w:p w14:paraId="1235BAF2" w14:textId="77777777" w:rsidR="000C54EE" w:rsidRPr="00463303" w:rsidRDefault="000C54EE" w:rsidP="00463303">
      <w:pPr>
        <w:pStyle w:val="Sinespaciado"/>
        <w:jc w:val="center"/>
        <w:rPr>
          <w:rFonts w:ascii="Verdana" w:hAnsi="Verdana" w:cs="Arial"/>
          <w:b/>
          <w:bCs/>
          <w:sz w:val="20"/>
          <w:szCs w:val="20"/>
        </w:rPr>
      </w:pPr>
    </w:p>
    <w:p w14:paraId="570BD5AD" w14:textId="77777777" w:rsidR="00463303" w:rsidRDefault="00463303" w:rsidP="00463303">
      <w:pPr>
        <w:pStyle w:val="Sinespaciado"/>
        <w:jc w:val="center"/>
        <w:rPr>
          <w:rFonts w:ascii="Verdana" w:hAnsi="Verdana" w:cs="Arial"/>
          <w:b/>
          <w:bCs/>
          <w:sz w:val="20"/>
          <w:szCs w:val="20"/>
        </w:rPr>
      </w:pPr>
    </w:p>
    <w:p w14:paraId="32518C3D" w14:textId="72E1AF37" w:rsidR="000C54EE" w:rsidRPr="00463303" w:rsidRDefault="000C54EE" w:rsidP="00463303">
      <w:pPr>
        <w:pStyle w:val="Sinespaciado"/>
        <w:jc w:val="center"/>
        <w:rPr>
          <w:rFonts w:ascii="Verdana" w:hAnsi="Verdana" w:cs="Arial"/>
          <w:b/>
          <w:bCs/>
          <w:sz w:val="20"/>
          <w:szCs w:val="20"/>
        </w:rPr>
      </w:pPr>
      <w:r w:rsidRPr="00463303">
        <w:rPr>
          <w:rFonts w:ascii="Verdana" w:hAnsi="Verdana" w:cs="Arial"/>
          <w:b/>
          <w:bCs/>
          <w:sz w:val="20"/>
          <w:szCs w:val="20"/>
        </w:rPr>
        <w:t>CAPÍTULO OCTAVO</w:t>
      </w:r>
    </w:p>
    <w:p w14:paraId="7D7DCE15" w14:textId="77777777" w:rsidR="000C54EE" w:rsidRPr="00463303" w:rsidRDefault="000C54EE" w:rsidP="00463303">
      <w:pPr>
        <w:pStyle w:val="Sinespaciado"/>
        <w:jc w:val="center"/>
        <w:rPr>
          <w:rFonts w:ascii="Verdana" w:hAnsi="Verdana" w:cs="Arial"/>
          <w:sz w:val="20"/>
          <w:szCs w:val="20"/>
        </w:rPr>
      </w:pPr>
      <w:r w:rsidRPr="00463303">
        <w:rPr>
          <w:rFonts w:ascii="Verdana" w:hAnsi="Verdana" w:cs="Arial"/>
          <w:b/>
          <w:bCs/>
          <w:sz w:val="20"/>
          <w:szCs w:val="20"/>
        </w:rPr>
        <w:t>PARTICIPACIONES FEDERALES</w:t>
      </w:r>
    </w:p>
    <w:p w14:paraId="6FDAF255" w14:textId="77777777" w:rsidR="000C54EE" w:rsidRPr="00974CBC" w:rsidRDefault="000C54EE" w:rsidP="00463303">
      <w:pPr>
        <w:pStyle w:val="NormalWeb"/>
        <w:ind w:firstLine="708"/>
        <w:jc w:val="both"/>
        <w:rPr>
          <w:rFonts w:ascii="Verdana" w:hAnsi="Verdana"/>
        </w:rPr>
      </w:pPr>
      <w:r w:rsidRPr="00974CBC">
        <w:rPr>
          <w:rStyle w:val="Textoennegrita"/>
          <w:rFonts w:ascii="Verdana" w:hAnsi="Verdana"/>
        </w:rPr>
        <w:t>Artículo 32.</w:t>
      </w:r>
      <w:r w:rsidRPr="00974CBC">
        <w:rPr>
          <w:rFonts w:ascii="Verdana" w:hAnsi="Verdana"/>
        </w:rPr>
        <w:t> El municipio percibirá las cantidades que le correspondan por concepto de participaciones federales, de acuerdo con lo dispuesto en la Ley de Coordinación Fiscal del Estado.</w:t>
      </w:r>
    </w:p>
    <w:p w14:paraId="3D8F8D3B" w14:textId="77777777" w:rsidR="000C54EE" w:rsidRPr="00463303" w:rsidRDefault="000C54EE" w:rsidP="00463303">
      <w:pPr>
        <w:pStyle w:val="Sinespaciado"/>
        <w:jc w:val="center"/>
        <w:rPr>
          <w:rFonts w:ascii="Verdana" w:hAnsi="Verdana"/>
          <w:sz w:val="20"/>
          <w:szCs w:val="20"/>
        </w:rPr>
      </w:pPr>
    </w:p>
    <w:p w14:paraId="4729EF11" w14:textId="77777777" w:rsidR="000C54EE" w:rsidRPr="00463303" w:rsidRDefault="000C54EE" w:rsidP="00463303">
      <w:pPr>
        <w:pStyle w:val="Sinespaciado"/>
        <w:jc w:val="center"/>
        <w:rPr>
          <w:rFonts w:ascii="Verdana" w:hAnsi="Verdana" w:cs="Arial"/>
          <w:b/>
          <w:bCs/>
          <w:sz w:val="20"/>
          <w:szCs w:val="20"/>
        </w:rPr>
      </w:pPr>
      <w:r w:rsidRPr="00463303">
        <w:rPr>
          <w:rFonts w:ascii="Verdana" w:hAnsi="Verdana" w:cs="Arial"/>
          <w:b/>
          <w:bCs/>
          <w:sz w:val="20"/>
          <w:szCs w:val="20"/>
        </w:rPr>
        <w:t>CAPÍTULO NOVENO</w:t>
      </w:r>
    </w:p>
    <w:p w14:paraId="2EC548D3" w14:textId="77777777" w:rsidR="000C54EE" w:rsidRPr="00463303" w:rsidRDefault="000C54EE" w:rsidP="00463303">
      <w:pPr>
        <w:pStyle w:val="Sinespaciado"/>
        <w:jc w:val="center"/>
        <w:rPr>
          <w:rFonts w:ascii="Verdana" w:hAnsi="Verdana" w:cs="Arial"/>
          <w:sz w:val="20"/>
          <w:szCs w:val="20"/>
        </w:rPr>
      </w:pPr>
      <w:r w:rsidRPr="00463303">
        <w:rPr>
          <w:rFonts w:ascii="Verdana" w:hAnsi="Verdana" w:cs="Arial"/>
          <w:b/>
          <w:bCs/>
          <w:sz w:val="20"/>
          <w:szCs w:val="20"/>
        </w:rPr>
        <w:t>INGRESOS EXTRAORDINARIOS</w:t>
      </w:r>
    </w:p>
    <w:p w14:paraId="6187A4D6" w14:textId="77777777" w:rsidR="000C54EE" w:rsidRPr="00463303" w:rsidRDefault="000C54EE" w:rsidP="00463303">
      <w:pPr>
        <w:pStyle w:val="Sinespaciado"/>
        <w:jc w:val="center"/>
        <w:rPr>
          <w:rFonts w:ascii="Verdana" w:hAnsi="Verdana" w:cs="Arial"/>
          <w:sz w:val="20"/>
          <w:szCs w:val="20"/>
        </w:rPr>
      </w:pPr>
    </w:p>
    <w:p w14:paraId="2BCB8BF2" w14:textId="77777777" w:rsidR="000C54EE" w:rsidRPr="00463303" w:rsidRDefault="000C54EE" w:rsidP="00463303">
      <w:pPr>
        <w:pStyle w:val="Sinespaciado"/>
        <w:ind w:firstLine="708"/>
        <w:jc w:val="both"/>
        <w:rPr>
          <w:rFonts w:ascii="Verdana" w:hAnsi="Verdana"/>
          <w:sz w:val="20"/>
          <w:szCs w:val="20"/>
        </w:rPr>
      </w:pPr>
      <w:r w:rsidRPr="00463303">
        <w:rPr>
          <w:rStyle w:val="Textoennegrita"/>
          <w:rFonts w:ascii="Verdana" w:hAnsi="Verdana"/>
          <w:sz w:val="20"/>
          <w:szCs w:val="20"/>
        </w:rPr>
        <w:t>Artículo 33.</w:t>
      </w:r>
      <w:r w:rsidRPr="00463303">
        <w:rPr>
          <w:rFonts w:ascii="Verdana" w:hAnsi="Verdana"/>
          <w:sz w:val="20"/>
          <w:szCs w:val="20"/>
        </w:rPr>
        <w:t> </w:t>
      </w:r>
      <w:r w:rsidRPr="00463303">
        <w:rPr>
          <w:rFonts w:ascii="Verdana" w:hAnsi="Verdana"/>
          <w:b/>
          <w:bCs/>
          <w:sz w:val="20"/>
          <w:szCs w:val="20"/>
        </w:rPr>
        <w:t> </w:t>
      </w:r>
      <w:r w:rsidRPr="00463303">
        <w:rPr>
          <w:rFonts w:ascii="Verdana" w:hAnsi="Verdana"/>
          <w:sz w:val="20"/>
          <w:szCs w:val="20"/>
        </w:rPr>
        <w:t>El municipio podrá percibir ingresos extraordinarios cuando así lo decrete de manera excepcional el Congreso del Estado.</w:t>
      </w:r>
    </w:p>
    <w:p w14:paraId="7A8161EC" w14:textId="77777777" w:rsidR="00463303" w:rsidRDefault="00463303" w:rsidP="00463303">
      <w:pPr>
        <w:pStyle w:val="Sinespaciado"/>
        <w:jc w:val="center"/>
        <w:rPr>
          <w:rFonts w:ascii="Verdana" w:hAnsi="Verdana" w:cs="Arial"/>
          <w:b/>
          <w:bCs/>
          <w:sz w:val="20"/>
          <w:szCs w:val="20"/>
        </w:rPr>
      </w:pPr>
    </w:p>
    <w:p w14:paraId="3B0AEECC" w14:textId="77777777" w:rsidR="00463303" w:rsidRDefault="00463303" w:rsidP="00463303">
      <w:pPr>
        <w:pStyle w:val="Sinespaciado"/>
        <w:jc w:val="center"/>
        <w:rPr>
          <w:rFonts w:ascii="Verdana" w:hAnsi="Verdana" w:cs="Arial"/>
          <w:b/>
          <w:bCs/>
          <w:sz w:val="20"/>
          <w:szCs w:val="20"/>
        </w:rPr>
      </w:pPr>
    </w:p>
    <w:p w14:paraId="3AC49376" w14:textId="50968F79" w:rsidR="000C54EE" w:rsidRPr="00463303" w:rsidRDefault="000C54EE" w:rsidP="00463303">
      <w:pPr>
        <w:pStyle w:val="Sinespaciado"/>
        <w:jc w:val="center"/>
        <w:rPr>
          <w:rFonts w:ascii="Verdana" w:hAnsi="Verdana" w:cs="Arial"/>
          <w:b/>
          <w:bCs/>
          <w:sz w:val="20"/>
          <w:szCs w:val="20"/>
        </w:rPr>
      </w:pPr>
      <w:r w:rsidRPr="00463303">
        <w:rPr>
          <w:rFonts w:ascii="Verdana" w:hAnsi="Verdana" w:cs="Arial"/>
          <w:b/>
          <w:bCs/>
          <w:sz w:val="20"/>
          <w:szCs w:val="20"/>
        </w:rPr>
        <w:t>CAPÍTULO DÉCIMO</w:t>
      </w:r>
    </w:p>
    <w:p w14:paraId="2259F9D3" w14:textId="77777777" w:rsidR="000C54EE" w:rsidRPr="00463303" w:rsidRDefault="000C54EE" w:rsidP="00463303">
      <w:pPr>
        <w:pStyle w:val="Sinespaciado"/>
        <w:jc w:val="center"/>
        <w:rPr>
          <w:rFonts w:ascii="Verdana" w:hAnsi="Verdana" w:cs="Arial"/>
          <w:sz w:val="20"/>
          <w:szCs w:val="20"/>
        </w:rPr>
      </w:pPr>
      <w:r w:rsidRPr="00463303">
        <w:rPr>
          <w:rFonts w:ascii="Verdana" w:hAnsi="Verdana" w:cs="Arial"/>
          <w:b/>
          <w:bCs/>
          <w:sz w:val="20"/>
          <w:szCs w:val="20"/>
        </w:rPr>
        <w:t>FACILIDADES ADMINISTRATIVAS Y ESTÍMULOS FISCALES</w:t>
      </w:r>
    </w:p>
    <w:p w14:paraId="70D1D2F7" w14:textId="77777777" w:rsidR="000C54EE" w:rsidRPr="00463303" w:rsidRDefault="000C54EE" w:rsidP="00463303">
      <w:pPr>
        <w:pStyle w:val="Sinespaciado"/>
        <w:jc w:val="center"/>
        <w:rPr>
          <w:rFonts w:ascii="Verdana" w:hAnsi="Verdana" w:cs="Arial"/>
          <w:sz w:val="20"/>
          <w:szCs w:val="20"/>
        </w:rPr>
      </w:pPr>
    </w:p>
    <w:p w14:paraId="3C973A3A" w14:textId="77777777" w:rsidR="000C54EE" w:rsidRPr="00463303" w:rsidRDefault="000C54EE" w:rsidP="00463303">
      <w:pPr>
        <w:pStyle w:val="Sinespaciado"/>
        <w:jc w:val="center"/>
        <w:rPr>
          <w:rFonts w:ascii="Verdana" w:hAnsi="Verdana" w:cs="Arial"/>
          <w:sz w:val="20"/>
          <w:szCs w:val="20"/>
        </w:rPr>
      </w:pPr>
      <w:r w:rsidRPr="00463303">
        <w:rPr>
          <w:rStyle w:val="Textoennegrita"/>
          <w:rFonts w:ascii="Verdana" w:hAnsi="Verdana" w:cs="Arial"/>
          <w:sz w:val="20"/>
          <w:szCs w:val="20"/>
        </w:rPr>
        <w:t>SECCIÓN PRIMERA</w:t>
      </w:r>
    </w:p>
    <w:p w14:paraId="10A19D83" w14:textId="77777777" w:rsidR="000C54EE" w:rsidRPr="00463303" w:rsidRDefault="000C54EE" w:rsidP="00463303">
      <w:pPr>
        <w:pStyle w:val="Sinespaciado"/>
        <w:jc w:val="center"/>
        <w:rPr>
          <w:rFonts w:ascii="Verdana" w:hAnsi="Verdana" w:cs="Arial"/>
          <w:sz w:val="20"/>
          <w:szCs w:val="20"/>
        </w:rPr>
      </w:pPr>
      <w:r w:rsidRPr="00463303">
        <w:rPr>
          <w:rStyle w:val="Textoennegrita"/>
          <w:rFonts w:ascii="Verdana" w:hAnsi="Verdana" w:cs="Arial"/>
          <w:sz w:val="20"/>
          <w:szCs w:val="20"/>
        </w:rPr>
        <w:t>IMPUESTO PREDIAL</w:t>
      </w:r>
    </w:p>
    <w:p w14:paraId="23246749" w14:textId="77777777" w:rsidR="000C54EE" w:rsidRPr="00974CBC" w:rsidRDefault="000C54EE" w:rsidP="00463303">
      <w:pPr>
        <w:pStyle w:val="NormalWeb"/>
        <w:ind w:firstLine="708"/>
        <w:jc w:val="both"/>
        <w:rPr>
          <w:rFonts w:ascii="Verdana" w:hAnsi="Verdana"/>
        </w:rPr>
      </w:pPr>
      <w:r w:rsidRPr="00974CBC">
        <w:rPr>
          <w:rStyle w:val="Textoennegrita"/>
          <w:rFonts w:ascii="Verdana" w:hAnsi="Verdana"/>
        </w:rPr>
        <w:t>Artículo 34.</w:t>
      </w:r>
      <w:r w:rsidRPr="00974CBC">
        <w:rPr>
          <w:rFonts w:ascii="Verdana" w:hAnsi="Verdana"/>
        </w:rPr>
        <w:t xml:space="preserve"> La cuota mínima anual del impuesto predial para el 2025 será de $396.24</w:t>
      </w:r>
    </w:p>
    <w:p w14:paraId="469B13F1" w14:textId="77777777" w:rsidR="000C54EE" w:rsidRPr="00974CBC" w:rsidRDefault="000C54EE" w:rsidP="00463303">
      <w:pPr>
        <w:pStyle w:val="NormalWeb"/>
        <w:ind w:firstLine="708"/>
        <w:jc w:val="both"/>
        <w:rPr>
          <w:rFonts w:ascii="Verdana" w:hAnsi="Verdana"/>
        </w:rPr>
      </w:pPr>
      <w:r w:rsidRPr="00974CBC">
        <w:rPr>
          <w:rStyle w:val="Textoennegrita"/>
          <w:rFonts w:ascii="Verdana" w:hAnsi="Verdana"/>
        </w:rPr>
        <w:t>Artículo 35.</w:t>
      </w:r>
      <w:r w:rsidRPr="00974CBC">
        <w:rPr>
          <w:rFonts w:ascii="Verdana" w:hAnsi="Verdana"/>
        </w:rPr>
        <w:t xml:space="preserve"> Los contribuyentes del impuesto predial, que cubran anticipadamente este impuesto por anualidad dentro del periodo del mes de enero del año 2025, tendrán un descuento del 15% y del 10% si el pago se realiza en el periodo del mes de febrero del año 2025, excepto los que tributen bajo cuota mínima. </w:t>
      </w:r>
    </w:p>
    <w:p w14:paraId="4658D5C6" w14:textId="77777777" w:rsidR="000C54EE" w:rsidRPr="00974CBC" w:rsidRDefault="000C54EE" w:rsidP="00974CBC">
      <w:pPr>
        <w:spacing w:line="240" w:lineRule="auto"/>
        <w:jc w:val="center"/>
        <w:rPr>
          <w:rFonts w:ascii="Verdana" w:eastAsia="Times New Roman" w:hAnsi="Verdana" w:cs="Arial"/>
          <w:sz w:val="20"/>
          <w:szCs w:val="20"/>
        </w:rPr>
      </w:pPr>
      <w:r w:rsidRPr="00974CBC">
        <w:rPr>
          <w:rStyle w:val="Textoennegrita"/>
          <w:rFonts w:ascii="Verdana" w:eastAsia="Times New Roman" w:hAnsi="Verdana" w:cs="Arial"/>
          <w:sz w:val="20"/>
          <w:szCs w:val="20"/>
        </w:rPr>
        <w:t>SECCIÓN SEGUNDA</w:t>
      </w:r>
    </w:p>
    <w:p w14:paraId="590DE2DF" w14:textId="77777777" w:rsidR="000C54EE" w:rsidRPr="00974CBC" w:rsidRDefault="000C54EE" w:rsidP="00974CBC">
      <w:pPr>
        <w:spacing w:line="240" w:lineRule="auto"/>
        <w:jc w:val="center"/>
        <w:rPr>
          <w:rFonts w:ascii="Verdana" w:eastAsia="Times New Roman" w:hAnsi="Verdana" w:cs="Arial"/>
          <w:sz w:val="20"/>
          <w:szCs w:val="20"/>
        </w:rPr>
      </w:pPr>
      <w:r w:rsidRPr="00974CBC">
        <w:rPr>
          <w:rStyle w:val="Textoennegrita"/>
          <w:rFonts w:ascii="Verdana" w:eastAsia="Times New Roman" w:hAnsi="Verdana" w:cs="Arial"/>
          <w:sz w:val="20"/>
          <w:szCs w:val="20"/>
        </w:rPr>
        <w:t>SERVICIOS DE AGUA POTABLE, DRENAJE, ALCANTARILLADO, TRATAMIENTO Y DISPOSICIÓN DE SUS AGUAS RESIDUALES</w:t>
      </w:r>
    </w:p>
    <w:p w14:paraId="04C56BF8" w14:textId="77777777" w:rsidR="000C54EE" w:rsidRPr="00974CBC" w:rsidRDefault="000C54EE" w:rsidP="00463303">
      <w:pPr>
        <w:pStyle w:val="NormalWeb"/>
        <w:ind w:firstLine="708"/>
        <w:jc w:val="both"/>
        <w:rPr>
          <w:rFonts w:ascii="Verdana" w:hAnsi="Verdana"/>
        </w:rPr>
      </w:pPr>
      <w:r w:rsidRPr="00974CBC">
        <w:rPr>
          <w:rStyle w:val="Textoennegrita"/>
          <w:rFonts w:ascii="Verdana" w:hAnsi="Verdana"/>
        </w:rPr>
        <w:t>Artículo 36.</w:t>
      </w:r>
      <w:r w:rsidRPr="00974CBC">
        <w:rPr>
          <w:rFonts w:ascii="Verdana" w:hAnsi="Verdana"/>
        </w:rPr>
        <w:t xml:space="preserve"> El Ayuntamiento a fin de dar cumplimiento al derecho humano al agua, podrá establecer tratamientos fiscales preferenciales en los cobros por acceso al agua para población en condiciones de vulnerabilidad.</w:t>
      </w:r>
    </w:p>
    <w:p w14:paraId="24CBAC3D" w14:textId="77777777" w:rsidR="000C54EE" w:rsidRPr="00974CBC" w:rsidRDefault="000C54EE" w:rsidP="00463303">
      <w:pPr>
        <w:pStyle w:val="NormalWeb"/>
        <w:ind w:firstLine="708"/>
        <w:jc w:val="both"/>
        <w:rPr>
          <w:rFonts w:ascii="Verdana" w:hAnsi="Verdana"/>
        </w:rPr>
      </w:pPr>
      <w:r w:rsidRPr="00974CBC">
        <w:rPr>
          <w:rFonts w:ascii="Verdana" w:hAnsi="Verdana"/>
        </w:rPr>
        <w:lastRenderedPageBreak/>
        <w:t>Los usuarios, que cubran anticipadamente la cuota fija anual por concepto de servicio de agua potable, drenaje, Alcantarillado, tratamiento y disposición de sus aguas residuales, dentro del primer mes del ejercicio fiscal 2025, tendrán derecho a un descuento del 15% de su importe a pagar y durante el mes de febrero del 10%. Excepto los adultos mayores previstos en la fracción II del Artículo 14 de esta ley, a ellos se les otorgará un descuento del 50% si pagan dicha cuota fija de manera anual durante el primer bimestre y si pagan de manera mensual únicamente se les hará un descuento del 25%.</w:t>
      </w:r>
    </w:p>
    <w:p w14:paraId="349B5AE8" w14:textId="77777777" w:rsidR="000C54EE" w:rsidRPr="00974CBC" w:rsidRDefault="000C54EE" w:rsidP="00463303">
      <w:pPr>
        <w:pStyle w:val="Sinespaciado"/>
        <w:jc w:val="center"/>
      </w:pPr>
      <w:r w:rsidRPr="00974CBC">
        <w:rPr>
          <w:rStyle w:val="Textoennegrita"/>
          <w:rFonts w:ascii="Verdana" w:hAnsi="Verdana" w:cs="Arial"/>
          <w:sz w:val="20"/>
          <w:szCs w:val="20"/>
        </w:rPr>
        <w:t>SECCIÓN TERCERA</w:t>
      </w:r>
    </w:p>
    <w:p w14:paraId="46FB3958" w14:textId="77777777" w:rsidR="000C54EE" w:rsidRPr="00974CBC" w:rsidRDefault="000C54EE" w:rsidP="00463303">
      <w:pPr>
        <w:pStyle w:val="Sinespaciado"/>
        <w:jc w:val="center"/>
      </w:pPr>
      <w:r w:rsidRPr="00974CBC">
        <w:rPr>
          <w:rStyle w:val="Textoennegrita"/>
          <w:rFonts w:ascii="Verdana" w:hAnsi="Verdana" w:cs="Arial"/>
          <w:sz w:val="20"/>
          <w:szCs w:val="20"/>
        </w:rPr>
        <w:t>SERVICIOS DE ALUMBRADO PÚBLICO</w:t>
      </w:r>
    </w:p>
    <w:p w14:paraId="2ED3AE40" w14:textId="77777777" w:rsidR="000C54EE" w:rsidRPr="00974CBC" w:rsidRDefault="000C54EE" w:rsidP="00463303">
      <w:pPr>
        <w:pStyle w:val="NormalWeb"/>
        <w:ind w:firstLine="708"/>
        <w:jc w:val="both"/>
        <w:rPr>
          <w:rFonts w:ascii="Verdana" w:hAnsi="Verdana"/>
        </w:rPr>
      </w:pPr>
      <w:r w:rsidRPr="00974CBC">
        <w:rPr>
          <w:rStyle w:val="Textoennegrita"/>
          <w:rFonts w:ascii="Verdana" w:hAnsi="Verdana"/>
        </w:rPr>
        <w:t>Artículo 37.</w:t>
      </w:r>
      <w:r w:rsidRPr="00974CBC">
        <w:rPr>
          <w:rFonts w:ascii="Verdana" w:hAnsi="Verdana"/>
        </w:rPr>
        <w:t xml:space="preserve"> Para los contribuyentes cuya recaudación sea por conducto de la Comisión Federal de Electricidad se otorga un beneficio fiscal que representa el importe de calcular el 12</w:t>
      </w:r>
      <w:r w:rsidRPr="00974CBC">
        <w:rPr>
          <w:rFonts w:ascii="Verdana" w:hAnsi="Verdana"/>
          <w:b/>
          <w:bCs/>
        </w:rPr>
        <w:t>%</w:t>
      </w:r>
      <w:r w:rsidRPr="00974CBC">
        <w:rPr>
          <w:rFonts w:ascii="Verdana" w:hAnsi="Verdana"/>
        </w:rPr>
        <w:t xml:space="preserve"> sobre su consumo de energía eléctrica, siempre y cuando el resultado de la operación no rebase la cantidad determinada en la tarifa correspondiente, para tal caso, se aplicará ésta última.</w:t>
      </w:r>
    </w:p>
    <w:p w14:paraId="09D09975" w14:textId="77777777" w:rsidR="000C54EE" w:rsidRPr="00974CBC" w:rsidRDefault="000C54EE" w:rsidP="00463303">
      <w:pPr>
        <w:pStyle w:val="NormalWeb"/>
        <w:ind w:firstLine="708"/>
        <w:jc w:val="both"/>
        <w:rPr>
          <w:rFonts w:ascii="Verdana" w:hAnsi="Verdana"/>
        </w:rPr>
      </w:pPr>
      <w:r w:rsidRPr="00974CBC">
        <w:rPr>
          <w:rStyle w:val="Textoennegrita"/>
          <w:rFonts w:ascii="Verdana" w:hAnsi="Verdana"/>
        </w:rPr>
        <w:t>Artículo 38.</w:t>
      </w:r>
      <w:r w:rsidRPr="00974CBC">
        <w:rPr>
          <w:rFonts w:ascii="Verdana" w:hAnsi="Verdana"/>
        </w:rPr>
        <w:t xml:space="preserve"> Los contribuyentes cuyos predios no tengan cuenta con la Comisión Federal de Electricidad y tributen el impuesto predial anualizado o cuota mínima, les será aplicable la cuota mínima anual de $170.35 por concepto de pago del derecho de alumbrado público, independientemente de la zona en que se ubique.</w:t>
      </w:r>
    </w:p>
    <w:p w14:paraId="229BC691" w14:textId="77777777" w:rsidR="000C54EE" w:rsidRPr="00463303" w:rsidRDefault="000C54EE" w:rsidP="00463303">
      <w:pPr>
        <w:pStyle w:val="Sinespaciado"/>
        <w:jc w:val="center"/>
        <w:rPr>
          <w:rFonts w:ascii="Verdana" w:hAnsi="Verdana"/>
          <w:sz w:val="20"/>
          <w:szCs w:val="20"/>
        </w:rPr>
      </w:pPr>
      <w:r w:rsidRPr="00463303">
        <w:rPr>
          <w:rStyle w:val="Textoennegrita"/>
          <w:rFonts w:ascii="Verdana" w:hAnsi="Verdana" w:cs="Arial"/>
          <w:sz w:val="20"/>
          <w:szCs w:val="20"/>
        </w:rPr>
        <w:t>SECCIÓN CUARTA</w:t>
      </w:r>
    </w:p>
    <w:p w14:paraId="4D1D70D5" w14:textId="77777777" w:rsidR="000C54EE" w:rsidRPr="00463303" w:rsidRDefault="000C54EE" w:rsidP="00463303">
      <w:pPr>
        <w:pStyle w:val="Sinespaciado"/>
        <w:jc w:val="center"/>
        <w:rPr>
          <w:rFonts w:ascii="Verdana" w:hAnsi="Verdana"/>
          <w:sz w:val="20"/>
          <w:szCs w:val="20"/>
        </w:rPr>
      </w:pPr>
      <w:r w:rsidRPr="00463303">
        <w:rPr>
          <w:rStyle w:val="Textoennegrita"/>
          <w:rFonts w:ascii="Verdana" w:hAnsi="Verdana" w:cs="Arial"/>
          <w:sz w:val="20"/>
          <w:szCs w:val="20"/>
        </w:rPr>
        <w:t>SERVICIOS DE PRÁCTICA Y AUTORIZACIÓN DE AVALÚOS</w:t>
      </w:r>
    </w:p>
    <w:p w14:paraId="7D7E7224" w14:textId="77777777" w:rsidR="000C54EE" w:rsidRPr="00974CBC" w:rsidRDefault="000C54EE" w:rsidP="00463303">
      <w:pPr>
        <w:pStyle w:val="NormalWeb"/>
        <w:ind w:firstLine="708"/>
        <w:jc w:val="both"/>
        <w:rPr>
          <w:rFonts w:ascii="Verdana" w:hAnsi="Verdana"/>
        </w:rPr>
      </w:pPr>
      <w:r w:rsidRPr="00974CBC">
        <w:rPr>
          <w:rStyle w:val="Textoennegrita"/>
          <w:rFonts w:ascii="Verdana" w:hAnsi="Verdana"/>
        </w:rPr>
        <w:t>Artículo 39.</w:t>
      </w:r>
      <w:r w:rsidRPr="00974CBC">
        <w:rPr>
          <w:rFonts w:ascii="Verdana" w:hAnsi="Verdana"/>
        </w:rPr>
        <w:t> Tratándose de avalúos de predios rústicos que se sujeten al procedimiento de regularización previsto en la Ley para la Regularización de Predios Rústicos en el Estado, se cobrará un 50% de la tarifa fijada en las fracciones II y III del Artículo 22 de esta ley.</w:t>
      </w:r>
    </w:p>
    <w:p w14:paraId="76EDDC51" w14:textId="77777777" w:rsidR="000C54EE" w:rsidRPr="00463303" w:rsidRDefault="000C54EE" w:rsidP="00463303">
      <w:pPr>
        <w:pStyle w:val="Sinespaciado"/>
        <w:jc w:val="center"/>
        <w:rPr>
          <w:rFonts w:ascii="Verdana" w:hAnsi="Verdana"/>
          <w:sz w:val="20"/>
          <w:szCs w:val="20"/>
        </w:rPr>
      </w:pPr>
      <w:r w:rsidRPr="00463303">
        <w:rPr>
          <w:rStyle w:val="Textoennegrita"/>
          <w:rFonts w:ascii="Verdana" w:hAnsi="Verdana" w:cs="Arial"/>
          <w:sz w:val="20"/>
          <w:szCs w:val="20"/>
        </w:rPr>
        <w:t>SECCIÓN QUINTA</w:t>
      </w:r>
    </w:p>
    <w:p w14:paraId="1E29F867" w14:textId="77777777" w:rsidR="000C54EE" w:rsidRPr="00463303" w:rsidRDefault="000C54EE" w:rsidP="00463303">
      <w:pPr>
        <w:pStyle w:val="Sinespaciado"/>
        <w:jc w:val="center"/>
        <w:rPr>
          <w:rFonts w:ascii="Verdana" w:hAnsi="Verdana"/>
          <w:sz w:val="20"/>
          <w:szCs w:val="20"/>
        </w:rPr>
      </w:pPr>
      <w:r w:rsidRPr="00463303">
        <w:rPr>
          <w:rStyle w:val="Textoennegrita"/>
          <w:rFonts w:ascii="Verdana" w:hAnsi="Verdana" w:cs="Arial"/>
          <w:sz w:val="20"/>
          <w:szCs w:val="20"/>
        </w:rPr>
        <w:t>SERVICIOS POR LA EXPEDICIÓN DE CERTIFICADOS, CERTIFICACIONES, CONSTANCIAS Y CARTAS</w:t>
      </w:r>
    </w:p>
    <w:p w14:paraId="4B2B4D53" w14:textId="77777777" w:rsidR="000C54EE" w:rsidRPr="00974CBC" w:rsidRDefault="000C54EE" w:rsidP="00463303">
      <w:pPr>
        <w:pStyle w:val="NormalWeb"/>
        <w:ind w:firstLine="708"/>
        <w:jc w:val="both"/>
        <w:rPr>
          <w:rFonts w:ascii="Verdana" w:hAnsi="Verdana"/>
        </w:rPr>
      </w:pPr>
      <w:r w:rsidRPr="00974CBC">
        <w:rPr>
          <w:rStyle w:val="Textoennegrita"/>
          <w:rFonts w:ascii="Verdana" w:hAnsi="Verdana"/>
        </w:rPr>
        <w:t>Artículo 40.</w:t>
      </w:r>
      <w:r w:rsidRPr="00974CBC">
        <w:rPr>
          <w:rFonts w:ascii="Verdana" w:hAnsi="Verdana"/>
        </w:rPr>
        <w:t xml:space="preserve"> Los derechos por la expedición de certificados, certificaciones, constancias y cartas se causarán al 50% de la tarifa prevista en el Artículo 25 de esta ley, cuando sean para la obtención de becas o para acceder a programas asistenciales.</w:t>
      </w:r>
    </w:p>
    <w:p w14:paraId="5742550C" w14:textId="77777777" w:rsidR="000C54EE" w:rsidRPr="00463303" w:rsidRDefault="000C54EE" w:rsidP="00463303">
      <w:pPr>
        <w:pStyle w:val="Sinespaciado"/>
        <w:jc w:val="center"/>
        <w:rPr>
          <w:rFonts w:ascii="Verdana" w:hAnsi="Verdana"/>
          <w:b/>
          <w:bCs/>
          <w:sz w:val="20"/>
          <w:szCs w:val="20"/>
        </w:rPr>
      </w:pPr>
      <w:r w:rsidRPr="00463303">
        <w:rPr>
          <w:rFonts w:ascii="Verdana" w:hAnsi="Verdana"/>
          <w:b/>
          <w:bCs/>
          <w:sz w:val="20"/>
          <w:szCs w:val="20"/>
        </w:rPr>
        <w:t>CAPÍTULO UNDÉCIMO</w:t>
      </w:r>
    </w:p>
    <w:p w14:paraId="26C59CC8" w14:textId="77777777" w:rsidR="000C54EE" w:rsidRPr="00463303" w:rsidRDefault="000C54EE" w:rsidP="00463303">
      <w:pPr>
        <w:pStyle w:val="Sinespaciado"/>
        <w:jc w:val="center"/>
        <w:rPr>
          <w:rFonts w:ascii="Verdana" w:hAnsi="Verdana"/>
          <w:b/>
          <w:bCs/>
          <w:sz w:val="20"/>
          <w:szCs w:val="20"/>
        </w:rPr>
      </w:pPr>
      <w:r w:rsidRPr="00463303">
        <w:rPr>
          <w:rFonts w:ascii="Verdana" w:hAnsi="Verdana"/>
          <w:b/>
          <w:bCs/>
          <w:sz w:val="20"/>
          <w:szCs w:val="20"/>
        </w:rPr>
        <w:t>MEDIOS DE DEFENSA APLICABLES EN IMPUESTO PREDIAL</w:t>
      </w:r>
    </w:p>
    <w:p w14:paraId="061C5BF5" w14:textId="77777777" w:rsidR="000C54EE" w:rsidRPr="00463303" w:rsidRDefault="000C54EE" w:rsidP="00463303">
      <w:pPr>
        <w:pStyle w:val="Sinespaciado"/>
        <w:jc w:val="center"/>
        <w:rPr>
          <w:rFonts w:ascii="Verdana" w:hAnsi="Verdana"/>
          <w:b/>
          <w:bCs/>
          <w:sz w:val="20"/>
          <w:szCs w:val="20"/>
        </w:rPr>
      </w:pPr>
    </w:p>
    <w:p w14:paraId="09007B6E" w14:textId="77777777" w:rsidR="000C54EE" w:rsidRPr="00463303" w:rsidRDefault="000C54EE" w:rsidP="00463303">
      <w:pPr>
        <w:pStyle w:val="Sinespaciado"/>
        <w:jc w:val="center"/>
        <w:rPr>
          <w:rFonts w:ascii="Verdana" w:hAnsi="Verdana"/>
          <w:b/>
          <w:bCs/>
          <w:sz w:val="20"/>
          <w:szCs w:val="20"/>
        </w:rPr>
      </w:pPr>
    </w:p>
    <w:p w14:paraId="728BF1FD" w14:textId="77777777" w:rsidR="000C54EE" w:rsidRPr="00463303" w:rsidRDefault="000C54EE" w:rsidP="00463303">
      <w:pPr>
        <w:pStyle w:val="Sinespaciado"/>
        <w:jc w:val="center"/>
        <w:rPr>
          <w:rFonts w:ascii="Verdana" w:hAnsi="Verdana"/>
          <w:b/>
          <w:bCs/>
          <w:sz w:val="20"/>
          <w:szCs w:val="20"/>
        </w:rPr>
      </w:pPr>
      <w:r w:rsidRPr="00463303">
        <w:rPr>
          <w:rStyle w:val="Textoennegrita"/>
          <w:rFonts w:ascii="Verdana" w:hAnsi="Verdana" w:cs="Arial"/>
          <w:sz w:val="20"/>
          <w:szCs w:val="20"/>
        </w:rPr>
        <w:t>SECCIÓN ÚNICA</w:t>
      </w:r>
      <w:r w:rsidRPr="00463303">
        <w:rPr>
          <w:rFonts w:ascii="Verdana" w:hAnsi="Verdana"/>
          <w:b/>
          <w:bCs/>
          <w:sz w:val="20"/>
          <w:szCs w:val="20"/>
        </w:rPr>
        <w:br/>
      </w:r>
      <w:r w:rsidRPr="00463303">
        <w:rPr>
          <w:rStyle w:val="Textoennegrita"/>
          <w:rFonts w:ascii="Verdana" w:hAnsi="Verdana" w:cs="Arial"/>
          <w:sz w:val="20"/>
          <w:szCs w:val="20"/>
        </w:rPr>
        <w:t>RECURSO DE REVISIÓN</w:t>
      </w:r>
    </w:p>
    <w:p w14:paraId="7DCF7E9A" w14:textId="77777777" w:rsidR="000C54EE" w:rsidRPr="00974CBC" w:rsidRDefault="000C54EE" w:rsidP="00463303">
      <w:pPr>
        <w:spacing w:line="240" w:lineRule="auto"/>
        <w:ind w:firstLine="708"/>
        <w:jc w:val="both"/>
        <w:rPr>
          <w:rFonts w:ascii="Verdana" w:eastAsia="Times New Roman" w:hAnsi="Verdana" w:cs="Arial"/>
          <w:sz w:val="20"/>
          <w:szCs w:val="20"/>
        </w:rPr>
      </w:pPr>
      <w:r w:rsidRPr="00974CBC">
        <w:rPr>
          <w:rStyle w:val="Textoennegrita"/>
          <w:rFonts w:ascii="Verdana" w:eastAsia="Times New Roman" w:hAnsi="Verdana" w:cs="Arial"/>
          <w:sz w:val="20"/>
          <w:szCs w:val="20"/>
        </w:rPr>
        <w:t>Artículo 41.</w:t>
      </w:r>
      <w:r w:rsidRPr="00974CBC">
        <w:rPr>
          <w:rFonts w:ascii="Verdana" w:eastAsia="Times New Roman" w:hAnsi="Verdana" w:cs="Arial"/>
          <w:sz w:val="20"/>
          <w:szCs w:val="20"/>
        </w:rPr>
        <w:t xml:space="preserve"> Los propietarios o poseedores de bienes inmuebles sin edificar podrán acudir a la Tesorería Municipal a presentar recurso de revisión, a fin de que le sea aplicable la tasa general de los inmuebles urbanos y suburbanos con edificaciones, cuando consideren que sus predios no representen un problema de salud pública, ambiental o de seguridad pública, </w:t>
      </w:r>
      <w:r w:rsidRPr="00974CBC">
        <w:rPr>
          <w:rFonts w:ascii="Verdana" w:eastAsia="Times New Roman" w:hAnsi="Verdana" w:cs="Arial"/>
          <w:sz w:val="20"/>
          <w:szCs w:val="20"/>
        </w:rPr>
        <w:lastRenderedPageBreak/>
        <w:t xml:space="preserve">o no se especule comercialmente con su valor por el solo hecho de su ubicación, y los beneficios que recibe de las obras públicas realizadas por el Municipio. </w:t>
      </w:r>
    </w:p>
    <w:p w14:paraId="1C38D85A" w14:textId="77777777" w:rsidR="000C54EE" w:rsidRPr="00974CBC" w:rsidRDefault="000C54EE" w:rsidP="00463303">
      <w:pPr>
        <w:pStyle w:val="NormalWeb"/>
        <w:ind w:firstLine="708"/>
        <w:jc w:val="both"/>
        <w:rPr>
          <w:rFonts w:ascii="Verdana" w:hAnsi="Verdana"/>
        </w:rPr>
      </w:pPr>
      <w:r w:rsidRPr="00974CBC">
        <w:rPr>
          <w:rFonts w:ascii="Verdana" w:hAnsi="Verdana"/>
        </w:rPr>
        <w:t>El recurso de revisión deberá substanciarse y resolverse en lo conducente, conforme a lo dispuesto para el recurso de revocación establecido en la Ley de Hacienda para los Municipios del Estado de Guanajuato.</w:t>
      </w:r>
    </w:p>
    <w:p w14:paraId="4BD0B8A8" w14:textId="77777777" w:rsidR="000C54EE" w:rsidRPr="00974CBC" w:rsidRDefault="000C54EE" w:rsidP="00463303">
      <w:pPr>
        <w:pStyle w:val="NormalWeb"/>
        <w:ind w:firstLine="708"/>
        <w:jc w:val="both"/>
        <w:rPr>
          <w:rFonts w:ascii="Verdana" w:hAnsi="Verdana"/>
        </w:rPr>
      </w:pPr>
      <w:r w:rsidRPr="00974CBC">
        <w:rPr>
          <w:rFonts w:ascii="Verdana" w:hAnsi="Verdana"/>
        </w:rPr>
        <w:t>Si la autoridad municipal deja sin efectos la aplicación de la tasa diferencial para inmuebles sin edificar recurrida por el contribuyente, se aplicará la tasa general.</w:t>
      </w:r>
    </w:p>
    <w:p w14:paraId="2148D535" w14:textId="77777777" w:rsidR="000C54EE" w:rsidRPr="00463303" w:rsidRDefault="000C54EE" w:rsidP="00463303">
      <w:pPr>
        <w:pStyle w:val="Sinespaciado"/>
        <w:jc w:val="center"/>
        <w:rPr>
          <w:rFonts w:ascii="Verdana" w:hAnsi="Verdana"/>
          <w:b/>
          <w:bCs/>
          <w:sz w:val="20"/>
          <w:szCs w:val="20"/>
        </w:rPr>
      </w:pPr>
      <w:r w:rsidRPr="00463303">
        <w:rPr>
          <w:rFonts w:ascii="Verdana" w:hAnsi="Verdana"/>
          <w:b/>
          <w:bCs/>
          <w:sz w:val="20"/>
          <w:szCs w:val="20"/>
        </w:rPr>
        <w:t>CAPÍTULO DUODÉCIMO</w:t>
      </w:r>
    </w:p>
    <w:p w14:paraId="0228135F" w14:textId="77777777" w:rsidR="000C54EE" w:rsidRPr="00463303" w:rsidRDefault="000C54EE" w:rsidP="00463303">
      <w:pPr>
        <w:pStyle w:val="Sinespaciado"/>
        <w:jc w:val="center"/>
        <w:rPr>
          <w:rFonts w:ascii="Verdana" w:hAnsi="Verdana"/>
          <w:b/>
          <w:bCs/>
          <w:sz w:val="20"/>
          <w:szCs w:val="20"/>
        </w:rPr>
      </w:pPr>
      <w:r w:rsidRPr="00463303">
        <w:rPr>
          <w:rFonts w:ascii="Verdana" w:hAnsi="Verdana"/>
          <w:b/>
          <w:bCs/>
          <w:sz w:val="20"/>
          <w:szCs w:val="20"/>
        </w:rPr>
        <w:t>AJUSTES</w:t>
      </w:r>
    </w:p>
    <w:p w14:paraId="126FE570" w14:textId="77777777" w:rsidR="00463303" w:rsidRDefault="00463303" w:rsidP="00463303">
      <w:pPr>
        <w:pStyle w:val="Sinespaciado"/>
        <w:jc w:val="center"/>
        <w:rPr>
          <w:rStyle w:val="Textoennegrita"/>
          <w:rFonts w:ascii="Verdana" w:hAnsi="Verdana"/>
          <w:sz w:val="20"/>
          <w:szCs w:val="20"/>
        </w:rPr>
      </w:pPr>
    </w:p>
    <w:p w14:paraId="567BD111" w14:textId="76541328" w:rsidR="000C54EE" w:rsidRPr="00463303" w:rsidRDefault="000C54EE" w:rsidP="00463303">
      <w:pPr>
        <w:pStyle w:val="Sinespaciado"/>
        <w:jc w:val="center"/>
        <w:rPr>
          <w:rFonts w:ascii="Verdana" w:hAnsi="Verdana"/>
          <w:b/>
          <w:bCs/>
          <w:sz w:val="20"/>
          <w:szCs w:val="20"/>
        </w:rPr>
      </w:pPr>
      <w:r w:rsidRPr="00463303">
        <w:rPr>
          <w:rStyle w:val="Textoennegrita"/>
          <w:rFonts w:ascii="Verdana" w:hAnsi="Verdana"/>
          <w:sz w:val="20"/>
          <w:szCs w:val="20"/>
        </w:rPr>
        <w:t>SECCIÓN ÚNICA</w:t>
      </w:r>
      <w:r w:rsidRPr="00463303">
        <w:rPr>
          <w:rFonts w:ascii="Verdana" w:hAnsi="Verdana"/>
          <w:b/>
          <w:bCs/>
          <w:sz w:val="20"/>
          <w:szCs w:val="20"/>
        </w:rPr>
        <w:br/>
      </w:r>
      <w:r w:rsidRPr="00463303">
        <w:rPr>
          <w:rStyle w:val="Textoennegrita"/>
          <w:rFonts w:ascii="Verdana" w:hAnsi="Verdana"/>
          <w:sz w:val="20"/>
          <w:szCs w:val="20"/>
        </w:rPr>
        <w:t>AJUSTES TARIFARIOS</w:t>
      </w:r>
    </w:p>
    <w:p w14:paraId="642D0573" w14:textId="044E1088" w:rsidR="00463303" w:rsidRPr="00463303" w:rsidRDefault="000C54EE" w:rsidP="00463303">
      <w:pPr>
        <w:pStyle w:val="NormalWeb"/>
        <w:ind w:firstLine="708"/>
        <w:jc w:val="both"/>
        <w:rPr>
          <w:rFonts w:ascii="Verdana" w:hAnsi="Verdana"/>
        </w:rPr>
      </w:pPr>
      <w:r w:rsidRPr="00974CBC">
        <w:rPr>
          <w:rStyle w:val="Textoennegrita"/>
          <w:rFonts w:ascii="Verdana" w:hAnsi="Verdana"/>
        </w:rPr>
        <w:t>Artículo 42.</w:t>
      </w:r>
      <w:r w:rsidRPr="00974CBC">
        <w:rPr>
          <w:rFonts w:ascii="Verdana" w:hAnsi="Verdana"/>
        </w:rPr>
        <w:t> Las cantidades que resulten de la aplicación de cuotas y tarifas se ajustarán de conformidad con la siguiente: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74"/>
        <w:gridCol w:w="4181"/>
      </w:tblGrid>
      <w:tr w:rsidR="000C54EE" w:rsidRPr="00974CBC" w14:paraId="01849109"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DD2488"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CANTIDADES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F51D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UNIDAD DE AJUSTE</w:t>
            </w:r>
          </w:p>
        </w:tc>
      </w:tr>
      <w:tr w:rsidR="000C54EE" w:rsidRPr="00974CBC" w14:paraId="32D3D783"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BCC283"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Desde $0.01 y hasta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EF6EE"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 la unidad de peso inmediato inferior</w:t>
            </w:r>
          </w:p>
        </w:tc>
      </w:tr>
      <w:tr w:rsidR="000C54EE" w:rsidRPr="00974CBC" w14:paraId="23A6B1E8" w14:textId="77777777" w:rsidTr="0054415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FF8845"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Desde $0.51 y hasta $0.99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B8412" w14:textId="77777777" w:rsidR="000C54EE" w:rsidRPr="00974CBC" w:rsidRDefault="000C54EE" w:rsidP="00974CBC">
            <w:pPr>
              <w:spacing w:line="240" w:lineRule="auto"/>
              <w:jc w:val="both"/>
              <w:rPr>
                <w:rFonts w:ascii="Verdana" w:eastAsia="Times New Roman" w:hAnsi="Verdana" w:cs="Arial"/>
                <w:sz w:val="20"/>
                <w:szCs w:val="20"/>
              </w:rPr>
            </w:pPr>
            <w:r w:rsidRPr="00974CBC">
              <w:rPr>
                <w:rFonts w:ascii="Verdana" w:eastAsia="Times New Roman" w:hAnsi="Verdana" w:cs="Arial"/>
                <w:sz w:val="20"/>
                <w:szCs w:val="20"/>
              </w:rPr>
              <w:t>A la unidad de peso inmediato superior</w:t>
            </w:r>
          </w:p>
        </w:tc>
      </w:tr>
    </w:tbl>
    <w:p w14:paraId="4D03E56D" w14:textId="77777777" w:rsidR="000C54EE" w:rsidRPr="00974CBC" w:rsidRDefault="000C54EE" w:rsidP="00974CBC">
      <w:pPr>
        <w:spacing w:line="240" w:lineRule="auto"/>
        <w:jc w:val="both"/>
        <w:rPr>
          <w:rFonts w:ascii="Verdana" w:eastAsia="Times New Roman" w:hAnsi="Verdana" w:cs="Arial"/>
          <w:sz w:val="20"/>
          <w:szCs w:val="20"/>
        </w:rPr>
      </w:pPr>
    </w:p>
    <w:p w14:paraId="29855FC4" w14:textId="77777777" w:rsidR="000C54EE" w:rsidRPr="00974CBC" w:rsidRDefault="000C54EE" w:rsidP="00974CBC">
      <w:pPr>
        <w:spacing w:line="240" w:lineRule="auto"/>
        <w:jc w:val="center"/>
        <w:rPr>
          <w:rFonts w:ascii="Verdana" w:eastAsia="Times New Roman" w:hAnsi="Verdana" w:cs="Arial"/>
          <w:sz w:val="20"/>
          <w:szCs w:val="20"/>
          <w:lang w:val="en-US"/>
        </w:rPr>
      </w:pPr>
      <w:r w:rsidRPr="00974CBC">
        <w:rPr>
          <w:rFonts w:ascii="Verdana" w:eastAsia="Times New Roman" w:hAnsi="Verdana" w:cs="Arial"/>
          <w:b/>
          <w:bCs/>
          <w:sz w:val="20"/>
          <w:szCs w:val="20"/>
          <w:lang w:val="en-US"/>
        </w:rPr>
        <w:t>T R A N S I T O R I O</w:t>
      </w:r>
    </w:p>
    <w:p w14:paraId="7CB79B85" w14:textId="77777777" w:rsidR="000C54EE" w:rsidRPr="00974CBC" w:rsidRDefault="000C54EE" w:rsidP="00463303">
      <w:pPr>
        <w:pStyle w:val="NormalWeb"/>
        <w:ind w:firstLine="708"/>
        <w:jc w:val="both"/>
        <w:rPr>
          <w:rFonts w:ascii="Verdana" w:hAnsi="Verdana"/>
        </w:rPr>
      </w:pPr>
      <w:r w:rsidRPr="00974CBC">
        <w:rPr>
          <w:rStyle w:val="Textoennegrita"/>
          <w:rFonts w:ascii="Verdana" w:hAnsi="Verdana"/>
        </w:rPr>
        <w:t>Artículo Único.</w:t>
      </w:r>
      <w:r w:rsidRPr="00974CBC">
        <w:rPr>
          <w:rFonts w:ascii="Verdana" w:hAnsi="Verdana"/>
        </w:rPr>
        <w:t xml:space="preserve"> La presente Ley entrará en vigor el día 1 de enero del año 2025, una vez publicada en el Periódico Oficial del Gobierno del Estado. </w:t>
      </w:r>
    </w:p>
    <w:p w14:paraId="77C0CBF6" w14:textId="77777777" w:rsidR="000C54EE" w:rsidRPr="00974CBC" w:rsidRDefault="000C54EE" w:rsidP="00974CBC">
      <w:pPr>
        <w:spacing w:before="240" w:line="240" w:lineRule="auto"/>
        <w:ind w:firstLine="709"/>
        <w:jc w:val="both"/>
        <w:rPr>
          <w:rFonts w:ascii="Verdana" w:hAnsi="Verdana"/>
          <w:b/>
          <w:sz w:val="20"/>
          <w:szCs w:val="20"/>
        </w:rPr>
      </w:pPr>
      <w:r w:rsidRPr="00974CBC">
        <w:rPr>
          <w:rFonts w:ascii="Verdana" w:hAnsi="Verdana"/>
          <w:sz w:val="20"/>
          <w:szCs w:val="20"/>
        </w:rPr>
        <w:t>LO TENDRÁ ENTENDIDO LA CIUDADANA GOBERNADORA CONSTITUCIONAL DEL ESTADO Y DISPONDRÁ QUE SE IMPRIMA, PUBLIQUE, CIRCULE Y SE LE DÉ EL DEBIDO CUMPLIMIENTO.</w:t>
      </w:r>
    </w:p>
    <w:p w14:paraId="3A5D87D1" w14:textId="77777777" w:rsidR="000C54EE" w:rsidRPr="00463303" w:rsidRDefault="000C54EE" w:rsidP="00463303">
      <w:pPr>
        <w:pStyle w:val="Sinespaciado"/>
        <w:rPr>
          <w:rFonts w:ascii="Verdana" w:hAnsi="Verdana"/>
          <w:b/>
          <w:bCs/>
          <w:sz w:val="20"/>
          <w:szCs w:val="20"/>
        </w:rPr>
      </w:pPr>
    </w:p>
    <w:p w14:paraId="313022AF" w14:textId="77777777" w:rsidR="000C54EE" w:rsidRPr="00463303" w:rsidRDefault="000C54EE" w:rsidP="00463303">
      <w:pPr>
        <w:pStyle w:val="Sinespaciado"/>
        <w:jc w:val="center"/>
        <w:rPr>
          <w:rFonts w:ascii="Verdana" w:hAnsi="Verdana"/>
          <w:b/>
          <w:bCs/>
          <w:smallCaps/>
          <w:sz w:val="20"/>
          <w:szCs w:val="20"/>
        </w:rPr>
      </w:pPr>
      <w:r w:rsidRPr="00463303">
        <w:rPr>
          <w:rFonts w:ascii="Verdana" w:hAnsi="Verdana"/>
          <w:b/>
          <w:bCs/>
          <w:smallCaps/>
          <w:sz w:val="20"/>
          <w:szCs w:val="20"/>
        </w:rPr>
        <w:t xml:space="preserve">Guanajuato, </w:t>
      </w:r>
      <w:proofErr w:type="spellStart"/>
      <w:r w:rsidRPr="00463303">
        <w:rPr>
          <w:rFonts w:ascii="Verdana" w:hAnsi="Verdana"/>
          <w:b/>
          <w:bCs/>
          <w:smallCaps/>
          <w:sz w:val="20"/>
          <w:szCs w:val="20"/>
        </w:rPr>
        <w:t>Gto</w:t>
      </w:r>
      <w:proofErr w:type="spellEnd"/>
      <w:r w:rsidRPr="00463303">
        <w:rPr>
          <w:rFonts w:ascii="Verdana" w:hAnsi="Verdana"/>
          <w:b/>
          <w:bCs/>
          <w:smallCaps/>
          <w:sz w:val="20"/>
          <w:szCs w:val="20"/>
        </w:rPr>
        <w:t>., 13 de diciembre de 2024</w:t>
      </w:r>
    </w:p>
    <w:p w14:paraId="1EAF7189" w14:textId="77777777" w:rsidR="000C54EE" w:rsidRPr="00463303" w:rsidRDefault="000C54EE" w:rsidP="00463303">
      <w:pPr>
        <w:pStyle w:val="Sinespaciado"/>
        <w:jc w:val="center"/>
        <w:rPr>
          <w:rFonts w:ascii="Verdana" w:hAnsi="Verdana"/>
          <w:b/>
          <w:bCs/>
          <w:smallCaps/>
          <w:sz w:val="20"/>
          <w:szCs w:val="20"/>
        </w:rPr>
      </w:pPr>
    </w:p>
    <w:p w14:paraId="568F7716" w14:textId="77777777" w:rsidR="000C54EE" w:rsidRPr="00463303" w:rsidRDefault="000C54EE" w:rsidP="00463303">
      <w:pPr>
        <w:pStyle w:val="Sinespaciado"/>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0C54EE" w:rsidRPr="00463303" w14:paraId="702277FD" w14:textId="77777777" w:rsidTr="0054415B">
        <w:trPr>
          <w:trHeight w:val="194"/>
          <w:jc w:val="center"/>
        </w:trPr>
        <w:tc>
          <w:tcPr>
            <w:tcW w:w="4890" w:type="dxa"/>
            <w:hideMark/>
          </w:tcPr>
          <w:p w14:paraId="58D869D2" w14:textId="41DCE6C1" w:rsidR="000C54EE" w:rsidRPr="00463303" w:rsidRDefault="000C54EE" w:rsidP="00463303">
            <w:pPr>
              <w:pStyle w:val="Sinespaciado"/>
              <w:jc w:val="center"/>
              <w:rPr>
                <w:rFonts w:ascii="Verdana" w:hAnsi="Verdana"/>
                <w:b/>
                <w:bCs/>
                <w:smallCaps/>
                <w:sz w:val="20"/>
                <w:szCs w:val="20"/>
              </w:rPr>
            </w:pPr>
            <w:r w:rsidRPr="00463303">
              <w:rPr>
                <w:rFonts w:ascii="Verdana" w:hAnsi="Verdana"/>
                <w:b/>
                <w:bCs/>
                <w:smallCaps/>
                <w:sz w:val="20"/>
                <w:szCs w:val="20"/>
              </w:rPr>
              <w:t>Diputado Rolando Fortino Alcántar Rojas</w:t>
            </w:r>
          </w:p>
        </w:tc>
        <w:tc>
          <w:tcPr>
            <w:tcW w:w="5317" w:type="dxa"/>
            <w:hideMark/>
          </w:tcPr>
          <w:p w14:paraId="01608D89" w14:textId="77777777" w:rsidR="000C54EE" w:rsidRPr="00463303" w:rsidRDefault="000C54EE" w:rsidP="00463303">
            <w:pPr>
              <w:pStyle w:val="Sinespaciado"/>
              <w:jc w:val="center"/>
              <w:rPr>
                <w:rFonts w:ascii="Verdana" w:hAnsi="Verdana"/>
                <w:b/>
                <w:bCs/>
                <w:smallCaps/>
                <w:sz w:val="20"/>
                <w:szCs w:val="20"/>
              </w:rPr>
            </w:pPr>
            <w:r w:rsidRPr="00463303">
              <w:rPr>
                <w:rFonts w:ascii="Verdana" w:hAnsi="Verdana"/>
                <w:b/>
                <w:bCs/>
                <w:smallCaps/>
                <w:sz w:val="20"/>
                <w:szCs w:val="20"/>
              </w:rPr>
              <w:t>Diputada Miriam Reyes Carmona</w:t>
            </w:r>
          </w:p>
        </w:tc>
      </w:tr>
      <w:tr w:rsidR="000C54EE" w:rsidRPr="00463303" w14:paraId="5C3A0F20" w14:textId="77777777" w:rsidTr="0054415B">
        <w:trPr>
          <w:trHeight w:val="70"/>
          <w:jc w:val="center"/>
        </w:trPr>
        <w:tc>
          <w:tcPr>
            <w:tcW w:w="4890" w:type="dxa"/>
            <w:hideMark/>
          </w:tcPr>
          <w:p w14:paraId="75622017" w14:textId="77777777" w:rsidR="000C54EE" w:rsidRPr="00463303" w:rsidRDefault="000C54EE" w:rsidP="00463303">
            <w:pPr>
              <w:pStyle w:val="Sinespaciado"/>
              <w:jc w:val="center"/>
              <w:rPr>
                <w:rFonts w:ascii="Verdana" w:hAnsi="Verdana" w:cs="Tahoma"/>
                <w:b/>
                <w:bCs/>
                <w:iCs/>
                <w:sz w:val="20"/>
                <w:szCs w:val="20"/>
                <w:lang w:val="de-DE"/>
              </w:rPr>
            </w:pPr>
            <w:r w:rsidRPr="00463303">
              <w:rPr>
                <w:rFonts w:ascii="Verdana" w:hAnsi="Verdana" w:cs="Tahoma"/>
                <w:b/>
                <w:bCs/>
                <w:iCs/>
                <w:sz w:val="20"/>
                <w:szCs w:val="20"/>
                <w:lang w:val="de-DE"/>
              </w:rPr>
              <w:t>P r e s i d e n t e</w:t>
            </w:r>
          </w:p>
        </w:tc>
        <w:tc>
          <w:tcPr>
            <w:tcW w:w="5317" w:type="dxa"/>
            <w:hideMark/>
          </w:tcPr>
          <w:p w14:paraId="50760F69" w14:textId="77777777" w:rsidR="000C54EE" w:rsidRPr="00463303" w:rsidRDefault="000C54EE" w:rsidP="00463303">
            <w:pPr>
              <w:pStyle w:val="Sinespaciado"/>
              <w:jc w:val="center"/>
              <w:rPr>
                <w:rFonts w:ascii="Verdana" w:hAnsi="Verdana" w:cs="Tahoma"/>
                <w:b/>
                <w:bCs/>
                <w:iCs/>
                <w:sz w:val="20"/>
                <w:szCs w:val="20"/>
              </w:rPr>
            </w:pPr>
            <w:r w:rsidRPr="00463303">
              <w:rPr>
                <w:rFonts w:ascii="Verdana" w:hAnsi="Verdana" w:cs="Tahoma"/>
                <w:b/>
                <w:bCs/>
                <w:iCs/>
                <w:sz w:val="20"/>
                <w:szCs w:val="20"/>
              </w:rPr>
              <w:t>V i c e p r e s i d e n t a</w:t>
            </w:r>
          </w:p>
        </w:tc>
      </w:tr>
    </w:tbl>
    <w:p w14:paraId="3A63329D" w14:textId="77777777" w:rsidR="000C54EE" w:rsidRPr="00463303" w:rsidRDefault="000C54EE" w:rsidP="00463303">
      <w:pPr>
        <w:pStyle w:val="Sinespaciado"/>
        <w:jc w:val="center"/>
        <w:rPr>
          <w:rFonts w:ascii="Verdana" w:hAnsi="Verdana" w:cs="Tahoma"/>
          <w:b/>
          <w:bCs/>
          <w:iCs/>
          <w:sz w:val="20"/>
          <w:szCs w:val="20"/>
        </w:rPr>
      </w:pPr>
    </w:p>
    <w:p w14:paraId="0A9991C5" w14:textId="77777777" w:rsidR="000C54EE" w:rsidRPr="00463303" w:rsidRDefault="000C54EE" w:rsidP="00463303">
      <w:pPr>
        <w:pStyle w:val="Sinespaciado"/>
        <w:jc w:val="center"/>
        <w:rPr>
          <w:rFonts w:ascii="Verdana" w:hAnsi="Verdana" w:cs="Tahom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537"/>
        <w:gridCol w:w="5670"/>
      </w:tblGrid>
      <w:tr w:rsidR="000C54EE" w:rsidRPr="00463303" w14:paraId="25B8C4A2" w14:textId="77777777" w:rsidTr="0054415B">
        <w:trPr>
          <w:trHeight w:val="194"/>
          <w:jc w:val="center"/>
        </w:trPr>
        <w:tc>
          <w:tcPr>
            <w:tcW w:w="4537" w:type="dxa"/>
            <w:hideMark/>
          </w:tcPr>
          <w:p w14:paraId="4079F926" w14:textId="77777777" w:rsidR="000C54EE" w:rsidRPr="00463303" w:rsidRDefault="000C54EE" w:rsidP="00463303">
            <w:pPr>
              <w:pStyle w:val="Sinespaciado"/>
              <w:jc w:val="center"/>
              <w:rPr>
                <w:rFonts w:ascii="Verdana" w:hAnsi="Verdana"/>
                <w:b/>
                <w:bCs/>
                <w:smallCaps/>
                <w:sz w:val="20"/>
                <w:szCs w:val="20"/>
              </w:rPr>
            </w:pPr>
            <w:r w:rsidRPr="00463303">
              <w:rPr>
                <w:rFonts w:ascii="Verdana" w:hAnsi="Verdana"/>
                <w:b/>
                <w:bCs/>
                <w:smallCaps/>
                <w:sz w:val="20"/>
                <w:szCs w:val="20"/>
              </w:rPr>
              <w:t xml:space="preserve">Diputada Noemí Márquez </w:t>
            </w:r>
            <w:proofErr w:type="spellStart"/>
            <w:r w:rsidRPr="00463303">
              <w:rPr>
                <w:rFonts w:ascii="Verdana" w:hAnsi="Verdana"/>
                <w:b/>
                <w:bCs/>
                <w:smallCaps/>
                <w:sz w:val="20"/>
                <w:szCs w:val="20"/>
              </w:rPr>
              <w:t>Márquez</w:t>
            </w:r>
            <w:proofErr w:type="spellEnd"/>
          </w:p>
        </w:tc>
        <w:tc>
          <w:tcPr>
            <w:tcW w:w="5670" w:type="dxa"/>
            <w:hideMark/>
          </w:tcPr>
          <w:p w14:paraId="225804B1" w14:textId="77777777" w:rsidR="000C54EE" w:rsidRPr="00463303" w:rsidRDefault="000C54EE" w:rsidP="00463303">
            <w:pPr>
              <w:pStyle w:val="Sinespaciado"/>
              <w:jc w:val="center"/>
              <w:rPr>
                <w:rFonts w:ascii="Verdana" w:hAnsi="Verdana"/>
                <w:b/>
                <w:bCs/>
                <w:smallCaps/>
                <w:sz w:val="20"/>
                <w:szCs w:val="20"/>
              </w:rPr>
            </w:pPr>
            <w:r w:rsidRPr="00463303">
              <w:rPr>
                <w:rFonts w:ascii="Verdana" w:hAnsi="Verdana"/>
                <w:b/>
                <w:bCs/>
                <w:smallCaps/>
                <w:sz w:val="20"/>
                <w:szCs w:val="20"/>
              </w:rPr>
              <w:t>Diputada Rocío Cervantes Barba</w:t>
            </w:r>
          </w:p>
        </w:tc>
      </w:tr>
      <w:tr w:rsidR="000C54EE" w:rsidRPr="00463303" w14:paraId="577CA654" w14:textId="77777777" w:rsidTr="0054415B">
        <w:trPr>
          <w:trHeight w:val="70"/>
          <w:jc w:val="center"/>
        </w:trPr>
        <w:tc>
          <w:tcPr>
            <w:tcW w:w="4537" w:type="dxa"/>
            <w:hideMark/>
          </w:tcPr>
          <w:p w14:paraId="3C5C3585" w14:textId="77777777" w:rsidR="000C54EE" w:rsidRPr="00463303" w:rsidRDefault="000C54EE" w:rsidP="00463303">
            <w:pPr>
              <w:pStyle w:val="Sinespaciado"/>
              <w:jc w:val="center"/>
              <w:rPr>
                <w:rFonts w:ascii="Verdana" w:hAnsi="Verdana" w:cs="Tahoma"/>
                <w:b/>
                <w:bCs/>
                <w:iCs/>
                <w:sz w:val="20"/>
                <w:szCs w:val="20"/>
              </w:rPr>
            </w:pPr>
            <w:r w:rsidRPr="00463303">
              <w:rPr>
                <w:rFonts w:ascii="Verdana" w:hAnsi="Verdana" w:cs="Tahoma"/>
                <w:b/>
                <w:bCs/>
                <w:iCs/>
                <w:sz w:val="20"/>
                <w:szCs w:val="20"/>
              </w:rPr>
              <w:t>Primera secretaria</w:t>
            </w:r>
          </w:p>
        </w:tc>
        <w:tc>
          <w:tcPr>
            <w:tcW w:w="5670" w:type="dxa"/>
            <w:hideMark/>
          </w:tcPr>
          <w:p w14:paraId="387E11C6" w14:textId="77777777" w:rsidR="000C54EE" w:rsidRPr="00463303" w:rsidRDefault="000C54EE" w:rsidP="00463303">
            <w:pPr>
              <w:pStyle w:val="Sinespaciado"/>
              <w:jc w:val="center"/>
              <w:rPr>
                <w:rFonts w:ascii="Verdana" w:hAnsi="Verdana" w:cs="Tahoma"/>
                <w:b/>
                <w:bCs/>
                <w:iCs/>
                <w:sz w:val="20"/>
                <w:szCs w:val="20"/>
              </w:rPr>
            </w:pPr>
            <w:r w:rsidRPr="00463303">
              <w:rPr>
                <w:rFonts w:ascii="Verdana" w:hAnsi="Verdana" w:cs="Tahoma"/>
                <w:b/>
                <w:bCs/>
                <w:iCs/>
                <w:sz w:val="20"/>
                <w:szCs w:val="20"/>
              </w:rPr>
              <w:t>Segunda secretaria</w:t>
            </w:r>
          </w:p>
        </w:tc>
      </w:tr>
    </w:tbl>
    <w:p w14:paraId="03F462F4" w14:textId="048BBE59" w:rsidR="00C03164" w:rsidRPr="00463303" w:rsidRDefault="00C03164" w:rsidP="00463303">
      <w:pPr>
        <w:pStyle w:val="Sinespaciado"/>
        <w:rPr>
          <w:rFonts w:ascii="Verdana" w:hAnsi="Verdana"/>
          <w:b/>
          <w:bCs/>
          <w:sz w:val="20"/>
          <w:szCs w:val="20"/>
        </w:rPr>
      </w:pPr>
      <w:r w:rsidRPr="00463303">
        <w:rPr>
          <w:rFonts w:ascii="Verdana" w:hAnsi="Verdana"/>
          <w:b/>
          <w:bCs/>
          <w:sz w:val="20"/>
          <w:szCs w:val="20"/>
        </w:rPr>
        <w:t xml:space="preserve"> </w:t>
      </w:r>
    </w:p>
    <w:sectPr w:rsidR="00C03164" w:rsidRPr="00463303" w:rsidSect="008C6D58">
      <w:headerReference w:type="even" r:id="rId7"/>
      <w:headerReference w:type="default" r:id="rId8"/>
      <w:footerReference w:type="default" r:id="rId9"/>
      <w:headerReference w:type="first" r:id="rId10"/>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767A3" w14:textId="77777777" w:rsidR="006E4DA3" w:rsidRDefault="006E4DA3" w:rsidP="009724FA">
      <w:pPr>
        <w:spacing w:after="0" w:line="240" w:lineRule="auto"/>
      </w:pPr>
      <w:r>
        <w:separator/>
      </w:r>
    </w:p>
  </w:endnote>
  <w:endnote w:type="continuationSeparator" w:id="0">
    <w:p w14:paraId="6439E47A" w14:textId="77777777" w:rsidR="006E4DA3" w:rsidRDefault="006E4DA3"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1DA00F1A" w14:textId="21455E8E" w:rsidR="00035331" w:rsidRPr="00C4593F" w:rsidRDefault="00035331">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D37803">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D37803">
              <w:rPr>
                <w:rFonts w:ascii="Verdana" w:hAnsi="Verdana"/>
                <w:b/>
                <w:bCs/>
                <w:noProof/>
                <w:sz w:val="18"/>
                <w:szCs w:val="18"/>
              </w:rPr>
              <w:t>1</w:t>
            </w:r>
            <w:r w:rsidRPr="00C4593F">
              <w:rPr>
                <w:rFonts w:ascii="Verdana" w:hAnsi="Verdana"/>
                <w:b/>
                <w:bCs/>
                <w:sz w:val="18"/>
                <w:szCs w:val="18"/>
              </w:rPr>
              <w:fldChar w:fldCharType="end"/>
            </w:r>
          </w:p>
        </w:sdtContent>
      </w:sdt>
    </w:sdtContent>
  </w:sdt>
  <w:p w14:paraId="20700A20" w14:textId="77777777" w:rsidR="00035331" w:rsidRDefault="000353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063E0" w14:textId="77777777" w:rsidR="006E4DA3" w:rsidRDefault="006E4DA3" w:rsidP="009724FA">
      <w:pPr>
        <w:spacing w:after="0" w:line="240" w:lineRule="auto"/>
      </w:pPr>
      <w:r>
        <w:separator/>
      </w:r>
    </w:p>
  </w:footnote>
  <w:footnote w:type="continuationSeparator" w:id="0">
    <w:p w14:paraId="7E80F864" w14:textId="77777777" w:rsidR="006E4DA3" w:rsidRDefault="006E4DA3"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8BDF0" w14:textId="77777777" w:rsidR="00035331" w:rsidRDefault="00000000">
    <w:pPr>
      <w:pStyle w:val="Encabezado"/>
    </w:pPr>
    <w:r>
      <w:rPr>
        <w:noProof/>
        <w:lang w:eastAsia="es-MX"/>
      </w:rPr>
      <w:pict w14:anchorId="6AAA0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3" w:type="dxa"/>
      <w:jc w:val="center"/>
      <w:tblLayout w:type="fixed"/>
      <w:tblLook w:val="04A0" w:firstRow="1" w:lastRow="0" w:firstColumn="1" w:lastColumn="0" w:noHBand="0" w:noVBand="1"/>
    </w:tblPr>
    <w:tblGrid>
      <w:gridCol w:w="1384"/>
      <w:gridCol w:w="3490"/>
      <w:gridCol w:w="3739"/>
    </w:tblGrid>
    <w:tr w:rsidR="00035331" w:rsidRPr="00917B90" w14:paraId="2A0BDA96" w14:textId="77777777" w:rsidTr="00833B09">
      <w:trPr>
        <w:trHeight w:val="326"/>
        <w:jc w:val="center"/>
      </w:trPr>
      <w:tc>
        <w:tcPr>
          <w:tcW w:w="1384" w:type="dxa"/>
          <w:vMerge w:val="restart"/>
        </w:tcPr>
        <w:p w14:paraId="65271753" w14:textId="77777777" w:rsidR="00035331" w:rsidRPr="0018040F" w:rsidRDefault="00035331"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181DEE97" wp14:editId="4F56C59C">
                <wp:simplePos x="0" y="0"/>
                <wp:positionH relativeFrom="margin">
                  <wp:posOffset>-138430</wp:posOffset>
                </wp:positionH>
                <wp:positionV relativeFrom="margin">
                  <wp:posOffset>-109855</wp:posOffset>
                </wp:positionV>
                <wp:extent cx="910590" cy="767080"/>
                <wp:effectExtent l="0" t="0" r="3810" b="0"/>
                <wp:wrapNone/>
                <wp:docPr id="6" name="Imagen 6"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27B6C763" w14:textId="1F739FF2" w:rsidR="00035331" w:rsidRPr="00BD4E32" w:rsidRDefault="00035331" w:rsidP="00856BFD">
          <w:pPr>
            <w:pStyle w:val="Default"/>
            <w:ind w:left="211"/>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 xml:space="preserve">de Ingresos para el Municipio de </w:t>
          </w:r>
          <w:r w:rsidRPr="00FB12D4">
            <w:rPr>
              <w:rFonts w:ascii="Verdana" w:hAnsi="Verdana"/>
              <w:b/>
              <w:bCs/>
              <w:color w:val="auto"/>
              <w:sz w:val="15"/>
              <w:szCs w:val="15"/>
            </w:rPr>
            <w:t>Huanímaro,</w:t>
          </w:r>
          <w:r>
            <w:rPr>
              <w:rFonts w:ascii="Verdana" w:hAnsi="Verdana"/>
              <w:b/>
              <w:bCs/>
              <w:color w:val="auto"/>
              <w:sz w:val="15"/>
              <w:szCs w:val="15"/>
            </w:rPr>
            <w:t xml:space="preserve"> Guanajuato, para </w:t>
          </w:r>
          <w:r w:rsidR="00D37803">
            <w:rPr>
              <w:rFonts w:ascii="Verdana" w:hAnsi="Verdana"/>
              <w:b/>
              <w:bCs/>
              <w:color w:val="auto"/>
              <w:sz w:val="15"/>
              <w:szCs w:val="15"/>
            </w:rPr>
            <w:t>el Ejercicio Fiscal del año 202</w:t>
          </w:r>
          <w:r w:rsidR="007F0810">
            <w:rPr>
              <w:rFonts w:ascii="Verdana" w:hAnsi="Verdana"/>
              <w:b/>
              <w:bCs/>
              <w:color w:val="auto"/>
              <w:sz w:val="15"/>
              <w:szCs w:val="15"/>
            </w:rPr>
            <w:t>5</w:t>
          </w:r>
        </w:p>
      </w:tc>
    </w:tr>
    <w:tr w:rsidR="00035331" w:rsidRPr="0018040F" w14:paraId="349B3236" w14:textId="77777777" w:rsidTr="00833B09">
      <w:trPr>
        <w:trHeight w:val="190"/>
        <w:jc w:val="center"/>
      </w:trPr>
      <w:tc>
        <w:tcPr>
          <w:tcW w:w="1384" w:type="dxa"/>
          <w:vMerge/>
        </w:tcPr>
        <w:p w14:paraId="23CD7A1F" w14:textId="77777777" w:rsidR="00035331" w:rsidRPr="0018040F" w:rsidRDefault="00035331"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1CD2B1A2" w14:textId="77777777" w:rsidR="00035331" w:rsidRPr="0018040F" w:rsidRDefault="00035331"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59F55A6F" w14:textId="6A2EC54F" w:rsidR="00035331" w:rsidRPr="0018040F" w:rsidRDefault="00035331"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00097285">
            <w:rPr>
              <w:rFonts w:ascii="Arial Narrow" w:eastAsia="Arial Unicode MS" w:hAnsi="Arial Narrow" w:cs="Arial Unicode MS"/>
              <w:i/>
              <w:sz w:val="13"/>
              <w:szCs w:val="13"/>
            </w:rPr>
            <w:t>I</w:t>
          </w:r>
          <w:r w:rsidRPr="0018040F">
            <w:rPr>
              <w:rFonts w:ascii="Arial Narrow" w:eastAsia="Arial Unicode MS" w:hAnsi="Arial Narrow" w:cs="Arial Unicode MS"/>
              <w:i/>
              <w:sz w:val="13"/>
              <w:szCs w:val="13"/>
            </w:rPr>
            <w:t xml:space="preserve"> Legislatura  </w:t>
          </w:r>
        </w:p>
      </w:tc>
    </w:tr>
    <w:tr w:rsidR="00035331" w:rsidRPr="00917B90" w14:paraId="32C552EA" w14:textId="77777777" w:rsidTr="00833B09">
      <w:trPr>
        <w:jc w:val="center"/>
      </w:trPr>
      <w:tc>
        <w:tcPr>
          <w:tcW w:w="1384" w:type="dxa"/>
          <w:vMerge/>
        </w:tcPr>
        <w:p w14:paraId="40E20BF2" w14:textId="77777777" w:rsidR="00035331" w:rsidRPr="0018040F" w:rsidRDefault="00035331" w:rsidP="009724FA">
          <w:pPr>
            <w:pStyle w:val="Encabezado"/>
            <w:rPr>
              <w:rFonts w:ascii="Arial Narrow" w:eastAsia="Arial Unicode MS" w:hAnsi="Arial Narrow" w:cs="Arial Unicode MS"/>
              <w:sz w:val="13"/>
              <w:szCs w:val="13"/>
            </w:rPr>
          </w:pPr>
        </w:p>
      </w:tc>
      <w:tc>
        <w:tcPr>
          <w:tcW w:w="3490" w:type="dxa"/>
          <w:shd w:val="clear" w:color="auto" w:fill="auto"/>
        </w:tcPr>
        <w:p w14:paraId="3AF123F2" w14:textId="77777777" w:rsidR="00035331" w:rsidRPr="0018040F" w:rsidRDefault="00035331"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4FFCDD5F" w14:textId="6C96A46C" w:rsidR="00035331" w:rsidRPr="0018040F" w:rsidRDefault="00035331" w:rsidP="00D37803">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Publicada: P.O.</w:t>
          </w:r>
          <w:r w:rsidR="00E82DDC">
            <w:rPr>
              <w:rFonts w:ascii="Arial Narrow" w:eastAsia="Arial Unicode MS" w:hAnsi="Arial Narrow" w:cs="Arial Unicode MS"/>
              <w:i/>
              <w:sz w:val="13"/>
              <w:szCs w:val="13"/>
            </w:rPr>
            <w:t xml:space="preserve"> 26</w:t>
          </w:r>
          <w:r w:rsidR="00097285">
            <w:rPr>
              <w:rFonts w:ascii="Arial Narrow" w:eastAsia="Arial Unicode MS" w:hAnsi="Arial Narrow" w:cs="Arial Unicode MS"/>
              <w:i/>
              <w:sz w:val="13"/>
              <w:szCs w:val="13"/>
            </w:rPr>
            <w:t>1</w:t>
          </w:r>
          <w:r w:rsidR="00E82DDC">
            <w:rPr>
              <w:rFonts w:ascii="Arial Narrow" w:eastAsia="Arial Unicode MS" w:hAnsi="Arial Narrow" w:cs="Arial Unicode MS"/>
              <w:i/>
              <w:sz w:val="13"/>
              <w:szCs w:val="13"/>
            </w:rPr>
            <w:t>, 1</w:t>
          </w:r>
          <w:r w:rsidR="00097285">
            <w:rPr>
              <w:rFonts w:ascii="Arial Narrow" w:eastAsia="Arial Unicode MS" w:hAnsi="Arial Narrow" w:cs="Arial Unicode MS"/>
              <w:i/>
              <w:sz w:val="13"/>
              <w:szCs w:val="13"/>
            </w:rPr>
            <w:t>1</w:t>
          </w:r>
          <w:r w:rsidR="00E82DDC">
            <w:rPr>
              <w:rFonts w:ascii="Arial Narrow" w:eastAsia="Arial Unicode MS" w:hAnsi="Arial Narrow" w:cs="Arial Unicode MS"/>
              <w:i/>
              <w:sz w:val="13"/>
              <w:szCs w:val="13"/>
            </w:rPr>
            <w:t>ª. Parte, 30-12-202</w:t>
          </w:r>
          <w:r w:rsidR="00097285">
            <w:rPr>
              <w:rFonts w:ascii="Arial Narrow" w:eastAsia="Arial Unicode MS" w:hAnsi="Arial Narrow" w:cs="Arial Unicode MS"/>
              <w:i/>
              <w:sz w:val="13"/>
              <w:szCs w:val="13"/>
            </w:rPr>
            <w:t>4</w:t>
          </w:r>
          <w:r w:rsidRPr="0018040F">
            <w:rPr>
              <w:rFonts w:ascii="Arial Narrow" w:eastAsia="Arial Unicode MS" w:hAnsi="Arial Narrow" w:cs="Arial Unicode MS"/>
              <w:i/>
              <w:sz w:val="13"/>
              <w:szCs w:val="13"/>
            </w:rPr>
            <w:t xml:space="preserve"> </w:t>
          </w:r>
        </w:p>
      </w:tc>
    </w:tr>
    <w:tr w:rsidR="00035331" w:rsidRPr="00F91FEE" w14:paraId="38C8B5EC" w14:textId="77777777" w:rsidTr="00833B09">
      <w:trPr>
        <w:jc w:val="center"/>
      </w:trPr>
      <w:tc>
        <w:tcPr>
          <w:tcW w:w="1384" w:type="dxa"/>
          <w:vMerge/>
        </w:tcPr>
        <w:p w14:paraId="570AA6D6" w14:textId="77777777" w:rsidR="00035331" w:rsidRPr="0018040F" w:rsidRDefault="00035331"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4EAF32B0" w14:textId="77777777" w:rsidR="00035331" w:rsidRPr="0018040F" w:rsidRDefault="00035331"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323866B3" w14:textId="77777777" w:rsidR="00035331" w:rsidRPr="00F91FEE" w:rsidRDefault="00035331" w:rsidP="009724FA">
          <w:pPr>
            <w:pStyle w:val="Encabezado"/>
            <w:jc w:val="right"/>
            <w:rPr>
              <w:rFonts w:ascii="Arial Narrow" w:eastAsia="Arial Unicode MS" w:hAnsi="Arial Narrow" w:cs="Arial Unicode MS"/>
              <w:i/>
              <w:sz w:val="13"/>
              <w:szCs w:val="13"/>
            </w:rPr>
          </w:pPr>
        </w:p>
      </w:tc>
    </w:tr>
    <w:tr w:rsidR="00035331" w:rsidRPr="00917B90" w14:paraId="24ACA9BD" w14:textId="77777777" w:rsidTr="00833B09">
      <w:trPr>
        <w:jc w:val="center"/>
      </w:trPr>
      <w:tc>
        <w:tcPr>
          <w:tcW w:w="1384" w:type="dxa"/>
        </w:tcPr>
        <w:p w14:paraId="06F7F0DC" w14:textId="77777777" w:rsidR="00035331" w:rsidRPr="0018040F" w:rsidRDefault="00035331"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70DFDE64" w14:textId="77777777" w:rsidR="00035331" w:rsidRPr="0018040F" w:rsidRDefault="00035331"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5763A48D" w14:textId="77777777" w:rsidR="00035331" w:rsidRPr="0018040F" w:rsidRDefault="00035331" w:rsidP="009724FA">
          <w:pPr>
            <w:pStyle w:val="Encabezado"/>
            <w:jc w:val="right"/>
            <w:rPr>
              <w:rFonts w:ascii="Arial Narrow" w:eastAsia="Arial Unicode MS" w:hAnsi="Arial Narrow" w:cs="Arial Unicode MS"/>
              <w:i/>
              <w:sz w:val="13"/>
              <w:szCs w:val="13"/>
            </w:rPr>
          </w:pPr>
        </w:p>
      </w:tc>
    </w:tr>
  </w:tbl>
  <w:p w14:paraId="0EF87C73" w14:textId="77777777" w:rsidR="00035331" w:rsidRDefault="00000000">
    <w:pPr>
      <w:pStyle w:val="Encabezado"/>
    </w:pPr>
    <w:r>
      <w:rPr>
        <w:noProof/>
        <w:lang w:eastAsia="es-MX"/>
      </w:rPr>
      <w:pict w14:anchorId="4EE7D8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537CC" w14:textId="77777777" w:rsidR="00035331" w:rsidRDefault="00000000">
    <w:pPr>
      <w:pStyle w:val="Encabezado"/>
    </w:pPr>
    <w:r>
      <w:rPr>
        <w:noProof/>
        <w:lang w:eastAsia="es-MX"/>
      </w:rPr>
      <w:pict w14:anchorId="2F711B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B4558"/>
    <w:multiLevelType w:val="hybridMultilevel"/>
    <w:tmpl w:val="982C4334"/>
    <w:lvl w:ilvl="0" w:tplc="35569772">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6A869F1"/>
    <w:multiLevelType w:val="hybridMultilevel"/>
    <w:tmpl w:val="326A8E5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8285AE3"/>
    <w:multiLevelType w:val="hybridMultilevel"/>
    <w:tmpl w:val="9CA4EF0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18E67694"/>
    <w:multiLevelType w:val="hybridMultilevel"/>
    <w:tmpl w:val="FEA8143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F8A3809"/>
    <w:multiLevelType w:val="hybridMultilevel"/>
    <w:tmpl w:val="D4A2CD8A"/>
    <w:lvl w:ilvl="0" w:tplc="9188A3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DC33CF"/>
    <w:multiLevelType w:val="hybridMultilevel"/>
    <w:tmpl w:val="2E865936"/>
    <w:lvl w:ilvl="0" w:tplc="B9CC5CE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52E1FA6"/>
    <w:multiLevelType w:val="hybridMultilevel"/>
    <w:tmpl w:val="46A6DD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941274"/>
    <w:multiLevelType w:val="hybridMultilevel"/>
    <w:tmpl w:val="5BC62AA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CB96D06"/>
    <w:multiLevelType w:val="hybridMultilevel"/>
    <w:tmpl w:val="4690820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2E9D00CB"/>
    <w:multiLevelType w:val="hybridMultilevel"/>
    <w:tmpl w:val="5C0EED9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2F1576ED"/>
    <w:multiLevelType w:val="hybridMultilevel"/>
    <w:tmpl w:val="81B8129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37D94A6D"/>
    <w:multiLevelType w:val="hybridMultilevel"/>
    <w:tmpl w:val="9B24494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AA043F8"/>
    <w:multiLevelType w:val="hybridMultilevel"/>
    <w:tmpl w:val="2F369DE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F764C2A"/>
    <w:multiLevelType w:val="multilevel"/>
    <w:tmpl w:val="3A1EE76E"/>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40095D36"/>
    <w:multiLevelType w:val="hybridMultilevel"/>
    <w:tmpl w:val="4FC8250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4056776B"/>
    <w:multiLevelType w:val="hybridMultilevel"/>
    <w:tmpl w:val="137488AA"/>
    <w:lvl w:ilvl="0" w:tplc="53DE05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157A8D"/>
    <w:multiLevelType w:val="hybridMultilevel"/>
    <w:tmpl w:val="82DE17C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419C475E"/>
    <w:multiLevelType w:val="hybridMultilevel"/>
    <w:tmpl w:val="BF269B8E"/>
    <w:lvl w:ilvl="0" w:tplc="560CA64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9C4F1A"/>
    <w:multiLevelType w:val="hybridMultilevel"/>
    <w:tmpl w:val="FBA21CBC"/>
    <w:lvl w:ilvl="0" w:tplc="868401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C0600E"/>
    <w:multiLevelType w:val="hybridMultilevel"/>
    <w:tmpl w:val="A128E872"/>
    <w:lvl w:ilvl="0" w:tplc="2BEC60D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56AA7F35"/>
    <w:multiLevelType w:val="hybridMultilevel"/>
    <w:tmpl w:val="D2860A98"/>
    <w:lvl w:ilvl="0" w:tplc="29A8A008">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80F735B"/>
    <w:multiLevelType w:val="hybridMultilevel"/>
    <w:tmpl w:val="2632C0DA"/>
    <w:lvl w:ilvl="0" w:tplc="1F74F76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AD6180D"/>
    <w:multiLevelType w:val="hybridMultilevel"/>
    <w:tmpl w:val="815C3394"/>
    <w:lvl w:ilvl="0" w:tplc="E1CCEA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C270E98"/>
    <w:multiLevelType w:val="hybridMultilevel"/>
    <w:tmpl w:val="FDB80F30"/>
    <w:lvl w:ilvl="0" w:tplc="9B1E623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652C1579"/>
    <w:multiLevelType w:val="hybridMultilevel"/>
    <w:tmpl w:val="CF300C0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65D865BD"/>
    <w:multiLevelType w:val="hybridMultilevel"/>
    <w:tmpl w:val="B72CA90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67A72EFE"/>
    <w:multiLevelType w:val="hybridMultilevel"/>
    <w:tmpl w:val="CE8EAB3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69716E34"/>
    <w:multiLevelType w:val="hybridMultilevel"/>
    <w:tmpl w:val="4E64EB18"/>
    <w:lvl w:ilvl="0" w:tplc="98FC76D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F178FB"/>
    <w:multiLevelType w:val="hybridMultilevel"/>
    <w:tmpl w:val="AB16EF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71981496"/>
    <w:multiLevelType w:val="hybridMultilevel"/>
    <w:tmpl w:val="96C2F59A"/>
    <w:lvl w:ilvl="0" w:tplc="BE8CA196">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39905AA"/>
    <w:multiLevelType w:val="hybridMultilevel"/>
    <w:tmpl w:val="D05042F0"/>
    <w:lvl w:ilvl="0" w:tplc="080A0013">
      <w:start w:val="1"/>
      <w:numFmt w:val="upperRoman"/>
      <w:pStyle w:val="Niveldenota11"/>
      <w:lvlText w:val="%1."/>
      <w:lvlJc w:val="right"/>
      <w:pPr>
        <w:ind w:left="720" w:hanging="360"/>
      </w:pPr>
    </w:lvl>
    <w:lvl w:ilvl="1" w:tplc="080A0019">
      <w:start w:val="1"/>
      <w:numFmt w:val="lowerLetter"/>
      <w:pStyle w:val="Niveldenota21"/>
      <w:lvlText w:val="%2."/>
      <w:lvlJc w:val="left"/>
      <w:pPr>
        <w:ind w:left="1440" w:hanging="360"/>
      </w:pPr>
    </w:lvl>
    <w:lvl w:ilvl="2" w:tplc="080A001B">
      <w:start w:val="1"/>
      <w:numFmt w:val="lowerRoman"/>
      <w:pStyle w:val="Niveldenota41"/>
      <w:lvlText w:val="%3."/>
      <w:lvlJc w:val="right"/>
      <w:pPr>
        <w:ind w:left="2160" w:hanging="180"/>
      </w:pPr>
    </w:lvl>
    <w:lvl w:ilvl="3" w:tplc="080A000F" w:tentative="1">
      <w:start w:val="1"/>
      <w:numFmt w:val="decimal"/>
      <w:pStyle w:val="Niveldenota51"/>
      <w:lvlText w:val="%4."/>
      <w:lvlJc w:val="left"/>
      <w:pPr>
        <w:ind w:left="2880" w:hanging="360"/>
      </w:pPr>
    </w:lvl>
    <w:lvl w:ilvl="4" w:tplc="080A0019" w:tentative="1">
      <w:start w:val="1"/>
      <w:numFmt w:val="lowerLetter"/>
      <w:pStyle w:val="Niveldenota61"/>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980046E"/>
    <w:multiLevelType w:val="hybridMultilevel"/>
    <w:tmpl w:val="43020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C355348"/>
    <w:multiLevelType w:val="hybridMultilevel"/>
    <w:tmpl w:val="833030E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931042561">
    <w:abstractNumId w:val="30"/>
  </w:num>
  <w:num w:numId="2" w16cid:durableId="1859927243">
    <w:abstractNumId w:val="13"/>
  </w:num>
  <w:num w:numId="3" w16cid:durableId="13670241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91675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55336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75649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95277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69814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63603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56224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83094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24750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90813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43291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60945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31786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85562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88262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56355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92990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75302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536942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60939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426410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33836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519134">
    <w:abstractNumId w:val="22"/>
  </w:num>
  <w:num w:numId="27" w16cid:durableId="2089693191">
    <w:abstractNumId w:val="17"/>
  </w:num>
  <w:num w:numId="28" w16cid:durableId="334110785">
    <w:abstractNumId w:val="6"/>
  </w:num>
  <w:num w:numId="29" w16cid:durableId="1521313783">
    <w:abstractNumId w:val="4"/>
  </w:num>
  <w:num w:numId="30" w16cid:durableId="501287027">
    <w:abstractNumId w:val="18"/>
  </w:num>
  <w:num w:numId="31" w16cid:durableId="341863004">
    <w:abstractNumId w:val="15"/>
  </w:num>
  <w:num w:numId="32" w16cid:durableId="984241956">
    <w:abstractNumId w:val="27"/>
  </w:num>
  <w:num w:numId="33" w16cid:durableId="1150437588">
    <w:abstractNumId w:val="31"/>
  </w:num>
  <w:num w:numId="34" w16cid:durableId="2030795644">
    <w:abstractNumId w:val="1"/>
  </w:num>
  <w:num w:numId="35" w16cid:durableId="258757817">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2D4"/>
    <w:rsid w:val="00002DF9"/>
    <w:rsid w:val="00035331"/>
    <w:rsid w:val="00054CF5"/>
    <w:rsid w:val="00097285"/>
    <w:rsid w:val="000B284F"/>
    <w:rsid w:val="000C54EE"/>
    <w:rsid w:val="000E6517"/>
    <w:rsid w:val="000F021D"/>
    <w:rsid w:val="000F294F"/>
    <w:rsid w:val="001310D1"/>
    <w:rsid w:val="00155F3A"/>
    <w:rsid w:val="0015611C"/>
    <w:rsid w:val="00166D52"/>
    <w:rsid w:val="00177264"/>
    <w:rsid w:val="001A4896"/>
    <w:rsid w:val="001C2BE1"/>
    <w:rsid w:val="00213EAC"/>
    <w:rsid w:val="00273CFA"/>
    <w:rsid w:val="00290D27"/>
    <w:rsid w:val="00292CFF"/>
    <w:rsid w:val="003565C7"/>
    <w:rsid w:val="003A18CD"/>
    <w:rsid w:val="003B23EB"/>
    <w:rsid w:val="003E2D46"/>
    <w:rsid w:val="00434660"/>
    <w:rsid w:val="0046146E"/>
    <w:rsid w:val="00463303"/>
    <w:rsid w:val="00466F74"/>
    <w:rsid w:val="004F4179"/>
    <w:rsid w:val="005C2F9A"/>
    <w:rsid w:val="005F2D20"/>
    <w:rsid w:val="00632EA4"/>
    <w:rsid w:val="006455C6"/>
    <w:rsid w:val="0065657A"/>
    <w:rsid w:val="00685DD4"/>
    <w:rsid w:val="006E4DA3"/>
    <w:rsid w:val="00703A01"/>
    <w:rsid w:val="007160DB"/>
    <w:rsid w:val="00731C74"/>
    <w:rsid w:val="007F0810"/>
    <w:rsid w:val="00833B09"/>
    <w:rsid w:val="00835A84"/>
    <w:rsid w:val="00856BFD"/>
    <w:rsid w:val="008C6D58"/>
    <w:rsid w:val="008F691E"/>
    <w:rsid w:val="009724FA"/>
    <w:rsid w:val="00974CBC"/>
    <w:rsid w:val="009D6A8E"/>
    <w:rsid w:val="00A104A6"/>
    <w:rsid w:val="00A40A51"/>
    <w:rsid w:val="00AF2DB5"/>
    <w:rsid w:val="00B62DE0"/>
    <w:rsid w:val="00B62EB5"/>
    <w:rsid w:val="00B7427C"/>
    <w:rsid w:val="00BD4083"/>
    <w:rsid w:val="00C03164"/>
    <w:rsid w:val="00C4593F"/>
    <w:rsid w:val="00C87FD6"/>
    <w:rsid w:val="00C93EB2"/>
    <w:rsid w:val="00CA0F8B"/>
    <w:rsid w:val="00CB2DE8"/>
    <w:rsid w:val="00CB41CF"/>
    <w:rsid w:val="00D37803"/>
    <w:rsid w:val="00DB376F"/>
    <w:rsid w:val="00E4162C"/>
    <w:rsid w:val="00E82DDC"/>
    <w:rsid w:val="00EB1355"/>
    <w:rsid w:val="00F37768"/>
    <w:rsid w:val="00F40126"/>
    <w:rsid w:val="00F42055"/>
    <w:rsid w:val="00F65B53"/>
    <w:rsid w:val="00FB12D4"/>
    <w:rsid w:val="00FD4080"/>
    <w:rsid w:val="00FE3286"/>
    <w:rsid w:val="00FF7C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2B0D9"/>
  <w15:chartTrackingRefBased/>
  <w15:docId w15:val="{EC316059-490E-45FA-9121-5C8C6A555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semiHidden/>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9"/>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9"/>
    <w:semiHidden/>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uiPriority w:val="99"/>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semiHidden/>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9"/>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semiHidden/>
    <w:rsid w:val="00833B09"/>
    <w:rPr>
      <w:rFonts w:ascii="Arial" w:eastAsia="Times New Roman" w:hAnsi="Arial" w:cs="Times New Roman"/>
      <w:b/>
      <w:color w:val="000000"/>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nhideWhenUsed/>
    <w:qFormat/>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Nmerodepgina">
    <w:name w:val="page number"/>
    <w:basedOn w:val="Fuentedeprrafopredeter"/>
    <w:rsid w:val="00FB12D4"/>
  </w:style>
  <w:style w:type="character" w:styleId="Hipervnculo">
    <w:name w:val="Hyperlink"/>
    <w:rsid w:val="00FB12D4"/>
    <w:rPr>
      <w:color w:val="0000FF"/>
      <w:u w:val="single"/>
    </w:rPr>
  </w:style>
  <w:style w:type="table" w:styleId="Tablaconcuadrcula">
    <w:name w:val="Table Grid"/>
    <w:basedOn w:val="Tablanormal"/>
    <w:uiPriority w:val="39"/>
    <w:rsid w:val="00FB12D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
    <w:name w:val="Estilo1"/>
    <w:basedOn w:val="Normal"/>
    <w:rsid w:val="00FB12D4"/>
    <w:pPr>
      <w:spacing w:after="0" w:line="360" w:lineRule="auto"/>
      <w:jc w:val="center"/>
    </w:pPr>
    <w:rPr>
      <w:rFonts w:ascii="Arial" w:eastAsia="Times New Roman" w:hAnsi="Arial" w:cs="Arial"/>
      <w:b/>
      <w:sz w:val="24"/>
      <w:szCs w:val="24"/>
      <w:lang w:val="es-MX" w:eastAsia="es-MX"/>
    </w:rPr>
  </w:style>
  <w:style w:type="paragraph" w:customStyle="1" w:styleId="EstiloArialNegritaCentradoInterlineado15lneas">
    <w:name w:val="Estilo Arial Negrita Centrado Interlineado:  15 líneas"/>
    <w:basedOn w:val="Normal"/>
    <w:next w:val="Normal"/>
    <w:rsid w:val="00FB12D4"/>
    <w:pPr>
      <w:spacing w:after="0" w:line="360" w:lineRule="auto"/>
      <w:jc w:val="center"/>
    </w:pPr>
    <w:rPr>
      <w:rFonts w:ascii="Arial" w:eastAsia="Times New Roman" w:hAnsi="Arial"/>
      <w:b/>
      <w:bCs/>
      <w:sz w:val="24"/>
      <w:szCs w:val="20"/>
      <w:lang w:val="es-MX" w:eastAsia="es-MX"/>
    </w:rPr>
  </w:style>
  <w:style w:type="table" w:styleId="Tablabsica1">
    <w:name w:val="Table Simple 1"/>
    <w:basedOn w:val="Tablanormal"/>
    <w:rsid w:val="00FB12D4"/>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
    <w:basedOn w:val="Normal"/>
    <w:next w:val="Normal"/>
    <w:qFormat/>
    <w:rsid w:val="00FB12D4"/>
    <w:pPr>
      <w:spacing w:after="0" w:line="240" w:lineRule="auto"/>
      <w:jc w:val="center"/>
    </w:pPr>
    <w:rPr>
      <w:rFonts w:ascii="Arial" w:eastAsia="Times New Roman" w:hAnsi="Arial" w:cs="Arial"/>
      <w:b/>
      <w:bCs/>
      <w:sz w:val="20"/>
      <w:szCs w:val="20"/>
      <w:lang w:eastAsia="es-ES"/>
    </w:rPr>
  </w:style>
  <w:style w:type="paragraph" w:customStyle="1" w:styleId="B097310B617449ED92DCB4B3F3507898">
    <w:name w:val="B097310B617449ED92DCB4B3F3507898"/>
    <w:rsid w:val="00FB12D4"/>
    <w:pPr>
      <w:spacing w:after="200" w:line="276" w:lineRule="auto"/>
    </w:pPr>
    <w:rPr>
      <w:rFonts w:ascii="Calibri" w:eastAsia="Times New Roman" w:hAnsi="Calibri" w:cs="Times New Roman"/>
      <w:lang w:val="en-US"/>
    </w:rPr>
  </w:style>
  <w:style w:type="paragraph" w:customStyle="1" w:styleId="1">
    <w:name w:val="1"/>
    <w:basedOn w:val="Normal"/>
    <w:next w:val="Sangradetextonormal"/>
    <w:uiPriority w:val="99"/>
    <w:rsid w:val="00FB12D4"/>
    <w:pPr>
      <w:snapToGrid w:val="0"/>
      <w:spacing w:after="0" w:line="240" w:lineRule="auto"/>
      <w:ind w:firstLine="708"/>
      <w:jc w:val="both"/>
    </w:pPr>
    <w:rPr>
      <w:rFonts w:ascii="Arial" w:eastAsia="Times New Roman" w:hAnsi="Arial"/>
      <w:sz w:val="24"/>
      <w:szCs w:val="20"/>
      <w:lang w:val="es-MX" w:eastAsia="es-MX"/>
    </w:rPr>
  </w:style>
  <w:style w:type="paragraph" w:customStyle="1" w:styleId="Niveldenota11">
    <w:name w:val="Nivel de nota 11"/>
    <w:basedOn w:val="Normal"/>
    <w:rsid w:val="00FB12D4"/>
    <w:pPr>
      <w:keepNext/>
      <w:numPr>
        <w:numId w:val="1"/>
      </w:numPr>
      <w:spacing w:after="0" w:line="240" w:lineRule="auto"/>
      <w:contextualSpacing/>
      <w:outlineLvl w:val="0"/>
    </w:pPr>
    <w:rPr>
      <w:rFonts w:ascii="Verdana" w:eastAsia="MS Gothic" w:hAnsi="Verdana"/>
      <w:sz w:val="20"/>
      <w:szCs w:val="24"/>
      <w:lang w:val="es-ES_tradnl"/>
    </w:rPr>
  </w:style>
  <w:style w:type="paragraph" w:customStyle="1" w:styleId="Niveldenota21">
    <w:name w:val="Nivel de nota 21"/>
    <w:basedOn w:val="Normal"/>
    <w:rsid w:val="00FB12D4"/>
    <w:pPr>
      <w:keepNext/>
      <w:numPr>
        <w:ilvl w:val="1"/>
        <w:numId w:val="1"/>
      </w:numPr>
      <w:spacing w:after="0" w:line="240" w:lineRule="auto"/>
      <w:contextualSpacing/>
      <w:outlineLvl w:val="1"/>
    </w:pPr>
    <w:rPr>
      <w:rFonts w:ascii="Verdana" w:eastAsia="MS Gothic" w:hAnsi="Verdana"/>
      <w:sz w:val="20"/>
      <w:szCs w:val="24"/>
      <w:lang w:val="es-ES_tradnl"/>
    </w:rPr>
  </w:style>
  <w:style w:type="paragraph" w:customStyle="1" w:styleId="Niveldenota41">
    <w:name w:val="Nivel de nota 41"/>
    <w:basedOn w:val="Normal"/>
    <w:rsid w:val="00FB12D4"/>
    <w:pPr>
      <w:keepNext/>
      <w:numPr>
        <w:ilvl w:val="2"/>
        <w:numId w:val="1"/>
      </w:numPr>
      <w:tabs>
        <w:tab w:val="num" w:pos="2160"/>
      </w:tabs>
      <w:spacing w:after="0" w:line="240" w:lineRule="auto"/>
      <w:ind w:left="2520"/>
      <w:contextualSpacing/>
      <w:outlineLvl w:val="3"/>
    </w:pPr>
    <w:rPr>
      <w:rFonts w:ascii="Verdana" w:eastAsia="MS Gothic" w:hAnsi="Verdana"/>
      <w:sz w:val="20"/>
      <w:szCs w:val="24"/>
      <w:lang w:val="es-ES_tradnl"/>
    </w:rPr>
  </w:style>
  <w:style w:type="paragraph" w:customStyle="1" w:styleId="Niveldenota51">
    <w:name w:val="Nivel de nota 51"/>
    <w:basedOn w:val="Normal"/>
    <w:rsid w:val="00FB12D4"/>
    <w:pPr>
      <w:keepNext/>
      <w:numPr>
        <w:ilvl w:val="3"/>
        <w:numId w:val="1"/>
      </w:numPr>
      <w:tabs>
        <w:tab w:val="num" w:pos="2880"/>
      </w:tabs>
      <w:spacing w:after="0" w:line="240" w:lineRule="auto"/>
      <w:ind w:left="3240"/>
      <w:contextualSpacing/>
      <w:outlineLvl w:val="4"/>
    </w:pPr>
    <w:rPr>
      <w:rFonts w:ascii="Verdana" w:eastAsia="MS Gothic" w:hAnsi="Verdana"/>
      <w:sz w:val="20"/>
      <w:szCs w:val="24"/>
      <w:lang w:val="es-ES_tradnl"/>
    </w:rPr>
  </w:style>
  <w:style w:type="paragraph" w:customStyle="1" w:styleId="Niveldenota61">
    <w:name w:val="Nivel de nota 61"/>
    <w:basedOn w:val="Normal"/>
    <w:rsid w:val="00FB12D4"/>
    <w:pPr>
      <w:keepNext/>
      <w:numPr>
        <w:ilvl w:val="4"/>
        <w:numId w:val="1"/>
      </w:numPr>
      <w:tabs>
        <w:tab w:val="num" w:pos="3600"/>
      </w:tabs>
      <w:spacing w:after="0" w:line="240" w:lineRule="auto"/>
      <w:ind w:left="3960"/>
      <w:contextualSpacing/>
      <w:outlineLvl w:val="5"/>
    </w:pPr>
    <w:rPr>
      <w:rFonts w:ascii="Verdana" w:eastAsia="MS Gothic" w:hAnsi="Verdana"/>
      <w:sz w:val="20"/>
      <w:szCs w:val="24"/>
      <w:lang w:val="es-ES_tradnl"/>
    </w:rPr>
  </w:style>
  <w:style w:type="paragraph" w:customStyle="1" w:styleId="Niveldenota71">
    <w:name w:val="Nivel de nota 71"/>
    <w:basedOn w:val="Normal"/>
    <w:rsid w:val="00FB12D4"/>
    <w:pPr>
      <w:keepNext/>
      <w:tabs>
        <w:tab w:val="num" w:pos="4320"/>
      </w:tabs>
      <w:spacing w:after="0" w:line="240" w:lineRule="auto"/>
      <w:ind w:left="4680" w:hanging="360"/>
      <w:contextualSpacing/>
      <w:outlineLvl w:val="6"/>
    </w:pPr>
    <w:rPr>
      <w:rFonts w:ascii="Verdana" w:eastAsia="MS Gothic" w:hAnsi="Verdana"/>
      <w:sz w:val="20"/>
      <w:szCs w:val="24"/>
      <w:lang w:val="es-ES_tradnl"/>
    </w:rPr>
  </w:style>
  <w:style w:type="paragraph" w:customStyle="1" w:styleId="Niveldenota81">
    <w:name w:val="Nivel de nota 81"/>
    <w:basedOn w:val="Normal"/>
    <w:rsid w:val="00FB12D4"/>
    <w:pPr>
      <w:keepNext/>
      <w:tabs>
        <w:tab w:val="num" w:pos="5040"/>
      </w:tabs>
      <w:spacing w:after="0" w:line="240" w:lineRule="auto"/>
      <w:ind w:left="5400" w:hanging="360"/>
      <w:contextualSpacing/>
      <w:outlineLvl w:val="7"/>
    </w:pPr>
    <w:rPr>
      <w:rFonts w:ascii="Verdana" w:eastAsia="MS Gothic" w:hAnsi="Verdana"/>
      <w:sz w:val="20"/>
      <w:szCs w:val="24"/>
      <w:lang w:val="es-ES_tradnl"/>
    </w:rPr>
  </w:style>
  <w:style w:type="paragraph" w:customStyle="1" w:styleId="Niveldenota91">
    <w:name w:val="Nivel de nota 91"/>
    <w:basedOn w:val="Normal"/>
    <w:rsid w:val="00FB12D4"/>
    <w:pPr>
      <w:keepNext/>
      <w:tabs>
        <w:tab w:val="num" w:pos="5760"/>
      </w:tabs>
      <w:spacing w:after="0" w:line="240" w:lineRule="auto"/>
      <w:ind w:left="6120" w:hanging="360"/>
      <w:contextualSpacing/>
      <w:outlineLvl w:val="8"/>
    </w:pPr>
    <w:rPr>
      <w:rFonts w:ascii="Verdana" w:eastAsia="MS Gothic" w:hAnsi="Verdana"/>
      <w:sz w:val="20"/>
      <w:szCs w:val="24"/>
      <w:lang w:val="es-ES_tradnl"/>
    </w:rPr>
  </w:style>
  <w:style w:type="paragraph" w:styleId="NormalWeb">
    <w:name w:val="Normal (Web)"/>
    <w:basedOn w:val="Normal"/>
    <w:uiPriority w:val="99"/>
    <w:unhideWhenUsed/>
    <w:rsid w:val="00FB12D4"/>
    <w:pPr>
      <w:spacing w:before="100" w:beforeAutospacing="1" w:after="100" w:afterAutospacing="1" w:line="240" w:lineRule="auto"/>
    </w:pPr>
    <w:rPr>
      <w:rFonts w:ascii="Times" w:eastAsia="Times New Roman" w:hAnsi="Times"/>
      <w:sz w:val="20"/>
      <w:szCs w:val="20"/>
      <w:lang w:val="es-ES_tradnl" w:eastAsia="es-MX"/>
    </w:rPr>
  </w:style>
  <w:style w:type="paragraph" w:customStyle="1" w:styleId="Standard">
    <w:name w:val="Standard"/>
    <w:rsid w:val="00FB12D4"/>
    <w:pPr>
      <w:widowControl w:val="0"/>
      <w:suppressAutoHyphens/>
      <w:autoSpaceDN w:val="0"/>
      <w:spacing w:after="0" w:line="240" w:lineRule="auto"/>
      <w:textAlignment w:val="baseline"/>
    </w:pPr>
    <w:rPr>
      <w:rFonts w:ascii="Times New Roman" w:eastAsia="SimSun" w:hAnsi="Times New Roman" w:cs="Mangal"/>
      <w:kern w:val="3"/>
      <w:sz w:val="24"/>
      <w:szCs w:val="24"/>
      <w:vertAlign w:val="subscript"/>
      <w:lang w:eastAsia="zh-CN" w:bidi="hi-IN"/>
    </w:rPr>
  </w:style>
  <w:style w:type="paragraph" w:customStyle="1" w:styleId="Encabezado1">
    <w:name w:val="Encabezado1"/>
    <w:basedOn w:val="Standard"/>
    <w:next w:val="Textbody"/>
    <w:rsid w:val="00FB12D4"/>
    <w:pPr>
      <w:keepNext/>
      <w:spacing w:before="240" w:after="120"/>
    </w:pPr>
    <w:rPr>
      <w:rFonts w:ascii="Arial" w:eastAsia="Microsoft YaHei" w:hAnsi="Arial"/>
      <w:sz w:val="28"/>
      <w:szCs w:val="28"/>
    </w:rPr>
  </w:style>
  <w:style w:type="paragraph" w:customStyle="1" w:styleId="Textbody">
    <w:name w:val="Text body"/>
    <w:basedOn w:val="Standard"/>
    <w:rsid w:val="00FB12D4"/>
    <w:pPr>
      <w:spacing w:after="120"/>
    </w:pPr>
  </w:style>
  <w:style w:type="paragraph" w:styleId="Lista">
    <w:name w:val="List"/>
    <w:basedOn w:val="Textbody"/>
    <w:rsid w:val="00FB12D4"/>
  </w:style>
  <w:style w:type="paragraph" w:customStyle="1" w:styleId="Descripcin1">
    <w:name w:val="Descripción1"/>
    <w:basedOn w:val="Standard"/>
    <w:rsid w:val="00FB12D4"/>
    <w:pPr>
      <w:suppressLineNumbers/>
      <w:spacing w:before="120" w:after="120"/>
    </w:pPr>
    <w:rPr>
      <w:i/>
      <w:iCs/>
    </w:rPr>
  </w:style>
  <w:style w:type="paragraph" w:customStyle="1" w:styleId="Index">
    <w:name w:val="Index"/>
    <w:basedOn w:val="Standard"/>
    <w:rsid w:val="00FB12D4"/>
    <w:pPr>
      <w:suppressLineNumbers/>
    </w:pPr>
  </w:style>
  <w:style w:type="paragraph" w:customStyle="1" w:styleId="TableContents">
    <w:name w:val="Table Contents"/>
    <w:basedOn w:val="Standard"/>
    <w:rsid w:val="00FB12D4"/>
    <w:pPr>
      <w:suppressLineNumbers/>
    </w:pPr>
  </w:style>
  <w:style w:type="paragraph" w:customStyle="1" w:styleId="TableHeading">
    <w:name w:val="Table Heading"/>
    <w:basedOn w:val="TableContents"/>
    <w:rsid w:val="00FB12D4"/>
    <w:pPr>
      <w:jc w:val="center"/>
    </w:pPr>
    <w:rPr>
      <w:b/>
      <w:bCs/>
    </w:rPr>
  </w:style>
  <w:style w:type="numbering" w:customStyle="1" w:styleId="WWNum1">
    <w:name w:val="WWNum1"/>
    <w:basedOn w:val="Sinlista"/>
    <w:rsid w:val="00FB12D4"/>
    <w:pPr>
      <w:numPr>
        <w:numId w:val="2"/>
      </w:numPr>
    </w:pPr>
  </w:style>
  <w:style w:type="paragraph" w:customStyle="1" w:styleId="Listavistosa-nfasis11">
    <w:name w:val="Lista vistosa - Énfasis 11"/>
    <w:basedOn w:val="Normal"/>
    <w:qFormat/>
    <w:rsid w:val="00FB12D4"/>
    <w:pPr>
      <w:spacing w:after="0" w:line="240" w:lineRule="auto"/>
      <w:ind w:left="720"/>
      <w:contextualSpacing/>
    </w:pPr>
    <w:rPr>
      <w:rFonts w:ascii="Times New Roman" w:eastAsia="Times New Roman" w:hAnsi="Times New Roman"/>
      <w:sz w:val="24"/>
      <w:szCs w:val="24"/>
      <w:lang w:eastAsia="es-ES"/>
    </w:rPr>
  </w:style>
  <w:style w:type="paragraph" w:customStyle="1" w:styleId="standard0">
    <w:name w:val="standard"/>
    <w:basedOn w:val="Normal"/>
    <w:rsid w:val="008C6D58"/>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character" w:styleId="Refdenotaalpie">
    <w:name w:val="footnote reference"/>
    <w:basedOn w:val="Fuentedeprrafopredeter"/>
    <w:uiPriority w:val="99"/>
    <w:semiHidden/>
    <w:unhideWhenUsed/>
    <w:rsid w:val="008C6D58"/>
    <w:rPr>
      <w:vertAlign w:val="superscript"/>
    </w:rPr>
  </w:style>
  <w:style w:type="character" w:styleId="Textoennegrita">
    <w:name w:val="Strong"/>
    <w:basedOn w:val="Fuentedeprrafopredeter"/>
    <w:uiPriority w:val="22"/>
    <w:qFormat/>
    <w:rsid w:val="008C6D58"/>
    <w:rPr>
      <w:b/>
      <w:bCs/>
    </w:rPr>
  </w:style>
  <w:style w:type="numbering" w:customStyle="1" w:styleId="Sinlista1">
    <w:name w:val="Sin lista1"/>
    <w:next w:val="Sinlista"/>
    <w:uiPriority w:val="99"/>
    <w:semiHidden/>
    <w:unhideWhenUsed/>
    <w:rsid w:val="00213EAC"/>
  </w:style>
  <w:style w:type="table" w:customStyle="1" w:styleId="Tablaconcuadrcula1">
    <w:name w:val="Tabla con cuadrícula1"/>
    <w:basedOn w:val="Tablanormal"/>
    <w:next w:val="Tablaconcuadrcula"/>
    <w:uiPriority w:val="39"/>
    <w:rsid w:val="00213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03164"/>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C03164"/>
  </w:style>
  <w:style w:type="paragraph" w:customStyle="1" w:styleId="text-right">
    <w:name w:val="text-right"/>
    <w:basedOn w:val="Normal"/>
    <w:rsid w:val="000C54EE"/>
    <w:pPr>
      <w:spacing w:before="100" w:beforeAutospacing="1" w:after="100" w:afterAutospacing="1" w:line="240" w:lineRule="auto"/>
      <w:jc w:val="right"/>
    </w:pPr>
    <w:rPr>
      <w:rFonts w:ascii="Times New Roman" w:eastAsiaTheme="minorEastAsia" w:hAnsi="Times New Roman"/>
      <w:sz w:val="24"/>
      <w:szCs w:val="24"/>
      <w:lang w:val="es-MX" w:eastAsia="es-MX"/>
    </w:rPr>
  </w:style>
  <w:style w:type="paragraph" w:customStyle="1" w:styleId="estiloarialnegritacentradointerlineado15lneas0">
    <w:name w:val="estiloarialnegritacentradointerlineado15lneas"/>
    <w:basedOn w:val="Normal"/>
    <w:rsid w:val="000C54EE"/>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7241263">
      <w:bodyDiv w:val="1"/>
      <w:marLeft w:val="0"/>
      <w:marRight w:val="0"/>
      <w:marTop w:val="0"/>
      <w:marBottom w:val="0"/>
      <w:divBdr>
        <w:top w:val="none" w:sz="0" w:space="0" w:color="auto"/>
        <w:left w:val="none" w:sz="0" w:space="0" w:color="auto"/>
        <w:bottom w:val="none" w:sz="0" w:space="0" w:color="auto"/>
        <w:right w:val="none" w:sz="0" w:space="0" w:color="auto"/>
      </w:divBdr>
    </w:div>
    <w:div w:id="211250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20Torres%20S\Desktop\Pqte%20Fiscal%202020\Plantilla\Plantilla%20Ley%20de%20Ingres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Ley de Ingresos</Template>
  <TotalTime>29</TotalTime>
  <Pages>54</Pages>
  <Words>7686</Words>
  <Characters>42277</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INSTITUTO DE INVESTIGACIONES LEGISLATIVAS</dc:creator>
  <cp:keywords/>
  <dc:description/>
  <cp:lastModifiedBy>Rene Denis Estrada Sotelo</cp:lastModifiedBy>
  <cp:revision>11</cp:revision>
  <cp:lastPrinted>2021-12-31T02:17:00Z</cp:lastPrinted>
  <dcterms:created xsi:type="dcterms:W3CDTF">2022-12-06T19:20:00Z</dcterms:created>
  <dcterms:modified xsi:type="dcterms:W3CDTF">2025-01-03T11:43:00Z</dcterms:modified>
</cp:coreProperties>
</file>