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E790" w14:textId="77777777" w:rsidR="00C37D55" w:rsidRPr="00C5426D" w:rsidRDefault="00C37D55" w:rsidP="00C5426D">
      <w:pPr>
        <w:pStyle w:val="Sinespaciado"/>
        <w:jc w:val="center"/>
        <w:rPr>
          <w:rFonts w:ascii="Verdana" w:hAnsi="Verdana"/>
          <w:b/>
          <w:bCs/>
          <w:sz w:val="20"/>
          <w:szCs w:val="20"/>
        </w:rPr>
      </w:pPr>
      <w:r w:rsidRPr="00C5426D">
        <w:rPr>
          <w:rFonts w:ascii="Verdana" w:hAnsi="Verdana"/>
          <w:b/>
          <w:bCs/>
          <w:sz w:val="20"/>
          <w:szCs w:val="20"/>
        </w:rPr>
        <w:t>DECRETO NÚMERO 19</w:t>
      </w:r>
    </w:p>
    <w:p w14:paraId="4BCA30D7" w14:textId="77777777" w:rsidR="00C37D55" w:rsidRPr="00C5426D" w:rsidRDefault="00C37D55" w:rsidP="00C5426D">
      <w:pPr>
        <w:pStyle w:val="Sinespaciado"/>
        <w:jc w:val="both"/>
        <w:rPr>
          <w:rFonts w:ascii="Verdana" w:hAnsi="Verdana"/>
          <w:b/>
          <w:bCs/>
          <w:sz w:val="20"/>
          <w:szCs w:val="20"/>
        </w:rPr>
      </w:pPr>
    </w:p>
    <w:p w14:paraId="26C0846B" w14:textId="77777777" w:rsidR="00C37D55" w:rsidRPr="00C5426D" w:rsidRDefault="00C37D55" w:rsidP="00C5426D">
      <w:pPr>
        <w:pStyle w:val="Sinespaciado"/>
        <w:jc w:val="both"/>
        <w:rPr>
          <w:rFonts w:ascii="Verdana" w:hAnsi="Verdana"/>
          <w:b/>
          <w:bCs/>
          <w:iCs/>
          <w:sz w:val="20"/>
          <w:szCs w:val="20"/>
        </w:rPr>
      </w:pPr>
      <w:r w:rsidRPr="00C5426D">
        <w:rPr>
          <w:rFonts w:ascii="Verdana" w:hAnsi="Verdana"/>
          <w:b/>
          <w:bCs/>
          <w:iCs/>
          <w:sz w:val="20"/>
          <w:szCs w:val="20"/>
        </w:rPr>
        <w:t>LA SEXAGÉSIMA SEXTA LEGISLATURA CONSTITUCIONAL DEL CONGRESO DEL ESTADO LIBRE Y SOBERANO DE GUANAJUATO, D E C R E T A:</w:t>
      </w:r>
    </w:p>
    <w:p w14:paraId="42A4CE51" w14:textId="77777777" w:rsidR="00C37D55" w:rsidRPr="00C5426D" w:rsidRDefault="00C37D55" w:rsidP="00C5426D">
      <w:pPr>
        <w:pStyle w:val="Sinespaciado"/>
        <w:jc w:val="both"/>
        <w:rPr>
          <w:rFonts w:ascii="Verdana" w:hAnsi="Verdana"/>
          <w:b/>
          <w:bCs/>
          <w:sz w:val="20"/>
          <w:szCs w:val="20"/>
          <w:lang w:val="es-ES_tradnl"/>
        </w:rPr>
      </w:pPr>
    </w:p>
    <w:p w14:paraId="478BE446" w14:textId="77777777" w:rsidR="00C37D55" w:rsidRPr="00C5426D" w:rsidRDefault="00C37D55" w:rsidP="00C5426D">
      <w:pPr>
        <w:pStyle w:val="Sinespaciado"/>
        <w:jc w:val="center"/>
        <w:rPr>
          <w:rFonts w:ascii="Verdana" w:hAnsi="Verdana"/>
          <w:b/>
          <w:bCs/>
          <w:sz w:val="20"/>
          <w:szCs w:val="20"/>
          <w:lang w:val="es-ES_tradnl"/>
        </w:rPr>
      </w:pPr>
      <w:r w:rsidRPr="00C5426D">
        <w:rPr>
          <w:rFonts w:ascii="Verdana" w:hAnsi="Verdana"/>
          <w:b/>
          <w:bCs/>
          <w:sz w:val="20"/>
          <w:szCs w:val="20"/>
          <w:lang w:val="es-ES_tradnl"/>
        </w:rPr>
        <w:t>LEY DE INGRESOS PARA EL MUNICIPIO DE JARAL DEL PROGRESO,</w:t>
      </w:r>
    </w:p>
    <w:p w14:paraId="5CC12C04" w14:textId="77777777" w:rsidR="00C37D55" w:rsidRPr="00C5426D" w:rsidRDefault="00C37D55" w:rsidP="00C5426D">
      <w:pPr>
        <w:pStyle w:val="Sinespaciado"/>
        <w:jc w:val="center"/>
        <w:rPr>
          <w:rFonts w:ascii="Verdana" w:hAnsi="Verdana"/>
          <w:b/>
          <w:bCs/>
          <w:sz w:val="20"/>
          <w:szCs w:val="20"/>
          <w:lang w:val="es-ES_tradnl"/>
        </w:rPr>
      </w:pPr>
      <w:r w:rsidRPr="00C5426D">
        <w:rPr>
          <w:rFonts w:ascii="Verdana" w:hAnsi="Verdana"/>
          <w:b/>
          <w:bCs/>
          <w:sz w:val="20"/>
          <w:szCs w:val="20"/>
          <w:lang w:val="es-ES_tradnl"/>
        </w:rPr>
        <w:t>GUANAJUATO, PARA EL EJERCICIO FISCAL DEL AÑO 2025</w:t>
      </w:r>
    </w:p>
    <w:p w14:paraId="79C28671" w14:textId="77777777" w:rsidR="00C37D55" w:rsidRPr="00C5426D" w:rsidRDefault="00C37D55" w:rsidP="00C5426D">
      <w:pPr>
        <w:pStyle w:val="Sinespaciado"/>
        <w:jc w:val="center"/>
        <w:rPr>
          <w:rFonts w:ascii="Verdana" w:hAnsi="Verdana" w:cs="Arial"/>
          <w:b/>
          <w:bCs/>
          <w:sz w:val="20"/>
          <w:szCs w:val="20"/>
          <w:lang w:val="es-ES_tradnl"/>
        </w:rPr>
      </w:pPr>
    </w:p>
    <w:p w14:paraId="36AC99F5" w14:textId="77777777" w:rsidR="00C37D55" w:rsidRPr="00C5426D" w:rsidRDefault="00C37D55" w:rsidP="00C5426D">
      <w:pPr>
        <w:pStyle w:val="Sinespaciado"/>
        <w:jc w:val="center"/>
        <w:rPr>
          <w:rFonts w:ascii="Verdana" w:hAnsi="Verdana" w:cs="Arial"/>
          <w:b/>
          <w:bCs/>
          <w:sz w:val="20"/>
          <w:szCs w:val="20"/>
          <w:lang w:val="es-ES_tradnl"/>
        </w:rPr>
      </w:pPr>
      <w:r w:rsidRPr="00C5426D">
        <w:rPr>
          <w:rFonts w:ascii="Verdana" w:hAnsi="Verdana" w:cs="Arial"/>
          <w:b/>
          <w:bCs/>
          <w:sz w:val="20"/>
          <w:szCs w:val="20"/>
          <w:lang w:val="es-ES_tradnl"/>
        </w:rPr>
        <w:t>CAPÍTULO PRIMERO</w:t>
      </w:r>
    </w:p>
    <w:p w14:paraId="169B1E0E" w14:textId="77777777" w:rsidR="00C37D55" w:rsidRPr="00C5426D" w:rsidRDefault="00C37D55" w:rsidP="00C5426D">
      <w:pPr>
        <w:pStyle w:val="Sinespaciado"/>
        <w:jc w:val="center"/>
        <w:rPr>
          <w:rFonts w:ascii="Verdana" w:hAnsi="Verdana" w:cs="Arial"/>
          <w:b/>
          <w:bCs/>
          <w:sz w:val="20"/>
          <w:szCs w:val="20"/>
          <w:lang w:val="es-ES_tradnl"/>
        </w:rPr>
      </w:pPr>
      <w:r w:rsidRPr="00C5426D">
        <w:rPr>
          <w:rFonts w:ascii="Verdana" w:hAnsi="Verdana" w:cs="Arial"/>
          <w:b/>
          <w:bCs/>
          <w:sz w:val="20"/>
          <w:szCs w:val="20"/>
          <w:lang w:val="es-ES_tradnl"/>
        </w:rPr>
        <w:t>NATURALEZA Y OBJETO DE LA LEY</w:t>
      </w:r>
    </w:p>
    <w:p w14:paraId="57DCAE97" w14:textId="77777777" w:rsidR="00C37D55" w:rsidRPr="00C5426D" w:rsidRDefault="00C37D55" w:rsidP="00C5426D">
      <w:pPr>
        <w:pStyle w:val="Sinespaciado"/>
        <w:jc w:val="center"/>
        <w:rPr>
          <w:rFonts w:ascii="Verdana" w:hAnsi="Verdana" w:cs="Arial"/>
          <w:b/>
          <w:bCs/>
          <w:sz w:val="20"/>
          <w:szCs w:val="20"/>
          <w:lang w:val="es-ES_tradnl"/>
        </w:rPr>
      </w:pPr>
    </w:p>
    <w:p w14:paraId="4822B6D7" w14:textId="77777777" w:rsidR="00C37D55" w:rsidRPr="00C5426D" w:rsidRDefault="00C37D55" w:rsidP="00C5426D">
      <w:pPr>
        <w:pStyle w:val="Sinespaciado"/>
        <w:jc w:val="center"/>
        <w:rPr>
          <w:rFonts w:ascii="Verdana" w:hAnsi="Verdana" w:cs="Arial"/>
          <w:b/>
          <w:bCs/>
          <w:sz w:val="20"/>
          <w:szCs w:val="20"/>
          <w:lang w:val="es-ES_tradnl"/>
        </w:rPr>
      </w:pPr>
      <w:r w:rsidRPr="00C5426D">
        <w:rPr>
          <w:rStyle w:val="Textoennegrita"/>
          <w:rFonts w:ascii="Verdana" w:hAnsi="Verdana" w:cs="Arial"/>
          <w:sz w:val="20"/>
          <w:szCs w:val="20"/>
          <w:lang w:val="es-ES_tradnl"/>
        </w:rPr>
        <w:t>SECCIÓN ÚNICA</w:t>
      </w:r>
      <w:r w:rsidRPr="00C5426D">
        <w:rPr>
          <w:rFonts w:ascii="Verdana" w:hAnsi="Verdana" w:cs="Arial"/>
          <w:b/>
          <w:bCs/>
          <w:sz w:val="20"/>
          <w:szCs w:val="20"/>
          <w:lang w:val="es-ES_tradnl"/>
        </w:rPr>
        <w:br/>
      </w:r>
      <w:r w:rsidRPr="00C5426D">
        <w:rPr>
          <w:rStyle w:val="Textoennegrita"/>
          <w:rFonts w:ascii="Verdana" w:hAnsi="Verdana" w:cs="Arial"/>
          <w:sz w:val="20"/>
          <w:szCs w:val="20"/>
          <w:lang w:val="es-ES_tradnl"/>
        </w:rPr>
        <w:t>NATURALEZA Y OBJETO DE LA LEY</w:t>
      </w:r>
    </w:p>
    <w:p w14:paraId="76CD23BA" w14:textId="77777777" w:rsidR="00C37D55" w:rsidRPr="001E4F04" w:rsidRDefault="00C37D55" w:rsidP="00C5426D">
      <w:pPr>
        <w:pStyle w:val="NormalWeb"/>
        <w:ind w:firstLine="708"/>
        <w:jc w:val="both"/>
        <w:rPr>
          <w:rFonts w:ascii="Verdana" w:hAnsi="Verdana"/>
          <w:sz w:val="18"/>
          <w:szCs w:val="18"/>
          <w:lang w:val="es-ES_tradnl"/>
        </w:rPr>
      </w:pPr>
      <w:r w:rsidRPr="001E4F04">
        <w:rPr>
          <w:rStyle w:val="Textoennegrita"/>
          <w:rFonts w:ascii="Verdana" w:hAnsi="Verdana"/>
          <w:sz w:val="18"/>
          <w:szCs w:val="18"/>
          <w:lang w:val="es-ES_tradnl"/>
        </w:rPr>
        <w:t>Artículo 1.</w:t>
      </w:r>
      <w:r w:rsidRPr="001E4F04">
        <w:rPr>
          <w:rFonts w:ascii="Verdana" w:hAnsi="Verdana"/>
          <w:sz w:val="18"/>
          <w:szCs w:val="18"/>
          <w:lang w:val="es-ES_tradnl"/>
        </w:rPr>
        <w:t xml:space="preserve"> La presente ley es de orden público y tiene por objeto establecer los ingresos que percibirá la hacienda pública del municipio de Jaral del Progreso, Guanajuato, durante el ejercicio fiscal del año 2025, de conformidad al Clasificador por Rubro de Ingreso, por los conceptos y cantidades estimadas que a continuación se enumeran:</w:t>
      </w:r>
    </w:p>
    <w:p w14:paraId="620D6FC7" w14:textId="6EB92925" w:rsidR="00C37D55" w:rsidRDefault="00C37D55" w:rsidP="00C5426D">
      <w:pPr>
        <w:spacing w:line="240" w:lineRule="auto"/>
        <w:ind w:firstLine="708"/>
        <w:rPr>
          <w:rFonts w:ascii="Verdana" w:hAnsi="Verdana" w:cs="Arial"/>
          <w:b/>
          <w:bCs/>
          <w:sz w:val="18"/>
          <w:szCs w:val="18"/>
          <w:lang w:val="es-ES_tradnl"/>
        </w:rPr>
      </w:pPr>
      <w:r w:rsidRPr="001E4F04">
        <w:rPr>
          <w:rFonts w:ascii="Verdana" w:hAnsi="Verdana" w:cs="Arial"/>
          <w:b/>
          <w:bCs/>
          <w:sz w:val="18"/>
          <w:szCs w:val="18"/>
          <w:lang w:val="es-ES_tradnl"/>
        </w:rPr>
        <w:t>I. Ingresos Administración Centralizada</w:t>
      </w:r>
    </w:p>
    <w:p w14:paraId="69D42B00" w14:textId="77777777" w:rsidR="00C5426D" w:rsidRPr="00C5426D" w:rsidRDefault="00C5426D" w:rsidP="00C5426D">
      <w:pPr>
        <w:pStyle w:val="Sinespaciado"/>
        <w:rPr>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16"/>
        <w:gridCol w:w="1715"/>
      </w:tblGrid>
      <w:tr w:rsidR="00C37D55" w:rsidRPr="001E4F04" w14:paraId="65F5D512" w14:textId="77777777" w:rsidTr="00A8322C">
        <w:trPr>
          <w:trHeight w:val="474"/>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8860A26"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09401A04"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Municipio de Jaral Del Progreso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2C67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Ingreso Estimado</w:t>
            </w:r>
          </w:p>
        </w:tc>
      </w:tr>
      <w:tr w:rsidR="00C37D55" w:rsidRPr="001E4F04" w14:paraId="76F63517" w14:textId="77777777" w:rsidTr="00A8322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2FBF2C6" w14:textId="77777777" w:rsidR="00C37D55" w:rsidRPr="001E4F04" w:rsidRDefault="00C37D55" w:rsidP="00A8322C">
            <w:pPr>
              <w:spacing w:line="360" w:lineRule="auto"/>
              <w:rPr>
                <w:rFonts w:ascii="Verdana"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9D6A99"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5329"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$194,140,866.52</w:t>
            </w:r>
          </w:p>
        </w:tc>
      </w:tr>
      <w:tr w:rsidR="00C37D55" w:rsidRPr="001E4F04" w14:paraId="3B0AA1B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FB47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C5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9F1B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$6,482,363.99</w:t>
            </w:r>
          </w:p>
        </w:tc>
      </w:tr>
      <w:tr w:rsidR="00C37D55" w:rsidRPr="001E4F04" w14:paraId="4E83E4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AD81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02E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A05F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$3,000.00</w:t>
            </w:r>
          </w:p>
        </w:tc>
      </w:tr>
      <w:tr w:rsidR="00C37D55" w:rsidRPr="001E4F04" w14:paraId="1ABAED0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CCBE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44E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70FE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$3,000.00</w:t>
            </w:r>
          </w:p>
        </w:tc>
      </w:tr>
      <w:tr w:rsidR="00C37D55" w:rsidRPr="001E4F04" w14:paraId="6884EE0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4485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8E64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4C5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157498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BA51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9E9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3AF4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1CFC5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D602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2E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DB40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$6,261,300.79</w:t>
            </w:r>
          </w:p>
        </w:tc>
      </w:tr>
      <w:tr w:rsidR="00C37D55" w:rsidRPr="001E4F04" w14:paraId="65337D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9E8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1AD6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9BC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$6,036,119.74</w:t>
            </w:r>
          </w:p>
        </w:tc>
      </w:tr>
      <w:tr w:rsidR="00C37D55" w:rsidRPr="001E4F04" w14:paraId="159A0E5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1175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99FC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3651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$75,181.05</w:t>
            </w:r>
          </w:p>
        </w:tc>
      </w:tr>
      <w:tr w:rsidR="00C37D55" w:rsidRPr="001E4F04" w14:paraId="150BCA0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57B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4FC1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7FC0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$150,000.00</w:t>
            </w:r>
          </w:p>
        </w:tc>
      </w:tr>
      <w:tr w:rsidR="00C37D55" w:rsidRPr="001E4F04" w14:paraId="02E440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204D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161D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29B1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$22,025.12</w:t>
            </w:r>
          </w:p>
        </w:tc>
      </w:tr>
      <w:tr w:rsidR="00C37D55" w:rsidRPr="001E4F04" w14:paraId="489E999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6BB9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6FDA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DB4D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09AF5C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822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E865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4ED2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062390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4338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9B0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9A66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394AF3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2996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513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25A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$22,025.12</w:t>
            </w:r>
          </w:p>
        </w:tc>
      </w:tr>
      <w:tr w:rsidR="00C37D55" w:rsidRPr="001E4F04" w14:paraId="6E729A7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3B81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AFB2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250C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387162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BD65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99F3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EE1B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7E0D81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9D8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3E93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683F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0AE9D6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FE4B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31C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E6B1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$196,038.08</w:t>
            </w:r>
          </w:p>
        </w:tc>
      </w:tr>
      <w:tr w:rsidR="00C37D55" w:rsidRPr="001E4F04" w14:paraId="28CFAE0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A638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C82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323C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$194,038.08</w:t>
            </w:r>
          </w:p>
        </w:tc>
      </w:tr>
      <w:tr w:rsidR="00C37D55" w:rsidRPr="001E4F04" w14:paraId="619F28F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439C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87A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354F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29989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4B15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A70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9AA5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$2,000.00</w:t>
            </w:r>
          </w:p>
        </w:tc>
      </w:tr>
      <w:tr w:rsidR="00C37D55" w:rsidRPr="001E4F04" w14:paraId="0D6297E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52E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17AE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43F7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5CAC05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99E0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066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910E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F87528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0BF1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EA84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A48C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FEC6BF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633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031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4765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D199CA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637A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A43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7B5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$4,871,631.41</w:t>
            </w:r>
          </w:p>
        </w:tc>
      </w:tr>
      <w:tr w:rsidR="00C37D55" w:rsidRPr="001E4F04" w14:paraId="18D325F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ADF7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F3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6C36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$650,016.99</w:t>
            </w:r>
          </w:p>
        </w:tc>
      </w:tr>
      <w:tr w:rsidR="00C37D55" w:rsidRPr="001E4F04" w14:paraId="27AF027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3CBD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F0A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E3C5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$470,579.55</w:t>
            </w:r>
          </w:p>
        </w:tc>
      </w:tr>
      <w:tr w:rsidR="00C37D55" w:rsidRPr="001E4F04" w14:paraId="66FBF93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F90E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2A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E5E8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$179,437.44</w:t>
            </w:r>
          </w:p>
        </w:tc>
      </w:tr>
      <w:tr w:rsidR="00C37D55" w:rsidRPr="001E4F04" w14:paraId="6DC6AC1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48CF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0E5B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8FB8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A58DF6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572E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51CD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0751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$4,221,614.42</w:t>
            </w:r>
          </w:p>
        </w:tc>
      </w:tr>
      <w:tr w:rsidR="00C37D55" w:rsidRPr="001E4F04" w14:paraId="674F61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F496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169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6ED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19621D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0268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417A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C94D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$494,564.62</w:t>
            </w:r>
          </w:p>
        </w:tc>
      </w:tr>
      <w:tr w:rsidR="00C37D55" w:rsidRPr="001E4F04" w14:paraId="0566E43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C2D7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9D0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951E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$75,294.03</w:t>
            </w:r>
          </w:p>
        </w:tc>
      </w:tr>
      <w:tr w:rsidR="00C37D55" w:rsidRPr="001E4F04" w14:paraId="592F8FA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D72F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199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18D1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855C6A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654F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5EE5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4F69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$1,822.08</w:t>
            </w:r>
          </w:p>
        </w:tc>
      </w:tr>
      <w:tr w:rsidR="00C37D55" w:rsidRPr="001E4F04" w14:paraId="0B7BA1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35B9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DCF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98B2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$223,804.71</w:t>
            </w:r>
          </w:p>
        </w:tc>
      </w:tr>
      <w:tr w:rsidR="00C37D55" w:rsidRPr="001E4F04" w14:paraId="4F086D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BC28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30C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F0D2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4A7069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4399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2540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EB29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4445B8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52C6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5E2F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1966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77670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8A0B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A4F5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1B12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$106,938.02</w:t>
            </w:r>
          </w:p>
        </w:tc>
      </w:tr>
      <w:tr w:rsidR="00C37D55" w:rsidRPr="001E4F04" w14:paraId="3D820E3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5FCD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0F94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FAD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$81,176.73</w:t>
            </w:r>
          </w:p>
        </w:tc>
      </w:tr>
      <w:tr w:rsidR="00C37D55" w:rsidRPr="001E4F04" w14:paraId="5BB0416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7C3A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97A3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271B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3AB009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91B4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506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06E0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$118,722.12</w:t>
            </w:r>
          </w:p>
        </w:tc>
      </w:tr>
      <w:tr w:rsidR="00C37D55" w:rsidRPr="001E4F04" w14:paraId="7D408BA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2F4E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A1D6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F06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7CC8E6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AA4B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ED87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96C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$34,687.31</w:t>
            </w:r>
          </w:p>
        </w:tc>
      </w:tr>
      <w:tr w:rsidR="00C37D55" w:rsidRPr="001E4F04" w14:paraId="4CDC062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F3EF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02D4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CD9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$84,604.80</w:t>
            </w:r>
          </w:p>
        </w:tc>
      </w:tr>
      <w:tr w:rsidR="00C37D55" w:rsidRPr="001E4F04" w14:paraId="325901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59F4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D143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EB4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B2AAC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3CB6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E0B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D2C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$3,000,000.00</w:t>
            </w:r>
          </w:p>
        </w:tc>
      </w:tr>
      <w:tr w:rsidR="00C37D55" w:rsidRPr="001E4F04" w14:paraId="45316CA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F078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0F6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B25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DC12B2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118B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994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AD60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D3DBD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1268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FB4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5197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DB51FE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7FCD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0F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29A4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D6BCF9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5F53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C914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0BE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1D0CEC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8E8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9777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8F7A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A177DE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A7D4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5728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7551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7F08E7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7375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74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A634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8FBC7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5362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A68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55D5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3CAB34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DB9F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47A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88B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68A9F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DC2C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6276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95D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E698E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DDDB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F6B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78BC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E4B984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C982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69A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1440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AD338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DF6E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588E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109D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24F3D8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6885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9B7A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6EB5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$154,389.94</w:t>
            </w:r>
          </w:p>
        </w:tc>
      </w:tr>
      <w:tr w:rsidR="00C37D55" w:rsidRPr="001E4F04" w14:paraId="2890C54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7299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4959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BEA8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$154,389.94</w:t>
            </w:r>
          </w:p>
        </w:tc>
      </w:tr>
      <w:tr w:rsidR="00C37D55" w:rsidRPr="001E4F04" w14:paraId="6A08C2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D5A9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EB6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8113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$139,992.34</w:t>
            </w:r>
          </w:p>
        </w:tc>
      </w:tr>
      <w:tr w:rsidR="00C37D55" w:rsidRPr="001E4F04" w14:paraId="0BFD4EC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57F1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7C1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32A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1CC45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4BF2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6FDB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0EDB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$14,397.60</w:t>
            </w:r>
          </w:p>
        </w:tc>
      </w:tr>
      <w:tr w:rsidR="00C37D55" w:rsidRPr="001E4F04" w14:paraId="6B7665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04A8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72B4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50D2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F76CA8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C671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C05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434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75D2E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534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A73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B2C3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3DA42E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A89E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E6F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8A5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21978A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687D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31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3D83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225762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5DED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24E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CC74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86807B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1EEE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44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9C78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$908,906.44</w:t>
            </w:r>
          </w:p>
        </w:tc>
      </w:tr>
      <w:tr w:rsidR="00C37D55" w:rsidRPr="001E4F04" w14:paraId="6FE052E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BEAF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D60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8EC5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$908,906.44</w:t>
            </w:r>
          </w:p>
        </w:tc>
      </w:tr>
      <w:tr w:rsidR="00C37D55" w:rsidRPr="001E4F04" w14:paraId="3751A36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9145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E8F9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79E5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$92,038.68</w:t>
            </w:r>
          </w:p>
        </w:tc>
      </w:tr>
      <w:tr w:rsidR="00C37D55" w:rsidRPr="001E4F04" w14:paraId="1D06D9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68AA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C3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9798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93FF52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282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37E1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9842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3B2EB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BFAD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2474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6AF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24B982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2C42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0C4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643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B40E38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9DC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9298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B03E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$764,867.76</w:t>
            </w:r>
          </w:p>
        </w:tc>
      </w:tr>
      <w:tr w:rsidR="00C37D55" w:rsidRPr="001E4F04" w14:paraId="40E792E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641A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1B50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AB61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$52,000.00</w:t>
            </w:r>
          </w:p>
        </w:tc>
      </w:tr>
      <w:tr w:rsidR="00C37D55" w:rsidRPr="001E4F04" w14:paraId="4CFC1C6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C656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A784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4480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8A2CC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A1F1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78B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AA96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EA05C5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41D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26CB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EA1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39F986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2C74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A51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D840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8C9966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66B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2386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AFBC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B676E1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C8F9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66D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BC95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489C0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7226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080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0E7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85079A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1A2F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48E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92DD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F67E09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6FE3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41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FCA1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61C26F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FE8B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382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A063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80A308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0CA0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037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8204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3ADDA7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5BAB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8AD0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21E3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D32EEF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270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FA45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160F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$161,463,148.75</w:t>
            </w:r>
          </w:p>
        </w:tc>
      </w:tr>
      <w:tr w:rsidR="00C37D55" w:rsidRPr="001E4F04" w14:paraId="1D5DC4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6CC9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328D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FA0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$104,462,407.98</w:t>
            </w:r>
          </w:p>
        </w:tc>
      </w:tr>
      <w:tr w:rsidR="00C37D55" w:rsidRPr="001E4F04" w14:paraId="7E2A177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63D9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55B2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328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$57,280,346.90</w:t>
            </w:r>
          </w:p>
        </w:tc>
      </w:tr>
      <w:tr w:rsidR="00C37D55" w:rsidRPr="001E4F04" w14:paraId="7EE40F1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339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33D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A3B5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$38,067,360.02</w:t>
            </w:r>
          </w:p>
        </w:tc>
      </w:tr>
      <w:tr w:rsidR="00C37D55" w:rsidRPr="001E4F04" w14:paraId="08EF90F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4AB8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4DB0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3102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$2,868,199.76</w:t>
            </w:r>
          </w:p>
        </w:tc>
      </w:tr>
      <w:tr w:rsidR="00C37D55" w:rsidRPr="001E4F04" w14:paraId="6814822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A3E8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D49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0FE3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$2,685,506.74</w:t>
            </w:r>
          </w:p>
        </w:tc>
      </w:tr>
      <w:tr w:rsidR="00C37D55" w:rsidRPr="001E4F04" w14:paraId="1EF4CF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10E3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B593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9F83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$1,045,170.54</w:t>
            </w:r>
          </w:p>
        </w:tc>
      </w:tr>
      <w:tr w:rsidR="00C37D55" w:rsidRPr="001E4F04" w14:paraId="512B185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049C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A5A1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EA3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$2,515,824.02</w:t>
            </w:r>
          </w:p>
        </w:tc>
      </w:tr>
      <w:tr w:rsidR="00C37D55" w:rsidRPr="001E4F04" w14:paraId="0031192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29B5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D9C7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541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4440A3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E7BC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6B3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20B9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$55,465,100.92</w:t>
            </w:r>
          </w:p>
        </w:tc>
      </w:tr>
      <w:tr w:rsidR="00C37D55" w:rsidRPr="001E4F04" w14:paraId="52981DC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959D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6A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0033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$18,699,744.76</w:t>
            </w:r>
          </w:p>
        </w:tc>
      </w:tr>
      <w:tr w:rsidR="00C37D55" w:rsidRPr="001E4F04" w14:paraId="1A7B09D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C7D5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8B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78FF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$36,765,356.16</w:t>
            </w:r>
          </w:p>
        </w:tc>
      </w:tr>
      <w:tr w:rsidR="00C37D55" w:rsidRPr="001E4F04" w14:paraId="7BC8F1A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45FE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01DF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AB97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1EF9A9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C5A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BCCC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C1FE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5E01FC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A278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B91B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1859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AD6310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0927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023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225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7F35B7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40BA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AFE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020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EFBB13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8184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486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1B2F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C84E26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AF5D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4DAC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A7A5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FA7523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D7D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593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2A8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D20051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9130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B6BE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7428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66F2DD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F36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2E6A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70B7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ED0F8C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F777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7C81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3A72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8301DC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4FA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BFF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DA5D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$1,535,639.85</w:t>
            </w:r>
          </w:p>
        </w:tc>
      </w:tr>
      <w:tr w:rsidR="00C37D55" w:rsidRPr="001E4F04" w14:paraId="002F929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2E15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C7B9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ECC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$2,747.78</w:t>
            </w:r>
          </w:p>
        </w:tc>
      </w:tr>
      <w:tr w:rsidR="00C37D55" w:rsidRPr="001E4F04" w14:paraId="59FBBE5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6CEE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CEC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9BA4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$145,398.68</w:t>
            </w:r>
          </w:p>
        </w:tc>
      </w:tr>
      <w:tr w:rsidR="00C37D55" w:rsidRPr="001E4F04" w14:paraId="5EF6749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1B7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6A1B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2DC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$970,716.42</w:t>
            </w:r>
          </w:p>
        </w:tc>
      </w:tr>
      <w:tr w:rsidR="00C37D55" w:rsidRPr="001E4F04" w14:paraId="7E5956A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3D47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BC77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08E2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$416,776.97</w:t>
            </w:r>
          </w:p>
        </w:tc>
      </w:tr>
      <w:tr w:rsidR="00C37D55" w:rsidRPr="001E4F04" w14:paraId="54D288A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E86F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C3EB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F66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A832B0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2956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D64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3D2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389676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6A34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2BE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9AB3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860E0C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14DE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7B0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2C7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6C89DF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B806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57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3BF8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7B4E7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14F2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70C2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ACF0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351BA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88CC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E1BF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B2D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481CE1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9DE9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E075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BD04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274350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C3F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117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63D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6F1B29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3EB5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77A1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37AF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$20,260,425.99</w:t>
            </w:r>
          </w:p>
        </w:tc>
      </w:tr>
      <w:tr w:rsidR="00C37D55" w:rsidRPr="001E4F04" w14:paraId="097F56C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E438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1234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2C1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$20,260,425.99</w:t>
            </w:r>
          </w:p>
        </w:tc>
      </w:tr>
      <w:tr w:rsidR="00C37D55" w:rsidRPr="001E4F04" w14:paraId="3169E6A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08EB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009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4D91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C4C4FD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1981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750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D77D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$20,260,425.99</w:t>
            </w:r>
          </w:p>
        </w:tc>
      </w:tr>
      <w:tr w:rsidR="00C37D55" w:rsidRPr="001E4F04" w14:paraId="00048C0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F12C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BD3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A18C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B5E405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D330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58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455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55D609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768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0A7B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E4F1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3F3703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FCAB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08EF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A8F2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48D1E2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4B0B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3CD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F44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ED7137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A21B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B82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3F1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B3E6A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2D2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9909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CC50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DFE76E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BACF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671A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377F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384E9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4680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8259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7098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bl>
    <w:p w14:paraId="3D0CA61E" w14:textId="77777777" w:rsidR="00C37D55" w:rsidRDefault="00C37D55" w:rsidP="00C37D55">
      <w:pPr>
        <w:spacing w:line="435" w:lineRule="atLeast"/>
        <w:rPr>
          <w:rFonts w:ascii="Verdana" w:hAnsi="Verdana" w:cs="Arial"/>
          <w:b/>
          <w:bCs/>
          <w:lang w:val="es-ES_tradnl"/>
        </w:rPr>
      </w:pPr>
    </w:p>
    <w:p w14:paraId="78ED4FE8" w14:textId="77777777" w:rsidR="00C5426D" w:rsidRDefault="00C5426D" w:rsidP="00C37D55">
      <w:pPr>
        <w:spacing w:line="435" w:lineRule="atLeast"/>
        <w:rPr>
          <w:rFonts w:ascii="Verdana" w:hAnsi="Verdana" w:cs="Arial"/>
          <w:b/>
          <w:bCs/>
          <w:lang w:val="es-ES_tradnl"/>
        </w:rPr>
      </w:pPr>
    </w:p>
    <w:p w14:paraId="2720F9DA" w14:textId="77777777" w:rsidR="00C5426D" w:rsidRDefault="00C5426D" w:rsidP="00C37D55">
      <w:pPr>
        <w:spacing w:line="435" w:lineRule="atLeast"/>
        <w:rPr>
          <w:rFonts w:ascii="Verdana" w:hAnsi="Verdana" w:cs="Arial"/>
          <w:b/>
          <w:bCs/>
          <w:lang w:val="es-ES_tradnl"/>
        </w:rPr>
      </w:pPr>
    </w:p>
    <w:p w14:paraId="0F2B9534" w14:textId="77777777" w:rsidR="00C5426D" w:rsidRDefault="00C5426D" w:rsidP="00C37D55">
      <w:pPr>
        <w:spacing w:line="435" w:lineRule="atLeast"/>
        <w:rPr>
          <w:rFonts w:ascii="Verdana" w:hAnsi="Verdana" w:cs="Arial"/>
          <w:b/>
          <w:bCs/>
          <w:lang w:val="es-ES_tradnl"/>
        </w:rPr>
      </w:pPr>
    </w:p>
    <w:p w14:paraId="3BD8DD93" w14:textId="77777777" w:rsidR="00C5426D" w:rsidRPr="001E4F04" w:rsidRDefault="00C5426D" w:rsidP="00C37D55">
      <w:pPr>
        <w:spacing w:line="435" w:lineRule="atLeast"/>
        <w:rPr>
          <w:rFonts w:ascii="Verdana" w:hAnsi="Verdana" w:cs="Arial"/>
          <w:b/>
          <w:bCs/>
          <w:lang w:val="es-ES_tradnl"/>
        </w:rPr>
      </w:pPr>
    </w:p>
    <w:p w14:paraId="294D96C8" w14:textId="77777777" w:rsidR="00C37D55" w:rsidRPr="001E4F04" w:rsidRDefault="00C37D55" w:rsidP="00C37D55">
      <w:pPr>
        <w:spacing w:line="435" w:lineRule="atLeast"/>
        <w:ind w:firstLine="1134"/>
        <w:rPr>
          <w:rFonts w:ascii="Verdana" w:hAnsi="Verdana" w:cs="Arial"/>
          <w:b/>
          <w:bCs/>
          <w:sz w:val="18"/>
          <w:szCs w:val="18"/>
          <w:lang w:val="es-ES_tradnl"/>
        </w:rPr>
      </w:pPr>
      <w:r w:rsidRPr="001E4F04">
        <w:rPr>
          <w:rFonts w:ascii="Verdana" w:hAnsi="Verdana" w:cs="Arial"/>
          <w:b/>
          <w:bCs/>
          <w:sz w:val="18"/>
          <w:szCs w:val="18"/>
          <w:lang w:val="es-ES_tradnl"/>
        </w:rPr>
        <w:lastRenderedPageBreak/>
        <w:t>II. Ingresos Entidades Paramunicipales</w:t>
      </w:r>
    </w:p>
    <w:p w14:paraId="209E2DE1" w14:textId="77777777" w:rsidR="00C37D55" w:rsidRPr="001E4F04" w:rsidRDefault="00C37D55" w:rsidP="00C5426D">
      <w:pPr>
        <w:pStyle w:val="Sinespaciado"/>
        <w:rPr>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90"/>
        <w:gridCol w:w="1641"/>
      </w:tblGrid>
      <w:tr w:rsidR="00C37D55" w:rsidRPr="001E4F04" w14:paraId="351552C7" w14:textId="77777777" w:rsidTr="00A8322C">
        <w:trPr>
          <w:trHeight w:val="354"/>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F52E58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5A3D6A1A"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Sistema Municipal de Agua Potable y Alcantarillado (SMAPAJ)</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C487B"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Ingreso Estimado</w:t>
            </w:r>
          </w:p>
        </w:tc>
      </w:tr>
      <w:tr w:rsidR="00C37D55" w:rsidRPr="001E4F04" w14:paraId="52A596DC" w14:textId="77777777" w:rsidTr="00A8322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1569B3" w14:textId="77777777" w:rsidR="00C37D55" w:rsidRPr="001E4F04" w:rsidRDefault="00C37D55" w:rsidP="00A8322C">
            <w:pPr>
              <w:spacing w:line="360" w:lineRule="auto"/>
              <w:rPr>
                <w:rFonts w:ascii="Verdana"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84A8F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3F9DF"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$32,723,445.00</w:t>
            </w:r>
          </w:p>
        </w:tc>
      </w:tr>
      <w:tr w:rsidR="00C37D55" w:rsidRPr="001E4F04" w14:paraId="483EDE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94E4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C401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DE2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E6762F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50E8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AC66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A3F3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0DF08E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B821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B15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026D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1961A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671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A4E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EA1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9DF8F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0461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CF2B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FA1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F56C77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4F2D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3EF4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545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EE3BC1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2EFC5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4024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CCA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$32,723,445.00</w:t>
            </w:r>
          </w:p>
        </w:tc>
      </w:tr>
      <w:tr w:rsidR="00C37D55" w:rsidRPr="001E4F04" w14:paraId="5103ED6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3EE3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735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4D09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58F629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8590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B05C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986A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53D46C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66EC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E6E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673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$31,423,445.00</w:t>
            </w:r>
          </w:p>
        </w:tc>
      </w:tr>
      <w:tr w:rsidR="00C37D55" w:rsidRPr="001E4F04" w14:paraId="13C55BF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20BB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7BB1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BB1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491904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66A01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8B8D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8278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104172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8E80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64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E349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4D7BDA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88B4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5174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A3CB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5639AA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3779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10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A21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D69DC8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1CE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423A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FAC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A17FB6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E8D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6DDC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801C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0DFB0F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4009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BC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1F6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056ED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3EC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8B0B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0876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68D26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34AF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F569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9F94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$29,255,542.00</w:t>
            </w:r>
          </w:p>
        </w:tc>
      </w:tr>
      <w:tr w:rsidR="00C37D55" w:rsidRPr="001E4F04" w14:paraId="702FF32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888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4F5D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8E61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$24,505,207.00</w:t>
            </w:r>
          </w:p>
        </w:tc>
      </w:tr>
      <w:tr w:rsidR="00C37D55" w:rsidRPr="001E4F04" w14:paraId="651B91C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FB6C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39C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05A7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$4,402,118.00</w:t>
            </w:r>
          </w:p>
        </w:tc>
      </w:tr>
      <w:tr w:rsidR="00C37D55" w:rsidRPr="001E4F04" w14:paraId="5F62821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42D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4EAF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5D4D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64A5CA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655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175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6D0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$76,440.00</w:t>
            </w:r>
          </w:p>
        </w:tc>
      </w:tr>
      <w:tr w:rsidR="00C37D55" w:rsidRPr="001E4F04" w14:paraId="472A0C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1065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E61F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06F4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467520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8A1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A0E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8905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$350.00</w:t>
            </w:r>
          </w:p>
        </w:tc>
      </w:tr>
      <w:tr w:rsidR="00C37D55" w:rsidRPr="001E4F04" w14:paraId="76E9172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35F6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0432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DA46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$144,231.00</w:t>
            </w:r>
          </w:p>
        </w:tc>
      </w:tr>
      <w:tr w:rsidR="00C37D55" w:rsidRPr="001E4F04" w14:paraId="50A739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AFAA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FBD4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C2A8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$127,196.00</w:t>
            </w:r>
          </w:p>
        </w:tc>
      </w:tr>
      <w:tr w:rsidR="00C37D55" w:rsidRPr="001E4F04" w14:paraId="1C0D34D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359B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631B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D86E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ECA494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01B2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E90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F812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$706,527.00</w:t>
            </w:r>
          </w:p>
        </w:tc>
      </w:tr>
      <w:tr w:rsidR="00C37D55" w:rsidRPr="001E4F04" w14:paraId="698DA0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8E9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37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9E9D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$250,211.00</w:t>
            </w:r>
          </w:p>
        </w:tc>
      </w:tr>
      <w:tr w:rsidR="00C37D55" w:rsidRPr="001E4F04" w14:paraId="4696662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15FD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6398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F77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$977,865.00</w:t>
            </w:r>
          </w:p>
        </w:tc>
      </w:tr>
      <w:tr w:rsidR="00C37D55" w:rsidRPr="001E4F04" w14:paraId="5758BA5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966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B384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B8E8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$25,000.00</w:t>
            </w:r>
          </w:p>
        </w:tc>
      </w:tr>
      <w:tr w:rsidR="00C37D55" w:rsidRPr="001E4F04" w14:paraId="002FD01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1BD3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2C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D30A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$300.00</w:t>
            </w:r>
          </w:p>
        </w:tc>
      </w:tr>
      <w:tr w:rsidR="00C37D55" w:rsidRPr="001E4F04" w14:paraId="5AB047B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E7A9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0C45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970F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$208,000.00</w:t>
            </w:r>
          </w:p>
        </w:tc>
      </w:tr>
      <w:tr w:rsidR="00C37D55" w:rsidRPr="001E4F04" w14:paraId="4AD2B1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B2A8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BD6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B10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C1D6BF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7482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73E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57D8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F2AB0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417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D61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060B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0E2981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BD46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F45D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5F55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98B14A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2C4F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FA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D081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4AE2F7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2E43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E9C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CE65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$1,300,000.00</w:t>
            </w:r>
          </w:p>
        </w:tc>
      </w:tr>
      <w:tr w:rsidR="00C37D55" w:rsidRPr="001E4F04" w14:paraId="3E749AB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FAC3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A3F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86EE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$1,300,000.00</w:t>
            </w:r>
          </w:p>
        </w:tc>
      </w:tr>
      <w:tr w:rsidR="00C37D55" w:rsidRPr="001E4F04" w14:paraId="58CD695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155A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86F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A6EE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96255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EE4C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B8CA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F746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B825C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27E0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880F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8821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3E8C35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1FF0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085F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0C60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A775BF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ADC8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B5E3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B4EB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bl>
    <w:p w14:paraId="610F832D" w14:textId="77777777" w:rsidR="00C37D55" w:rsidRPr="001E4F04" w:rsidRDefault="00C37D55" w:rsidP="00C37D55">
      <w:pPr>
        <w:spacing w:line="435" w:lineRule="atLeast"/>
        <w:rPr>
          <w:rFonts w:ascii="Verdana" w:hAnsi="Verdana" w:cs="Arial"/>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257"/>
        <w:gridCol w:w="1574"/>
      </w:tblGrid>
      <w:tr w:rsidR="00C37D55" w:rsidRPr="001E4F04" w14:paraId="407D2793" w14:textId="77777777" w:rsidTr="00A8322C">
        <w:trPr>
          <w:trHeight w:val="821"/>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B283B07"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416D41A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 xml:space="preserve">Sistema para el Desarrollo Integral de la Familia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644A"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Ingreso Estimado</w:t>
            </w:r>
          </w:p>
        </w:tc>
      </w:tr>
      <w:tr w:rsidR="00C37D55" w:rsidRPr="001E4F04" w14:paraId="66789631" w14:textId="77777777" w:rsidTr="00A8322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C641130" w14:textId="77777777" w:rsidR="00C37D55" w:rsidRPr="001E4F04" w:rsidRDefault="00C37D55" w:rsidP="00A8322C">
            <w:pPr>
              <w:spacing w:line="360" w:lineRule="auto"/>
              <w:rPr>
                <w:rFonts w:ascii="Verdana"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F42FA9"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53C56"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$5,541,176.00</w:t>
            </w:r>
          </w:p>
        </w:tc>
      </w:tr>
      <w:tr w:rsidR="00C37D55" w:rsidRPr="001E4F04" w14:paraId="74F6E56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6C5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123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A247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C97332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C06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1D6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AFC8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9B2C57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1D35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522E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7BD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171B7C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F079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38BD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A7E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B970E0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49CE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4C9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9CB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8BCBC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16F8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000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C6D6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681EF5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40AD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1A5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77BB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$241,176.00</w:t>
            </w:r>
          </w:p>
        </w:tc>
      </w:tr>
      <w:tr w:rsidR="00C37D55" w:rsidRPr="001E4F04" w14:paraId="4B1E472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726C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89D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C05F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73D6D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B61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490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7914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BE2AA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1E7C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CE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03EB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$241,176.00</w:t>
            </w:r>
          </w:p>
        </w:tc>
      </w:tr>
      <w:tr w:rsidR="00C37D55" w:rsidRPr="001E4F04" w14:paraId="351A0DB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0514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A9E2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13E9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05F34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C81B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A173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94D8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30F601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8CE9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6B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A0DC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$241,176.00</w:t>
            </w:r>
          </w:p>
        </w:tc>
      </w:tr>
      <w:tr w:rsidR="00C37D55" w:rsidRPr="001E4F04" w14:paraId="3ABE2FB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703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557E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9C7A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E8FEA5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A0AC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B3E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B55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C7DA2C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E626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2C0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DAEF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76884F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B7C8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EE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001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196A75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1A3B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26ED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3BD6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E09077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F471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3E6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C0F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DC76D5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F64F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1860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F0DF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B8C44F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B37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A0FA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6ECE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ECAD15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DD3A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878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911C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42B173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CA6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B98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5EF5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ED6CE8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6B7E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9FCC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FCD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B1008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E849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0488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B301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6EB19A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1955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AF47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216A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A29367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4A6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99C2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91F7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407454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BD82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F8D2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80F1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79BBF2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9E54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990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4DA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03B799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175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618D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348C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1CDE6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58A4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589A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7B5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61D820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8998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A4F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7171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47085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23AF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D935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B2B1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E8E220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93E9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FF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9200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CBAF79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D3C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8E3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0EC0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F3C04C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A620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EB8F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BF96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024968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FA1F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4E3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51D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C5C518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052D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2E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D763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A8B8CE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F869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7E8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0C0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8FF0D2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A9AB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56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384E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3F976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86C9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A5A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5BB2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430FC1F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324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FA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4DEA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CF08C8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09A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46A8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6CBA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DEE3B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B16D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18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4BA5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6068A7B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B11A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03BD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2FD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76B0C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7E1B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A099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818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$5,300,000.00</w:t>
            </w:r>
          </w:p>
        </w:tc>
      </w:tr>
      <w:tr w:rsidR="00C37D55" w:rsidRPr="001E4F04" w14:paraId="6719387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2286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401C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28C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$5,300,000.00</w:t>
            </w:r>
          </w:p>
        </w:tc>
      </w:tr>
      <w:tr w:rsidR="00C37D55" w:rsidRPr="001E4F04" w14:paraId="2488AC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7606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B2ED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0772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4690A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B4DC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278B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017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$300,000.00</w:t>
            </w:r>
          </w:p>
        </w:tc>
      </w:tr>
      <w:tr w:rsidR="00C37D55" w:rsidRPr="001E4F04" w14:paraId="3E77E7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4085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2173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1E98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$5,000,000.00</w:t>
            </w:r>
          </w:p>
        </w:tc>
      </w:tr>
      <w:tr w:rsidR="00C37D55" w:rsidRPr="001E4F04" w14:paraId="2A4595D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CD0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5403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3F0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055B03B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3055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0D4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2B3D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497C96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9986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B85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539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7A6EB08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676C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825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A7F9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57A53A9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72D0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7DE8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0D19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241F00C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5773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A5F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CB81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35630C0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CC10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53B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5D0A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r w:rsidR="00C37D55" w:rsidRPr="001E4F04" w14:paraId="15D5491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2707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271D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5CCF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$0.00</w:t>
            </w:r>
          </w:p>
        </w:tc>
      </w:tr>
    </w:tbl>
    <w:p w14:paraId="3260FE7F" w14:textId="77777777" w:rsidR="00C37D55" w:rsidRPr="001E4F04" w:rsidRDefault="00C37D55" w:rsidP="00C37D55">
      <w:pPr>
        <w:spacing w:line="435" w:lineRule="atLeast"/>
        <w:jc w:val="both"/>
        <w:rPr>
          <w:rFonts w:ascii="Verdana" w:hAnsi="Verdana" w:cs="Arial"/>
          <w:lang w:val="es-ES_tradnl"/>
        </w:rPr>
      </w:pPr>
    </w:p>
    <w:p w14:paraId="4E102880"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CEE9296" w14:textId="77777777" w:rsidR="00C37D55" w:rsidRPr="001E4F04" w:rsidRDefault="00C37D55" w:rsidP="00C37D55">
      <w:pPr>
        <w:pStyle w:val="NormalWeb"/>
        <w:spacing w:line="276" w:lineRule="auto"/>
        <w:ind w:firstLine="1134"/>
        <w:jc w:val="both"/>
        <w:rPr>
          <w:rFonts w:ascii="Verdana" w:hAnsi="Verdana"/>
          <w:sz w:val="18"/>
          <w:szCs w:val="18"/>
          <w:lang w:val="es-ES_tradnl"/>
        </w:rPr>
      </w:pPr>
    </w:p>
    <w:p w14:paraId="477A6766"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2.</w:t>
      </w:r>
      <w:r w:rsidRPr="001E4F04">
        <w:rPr>
          <w:rFonts w:ascii="Verdana" w:hAnsi="Verdana"/>
          <w:sz w:val="18"/>
          <w:szCs w:val="18"/>
          <w:lang w:val="es-ES_tradnl"/>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3DDD84E7"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76406B61" w14:textId="77777777" w:rsidR="00C37D55" w:rsidRPr="001E4F04" w:rsidRDefault="00C37D55" w:rsidP="00C37D55">
      <w:pPr>
        <w:pStyle w:val="NormalWeb"/>
        <w:spacing w:line="276" w:lineRule="auto"/>
        <w:jc w:val="both"/>
        <w:rPr>
          <w:rFonts w:ascii="Verdana" w:hAnsi="Verdana"/>
          <w:sz w:val="18"/>
          <w:szCs w:val="18"/>
          <w:lang w:val="es-ES_tradnl"/>
        </w:rPr>
      </w:pPr>
    </w:p>
    <w:p w14:paraId="206463CC" w14:textId="77777777" w:rsidR="00C37D55" w:rsidRPr="001E4F04" w:rsidRDefault="00C37D55" w:rsidP="00C37D55">
      <w:pPr>
        <w:jc w:val="center"/>
        <w:rPr>
          <w:rFonts w:ascii="Verdana" w:hAnsi="Verdana" w:cs="Arial"/>
          <w:b/>
          <w:bCs/>
          <w:sz w:val="18"/>
          <w:szCs w:val="18"/>
          <w:lang w:val="es-ES_tradnl"/>
        </w:rPr>
      </w:pPr>
      <w:r w:rsidRPr="001E4F04">
        <w:rPr>
          <w:rFonts w:ascii="Verdana" w:hAnsi="Verdana" w:cs="Arial"/>
          <w:b/>
          <w:bCs/>
          <w:sz w:val="18"/>
          <w:szCs w:val="18"/>
          <w:lang w:val="es-ES_tradnl"/>
        </w:rPr>
        <w:t>CAPÍTULO SEGUNDO</w:t>
      </w:r>
    </w:p>
    <w:p w14:paraId="465550D1" w14:textId="77777777" w:rsidR="00C37D55" w:rsidRPr="00C5426D" w:rsidRDefault="00C37D55" w:rsidP="00C5426D">
      <w:pPr>
        <w:spacing w:line="240" w:lineRule="auto"/>
        <w:jc w:val="center"/>
        <w:rPr>
          <w:rFonts w:ascii="Verdana" w:hAnsi="Verdana" w:cs="Arial"/>
          <w:sz w:val="20"/>
          <w:szCs w:val="20"/>
          <w:lang w:val="es-ES_tradnl"/>
        </w:rPr>
      </w:pPr>
      <w:r w:rsidRPr="00C5426D">
        <w:rPr>
          <w:rFonts w:ascii="Verdana" w:hAnsi="Verdana" w:cs="Arial"/>
          <w:b/>
          <w:bCs/>
          <w:sz w:val="20"/>
          <w:szCs w:val="20"/>
          <w:lang w:val="es-ES_tradnl"/>
        </w:rPr>
        <w:lastRenderedPageBreak/>
        <w:t>CONCEPTOS DE INGRESOS</w:t>
      </w:r>
    </w:p>
    <w:p w14:paraId="6CA98B20" w14:textId="77777777" w:rsidR="00C37D55" w:rsidRPr="00C5426D" w:rsidRDefault="00C37D55" w:rsidP="00C5426D">
      <w:pPr>
        <w:pStyle w:val="NormalWeb"/>
        <w:ind w:firstLine="708"/>
        <w:jc w:val="both"/>
        <w:rPr>
          <w:rFonts w:ascii="Verdana" w:hAnsi="Verdana"/>
          <w:sz w:val="20"/>
          <w:szCs w:val="20"/>
          <w:lang w:val="es-ES_tradnl"/>
        </w:rPr>
      </w:pPr>
      <w:r w:rsidRPr="00C5426D">
        <w:rPr>
          <w:rStyle w:val="Textoennegrita"/>
          <w:rFonts w:ascii="Verdana" w:hAnsi="Verdana"/>
          <w:sz w:val="20"/>
          <w:szCs w:val="20"/>
          <w:lang w:val="es-ES_tradnl"/>
        </w:rPr>
        <w:t>Artículo 3.</w:t>
      </w:r>
      <w:r w:rsidRPr="00C5426D">
        <w:rPr>
          <w:rFonts w:ascii="Verdana" w:hAnsi="Verdana"/>
          <w:sz w:val="20"/>
          <w:szCs w:val="20"/>
          <w:lang w:val="es-ES_tradnl"/>
        </w:rPr>
        <w:t>  La Hacienda Pública del Municipio de Jaral del Progreso, Guanajuato, percibirá los ingresos ordinarios y extraordinarios de conformidad con lo dispuesto por esta Ley y la Ley de Hacienda para los Municipios del Estado de Guanajuato.</w:t>
      </w:r>
    </w:p>
    <w:p w14:paraId="3F4B3147" w14:textId="77777777" w:rsidR="00C37D55" w:rsidRPr="00C5426D" w:rsidRDefault="00C37D55" w:rsidP="00C5426D">
      <w:pPr>
        <w:pStyle w:val="Sinespaciado"/>
        <w:jc w:val="center"/>
        <w:rPr>
          <w:rFonts w:ascii="Verdana" w:hAnsi="Verdana"/>
          <w:sz w:val="20"/>
          <w:szCs w:val="20"/>
          <w:lang w:val="es-ES_tradnl"/>
        </w:rPr>
      </w:pPr>
    </w:p>
    <w:p w14:paraId="42AE44F0" w14:textId="77777777" w:rsidR="00C37D55" w:rsidRPr="00C5426D" w:rsidRDefault="00C37D55" w:rsidP="00C5426D">
      <w:pPr>
        <w:pStyle w:val="Sinespaciado"/>
        <w:jc w:val="center"/>
        <w:rPr>
          <w:rFonts w:ascii="Verdana" w:hAnsi="Verdana" w:cs="Arial"/>
          <w:b/>
          <w:bCs/>
          <w:sz w:val="20"/>
          <w:szCs w:val="20"/>
          <w:lang w:val="es-ES_tradnl"/>
        </w:rPr>
      </w:pPr>
      <w:r w:rsidRPr="00C5426D">
        <w:rPr>
          <w:rFonts w:ascii="Verdana" w:hAnsi="Verdana" w:cs="Arial"/>
          <w:b/>
          <w:bCs/>
          <w:sz w:val="20"/>
          <w:szCs w:val="20"/>
          <w:lang w:val="es-ES_tradnl"/>
        </w:rPr>
        <w:t>CAPÍTULO TERCERO</w:t>
      </w:r>
    </w:p>
    <w:p w14:paraId="3297845A" w14:textId="77777777" w:rsidR="00C37D55" w:rsidRPr="00C5426D" w:rsidRDefault="00C37D55" w:rsidP="00C5426D">
      <w:pPr>
        <w:pStyle w:val="Sinespaciado"/>
        <w:jc w:val="center"/>
        <w:rPr>
          <w:rFonts w:ascii="Verdana" w:hAnsi="Verdana" w:cs="Arial"/>
          <w:sz w:val="20"/>
          <w:szCs w:val="20"/>
          <w:lang w:val="es-ES_tradnl"/>
        </w:rPr>
      </w:pPr>
      <w:r w:rsidRPr="00C5426D">
        <w:rPr>
          <w:rFonts w:ascii="Verdana" w:hAnsi="Verdana" w:cs="Arial"/>
          <w:b/>
          <w:bCs/>
          <w:sz w:val="20"/>
          <w:szCs w:val="20"/>
          <w:lang w:val="es-ES_tradnl"/>
        </w:rPr>
        <w:t>IMPUESTOS</w:t>
      </w:r>
    </w:p>
    <w:p w14:paraId="79BD5060" w14:textId="77777777" w:rsidR="00C37D55" w:rsidRPr="00C5426D" w:rsidRDefault="00C37D55" w:rsidP="00C5426D">
      <w:pPr>
        <w:pStyle w:val="Sinespaciado"/>
        <w:jc w:val="center"/>
        <w:rPr>
          <w:rFonts w:ascii="Verdana" w:hAnsi="Verdana" w:cs="Arial"/>
          <w:sz w:val="20"/>
          <w:szCs w:val="20"/>
          <w:lang w:val="es-ES_tradnl"/>
        </w:rPr>
      </w:pPr>
    </w:p>
    <w:p w14:paraId="6EC1715A" w14:textId="77777777" w:rsidR="00C37D55" w:rsidRPr="00C5426D" w:rsidRDefault="00C37D55" w:rsidP="00C5426D">
      <w:pPr>
        <w:pStyle w:val="Sinespaciado"/>
        <w:jc w:val="center"/>
        <w:rPr>
          <w:rStyle w:val="Textoennegrita"/>
          <w:rFonts w:ascii="Verdana" w:hAnsi="Verdana" w:cs="Arial"/>
          <w:sz w:val="20"/>
          <w:szCs w:val="20"/>
          <w:lang w:val="es-ES_tradnl"/>
        </w:rPr>
      </w:pPr>
      <w:r w:rsidRPr="00C5426D">
        <w:rPr>
          <w:rStyle w:val="Textoennegrita"/>
          <w:rFonts w:ascii="Verdana" w:hAnsi="Verdana" w:cs="Arial"/>
          <w:sz w:val="20"/>
          <w:szCs w:val="20"/>
          <w:lang w:val="es-ES_tradnl"/>
        </w:rPr>
        <w:t>SECCIÓN PRIMERA</w:t>
      </w:r>
      <w:r w:rsidRPr="00C5426D">
        <w:rPr>
          <w:rFonts w:ascii="Verdana" w:hAnsi="Verdana" w:cs="Arial"/>
          <w:b/>
          <w:bCs/>
          <w:sz w:val="20"/>
          <w:szCs w:val="20"/>
          <w:lang w:val="es-ES_tradnl"/>
        </w:rPr>
        <w:br/>
      </w:r>
      <w:r w:rsidRPr="00C5426D">
        <w:rPr>
          <w:rStyle w:val="Textoennegrita"/>
          <w:rFonts w:ascii="Verdana" w:hAnsi="Verdana" w:cs="Arial"/>
          <w:sz w:val="20"/>
          <w:szCs w:val="20"/>
          <w:lang w:val="es-ES_tradnl"/>
        </w:rPr>
        <w:t>IMPUESTO PREDIAL</w:t>
      </w:r>
    </w:p>
    <w:p w14:paraId="0E267AEA" w14:textId="77777777" w:rsidR="00C37D55" w:rsidRPr="00C5426D" w:rsidRDefault="00C37D55" w:rsidP="00C5426D">
      <w:pPr>
        <w:pStyle w:val="Sinespaciado"/>
        <w:jc w:val="center"/>
        <w:rPr>
          <w:rFonts w:ascii="Verdana" w:hAnsi="Verdana" w:cs="Arial"/>
          <w:sz w:val="20"/>
          <w:szCs w:val="20"/>
          <w:lang w:val="es-ES_tradnl"/>
        </w:rPr>
      </w:pPr>
    </w:p>
    <w:p w14:paraId="7546282A" w14:textId="77777777" w:rsidR="00C37D55" w:rsidRPr="00C5426D" w:rsidRDefault="00C37D55" w:rsidP="00C5426D">
      <w:pPr>
        <w:spacing w:line="240" w:lineRule="auto"/>
        <w:ind w:firstLine="1134"/>
        <w:jc w:val="both"/>
        <w:rPr>
          <w:rFonts w:ascii="Verdana" w:hAnsi="Verdana" w:cs="Arial"/>
          <w:sz w:val="20"/>
          <w:szCs w:val="20"/>
          <w:lang w:val="es-ES_tradnl"/>
        </w:rPr>
      </w:pPr>
      <w:r w:rsidRPr="00C5426D">
        <w:rPr>
          <w:rStyle w:val="Textoennegrita"/>
          <w:rFonts w:ascii="Verdana" w:hAnsi="Verdana" w:cs="Arial"/>
          <w:sz w:val="20"/>
          <w:szCs w:val="20"/>
          <w:lang w:val="es-ES_tradnl"/>
        </w:rPr>
        <w:t>Artículo 4.</w:t>
      </w:r>
      <w:r w:rsidRPr="00C5426D">
        <w:rPr>
          <w:rFonts w:ascii="Verdana" w:hAnsi="Verdana" w:cs="Arial"/>
          <w:sz w:val="20"/>
          <w:szCs w:val="20"/>
          <w:lang w:val="es-ES_tradnl"/>
        </w:rPr>
        <w:t xml:space="preserve"> El impuesto predial se causará y liquidará anualmente conforme a las siguientes: </w:t>
      </w:r>
    </w:p>
    <w:p w14:paraId="03E35E95" w14:textId="77777777" w:rsidR="00C37D55" w:rsidRPr="00C5426D" w:rsidRDefault="00C37D55" w:rsidP="00C5426D">
      <w:pPr>
        <w:pStyle w:val="NormalWeb"/>
        <w:jc w:val="center"/>
        <w:rPr>
          <w:rFonts w:ascii="Verdana" w:hAnsi="Verdana"/>
          <w:sz w:val="20"/>
          <w:szCs w:val="20"/>
          <w:lang w:val="es-ES_tradnl"/>
        </w:rPr>
      </w:pPr>
      <w:r w:rsidRPr="00C5426D">
        <w:rPr>
          <w:rFonts w:ascii="Verdana" w:hAnsi="Verdana"/>
          <w:b/>
          <w:bCs/>
          <w:sz w:val="20"/>
          <w:szCs w:val="20"/>
          <w:lang w:val="es-ES_tradnl"/>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17"/>
        <w:gridCol w:w="1589"/>
        <w:gridCol w:w="1549"/>
        <w:gridCol w:w="1633"/>
      </w:tblGrid>
      <w:tr w:rsidR="00C37D55" w:rsidRPr="001E4F04" w14:paraId="14BECD8C" w14:textId="77777777" w:rsidTr="00A8322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4B03B9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7EBECCC"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0E82420"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Inmuebles rústicos</w:t>
            </w:r>
          </w:p>
        </w:tc>
      </w:tr>
      <w:tr w:rsidR="00C37D55" w:rsidRPr="001E4F04" w14:paraId="163EC240" w14:textId="77777777" w:rsidTr="00A8322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E03951" w14:textId="77777777" w:rsidR="00C37D55" w:rsidRPr="001E4F04" w:rsidRDefault="00C37D55" w:rsidP="00A8322C">
            <w:pPr>
              <w:spacing w:line="360" w:lineRule="auto"/>
              <w:rPr>
                <w:rFonts w:ascii="Verdana"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03C0E1"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B334F"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BC20AF" w14:textId="77777777" w:rsidR="00C37D55" w:rsidRPr="001E4F04" w:rsidRDefault="00C37D55" w:rsidP="00A8322C">
            <w:pPr>
              <w:spacing w:line="360" w:lineRule="auto"/>
              <w:rPr>
                <w:rFonts w:ascii="Verdana" w:hAnsi="Verdana" w:cs="Arial"/>
                <w:b/>
                <w:bCs/>
                <w:sz w:val="16"/>
                <w:szCs w:val="16"/>
                <w:lang w:val="es-ES_tradnl"/>
              </w:rPr>
            </w:pPr>
          </w:p>
        </w:tc>
      </w:tr>
      <w:tr w:rsidR="00C37D55" w:rsidRPr="001E4F04" w14:paraId="5E0571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EE1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093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2.4000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94D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B0CC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1.8000 al millar</w:t>
            </w:r>
          </w:p>
        </w:tc>
      </w:tr>
      <w:tr w:rsidR="00C37D55" w:rsidRPr="001E4F04" w14:paraId="2EB62E2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C95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E48E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2.4000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7D8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F024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1.8000 al millar</w:t>
            </w:r>
          </w:p>
        </w:tc>
      </w:tr>
      <w:tr w:rsidR="00C37D55" w:rsidRPr="001E4F04" w14:paraId="1CA9747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5BDB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 Con anterioridad al año 2002 y hasta el año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52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3E35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63B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6.0000 al millar</w:t>
            </w:r>
          </w:p>
        </w:tc>
      </w:tr>
      <w:tr w:rsidR="00C37D55" w:rsidRPr="001E4F04" w14:paraId="3E230D8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5B3D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0812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7139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7C66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12.0000 al millar</w:t>
            </w:r>
          </w:p>
        </w:tc>
      </w:tr>
    </w:tbl>
    <w:p w14:paraId="61CA98AE" w14:textId="77777777" w:rsidR="00C37D55" w:rsidRPr="001E4F04" w:rsidRDefault="00C37D55" w:rsidP="00C5426D">
      <w:pPr>
        <w:pStyle w:val="Sinespaciado"/>
        <w:rPr>
          <w:lang w:val="es-ES_tradnl"/>
        </w:rPr>
      </w:pPr>
    </w:p>
    <w:p w14:paraId="34504499" w14:textId="77777777" w:rsidR="00C37D55" w:rsidRPr="00C5426D" w:rsidRDefault="00C37D55" w:rsidP="00C5426D">
      <w:pPr>
        <w:pStyle w:val="NormalWeb"/>
        <w:spacing w:line="276" w:lineRule="auto"/>
        <w:ind w:firstLine="708"/>
        <w:jc w:val="both"/>
        <w:rPr>
          <w:rFonts w:ascii="Verdana" w:hAnsi="Verdana"/>
          <w:sz w:val="20"/>
          <w:szCs w:val="20"/>
          <w:lang w:val="es-ES_tradnl"/>
        </w:rPr>
      </w:pPr>
      <w:r w:rsidRPr="00C5426D">
        <w:rPr>
          <w:rStyle w:val="Textoennegrita"/>
          <w:rFonts w:ascii="Verdana" w:hAnsi="Verdana"/>
          <w:sz w:val="20"/>
          <w:szCs w:val="20"/>
          <w:lang w:val="es-ES_tradnl"/>
        </w:rPr>
        <w:t>Artículo 5.</w:t>
      </w:r>
      <w:r w:rsidRPr="00C5426D">
        <w:rPr>
          <w:rFonts w:ascii="Verdana" w:hAnsi="Verdana"/>
          <w:sz w:val="20"/>
          <w:szCs w:val="20"/>
          <w:lang w:val="es-ES_tradnl"/>
        </w:rPr>
        <w:t xml:space="preserve"> Los valores que se aplicarán a los inmuebles para el año 2025, serán los siguientes:</w:t>
      </w:r>
    </w:p>
    <w:p w14:paraId="06645EF4" w14:textId="77777777" w:rsidR="00C37D55" w:rsidRPr="00C5426D" w:rsidRDefault="00C37D55" w:rsidP="00C37D55">
      <w:pPr>
        <w:pStyle w:val="NormalWeb"/>
        <w:spacing w:line="276" w:lineRule="auto"/>
        <w:ind w:firstLine="1134"/>
        <w:jc w:val="both"/>
        <w:rPr>
          <w:rFonts w:ascii="Verdana" w:hAnsi="Verdana"/>
          <w:sz w:val="20"/>
          <w:szCs w:val="20"/>
          <w:lang w:val="es-ES_tradnl"/>
        </w:rPr>
      </w:pPr>
      <w:r w:rsidRPr="00C5426D">
        <w:rPr>
          <w:rFonts w:ascii="Verdana" w:hAnsi="Verdana"/>
          <w:b/>
          <w:bCs/>
          <w:sz w:val="20"/>
          <w:szCs w:val="20"/>
          <w:lang w:val="es-ES_tradnl"/>
        </w:rPr>
        <w:t>I. Tratándose de inmuebles urbanos y suburbanos:</w:t>
      </w:r>
    </w:p>
    <w:p w14:paraId="539B610D" w14:textId="77777777" w:rsidR="00C37D55" w:rsidRPr="00C5426D" w:rsidRDefault="00C37D55" w:rsidP="00C37D55">
      <w:pPr>
        <w:pStyle w:val="NormalWeb"/>
        <w:spacing w:line="276" w:lineRule="auto"/>
        <w:jc w:val="both"/>
        <w:rPr>
          <w:rFonts w:ascii="Verdana" w:hAnsi="Verdana"/>
          <w:sz w:val="20"/>
          <w:szCs w:val="20"/>
          <w:lang w:val="es-ES_tradnl"/>
        </w:rPr>
      </w:pPr>
      <w:r w:rsidRPr="00C5426D">
        <w:rPr>
          <w:rFonts w:ascii="Verdana" w:hAnsi="Verdana"/>
          <w:b/>
          <w:bCs/>
          <w:sz w:val="20"/>
          <w:szCs w:val="20"/>
          <w:lang w:val="es-ES_tradnl"/>
        </w:rPr>
        <w:t xml:space="preserve">                         a) </w:t>
      </w:r>
      <w:r w:rsidRPr="00C5426D">
        <w:rPr>
          <w:rFonts w:ascii="Verdana" w:hAnsi="Verdana"/>
          <w:sz w:val="20"/>
          <w:szCs w:val="20"/>
          <w:lang w:val="es-ES_tradnl"/>
        </w:rPr>
        <w:t>Valores unitarios del terreno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38"/>
        <w:gridCol w:w="1332"/>
        <w:gridCol w:w="1378"/>
      </w:tblGrid>
      <w:tr w:rsidR="00C37D55" w:rsidRPr="001E4F04" w14:paraId="6AA2378A"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70239"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lastRenderedPageBreak/>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F7A8"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5D5A7"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Valor Máximo</w:t>
            </w:r>
          </w:p>
        </w:tc>
      </w:tr>
      <w:tr w:rsidR="00C37D55" w:rsidRPr="001E4F04" w14:paraId="26D733D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99B1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Zona comercial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FF27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$1,158.20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6682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$2,788.17</w:t>
            </w:r>
          </w:p>
        </w:tc>
      </w:tr>
      <w:tr w:rsidR="00C37D55" w:rsidRPr="001E4F04" w14:paraId="47EB1B7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C2FA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Zona habitacional centro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A34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E248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$773.34</w:t>
            </w:r>
          </w:p>
        </w:tc>
      </w:tr>
      <w:tr w:rsidR="00C37D55" w:rsidRPr="001E4F04" w14:paraId="7E835A4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888D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6117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9FED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$493.98</w:t>
            </w:r>
          </w:p>
        </w:tc>
      </w:tr>
      <w:tr w:rsidR="00C37D55" w:rsidRPr="001E4F04" w14:paraId="24420D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BF2A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97B0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1FE3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$442.17</w:t>
            </w:r>
          </w:p>
        </w:tc>
      </w:tr>
      <w:tr w:rsidR="00C37D55" w:rsidRPr="001E4F04" w14:paraId="6B56C9D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6E95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1CE6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7F03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$310.82</w:t>
            </w:r>
          </w:p>
        </w:tc>
      </w:tr>
      <w:tr w:rsidR="00C37D55" w:rsidRPr="001E4F04" w14:paraId="5BDE859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B0E5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2A8A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BED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$172.02</w:t>
            </w:r>
          </w:p>
        </w:tc>
      </w:tr>
      <w:tr w:rsidR="00C37D55" w:rsidRPr="001E4F04" w14:paraId="2C1990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B90EC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91B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34A6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$305.25</w:t>
            </w:r>
          </w:p>
        </w:tc>
      </w:tr>
      <w:tr w:rsidR="00C37D55" w:rsidRPr="001E4F04" w14:paraId="78375B1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03F7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 xml:space="preserve">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EE94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751BB" w14:textId="77777777" w:rsidR="00C37D55" w:rsidRPr="001E4F04" w:rsidRDefault="00C37D55" w:rsidP="00A8322C">
            <w:pPr>
              <w:spacing w:line="360" w:lineRule="auto"/>
              <w:rPr>
                <w:rFonts w:ascii="Verdana" w:hAnsi="Verdana" w:cs="Arial"/>
                <w:sz w:val="16"/>
                <w:szCs w:val="16"/>
                <w:lang w:val="es-ES_tradnl"/>
              </w:rPr>
            </w:pPr>
          </w:p>
        </w:tc>
      </w:tr>
    </w:tbl>
    <w:p w14:paraId="79310386" w14:textId="77777777" w:rsidR="00C37D55" w:rsidRPr="00C5426D" w:rsidRDefault="00C37D55" w:rsidP="00C37D55">
      <w:pPr>
        <w:pStyle w:val="NormalWeb"/>
        <w:spacing w:line="435" w:lineRule="atLeast"/>
        <w:jc w:val="both"/>
        <w:rPr>
          <w:rFonts w:ascii="Verdana" w:hAnsi="Verdana"/>
          <w:sz w:val="20"/>
          <w:szCs w:val="20"/>
          <w:lang w:val="es-ES_tradnl"/>
        </w:rPr>
      </w:pPr>
      <w:r w:rsidRPr="001E4F04">
        <w:rPr>
          <w:rFonts w:ascii="Verdana" w:hAnsi="Verdana"/>
          <w:b/>
          <w:bCs/>
          <w:sz w:val="18"/>
          <w:szCs w:val="18"/>
          <w:lang w:val="es-ES_tradnl"/>
        </w:rPr>
        <w:t xml:space="preserve">                         </w:t>
      </w:r>
      <w:r w:rsidRPr="00C5426D">
        <w:rPr>
          <w:rFonts w:ascii="Verdana" w:hAnsi="Verdana"/>
          <w:b/>
          <w:bCs/>
          <w:sz w:val="20"/>
          <w:szCs w:val="20"/>
          <w:lang w:val="es-ES_tradnl"/>
        </w:rPr>
        <w:t xml:space="preserve">b) </w:t>
      </w:r>
      <w:r w:rsidRPr="00C5426D">
        <w:rPr>
          <w:rFonts w:ascii="Verdana" w:hAnsi="Verdana"/>
          <w:sz w:val="20"/>
          <w:szCs w:val="20"/>
          <w:lang w:val="es-ES_tradnl"/>
        </w:rPr>
        <w:t>Valores unitarios de construcción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35"/>
        <w:gridCol w:w="1009"/>
        <w:gridCol w:w="2288"/>
        <w:gridCol w:w="638"/>
        <w:gridCol w:w="979"/>
      </w:tblGrid>
      <w:tr w:rsidR="00C37D55" w:rsidRPr="001E4F04" w14:paraId="53DA6AC3"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12224"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9FA8"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F568"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7568B"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00271"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Valor</w:t>
            </w:r>
          </w:p>
        </w:tc>
      </w:tr>
      <w:tr w:rsidR="00C37D55" w:rsidRPr="001E4F04" w14:paraId="4A29AEF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EA02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75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08D7"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6E1E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D41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$9,264.93</w:t>
            </w:r>
          </w:p>
        </w:tc>
      </w:tr>
      <w:tr w:rsidR="00C37D55" w:rsidRPr="001E4F04" w14:paraId="2E88008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A9C3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8ADD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12D13"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B1F4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C87F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$7,807.59</w:t>
            </w:r>
          </w:p>
        </w:tc>
      </w:tr>
      <w:tr w:rsidR="00C37D55" w:rsidRPr="001E4F04" w14:paraId="21F9C02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8AB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EA2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B927C"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F761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12E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$6,492.14</w:t>
            </w:r>
          </w:p>
        </w:tc>
      </w:tr>
      <w:tr w:rsidR="00C37D55" w:rsidRPr="001E4F04" w14:paraId="00C594F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D588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A34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E79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D80B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F3DE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$6,492.14</w:t>
            </w:r>
          </w:p>
        </w:tc>
      </w:tr>
      <w:tr w:rsidR="00C37D55" w:rsidRPr="001E4F04" w14:paraId="6389A2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0925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BA9F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4462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4A68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4764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$5,567.10</w:t>
            </w:r>
          </w:p>
        </w:tc>
      </w:tr>
      <w:tr w:rsidR="00C37D55" w:rsidRPr="001E4F04" w14:paraId="1055DCD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FC7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959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2FE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1D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E88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$4,630.89</w:t>
            </w:r>
          </w:p>
        </w:tc>
      </w:tr>
      <w:tr w:rsidR="00C37D55" w:rsidRPr="001E4F04" w14:paraId="277FA2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6BEE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5D19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5B656"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0FB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B4E8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$4,111.01</w:t>
            </w:r>
          </w:p>
        </w:tc>
      </w:tr>
      <w:tr w:rsidR="00C37D55" w:rsidRPr="001E4F04" w14:paraId="6F95241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6AC7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45D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1F266"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D03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90FF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$3,533.78</w:t>
            </w:r>
          </w:p>
        </w:tc>
      </w:tr>
      <w:tr w:rsidR="00C37D55" w:rsidRPr="001E4F04" w14:paraId="73C79B2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7094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CEBF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4915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946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7BD5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$2,895.48</w:t>
            </w:r>
          </w:p>
        </w:tc>
      </w:tr>
      <w:tr w:rsidR="00C37D55" w:rsidRPr="001E4F04" w14:paraId="3684688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729B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90F1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3150"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18D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981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$3,010.19</w:t>
            </w:r>
          </w:p>
        </w:tc>
      </w:tr>
      <w:tr w:rsidR="00C37D55" w:rsidRPr="001E4F04" w14:paraId="64D52D9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9D9E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A5A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4E31"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F5F4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615F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$2,323.78</w:t>
            </w:r>
          </w:p>
        </w:tc>
      </w:tr>
      <w:tr w:rsidR="00C37D55" w:rsidRPr="001E4F04" w14:paraId="5ABD9D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224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93B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21943"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FF40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D44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$1,678.08</w:t>
            </w:r>
          </w:p>
        </w:tc>
      </w:tr>
      <w:tr w:rsidR="00C37D55" w:rsidRPr="001E4F04" w14:paraId="54D95A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16B8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632C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7640C"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F31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347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$1,049.02</w:t>
            </w:r>
          </w:p>
        </w:tc>
      </w:tr>
      <w:tr w:rsidR="00C37D55" w:rsidRPr="001E4F04" w14:paraId="1559F6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A335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02B4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9361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D988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244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$810.37</w:t>
            </w:r>
          </w:p>
        </w:tc>
      </w:tr>
      <w:tr w:rsidR="00C37D55" w:rsidRPr="001E4F04" w14:paraId="3BFBC3B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A5E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3277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E40B9"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C50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4BD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$462.53</w:t>
            </w:r>
          </w:p>
        </w:tc>
      </w:tr>
      <w:tr w:rsidR="00C37D55" w:rsidRPr="001E4F04" w14:paraId="595C82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124E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21D7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479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2078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7E0E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$5,326.58</w:t>
            </w:r>
          </w:p>
        </w:tc>
      </w:tr>
      <w:tr w:rsidR="00C37D55" w:rsidRPr="001E4F04" w14:paraId="6A9D5A3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7F86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1DB0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C007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CC0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ECB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$4,292.33</w:t>
            </w:r>
          </w:p>
        </w:tc>
      </w:tr>
      <w:tr w:rsidR="00C37D55" w:rsidRPr="001E4F04" w14:paraId="0468485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A2A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CE2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12DD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94C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509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$3,241.42</w:t>
            </w:r>
          </w:p>
        </w:tc>
      </w:tr>
      <w:tr w:rsidR="00C37D55" w:rsidRPr="001E4F04" w14:paraId="0FF31BF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BD0A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F6B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FFF36"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95A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01C1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$3,598.52</w:t>
            </w:r>
          </w:p>
        </w:tc>
      </w:tr>
      <w:tr w:rsidR="00C37D55" w:rsidRPr="001E4F04" w14:paraId="08A086F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58D2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40B1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B7FE7"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7A0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AEA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$2,893.61</w:t>
            </w:r>
          </w:p>
        </w:tc>
      </w:tr>
      <w:tr w:rsidR="00C37D55" w:rsidRPr="001E4F04" w14:paraId="07F382C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6E8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D10D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B7C7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C1B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A8DE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$2,148.04</w:t>
            </w:r>
          </w:p>
        </w:tc>
      </w:tr>
      <w:tr w:rsidR="00C37D55" w:rsidRPr="001E4F04" w14:paraId="33279BF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D09A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7FA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67B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ACA5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2A3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$2,020.35</w:t>
            </w:r>
          </w:p>
        </w:tc>
      </w:tr>
      <w:tr w:rsidR="00C37D55" w:rsidRPr="001E4F04" w14:paraId="0A81A6C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69E6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8C40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5AAE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AD9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284E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$1,622.54</w:t>
            </w:r>
          </w:p>
        </w:tc>
      </w:tr>
      <w:tr w:rsidR="00C37D55" w:rsidRPr="001E4F04" w14:paraId="49ADA7E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8DD3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C540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0C62C"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F44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121E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$1,330.23</w:t>
            </w:r>
          </w:p>
        </w:tc>
      </w:tr>
      <w:tr w:rsidR="00C37D55" w:rsidRPr="001E4F04" w14:paraId="2E4E2BD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F29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371F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8F2E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BEC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D1C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$1,330.23</w:t>
            </w:r>
          </w:p>
        </w:tc>
      </w:tr>
      <w:tr w:rsidR="00C37D55" w:rsidRPr="001E4F04" w14:paraId="3D527B3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39BB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964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1B16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92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160F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$1,049.02</w:t>
            </w:r>
          </w:p>
        </w:tc>
      </w:tr>
      <w:tr w:rsidR="00C37D55" w:rsidRPr="001E4F04" w14:paraId="45D6F26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DB46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E17C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F0A8"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1BD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3295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$932.48</w:t>
            </w:r>
          </w:p>
        </w:tc>
      </w:tr>
      <w:tr w:rsidR="00C37D55" w:rsidRPr="001E4F04" w14:paraId="412778A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F6CC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1F8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32C3C"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49C4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BA57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$5,790.98</w:t>
            </w:r>
          </w:p>
        </w:tc>
      </w:tr>
      <w:tr w:rsidR="00C37D55" w:rsidRPr="001E4F04" w14:paraId="0E27056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CA85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D26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0B2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07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9C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$4,986.13</w:t>
            </w:r>
          </w:p>
        </w:tc>
      </w:tr>
      <w:tr w:rsidR="00C37D55" w:rsidRPr="001E4F04" w14:paraId="43056EF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809B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0A5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ADF42"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397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4EBC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$4,111.02</w:t>
            </w:r>
          </w:p>
        </w:tc>
      </w:tr>
      <w:tr w:rsidR="00C37D55" w:rsidRPr="001E4F04" w14:paraId="0C337CD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F768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3606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71CB3"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4D67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4927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$3,881.59</w:t>
            </w:r>
          </w:p>
        </w:tc>
      </w:tr>
      <w:tr w:rsidR="00C37D55" w:rsidRPr="001E4F04" w14:paraId="546D55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8A1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95E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05E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03F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961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$2,952.81</w:t>
            </w:r>
          </w:p>
        </w:tc>
      </w:tr>
      <w:tr w:rsidR="00C37D55" w:rsidRPr="001E4F04" w14:paraId="37F19EA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52BE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099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B2A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5E97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913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$2,323.78</w:t>
            </w:r>
          </w:p>
        </w:tc>
      </w:tr>
      <w:tr w:rsidR="00C37D55" w:rsidRPr="001E4F04" w14:paraId="61783C0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15FC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4956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4AC7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456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3BE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$2,677.15</w:t>
            </w:r>
          </w:p>
        </w:tc>
      </w:tr>
      <w:tr w:rsidR="00C37D55" w:rsidRPr="001E4F04" w14:paraId="390E60F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39EF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6ACC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ED423"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D22F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47A2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$2,148.04</w:t>
            </w:r>
          </w:p>
        </w:tc>
      </w:tr>
      <w:tr w:rsidR="00C37D55" w:rsidRPr="001E4F04" w14:paraId="71810C8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AAB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1A5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6267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F9F4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DD85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$1,677.46</w:t>
            </w:r>
          </w:p>
        </w:tc>
      </w:tr>
      <w:tr w:rsidR="00C37D55" w:rsidRPr="001E4F04" w14:paraId="0C5AE12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B1E6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AB45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E30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6DF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89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$1,622.66</w:t>
            </w:r>
          </w:p>
        </w:tc>
      </w:tr>
      <w:tr w:rsidR="00C37D55" w:rsidRPr="001E4F04" w14:paraId="2AC19A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B2E5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9AE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FD368"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12C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40A0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$1,330.23</w:t>
            </w:r>
          </w:p>
        </w:tc>
      </w:tr>
      <w:tr w:rsidR="00C37D55" w:rsidRPr="001E4F04" w14:paraId="364D61C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BCA4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D21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91011"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4D7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AC0A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$1,098.99</w:t>
            </w:r>
          </w:p>
        </w:tc>
      </w:tr>
      <w:tr w:rsidR="00C37D55" w:rsidRPr="001E4F04" w14:paraId="1C8313A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D792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D567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B46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7EF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44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$932.48</w:t>
            </w:r>
          </w:p>
        </w:tc>
      </w:tr>
      <w:tr w:rsidR="00C37D55" w:rsidRPr="001E4F04" w14:paraId="2633F9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6156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116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5A62"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943D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C21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$693.78</w:t>
            </w:r>
          </w:p>
        </w:tc>
      </w:tr>
      <w:tr w:rsidR="00C37D55" w:rsidRPr="001E4F04" w14:paraId="529ADBA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1C38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6864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3E24"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EB7B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B53C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$462.53</w:t>
            </w:r>
          </w:p>
        </w:tc>
      </w:tr>
      <w:tr w:rsidR="00C37D55" w:rsidRPr="001E4F04" w14:paraId="2D2FE7C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8888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8E9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0D708"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180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3F7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$4,630.89</w:t>
            </w:r>
          </w:p>
        </w:tc>
      </w:tr>
      <w:tr w:rsidR="00C37D55" w:rsidRPr="001E4F04" w14:paraId="6E956A2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C6FC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7EF2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227A"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D797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9873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$3,552.26</w:t>
            </w:r>
          </w:p>
        </w:tc>
      </w:tr>
      <w:tr w:rsidR="00C37D55" w:rsidRPr="001E4F04" w14:paraId="47C70AA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628D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9B5D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FA8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8D52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228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$2,893.61</w:t>
            </w:r>
          </w:p>
        </w:tc>
      </w:tr>
      <w:tr w:rsidR="00C37D55" w:rsidRPr="001E4F04" w14:paraId="69C0708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F92E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2E47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309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96FB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EBA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$3,241.42</w:t>
            </w:r>
          </w:p>
        </w:tc>
      </w:tr>
      <w:tr w:rsidR="00C37D55" w:rsidRPr="001E4F04" w14:paraId="234BE1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AF8F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CFF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DDAB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E5C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8568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$2,721.58</w:t>
            </w:r>
          </w:p>
        </w:tc>
      </w:tr>
      <w:tr w:rsidR="00C37D55" w:rsidRPr="001E4F04" w14:paraId="5B6516B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75D7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8A5B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B673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409E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3A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$2,270.11</w:t>
            </w:r>
          </w:p>
        </w:tc>
      </w:tr>
      <w:tr w:rsidR="00C37D55" w:rsidRPr="001E4F04" w14:paraId="6504B30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497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ABA3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63BD3"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1EC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6B54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$2,148.04</w:t>
            </w:r>
          </w:p>
        </w:tc>
      </w:tr>
      <w:tr w:rsidR="00C37D55" w:rsidRPr="001E4F04" w14:paraId="6F30D1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56F7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1B9C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05B04"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05CE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8E9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$1,744.70</w:t>
            </w:r>
          </w:p>
        </w:tc>
      </w:tr>
      <w:tr w:rsidR="00C37D55" w:rsidRPr="001E4F04" w14:paraId="2F7BE7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B09E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70D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C1DF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78E6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E422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$1,513.40</w:t>
            </w:r>
          </w:p>
        </w:tc>
      </w:tr>
      <w:tr w:rsidR="00C37D55" w:rsidRPr="001E4F04" w14:paraId="5D96601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A2CF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C2E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F4CC"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70E4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71C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$2,895.48</w:t>
            </w:r>
          </w:p>
        </w:tc>
      </w:tr>
      <w:tr w:rsidR="00C37D55" w:rsidRPr="001E4F04" w14:paraId="706C64E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07EE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96F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C6D1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263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E06E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$2,482.86</w:t>
            </w:r>
          </w:p>
        </w:tc>
      </w:tr>
      <w:tr w:rsidR="00C37D55" w:rsidRPr="001E4F04" w14:paraId="6601FF6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7AB6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6DB1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FF14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8D8B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D96E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$1,975.95</w:t>
            </w:r>
          </w:p>
        </w:tc>
      </w:tr>
      <w:tr w:rsidR="00C37D55" w:rsidRPr="001E4F04" w14:paraId="3DF9528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FA55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82BF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C7A21"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609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C36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$2,148.04</w:t>
            </w:r>
          </w:p>
        </w:tc>
      </w:tr>
      <w:tr w:rsidR="00C37D55" w:rsidRPr="001E4F04" w14:paraId="112AA68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EF8C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AC2E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52018"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D075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E9D0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$1,744.70</w:t>
            </w:r>
          </w:p>
        </w:tc>
      </w:tr>
      <w:tr w:rsidR="00C37D55" w:rsidRPr="001E4F04" w14:paraId="5EA472A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451F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9CD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DF36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0710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D81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$1,330.23</w:t>
            </w:r>
          </w:p>
        </w:tc>
      </w:tr>
      <w:tr w:rsidR="00C37D55" w:rsidRPr="001E4F04" w14:paraId="52BF221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07D4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25D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77351"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DE4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A9A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$3,358.00</w:t>
            </w:r>
          </w:p>
        </w:tc>
      </w:tr>
      <w:tr w:rsidR="00C37D55" w:rsidRPr="001E4F04" w14:paraId="742D68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ABB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773A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F73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56E4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279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$2,952.81</w:t>
            </w:r>
          </w:p>
        </w:tc>
      </w:tr>
      <w:tr w:rsidR="00C37D55" w:rsidRPr="001E4F04" w14:paraId="3114E03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D7E7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894E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48827"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8292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F365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$2,482.86</w:t>
            </w:r>
          </w:p>
        </w:tc>
      </w:tr>
      <w:tr w:rsidR="00C37D55" w:rsidRPr="001E4F04" w14:paraId="69C3CFC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B007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E991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32354"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148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4203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$2,440.35</w:t>
            </w:r>
          </w:p>
        </w:tc>
      </w:tr>
      <w:tr w:rsidR="00C37D55" w:rsidRPr="001E4F04" w14:paraId="2F74FD6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6757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5E35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09EBD"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6695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4F12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$2,085.11</w:t>
            </w:r>
          </w:p>
        </w:tc>
      </w:tr>
      <w:tr w:rsidR="00C37D55" w:rsidRPr="001E4F04" w14:paraId="426017F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A18C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58B9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A19D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41F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1DB2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$1,622.54</w:t>
            </w:r>
          </w:p>
        </w:tc>
      </w:tr>
    </w:tbl>
    <w:p w14:paraId="7B853C0B" w14:textId="77777777" w:rsidR="00C37D55" w:rsidRPr="001E4F04" w:rsidRDefault="00C37D55" w:rsidP="00C37D55">
      <w:pPr>
        <w:spacing w:line="435" w:lineRule="atLeast"/>
        <w:jc w:val="both"/>
        <w:rPr>
          <w:rFonts w:ascii="Verdana" w:hAnsi="Verdana" w:cs="Arial"/>
          <w:lang w:val="es-ES_tradnl"/>
        </w:rPr>
      </w:pPr>
    </w:p>
    <w:p w14:paraId="415D6ADB" w14:textId="77777777" w:rsidR="00C37D55" w:rsidRPr="00C5426D" w:rsidRDefault="00C37D55" w:rsidP="00C37D55">
      <w:pPr>
        <w:pStyle w:val="NormalWeb"/>
        <w:spacing w:line="276" w:lineRule="auto"/>
        <w:ind w:firstLine="1134"/>
        <w:jc w:val="both"/>
        <w:rPr>
          <w:rFonts w:ascii="Verdana" w:hAnsi="Verdana"/>
          <w:sz w:val="20"/>
          <w:szCs w:val="20"/>
          <w:lang w:val="es-ES_tradnl"/>
        </w:rPr>
      </w:pPr>
      <w:r w:rsidRPr="00C5426D">
        <w:rPr>
          <w:rFonts w:ascii="Verdana" w:hAnsi="Verdana"/>
          <w:b/>
          <w:bCs/>
          <w:sz w:val="20"/>
          <w:szCs w:val="20"/>
          <w:lang w:val="es-ES_tradnl"/>
        </w:rPr>
        <w:t>II.  Tratándose de inmuebles rústicos:</w:t>
      </w:r>
    </w:p>
    <w:p w14:paraId="37D92CF3" w14:textId="77777777" w:rsidR="00C37D55" w:rsidRPr="00C5426D" w:rsidRDefault="00C37D55" w:rsidP="00C37D55">
      <w:pPr>
        <w:pStyle w:val="NormalWeb"/>
        <w:spacing w:line="276" w:lineRule="auto"/>
        <w:jc w:val="both"/>
        <w:rPr>
          <w:rFonts w:ascii="Verdana" w:hAnsi="Verdana"/>
          <w:sz w:val="20"/>
          <w:szCs w:val="20"/>
          <w:lang w:val="es-ES_tradnl"/>
        </w:rPr>
      </w:pPr>
      <w:r w:rsidRPr="00C5426D">
        <w:rPr>
          <w:rFonts w:ascii="Verdana" w:hAnsi="Verdana"/>
          <w:b/>
          <w:bCs/>
          <w:sz w:val="20"/>
          <w:szCs w:val="20"/>
          <w:lang w:val="es-ES_tradnl"/>
        </w:rPr>
        <w:t xml:space="preserve">                         a)    </w:t>
      </w:r>
      <w:r w:rsidRPr="00C5426D">
        <w:rPr>
          <w:rFonts w:ascii="Verdana" w:hAnsi="Verdana"/>
          <w:sz w:val="20"/>
          <w:szCs w:val="20"/>
          <w:lang w:val="es-ES_tradnl"/>
        </w:rPr>
        <w:t>Tabla de valores base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95"/>
        <w:gridCol w:w="1081"/>
      </w:tblGrid>
      <w:tr w:rsidR="00C37D55" w:rsidRPr="001E4F04" w14:paraId="382AED6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E348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1.</w:t>
            </w:r>
            <w:r w:rsidRPr="001E4F04">
              <w:rPr>
                <w:rFonts w:ascii="Verdana" w:hAnsi="Verdana" w:cs="Arial"/>
                <w:sz w:val="16"/>
                <w:szCs w:val="16"/>
                <w:lang w:val="es-ES_tradnl"/>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1049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$24,410.81</w:t>
            </w:r>
          </w:p>
        </w:tc>
      </w:tr>
      <w:tr w:rsidR="00C37D55" w:rsidRPr="001E4F04" w14:paraId="106CD64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15CC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2.</w:t>
            </w:r>
            <w:r w:rsidRPr="001E4F04">
              <w:rPr>
                <w:rFonts w:ascii="Verdana" w:hAnsi="Verdana" w:cs="Arial"/>
                <w:sz w:val="16"/>
                <w:szCs w:val="16"/>
                <w:lang w:val="es-ES_tradnl"/>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0530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$10,336.77</w:t>
            </w:r>
          </w:p>
        </w:tc>
      </w:tr>
      <w:tr w:rsidR="00C37D55" w:rsidRPr="001E4F04" w14:paraId="44D944A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553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3.</w:t>
            </w:r>
            <w:r w:rsidRPr="001E4F04">
              <w:rPr>
                <w:rFonts w:ascii="Verdana" w:hAnsi="Verdana" w:cs="Arial"/>
                <w:sz w:val="16"/>
                <w:szCs w:val="16"/>
                <w:lang w:val="es-ES_tradnl"/>
              </w:rPr>
              <w:t xml:space="preserve"> Predios de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FEC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$4,255.35</w:t>
            </w:r>
          </w:p>
        </w:tc>
      </w:tr>
      <w:tr w:rsidR="00C37D55" w:rsidRPr="001E4F04" w14:paraId="04CF75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AA5A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4.</w:t>
            </w:r>
            <w:r w:rsidRPr="001E4F04">
              <w:rPr>
                <w:rFonts w:ascii="Verdana" w:hAnsi="Verdana" w:cs="Arial"/>
                <w:sz w:val="16"/>
                <w:szCs w:val="16"/>
                <w:lang w:val="es-ES_tradnl"/>
              </w:rPr>
              <w:t xml:space="preserve"> Predios de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12D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$2,172.05</w:t>
            </w:r>
          </w:p>
        </w:tc>
      </w:tr>
    </w:tbl>
    <w:p w14:paraId="00EED67A" w14:textId="77777777" w:rsidR="00C37D55" w:rsidRPr="00C5426D" w:rsidRDefault="00C37D55" w:rsidP="00C37D55">
      <w:pPr>
        <w:pStyle w:val="NormalWeb"/>
        <w:spacing w:line="276" w:lineRule="auto"/>
        <w:ind w:firstLine="1134"/>
        <w:jc w:val="both"/>
        <w:rPr>
          <w:rFonts w:ascii="Verdana" w:hAnsi="Verdana"/>
          <w:sz w:val="20"/>
          <w:szCs w:val="20"/>
          <w:lang w:val="es-ES_tradnl"/>
        </w:rPr>
      </w:pPr>
      <w:r w:rsidRPr="00C5426D">
        <w:rPr>
          <w:rFonts w:ascii="Verdana" w:hAnsi="Verdana"/>
          <w:sz w:val="20"/>
          <w:szCs w:val="20"/>
          <w:lang w:val="es-ES_tradnl"/>
        </w:rPr>
        <w:t>Los valores base se verán afectados de acuerdo al coeficiente que resulte al aplicar los siguientes elementos agrológicos para la valuación. Obteniéndose así los valores unitarios por hectárea:</w:t>
      </w:r>
    </w:p>
    <w:p w14:paraId="65A6B79F" w14:textId="77777777" w:rsidR="00C37D55" w:rsidRPr="001E4F04" w:rsidRDefault="00C37D55" w:rsidP="00C37D55">
      <w:pPr>
        <w:widowControl w:val="0"/>
        <w:kinsoku w:val="0"/>
        <w:overflowPunct w:val="0"/>
        <w:autoSpaceDE w:val="0"/>
        <w:autoSpaceDN w:val="0"/>
        <w:adjustRightInd w:val="0"/>
        <w:ind w:left="851"/>
        <w:jc w:val="both"/>
        <w:rPr>
          <w:rFonts w:ascii="Verdana" w:hAnsi="Verdana" w:cs="Arial"/>
          <w:sz w:val="18"/>
          <w:szCs w:val="18"/>
          <w:lang w:val="es-ES_tradnl"/>
        </w:rPr>
      </w:pPr>
      <w:r w:rsidRPr="001E4F04">
        <w:rPr>
          <w:rFonts w:ascii="Verdana" w:hAnsi="Verdana" w:cs="Arial"/>
          <w:b/>
          <w:bCs/>
          <w:sz w:val="18"/>
          <w:szCs w:val="18"/>
          <w:lang w:val="es-ES_tradnl"/>
        </w:rPr>
        <w:t>Elementos</w:t>
      </w:r>
      <w:r w:rsidRPr="001E4F04">
        <w:rPr>
          <w:rFonts w:ascii="Verdana" w:hAnsi="Verdana" w:cs="Arial"/>
          <w:b/>
          <w:bCs/>
          <w:sz w:val="18"/>
          <w:szCs w:val="18"/>
          <w:lang w:val="es-ES_tradnl"/>
        </w:rPr>
        <w:tab/>
      </w:r>
      <w:r w:rsidRPr="001E4F04">
        <w:rPr>
          <w:rFonts w:ascii="Verdana" w:hAnsi="Verdana" w:cs="Arial"/>
          <w:b/>
          <w:bCs/>
          <w:sz w:val="18"/>
          <w:szCs w:val="18"/>
          <w:lang w:val="es-ES_tradnl"/>
        </w:rPr>
        <w:tab/>
      </w:r>
      <w:r w:rsidRPr="001E4F04">
        <w:rPr>
          <w:rFonts w:ascii="Verdana" w:hAnsi="Verdana" w:cs="Arial"/>
          <w:b/>
          <w:bCs/>
          <w:sz w:val="18"/>
          <w:szCs w:val="18"/>
          <w:lang w:val="es-ES_tradnl"/>
        </w:rPr>
        <w:tab/>
      </w:r>
      <w:r w:rsidRPr="001E4F04">
        <w:rPr>
          <w:rFonts w:ascii="Verdana" w:hAnsi="Verdana" w:cs="Arial"/>
          <w:b/>
          <w:bCs/>
          <w:sz w:val="18"/>
          <w:szCs w:val="18"/>
          <w:lang w:val="es-ES_tradnl"/>
        </w:rPr>
        <w:tab/>
      </w:r>
      <w:r w:rsidRPr="001E4F04">
        <w:rPr>
          <w:rFonts w:ascii="Verdana" w:hAnsi="Verdana" w:cs="Arial"/>
          <w:b/>
          <w:bCs/>
          <w:sz w:val="18"/>
          <w:szCs w:val="18"/>
          <w:lang w:val="es-ES_tradnl"/>
        </w:rPr>
        <w:tab/>
        <w:t xml:space="preserve">               Factor</w:t>
      </w:r>
    </w:p>
    <w:p w14:paraId="47DF3C88" w14:textId="77777777" w:rsidR="00C37D55" w:rsidRPr="001E4F04" w:rsidRDefault="00C37D55" w:rsidP="00C37D55">
      <w:pPr>
        <w:widowControl w:val="0"/>
        <w:kinsoku w:val="0"/>
        <w:overflowPunct w:val="0"/>
        <w:autoSpaceDE w:val="0"/>
        <w:autoSpaceDN w:val="0"/>
        <w:adjustRightInd w:val="0"/>
        <w:jc w:val="both"/>
        <w:rPr>
          <w:rFonts w:ascii="Verdana" w:hAnsi="Verdana" w:cs="Arial"/>
          <w:sz w:val="18"/>
          <w:szCs w:val="18"/>
          <w:lang w:val="es-ES_tradnl"/>
        </w:rPr>
      </w:pPr>
    </w:p>
    <w:p w14:paraId="5A2216AE" w14:textId="77777777" w:rsidR="00C37D55" w:rsidRPr="001E4F04" w:rsidRDefault="00C37D55" w:rsidP="00C37D55">
      <w:pPr>
        <w:widowControl w:val="0"/>
        <w:kinsoku w:val="0"/>
        <w:overflowPunct w:val="0"/>
        <w:autoSpaceDE w:val="0"/>
        <w:autoSpaceDN w:val="0"/>
        <w:adjustRightInd w:val="0"/>
        <w:ind w:left="851" w:hanging="284"/>
        <w:jc w:val="both"/>
        <w:rPr>
          <w:rFonts w:ascii="Verdana" w:hAnsi="Verdana" w:cs="Arial"/>
          <w:sz w:val="18"/>
          <w:szCs w:val="18"/>
          <w:lang w:val="es-ES_tradnl"/>
        </w:rPr>
      </w:pPr>
      <w:r w:rsidRPr="001E4F04">
        <w:rPr>
          <w:rFonts w:ascii="Verdana" w:hAnsi="Verdana" w:cs="Arial"/>
          <w:b/>
          <w:bCs/>
          <w:sz w:val="18"/>
          <w:szCs w:val="18"/>
          <w:lang w:val="es-ES_tradnl"/>
        </w:rPr>
        <w:t>1.</w:t>
      </w:r>
      <w:r w:rsidRPr="001E4F04">
        <w:rPr>
          <w:rFonts w:ascii="Verdana" w:hAnsi="Verdana" w:cs="Arial"/>
          <w:b/>
          <w:bCs/>
          <w:sz w:val="18"/>
          <w:szCs w:val="18"/>
          <w:lang w:val="es-ES_tradnl"/>
        </w:rPr>
        <w:tab/>
        <w:t>Espesor del</w:t>
      </w:r>
      <w:r w:rsidRPr="001E4F04">
        <w:rPr>
          <w:rFonts w:ascii="Verdana" w:hAnsi="Verdana" w:cs="Arial"/>
          <w:b/>
          <w:bCs/>
          <w:spacing w:val="-11"/>
          <w:sz w:val="18"/>
          <w:szCs w:val="18"/>
          <w:lang w:val="es-ES_tradnl"/>
        </w:rPr>
        <w:t xml:space="preserve"> </w:t>
      </w:r>
      <w:r w:rsidRPr="001E4F04">
        <w:rPr>
          <w:rFonts w:ascii="Verdana" w:hAnsi="Verdana" w:cs="Arial"/>
          <w:b/>
          <w:bCs/>
          <w:sz w:val="18"/>
          <w:szCs w:val="18"/>
          <w:lang w:val="es-ES_tradnl"/>
        </w:rPr>
        <w:t>suelo:</w:t>
      </w:r>
    </w:p>
    <w:p w14:paraId="68CCF2EA"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a)</w:t>
      </w:r>
      <w:r w:rsidRPr="001E4F04">
        <w:rPr>
          <w:rFonts w:ascii="Verdana" w:hAnsi="Verdana" w:cs="Arial"/>
          <w:b/>
          <w:bCs/>
          <w:sz w:val="18"/>
          <w:szCs w:val="18"/>
          <w:lang w:val="es-ES_tradnl"/>
        </w:rPr>
        <w:tab/>
      </w:r>
      <w:r w:rsidRPr="001E4F04">
        <w:rPr>
          <w:rFonts w:ascii="Verdana" w:hAnsi="Verdana" w:cs="Arial"/>
          <w:sz w:val="18"/>
          <w:szCs w:val="18"/>
          <w:lang w:val="es-ES_tradnl"/>
        </w:rPr>
        <w:t>Hasta 10</w:t>
      </w:r>
      <w:r w:rsidRPr="001E4F04">
        <w:rPr>
          <w:rFonts w:ascii="Verdana" w:hAnsi="Verdana" w:cs="Arial"/>
          <w:spacing w:val="-7"/>
          <w:sz w:val="18"/>
          <w:szCs w:val="18"/>
          <w:lang w:val="es-ES_tradnl"/>
        </w:rPr>
        <w:t xml:space="preserve"> </w:t>
      </w:r>
      <w:r w:rsidRPr="001E4F04">
        <w:rPr>
          <w:rFonts w:ascii="Verdana" w:hAnsi="Verdana" w:cs="Arial"/>
          <w:sz w:val="18"/>
          <w:szCs w:val="18"/>
          <w:lang w:val="es-ES_tradnl"/>
        </w:rPr>
        <w:t>centímetros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1.00</w:t>
      </w:r>
    </w:p>
    <w:p w14:paraId="198FF5D1"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b)</w:t>
      </w:r>
      <w:r w:rsidRPr="001E4F04">
        <w:rPr>
          <w:rFonts w:ascii="Verdana" w:hAnsi="Verdana" w:cs="Arial"/>
          <w:b/>
          <w:bCs/>
          <w:sz w:val="18"/>
          <w:szCs w:val="18"/>
          <w:lang w:val="es-ES_tradnl"/>
        </w:rPr>
        <w:tab/>
      </w:r>
      <w:r w:rsidRPr="001E4F04">
        <w:rPr>
          <w:rFonts w:ascii="Verdana" w:hAnsi="Verdana" w:cs="Arial"/>
          <w:sz w:val="18"/>
          <w:szCs w:val="18"/>
          <w:lang w:val="es-ES_tradnl"/>
        </w:rPr>
        <w:t>De 10.01 a 30</w:t>
      </w:r>
      <w:r w:rsidRPr="001E4F04">
        <w:rPr>
          <w:rFonts w:ascii="Verdana" w:hAnsi="Verdana" w:cs="Arial"/>
          <w:spacing w:val="-11"/>
          <w:sz w:val="18"/>
          <w:szCs w:val="18"/>
          <w:lang w:val="es-ES_tradnl"/>
        </w:rPr>
        <w:t xml:space="preserve"> </w:t>
      </w:r>
      <w:r w:rsidRPr="001E4F04">
        <w:rPr>
          <w:rFonts w:ascii="Verdana" w:hAnsi="Verdana" w:cs="Arial"/>
          <w:sz w:val="18"/>
          <w:szCs w:val="18"/>
          <w:lang w:val="es-ES_tradnl"/>
        </w:rPr>
        <w:t>centímetros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1.05</w:t>
      </w:r>
    </w:p>
    <w:p w14:paraId="42D6219A"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c)</w:t>
      </w:r>
      <w:r w:rsidRPr="001E4F04">
        <w:rPr>
          <w:rFonts w:ascii="Verdana" w:hAnsi="Verdana" w:cs="Arial"/>
          <w:b/>
          <w:bCs/>
          <w:sz w:val="18"/>
          <w:szCs w:val="18"/>
          <w:lang w:val="es-ES_tradnl"/>
        </w:rPr>
        <w:tab/>
      </w:r>
      <w:r w:rsidRPr="001E4F04">
        <w:rPr>
          <w:rFonts w:ascii="Verdana" w:hAnsi="Verdana" w:cs="Arial"/>
          <w:sz w:val="18"/>
          <w:szCs w:val="18"/>
          <w:lang w:val="es-ES_tradnl"/>
        </w:rPr>
        <w:t>De 30.01 a 60</w:t>
      </w:r>
      <w:r w:rsidRPr="001E4F04">
        <w:rPr>
          <w:rFonts w:ascii="Verdana" w:hAnsi="Verdana" w:cs="Arial"/>
          <w:spacing w:val="-11"/>
          <w:sz w:val="18"/>
          <w:szCs w:val="18"/>
          <w:lang w:val="es-ES_tradnl"/>
        </w:rPr>
        <w:t xml:space="preserve"> </w:t>
      </w:r>
      <w:r w:rsidRPr="001E4F04">
        <w:rPr>
          <w:rFonts w:ascii="Verdana" w:hAnsi="Verdana" w:cs="Arial"/>
          <w:sz w:val="18"/>
          <w:szCs w:val="18"/>
          <w:lang w:val="es-ES_tradnl"/>
        </w:rPr>
        <w:t>centímetros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1.08</w:t>
      </w:r>
    </w:p>
    <w:p w14:paraId="2BD3E025"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d)</w:t>
      </w:r>
      <w:r w:rsidRPr="001E4F04">
        <w:rPr>
          <w:rFonts w:ascii="Verdana" w:hAnsi="Verdana" w:cs="Arial"/>
          <w:b/>
          <w:bCs/>
          <w:sz w:val="18"/>
          <w:szCs w:val="18"/>
          <w:lang w:val="es-ES_tradnl"/>
        </w:rPr>
        <w:tab/>
      </w:r>
      <w:r w:rsidRPr="001E4F04">
        <w:rPr>
          <w:rFonts w:ascii="Verdana" w:hAnsi="Verdana" w:cs="Arial"/>
          <w:sz w:val="18"/>
          <w:szCs w:val="18"/>
          <w:lang w:val="es-ES_tradnl"/>
        </w:rPr>
        <w:t>Mayor de 60</w:t>
      </w:r>
      <w:r w:rsidRPr="001E4F04">
        <w:rPr>
          <w:rFonts w:ascii="Verdana" w:hAnsi="Verdana" w:cs="Arial"/>
          <w:spacing w:val="-10"/>
          <w:sz w:val="18"/>
          <w:szCs w:val="18"/>
          <w:lang w:val="es-ES_tradnl"/>
        </w:rPr>
        <w:t xml:space="preserve"> </w:t>
      </w:r>
      <w:r w:rsidRPr="001E4F04">
        <w:rPr>
          <w:rFonts w:ascii="Verdana" w:hAnsi="Verdana" w:cs="Arial"/>
          <w:sz w:val="18"/>
          <w:szCs w:val="18"/>
          <w:lang w:val="es-ES_tradnl"/>
        </w:rPr>
        <w:t>centímetros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1.10</w:t>
      </w:r>
    </w:p>
    <w:p w14:paraId="7A4AC50D" w14:textId="77777777" w:rsidR="00C37D55" w:rsidRPr="001E4F04" w:rsidRDefault="00C37D55" w:rsidP="00C37D55">
      <w:pPr>
        <w:widowControl w:val="0"/>
        <w:kinsoku w:val="0"/>
        <w:overflowPunct w:val="0"/>
        <w:autoSpaceDE w:val="0"/>
        <w:autoSpaceDN w:val="0"/>
        <w:adjustRightInd w:val="0"/>
        <w:jc w:val="both"/>
        <w:rPr>
          <w:rFonts w:ascii="Verdana" w:hAnsi="Verdana" w:cs="Arial"/>
          <w:sz w:val="18"/>
          <w:szCs w:val="18"/>
          <w:lang w:val="es-ES_tradnl"/>
        </w:rPr>
      </w:pPr>
    </w:p>
    <w:p w14:paraId="21768D38" w14:textId="77777777" w:rsidR="00C37D55" w:rsidRPr="001E4F04" w:rsidRDefault="00C37D55" w:rsidP="00C37D55">
      <w:pPr>
        <w:widowControl w:val="0"/>
        <w:kinsoku w:val="0"/>
        <w:overflowPunct w:val="0"/>
        <w:autoSpaceDE w:val="0"/>
        <w:autoSpaceDN w:val="0"/>
        <w:adjustRightInd w:val="0"/>
        <w:ind w:left="851" w:hanging="284"/>
        <w:jc w:val="both"/>
        <w:rPr>
          <w:rFonts w:ascii="Verdana" w:hAnsi="Verdana" w:cs="Arial"/>
          <w:sz w:val="18"/>
          <w:szCs w:val="18"/>
          <w:lang w:val="es-ES_tradnl"/>
        </w:rPr>
      </w:pPr>
      <w:r w:rsidRPr="001E4F04">
        <w:rPr>
          <w:rFonts w:ascii="Verdana" w:hAnsi="Verdana" w:cs="Arial"/>
          <w:b/>
          <w:bCs/>
          <w:sz w:val="18"/>
          <w:szCs w:val="18"/>
          <w:lang w:val="es-ES_tradnl"/>
        </w:rPr>
        <w:t>2.</w:t>
      </w:r>
      <w:r w:rsidRPr="001E4F04">
        <w:rPr>
          <w:rFonts w:ascii="Verdana" w:hAnsi="Verdana" w:cs="Arial"/>
          <w:b/>
          <w:bCs/>
          <w:sz w:val="18"/>
          <w:szCs w:val="18"/>
          <w:lang w:val="es-ES_tradnl"/>
        </w:rPr>
        <w:tab/>
        <w:t>Topografía:</w:t>
      </w:r>
    </w:p>
    <w:p w14:paraId="5C145CCE"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a)</w:t>
      </w:r>
      <w:r w:rsidRPr="001E4F04">
        <w:rPr>
          <w:rFonts w:ascii="Verdana" w:hAnsi="Verdana" w:cs="Arial"/>
          <w:b/>
          <w:bCs/>
          <w:sz w:val="18"/>
          <w:szCs w:val="18"/>
          <w:lang w:val="es-ES_tradnl"/>
        </w:rPr>
        <w:tab/>
      </w:r>
      <w:r w:rsidRPr="001E4F04">
        <w:rPr>
          <w:rFonts w:ascii="Verdana" w:hAnsi="Verdana" w:cs="Arial"/>
          <w:sz w:val="18"/>
          <w:szCs w:val="18"/>
          <w:lang w:val="es-ES_tradnl"/>
        </w:rPr>
        <w:t>Terrenos</w:t>
      </w:r>
      <w:r w:rsidRPr="001E4F04">
        <w:rPr>
          <w:rFonts w:ascii="Verdana" w:hAnsi="Verdana" w:cs="Arial"/>
          <w:spacing w:val="-8"/>
          <w:sz w:val="18"/>
          <w:szCs w:val="18"/>
          <w:lang w:val="es-ES_tradnl"/>
        </w:rPr>
        <w:t xml:space="preserve"> </w:t>
      </w:r>
      <w:r w:rsidRPr="001E4F04">
        <w:rPr>
          <w:rFonts w:ascii="Verdana" w:hAnsi="Verdana" w:cs="Arial"/>
          <w:sz w:val="18"/>
          <w:szCs w:val="18"/>
          <w:lang w:val="es-ES_tradnl"/>
        </w:rPr>
        <w:t>planos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1.10</w:t>
      </w:r>
    </w:p>
    <w:p w14:paraId="14394546"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b)</w:t>
      </w:r>
      <w:r w:rsidRPr="001E4F04">
        <w:rPr>
          <w:rFonts w:ascii="Verdana" w:hAnsi="Verdana" w:cs="Arial"/>
          <w:b/>
          <w:bCs/>
          <w:sz w:val="18"/>
          <w:szCs w:val="18"/>
          <w:lang w:val="es-ES_tradnl"/>
        </w:rPr>
        <w:tab/>
      </w:r>
      <w:r w:rsidRPr="001E4F04">
        <w:rPr>
          <w:rFonts w:ascii="Verdana" w:hAnsi="Verdana" w:cs="Arial"/>
          <w:sz w:val="18"/>
          <w:szCs w:val="18"/>
          <w:lang w:val="es-ES_tradnl"/>
        </w:rPr>
        <w:t>Pendiente suave menor de</w:t>
      </w:r>
      <w:r w:rsidRPr="001E4F04">
        <w:rPr>
          <w:rFonts w:ascii="Verdana" w:hAnsi="Verdana" w:cs="Arial"/>
          <w:spacing w:val="-13"/>
          <w:sz w:val="18"/>
          <w:szCs w:val="18"/>
          <w:lang w:val="es-ES_tradnl"/>
        </w:rPr>
        <w:t xml:space="preserve"> </w:t>
      </w:r>
      <w:r w:rsidRPr="001E4F04">
        <w:rPr>
          <w:rFonts w:ascii="Verdana" w:hAnsi="Verdana" w:cs="Arial"/>
          <w:sz w:val="18"/>
          <w:szCs w:val="18"/>
          <w:lang w:val="es-ES_tradnl"/>
        </w:rPr>
        <w:t>5%</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1.05</w:t>
      </w:r>
    </w:p>
    <w:p w14:paraId="74233A43"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lastRenderedPageBreak/>
        <w:t>c)</w:t>
      </w:r>
      <w:r w:rsidRPr="001E4F04">
        <w:rPr>
          <w:rFonts w:ascii="Verdana" w:hAnsi="Verdana" w:cs="Arial"/>
          <w:b/>
          <w:bCs/>
          <w:sz w:val="18"/>
          <w:szCs w:val="18"/>
          <w:lang w:val="es-ES_tradnl"/>
        </w:rPr>
        <w:tab/>
      </w:r>
      <w:r w:rsidRPr="001E4F04">
        <w:rPr>
          <w:rFonts w:ascii="Verdana" w:hAnsi="Verdana" w:cs="Arial"/>
          <w:sz w:val="18"/>
          <w:szCs w:val="18"/>
          <w:lang w:val="es-ES_tradnl"/>
        </w:rPr>
        <w:t>Pendiente fuerte mayor de</w:t>
      </w:r>
      <w:r w:rsidRPr="001E4F04">
        <w:rPr>
          <w:rFonts w:ascii="Verdana" w:hAnsi="Verdana" w:cs="Arial"/>
          <w:spacing w:val="-14"/>
          <w:sz w:val="18"/>
          <w:szCs w:val="18"/>
          <w:lang w:val="es-ES_tradnl"/>
        </w:rPr>
        <w:t xml:space="preserve"> </w:t>
      </w:r>
      <w:r w:rsidRPr="001E4F04">
        <w:rPr>
          <w:rFonts w:ascii="Verdana" w:hAnsi="Verdana" w:cs="Arial"/>
          <w:sz w:val="18"/>
          <w:szCs w:val="18"/>
          <w:lang w:val="es-ES_tradnl"/>
        </w:rPr>
        <w:t>5%</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1.00</w:t>
      </w:r>
    </w:p>
    <w:p w14:paraId="067F0026"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d)</w:t>
      </w:r>
      <w:r w:rsidRPr="001E4F04">
        <w:rPr>
          <w:rFonts w:ascii="Verdana" w:hAnsi="Verdana" w:cs="Arial"/>
          <w:b/>
          <w:bCs/>
          <w:sz w:val="18"/>
          <w:szCs w:val="18"/>
          <w:lang w:val="es-ES_tradnl"/>
        </w:rPr>
        <w:tab/>
      </w:r>
      <w:r w:rsidRPr="001E4F04">
        <w:rPr>
          <w:rFonts w:ascii="Verdana" w:hAnsi="Verdana" w:cs="Arial"/>
          <w:sz w:val="18"/>
          <w:szCs w:val="18"/>
          <w:lang w:val="es-ES_tradnl"/>
        </w:rPr>
        <w:t>Muy</w:t>
      </w:r>
      <w:r w:rsidRPr="001E4F04">
        <w:rPr>
          <w:rFonts w:ascii="Verdana" w:hAnsi="Verdana" w:cs="Arial"/>
          <w:spacing w:val="-5"/>
          <w:sz w:val="18"/>
          <w:szCs w:val="18"/>
          <w:lang w:val="es-ES_tradnl"/>
        </w:rPr>
        <w:t xml:space="preserve"> </w:t>
      </w:r>
      <w:r w:rsidRPr="001E4F04">
        <w:rPr>
          <w:rFonts w:ascii="Verdana" w:hAnsi="Verdana" w:cs="Arial"/>
          <w:sz w:val="18"/>
          <w:szCs w:val="18"/>
          <w:lang w:val="es-ES_tradnl"/>
        </w:rPr>
        <w:t>accidentado</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0.95</w:t>
      </w:r>
    </w:p>
    <w:p w14:paraId="5135632F" w14:textId="77777777" w:rsidR="00C37D55" w:rsidRPr="001E4F04" w:rsidRDefault="00C37D55" w:rsidP="00C37D55">
      <w:pPr>
        <w:widowControl w:val="0"/>
        <w:kinsoku w:val="0"/>
        <w:overflowPunct w:val="0"/>
        <w:autoSpaceDE w:val="0"/>
        <w:autoSpaceDN w:val="0"/>
        <w:adjustRightInd w:val="0"/>
        <w:jc w:val="both"/>
        <w:rPr>
          <w:rFonts w:ascii="Verdana" w:hAnsi="Verdana" w:cs="Arial"/>
          <w:sz w:val="18"/>
          <w:szCs w:val="18"/>
          <w:lang w:val="es-ES_tradnl"/>
        </w:rPr>
      </w:pPr>
    </w:p>
    <w:p w14:paraId="6D8BA577" w14:textId="77777777" w:rsidR="00C37D55" w:rsidRPr="001E4F04" w:rsidRDefault="00C37D55" w:rsidP="00C37D55">
      <w:pPr>
        <w:widowControl w:val="0"/>
        <w:kinsoku w:val="0"/>
        <w:overflowPunct w:val="0"/>
        <w:autoSpaceDE w:val="0"/>
        <w:autoSpaceDN w:val="0"/>
        <w:adjustRightInd w:val="0"/>
        <w:ind w:left="851" w:hanging="284"/>
        <w:jc w:val="both"/>
        <w:rPr>
          <w:rFonts w:ascii="Verdana" w:hAnsi="Verdana" w:cs="Arial"/>
          <w:sz w:val="18"/>
          <w:szCs w:val="18"/>
          <w:lang w:val="es-ES_tradnl"/>
        </w:rPr>
      </w:pPr>
      <w:r w:rsidRPr="001E4F04">
        <w:rPr>
          <w:rFonts w:ascii="Verdana" w:hAnsi="Verdana" w:cs="Arial"/>
          <w:b/>
          <w:bCs/>
          <w:sz w:val="18"/>
          <w:szCs w:val="18"/>
          <w:lang w:val="es-ES_tradnl"/>
        </w:rPr>
        <w:t>3.</w:t>
      </w:r>
      <w:r w:rsidRPr="001E4F04">
        <w:rPr>
          <w:rFonts w:ascii="Verdana" w:hAnsi="Verdana" w:cs="Arial"/>
          <w:b/>
          <w:bCs/>
          <w:sz w:val="18"/>
          <w:szCs w:val="18"/>
          <w:lang w:val="es-ES_tradnl"/>
        </w:rPr>
        <w:tab/>
        <w:t>Distancia a centros de</w:t>
      </w:r>
      <w:r w:rsidRPr="001E4F04">
        <w:rPr>
          <w:rFonts w:ascii="Verdana" w:hAnsi="Verdana" w:cs="Arial"/>
          <w:b/>
          <w:bCs/>
          <w:spacing w:val="-15"/>
          <w:sz w:val="18"/>
          <w:szCs w:val="18"/>
          <w:lang w:val="es-ES_tradnl"/>
        </w:rPr>
        <w:t xml:space="preserve"> </w:t>
      </w:r>
      <w:r w:rsidRPr="001E4F04">
        <w:rPr>
          <w:rFonts w:ascii="Verdana" w:hAnsi="Verdana" w:cs="Arial"/>
          <w:b/>
          <w:bCs/>
          <w:sz w:val="18"/>
          <w:szCs w:val="18"/>
          <w:lang w:val="es-ES_tradnl"/>
        </w:rPr>
        <w:t>comercialización:</w:t>
      </w:r>
    </w:p>
    <w:p w14:paraId="2157B055"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a)</w:t>
      </w:r>
      <w:r w:rsidRPr="001E4F04">
        <w:rPr>
          <w:rFonts w:ascii="Verdana" w:hAnsi="Verdana" w:cs="Arial"/>
          <w:b/>
          <w:bCs/>
          <w:sz w:val="18"/>
          <w:szCs w:val="18"/>
          <w:lang w:val="es-ES_tradnl"/>
        </w:rPr>
        <w:tab/>
      </w:r>
      <w:r w:rsidRPr="001E4F04">
        <w:rPr>
          <w:rFonts w:ascii="Verdana" w:hAnsi="Verdana" w:cs="Arial"/>
          <w:sz w:val="18"/>
          <w:szCs w:val="18"/>
          <w:lang w:val="es-ES_tradnl"/>
        </w:rPr>
        <w:t>A menos de 3</w:t>
      </w:r>
      <w:r w:rsidRPr="001E4F04">
        <w:rPr>
          <w:rFonts w:ascii="Verdana" w:hAnsi="Verdana" w:cs="Arial"/>
          <w:spacing w:val="-11"/>
          <w:sz w:val="18"/>
          <w:szCs w:val="18"/>
          <w:lang w:val="es-ES_tradnl"/>
        </w:rPr>
        <w:t xml:space="preserve"> </w:t>
      </w:r>
      <w:r w:rsidRPr="001E4F04">
        <w:rPr>
          <w:rFonts w:ascii="Verdana" w:hAnsi="Verdana" w:cs="Arial"/>
          <w:sz w:val="18"/>
          <w:szCs w:val="18"/>
          <w:lang w:val="es-ES_tradnl"/>
        </w:rPr>
        <w:t>kilómetros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1.50</w:t>
      </w:r>
    </w:p>
    <w:p w14:paraId="3C146826" w14:textId="00B7CF26"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b)</w:t>
      </w:r>
      <w:r w:rsidRPr="001E4F04">
        <w:rPr>
          <w:rFonts w:ascii="Verdana" w:hAnsi="Verdana" w:cs="Arial"/>
          <w:b/>
          <w:bCs/>
          <w:sz w:val="18"/>
          <w:szCs w:val="18"/>
          <w:lang w:val="es-ES_tradnl"/>
        </w:rPr>
        <w:tab/>
      </w:r>
      <w:r w:rsidRPr="001E4F04">
        <w:rPr>
          <w:rFonts w:ascii="Verdana" w:hAnsi="Verdana" w:cs="Arial"/>
          <w:sz w:val="18"/>
          <w:szCs w:val="18"/>
          <w:lang w:val="es-ES_tradnl"/>
        </w:rPr>
        <w:t>A más de 3</w:t>
      </w:r>
      <w:r w:rsidRPr="001E4F04">
        <w:rPr>
          <w:rFonts w:ascii="Verdana" w:hAnsi="Verdana" w:cs="Arial"/>
          <w:spacing w:val="-7"/>
          <w:sz w:val="18"/>
          <w:szCs w:val="18"/>
          <w:lang w:val="es-ES_tradnl"/>
        </w:rPr>
        <w:t xml:space="preserve"> </w:t>
      </w:r>
      <w:r w:rsidRPr="001E4F04">
        <w:rPr>
          <w:rFonts w:ascii="Verdana" w:hAnsi="Verdana" w:cs="Arial"/>
          <w:sz w:val="18"/>
          <w:szCs w:val="18"/>
          <w:lang w:val="es-ES_tradnl"/>
        </w:rPr>
        <w:t>kilómetros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00C5426D">
        <w:rPr>
          <w:rFonts w:ascii="Verdana" w:hAnsi="Verdana" w:cs="Arial"/>
          <w:sz w:val="18"/>
          <w:szCs w:val="18"/>
          <w:lang w:val="es-ES_tradnl"/>
        </w:rPr>
        <w:tab/>
      </w:r>
      <w:r w:rsidRPr="001E4F04">
        <w:rPr>
          <w:rFonts w:ascii="Verdana" w:hAnsi="Verdana" w:cs="Arial"/>
          <w:sz w:val="18"/>
          <w:szCs w:val="18"/>
          <w:lang w:val="es-ES_tradnl"/>
        </w:rPr>
        <w:t>1.00</w:t>
      </w:r>
    </w:p>
    <w:p w14:paraId="75EC4747" w14:textId="77777777" w:rsidR="00C37D55" w:rsidRPr="001E4F04" w:rsidRDefault="00C37D55" w:rsidP="00C37D55">
      <w:pPr>
        <w:widowControl w:val="0"/>
        <w:kinsoku w:val="0"/>
        <w:overflowPunct w:val="0"/>
        <w:autoSpaceDE w:val="0"/>
        <w:autoSpaceDN w:val="0"/>
        <w:adjustRightInd w:val="0"/>
        <w:jc w:val="both"/>
        <w:rPr>
          <w:rFonts w:ascii="Verdana" w:hAnsi="Verdana" w:cs="Arial"/>
          <w:sz w:val="18"/>
          <w:szCs w:val="18"/>
          <w:lang w:val="es-ES_tradnl"/>
        </w:rPr>
      </w:pPr>
    </w:p>
    <w:p w14:paraId="047767F5" w14:textId="77777777" w:rsidR="00C37D55" w:rsidRPr="001E4F04" w:rsidRDefault="00C37D55" w:rsidP="00C37D55">
      <w:pPr>
        <w:widowControl w:val="0"/>
        <w:kinsoku w:val="0"/>
        <w:overflowPunct w:val="0"/>
        <w:autoSpaceDE w:val="0"/>
        <w:autoSpaceDN w:val="0"/>
        <w:adjustRightInd w:val="0"/>
        <w:ind w:left="851" w:hanging="284"/>
        <w:jc w:val="both"/>
        <w:rPr>
          <w:rFonts w:ascii="Verdana" w:hAnsi="Verdana" w:cs="Arial"/>
          <w:sz w:val="18"/>
          <w:szCs w:val="18"/>
          <w:lang w:val="es-ES_tradnl"/>
        </w:rPr>
      </w:pPr>
      <w:r w:rsidRPr="001E4F04">
        <w:rPr>
          <w:rFonts w:ascii="Verdana" w:hAnsi="Verdana" w:cs="Arial"/>
          <w:b/>
          <w:bCs/>
          <w:sz w:val="18"/>
          <w:szCs w:val="18"/>
          <w:lang w:val="es-ES_tradnl"/>
        </w:rPr>
        <w:t>4.</w:t>
      </w:r>
      <w:r w:rsidRPr="001E4F04">
        <w:rPr>
          <w:rFonts w:ascii="Verdana" w:hAnsi="Verdana" w:cs="Arial"/>
          <w:b/>
          <w:bCs/>
          <w:sz w:val="18"/>
          <w:szCs w:val="18"/>
          <w:lang w:val="es-ES_tradnl"/>
        </w:rPr>
        <w:tab/>
        <w:t>Acceso a vías de</w:t>
      </w:r>
      <w:r w:rsidRPr="001E4F04">
        <w:rPr>
          <w:rFonts w:ascii="Verdana" w:hAnsi="Verdana" w:cs="Arial"/>
          <w:b/>
          <w:bCs/>
          <w:spacing w:val="-16"/>
          <w:sz w:val="18"/>
          <w:szCs w:val="18"/>
          <w:lang w:val="es-ES_tradnl"/>
        </w:rPr>
        <w:t xml:space="preserve"> </w:t>
      </w:r>
      <w:r w:rsidRPr="001E4F04">
        <w:rPr>
          <w:rFonts w:ascii="Verdana" w:hAnsi="Verdana" w:cs="Arial"/>
          <w:b/>
          <w:bCs/>
          <w:sz w:val="18"/>
          <w:szCs w:val="18"/>
          <w:lang w:val="es-ES_tradnl"/>
        </w:rPr>
        <w:t>comunicación:</w:t>
      </w:r>
    </w:p>
    <w:p w14:paraId="73DBCA8A" w14:textId="2692A7B8"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a)</w:t>
      </w:r>
      <w:r w:rsidRPr="001E4F04">
        <w:rPr>
          <w:rFonts w:ascii="Verdana" w:hAnsi="Verdana" w:cs="Arial"/>
          <w:b/>
          <w:bCs/>
          <w:sz w:val="18"/>
          <w:szCs w:val="18"/>
          <w:lang w:val="es-ES_tradnl"/>
        </w:rPr>
        <w:tab/>
      </w:r>
      <w:r w:rsidRPr="001E4F04">
        <w:rPr>
          <w:rFonts w:ascii="Verdana" w:hAnsi="Verdana" w:cs="Arial"/>
          <w:sz w:val="18"/>
          <w:szCs w:val="18"/>
          <w:lang w:val="es-ES_tradnl"/>
        </w:rPr>
        <w:t>Todo el</w:t>
      </w:r>
      <w:r w:rsidRPr="001E4F04">
        <w:rPr>
          <w:rFonts w:ascii="Verdana" w:hAnsi="Verdana" w:cs="Arial"/>
          <w:spacing w:val="-3"/>
          <w:sz w:val="18"/>
          <w:szCs w:val="18"/>
          <w:lang w:val="es-ES_tradnl"/>
        </w:rPr>
        <w:t xml:space="preserve"> </w:t>
      </w:r>
      <w:r w:rsidRPr="001E4F04">
        <w:rPr>
          <w:rFonts w:ascii="Verdana" w:hAnsi="Verdana" w:cs="Arial"/>
          <w:sz w:val="18"/>
          <w:szCs w:val="18"/>
          <w:lang w:val="es-ES_tradnl"/>
        </w:rPr>
        <w:t>año</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00C5426D">
        <w:rPr>
          <w:rFonts w:ascii="Verdana" w:hAnsi="Verdana" w:cs="Arial"/>
          <w:sz w:val="18"/>
          <w:szCs w:val="18"/>
          <w:lang w:val="es-ES_tradnl"/>
        </w:rPr>
        <w:tab/>
      </w:r>
      <w:r w:rsidRPr="001E4F04">
        <w:rPr>
          <w:rFonts w:ascii="Verdana" w:hAnsi="Verdana" w:cs="Arial"/>
          <w:sz w:val="18"/>
          <w:szCs w:val="18"/>
          <w:lang w:val="es-ES_tradnl"/>
        </w:rPr>
        <w:t>1.20</w:t>
      </w:r>
    </w:p>
    <w:p w14:paraId="51F5F43C" w14:textId="77777777"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b)</w:t>
      </w:r>
      <w:r w:rsidRPr="001E4F04">
        <w:rPr>
          <w:rFonts w:ascii="Verdana" w:hAnsi="Verdana" w:cs="Arial"/>
          <w:b/>
          <w:bCs/>
          <w:sz w:val="18"/>
          <w:szCs w:val="18"/>
          <w:lang w:val="es-ES_tradnl"/>
        </w:rPr>
        <w:tab/>
      </w:r>
      <w:r w:rsidRPr="001E4F04">
        <w:rPr>
          <w:rFonts w:ascii="Verdana" w:hAnsi="Verdana" w:cs="Arial"/>
          <w:sz w:val="18"/>
          <w:szCs w:val="18"/>
          <w:lang w:val="es-ES_tradnl"/>
        </w:rPr>
        <w:t>Tiempo de</w:t>
      </w:r>
      <w:r w:rsidRPr="001E4F04">
        <w:rPr>
          <w:rFonts w:ascii="Verdana" w:hAnsi="Verdana" w:cs="Arial"/>
          <w:spacing w:val="-4"/>
          <w:sz w:val="18"/>
          <w:szCs w:val="18"/>
          <w:lang w:val="es-ES_tradnl"/>
        </w:rPr>
        <w:t xml:space="preserve"> </w:t>
      </w:r>
      <w:r w:rsidRPr="001E4F04">
        <w:rPr>
          <w:rFonts w:ascii="Verdana" w:hAnsi="Verdana" w:cs="Arial"/>
          <w:sz w:val="18"/>
          <w:szCs w:val="18"/>
          <w:lang w:val="es-ES_tradnl"/>
        </w:rPr>
        <w:t>secas</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t>1.00</w:t>
      </w:r>
    </w:p>
    <w:p w14:paraId="63A79569" w14:textId="6338F930" w:rsidR="00C37D55" w:rsidRPr="001E4F04" w:rsidRDefault="00C37D55" w:rsidP="00C37D55">
      <w:pPr>
        <w:widowControl w:val="0"/>
        <w:kinsoku w:val="0"/>
        <w:overflowPunct w:val="0"/>
        <w:autoSpaceDE w:val="0"/>
        <w:autoSpaceDN w:val="0"/>
        <w:adjustRightInd w:val="0"/>
        <w:ind w:left="1418" w:hanging="567"/>
        <w:jc w:val="both"/>
        <w:rPr>
          <w:rFonts w:ascii="Verdana" w:hAnsi="Verdana" w:cs="Arial"/>
          <w:sz w:val="18"/>
          <w:szCs w:val="18"/>
          <w:lang w:val="es-ES_tradnl"/>
        </w:rPr>
      </w:pPr>
      <w:r w:rsidRPr="001E4F04">
        <w:rPr>
          <w:rFonts w:ascii="Verdana" w:hAnsi="Verdana" w:cs="Arial"/>
          <w:b/>
          <w:bCs/>
          <w:sz w:val="18"/>
          <w:szCs w:val="18"/>
          <w:lang w:val="es-ES_tradnl"/>
        </w:rPr>
        <w:t>c)</w:t>
      </w:r>
      <w:r w:rsidRPr="001E4F04">
        <w:rPr>
          <w:rFonts w:ascii="Verdana" w:hAnsi="Verdana" w:cs="Arial"/>
          <w:b/>
          <w:bCs/>
          <w:sz w:val="18"/>
          <w:szCs w:val="18"/>
          <w:lang w:val="es-ES_tradnl"/>
        </w:rPr>
        <w:tab/>
      </w:r>
      <w:r w:rsidRPr="001E4F04">
        <w:rPr>
          <w:rFonts w:ascii="Verdana" w:hAnsi="Verdana" w:cs="Arial"/>
          <w:sz w:val="18"/>
          <w:szCs w:val="18"/>
          <w:lang w:val="es-ES_tradnl"/>
        </w:rPr>
        <w:t>Sin</w:t>
      </w:r>
      <w:r w:rsidRPr="001E4F04">
        <w:rPr>
          <w:rFonts w:ascii="Verdana" w:hAnsi="Verdana" w:cs="Arial"/>
          <w:spacing w:val="-4"/>
          <w:sz w:val="18"/>
          <w:szCs w:val="18"/>
          <w:lang w:val="es-ES_tradnl"/>
        </w:rPr>
        <w:t xml:space="preserve"> </w:t>
      </w:r>
      <w:r w:rsidRPr="001E4F04">
        <w:rPr>
          <w:rFonts w:ascii="Verdana" w:hAnsi="Verdana" w:cs="Arial"/>
          <w:sz w:val="18"/>
          <w:szCs w:val="18"/>
          <w:lang w:val="es-ES_tradnl"/>
        </w:rPr>
        <w:t>acceso</w:t>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Pr="001E4F04">
        <w:rPr>
          <w:rFonts w:ascii="Verdana" w:hAnsi="Verdana" w:cs="Arial"/>
          <w:sz w:val="18"/>
          <w:szCs w:val="18"/>
          <w:lang w:val="es-ES_tradnl"/>
        </w:rPr>
        <w:tab/>
      </w:r>
      <w:r w:rsidR="00C5426D">
        <w:rPr>
          <w:rFonts w:ascii="Verdana" w:hAnsi="Verdana" w:cs="Arial"/>
          <w:sz w:val="18"/>
          <w:szCs w:val="18"/>
          <w:lang w:val="es-ES_tradnl"/>
        </w:rPr>
        <w:tab/>
      </w:r>
      <w:r w:rsidRPr="001E4F04">
        <w:rPr>
          <w:rFonts w:ascii="Verdana" w:hAnsi="Verdana" w:cs="Arial"/>
          <w:sz w:val="18"/>
          <w:szCs w:val="18"/>
          <w:lang w:val="es-ES_tradnl"/>
        </w:rPr>
        <w:t>0.50</w:t>
      </w:r>
    </w:p>
    <w:p w14:paraId="56D7413E" w14:textId="77777777" w:rsidR="00C37D55" w:rsidRPr="00C5426D" w:rsidRDefault="00C37D55" w:rsidP="00C37D55">
      <w:pPr>
        <w:pStyle w:val="NormalWeb"/>
        <w:spacing w:line="276" w:lineRule="auto"/>
        <w:ind w:firstLine="851"/>
        <w:jc w:val="both"/>
        <w:rPr>
          <w:rFonts w:ascii="Verdana" w:hAnsi="Verdana"/>
          <w:sz w:val="20"/>
          <w:szCs w:val="20"/>
          <w:lang w:val="es-ES_tradnl"/>
        </w:rPr>
      </w:pPr>
      <w:r w:rsidRPr="00C5426D">
        <w:rPr>
          <w:rFonts w:ascii="Verdana" w:hAnsi="Verdana"/>
          <w:sz w:val="20"/>
          <w:szCs w:val="20"/>
          <w:lang w:val="es-ES_tradnl"/>
        </w:rPr>
        <w:t>El factor que se utilizará para terrenos de riego eventual será el 0.60. Para aplicar este factor, se calculará primeramente como terreno de riego.</w:t>
      </w:r>
    </w:p>
    <w:p w14:paraId="1AEEC38A" w14:textId="77777777" w:rsidR="00C37D55" w:rsidRPr="00C5426D" w:rsidRDefault="00C37D55" w:rsidP="00C37D55">
      <w:pPr>
        <w:pStyle w:val="NormalWeb"/>
        <w:spacing w:line="276" w:lineRule="auto"/>
        <w:jc w:val="both"/>
        <w:rPr>
          <w:rFonts w:ascii="Verdana" w:hAnsi="Verdana"/>
          <w:sz w:val="20"/>
          <w:szCs w:val="20"/>
          <w:lang w:val="es-ES_tradnl"/>
        </w:rPr>
      </w:pPr>
      <w:r w:rsidRPr="00C5426D">
        <w:rPr>
          <w:rFonts w:ascii="Verdana" w:hAnsi="Verdana"/>
          <w:sz w:val="20"/>
          <w:szCs w:val="20"/>
          <w:lang w:val="es-ES_tradnl"/>
        </w:rPr>
        <w:t> </w:t>
      </w:r>
      <w:r w:rsidRPr="00C5426D">
        <w:rPr>
          <w:rFonts w:ascii="Verdana" w:hAnsi="Verdana"/>
          <w:sz w:val="20"/>
          <w:szCs w:val="20"/>
          <w:lang w:val="es-ES_tradnl"/>
        </w:rPr>
        <w:tab/>
      </w:r>
      <w:r w:rsidRPr="00C5426D">
        <w:rPr>
          <w:rFonts w:ascii="Verdana" w:hAnsi="Verdana"/>
          <w:b/>
          <w:bCs/>
          <w:sz w:val="20"/>
          <w:szCs w:val="20"/>
          <w:lang w:val="es-ES_tradnl"/>
        </w:rPr>
        <w:t>b)   </w:t>
      </w:r>
      <w:r w:rsidRPr="00C5426D">
        <w:rPr>
          <w:rFonts w:ascii="Verdana" w:hAnsi="Verdana"/>
          <w:sz w:val="20"/>
          <w:szCs w:val="20"/>
          <w:lang w:val="es-ES_tradnl"/>
        </w:rPr>
        <w:t>Tabla de valores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3"/>
        <w:gridCol w:w="717"/>
      </w:tblGrid>
      <w:tr w:rsidR="00C37D55" w:rsidRPr="001E4F04" w14:paraId="7F33C04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03AB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1.</w:t>
            </w:r>
            <w:r w:rsidRPr="001E4F04">
              <w:rPr>
                <w:rFonts w:ascii="Verdana" w:hAnsi="Verdana" w:cs="Arial"/>
                <w:sz w:val="16"/>
                <w:szCs w:val="16"/>
                <w:lang w:val="es-ES_tradnl"/>
              </w:rPr>
              <w:t xml:space="preserve">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906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$9.77</w:t>
            </w:r>
          </w:p>
        </w:tc>
      </w:tr>
      <w:tr w:rsidR="00C37D55" w:rsidRPr="001E4F04" w14:paraId="4CEA3EE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4FC5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2.</w:t>
            </w:r>
            <w:r w:rsidRPr="001E4F04">
              <w:rPr>
                <w:rFonts w:ascii="Verdana" w:hAnsi="Verdana" w:cs="Arial"/>
                <w:sz w:val="16"/>
                <w:szCs w:val="16"/>
                <w:lang w:val="es-ES_tradnl"/>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0D86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$23.54</w:t>
            </w:r>
          </w:p>
        </w:tc>
      </w:tr>
      <w:tr w:rsidR="00C37D55" w:rsidRPr="001E4F04" w14:paraId="347371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B33A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3.</w:t>
            </w:r>
            <w:r w:rsidRPr="001E4F04">
              <w:rPr>
                <w:rFonts w:ascii="Verdana" w:hAnsi="Verdana" w:cs="Arial"/>
                <w:sz w:val="16"/>
                <w:szCs w:val="16"/>
                <w:lang w:val="es-ES_tradnl"/>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A49F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$48.74</w:t>
            </w:r>
          </w:p>
        </w:tc>
      </w:tr>
      <w:tr w:rsidR="00C37D55" w:rsidRPr="001E4F04" w14:paraId="5A057AE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5CD8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4.</w:t>
            </w:r>
            <w:r w:rsidRPr="001E4F04">
              <w:rPr>
                <w:rFonts w:ascii="Verdana" w:hAnsi="Verdana" w:cs="Arial"/>
                <w:sz w:val="16"/>
                <w:szCs w:val="16"/>
                <w:lang w:val="es-ES_tradnl"/>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A95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$68.13</w:t>
            </w:r>
          </w:p>
        </w:tc>
      </w:tr>
      <w:tr w:rsidR="00C37D55" w:rsidRPr="001E4F04" w14:paraId="4528809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A0FB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5.</w:t>
            </w:r>
            <w:r w:rsidRPr="001E4F04">
              <w:rPr>
                <w:rFonts w:ascii="Verdana" w:hAnsi="Verdana" w:cs="Arial"/>
                <w:sz w:val="16"/>
                <w:szCs w:val="16"/>
                <w:lang w:val="es-ES_tradnl"/>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8F6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$82.71</w:t>
            </w:r>
          </w:p>
        </w:tc>
      </w:tr>
    </w:tbl>
    <w:p w14:paraId="5E3C8B15" w14:textId="77777777" w:rsidR="00C37D55" w:rsidRPr="00C5426D" w:rsidRDefault="00C37D55" w:rsidP="00C37D55">
      <w:pPr>
        <w:pStyle w:val="NormalWeb"/>
        <w:spacing w:line="276" w:lineRule="auto"/>
        <w:ind w:firstLine="1134"/>
        <w:jc w:val="both"/>
        <w:rPr>
          <w:rFonts w:ascii="Verdana" w:hAnsi="Verdana"/>
          <w:sz w:val="20"/>
          <w:szCs w:val="20"/>
          <w:lang w:val="es-ES_tradnl"/>
        </w:rPr>
      </w:pPr>
      <w:r w:rsidRPr="00C5426D">
        <w:rPr>
          <w:rFonts w:ascii="Verdana" w:hAnsi="Verdana"/>
          <w:sz w:val="20"/>
          <w:szCs w:val="20"/>
          <w:lang w:val="es-ES_tradnl"/>
        </w:rPr>
        <w:t>La tabla de valores unitarios de construcción, prevista en la fracción I, inciso b) de este Artículo se aplicará a las construcciones edificadas en el suelo o terreno rústico.</w:t>
      </w:r>
    </w:p>
    <w:p w14:paraId="358BCC48" w14:textId="77777777" w:rsidR="00C37D55" w:rsidRPr="00C5426D" w:rsidRDefault="00C37D55" w:rsidP="00C37D55">
      <w:pPr>
        <w:ind w:firstLine="1134"/>
        <w:jc w:val="both"/>
        <w:rPr>
          <w:rFonts w:ascii="Verdana" w:hAnsi="Verdana" w:cs="Arial"/>
          <w:sz w:val="20"/>
          <w:szCs w:val="20"/>
          <w:lang w:val="es-ES_tradnl"/>
        </w:rPr>
      </w:pPr>
      <w:r w:rsidRPr="00C5426D">
        <w:rPr>
          <w:rStyle w:val="Textoennegrita"/>
          <w:rFonts w:ascii="Verdana" w:hAnsi="Verdana" w:cs="Arial"/>
          <w:sz w:val="20"/>
          <w:szCs w:val="20"/>
          <w:lang w:val="es-ES_tradnl"/>
        </w:rPr>
        <w:t>Artículo 6.</w:t>
      </w:r>
      <w:r w:rsidRPr="00C5426D">
        <w:rPr>
          <w:rFonts w:ascii="Verdana" w:hAnsi="Verdana" w:cs="Arial"/>
          <w:sz w:val="20"/>
          <w:szCs w:val="20"/>
          <w:lang w:val="es-ES_tradnl"/>
        </w:rPr>
        <w:t xml:space="preserve"> Para la práctica de los avalúos, el municipio atenderá a las tablas contenidas en la presente Ley, considerando los valores unitarios de los inmuebles, los que se determinarán conforme a los siguientes criterios: </w:t>
      </w:r>
    </w:p>
    <w:p w14:paraId="4F28C730" w14:textId="77777777" w:rsidR="00C37D55" w:rsidRPr="001E4F04" w:rsidRDefault="00C37D55" w:rsidP="00C37D55">
      <w:pPr>
        <w:ind w:firstLine="1134"/>
        <w:jc w:val="both"/>
        <w:rPr>
          <w:rFonts w:ascii="Verdana" w:hAnsi="Verdana" w:cs="Arial"/>
          <w:sz w:val="18"/>
          <w:szCs w:val="18"/>
          <w:lang w:val="es-ES_tradnl"/>
        </w:rPr>
      </w:pPr>
    </w:p>
    <w:p w14:paraId="6A6E5EE4" w14:textId="77777777" w:rsidR="00C37D55" w:rsidRPr="001E4F04" w:rsidRDefault="00C37D55" w:rsidP="00C37D55">
      <w:pPr>
        <w:widowControl w:val="0"/>
        <w:kinsoku w:val="0"/>
        <w:overflowPunct w:val="0"/>
        <w:autoSpaceDE w:val="0"/>
        <w:autoSpaceDN w:val="0"/>
        <w:adjustRightInd w:val="0"/>
        <w:spacing w:line="360" w:lineRule="auto"/>
        <w:ind w:left="851" w:hanging="284"/>
        <w:jc w:val="both"/>
        <w:outlineLvl w:val="0"/>
        <w:rPr>
          <w:rFonts w:ascii="Verdana" w:hAnsi="Verdana" w:cs="Arial"/>
          <w:b/>
          <w:sz w:val="18"/>
          <w:szCs w:val="18"/>
          <w:lang w:val="es-ES_tradnl" w:eastAsia="es-ES"/>
        </w:rPr>
      </w:pPr>
      <w:r w:rsidRPr="001E4F04">
        <w:rPr>
          <w:rFonts w:ascii="Verdana" w:hAnsi="Verdana" w:cs="Arial"/>
          <w:b/>
          <w:sz w:val="18"/>
          <w:szCs w:val="18"/>
          <w:lang w:val="es-ES_tradnl" w:eastAsia="es-ES"/>
        </w:rPr>
        <w:lastRenderedPageBreak/>
        <w:t>I.  Tratándose de terrenos urbanos y suburbanos, se sujetarán a los siguientes factores:</w:t>
      </w:r>
    </w:p>
    <w:p w14:paraId="273B4498"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a)</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Características de los servicios públicos y del equipamiento</w:t>
      </w:r>
      <w:r w:rsidRPr="001E4F04">
        <w:rPr>
          <w:rFonts w:ascii="Verdana" w:eastAsia="Aptos" w:hAnsi="Verdana" w:cs="Arial"/>
          <w:spacing w:val="-30"/>
          <w:sz w:val="18"/>
          <w:szCs w:val="18"/>
          <w:lang w:val="es-ES_tradnl"/>
        </w:rPr>
        <w:t xml:space="preserve"> </w:t>
      </w:r>
      <w:r w:rsidRPr="001E4F04">
        <w:rPr>
          <w:rFonts w:ascii="Verdana" w:eastAsia="Aptos" w:hAnsi="Verdana" w:cs="Arial"/>
          <w:sz w:val="18"/>
          <w:szCs w:val="18"/>
          <w:lang w:val="es-ES_tradnl"/>
        </w:rPr>
        <w:t>urbano;</w:t>
      </w:r>
    </w:p>
    <w:p w14:paraId="27C3470C"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b)</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Tipo</w:t>
      </w:r>
      <w:r w:rsidRPr="001E4F04">
        <w:rPr>
          <w:rFonts w:ascii="Verdana" w:eastAsia="Aptos" w:hAnsi="Verdana" w:cs="Arial"/>
          <w:spacing w:val="-11"/>
          <w:sz w:val="18"/>
          <w:szCs w:val="18"/>
          <w:lang w:val="es-ES_tradnl"/>
        </w:rPr>
        <w:t xml:space="preserve"> </w:t>
      </w:r>
      <w:r w:rsidRPr="001E4F04">
        <w:rPr>
          <w:rFonts w:ascii="Verdana" w:eastAsia="Aptos" w:hAnsi="Verdana" w:cs="Arial"/>
          <w:sz w:val="18"/>
          <w:szCs w:val="18"/>
          <w:lang w:val="es-ES_tradnl"/>
        </w:rPr>
        <w:t>de</w:t>
      </w:r>
      <w:r w:rsidRPr="001E4F04">
        <w:rPr>
          <w:rFonts w:ascii="Verdana" w:eastAsia="Aptos" w:hAnsi="Verdana" w:cs="Arial"/>
          <w:spacing w:val="-11"/>
          <w:sz w:val="18"/>
          <w:szCs w:val="18"/>
          <w:lang w:val="es-ES_tradnl"/>
        </w:rPr>
        <w:t xml:space="preserve"> </w:t>
      </w:r>
      <w:r w:rsidRPr="001E4F04">
        <w:rPr>
          <w:rFonts w:ascii="Verdana" w:eastAsia="Aptos" w:hAnsi="Verdana" w:cs="Arial"/>
          <w:sz w:val="18"/>
          <w:szCs w:val="18"/>
          <w:lang w:val="es-ES_tradnl"/>
        </w:rPr>
        <w:t>desarrollo</w:t>
      </w:r>
      <w:r w:rsidRPr="001E4F04">
        <w:rPr>
          <w:rFonts w:ascii="Verdana" w:eastAsia="Aptos" w:hAnsi="Verdana" w:cs="Arial"/>
          <w:spacing w:val="-11"/>
          <w:sz w:val="18"/>
          <w:szCs w:val="18"/>
          <w:lang w:val="es-ES_tradnl"/>
        </w:rPr>
        <w:t xml:space="preserve"> </w:t>
      </w:r>
      <w:r w:rsidRPr="001E4F04">
        <w:rPr>
          <w:rFonts w:ascii="Verdana" w:eastAsia="Aptos" w:hAnsi="Verdana" w:cs="Arial"/>
          <w:sz w:val="18"/>
          <w:szCs w:val="18"/>
          <w:lang w:val="es-ES_tradnl"/>
        </w:rPr>
        <w:t>urbano y su estado</w:t>
      </w:r>
      <w:r w:rsidRPr="001E4F04">
        <w:rPr>
          <w:rFonts w:ascii="Verdana" w:eastAsia="Aptos" w:hAnsi="Verdana" w:cs="Arial"/>
          <w:spacing w:val="-11"/>
          <w:sz w:val="18"/>
          <w:szCs w:val="18"/>
          <w:lang w:val="es-ES_tradnl"/>
        </w:rPr>
        <w:t xml:space="preserve"> </w:t>
      </w:r>
      <w:r w:rsidRPr="001E4F04">
        <w:rPr>
          <w:rFonts w:ascii="Verdana" w:eastAsia="Aptos" w:hAnsi="Verdana" w:cs="Arial"/>
          <w:sz w:val="18"/>
          <w:szCs w:val="18"/>
          <w:lang w:val="es-ES_tradnl"/>
        </w:rPr>
        <w:t>físico,</w:t>
      </w:r>
      <w:r w:rsidRPr="001E4F04">
        <w:rPr>
          <w:rFonts w:ascii="Verdana" w:eastAsia="Aptos" w:hAnsi="Verdana" w:cs="Arial"/>
          <w:spacing w:val="-13"/>
          <w:sz w:val="18"/>
          <w:szCs w:val="18"/>
          <w:lang w:val="es-ES_tradnl"/>
        </w:rPr>
        <w:t xml:space="preserve"> </w:t>
      </w:r>
      <w:r w:rsidRPr="001E4F04">
        <w:rPr>
          <w:rFonts w:ascii="Verdana" w:eastAsia="Aptos" w:hAnsi="Verdana" w:cs="Arial"/>
          <w:sz w:val="18"/>
          <w:szCs w:val="18"/>
          <w:lang w:val="es-ES_tradnl"/>
        </w:rPr>
        <w:t>en</w:t>
      </w:r>
      <w:r w:rsidRPr="001E4F04">
        <w:rPr>
          <w:rFonts w:ascii="Verdana" w:eastAsia="Aptos" w:hAnsi="Verdana" w:cs="Arial"/>
          <w:spacing w:val="-13"/>
          <w:sz w:val="18"/>
          <w:szCs w:val="18"/>
          <w:lang w:val="es-ES_tradnl"/>
        </w:rPr>
        <w:t xml:space="preserve"> </w:t>
      </w:r>
      <w:r w:rsidRPr="001E4F04">
        <w:rPr>
          <w:rFonts w:ascii="Verdana" w:eastAsia="Aptos" w:hAnsi="Verdana" w:cs="Arial"/>
          <w:sz w:val="18"/>
          <w:szCs w:val="18"/>
          <w:lang w:val="es-ES_tradnl"/>
        </w:rPr>
        <w:t>el</w:t>
      </w:r>
      <w:r w:rsidRPr="001E4F04">
        <w:rPr>
          <w:rFonts w:ascii="Verdana" w:eastAsia="Aptos" w:hAnsi="Verdana" w:cs="Arial"/>
          <w:spacing w:val="-9"/>
          <w:sz w:val="18"/>
          <w:szCs w:val="18"/>
          <w:lang w:val="es-ES_tradnl"/>
        </w:rPr>
        <w:t xml:space="preserve"> </w:t>
      </w:r>
      <w:r w:rsidRPr="001E4F04">
        <w:rPr>
          <w:rFonts w:ascii="Verdana" w:eastAsia="Aptos" w:hAnsi="Verdana" w:cs="Arial"/>
          <w:sz w:val="18"/>
          <w:szCs w:val="18"/>
          <w:lang w:val="es-ES_tradnl"/>
        </w:rPr>
        <w:t>cual</w:t>
      </w:r>
      <w:r w:rsidRPr="001E4F04">
        <w:rPr>
          <w:rFonts w:ascii="Verdana" w:eastAsia="Aptos" w:hAnsi="Verdana" w:cs="Arial"/>
          <w:spacing w:val="-9"/>
          <w:sz w:val="18"/>
          <w:szCs w:val="18"/>
          <w:lang w:val="es-ES_tradnl"/>
        </w:rPr>
        <w:t xml:space="preserve"> </w:t>
      </w:r>
      <w:r w:rsidRPr="001E4F04">
        <w:rPr>
          <w:rFonts w:ascii="Verdana" w:eastAsia="Aptos" w:hAnsi="Verdana" w:cs="Arial"/>
          <w:sz w:val="18"/>
          <w:szCs w:val="18"/>
          <w:lang w:val="es-ES_tradnl"/>
        </w:rPr>
        <w:t>deberá</w:t>
      </w:r>
      <w:r w:rsidRPr="001E4F04">
        <w:rPr>
          <w:rFonts w:ascii="Verdana" w:eastAsia="Aptos" w:hAnsi="Verdana" w:cs="Arial"/>
          <w:spacing w:val="-12"/>
          <w:sz w:val="18"/>
          <w:szCs w:val="18"/>
          <w:lang w:val="es-ES_tradnl"/>
        </w:rPr>
        <w:t xml:space="preserve"> </w:t>
      </w:r>
      <w:r w:rsidRPr="001E4F04">
        <w:rPr>
          <w:rFonts w:ascii="Verdana" w:eastAsia="Aptos" w:hAnsi="Verdana" w:cs="Arial"/>
          <w:sz w:val="18"/>
          <w:szCs w:val="18"/>
          <w:lang w:val="es-ES_tradnl"/>
        </w:rPr>
        <w:t>considerar</w:t>
      </w:r>
      <w:r w:rsidRPr="001E4F04">
        <w:rPr>
          <w:rFonts w:ascii="Verdana" w:eastAsia="Aptos" w:hAnsi="Verdana" w:cs="Arial"/>
          <w:spacing w:val="-12"/>
          <w:sz w:val="18"/>
          <w:szCs w:val="18"/>
          <w:lang w:val="es-ES_tradnl"/>
        </w:rPr>
        <w:t xml:space="preserve"> </w:t>
      </w:r>
      <w:r w:rsidRPr="001E4F04">
        <w:rPr>
          <w:rFonts w:ascii="Verdana" w:eastAsia="Aptos" w:hAnsi="Verdana" w:cs="Arial"/>
          <w:sz w:val="18"/>
          <w:szCs w:val="18"/>
          <w:lang w:val="es-ES_tradnl"/>
        </w:rPr>
        <w:t>el</w:t>
      </w:r>
      <w:r w:rsidRPr="001E4F04">
        <w:rPr>
          <w:rFonts w:ascii="Verdana" w:eastAsia="Aptos" w:hAnsi="Verdana" w:cs="Arial"/>
          <w:spacing w:val="-11"/>
          <w:sz w:val="18"/>
          <w:szCs w:val="18"/>
          <w:lang w:val="es-ES_tradnl"/>
        </w:rPr>
        <w:t xml:space="preserve"> </w:t>
      </w:r>
      <w:r w:rsidRPr="001E4F04">
        <w:rPr>
          <w:rFonts w:ascii="Verdana" w:eastAsia="Aptos" w:hAnsi="Verdana" w:cs="Arial"/>
          <w:sz w:val="18"/>
          <w:szCs w:val="18"/>
          <w:lang w:val="es-ES_tradnl"/>
        </w:rPr>
        <w:t>uso</w:t>
      </w:r>
      <w:r w:rsidRPr="001E4F04">
        <w:rPr>
          <w:rFonts w:ascii="Verdana" w:eastAsia="Aptos" w:hAnsi="Verdana" w:cs="Arial"/>
          <w:spacing w:val="-11"/>
          <w:sz w:val="18"/>
          <w:szCs w:val="18"/>
          <w:lang w:val="es-ES_tradnl"/>
        </w:rPr>
        <w:t xml:space="preserve"> </w:t>
      </w:r>
      <w:r w:rsidRPr="001E4F04">
        <w:rPr>
          <w:rFonts w:ascii="Verdana" w:eastAsia="Aptos" w:hAnsi="Verdana" w:cs="Arial"/>
          <w:sz w:val="18"/>
          <w:szCs w:val="18"/>
          <w:lang w:val="es-ES_tradnl"/>
        </w:rPr>
        <w:t>actual y potencial del suelo y la uniformidad de los inmuebles edificados, sean residenciales, comerciales o industriales, así como aquellos de uso</w:t>
      </w:r>
      <w:r w:rsidRPr="001E4F04">
        <w:rPr>
          <w:rFonts w:ascii="Verdana" w:eastAsia="Aptos" w:hAnsi="Verdana" w:cs="Arial"/>
          <w:spacing w:val="-31"/>
          <w:sz w:val="18"/>
          <w:szCs w:val="18"/>
          <w:lang w:val="es-ES_tradnl"/>
        </w:rPr>
        <w:t xml:space="preserve"> </w:t>
      </w:r>
      <w:r w:rsidRPr="001E4F04">
        <w:rPr>
          <w:rFonts w:ascii="Verdana" w:eastAsia="Aptos" w:hAnsi="Verdana" w:cs="Arial"/>
          <w:sz w:val="18"/>
          <w:szCs w:val="18"/>
          <w:lang w:val="es-ES_tradnl"/>
        </w:rPr>
        <w:t>diferente;</w:t>
      </w:r>
    </w:p>
    <w:p w14:paraId="09896A4F"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c)</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Índice socioeconómico de los</w:t>
      </w:r>
      <w:r w:rsidRPr="001E4F04">
        <w:rPr>
          <w:rFonts w:ascii="Verdana" w:eastAsia="Aptos" w:hAnsi="Verdana" w:cs="Arial"/>
          <w:spacing w:val="-19"/>
          <w:sz w:val="18"/>
          <w:szCs w:val="18"/>
          <w:lang w:val="es-ES_tradnl"/>
        </w:rPr>
        <w:t xml:space="preserve"> </w:t>
      </w:r>
      <w:r w:rsidRPr="001E4F04">
        <w:rPr>
          <w:rFonts w:ascii="Verdana" w:eastAsia="Aptos" w:hAnsi="Verdana" w:cs="Arial"/>
          <w:sz w:val="18"/>
          <w:szCs w:val="18"/>
          <w:lang w:val="es-ES_tradnl"/>
        </w:rPr>
        <w:t>habitantes;</w:t>
      </w:r>
    </w:p>
    <w:p w14:paraId="77C00F18"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d)</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Las políticas de ordenamiento y regulación del territorio que sean aplicables;</w:t>
      </w:r>
      <w:r w:rsidRPr="001E4F04">
        <w:rPr>
          <w:rFonts w:ascii="Verdana" w:eastAsia="Aptos" w:hAnsi="Verdana" w:cs="Arial"/>
          <w:spacing w:val="-32"/>
          <w:sz w:val="18"/>
          <w:szCs w:val="18"/>
          <w:lang w:val="es-ES_tradnl"/>
        </w:rPr>
        <w:t xml:space="preserve"> </w:t>
      </w:r>
      <w:r w:rsidRPr="001E4F04">
        <w:rPr>
          <w:rFonts w:ascii="Verdana" w:eastAsia="Aptos" w:hAnsi="Verdana" w:cs="Arial"/>
          <w:sz w:val="18"/>
          <w:szCs w:val="18"/>
          <w:lang w:val="es-ES_tradnl"/>
        </w:rPr>
        <w:t>y</w:t>
      </w:r>
    </w:p>
    <w:p w14:paraId="1E1006FA"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e)</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Las características geológicas y topográficas, así como la irregularidad en el perímetro, que afecte su valor comercial.</w:t>
      </w:r>
    </w:p>
    <w:p w14:paraId="67E87704" w14:textId="77777777" w:rsidR="00C37D55" w:rsidRPr="001E4F04" w:rsidRDefault="00C37D55" w:rsidP="00C37D55">
      <w:pPr>
        <w:widowControl w:val="0"/>
        <w:kinsoku w:val="0"/>
        <w:overflowPunct w:val="0"/>
        <w:autoSpaceDE w:val="0"/>
        <w:autoSpaceDN w:val="0"/>
        <w:adjustRightInd w:val="0"/>
        <w:spacing w:line="360" w:lineRule="auto"/>
        <w:ind w:left="851" w:hanging="284"/>
        <w:jc w:val="both"/>
        <w:outlineLvl w:val="0"/>
        <w:rPr>
          <w:rFonts w:ascii="Verdana" w:hAnsi="Verdana" w:cs="Arial"/>
          <w:b/>
          <w:sz w:val="18"/>
          <w:szCs w:val="18"/>
          <w:lang w:val="es-ES_tradnl" w:eastAsia="es-ES"/>
        </w:rPr>
      </w:pPr>
      <w:r w:rsidRPr="001E4F04">
        <w:rPr>
          <w:rFonts w:ascii="Verdana" w:hAnsi="Verdana" w:cs="Arial"/>
          <w:b/>
          <w:sz w:val="18"/>
          <w:szCs w:val="18"/>
          <w:lang w:val="es-ES_tradnl" w:eastAsia="es-ES"/>
        </w:rPr>
        <w:t>II.</w:t>
      </w:r>
      <w:r w:rsidRPr="001E4F04">
        <w:rPr>
          <w:rFonts w:ascii="Verdana" w:hAnsi="Verdana" w:cs="Arial"/>
          <w:bCs/>
          <w:sz w:val="18"/>
          <w:szCs w:val="18"/>
          <w:lang w:val="es-ES_tradnl" w:eastAsia="es-ES"/>
        </w:rPr>
        <w:tab/>
        <w:t xml:space="preserve"> </w:t>
      </w:r>
      <w:r w:rsidRPr="001E4F04">
        <w:rPr>
          <w:rFonts w:ascii="Verdana" w:hAnsi="Verdana" w:cs="Arial"/>
          <w:b/>
          <w:sz w:val="18"/>
          <w:szCs w:val="18"/>
          <w:lang w:val="es-ES_tradnl" w:eastAsia="es-ES"/>
        </w:rPr>
        <w:t>Para el caso de terrenos rústicos, se hará atendiendo a los siguientes</w:t>
      </w:r>
      <w:r w:rsidRPr="001E4F04">
        <w:rPr>
          <w:rFonts w:ascii="Verdana" w:hAnsi="Verdana" w:cs="Arial"/>
          <w:b/>
          <w:spacing w:val="-26"/>
          <w:sz w:val="18"/>
          <w:szCs w:val="18"/>
          <w:lang w:val="es-ES_tradnl" w:eastAsia="es-ES"/>
        </w:rPr>
        <w:t xml:space="preserve"> </w:t>
      </w:r>
      <w:r w:rsidRPr="001E4F04">
        <w:rPr>
          <w:rFonts w:ascii="Verdana" w:hAnsi="Verdana" w:cs="Arial"/>
          <w:b/>
          <w:sz w:val="18"/>
          <w:szCs w:val="18"/>
          <w:lang w:val="es-ES_tradnl" w:eastAsia="es-ES"/>
        </w:rPr>
        <w:t>factores:</w:t>
      </w:r>
    </w:p>
    <w:p w14:paraId="5C2AB842"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a)</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Las características del medio físico, recursos naturales y situación ambiental que conformen el sistema ecológico;</w:t>
      </w:r>
    </w:p>
    <w:p w14:paraId="6DEB93B7"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b)</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La infraestructura y servicios integrados al área; y</w:t>
      </w:r>
    </w:p>
    <w:p w14:paraId="018EC839"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c)</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La situación jurídica de la tenencia de la</w:t>
      </w:r>
      <w:r w:rsidRPr="001E4F04">
        <w:rPr>
          <w:rFonts w:ascii="Verdana" w:eastAsia="Aptos" w:hAnsi="Verdana" w:cs="Arial"/>
          <w:spacing w:val="-20"/>
          <w:sz w:val="18"/>
          <w:szCs w:val="18"/>
          <w:lang w:val="es-ES_tradnl"/>
        </w:rPr>
        <w:t xml:space="preserve"> </w:t>
      </w:r>
      <w:r w:rsidRPr="001E4F04">
        <w:rPr>
          <w:rFonts w:ascii="Verdana" w:eastAsia="Aptos" w:hAnsi="Verdana" w:cs="Arial"/>
          <w:sz w:val="18"/>
          <w:szCs w:val="18"/>
          <w:lang w:val="es-ES_tradnl"/>
        </w:rPr>
        <w:t>tierra.</w:t>
      </w:r>
    </w:p>
    <w:p w14:paraId="5DA3E62E" w14:textId="77777777" w:rsidR="00C37D55" w:rsidRPr="001E4F04" w:rsidRDefault="00C37D55" w:rsidP="00C37D55">
      <w:pPr>
        <w:widowControl w:val="0"/>
        <w:kinsoku w:val="0"/>
        <w:overflowPunct w:val="0"/>
        <w:autoSpaceDE w:val="0"/>
        <w:autoSpaceDN w:val="0"/>
        <w:adjustRightInd w:val="0"/>
        <w:spacing w:line="360" w:lineRule="auto"/>
        <w:ind w:left="851" w:hanging="284"/>
        <w:jc w:val="both"/>
        <w:outlineLvl w:val="0"/>
        <w:rPr>
          <w:rFonts w:ascii="Verdana" w:hAnsi="Verdana" w:cs="Arial"/>
          <w:b/>
          <w:sz w:val="18"/>
          <w:szCs w:val="18"/>
          <w:lang w:val="es-ES_tradnl" w:eastAsia="es-ES"/>
        </w:rPr>
      </w:pPr>
      <w:r w:rsidRPr="001E4F04">
        <w:rPr>
          <w:rFonts w:ascii="Verdana" w:hAnsi="Verdana" w:cs="Arial"/>
          <w:b/>
          <w:sz w:val="18"/>
          <w:szCs w:val="18"/>
          <w:lang w:val="es-ES_tradnl" w:eastAsia="es-ES"/>
        </w:rPr>
        <w:t>III.</w:t>
      </w:r>
      <w:r w:rsidRPr="001E4F04">
        <w:rPr>
          <w:rFonts w:ascii="Verdana" w:hAnsi="Verdana" w:cs="Arial"/>
          <w:b/>
          <w:sz w:val="18"/>
          <w:szCs w:val="18"/>
          <w:lang w:val="es-ES_tradnl" w:eastAsia="es-ES"/>
        </w:rPr>
        <w:tab/>
        <w:t>Tratándose de construcción se atenderá a los factores</w:t>
      </w:r>
      <w:r w:rsidRPr="001E4F04">
        <w:rPr>
          <w:rFonts w:ascii="Verdana" w:hAnsi="Verdana" w:cs="Arial"/>
          <w:b/>
          <w:spacing w:val="-24"/>
          <w:sz w:val="18"/>
          <w:szCs w:val="18"/>
          <w:lang w:val="es-ES_tradnl" w:eastAsia="es-ES"/>
        </w:rPr>
        <w:t xml:space="preserve"> </w:t>
      </w:r>
      <w:r w:rsidRPr="001E4F04">
        <w:rPr>
          <w:rFonts w:ascii="Verdana" w:hAnsi="Verdana" w:cs="Arial"/>
          <w:b/>
          <w:sz w:val="18"/>
          <w:szCs w:val="18"/>
          <w:lang w:val="es-ES_tradnl" w:eastAsia="es-ES"/>
        </w:rPr>
        <w:t>siguientes:</w:t>
      </w:r>
    </w:p>
    <w:p w14:paraId="73C26ABF"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a)</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Uso y calidad de la construcción;</w:t>
      </w:r>
    </w:p>
    <w:p w14:paraId="0486063F"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b)</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Costo y calidad de los materiales de construcción utilizados; y</w:t>
      </w:r>
    </w:p>
    <w:p w14:paraId="24AA3EE2" w14:textId="77777777" w:rsidR="00C37D55" w:rsidRPr="001E4F04" w:rsidRDefault="00C37D55" w:rsidP="00C37D55">
      <w:pPr>
        <w:widowControl w:val="0"/>
        <w:kinsoku w:val="0"/>
        <w:overflowPunct w:val="0"/>
        <w:autoSpaceDE w:val="0"/>
        <w:autoSpaceDN w:val="0"/>
        <w:adjustRightInd w:val="0"/>
        <w:spacing w:after="160" w:line="360" w:lineRule="auto"/>
        <w:ind w:left="1418" w:hanging="567"/>
        <w:jc w:val="both"/>
        <w:rPr>
          <w:rFonts w:ascii="Verdana" w:eastAsia="Aptos" w:hAnsi="Verdana" w:cs="Arial"/>
          <w:sz w:val="18"/>
          <w:szCs w:val="18"/>
          <w:lang w:val="es-ES_tradnl"/>
        </w:rPr>
      </w:pPr>
      <w:r w:rsidRPr="001E4F04">
        <w:rPr>
          <w:rFonts w:ascii="Verdana" w:eastAsia="Aptos" w:hAnsi="Verdana" w:cs="Arial"/>
          <w:b/>
          <w:bCs/>
          <w:sz w:val="18"/>
          <w:szCs w:val="18"/>
          <w:lang w:val="es-ES_tradnl"/>
        </w:rPr>
        <w:t>c)</w:t>
      </w:r>
      <w:r w:rsidRPr="001E4F04">
        <w:rPr>
          <w:rFonts w:ascii="Verdana" w:eastAsia="Aptos" w:hAnsi="Verdana" w:cs="Arial"/>
          <w:b/>
          <w:bCs/>
          <w:sz w:val="18"/>
          <w:szCs w:val="18"/>
          <w:lang w:val="es-ES_tradnl"/>
        </w:rPr>
        <w:tab/>
      </w:r>
      <w:r w:rsidRPr="001E4F04">
        <w:rPr>
          <w:rFonts w:ascii="Verdana" w:eastAsia="Aptos" w:hAnsi="Verdana" w:cs="Arial"/>
          <w:sz w:val="18"/>
          <w:szCs w:val="18"/>
          <w:lang w:val="es-ES_tradnl"/>
        </w:rPr>
        <w:t>Costo de la mano de obra</w:t>
      </w:r>
      <w:r w:rsidRPr="001E4F04">
        <w:rPr>
          <w:rFonts w:ascii="Verdana" w:eastAsia="Aptos" w:hAnsi="Verdana" w:cs="Arial"/>
          <w:spacing w:val="-13"/>
          <w:sz w:val="18"/>
          <w:szCs w:val="18"/>
          <w:lang w:val="es-ES_tradnl"/>
        </w:rPr>
        <w:t xml:space="preserve"> </w:t>
      </w:r>
      <w:r w:rsidRPr="001E4F04">
        <w:rPr>
          <w:rFonts w:ascii="Verdana" w:eastAsia="Aptos" w:hAnsi="Verdana" w:cs="Arial"/>
          <w:sz w:val="18"/>
          <w:szCs w:val="18"/>
          <w:lang w:val="es-ES_tradnl"/>
        </w:rPr>
        <w:t>empleada.</w:t>
      </w:r>
    </w:p>
    <w:p w14:paraId="323B2D15" w14:textId="77777777" w:rsidR="00C37D55" w:rsidRPr="00C5426D" w:rsidRDefault="00C37D55" w:rsidP="00C5426D">
      <w:pPr>
        <w:spacing w:line="240" w:lineRule="auto"/>
        <w:rPr>
          <w:rFonts w:ascii="Verdana" w:hAnsi="Verdana" w:cs="Arial"/>
          <w:sz w:val="20"/>
          <w:szCs w:val="20"/>
          <w:lang w:val="es-ES_tradnl"/>
        </w:rPr>
      </w:pPr>
    </w:p>
    <w:p w14:paraId="233D5553" w14:textId="77777777" w:rsidR="00C37D55" w:rsidRPr="00C5426D" w:rsidRDefault="00C37D55" w:rsidP="00C5426D">
      <w:pPr>
        <w:spacing w:line="240" w:lineRule="auto"/>
        <w:jc w:val="center"/>
        <w:rPr>
          <w:rStyle w:val="Textoennegrita"/>
          <w:rFonts w:ascii="Verdana" w:hAnsi="Verdana" w:cs="Arial"/>
          <w:sz w:val="20"/>
          <w:szCs w:val="20"/>
          <w:lang w:val="es-ES_tradnl"/>
        </w:rPr>
      </w:pPr>
      <w:r w:rsidRPr="00C5426D">
        <w:rPr>
          <w:rStyle w:val="Textoennegrita"/>
          <w:rFonts w:ascii="Verdana" w:hAnsi="Verdana" w:cs="Arial"/>
          <w:sz w:val="20"/>
          <w:szCs w:val="20"/>
          <w:lang w:val="es-ES_tradnl"/>
        </w:rPr>
        <w:t>SECCIÓN SEGUNDA</w:t>
      </w:r>
      <w:r w:rsidRPr="00C5426D">
        <w:rPr>
          <w:rFonts w:ascii="Verdana" w:hAnsi="Verdana" w:cs="Arial"/>
          <w:b/>
          <w:bCs/>
          <w:sz w:val="20"/>
          <w:szCs w:val="20"/>
          <w:lang w:val="es-ES_tradnl"/>
        </w:rPr>
        <w:br/>
      </w:r>
      <w:r w:rsidRPr="00C5426D">
        <w:rPr>
          <w:rStyle w:val="Textoennegrita"/>
          <w:rFonts w:ascii="Verdana" w:hAnsi="Verdana" w:cs="Arial"/>
          <w:sz w:val="20"/>
          <w:szCs w:val="20"/>
          <w:lang w:val="es-ES_tradnl"/>
        </w:rPr>
        <w:t>IMPUESTO SOBRE ADQUISICIÓN DE BIENES INMUEBLES</w:t>
      </w:r>
    </w:p>
    <w:p w14:paraId="0D4A3BB0" w14:textId="77777777" w:rsidR="00C37D55" w:rsidRPr="00C5426D" w:rsidRDefault="00C37D55" w:rsidP="00C5426D">
      <w:pPr>
        <w:spacing w:line="240" w:lineRule="auto"/>
        <w:ind w:firstLine="1134"/>
        <w:jc w:val="both"/>
        <w:rPr>
          <w:rFonts w:ascii="Verdana" w:hAnsi="Verdana" w:cs="Arial"/>
          <w:sz w:val="20"/>
          <w:szCs w:val="20"/>
          <w:lang w:val="es-ES_tradnl"/>
        </w:rPr>
      </w:pPr>
      <w:r w:rsidRPr="00C5426D">
        <w:rPr>
          <w:rStyle w:val="Textoennegrita"/>
          <w:rFonts w:ascii="Verdana" w:hAnsi="Verdana" w:cs="Arial"/>
          <w:sz w:val="20"/>
          <w:szCs w:val="20"/>
          <w:lang w:val="es-ES_tradnl"/>
        </w:rPr>
        <w:t>Artículo 7.</w:t>
      </w:r>
      <w:r w:rsidRPr="00C5426D">
        <w:rPr>
          <w:rFonts w:ascii="Verdana" w:hAnsi="Verdana" w:cs="Arial"/>
          <w:sz w:val="20"/>
          <w:szCs w:val="20"/>
          <w:lang w:val="es-ES_tradnl"/>
        </w:rPr>
        <w:t xml:space="preserve"> El impuesto sobre adquisición de inmuebles se causará y liquidará a la tasa del 0.50%. </w:t>
      </w:r>
    </w:p>
    <w:p w14:paraId="73E08D6D" w14:textId="77777777" w:rsidR="00C37D55" w:rsidRPr="00C5426D" w:rsidRDefault="00C37D55" w:rsidP="00C5426D">
      <w:pPr>
        <w:spacing w:line="240" w:lineRule="auto"/>
        <w:ind w:firstLine="1134"/>
        <w:jc w:val="both"/>
        <w:rPr>
          <w:rFonts w:ascii="Verdana" w:hAnsi="Verdana" w:cs="Arial"/>
          <w:sz w:val="20"/>
          <w:szCs w:val="20"/>
          <w:lang w:val="es-ES_tradnl"/>
        </w:rPr>
      </w:pPr>
    </w:p>
    <w:p w14:paraId="089E922B" w14:textId="77777777" w:rsidR="00C37D55" w:rsidRPr="00C5426D" w:rsidRDefault="00C37D55" w:rsidP="00C5426D">
      <w:pPr>
        <w:spacing w:line="240" w:lineRule="auto"/>
        <w:jc w:val="center"/>
        <w:rPr>
          <w:rFonts w:ascii="Verdana" w:hAnsi="Verdana" w:cs="Arial"/>
          <w:sz w:val="20"/>
          <w:szCs w:val="20"/>
          <w:lang w:val="es-ES_tradnl"/>
        </w:rPr>
      </w:pPr>
      <w:r w:rsidRPr="00C5426D">
        <w:rPr>
          <w:rStyle w:val="Textoennegrita"/>
          <w:rFonts w:ascii="Verdana" w:hAnsi="Verdana" w:cs="Arial"/>
          <w:sz w:val="20"/>
          <w:szCs w:val="20"/>
          <w:lang w:val="es-ES_tradnl"/>
        </w:rPr>
        <w:t>SECCIÓN TERCERA</w:t>
      </w:r>
      <w:r w:rsidRPr="00C5426D">
        <w:rPr>
          <w:rFonts w:ascii="Verdana" w:hAnsi="Verdana" w:cs="Arial"/>
          <w:b/>
          <w:bCs/>
          <w:sz w:val="20"/>
          <w:szCs w:val="20"/>
          <w:lang w:val="es-ES_tradnl"/>
        </w:rPr>
        <w:br/>
      </w:r>
      <w:r w:rsidRPr="00C5426D">
        <w:rPr>
          <w:rStyle w:val="Textoennegrita"/>
          <w:rFonts w:ascii="Verdana" w:hAnsi="Verdana" w:cs="Arial"/>
          <w:sz w:val="20"/>
          <w:szCs w:val="20"/>
          <w:lang w:val="es-ES_tradnl"/>
        </w:rPr>
        <w:t>IMPUESTO SOBRE DIVISIÓN Y LOTIFICACIÓN DE INMUEBLES</w:t>
      </w:r>
    </w:p>
    <w:p w14:paraId="465A1E76" w14:textId="77777777" w:rsidR="00C37D55" w:rsidRPr="00C5426D" w:rsidRDefault="00C37D55" w:rsidP="00C5426D">
      <w:pPr>
        <w:pStyle w:val="NormalWeb"/>
        <w:ind w:firstLine="1134"/>
        <w:jc w:val="both"/>
        <w:rPr>
          <w:rFonts w:ascii="Verdana" w:hAnsi="Verdana"/>
          <w:sz w:val="20"/>
          <w:szCs w:val="20"/>
          <w:lang w:val="es-ES_tradnl"/>
        </w:rPr>
      </w:pPr>
      <w:r w:rsidRPr="00C5426D">
        <w:rPr>
          <w:rStyle w:val="Textoennegrita"/>
          <w:rFonts w:ascii="Verdana" w:hAnsi="Verdana"/>
          <w:sz w:val="20"/>
          <w:szCs w:val="20"/>
          <w:lang w:val="es-ES_tradnl"/>
        </w:rPr>
        <w:t>Artículo 8.</w:t>
      </w:r>
      <w:r w:rsidRPr="00C5426D">
        <w:rPr>
          <w:rFonts w:ascii="Verdana" w:hAnsi="Verdana"/>
          <w:sz w:val="20"/>
          <w:szCs w:val="20"/>
          <w:lang w:val="es-ES_tradnl"/>
        </w:rPr>
        <w:t>  El impuesto sobre división y lotificación de inmuebles se causará y liquidará conforme a las siguientes:</w:t>
      </w:r>
    </w:p>
    <w:p w14:paraId="0A4F8078" w14:textId="77777777" w:rsidR="00C37D55" w:rsidRPr="00C5426D" w:rsidRDefault="00C37D55" w:rsidP="00C5426D">
      <w:pPr>
        <w:pStyle w:val="NormalWeb"/>
        <w:jc w:val="center"/>
        <w:rPr>
          <w:rFonts w:ascii="Verdana" w:hAnsi="Verdana"/>
          <w:sz w:val="20"/>
          <w:szCs w:val="20"/>
          <w:lang w:val="es-ES_tradnl"/>
        </w:rPr>
      </w:pPr>
      <w:r w:rsidRPr="00C5426D">
        <w:rPr>
          <w:rFonts w:ascii="Verdana" w:hAnsi="Verdana"/>
          <w:b/>
          <w:bCs/>
          <w:sz w:val="20"/>
          <w:szCs w:val="20"/>
          <w:lang w:val="es-ES_tradnl"/>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02"/>
        <w:gridCol w:w="686"/>
      </w:tblGrid>
      <w:tr w:rsidR="00C37D55" w:rsidRPr="001E4F04" w14:paraId="610D0D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028C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I.</w:t>
            </w:r>
            <w:r w:rsidRPr="001E4F04">
              <w:rPr>
                <w:rFonts w:ascii="Verdana" w:hAnsi="Verdana" w:cs="Arial"/>
                <w:sz w:val="16"/>
                <w:szCs w:val="16"/>
                <w:lang w:val="es-ES_tradnl"/>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22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0.90%</w:t>
            </w:r>
          </w:p>
        </w:tc>
      </w:tr>
      <w:tr w:rsidR="00C37D55" w:rsidRPr="001E4F04" w14:paraId="69C6CC8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FE5E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4F6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0.45%</w:t>
            </w:r>
          </w:p>
        </w:tc>
      </w:tr>
      <w:tr w:rsidR="00C37D55" w:rsidRPr="001E4F04" w14:paraId="0632FB8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134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B9A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0.45%</w:t>
            </w:r>
          </w:p>
        </w:tc>
      </w:tr>
    </w:tbl>
    <w:p w14:paraId="097D2972" w14:textId="77777777" w:rsidR="00C37D55" w:rsidRPr="00C5426D" w:rsidRDefault="00C37D55" w:rsidP="00C5426D">
      <w:pPr>
        <w:pStyle w:val="NormalWeb"/>
        <w:spacing w:line="276" w:lineRule="auto"/>
        <w:ind w:firstLine="708"/>
        <w:jc w:val="both"/>
        <w:rPr>
          <w:rFonts w:ascii="Verdana" w:hAnsi="Verdana"/>
          <w:sz w:val="20"/>
          <w:szCs w:val="20"/>
          <w:lang w:val="es-ES_tradnl"/>
        </w:rPr>
      </w:pPr>
      <w:r w:rsidRPr="00C5426D">
        <w:rPr>
          <w:rFonts w:ascii="Verdana" w:hAnsi="Verdana"/>
          <w:sz w:val="20"/>
          <w:szCs w:val="20"/>
          <w:lang w:val="es-ES_tradnl"/>
        </w:rPr>
        <w:t>No se causará este impuesto en los supuestos establecidos en el Artículo 187 de la Ley de Hacienda para los Municipios del Estado de Guanajuato.</w:t>
      </w:r>
    </w:p>
    <w:p w14:paraId="524654FB" w14:textId="77777777" w:rsidR="00C37D55" w:rsidRPr="00C5426D" w:rsidRDefault="00C37D55" w:rsidP="00C37D55">
      <w:pPr>
        <w:jc w:val="center"/>
        <w:rPr>
          <w:rFonts w:ascii="Verdana" w:hAnsi="Verdana" w:cs="Arial"/>
          <w:sz w:val="20"/>
          <w:szCs w:val="20"/>
          <w:lang w:val="es-ES_tradnl"/>
        </w:rPr>
      </w:pPr>
      <w:r w:rsidRPr="00C5426D">
        <w:rPr>
          <w:rStyle w:val="Textoennegrita"/>
          <w:rFonts w:ascii="Verdana" w:hAnsi="Verdana" w:cs="Arial"/>
          <w:sz w:val="20"/>
          <w:szCs w:val="20"/>
          <w:lang w:val="es-ES_tradnl"/>
        </w:rPr>
        <w:t>SECCIÓN CUARTA</w:t>
      </w:r>
      <w:r w:rsidRPr="00C5426D">
        <w:rPr>
          <w:rFonts w:ascii="Verdana" w:hAnsi="Verdana" w:cs="Arial"/>
          <w:b/>
          <w:bCs/>
          <w:sz w:val="20"/>
          <w:szCs w:val="20"/>
          <w:lang w:val="es-ES_tradnl"/>
        </w:rPr>
        <w:br/>
      </w:r>
      <w:r w:rsidRPr="00C5426D">
        <w:rPr>
          <w:rStyle w:val="Textoennegrita"/>
          <w:rFonts w:ascii="Verdana" w:hAnsi="Verdana" w:cs="Arial"/>
          <w:sz w:val="20"/>
          <w:szCs w:val="20"/>
          <w:lang w:val="es-ES_tradnl"/>
        </w:rPr>
        <w:t>IMPUESTO DE FRACCIONAMIENTOS</w:t>
      </w:r>
    </w:p>
    <w:p w14:paraId="6F371073" w14:textId="77777777" w:rsidR="00C37D55" w:rsidRPr="00C5426D" w:rsidRDefault="00C37D55" w:rsidP="00C37D55">
      <w:pPr>
        <w:pStyle w:val="NormalWeb"/>
        <w:spacing w:line="276" w:lineRule="auto"/>
        <w:ind w:firstLine="1134"/>
        <w:jc w:val="both"/>
        <w:rPr>
          <w:rFonts w:ascii="Verdana" w:hAnsi="Verdana"/>
          <w:sz w:val="20"/>
          <w:szCs w:val="20"/>
          <w:lang w:val="es-ES_tradnl"/>
        </w:rPr>
      </w:pPr>
      <w:r w:rsidRPr="00C5426D">
        <w:rPr>
          <w:rStyle w:val="Textoennegrita"/>
          <w:rFonts w:ascii="Verdana" w:hAnsi="Verdana"/>
          <w:sz w:val="20"/>
          <w:szCs w:val="20"/>
          <w:lang w:val="es-ES_tradnl"/>
        </w:rPr>
        <w:t>Artículo 9.</w:t>
      </w:r>
      <w:r w:rsidRPr="00C5426D">
        <w:rPr>
          <w:rFonts w:ascii="Verdana" w:hAnsi="Verdana"/>
          <w:sz w:val="20"/>
          <w:szCs w:val="20"/>
          <w:lang w:val="es-ES_tradnl"/>
        </w:rPr>
        <w:t>  El impuesto de fraccionamientos se causará y liquidará por metro cuadrado de superficie vendible conforme a la siguiente:</w:t>
      </w:r>
    </w:p>
    <w:p w14:paraId="2E7F01DE" w14:textId="77777777" w:rsidR="00C37D55" w:rsidRPr="00C5426D" w:rsidRDefault="00C37D55" w:rsidP="00C37D55">
      <w:pPr>
        <w:pStyle w:val="NormalWeb"/>
        <w:spacing w:line="276" w:lineRule="auto"/>
        <w:jc w:val="center"/>
        <w:rPr>
          <w:rFonts w:ascii="Verdana" w:hAnsi="Verdana"/>
          <w:b/>
          <w:bCs/>
          <w:sz w:val="20"/>
          <w:szCs w:val="20"/>
          <w:lang w:val="es-ES_tradnl"/>
        </w:rPr>
      </w:pPr>
      <w:r w:rsidRPr="00C5426D">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85"/>
        <w:gridCol w:w="616"/>
      </w:tblGrid>
      <w:tr w:rsidR="00C37D55" w:rsidRPr="001E4F04" w14:paraId="66A7442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75F5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6CB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$0.53</w:t>
            </w:r>
          </w:p>
        </w:tc>
      </w:tr>
      <w:tr w:rsidR="00C37D55" w:rsidRPr="001E4F04" w14:paraId="456CCEE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D80C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3180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$0.36</w:t>
            </w:r>
          </w:p>
        </w:tc>
      </w:tr>
      <w:tr w:rsidR="00C37D55" w:rsidRPr="001E4F04" w14:paraId="4B64620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A6D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2E69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$0.21</w:t>
            </w:r>
          </w:p>
        </w:tc>
      </w:tr>
      <w:tr w:rsidR="00C37D55" w:rsidRPr="001E4F04" w14:paraId="19AEB42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285F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xml:space="preserve">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9DDC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$0.21</w:t>
            </w:r>
          </w:p>
        </w:tc>
      </w:tr>
      <w:tr w:rsidR="00C37D55" w:rsidRPr="001E4F04" w14:paraId="37F62A1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1015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79D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$0.12</w:t>
            </w:r>
          </w:p>
        </w:tc>
      </w:tr>
      <w:tr w:rsidR="00C37D55" w:rsidRPr="001E4F04" w14:paraId="6B894C2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A8D1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w:t>
            </w:r>
            <w:r w:rsidRPr="001E4F04">
              <w:rPr>
                <w:rFonts w:ascii="Verdana" w:hAnsi="Verdana" w:cs="Arial"/>
                <w:sz w:val="16"/>
                <w:szCs w:val="16"/>
                <w:lang w:val="es-ES_tradnl"/>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EDE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$0.15</w:t>
            </w:r>
          </w:p>
        </w:tc>
      </w:tr>
      <w:tr w:rsidR="00C37D55" w:rsidRPr="001E4F04" w14:paraId="498830B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BE46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w:t>
            </w:r>
            <w:r w:rsidRPr="001E4F04">
              <w:rPr>
                <w:rFonts w:ascii="Verdana" w:hAnsi="Verdana" w:cs="Arial"/>
                <w:sz w:val="16"/>
                <w:szCs w:val="16"/>
                <w:lang w:val="es-ES_tradnl"/>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590F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$0.21</w:t>
            </w:r>
          </w:p>
        </w:tc>
      </w:tr>
      <w:tr w:rsidR="00C37D55" w:rsidRPr="001E4F04" w14:paraId="58E0DCD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2EC6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VIII.</w:t>
            </w:r>
            <w:r w:rsidRPr="001E4F04">
              <w:rPr>
                <w:rFonts w:ascii="Verdana" w:hAnsi="Verdana" w:cs="Arial"/>
                <w:sz w:val="16"/>
                <w:szCs w:val="16"/>
                <w:lang w:val="es-ES_tradnl"/>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2E25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$0.24</w:t>
            </w:r>
          </w:p>
        </w:tc>
      </w:tr>
      <w:tr w:rsidR="00C37D55" w:rsidRPr="001E4F04" w14:paraId="3D4771C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4424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IX.</w:t>
            </w:r>
            <w:r w:rsidRPr="001E4F04">
              <w:rPr>
                <w:rFonts w:ascii="Verdana" w:hAnsi="Verdana" w:cs="Arial"/>
                <w:sz w:val="16"/>
                <w:szCs w:val="16"/>
                <w:lang w:val="es-ES_tradnl"/>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E628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$0.28</w:t>
            </w:r>
          </w:p>
        </w:tc>
      </w:tr>
      <w:tr w:rsidR="00C37D55" w:rsidRPr="001E4F04" w14:paraId="7FD0158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4756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w:t>
            </w:r>
            <w:r w:rsidRPr="001E4F04">
              <w:rPr>
                <w:rFonts w:ascii="Verdana" w:hAnsi="Verdana" w:cs="Arial"/>
                <w:sz w:val="16"/>
                <w:szCs w:val="16"/>
                <w:lang w:val="es-ES_tradnl"/>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93E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$0.21</w:t>
            </w:r>
          </w:p>
        </w:tc>
      </w:tr>
      <w:tr w:rsidR="00C37D55" w:rsidRPr="001E4F04" w14:paraId="03F1F8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7F1C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XI.</w:t>
            </w:r>
            <w:r w:rsidRPr="001E4F04">
              <w:rPr>
                <w:rFonts w:ascii="Verdana" w:hAnsi="Verdana" w:cs="Arial"/>
                <w:sz w:val="16"/>
                <w:szCs w:val="16"/>
                <w:lang w:val="es-ES_tradnl"/>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34F9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$0.21</w:t>
            </w:r>
          </w:p>
        </w:tc>
      </w:tr>
      <w:tr w:rsidR="00C37D55" w:rsidRPr="001E4F04" w14:paraId="2D5B546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F79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XII.</w:t>
            </w:r>
            <w:r w:rsidRPr="001E4F04">
              <w:rPr>
                <w:rFonts w:ascii="Verdana" w:hAnsi="Verdana" w:cs="Arial"/>
                <w:sz w:val="16"/>
                <w:szCs w:val="16"/>
                <w:lang w:val="es-ES_tradnl"/>
              </w:rPr>
              <w:t xml:space="preserve"> Fraccionamiento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A4FF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$0.21</w:t>
            </w:r>
          </w:p>
        </w:tc>
      </w:tr>
      <w:tr w:rsidR="00C37D55" w:rsidRPr="001E4F04" w14:paraId="2775107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2F0A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XIII.</w:t>
            </w:r>
            <w:r w:rsidRPr="001E4F04">
              <w:rPr>
                <w:rFonts w:ascii="Verdana" w:hAnsi="Verdana" w:cs="Arial"/>
                <w:sz w:val="16"/>
                <w:szCs w:val="16"/>
                <w:lang w:val="es-ES_tradnl"/>
              </w:rPr>
              <w:t xml:space="preserve">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717B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$0.53</w:t>
            </w:r>
          </w:p>
        </w:tc>
      </w:tr>
      <w:tr w:rsidR="00C37D55" w:rsidRPr="001E4F04" w14:paraId="68DDDA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6327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XIV.</w:t>
            </w:r>
            <w:r w:rsidRPr="001E4F04">
              <w:rPr>
                <w:rFonts w:ascii="Verdana" w:hAnsi="Verdana" w:cs="Arial"/>
                <w:sz w:val="16"/>
                <w:szCs w:val="16"/>
                <w:lang w:val="es-ES_tradnl"/>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A319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$0.15</w:t>
            </w:r>
          </w:p>
        </w:tc>
      </w:tr>
      <w:tr w:rsidR="00C37D55" w:rsidRPr="001E4F04" w14:paraId="5393E89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ACC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XV.</w:t>
            </w:r>
            <w:r w:rsidRPr="001E4F04">
              <w:rPr>
                <w:rFonts w:ascii="Verdana" w:hAnsi="Verdana" w:cs="Arial"/>
                <w:sz w:val="16"/>
                <w:szCs w:val="16"/>
                <w:lang w:val="es-ES_tradnl"/>
              </w:rPr>
              <w:t xml:space="preserve"> Fraccionamiento mixto de usos múltiples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233A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$0.31</w:t>
            </w:r>
          </w:p>
        </w:tc>
      </w:tr>
    </w:tbl>
    <w:p w14:paraId="6C4E52F9" w14:textId="77777777" w:rsidR="00C37D55" w:rsidRPr="001E4F04" w:rsidRDefault="00C37D55" w:rsidP="00C37D55">
      <w:pPr>
        <w:spacing w:line="435" w:lineRule="atLeast"/>
        <w:jc w:val="both"/>
        <w:rPr>
          <w:rFonts w:ascii="Verdana" w:hAnsi="Verdana" w:cs="Arial"/>
          <w:lang w:val="es-ES_tradnl"/>
        </w:rPr>
      </w:pPr>
    </w:p>
    <w:p w14:paraId="13D2192A"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QUINTA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IMPUESTO SOBRE JUEGOS Y APUESTAS PERMITIDAS</w:t>
      </w:r>
    </w:p>
    <w:p w14:paraId="7E1C19B9"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10.</w:t>
      </w:r>
      <w:r w:rsidRPr="001E4F04">
        <w:rPr>
          <w:rFonts w:ascii="Verdana" w:hAnsi="Verdana"/>
          <w:sz w:val="18"/>
          <w:szCs w:val="18"/>
          <w:lang w:val="es-ES_tradnl"/>
        </w:rPr>
        <w:t xml:space="preserve">  El impuesto sobre juegos y apuestas permitidas se causará y liquidará a la tasa del 15.75%. </w:t>
      </w:r>
    </w:p>
    <w:p w14:paraId="1713DAA0" w14:textId="77777777" w:rsidR="00C37D55" w:rsidRPr="001E4F04" w:rsidRDefault="00C37D55" w:rsidP="00C5426D">
      <w:pPr>
        <w:pStyle w:val="Sinespaciado"/>
        <w:rPr>
          <w:lang w:val="es-ES_tradnl"/>
        </w:rPr>
      </w:pPr>
    </w:p>
    <w:p w14:paraId="6FB6EEE2"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SEXTA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IMPUESTO SOBRE DIVERSIONES Y ESPECTÁCULOS PÚBLICOS</w:t>
      </w:r>
    </w:p>
    <w:p w14:paraId="57F74E3C"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11.</w:t>
      </w:r>
      <w:r w:rsidRPr="001E4F04">
        <w:rPr>
          <w:rFonts w:ascii="Verdana" w:hAnsi="Verdana"/>
          <w:sz w:val="18"/>
          <w:szCs w:val="18"/>
          <w:lang w:val="es-ES_tradnl"/>
        </w:rPr>
        <w:t xml:space="preserve"> El impuesto sobre diversiones y espectáculos públicos se causará y liquidará a la tasa del 8.25%, excepto los espectáculos de teatro y circo, los cuales tributarán a la tasa del 6%. </w:t>
      </w:r>
    </w:p>
    <w:p w14:paraId="458130A2" w14:textId="77777777" w:rsidR="00C37D55" w:rsidRPr="001E4F04" w:rsidRDefault="00C37D55" w:rsidP="00C5426D">
      <w:pPr>
        <w:pStyle w:val="Sinespaciado"/>
        <w:rPr>
          <w:lang w:val="es-ES_tradnl"/>
        </w:rPr>
      </w:pPr>
    </w:p>
    <w:p w14:paraId="083392B8"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SÉPTIMA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IMPUESTO SOBRE RIFAS, SORTEOS, LOTERÍAS Y CONCURSOS</w:t>
      </w:r>
    </w:p>
    <w:p w14:paraId="3D90447B"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12.</w:t>
      </w:r>
      <w:r w:rsidRPr="001E4F04">
        <w:rPr>
          <w:rFonts w:ascii="Verdana" w:hAnsi="Verdana"/>
          <w:sz w:val="18"/>
          <w:szCs w:val="18"/>
          <w:lang w:val="es-ES_tradnl"/>
        </w:rPr>
        <w:t> El impuesto sobre rifas, sorteos, loterías y concursos se causará y liquidará a la tasa del 6%.</w:t>
      </w:r>
    </w:p>
    <w:p w14:paraId="629FFFE5" w14:textId="77777777" w:rsidR="00C37D55" w:rsidRPr="001E4F04" w:rsidRDefault="00C37D55" w:rsidP="00C5426D">
      <w:pPr>
        <w:pStyle w:val="Sinespaciado"/>
        <w:rPr>
          <w:lang w:val="es-ES_tradnl"/>
        </w:rPr>
      </w:pPr>
    </w:p>
    <w:p w14:paraId="2F28CC89"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OCTAVA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IMPUESTO SOBRE EXPLOTACIÓN DE BANCOS DE MÁRMOLES, CANTERAS, PIZARRAS, BASALTOS, CAL, CALIZAS, TEZONTLE, TEPETATE Y SUS DERIVADOS, ARENA, GRAVA Y OTROS SIMILARES</w:t>
      </w:r>
    </w:p>
    <w:p w14:paraId="4B3B5D2A" w14:textId="77777777" w:rsidR="00C37D55"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13.</w:t>
      </w:r>
      <w:r w:rsidRPr="001E4F04">
        <w:rPr>
          <w:rFonts w:ascii="Verdana" w:hAnsi="Verdana"/>
          <w:sz w:val="18"/>
          <w:szCs w:val="18"/>
          <w:lang w:val="es-ES_tradnl"/>
        </w:rPr>
        <w:t xml:space="preserve">  El impuesto sobre la explotación de bancos de mármoles, canteras, pizarras, basaltos, cal, caliza, tezontle, tepetate y sus derivados, arena, grava y otros similares, se causará y liquidará conforme a la siguiente: </w:t>
      </w:r>
    </w:p>
    <w:p w14:paraId="11913DB4" w14:textId="77777777" w:rsidR="00C37D55" w:rsidRPr="001E4F04" w:rsidRDefault="00C37D55" w:rsidP="00C37D55">
      <w:pPr>
        <w:pStyle w:val="NormalWeb"/>
        <w:spacing w:line="276" w:lineRule="auto"/>
        <w:jc w:val="center"/>
        <w:rPr>
          <w:rFonts w:ascii="Verdana" w:hAnsi="Verdana"/>
          <w:sz w:val="18"/>
          <w:szCs w:val="18"/>
          <w:lang w:val="es-ES_tradnl"/>
        </w:rPr>
      </w:pPr>
      <w:r w:rsidRPr="001E4F04">
        <w:rPr>
          <w:rFonts w:ascii="Verdana" w:hAnsi="Verdana"/>
          <w:b/>
          <w:bCs/>
          <w:sz w:val="18"/>
          <w:szCs w:val="18"/>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64"/>
        <w:gridCol w:w="616"/>
      </w:tblGrid>
      <w:tr w:rsidR="00C37D55" w:rsidRPr="001E4F04" w14:paraId="3ABEA3F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8E7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I.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584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$0.96</w:t>
            </w:r>
          </w:p>
        </w:tc>
      </w:tr>
    </w:tbl>
    <w:p w14:paraId="36112380" w14:textId="77777777" w:rsidR="00C37D55" w:rsidRDefault="00C37D55" w:rsidP="00C5426D">
      <w:pPr>
        <w:pStyle w:val="Sinespaciado"/>
        <w:jc w:val="center"/>
        <w:rPr>
          <w:rFonts w:ascii="Verdana" w:hAnsi="Verdana"/>
          <w:sz w:val="20"/>
          <w:szCs w:val="20"/>
          <w:lang w:val="es-ES_tradnl"/>
        </w:rPr>
      </w:pPr>
    </w:p>
    <w:p w14:paraId="3522DD6C" w14:textId="77777777" w:rsidR="00C5426D" w:rsidRPr="00C5426D" w:rsidRDefault="00C5426D" w:rsidP="00C5426D">
      <w:pPr>
        <w:pStyle w:val="Sinespaciado"/>
        <w:jc w:val="center"/>
        <w:rPr>
          <w:rFonts w:ascii="Verdana" w:hAnsi="Verdana"/>
          <w:sz w:val="20"/>
          <w:szCs w:val="20"/>
          <w:lang w:val="es-ES_tradnl"/>
        </w:rPr>
      </w:pPr>
    </w:p>
    <w:p w14:paraId="4A8BB513" w14:textId="77777777" w:rsidR="00C37D55" w:rsidRPr="00C5426D" w:rsidRDefault="00C37D55" w:rsidP="00C5426D">
      <w:pPr>
        <w:pStyle w:val="Sinespaciado"/>
        <w:jc w:val="center"/>
        <w:rPr>
          <w:rFonts w:ascii="Verdana" w:hAnsi="Verdana"/>
          <w:b/>
          <w:bCs/>
          <w:sz w:val="20"/>
          <w:szCs w:val="20"/>
          <w:lang w:val="es-ES_tradnl"/>
        </w:rPr>
      </w:pPr>
      <w:r w:rsidRPr="00C5426D">
        <w:rPr>
          <w:rFonts w:ascii="Verdana" w:hAnsi="Verdana"/>
          <w:b/>
          <w:bCs/>
          <w:sz w:val="20"/>
          <w:szCs w:val="20"/>
          <w:lang w:val="es-ES_tradnl"/>
        </w:rPr>
        <w:t>CAPÍTULO CUARTO</w:t>
      </w:r>
    </w:p>
    <w:p w14:paraId="6CAE6FFE" w14:textId="77777777" w:rsidR="00C37D55" w:rsidRPr="00C5426D" w:rsidRDefault="00C37D55" w:rsidP="00C5426D">
      <w:pPr>
        <w:pStyle w:val="Sinespaciado"/>
        <w:jc w:val="center"/>
        <w:rPr>
          <w:rFonts w:ascii="Verdana" w:hAnsi="Verdana"/>
          <w:sz w:val="20"/>
          <w:szCs w:val="20"/>
          <w:lang w:val="es-ES_tradnl"/>
        </w:rPr>
      </w:pPr>
      <w:r w:rsidRPr="00C5426D">
        <w:rPr>
          <w:rFonts w:ascii="Verdana" w:hAnsi="Verdana"/>
          <w:b/>
          <w:bCs/>
          <w:sz w:val="20"/>
          <w:szCs w:val="20"/>
          <w:lang w:val="es-ES_tradnl"/>
        </w:rPr>
        <w:t>DERECHOS</w:t>
      </w:r>
    </w:p>
    <w:p w14:paraId="7B0B5829" w14:textId="77777777" w:rsidR="00C37D55" w:rsidRPr="00C5426D" w:rsidRDefault="00C37D55" w:rsidP="00C5426D">
      <w:pPr>
        <w:pStyle w:val="Sinespaciado"/>
        <w:jc w:val="center"/>
        <w:rPr>
          <w:rFonts w:ascii="Verdana" w:hAnsi="Verdana"/>
          <w:sz w:val="20"/>
          <w:szCs w:val="20"/>
          <w:lang w:val="es-ES_tradnl"/>
        </w:rPr>
      </w:pPr>
    </w:p>
    <w:p w14:paraId="7D420484"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PRIMERA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SERVICIOS DE AGUA POTABLE, DRENAJE, ALCANTARILLADO, TRATAMIENTO Y DISPOSICIÓN DE SUS AGUAS RESIDUALES</w:t>
      </w:r>
    </w:p>
    <w:p w14:paraId="68B4443F"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14.</w:t>
      </w:r>
      <w:r w:rsidRPr="001E4F04">
        <w:rPr>
          <w:rFonts w:ascii="Verdana" w:hAnsi="Verdana"/>
          <w:sz w:val="18"/>
          <w:szCs w:val="18"/>
          <w:lang w:val="es-ES_tradnl"/>
        </w:rPr>
        <w:t> Las contraprestaciones por la prestación de los servicios públicos de agua potable, drenaje, alcantarillado tratamiento y disposición de sus aguas residuales, se causarán y liquidarán conforme las siguientes:</w:t>
      </w:r>
    </w:p>
    <w:p w14:paraId="66AB0E4F"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I. Tarifa mensual por el servicio medido de agua potable.</w:t>
      </w:r>
    </w:p>
    <w:p w14:paraId="4B50DC58" w14:textId="77777777" w:rsidR="00C37D55" w:rsidRPr="001E4F04" w:rsidRDefault="00C37D55" w:rsidP="00C37D55">
      <w:pPr>
        <w:pStyle w:val="NormalWeb"/>
        <w:spacing w:line="276" w:lineRule="auto"/>
        <w:ind w:left="1134"/>
        <w:jc w:val="both"/>
        <w:rPr>
          <w:rFonts w:ascii="Verdana" w:hAnsi="Verdana"/>
          <w:sz w:val="18"/>
          <w:szCs w:val="18"/>
          <w:lang w:val="es-ES_tradnl"/>
        </w:rPr>
      </w:pPr>
      <w:r w:rsidRPr="001E4F04">
        <w:rPr>
          <w:rFonts w:ascii="Verdana" w:hAnsi="Verdana"/>
          <w:b/>
          <w:bCs/>
          <w:sz w:val="18"/>
          <w:szCs w:val="18"/>
          <w:lang w:val="es-ES_tradnl"/>
        </w:rPr>
        <w:t xml:space="preserve">   a)</w:t>
      </w:r>
      <w:r w:rsidRPr="001E4F04">
        <w:rPr>
          <w:rFonts w:ascii="Verdana" w:hAnsi="Verdana"/>
          <w:sz w:val="18"/>
          <w:szCs w:val="18"/>
          <w:lang w:val="es-ES_tradnl"/>
        </w:rPr>
        <w:t xml:space="preserve"> </w:t>
      </w:r>
      <w:r w:rsidRPr="001E4F04">
        <w:rPr>
          <w:rFonts w:ascii="Verdana" w:hAnsi="Verdana"/>
          <w:b/>
          <w:bCs/>
          <w:sz w:val="18"/>
          <w:szCs w:val="18"/>
          <w:lang w:val="es-ES_tradnl"/>
        </w:rPr>
        <w:t>Servicio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3"/>
        <w:gridCol w:w="777"/>
        <w:gridCol w:w="805"/>
        <w:gridCol w:w="776"/>
        <w:gridCol w:w="776"/>
        <w:gridCol w:w="776"/>
        <w:gridCol w:w="776"/>
        <w:gridCol w:w="776"/>
        <w:gridCol w:w="776"/>
        <w:gridCol w:w="1113"/>
        <w:gridCol w:w="820"/>
        <w:gridCol w:w="1063"/>
        <w:gridCol w:w="999"/>
      </w:tblGrid>
      <w:tr w:rsidR="00C37D55" w:rsidRPr="001E4F04" w14:paraId="5EF97CA3"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1E82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4AF69"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A174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CBBB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B288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EF8A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69D5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F486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8A46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7E43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529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778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F40E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1F0E0C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F6530"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9B2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032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A9B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56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960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29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4C6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10B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B7D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CC9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A5D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482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$156.43</w:t>
            </w:r>
          </w:p>
        </w:tc>
      </w:tr>
    </w:tbl>
    <w:p w14:paraId="790A4960" w14:textId="77777777" w:rsidR="00C37D55" w:rsidRPr="00C5426D" w:rsidRDefault="00C37D55" w:rsidP="00C5426D">
      <w:pPr>
        <w:pStyle w:val="Sinespaciado"/>
        <w:jc w:val="both"/>
        <w:rPr>
          <w:rFonts w:ascii="Verdana" w:hAnsi="Verdana"/>
          <w:sz w:val="20"/>
          <w:szCs w:val="20"/>
          <w:lang w:val="es-ES_tradnl"/>
        </w:rPr>
      </w:pPr>
    </w:p>
    <w:p w14:paraId="1AADEEF9" w14:textId="77777777" w:rsidR="00C37D55" w:rsidRDefault="00C37D55" w:rsidP="00C5426D">
      <w:pPr>
        <w:pStyle w:val="Sinespaciado"/>
        <w:jc w:val="both"/>
        <w:rPr>
          <w:rFonts w:ascii="Verdana" w:hAnsi="Verdana"/>
          <w:sz w:val="20"/>
          <w:szCs w:val="20"/>
          <w:lang w:val="es-ES_tradnl"/>
        </w:rPr>
      </w:pPr>
      <w:r w:rsidRPr="00C5426D">
        <w:rPr>
          <w:rFonts w:ascii="Verdana" w:hAnsi="Verdana"/>
          <w:sz w:val="20"/>
          <w:szCs w:val="20"/>
          <w:lang w:val="es-ES_tradnl"/>
        </w:rPr>
        <w:t>A la cuota base se le sumará el importe de acuerdo al consumo del usuario conforme la siguiente tabla:</w:t>
      </w:r>
    </w:p>
    <w:p w14:paraId="1B7E909C" w14:textId="77777777" w:rsidR="00C5426D" w:rsidRPr="00C5426D" w:rsidRDefault="00C5426D" w:rsidP="00C5426D">
      <w:pPr>
        <w:pStyle w:val="Sinespaciado"/>
        <w:jc w:val="both"/>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54"/>
        <w:gridCol w:w="875"/>
        <w:gridCol w:w="1006"/>
        <w:gridCol w:w="946"/>
      </w:tblGrid>
      <w:tr w:rsidR="00C37D55" w:rsidRPr="001E4F04" w14:paraId="45E245D9"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58D1E" w14:textId="77777777" w:rsidR="00C37D55" w:rsidRPr="001E4F04" w:rsidRDefault="00C37D55" w:rsidP="00C5426D">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3766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1A08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892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6249"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E435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482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DB5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AE7F9"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24015"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2C9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850D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2BDA5"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09DC83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E66A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FA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94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231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B9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4A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99D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C5B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B47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8C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F3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B4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5AF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r>
      <w:tr w:rsidR="00C37D55" w:rsidRPr="001E4F04" w14:paraId="2F3C55F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4F71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8CF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C61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7C2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BDD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0D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2CF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22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A12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BB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DCD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BCD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771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w:t>
            </w:r>
          </w:p>
        </w:tc>
      </w:tr>
      <w:tr w:rsidR="00C37D55" w:rsidRPr="001E4F04" w14:paraId="05ACED1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B98F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DF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B6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043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AFA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C52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B0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B34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74A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9A2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347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571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7EF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$6.13</w:t>
            </w:r>
          </w:p>
        </w:tc>
      </w:tr>
      <w:tr w:rsidR="00C37D55" w:rsidRPr="001E4F04" w14:paraId="2843FE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0AF8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80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23E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B0E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098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99F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23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FC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910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3C5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708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68E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A09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$9.42</w:t>
            </w:r>
          </w:p>
        </w:tc>
      </w:tr>
      <w:tr w:rsidR="00C37D55" w:rsidRPr="001E4F04" w14:paraId="01CA32B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B343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E94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94B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0BB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ECF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AF0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6C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0AB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F80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243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5FF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592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E59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$12.89</w:t>
            </w:r>
          </w:p>
        </w:tc>
      </w:tr>
      <w:tr w:rsidR="00C37D55" w:rsidRPr="001E4F04" w14:paraId="446790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77F4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8B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6B3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19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792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991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235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0E8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F4B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BB6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029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587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EA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$16.46</w:t>
            </w:r>
          </w:p>
        </w:tc>
      </w:tr>
      <w:tr w:rsidR="00C37D55" w:rsidRPr="001E4F04" w14:paraId="5A8A59C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AF73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9C2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EA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23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48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A00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111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D0D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E3A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CB1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5C4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EE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3CC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$20.23</w:t>
            </w:r>
          </w:p>
        </w:tc>
      </w:tr>
      <w:tr w:rsidR="00C37D55" w:rsidRPr="001E4F04" w14:paraId="3896CD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276E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7D5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B62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6CB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CBD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4C7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6E7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80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101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F69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18F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914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D1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$24.10</w:t>
            </w:r>
          </w:p>
        </w:tc>
      </w:tr>
      <w:tr w:rsidR="00C37D55" w:rsidRPr="001E4F04" w14:paraId="69B73A2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337F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5E2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3D3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659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16B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FB6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E57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AD2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004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EB0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88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588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6B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$28.14</w:t>
            </w:r>
          </w:p>
        </w:tc>
      </w:tr>
      <w:tr w:rsidR="00C37D55" w:rsidRPr="001E4F04" w14:paraId="45D190B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F400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79C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67D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1F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F76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F6D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0C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9C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955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500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68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FF1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0C2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$32.34</w:t>
            </w:r>
          </w:p>
        </w:tc>
      </w:tr>
      <w:tr w:rsidR="00C37D55" w:rsidRPr="001E4F04" w14:paraId="240476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8D65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424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461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93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7A6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2C0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2A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2A5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08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FE8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749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0F4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140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$38.82</w:t>
            </w:r>
          </w:p>
        </w:tc>
      </w:tr>
      <w:tr w:rsidR="00C37D55" w:rsidRPr="001E4F04" w14:paraId="7E1FE1C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F557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DB3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2B1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9F9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AD6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E6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58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7B2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3E8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B31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880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3DB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A02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$47.49</w:t>
            </w:r>
          </w:p>
        </w:tc>
      </w:tr>
      <w:tr w:rsidR="00C37D55" w:rsidRPr="001E4F04" w14:paraId="1B89B0F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6A2E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71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F60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754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2E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B78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C16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77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BF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206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271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5C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E9F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$55.65</w:t>
            </w:r>
          </w:p>
        </w:tc>
      </w:tr>
      <w:tr w:rsidR="00C37D55" w:rsidRPr="001E4F04" w14:paraId="28D6BA0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6C7C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BD5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E4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B2F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719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95D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FEF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15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1E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8E4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D6C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8A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D9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$74.92</w:t>
            </w:r>
          </w:p>
        </w:tc>
      </w:tr>
      <w:tr w:rsidR="00C37D55" w:rsidRPr="001E4F04" w14:paraId="124A21F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C3FE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CE0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BEE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F71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15C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5B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C04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3ED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93A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601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16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C83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5A7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$96.22</w:t>
            </w:r>
          </w:p>
        </w:tc>
      </w:tr>
      <w:tr w:rsidR="00C37D55" w:rsidRPr="001E4F04" w14:paraId="48ACBFB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5CD6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4FB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026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B6C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6C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886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1E5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746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86D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2A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555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338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FB6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$120.27</w:t>
            </w:r>
          </w:p>
        </w:tc>
      </w:tr>
      <w:tr w:rsidR="00C37D55" w:rsidRPr="001E4F04" w14:paraId="1635A9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330B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F90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E14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D33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9F0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990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08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8B0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07D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77C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E7C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1F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BF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$141.46</w:t>
            </w:r>
          </w:p>
        </w:tc>
      </w:tr>
      <w:tr w:rsidR="00C37D55" w:rsidRPr="001E4F04" w14:paraId="5DCCCD4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1A4A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64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1EC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EBA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F7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DF7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7D7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F92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4BC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200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F7A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7A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AA3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$163.74</w:t>
            </w:r>
          </w:p>
        </w:tc>
      </w:tr>
      <w:tr w:rsidR="00C37D55" w:rsidRPr="001E4F04" w14:paraId="26168B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C348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7CB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E75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64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ABD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3E1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C91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3F9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B4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38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DE8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98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F3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$187.17</w:t>
            </w:r>
          </w:p>
        </w:tc>
      </w:tr>
      <w:tr w:rsidR="00C37D55" w:rsidRPr="001E4F04" w14:paraId="0C8B011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995D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5D5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00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E4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7E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3B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80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522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0A3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6D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4FB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44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DD6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$211.92</w:t>
            </w:r>
          </w:p>
        </w:tc>
      </w:tr>
      <w:tr w:rsidR="00C37D55" w:rsidRPr="001E4F04" w14:paraId="46E2DC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563E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5CC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1B2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0CE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5E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68F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DF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9C1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62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334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821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B61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11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$238.13</w:t>
            </w:r>
          </w:p>
        </w:tc>
      </w:tr>
      <w:tr w:rsidR="00C37D55" w:rsidRPr="001E4F04" w14:paraId="48ED2A6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BDEE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361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97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4F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568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1D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56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113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D2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166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5E3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F90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A1D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$265.81</w:t>
            </w:r>
          </w:p>
        </w:tc>
      </w:tr>
      <w:tr w:rsidR="00C37D55" w:rsidRPr="001E4F04" w14:paraId="080B4BC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1AEA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61D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E3E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FE8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566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0A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66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91F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CE6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278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526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8CD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8ED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$295.28</w:t>
            </w:r>
          </w:p>
        </w:tc>
      </w:tr>
      <w:tr w:rsidR="00C37D55" w:rsidRPr="001E4F04" w14:paraId="057E818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5CB4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379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814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B8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4BB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47C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9CD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FC2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91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459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0C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FB0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1AF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$326.54</w:t>
            </w:r>
          </w:p>
        </w:tc>
      </w:tr>
      <w:tr w:rsidR="00C37D55" w:rsidRPr="001E4F04" w14:paraId="3F5DB76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B080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FF0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65C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9BC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50F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32C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A5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495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04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C8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2EA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5CF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283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$359.74</w:t>
            </w:r>
          </w:p>
        </w:tc>
      </w:tr>
      <w:tr w:rsidR="00C37D55" w:rsidRPr="001E4F04" w14:paraId="28B58CA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0C11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C08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19A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F3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3D4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DEC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71C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CB6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EDA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58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C00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A88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51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$395.01</w:t>
            </w:r>
          </w:p>
        </w:tc>
      </w:tr>
      <w:tr w:rsidR="00C37D55" w:rsidRPr="001E4F04" w14:paraId="5A4563B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1AC2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F5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5C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52D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01C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F7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66F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80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932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4DA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B87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7B0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FE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$432.42</w:t>
            </w:r>
          </w:p>
        </w:tc>
      </w:tr>
      <w:tr w:rsidR="00C37D55" w:rsidRPr="001E4F04" w14:paraId="5A2CE18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F928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491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B89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B4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3A6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EE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EB5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37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4AB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7E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F3B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C75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463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$472.26</w:t>
            </w:r>
          </w:p>
        </w:tc>
      </w:tr>
      <w:tr w:rsidR="00C37D55" w:rsidRPr="001E4F04" w14:paraId="1198950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5042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D65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BD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A1D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16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999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8E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D36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66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E81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21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C9A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C6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$514.45</w:t>
            </w:r>
          </w:p>
        </w:tc>
      </w:tr>
      <w:tr w:rsidR="00C37D55" w:rsidRPr="001E4F04" w14:paraId="7142C7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9452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F5B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58E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E2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827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755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D0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ED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C38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E6F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ED6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539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DB1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$559.17</w:t>
            </w:r>
          </w:p>
        </w:tc>
      </w:tr>
      <w:tr w:rsidR="00C37D55" w:rsidRPr="001E4F04" w14:paraId="2323F84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FAA3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2DC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E0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27B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08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2BE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305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02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E9C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A9F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999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F09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B1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$606.72</w:t>
            </w:r>
          </w:p>
        </w:tc>
      </w:tr>
      <w:tr w:rsidR="00C37D55" w:rsidRPr="001E4F04" w14:paraId="194D24B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806A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B0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B6B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EF4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79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2CA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1FE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321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A1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F6D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881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54E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EE7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$656.98</w:t>
            </w:r>
          </w:p>
        </w:tc>
      </w:tr>
      <w:tr w:rsidR="00C37D55" w:rsidRPr="001E4F04" w14:paraId="7C34D08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7020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EC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B8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834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5D5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73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327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73E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640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79E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418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56C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E3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$710.25</w:t>
            </w:r>
          </w:p>
        </w:tc>
      </w:tr>
      <w:tr w:rsidR="00C37D55" w:rsidRPr="001E4F04" w14:paraId="68F6061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0CD4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9E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58F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0B5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FED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71F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DB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CE7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39F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F10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A98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410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28F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$766.57</w:t>
            </w:r>
          </w:p>
        </w:tc>
      </w:tr>
      <w:tr w:rsidR="00C37D55" w:rsidRPr="001E4F04" w14:paraId="10F704A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3AB8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8C6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499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9F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EB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FD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76D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2A7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417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DE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870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87E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C8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$826.12</w:t>
            </w:r>
          </w:p>
        </w:tc>
      </w:tr>
      <w:tr w:rsidR="00C37D55" w:rsidRPr="001E4F04" w14:paraId="4C59F25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995F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AF9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D01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E9E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A1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5A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8F7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CBD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FA2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48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F9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40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CA9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$888.97</w:t>
            </w:r>
          </w:p>
        </w:tc>
      </w:tr>
      <w:tr w:rsidR="00C37D55" w:rsidRPr="001E4F04" w14:paraId="241DD7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2F9D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783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9A9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BA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34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4D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352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8E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22D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A2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65E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02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C7C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$955.30</w:t>
            </w:r>
          </w:p>
        </w:tc>
      </w:tr>
      <w:tr w:rsidR="00C37D55" w:rsidRPr="001E4F04" w14:paraId="18671B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9157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5B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E6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25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15F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EC8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6C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2A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957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0CA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9B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73F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E16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$1,025.17</w:t>
            </w:r>
          </w:p>
        </w:tc>
      </w:tr>
      <w:tr w:rsidR="00C37D55" w:rsidRPr="001E4F04" w14:paraId="210741C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402E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9B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35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9C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6C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831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0F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59D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CE6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F1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184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2FE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8F5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$1,098.79</w:t>
            </w:r>
          </w:p>
        </w:tc>
      </w:tr>
      <w:tr w:rsidR="00C37D55" w:rsidRPr="001E4F04" w14:paraId="1F3CE0B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3300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691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2F9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A41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A0B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85A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95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5D1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E1B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3A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C4C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5E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232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$1,176.21</w:t>
            </w:r>
          </w:p>
        </w:tc>
      </w:tr>
      <w:tr w:rsidR="00C37D55" w:rsidRPr="001E4F04" w14:paraId="309A613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58E9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B32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B8D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31A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7CF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29D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CC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742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EA0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11E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857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285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74B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$1,257.60</w:t>
            </w:r>
          </w:p>
        </w:tc>
      </w:tr>
      <w:tr w:rsidR="00C37D55" w:rsidRPr="001E4F04" w14:paraId="09084A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FE84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DA9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6D4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6FD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706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FFF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C50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A2B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29B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12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A1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E06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EA4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$1,331.21</w:t>
            </w:r>
          </w:p>
        </w:tc>
      </w:tr>
      <w:tr w:rsidR="00C37D55" w:rsidRPr="001E4F04" w14:paraId="658351D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02C0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12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382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DBD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643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4C8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BF1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F6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770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618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BC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98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B10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$1,404.81</w:t>
            </w:r>
          </w:p>
        </w:tc>
      </w:tr>
      <w:tr w:rsidR="00C37D55" w:rsidRPr="001E4F04" w14:paraId="1F81B51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6755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FC6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D8C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607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5F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A03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01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4B3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35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CC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91F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06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066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$1,478.41</w:t>
            </w:r>
          </w:p>
        </w:tc>
      </w:tr>
      <w:tr w:rsidR="00C37D55" w:rsidRPr="001E4F04" w14:paraId="59132F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D561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CEB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04A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63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384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704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E8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A9D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630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E00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339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BF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F38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$1,552.01</w:t>
            </w:r>
          </w:p>
        </w:tc>
      </w:tr>
      <w:tr w:rsidR="00C37D55" w:rsidRPr="001E4F04" w14:paraId="4C6F7B6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579E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1B7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E39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EE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EAF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121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E2A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168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B89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7A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062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7D4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10D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$1,625.63</w:t>
            </w:r>
          </w:p>
        </w:tc>
      </w:tr>
      <w:tr w:rsidR="00C37D55" w:rsidRPr="001E4F04" w14:paraId="3F74900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F10F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9A9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CAD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A3C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DFE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649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3A9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242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82C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3C9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12C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4E1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70E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$1,699.21</w:t>
            </w:r>
          </w:p>
        </w:tc>
      </w:tr>
      <w:tr w:rsidR="00C37D55" w:rsidRPr="001E4F04" w14:paraId="08E6E0C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71AA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B5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FF2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055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4D1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157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36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2C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8C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70F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$1,746.52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C33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D4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12D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$1,772.85</w:t>
            </w:r>
          </w:p>
        </w:tc>
      </w:tr>
      <w:tr w:rsidR="00C37D55" w:rsidRPr="001E4F04" w14:paraId="136C36C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A9D9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BAB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C0B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C21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093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445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163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D74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1F1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F48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7BD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F92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E9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$1,846.44</w:t>
            </w:r>
          </w:p>
        </w:tc>
      </w:tr>
      <w:tr w:rsidR="00C37D55" w:rsidRPr="001E4F04" w14:paraId="65C55D3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F40D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882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5F5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8E9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4DC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31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9A2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01B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E08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7F0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DE2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711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68F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$1,920.01</w:t>
            </w:r>
          </w:p>
        </w:tc>
      </w:tr>
      <w:tr w:rsidR="00C37D55" w:rsidRPr="001E4F04" w14:paraId="29BEFCA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5B66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B3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CFD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B5C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92D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B62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C5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431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EBF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B2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13B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C4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4C8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$1,993.65</w:t>
            </w:r>
          </w:p>
        </w:tc>
      </w:tr>
      <w:tr w:rsidR="00C37D55" w:rsidRPr="001E4F04" w14:paraId="58B99BE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053D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C19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19D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10C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93E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FAD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15D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67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4BC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2F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3B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72E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92A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$2,067.27</w:t>
            </w:r>
          </w:p>
        </w:tc>
      </w:tr>
      <w:tr w:rsidR="00C37D55" w:rsidRPr="001E4F04" w14:paraId="47722D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DC58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FAE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7D2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25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7F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534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755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8E4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6D0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9B3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A6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655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D33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$2,140.84</w:t>
            </w:r>
          </w:p>
        </w:tc>
      </w:tr>
      <w:tr w:rsidR="00C37D55" w:rsidRPr="001E4F04" w14:paraId="6514927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8344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63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D1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17B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8F1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EBC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ACF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B7B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453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06D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ED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783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$2,203.49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80C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$2,214.51</w:t>
            </w:r>
          </w:p>
        </w:tc>
      </w:tr>
      <w:tr w:rsidR="00C37D55" w:rsidRPr="001E4F04" w14:paraId="553C481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3220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CBD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42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450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49C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49F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F83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EE4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684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C84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DF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8F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031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$2,288.06</w:t>
            </w:r>
          </w:p>
        </w:tc>
      </w:tr>
      <w:tr w:rsidR="00C37D55" w:rsidRPr="001E4F04" w14:paraId="5F87F5E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5AC8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7EC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85B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BA4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43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7BD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2A5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3FB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CC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22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D7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6E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700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$2,361.64</w:t>
            </w:r>
          </w:p>
        </w:tc>
      </w:tr>
      <w:tr w:rsidR="00C37D55" w:rsidRPr="001E4F04" w14:paraId="1A1FA78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2CE4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6E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F0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23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886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E78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4B3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BCA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0E0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21A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8B2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0E1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A9B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$2,435.27</w:t>
            </w:r>
          </w:p>
        </w:tc>
      </w:tr>
      <w:tr w:rsidR="00C37D55" w:rsidRPr="001E4F04" w14:paraId="76A0EFE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99C0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3EA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7F3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45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215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198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9CB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A9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9CB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26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04D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E3A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AE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$2,508.88</w:t>
            </w:r>
          </w:p>
        </w:tc>
      </w:tr>
      <w:tr w:rsidR="00C37D55" w:rsidRPr="001E4F04" w14:paraId="5B736E0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FC76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1C9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91E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7E1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3F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52A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6B7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3CB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44C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985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E32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936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3BC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$2,582.45</w:t>
            </w:r>
          </w:p>
        </w:tc>
      </w:tr>
      <w:tr w:rsidR="00C37D55" w:rsidRPr="001E4F04" w14:paraId="16B7A2A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152E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E0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64E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BBA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692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D69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82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985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72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48F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4FF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097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441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$2,656.09</w:t>
            </w:r>
          </w:p>
        </w:tc>
      </w:tr>
      <w:tr w:rsidR="00C37D55" w:rsidRPr="001E4F04" w14:paraId="4282363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7537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A70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37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$2,596.89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A9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91C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5BB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3CA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1AE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6E6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4A4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F8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30D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58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$2,729.70</w:t>
            </w:r>
          </w:p>
        </w:tc>
      </w:tr>
      <w:tr w:rsidR="00C37D55" w:rsidRPr="001E4F04" w14:paraId="580B070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61DD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91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47E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7D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C1C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A7A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D30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B05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1DF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F8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7FB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3CB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BF8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$2,803.31</w:t>
            </w:r>
          </w:p>
        </w:tc>
      </w:tr>
      <w:tr w:rsidR="00C37D55" w:rsidRPr="001E4F04" w14:paraId="573B00F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A10F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A3A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EF7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A52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3D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293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83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07E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7C0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E2E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61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72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4A2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$2,876.89</w:t>
            </w:r>
          </w:p>
        </w:tc>
      </w:tr>
      <w:tr w:rsidR="00C37D55" w:rsidRPr="001E4F04" w14:paraId="05CE7BA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1A0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2AB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C2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02E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A48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3D1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8DD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C68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603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C89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168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F6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377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$2,950.48</w:t>
            </w:r>
          </w:p>
        </w:tc>
      </w:tr>
      <w:tr w:rsidR="00C37D55" w:rsidRPr="001E4F04" w14:paraId="6DA1D33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B3D5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D13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FD6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6F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36D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709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862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706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F83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646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D42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23D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2CC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$3,024.13</w:t>
            </w:r>
          </w:p>
        </w:tc>
      </w:tr>
      <w:tr w:rsidR="00C37D55" w:rsidRPr="001E4F04" w14:paraId="4B0F61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FDDE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014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68D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FCE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A6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1D1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865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CB1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1E9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B8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87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8D6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B62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$3,097.70</w:t>
            </w:r>
          </w:p>
        </w:tc>
      </w:tr>
      <w:tr w:rsidR="00C37D55" w:rsidRPr="001E4F04" w14:paraId="0974556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9EAB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7E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025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$3,017.05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E2B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628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91D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EDE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DA8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1D0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21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435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34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270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$3,171.35</w:t>
            </w:r>
          </w:p>
        </w:tc>
      </w:tr>
      <w:tr w:rsidR="00C37D55" w:rsidRPr="001E4F04" w14:paraId="3E4FA15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DCA4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6E3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FB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5D0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C38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36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B62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AAD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FAA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FE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98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8F8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B28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$3,244.92</w:t>
            </w:r>
          </w:p>
        </w:tc>
      </w:tr>
      <w:tr w:rsidR="00C37D55" w:rsidRPr="001E4F04" w14:paraId="10B6947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E480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D67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57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$3,157.06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33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FBF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441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6AF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EF7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DD3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00E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C7B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913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608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$3,318.51</w:t>
            </w:r>
          </w:p>
        </w:tc>
      </w:tr>
      <w:tr w:rsidR="00C37D55" w:rsidRPr="001E4F04" w14:paraId="65E721F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AEC6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B19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ADC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CC3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A88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D6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DE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9A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03D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108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FE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0F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B94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$3,392.14</w:t>
            </w:r>
          </w:p>
        </w:tc>
      </w:tr>
      <w:tr w:rsidR="00C37D55" w:rsidRPr="001E4F04" w14:paraId="38D515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F97E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BD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35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E20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9D5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646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C9E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31C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159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130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65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8ED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A3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$3,465.72</w:t>
            </w:r>
          </w:p>
        </w:tc>
      </w:tr>
      <w:tr w:rsidR="00C37D55" w:rsidRPr="001E4F04" w14:paraId="281A511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0E1E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659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82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98E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362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32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97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8B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39E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1B5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06D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DF4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059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$3,539.33</w:t>
            </w:r>
          </w:p>
        </w:tc>
      </w:tr>
      <w:tr w:rsidR="00C37D55" w:rsidRPr="001E4F04" w14:paraId="5302DD4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5F1F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162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68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463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50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F3B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893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F3A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527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5B9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C43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C08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D9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$3,612.91</w:t>
            </w:r>
          </w:p>
        </w:tc>
      </w:tr>
      <w:tr w:rsidR="00C37D55" w:rsidRPr="001E4F04" w14:paraId="0A78901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F409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D99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0E9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97B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B86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F8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636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2DE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B5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054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C0E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AF3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4D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$3,686.55</w:t>
            </w:r>
          </w:p>
        </w:tc>
      </w:tr>
      <w:tr w:rsidR="00C37D55" w:rsidRPr="001E4F04" w14:paraId="05A65A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D481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313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2FB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009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1D9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D2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2CB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3F9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B44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DDD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51F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11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D08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$3,760.15</w:t>
            </w:r>
          </w:p>
        </w:tc>
      </w:tr>
      <w:tr w:rsidR="00C37D55" w:rsidRPr="001E4F04" w14:paraId="03AEF2A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571B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90B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$3,629.09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23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44A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C8F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E68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$3,702.22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06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487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8E6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3AC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E4A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A7B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1F3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$3,833.76</w:t>
            </w:r>
          </w:p>
        </w:tc>
      </w:tr>
      <w:tr w:rsidR="00C37D55" w:rsidRPr="001E4F04" w14:paraId="7316E1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F3D1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82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FF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491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6F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BA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0B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46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CB3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C04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24D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627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65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$3,907.37</w:t>
            </w:r>
          </w:p>
        </w:tc>
      </w:tr>
      <w:tr w:rsidR="00C37D55" w:rsidRPr="001E4F04" w14:paraId="33D1C98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396B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952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53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FFC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CE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0DE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73C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B6A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E8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F62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98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243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7BE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$3,980.99</w:t>
            </w:r>
          </w:p>
        </w:tc>
      </w:tr>
      <w:tr w:rsidR="00C37D55" w:rsidRPr="001E4F04" w14:paraId="38001BF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CFE2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F34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AD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161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17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E2F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E76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$3,935.03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81D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9A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A0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DCA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52F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0E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$4,054.56</w:t>
            </w:r>
          </w:p>
        </w:tc>
      </w:tr>
      <w:tr w:rsidR="00C37D55" w:rsidRPr="001E4F04" w14:paraId="09DCF0B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E1D5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4C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B5B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0B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57C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796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802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3F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932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50C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8D0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D95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CD5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$4,128.15</w:t>
            </w:r>
          </w:p>
        </w:tc>
      </w:tr>
      <w:tr w:rsidR="00C37D55" w:rsidRPr="001E4F04" w14:paraId="1CDDA08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C354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60F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58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A0F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49E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A1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67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CEB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1C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BE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67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053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81C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$4,201.78</w:t>
            </w:r>
          </w:p>
        </w:tc>
      </w:tr>
      <w:tr w:rsidR="00C37D55" w:rsidRPr="001E4F04" w14:paraId="535FD8B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3F4A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E22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270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336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2B7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281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A1F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3C9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228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9ED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82E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6DB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689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$4,275.36</w:t>
            </w:r>
          </w:p>
        </w:tc>
      </w:tr>
      <w:tr w:rsidR="00C37D55" w:rsidRPr="001E4F04" w14:paraId="10EAA3C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A3E1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C24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2C4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2C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611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DA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D6F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B1A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9FA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223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D34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FCA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879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$4,349.01</w:t>
            </w:r>
          </w:p>
        </w:tc>
      </w:tr>
      <w:tr w:rsidR="00C37D55" w:rsidRPr="001E4F04" w14:paraId="4E477FD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AC2A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9FF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1DC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C8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F9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$4,249.61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D1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AE3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F42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FB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2EA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344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AA6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E1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$4,422.60</w:t>
            </w:r>
          </w:p>
        </w:tc>
      </w:tr>
      <w:tr w:rsidR="00C37D55" w:rsidRPr="001E4F04" w14:paraId="1F2120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0A1E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F7D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035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0DB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420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072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E8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263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6D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97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E02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8C5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891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$4,496.19</w:t>
            </w:r>
          </w:p>
        </w:tc>
      </w:tr>
      <w:tr w:rsidR="00C37D55" w:rsidRPr="001E4F04" w14:paraId="0289721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278E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552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63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71C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94F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87B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C4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86A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263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471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A72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C3B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A0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$4,569.79</w:t>
            </w:r>
          </w:p>
        </w:tc>
      </w:tr>
      <w:tr w:rsidR="00C37D55" w:rsidRPr="001E4F04" w14:paraId="1AADAB8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B0F3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354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201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963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2E4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4BE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98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25C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B64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EAC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6AD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303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26B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$4,643.41</w:t>
            </w:r>
          </w:p>
        </w:tc>
      </w:tr>
      <w:tr w:rsidR="00C37D55" w:rsidRPr="001E4F04" w14:paraId="1F68860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9312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FAC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353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FF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B1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831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E70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D04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923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28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71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667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BD7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$4,717.02</w:t>
            </w:r>
          </w:p>
        </w:tc>
      </w:tr>
      <w:tr w:rsidR="00C37D55" w:rsidRPr="001E4F04" w14:paraId="0A9C6E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9B07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30E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720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3A8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B0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A02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183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D1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20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297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B4B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BE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AA5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$4,790.62</w:t>
            </w:r>
          </w:p>
        </w:tc>
      </w:tr>
      <w:tr w:rsidR="00C37D55" w:rsidRPr="001E4F04" w14:paraId="1084932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2240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BDB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D02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944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8C6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407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EBE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E4C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FDD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EE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FA1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B65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14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$4,864.23</w:t>
            </w:r>
          </w:p>
        </w:tc>
      </w:tr>
      <w:tr w:rsidR="00C37D55" w:rsidRPr="001E4F04" w14:paraId="4847881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DF55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9B7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50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603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04E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3C6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FF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FB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313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7D2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811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CB1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743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$4,937.85</w:t>
            </w:r>
          </w:p>
        </w:tc>
      </w:tr>
      <w:tr w:rsidR="00C37D55" w:rsidRPr="001E4F04" w14:paraId="6FA8FEC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CD1F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E0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728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510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7F0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91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215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BD0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45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830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4A6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547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B9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$5,011.40</w:t>
            </w:r>
          </w:p>
        </w:tc>
      </w:tr>
      <w:tr w:rsidR="00C37D55" w:rsidRPr="001E4F04" w14:paraId="4C0645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2CEF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BB0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B84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A6A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5BA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C32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CA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3B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216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4EF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469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B0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821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$5,085.02</w:t>
            </w:r>
          </w:p>
        </w:tc>
      </w:tr>
      <w:tr w:rsidR="00C37D55" w:rsidRPr="001E4F04" w14:paraId="06337B8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6873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E18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75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80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BFE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$4,956.85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07E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F23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94D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BF3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340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83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5D2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$5,132.97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79B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$5,158.63</w:t>
            </w:r>
          </w:p>
        </w:tc>
      </w:tr>
      <w:tr w:rsidR="00C37D55" w:rsidRPr="001E4F04" w14:paraId="370D16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6493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FA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$4,952.91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14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0D0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9E1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78B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6B1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F05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B49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7C0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4B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7B7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579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$5,232.23</w:t>
            </w:r>
          </w:p>
        </w:tc>
      </w:tr>
      <w:tr w:rsidR="00C37D55" w:rsidRPr="001E4F04" w14:paraId="5613695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5965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5D0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C4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179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C6F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F09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FF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ED1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170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83E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497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10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ED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$5,305.85</w:t>
            </w:r>
          </w:p>
        </w:tc>
      </w:tr>
      <w:tr w:rsidR="00C37D55" w:rsidRPr="001E4F04" w14:paraId="608DA7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DD3A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70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C1F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1B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7A2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48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1E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F4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1AF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34D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6E0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D6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67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$5,379.46</w:t>
            </w:r>
          </w:p>
        </w:tc>
      </w:tr>
      <w:tr w:rsidR="00C37D55" w:rsidRPr="001E4F04" w14:paraId="5E5A75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7373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F27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3B6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6AE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9B5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$5,239.74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481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FE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138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90C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01C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87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749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09E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$5,453.04</w:t>
            </w:r>
          </w:p>
        </w:tc>
      </w:tr>
      <w:tr w:rsidR="00C37D55" w:rsidRPr="001E4F04" w14:paraId="109DA63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B327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B67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$5,231.61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FC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745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06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5FF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08B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A88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625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BE0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BCD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8D6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DE8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$5,526.65</w:t>
            </w:r>
          </w:p>
        </w:tc>
      </w:tr>
      <w:tr w:rsidR="00C37D55" w:rsidRPr="001E4F04" w14:paraId="6A396C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F395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7B9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F76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833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766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95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9D4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7DB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1D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78C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776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C77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E98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$5,572.47</w:t>
            </w:r>
          </w:p>
        </w:tc>
      </w:tr>
      <w:tr w:rsidR="00C37D55" w:rsidRPr="001E4F04" w14:paraId="680E1A2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CD92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BD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05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85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8CC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6B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7A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3E6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9FF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773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A42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B57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421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$5,589.45</w:t>
            </w:r>
          </w:p>
        </w:tc>
      </w:tr>
    </w:tbl>
    <w:p w14:paraId="000E3731" w14:textId="77777777" w:rsidR="00C37D55" w:rsidRPr="001E4F04" w:rsidRDefault="00C37D55" w:rsidP="00C37D55">
      <w:pPr>
        <w:spacing w:line="435" w:lineRule="atLeast"/>
        <w:jc w:val="both"/>
        <w:rPr>
          <w:rFonts w:ascii="Verdana" w:hAnsi="Verdana" w:cs="Arial"/>
          <w:lang w:val="es-ES_tradnl"/>
        </w:rPr>
      </w:pPr>
    </w:p>
    <w:p w14:paraId="3C68114B" w14:textId="77777777" w:rsidR="00C37D55" w:rsidRDefault="00C37D55" w:rsidP="00C5426D">
      <w:pPr>
        <w:pStyle w:val="Sinespaciado"/>
        <w:rPr>
          <w:rFonts w:ascii="Verdana" w:hAnsi="Verdana"/>
          <w:sz w:val="20"/>
          <w:szCs w:val="20"/>
          <w:lang w:val="es-ES_tradnl"/>
        </w:rPr>
      </w:pPr>
      <w:r w:rsidRPr="00C5426D">
        <w:rPr>
          <w:rFonts w:ascii="Verdana" w:hAnsi="Verdana"/>
          <w:sz w:val="20"/>
          <w:szCs w:val="20"/>
          <w:lang w:val="es-ES_tradnl"/>
        </w:rPr>
        <w:lastRenderedPageBreak/>
        <w:t>En consumos mayores a 100 m³ se cobrará cada metro cúbico al precio siguiente y al importe que resulte se le sumará la cuota base</w:t>
      </w:r>
    </w:p>
    <w:p w14:paraId="401FFBD5" w14:textId="77777777" w:rsidR="00C5426D" w:rsidRPr="00C5426D" w:rsidRDefault="00C5426D" w:rsidP="00C5426D">
      <w:pPr>
        <w:pStyle w:val="Sinespaciado"/>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1"/>
        <w:gridCol w:w="712"/>
        <w:gridCol w:w="838"/>
        <w:gridCol w:w="712"/>
        <w:gridCol w:w="713"/>
        <w:gridCol w:w="713"/>
        <w:gridCol w:w="713"/>
        <w:gridCol w:w="713"/>
        <w:gridCol w:w="768"/>
        <w:gridCol w:w="1163"/>
        <w:gridCol w:w="856"/>
        <w:gridCol w:w="1110"/>
        <w:gridCol w:w="1024"/>
      </w:tblGrid>
      <w:tr w:rsidR="00C37D55" w:rsidRPr="001E4F04" w14:paraId="009C4530"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C307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C12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F096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B2D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0C8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D35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A75D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78CA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AA72"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D81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BD95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ED92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D2CC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49DA065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6E2F6"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DA4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8C8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AA4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45D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AA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E33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A7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3A2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F4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30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3E4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94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$55.76</w:t>
            </w:r>
          </w:p>
        </w:tc>
      </w:tr>
    </w:tbl>
    <w:p w14:paraId="45339A0F"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t>b)</w:t>
      </w:r>
      <w:r w:rsidRPr="001E4F04">
        <w:rPr>
          <w:rFonts w:ascii="Verdana" w:hAnsi="Verdana"/>
          <w:sz w:val="18"/>
          <w:szCs w:val="18"/>
          <w:lang w:val="es-ES_tradnl"/>
        </w:rPr>
        <w:t xml:space="preserve"> </w:t>
      </w:r>
      <w:r w:rsidRPr="001E4F04">
        <w:rPr>
          <w:rFonts w:ascii="Verdana" w:hAnsi="Verdana"/>
          <w:b/>
          <w:bCs/>
          <w:sz w:val="18"/>
          <w:szCs w:val="18"/>
          <w:lang w:val="es-ES_tradnl"/>
        </w:rPr>
        <w:t>Servicios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95"/>
        <w:gridCol w:w="780"/>
        <w:gridCol w:w="807"/>
        <w:gridCol w:w="779"/>
        <w:gridCol w:w="779"/>
        <w:gridCol w:w="779"/>
        <w:gridCol w:w="779"/>
        <w:gridCol w:w="779"/>
        <w:gridCol w:w="779"/>
        <w:gridCol w:w="1117"/>
        <w:gridCol w:w="823"/>
        <w:gridCol w:w="1067"/>
        <w:gridCol w:w="1003"/>
      </w:tblGrid>
      <w:tr w:rsidR="00C37D55" w:rsidRPr="001E4F04" w14:paraId="176C92C0"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A0D29"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7C45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3633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191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6B5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DC17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02C5"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B01C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1053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0FBF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F4AC2"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3E35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686C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233E8FB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69429"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BC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2E2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FE9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FE8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51A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89B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7F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91A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F5B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3BF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3C2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70F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$179.70</w:t>
            </w:r>
          </w:p>
        </w:tc>
      </w:tr>
    </w:tbl>
    <w:p w14:paraId="321CFD55" w14:textId="77777777" w:rsidR="00C37D55" w:rsidRPr="00C5426D" w:rsidRDefault="00C37D55" w:rsidP="00C5426D">
      <w:pPr>
        <w:pStyle w:val="Sinespaciado"/>
        <w:rPr>
          <w:rFonts w:ascii="Verdana" w:hAnsi="Verdana"/>
          <w:sz w:val="20"/>
          <w:szCs w:val="20"/>
          <w:lang w:val="es-ES_tradnl"/>
        </w:rPr>
      </w:pPr>
    </w:p>
    <w:p w14:paraId="1D2F7E26" w14:textId="77777777" w:rsidR="00C37D55" w:rsidRDefault="00C37D55" w:rsidP="00C5426D">
      <w:pPr>
        <w:pStyle w:val="Sinespaciado"/>
        <w:rPr>
          <w:rFonts w:ascii="Verdana" w:hAnsi="Verdana"/>
          <w:sz w:val="20"/>
          <w:szCs w:val="20"/>
          <w:lang w:val="es-ES_tradnl"/>
        </w:rPr>
      </w:pPr>
      <w:r w:rsidRPr="00C5426D">
        <w:rPr>
          <w:rFonts w:ascii="Verdana" w:hAnsi="Verdana"/>
          <w:sz w:val="20"/>
          <w:szCs w:val="20"/>
          <w:lang w:val="es-ES_tradnl"/>
        </w:rPr>
        <w:t>A la cuota base se le sumará el importe de acuerdo al consumo del usuario conforme la siguiente tabla:</w:t>
      </w:r>
    </w:p>
    <w:p w14:paraId="57CC9A4A" w14:textId="77777777" w:rsidR="00C5426D" w:rsidRPr="00C5426D" w:rsidRDefault="00C5426D" w:rsidP="00C5426D">
      <w:pPr>
        <w:pStyle w:val="Sinespaciado"/>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54"/>
        <w:gridCol w:w="875"/>
        <w:gridCol w:w="1006"/>
        <w:gridCol w:w="946"/>
      </w:tblGrid>
      <w:tr w:rsidR="00C37D55" w:rsidRPr="001E4F04" w14:paraId="1AD40494"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72A3B" w14:textId="77777777" w:rsidR="00C37D55" w:rsidRPr="001E4F04" w:rsidRDefault="00C37D55" w:rsidP="00C5426D">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BFCA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7E5F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CF12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CD55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03DF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401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67D7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80B6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721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6D58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BB1A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4FC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64214DA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04F7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A7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66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D36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510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927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C59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A9A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A69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886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5F5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40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2CA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r>
      <w:tr w:rsidR="00C37D55" w:rsidRPr="001E4F04" w14:paraId="0CAFF7E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BDB3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18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66D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1BA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DDD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5C1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59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A8E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A1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2D3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CE0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632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5B5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w:t>
            </w:r>
          </w:p>
        </w:tc>
      </w:tr>
      <w:tr w:rsidR="00C37D55" w:rsidRPr="001E4F04" w14:paraId="6657238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C6A9B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AC0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27B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4B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7C3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72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92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E9E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4AB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50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0E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261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10A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$7.93</w:t>
            </w:r>
          </w:p>
        </w:tc>
      </w:tr>
      <w:tr w:rsidR="00C37D55" w:rsidRPr="001E4F04" w14:paraId="64D327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B673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42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1F2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3B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CAC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756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0FB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93A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57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91A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EE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F58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82F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$12.13</w:t>
            </w:r>
          </w:p>
        </w:tc>
      </w:tr>
      <w:tr w:rsidR="00C37D55" w:rsidRPr="001E4F04" w14:paraId="44E64D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DD6F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C1D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7A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FD1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2F1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39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EE9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5D6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AE9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7A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E80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FD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2D7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$16.46</w:t>
            </w:r>
          </w:p>
        </w:tc>
      </w:tr>
      <w:tr w:rsidR="00C37D55" w:rsidRPr="001E4F04" w14:paraId="56F4D46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F227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AE7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9C8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B49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53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D14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AB0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BD8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027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A6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327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DB3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56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$20.97</w:t>
            </w:r>
          </w:p>
        </w:tc>
      </w:tr>
      <w:tr w:rsidR="00C37D55" w:rsidRPr="001E4F04" w14:paraId="0C40C3B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678E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8C9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610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28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23C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C1A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29D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1F5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5C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B0D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D86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547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646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$25.61</w:t>
            </w:r>
          </w:p>
        </w:tc>
      </w:tr>
      <w:tr w:rsidR="00C37D55" w:rsidRPr="001E4F04" w14:paraId="5B4CBCB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2126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91D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B1C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A5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14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934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EBE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E62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999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FC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36A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CA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719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$30.40</w:t>
            </w:r>
          </w:p>
        </w:tc>
      </w:tr>
      <w:tr w:rsidR="00C37D55" w:rsidRPr="001E4F04" w14:paraId="18B73F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0FFC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C8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4B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BDF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7DF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259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0FD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5AC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A48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6B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FAE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191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D3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$35.33</w:t>
            </w:r>
          </w:p>
        </w:tc>
      </w:tr>
      <w:tr w:rsidR="00C37D55" w:rsidRPr="001E4F04" w14:paraId="69E4D81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3534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F4F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65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2EA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A1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4DD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77C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2DC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D72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687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B0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7F0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0B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$40.43</w:t>
            </w:r>
          </w:p>
        </w:tc>
      </w:tr>
      <w:tr w:rsidR="00C37D55" w:rsidRPr="001E4F04" w14:paraId="521D144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3E41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152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8B2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CB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6D1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46D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6A2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E6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7FB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D5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49C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43A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7B3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$45.30</w:t>
            </w:r>
          </w:p>
        </w:tc>
      </w:tr>
      <w:tr w:rsidR="00C37D55" w:rsidRPr="001E4F04" w14:paraId="5E05EE4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09D5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03A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AF6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26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F17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DE3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FA6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567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465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B2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D8F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BF1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7D7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$51.86</w:t>
            </w:r>
          </w:p>
        </w:tc>
      </w:tr>
      <w:tr w:rsidR="00C37D55" w:rsidRPr="001E4F04" w14:paraId="0CDC9CD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2DDF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A4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4E6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203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042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D1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3F0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741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A19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1E8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943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58F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20F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$67.57</w:t>
            </w:r>
          </w:p>
        </w:tc>
      </w:tr>
      <w:tr w:rsidR="00C37D55" w:rsidRPr="001E4F04" w14:paraId="4030C7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8E09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D7C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278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8A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97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7C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CC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F7B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A13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32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ECC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59D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89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$89.34</w:t>
            </w:r>
          </w:p>
        </w:tc>
      </w:tr>
      <w:tr w:rsidR="00C37D55" w:rsidRPr="001E4F04" w14:paraId="198E39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B35F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C9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90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A53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064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006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31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45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870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C83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F5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F67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6B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$112.77</w:t>
            </w:r>
          </w:p>
        </w:tc>
      </w:tr>
      <w:tr w:rsidR="00C37D55" w:rsidRPr="001E4F04" w14:paraId="31C143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D61D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E0D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8D6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5C2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CB7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4E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5FF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B68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444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3A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56C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48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DD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$138.33</w:t>
            </w:r>
          </w:p>
        </w:tc>
      </w:tr>
      <w:tr w:rsidR="00C37D55" w:rsidRPr="001E4F04" w14:paraId="6C95FC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3B83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DEE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D8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F4A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C2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4C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93B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01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567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20D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6DE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6C0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C9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$163.30</w:t>
            </w:r>
          </w:p>
        </w:tc>
      </w:tr>
      <w:tr w:rsidR="00C37D55" w:rsidRPr="001E4F04" w14:paraId="4FCDDA6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2C0A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28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01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65D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F1F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EAA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718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5BE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8D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AA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A0F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721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A9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$189.81</w:t>
            </w:r>
          </w:p>
        </w:tc>
      </w:tr>
      <w:tr w:rsidR="00C37D55" w:rsidRPr="001E4F04" w14:paraId="19061FB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1B6B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04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C75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029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4D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6D5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EBB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6E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511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85D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3A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233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FF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$218.04</w:t>
            </w:r>
          </w:p>
        </w:tc>
      </w:tr>
      <w:tr w:rsidR="00C37D55" w:rsidRPr="001E4F04" w14:paraId="5C6FDD9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C3B5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AD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9B4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D5B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E4D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B47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97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228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1D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509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D0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498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3EE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$248.13</w:t>
            </w:r>
          </w:p>
        </w:tc>
      </w:tr>
      <w:tr w:rsidR="00C37D55" w:rsidRPr="001E4F04" w14:paraId="0CE33E9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4B09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56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723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A3A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29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B33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95D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AE9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120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E5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3DC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72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6EE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$280.30</w:t>
            </w:r>
          </w:p>
        </w:tc>
      </w:tr>
      <w:tr w:rsidR="00C37D55" w:rsidRPr="001E4F04" w14:paraId="5E78CEE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5A9E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31A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57F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B8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FFD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CDE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E6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43D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18A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5A5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046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A74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7C3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$314.76</w:t>
            </w:r>
          </w:p>
        </w:tc>
      </w:tr>
      <w:tr w:rsidR="00C37D55" w:rsidRPr="001E4F04" w14:paraId="5DA5718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7595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AAF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4EB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514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F12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B4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A7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C90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DB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8C2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AE6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366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87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$351.60</w:t>
            </w:r>
          </w:p>
        </w:tc>
      </w:tr>
      <w:tr w:rsidR="00C37D55" w:rsidRPr="001E4F04" w14:paraId="35FD501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006E9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F02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2C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7BF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5B4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1BF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2F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196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A88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BF5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D76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AAB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A63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$391.13</w:t>
            </w:r>
          </w:p>
        </w:tc>
      </w:tr>
      <w:tr w:rsidR="00C37D55" w:rsidRPr="001E4F04" w14:paraId="24CDA0B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60F5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80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D76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0A8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E88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E1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A8A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620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F3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389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7D9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E55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212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$433.44</w:t>
            </w:r>
          </w:p>
        </w:tc>
      </w:tr>
      <w:tr w:rsidR="00C37D55" w:rsidRPr="001E4F04" w14:paraId="262E553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B82A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B8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8C7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AB7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BD7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B1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60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35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89D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1E6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84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025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D44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$478.79</w:t>
            </w:r>
          </w:p>
        </w:tc>
      </w:tr>
      <w:tr w:rsidR="00C37D55" w:rsidRPr="001E4F04" w14:paraId="5ADA1B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8D7F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1A0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3C2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C23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C49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9D6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240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9F9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AA2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23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BF3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DFC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47A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$527.28</w:t>
            </w:r>
          </w:p>
        </w:tc>
      </w:tr>
      <w:tr w:rsidR="00C37D55" w:rsidRPr="001E4F04" w14:paraId="7F7411B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F2B1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402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0BF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BB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618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5C4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D0F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004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A9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D96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A83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2D6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BB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$579.12</w:t>
            </w:r>
          </w:p>
        </w:tc>
      </w:tr>
      <w:tr w:rsidR="00C37D55" w:rsidRPr="001E4F04" w14:paraId="5A9CC2D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98C7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DFD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77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36E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43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60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71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B18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221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711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B8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E9B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426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$634.54</w:t>
            </w:r>
          </w:p>
        </w:tc>
      </w:tr>
      <w:tr w:rsidR="00C37D55" w:rsidRPr="001E4F04" w14:paraId="643292E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BA60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CE7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D09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F0D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4B1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12F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A68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7D1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8A9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A26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9A8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42D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162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$693.70</w:t>
            </w:r>
          </w:p>
        </w:tc>
      </w:tr>
      <w:tr w:rsidR="00C37D55" w:rsidRPr="001E4F04" w14:paraId="4A8946D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A927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1D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75E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245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F8D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418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B21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407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D8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201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C7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8A0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ED2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$756.77</w:t>
            </w:r>
          </w:p>
        </w:tc>
      </w:tr>
      <w:tr w:rsidR="00C37D55" w:rsidRPr="001E4F04" w14:paraId="3F5538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F1CB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63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804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6FE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C44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517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63A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4D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B4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E5C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0F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A30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647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$823.91</w:t>
            </w:r>
          </w:p>
        </w:tc>
      </w:tr>
      <w:tr w:rsidR="00C37D55" w:rsidRPr="001E4F04" w14:paraId="4A73D6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BE43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EDA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627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8A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C47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9F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713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04B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B96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151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76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7A5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5F9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$895.42</w:t>
            </w:r>
          </w:p>
        </w:tc>
      </w:tr>
      <w:tr w:rsidR="00C37D55" w:rsidRPr="001E4F04" w14:paraId="4D75744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2B3E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CA6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E05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4F1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3A1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92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F6D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05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6F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DAA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CC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CC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D83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$971.35</w:t>
            </w:r>
          </w:p>
        </w:tc>
      </w:tr>
      <w:tr w:rsidR="00C37D55" w:rsidRPr="001E4F04" w14:paraId="6D7E9C4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AF7A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B81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E9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69C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03D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98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22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1A1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06E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02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12E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143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309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$1,051.96</w:t>
            </w:r>
          </w:p>
        </w:tc>
      </w:tr>
      <w:tr w:rsidR="00C37D55" w:rsidRPr="001E4F04" w14:paraId="302FAAD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D3FC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B1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2A2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FA6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B73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377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9C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3C8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DD8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51C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F78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C13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482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$1,137.37</w:t>
            </w:r>
          </w:p>
        </w:tc>
      </w:tr>
      <w:tr w:rsidR="00C37D55" w:rsidRPr="001E4F04" w14:paraId="4B4F462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99E9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18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D1D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A5F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C96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338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D3D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E24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62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F6F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79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357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E0E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$1,212.80</w:t>
            </w:r>
          </w:p>
        </w:tc>
      </w:tr>
      <w:tr w:rsidR="00C37D55" w:rsidRPr="001E4F04" w14:paraId="12F8F9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33EE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009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A93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7F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CDA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1BC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208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CB7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6A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939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090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858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280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$1,290.03</w:t>
            </w:r>
          </w:p>
        </w:tc>
      </w:tr>
      <w:tr w:rsidR="00C37D55" w:rsidRPr="001E4F04" w14:paraId="23DE942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C408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3C3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$1,295.98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0AE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C78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14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C1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132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73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383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EB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195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18E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5F2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$1,369.06</w:t>
            </w:r>
          </w:p>
        </w:tc>
      </w:tr>
      <w:tr w:rsidR="00C37D55" w:rsidRPr="001E4F04" w14:paraId="350B799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5630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497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2A3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F51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D0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2CB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831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C5D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C3B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B6E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896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E27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576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$1,450.04</w:t>
            </w:r>
          </w:p>
        </w:tc>
      </w:tr>
      <w:tr w:rsidR="00C37D55" w:rsidRPr="001E4F04" w14:paraId="7AC9782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3CC6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662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D2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ECC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$1,465.70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22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0DD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3C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AD4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99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AB2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AE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FA4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1DD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$1,532.99</w:t>
            </w:r>
          </w:p>
        </w:tc>
      </w:tr>
      <w:tr w:rsidR="00C37D55" w:rsidRPr="001E4F04" w14:paraId="7E24C08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3D8F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789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B39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16A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1C4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545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EC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71D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CE8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9E8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7B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F11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A6C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$1,612.05</w:t>
            </w:r>
          </w:p>
        </w:tc>
      </w:tr>
      <w:tr w:rsidR="00C37D55" w:rsidRPr="001E4F04" w14:paraId="2021166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A2B6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98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C7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B3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05C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2AB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FD7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832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488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A1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E7A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F93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50E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$1,691.10</w:t>
            </w:r>
          </w:p>
        </w:tc>
      </w:tr>
      <w:tr w:rsidR="00C37D55" w:rsidRPr="001E4F04" w14:paraId="65DB15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47A1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D22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AB1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764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F99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7CF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A56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B56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8D2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$1,735.22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739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97A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06F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D1D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$1,770.18</w:t>
            </w:r>
          </w:p>
        </w:tc>
      </w:tr>
      <w:tr w:rsidR="00C37D55" w:rsidRPr="001E4F04" w14:paraId="0DE91BF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25AD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47D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AB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E0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16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408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53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C2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31B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588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D3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DDA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2D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$1,849.23</w:t>
            </w:r>
          </w:p>
        </w:tc>
      </w:tr>
      <w:tr w:rsidR="00C37D55" w:rsidRPr="001E4F04" w14:paraId="48D2243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2E27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5F1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73C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EC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ED2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2D9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E31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00F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FE4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C91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1A4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9D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3AF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$1,928.33</w:t>
            </w:r>
          </w:p>
        </w:tc>
      </w:tr>
      <w:tr w:rsidR="00C37D55" w:rsidRPr="001E4F04" w14:paraId="653B4C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4E1D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0E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DB7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23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90E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B92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326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951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BA6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25C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7E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707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5BF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$2,008.05</w:t>
            </w:r>
          </w:p>
        </w:tc>
      </w:tr>
      <w:tr w:rsidR="00C37D55" w:rsidRPr="001E4F04" w14:paraId="27CB308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BB11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5AE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AA0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BFA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52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5E5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9D0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EF3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D4C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D61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F86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B09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DBC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$2,086.44</w:t>
            </w:r>
          </w:p>
        </w:tc>
      </w:tr>
      <w:tr w:rsidR="00C37D55" w:rsidRPr="001E4F04" w14:paraId="1BE13FF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281E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CF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95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960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BE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E89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56B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CCB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9CB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908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F46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E1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7F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$2,165.51</w:t>
            </w:r>
          </w:p>
        </w:tc>
      </w:tr>
      <w:tr w:rsidR="00C37D55" w:rsidRPr="001E4F04" w14:paraId="429A648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0B07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94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4FF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737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10F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94E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E5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02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4CD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092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750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D3E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6F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$2,244.53</w:t>
            </w:r>
          </w:p>
        </w:tc>
      </w:tr>
      <w:tr w:rsidR="00C37D55" w:rsidRPr="001E4F04" w14:paraId="5E78DA2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EBCD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FA0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50B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186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045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9F5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63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108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17A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$2,277.74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82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C72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C0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35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$2,323.64</w:t>
            </w:r>
          </w:p>
        </w:tc>
      </w:tr>
      <w:tr w:rsidR="00C37D55" w:rsidRPr="001E4F04" w14:paraId="4B2780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59DB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0AB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$2,274.43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0F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61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B22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C5C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9DB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8E5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0DB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AA3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795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E5A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28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$2,402.70</w:t>
            </w:r>
          </w:p>
        </w:tc>
      </w:tr>
      <w:tr w:rsidR="00C37D55" w:rsidRPr="001E4F04" w14:paraId="2AA6E5D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18DA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4EB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117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F51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632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331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491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$2,408.59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E16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90E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B03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9F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4F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AE0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$2,481.76</w:t>
            </w:r>
          </w:p>
        </w:tc>
      </w:tr>
      <w:tr w:rsidR="00C37D55" w:rsidRPr="001E4F04" w14:paraId="1859A83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BDAC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9A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F4B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31C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91F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A5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$2,472.92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17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FDD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3B3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80B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F65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60C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F41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$2,560.78</w:t>
            </w:r>
          </w:p>
        </w:tc>
      </w:tr>
      <w:tr w:rsidR="00C37D55" w:rsidRPr="001E4F04" w14:paraId="24884D2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69C5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7CF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0A4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916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52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1F5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874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3FF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C02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18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157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ED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7BE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$2,639.85</w:t>
            </w:r>
          </w:p>
        </w:tc>
      </w:tr>
      <w:tr w:rsidR="00C37D55" w:rsidRPr="001E4F04" w14:paraId="587DE79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45B4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EC7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52F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CA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578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013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107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F3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6EA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BE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473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FF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F1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$2,718.91</w:t>
            </w:r>
          </w:p>
        </w:tc>
      </w:tr>
      <w:tr w:rsidR="00C37D55" w:rsidRPr="001E4F04" w14:paraId="679BDE8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A097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AE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9A0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7E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99D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D3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C7F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FDC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8B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38B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10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7E8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172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$2,798.00</w:t>
            </w:r>
          </w:p>
        </w:tc>
      </w:tr>
      <w:tr w:rsidR="00C37D55" w:rsidRPr="001E4F04" w14:paraId="612653A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3E1E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B8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43E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26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D72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0F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D29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B0E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045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0E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E5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36C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E0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$2,877.05</w:t>
            </w:r>
          </w:p>
        </w:tc>
      </w:tr>
      <w:tr w:rsidR="00C37D55" w:rsidRPr="001E4F04" w14:paraId="67F33C9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4DE7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7C4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824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$2,812.31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3C6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163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32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8DF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2DD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87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9E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5AD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452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19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$2,956.13</w:t>
            </w:r>
          </w:p>
        </w:tc>
      </w:tr>
      <w:tr w:rsidR="00C37D55" w:rsidRPr="001E4F04" w14:paraId="2D85378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779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CE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E1C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301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358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0A4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77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DE6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816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C84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260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6CD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CCE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$3,035.19</w:t>
            </w:r>
          </w:p>
        </w:tc>
      </w:tr>
      <w:tr w:rsidR="00C37D55" w:rsidRPr="001E4F04" w14:paraId="6ABA3A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F24D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4D8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14C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94E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617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6C3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F90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51D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CF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860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4CF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62B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36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$3,114.24</w:t>
            </w:r>
          </w:p>
        </w:tc>
      </w:tr>
      <w:tr w:rsidR="00C37D55" w:rsidRPr="001E4F04" w14:paraId="300C4A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B3E2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E0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13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2AE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ACB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BC6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FE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CAF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77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F1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442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809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DEB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$3,193.32</w:t>
            </w:r>
          </w:p>
        </w:tc>
      </w:tr>
      <w:tr w:rsidR="00C37D55" w:rsidRPr="001E4F04" w14:paraId="3A27E49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21EC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3FE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7B8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3FC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698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7A2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FFB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FBC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2C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37A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64C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4F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496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$3,272.36</w:t>
            </w:r>
          </w:p>
        </w:tc>
      </w:tr>
      <w:tr w:rsidR="00C37D55" w:rsidRPr="001E4F04" w14:paraId="18676AE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87DF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47C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5D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C00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5A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226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FD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D4C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248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B2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265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0EC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78D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$3,351.43</w:t>
            </w:r>
          </w:p>
        </w:tc>
      </w:tr>
      <w:tr w:rsidR="00C37D55" w:rsidRPr="001E4F04" w14:paraId="2E429B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C142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E5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37F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BF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A71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B46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F83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6B3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25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FD2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25C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87F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688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$3,430.46</w:t>
            </w:r>
          </w:p>
        </w:tc>
      </w:tr>
      <w:tr w:rsidR="00C37D55" w:rsidRPr="001E4F04" w14:paraId="64C2A15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7964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C79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8C7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FE4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2A6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063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45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46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76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CD5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DB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A4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29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$3,509.57</w:t>
            </w:r>
          </w:p>
        </w:tc>
      </w:tr>
      <w:tr w:rsidR="00C37D55" w:rsidRPr="001E4F04" w14:paraId="3A6560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4A51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D0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954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127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87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05C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6A0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02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DA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2BF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89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E10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9C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$3,588.65</w:t>
            </w:r>
          </w:p>
        </w:tc>
      </w:tr>
      <w:tr w:rsidR="00C37D55" w:rsidRPr="001E4F04" w14:paraId="0E7806F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CC7A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570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E5A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C73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BE4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5E1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07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49D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B09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18D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F3F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833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817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$3,667.69</w:t>
            </w:r>
          </w:p>
        </w:tc>
      </w:tr>
      <w:tr w:rsidR="00C37D55" w:rsidRPr="001E4F04" w14:paraId="2BF3239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0256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865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B20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59B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$3,582.28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BD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0D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BBE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339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EAB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$3,672.74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C0E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F33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DBA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E46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$3,746.74</w:t>
            </w:r>
          </w:p>
        </w:tc>
      </w:tr>
      <w:tr w:rsidR="00C37D55" w:rsidRPr="001E4F04" w14:paraId="3D15B5F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925C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3F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F37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E73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EBB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620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2A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C8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07B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228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6C4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726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9A9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$3,825.81</w:t>
            </w:r>
          </w:p>
        </w:tc>
      </w:tr>
      <w:tr w:rsidR="00C37D55" w:rsidRPr="001E4F04" w14:paraId="59359AA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266D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F78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F18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4D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297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587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991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E18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E24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07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81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1E0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0AC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$3,904.87</w:t>
            </w:r>
          </w:p>
        </w:tc>
      </w:tr>
      <w:tr w:rsidR="00C37D55" w:rsidRPr="001E4F04" w14:paraId="06FC31B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C003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22E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F84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68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EBD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F17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0BC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4FC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6C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79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B09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53A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23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$3,983.92</w:t>
            </w:r>
          </w:p>
        </w:tc>
      </w:tr>
      <w:tr w:rsidR="00C37D55" w:rsidRPr="001E4F04" w14:paraId="617B467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D029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45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FFF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C03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44B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170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A2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430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122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10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F2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BF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80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$4,062.99</w:t>
            </w:r>
          </w:p>
        </w:tc>
      </w:tr>
      <w:tr w:rsidR="00C37D55" w:rsidRPr="001E4F04" w14:paraId="7ED0B29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B051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F36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E4C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C9C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12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774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14D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F6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1FD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9E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0B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97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10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$4,142.06</w:t>
            </w:r>
          </w:p>
        </w:tc>
      </w:tr>
      <w:tr w:rsidR="00C37D55" w:rsidRPr="001E4F04" w14:paraId="72C54F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0BE7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709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6E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4D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083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E0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E35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1F0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FDC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21B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DA7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F38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$4,200.14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494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$4,221.14</w:t>
            </w:r>
          </w:p>
        </w:tc>
      </w:tr>
      <w:tr w:rsidR="00C37D55" w:rsidRPr="001E4F04" w14:paraId="0D8B73E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2E53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0A3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6D5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26F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32C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485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14E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97F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6EF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81C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171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7E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986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$4,300.19</w:t>
            </w:r>
          </w:p>
        </w:tc>
      </w:tr>
      <w:tr w:rsidR="00C37D55" w:rsidRPr="001E4F04" w14:paraId="5D36F68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9DA9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337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05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F26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CC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9F8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1A4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923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370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DE4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098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4CD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C93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$4,379.27</w:t>
            </w:r>
          </w:p>
        </w:tc>
      </w:tr>
      <w:tr w:rsidR="00C37D55" w:rsidRPr="001E4F04" w14:paraId="0D3F925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C57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129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7CC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0F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$4,262.62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246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53D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D1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CC1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31C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BD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316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06D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5A4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$4,458.32</w:t>
            </w:r>
          </w:p>
        </w:tc>
      </w:tr>
      <w:tr w:rsidR="00C37D55" w:rsidRPr="001E4F04" w14:paraId="53A7FB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D7C2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0C3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DBA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3C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E0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7BE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33F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659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04D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06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6E0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518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AE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$4,537.39</w:t>
            </w:r>
          </w:p>
        </w:tc>
      </w:tr>
      <w:tr w:rsidR="00C37D55" w:rsidRPr="001E4F04" w14:paraId="24F083D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F36A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062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F03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007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482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91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A3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88C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5AA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862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BC6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52F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F1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$4,616.45</w:t>
            </w:r>
          </w:p>
        </w:tc>
      </w:tr>
      <w:tr w:rsidR="00C37D55" w:rsidRPr="001E4F04" w14:paraId="6D64FDD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E81E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80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25B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5E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F4B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DEA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17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FCA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193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12B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971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745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0FA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$4,695.51</w:t>
            </w:r>
          </w:p>
        </w:tc>
      </w:tr>
      <w:tr w:rsidR="00C37D55" w:rsidRPr="001E4F04" w14:paraId="1B069A7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B01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11C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0B1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8D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736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50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2FA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328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C10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073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478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41B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9BF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$4,774.55</w:t>
            </w:r>
          </w:p>
        </w:tc>
      </w:tr>
      <w:tr w:rsidR="00C37D55" w:rsidRPr="001E4F04" w14:paraId="2848FB6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0353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9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E15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9D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130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116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7CC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615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$4,733.75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A1D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09C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C3A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$4,805.11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D39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$4,829.14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B94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$4,853.28</w:t>
            </w:r>
          </w:p>
        </w:tc>
      </w:tr>
      <w:tr w:rsidR="00C37D55" w:rsidRPr="001E4F04" w14:paraId="42BD7EF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08FD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A9E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B99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A4F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85F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$4,739.73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60A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07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A11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895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B92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3C2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724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8AC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$4,932.67</w:t>
            </w:r>
          </w:p>
        </w:tc>
      </w:tr>
      <w:tr w:rsidR="00C37D55" w:rsidRPr="001E4F04" w14:paraId="3139B21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BD4C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E4E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22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18D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078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7A5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79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878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080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42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AA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D6C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BAA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$5,011.77</w:t>
            </w:r>
          </w:p>
        </w:tc>
      </w:tr>
      <w:tr w:rsidR="00C37D55" w:rsidRPr="001E4F04" w14:paraId="61D45E9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1020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6B3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9BA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15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6AB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FD9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C7B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69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15A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609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0E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D59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AF7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$5,090.79</w:t>
            </w:r>
          </w:p>
        </w:tc>
      </w:tr>
      <w:tr w:rsidR="00C37D55" w:rsidRPr="001E4F04" w14:paraId="23781E0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D17B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40A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D02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BC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A3F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2B0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3F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682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1D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66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B9A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77B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C7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$5,169.89</w:t>
            </w:r>
          </w:p>
        </w:tc>
      </w:tr>
      <w:tr w:rsidR="00C37D55" w:rsidRPr="001E4F04" w14:paraId="273275A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52DD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D55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383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B61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DB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FFC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1D5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A92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BC5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1E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05A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4FE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428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$5,248.90</w:t>
            </w:r>
          </w:p>
        </w:tc>
      </w:tr>
      <w:tr w:rsidR="00C37D55" w:rsidRPr="001E4F04" w14:paraId="6A8F452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7B71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8EF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B7A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A46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22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761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54E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93F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686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D0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7EF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B07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DF5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$5,328.03</w:t>
            </w:r>
          </w:p>
        </w:tc>
      </w:tr>
      <w:tr w:rsidR="00C37D55" w:rsidRPr="001E4F04" w14:paraId="13E609F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DB2D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337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2F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373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A45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B6D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CB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751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34F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C7D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7AD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5E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0C2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$5,407.10</w:t>
            </w:r>
          </w:p>
        </w:tc>
      </w:tr>
      <w:tr w:rsidR="00C37D55" w:rsidRPr="001E4F04" w14:paraId="5280558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97D9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48F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50C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$5,219.23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67E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6D9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409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4DB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CC9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1CA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F12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161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62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11C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$5,486.14</w:t>
            </w:r>
          </w:p>
        </w:tc>
      </w:tr>
      <w:tr w:rsidR="00C37D55" w:rsidRPr="001E4F04" w14:paraId="2F2DFA0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E29C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B7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D1B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B5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EFC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9BB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05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3BB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D6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07E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4E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4C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EA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$5,565.18</w:t>
            </w:r>
          </w:p>
        </w:tc>
      </w:tr>
      <w:tr w:rsidR="00C37D55" w:rsidRPr="001E4F04" w14:paraId="24116CD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E934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3BF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6E6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385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A9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509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82D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57F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DB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DF5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C5B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FA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1E3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$5,644.27</w:t>
            </w:r>
          </w:p>
        </w:tc>
      </w:tr>
      <w:tr w:rsidR="00C37D55" w:rsidRPr="001E4F04" w14:paraId="6DD0D71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A207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D63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2BA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F2B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552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D3D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76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15A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D5D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F43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CC8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6A34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EB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$5,723.35</w:t>
            </w:r>
          </w:p>
        </w:tc>
      </w:tr>
      <w:tr w:rsidR="00C37D55" w:rsidRPr="001E4F04" w14:paraId="0446E24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9862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0B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296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D81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E85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259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$5,603.28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1A5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92D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245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61F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B44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CF8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C0B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$5,802.36</w:t>
            </w:r>
          </w:p>
        </w:tc>
      </w:tr>
      <w:tr w:rsidR="00C37D55" w:rsidRPr="001E4F04" w14:paraId="21E3513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442C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24C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FF3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750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C6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3C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CD7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168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$5,736.61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20B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DC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$5,794.12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95C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724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C7E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$5,881.47</w:t>
            </w:r>
          </w:p>
        </w:tc>
      </w:tr>
      <w:tr w:rsidR="00C37D55" w:rsidRPr="001E4F04" w14:paraId="20592C5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F4BC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BC0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18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A79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04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3F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C6B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CB6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$5,813.68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CA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$5,842.75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E59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15C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C4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E7A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$5,960.48</w:t>
            </w:r>
          </w:p>
        </w:tc>
      </w:tr>
      <w:tr w:rsidR="00C37D55" w:rsidRPr="001E4F04" w14:paraId="3949DA2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69DF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69B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9A2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D7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50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C1D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053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6BA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B40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DF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8A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E15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2EA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$6,039.60</w:t>
            </w:r>
          </w:p>
        </w:tc>
      </w:tr>
      <w:tr w:rsidR="00C37D55" w:rsidRPr="001E4F04" w14:paraId="55C1B2A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32C9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355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$5,791.98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DC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ED4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C76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9C3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250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6F1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116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$5,997.76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D9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6D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8A2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85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$6,118.62</w:t>
            </w:r>
          </w:p>
        </w:tc>
      </w:tr>
      <w:tr w:rsidR="00C37D55" w:rsidRPr="001E4F04" w14:paraId="6ECCABC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025F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02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92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4AB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2D3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3F2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DD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$6,014.97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58D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D6A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$6,075.27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CF4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E2F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439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6E6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$6,197.69</w:t>
            </w:r>
          </w:p>
        </w:tc>
      </w:tr>
      <w:tr w:rsidR="00C37D55" w:rsidRPr="001E4F04" w14:paraId="7849CA3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5DF5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A0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6E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D5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34D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680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C58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B98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00E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EB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F5B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3E2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767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$6,276.81</w:t>
            </w:r>
          </w:p>
        </w:tc>
      </w:tr>
    </w:tbl>
    <w:p w14:paraId="41DFE62A" w14:textId="77777777" w:rsidR="00C37D55" w:rsidRPr="00C5426D" w:rsidRDefault="00C37D55" w:rsidP="00C5426D">
      <w:pPr>
        <w:pStyle w:val="Sinespaciado"/>
        <w:rPr>
          <w:rFonts w:ascii="Verdana" w:hAnsi="Verdana"/>
          <w:sz w:val="20"/>
          <w:szCs w:val="20"/>
          <w:lang w:val="es-ES_tradnl"/>
        </w:rPr>
      </w:pPr>
    </w:p>
    <w:p w14:paraId="458DC408" w14:textId="77777777" w:rsidR="00C37D55" w:rsidRDefault="00C37D55" w:rsidP="00C5426D">
      <w:pPr>
        <w:pStyle w:val="Sinespaciado"/>
        <w:rPr>
          <w:rFonts w:ascii="Verdana" w:hAnsi="Verdana"/>
          <w:sz w:val="20"/>
          <w:szCs w:val="20"/>
          <w:lang w:val="es-ES_tradnl"/>
        </w:rPr>
      </w:pPr>
      <w:r w:rsidRPr="00C5426D">
        <w:rPr>
          <w:rFonts w:ascii="Verdana" w:hAnsi="Verdana"/>
          <w:sz w:val="20"/>
          <w:szCs w:val="20"/>
          <w:lang w:val="es-ES_tradnl"/>
        </w:rPr>
        <w:t>En consumos mayores a 100 m³ se cobrará cada metro cúbico al precio siguiente y al importe que resulte se le sumará la cuota base:</w:t>
      </w:r>
    </w:p>
    <w:p w14:paraId="3D35F0E4" w14:textId="77777777" w:rsidR="00C5426D" w:rsidRPr="00C5426D" w:rsidRDefault="00C5426D" w:rsidP="00C5426D">
      <w:pPr>
        <w:pStyle w:val="Sinespaciado"/>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1"/>
        <w:gridCol w:w="712"/>
        <w:gridCol w:w="838"/>
        <w:gridCol w:w="713"/>
        <w:gridCol w:w="713"/>
        <w:gridCol w:w="713"/>
        <w:gridCol w:w="713"/>
        <w:gridCol w:w="713"/>
        <w:gridCol w:w="768"/>
        <w:gridCol w:w="1163"/>
        <w:gridCol w:w="856"/>
        <w:gridCol w:w="1110"/>
        <w:gridCol w:w="1043"/>
      </w:tblGrid>
      <w:tr w:rsidR="00C37D55" w:rsidRPr="001E4F04" w14:paraId="69B1BE7B"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63A8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01BC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710E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0B68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6300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C789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B3E15"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95D7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3235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F0E7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B4AA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C4E9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1151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4B5DF7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57350"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9C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3A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047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E66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941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89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DB1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2A0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74C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EB6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F12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71E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$64.40</w:t>
            </w:r>
          </w:p>
        </w:tc>
      </w:tr>
    </w:tbl>
    <w:p w14:paraId="6ED99AE8"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lastRenderedPageBreak/>
        <w:t>C)</w:t>
      </w:r>
      <w:r w:rsidRPr="001E4F04">
        <w:rPr>
          <w:rFonts w:ascii="Verdana" w:hAnsi="Verdana"/>
          <w:sz w:val="18"/>
          <w:szCs w:val="18"/>
          <w:lang w:val="es-ES_tradnl"/>
        </w:rPr>
        <w:t xml:space="preserve"> </w:t>
      </w:r>
      <w:r w:rsidRPr="001E4F04">
        <w:rPr>
          <w:rFonts w:ascii="Verdana" w:hAnsi="Verdana"/>
          <w:b/>
          <w:bCs/>
          <w:sz w:val="18"/>
          <w:szCs w:val="18"/>
          <w:lang w:val="es-ES_tradnl"/>
        </w:rPr>
        <w:t>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78"/>
        <w:gridCol w:w="735"/>
        <w:gridCol w:w="761"/>
        <w:gridCol w:w="735"/>
        <w:gridCol w:w="735"/>
        <w:gridCol w:w="735"/>
        <w:gridCol w:w="735"/>
        <w:gridCol w:w="735"/>
        <w:gridCol w:w="735"/>
        <w:gridCol w:w="1054"/>
        <w:gridCol w:w="776"/>
        <w:gridCol w:w="1006"/>
        <w:gridCol w:w="946"/>
      </w:tblGrid>
      <w:tr w:rsidR="00C37D55" w:rsidRPr="001E4F04" w14:paraId="6BB88BCD"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8A34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DA5E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5C1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3E20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1FA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5E51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3B5C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21D4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A732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8B42"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E4DE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F523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0C8E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21CB66F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82CAA"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2C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72E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A6C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72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4F4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C51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F64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FBB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EA2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76D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742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A3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$203.01</w:t>
            </w:r>
          </w:p>
        </w:tc>
      </w:tr>
    </w:tbl>
    <w:p w14:paraId="13392FF4" w14:textId="77777777" w:rsidR="00C37D55" w:rsidRPr="00C5426D" w:rsidRDefault="00C37D55" w:rsidP="00C5426D">
      <w:pPr>
        <w:pStyle w:val="Sinespaciado"/>
        <w:jc w:val="both"/>
        <w:rPr>
          <w:rFonts w:ascii="Verdana" w:hAnsi="Verdana"/>
          <w:sz w:val="20"/>
          <w:szCs w:val="20"/>
          <w:lang w:val="es-ES_tradnl"/>
        </w:rPr>
      </w:pPr>
    </w:p>
    <w:p w14:paraId="13F1558C" w14:textId="77777777" w:rsidR="00C37D55" w:rsidRDefault="00C37D55" w:rsidP="00C5426D">
      <w:pPr>
        <w:pStyle w:val="Sinespaciado"/>
        <w:jc w:val="both"/>
        <w:rPr>
          <w:rFonts w:ascii="Verdana" w:hAnsi="Verdana"/>
          <w:sz w:val="20"/>
          <w:szCs w:val="20"/>
          <w:lang w:val="es-ES_tradnl"/>
        </w:rPr>
      </w:pPr>
      <w:r w:rsidRPr="00C5426D">
        <w:rPr>
          <w:rFonts w:ascii="Verdana" w:hAnsi="Verdana"/>
          <w:sz w:val="20"/>
          <w:szCs w:val="20"/>
          <w:lang w:val="es-ES_tradnl"/>
        </w:rPr>
        <w:t>A la cuota base se le sumará el importe de acuerdo al consumo del usuario conforme la siguiente tabla:</w:t>
      </w:r>
    </w:p>
    <w:p w14:paraId="2B6231C9" w14:textId="77777777" w:rsidR="00C5426D" w:rsidRPr="00C5426D" w:rsidRDefault="00C5426D" w:rsidP="00C5426D">
      <w:pPr>
        <w:pStyle w:val="Sinespaciado"/>
        <w:jc w:val="both"/>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54"/>
        <w:gridCol w:w="875"/>
        <w:gridCol w:w="1006"/>
        <w:gridCol w:w="946"/>
      </w:tblGrid>
      <w:tr w:rsidR="00C37D55" w:rsidRPr="001E4F04" w14:paraId="47829D09"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B8E4A" w14:textId="77777777" w:rsidR="00C37D55" w:rsidRPr="001E4F04" w:rsidRDefault="00C37D55" w:rsidP="00C5426D">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69B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ACAE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7D57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426B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F26E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5657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3048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1E85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B330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0D90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9A5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C94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11EC612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F4B1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0B5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225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B0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BB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010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A74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85E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319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0D1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AEB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9A2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D3D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r>
      <w:tr w:rsidR="00C37D55" w:rsidRPr="001E4F04" w14:paraId="1A4CD2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82D4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DA5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36A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CCF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58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8E1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0BF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B9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B6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F7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124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EFB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630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w:t>
            </w:r>
          </w:p>
        </w:tc>
      </w:tr>
      <w:tr w:rsidR="00C37D55" w:rsidRPr="001E4F04" w14:paraId="0442ECE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D258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647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492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C4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D45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343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078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0A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E05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912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9C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A7B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D30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$9.12</w:t>
            </w:r>
          </w:p>
        </w:tc>
      </w:tr>
      <w:tr w:rsidR="00C37D55" w:rsidRPr="001E4F04" w14:paraId="0AB961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798E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1FC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2D2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C0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B3A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095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856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B07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A17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0D4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FB6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0AC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18C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$13.93</w:t>
            </w:r>
          </w:p>
        </w:tc>
      </w:tr>
      <w:tr w:rsidR="00C37D55" w:rsidRPr="001E4F04" w14:paraId="0C50FE2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7FF4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42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EBD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90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AA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712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28A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151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D8E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81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370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B0F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40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$18.87</w:t>
            </w:r>
          </w:p>
        </w:tc>
      </w:tr>
      <w:tr w:rsidR="00C37D55" w:rsidRPr="001E4F04" w14:paraId="4E0F33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32AD1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6B7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31D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A58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04D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AC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A45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A8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AC7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E2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13B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50C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875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$23.96</w:t>
            </w:r>
          </w:p>
        </w:tc>
      </w:tr>
      <w:tr w:rsidR="00C37D55" w:rsidRPr="001E4F04" w14:paraId="215052E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FAB9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70E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A29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53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38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0F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3F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33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466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B97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08F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EB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704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$29.20</w:t>
            </w:r>
          </w:p>
        </w:tc>
      </w:tr>
      <w:tr w:rsidR="00C37D55" w:rsidRPr="001E4F04" w14:paraId="448C70F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8B89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D4D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40A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F71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A7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BC3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7B9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FA2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B37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125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8CF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1E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2BE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$34.61</w:t>
            </w:r>
          </w:p>
        </w:tc>
      </w:tr>
      <w:tr w:rsidR="00C37D55" w:rsidRPr="001E4F04" w14:paraId="5B52A7F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77E5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5AC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B81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AA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AD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F7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72B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A0A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86B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E32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632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F2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A05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$40.13</w:t>
            </w:r>
          </w:p>
        </w:tc>
      </w:tr>
      <w:tr w:rsidR="00C37D55" w:rsidRPr="001E4F04" w14:paraId="28CA41D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38B9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F3B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F81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03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4DE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91B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9D4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892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B03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EB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4D2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A0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987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$45.81</w:t>
            </w:r>
          </w:p>
        </w:tc>
      </w:tr>
      <w:tr w:rsidR="00C37D55" w:rsidRPr="001E4F04" w14:paraId="0F6AE6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CAD2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B4E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6A5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DF1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3A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475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F65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FB3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936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BDB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A4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F4B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42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$51.74</w:t>
            </w:r>
          </w:p>
        </w:tc>
      </w:tr>
      <w:tr w:rsidR="00C37D55" w:rsidRPr="001E4F04" w14:paraId="549CC8D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17B3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159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FB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BF0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759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0FD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CEC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0A0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98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94F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1A9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1CD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3F3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$56.20</w:t>
            </w:r>
          </w:p>
        </w:tc>
      </w:tr>
      <w:tr w:rsidR="00C37D55" w:rsidRPr="001E4F04" w14:paraId="1C58DB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1403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83C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0D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D3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664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1F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D5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247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D8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8E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5D0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97C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B2D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$79.48</w:t>
            </w:r>
          </w:p>
        </w:tc>
      </w:tr>
      <w:tr w:rsidR="00C37D55" w:rsidRPr="001E4F04" w14:paraId="23F8434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8087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09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E34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9D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38E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A6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C4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104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1F6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955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13F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107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7B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$103.81</w:t>
            </w:r>
          </w:p>
        </w:tc>
      </w:tr>
      <w:tr w:rsidR="00C37D55" w:rsidRPr="001E4F04" w14:paraId="5769611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9271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DC8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01F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D5D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BAA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7B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06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C32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3A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7A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80D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9C9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620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$129.34</w:t>
            </w:r>
          </w:p>
        </w:tc>
      </w:tr>
      <w:tr w:rsidR="00C37D55" w:rsidRPr="001E4F04" w14:paraId="3C46AF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F608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778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71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868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343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20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149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EF8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B1E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381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751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E15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079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$156.42</w:t>
            </w:r>
          </w:p>
        </w:tc>
      </w:tr>
      <w:tr w:rsidR="00C37D55" w:rsidRPr="001E4F04" w14:paraId="3FF1F4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1869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4EB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D6F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C43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EDB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B8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CA1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F70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FF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4FB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A32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273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920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$185.17</w:t>
            </w:r>
          </w:p>
        </w:tc>
      </w:tr>
      <w:tr w:rsidR="00C37D55" w:rsidRPr="001E4F04" w14:paraId="2FBDF2E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A892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C7F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A8B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9F7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594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FCF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59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0D8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BDC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80A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57C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73F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57D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$215.93</w:t>
            </w:r>
          </w:p>
        </w:tc>
      </w:tr>
      <w:tr w:rsidR="00C37D55" w:rsidRPr="001E4F04" w14:paraId="6231D8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D0EC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C56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09D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18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BB3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264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958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1BF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69A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86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454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CB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8E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$248.93</w:t>
            </w:r>
          </w:p>
        </w:tc>
      </w:tr>
      <w:tr w:rsidR="00C37D55" w:rsidRPr="001E4F04" w14:paraId="23F254E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EC9C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CC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E1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8D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D07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385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3EB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2C7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CF8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3C4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EF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BE4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BF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$284.41</w:t>
            </w:r>
          </w:p>
        </w:tc>
      </w:tr>
      <w:tr w:rsidR="00C37D55" w:rsidRPr="001E4F04" w14:paraId="7C1E938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EF0F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DFF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7D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14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815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DD1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558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44F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D4E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5F5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E5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08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E8E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$322.56</w:t>
            </w:r>
          </w:p>
        </w:tc>
      </w:tr>
      <w:tr w:rsidR="00C37D55" w:rsidRPr="001E4F04" w14:paraId="153F77A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F57D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AE3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8FA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274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1B3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C9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C9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70B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88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2FB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C37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855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5CC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$363.65</w:t>
            </w:r>
          </w:p>
        </w:tc>
      </w:tr>
      <w:tr w:rsidR="00C37D55" w:rsidRPr="001E4F04" w14:paraId="715F569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DC9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3A9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FC7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F6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005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72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AE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939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CCE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FF3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3A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606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4CD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$407.98</w:t>
            </w:r>
          </w:p>
        </w:tc>
      </w:tr>
      <w:tr w:rsidR="00C37D55" w:rsidRPr="001E4F04" w14:paraId="5FA478A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8F48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9E8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BF4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BFD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BF4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98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597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E5D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027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EF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43B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65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98E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$455.75</w:t>
            </w:r>
          </w:p>
        </w:tc>
      </w:tr>
      <w:tr w:rsidR="00C37D55" w:rsidRPr="001E4F04" w14:paraId="44E65EC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5F38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CD0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55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93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D62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121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7F6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8FD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E1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320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70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380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E3B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$507.18</w:t>
            </w:r>
          </w:p>
        </w:tc>
      </w:tr>
      <w:tr w:rsidR="00C37D55" w:rsidRPr="001E4F04" w14:paraId="329B19B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FF7E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718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480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051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38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83A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E4B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777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49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ED3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6B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4A5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15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$562.58</w:t>
            </w:r>
          </w:p>
        </w:tc>
      </w:tr>
      <w:tr w:rsidR="00C37D55" w:rsidRPr="001E4F04" w14:paraId="6434FE0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545C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309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FAF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2BC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34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3A6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685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B24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526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DA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AFD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B43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AD3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$622.07</w:t>
            </w:r>
          </w:p>
        </w:tc>
      </w:tr>
      <w:tr w:rsidR="00C37D55" w:rsidRPr="001E4F04" w14:paraId="12EB3F4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35EF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FEC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058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A7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B62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E2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EC6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0F8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CD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5A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AE7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017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541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$686.04</w:t>
            </w:r>
          </w:p>
        </w:tc>
      </w:tr>
      <w:tr w:rsidR="00C37D55" w:rsidRPr="001E4F04" w14:paraId="10314B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72A0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38D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3F4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747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D23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78C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073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CF2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179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1C1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120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F83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78E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$754.67</w:t>
            </w:r>
          </w:p>
        </w:tc>
      </w:tr>
      <w:tr w:rsidR="00C37D55" w:rsidRPr="001E4F04" w14:paraId="079D5A9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ACA2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A84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900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C9A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70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FF6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11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DE4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B03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0EE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8AF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9D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692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$828.20</w:t>
            </w:r>
          </w:p>
        </w:tc>
      </w:tr>
      <w:tr w:rsidR="00C37D55" w:rsidRPr="001E4F04" w14:paraId="1B20D15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8FC4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8D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D94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9C8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D1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A2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289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0B9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36E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BCA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2EF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ACE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53E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$906.83</w:t>
            </w:r>
          </w:p>
        </w:tc>
      </w:tr>
      <w:tr w:rsidR="00C37D55" w:rsidRPr="001E4F04" w14:paraId="43EBCDF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B3C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876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08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C4D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8F8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737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B2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31E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99B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B58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749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99B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422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$990.85</w:t>
            </w:r>
          </w:p>
        </w:tc>
      </w:tr>
      <w:tr w:rsidR="00C37D55" w:rsidRPr="001E4F04" w14:paraId="152F44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9F55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5FE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CD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DA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F68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00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60D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7FD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A5B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A10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DE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90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FC0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$1,080.53</w:t>
            </w:r>
          </w:p>
        </w:tc>
      </w:tr>
      <w:tr w:rsidR="00C37D55" w:rsidRPr="001E4F04" w14:paraId="2E10268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3729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F84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1D8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2D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68E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6E6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09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F6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85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A82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FB7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896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367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$1,176.10</w:t>
            </w:r>
          </w:p>
        </w:tc>
      </w:tr>
      <w:tr w:rsidR="00C37D55" w:rsidRPr="001E4F04" w14:paraId="0A40A05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3444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A1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944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981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E22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DBA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C99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AA7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B15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DA7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DB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DF4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E5A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$1,277.75</w:t>
            </w:r>
          </w:p>
        </w:tc>
      </w:tr>
      <w:tr w:rsidR="00C37D55" w:rsidRPr="001E4F04" w14:paraId="1A0B093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2D03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B90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C83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9D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18B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7F1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D13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A1A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094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1F7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9C5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163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878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$1,385.81</w:t>
            </w:r>
          </w:p>
        </w:tc>
      </w:tr>
      <w:tr w:rsidR="00C37D55" w:rsidRPr="001E4F04" w14:paraId="176BBC3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DB14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5B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61A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02C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0C3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A57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E33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$1,426.95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23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$1,434.08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F9C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4D7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C6B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F2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22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$1,470.29</w:t>
            </w:r>
          </w:p>
        </w:tc>
      </w:tr>
      <w:tr w:rsidR="00C37D55" w:rsidRPr="001E4F04" w14:paraId="62D2FF7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0B54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6D4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E95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9CB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C5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AD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D4F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6B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879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DA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9E9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10E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0B2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$1,554.84</w:t>
            </w:r>
          </w:p>
        </w:tc>
      </w:tr>
      <w:tr w:rsidR="00C37D55" w:rsidRPr="001E4F04" w14:paraId="10BDC2D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E62E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4EB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8F4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5DE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10B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054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B0F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2B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389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14A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4EB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CDF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FD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$1,639.36</w:t>
            </w:r>
          </w:p>
        </w:tc>
      </w:tr>
      <w:tr w:rsidR="00C37D55" w:rsidRPr="001E4F04" w14:paraId="62F3CDC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E87AD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E32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3C8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99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1D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3A5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$1,664.68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C2F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D53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44D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63D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301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FE0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03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$1,723.83</w:t>
            </w:r>
          </w:p>
        </w:tc>
      </w:tr>
      <w:tr w:rsidR="00C37D55" w:rsidRPr="001E4F04" w14:paraId="395EC5E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A862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9D3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576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23B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ED2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88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425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ED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681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2DC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C38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E6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4A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$1,808.37</w:t>
            </w:r>
          </w:p>
        </w:tc>
      </w:tr>
      <w:tr w:rsidR="00C37D55" w:rsidRPr="001E4F04" w14:paraId="06873D9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BDC2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8BF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084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1C3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1C7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CF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F6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84B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13A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1E4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40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001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A7C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$1,892.90</w:t>
            </w:r>
          </w:p>
        </w:tc>
      </w:tr>
      <w:tr w:rsidR="00C37D55" w:rsidRPr="001E4F04" w14:paraId="391C5C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2D5C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EDE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BCC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4C5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8B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6CE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50B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2C1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B88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80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6A4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2C2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CE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$1,977.43</w:t>
            </w:r>
          </w:p>
        </w:tc>
      </w:tr>
      <w:tr w:rsidR="00C37D55" w:rsidRPr="001E4F04" w14:paraId="5DA87FC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F583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0D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D47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FEC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328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3F1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4B8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BE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C1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BBF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0E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2D8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C3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$2,061.95</w:t>
            </w:r>
          </w:p>
        </w:tc>
      </w:tr>
      <w:tr w:rsidR="00C37D55" w:rsidRPr="001E4F04" w14:paraId="3FF843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ABBC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37E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490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303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7EA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DAB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4A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00E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C4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6D8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A5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CA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6FC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$2,146.46</w:t>
            </w:r>
          </w:p>
        </w:tc>
      </w:tr>
      <w:tr w:rsidR="00C37D55" w:rsidRPr="001E4F04" w14:paraId="3F0E32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8ED4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2AB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8CB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B80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31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1B7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88F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6BA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03E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DB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FA4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550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E3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$2,230.97</w:t>
            </w:r>
          </w:p>
        </w:tc>
      </w:tr>
      <w:tr w:rsidR="00C37D55" w:rsidRPr="001E4F04" w14:paraId="0A011B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0F00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642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218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91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5D8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67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7EF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83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DA7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ECB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C72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7F9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2C0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$2,315.50</w:t>
            </w:r>
          </w:p>
        </w:tc>
      </w:tr>
      <w:tr w:rsidR="00C37D55" w:rsidRPr="001E4F04" w14:paraId="3AED68C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1BA3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15D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$2,271.91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E72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FD8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0AE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B03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255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D20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45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F3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DD4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457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5F7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$2,400.04</w:t>
            </w:r>
          </w:p>
        </w:tc>
      </w:tr>
      <w:tr w:rsidR="00C37D55" w:rsidRPr="001E4F04" w14:paraId="0AA7EF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A25D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B5B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8FA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31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153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55E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6D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B6F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F96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F3A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35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2E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B0E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$2,484.55</w:t>
            </w:r>
          </w:p>
        </w:tc>
      </w:tr>
      <w:tr w:rsidR="00C37D55" w:rsidRPr="001E4F04" w14:paraId="3F337AD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F905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1A1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F4F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338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C67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B12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CC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D2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E9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56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144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6E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DF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$2,569.09</w:t>
            </w:r>
          </w:p>
        </w:tc>
      </w:tr>
      <w:tr w:rsidR="00C37D55" w:rsidRPr="001E4F04" w14:paraId="3551CDB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D3D6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8D5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B0E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6B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48D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710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DFB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F24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0B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05D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00D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A0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789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$2,653.60</w:t>
            </w:r>
          </w:p>
        </w:tc>
      </w:tr>
      <w:tr w:rsidR="00C37D55" w:rsidRPr="001E4F04" w14:paraId="7E97206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E4B4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B0C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9FA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942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B03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281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177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CF9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15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B77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F10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9CC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EF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$2,738.13</w:t>
            </w:r>
          </w:p>
        </w:tc>
      </w:tr>
      <w:tr w:rsidR="00C37D55" w:rsidRPr="001E4F04" w14:paraId="33AA25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31F8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C7D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7C4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96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BB2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C6E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122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27A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AB9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A97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221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B82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10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$2,822.64</w:t>
            </w:r>
          </w:p>
        </w:tc>
      </w:tr>
      <w:tr w:rsidR="00C37D55" w:rsidRPr="001E4F04" w14:paraId="60758B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1687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2A3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B58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E6B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D3C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D27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C9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16C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8D6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87C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D25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8FF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081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$2,907.14</w:t>
            </w:r>
          </w:p>
        </w:tc>
      </w:tr>
      <w:tr w:rsidR="00C37D55" w:rsidRPr="001E4F04" w14:paraId="582F72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D8F8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7C9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306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34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A59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5F2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D2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4C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$2,918.01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838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664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ECD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480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BC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$2,991.69</w:t>
            </w:r>
          </w:p>
        </w:tc>
      </w:tr>
      <w:tr w:rsidR="00C37D55" w:rsidRPr="001E4F04" w14:paraId="5603A05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9C76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3F8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$2,911.95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46C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8A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030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D61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8A1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$2,985.48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31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C0C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3EE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423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572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34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$3,076.17</w:t>
            </w:r>
          </w:p>
        </w:tc>
      </w:tr>
      <w:tr w:rsidR="00C37D55" w:rsidRPr="001E4F04" w14:paraId="0A6D73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AAF3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126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CF6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C35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790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660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38D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6D5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D89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D60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6BF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$3,129.35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EAD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6E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$3,160.72</w:t>
            </w:r>
          </w:p>
        </w:tc>
      </w:tr>
      <w:tr w:rsidR="00C37D55" w:rsidRPr="001E4F04" w14:paraId="669178C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F83B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DB2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415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22B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90D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565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90D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03B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153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991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DAF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4B7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625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$3,245.24</w:t>
            </w:r>
          </w:p>
        </w:tc>
      </w:tr>
      <w:tr w:rsidR="00C37D55" w:rsidRPr="001E4F04" w14:paraId="5BAA7A4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2627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A3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A47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43D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F7C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46E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72D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3B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17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E5B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D17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9EB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33D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$3,329.73</w:t>
            </w:r>
          </w:p>
        </w:tc>
      </w:tr>
      <w:tr w:rsidR="00C37D55" w:rsidRPr="001E4F04" w14:paraId="106AF11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121F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037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65E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A3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AE6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E54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A09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96F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61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EC8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B4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6C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557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$3,414.29</w:t>
            </w:r>
          </w:p>
        </w:tc>
      </w:tr>
      <w:tr w:rsidR="00C37D55" w:rsidRPr="001E4F04" w14:paraId="38A0CE8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F0E7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9C2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2B2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9C4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33A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587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D9C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7FC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DD4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08A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46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F81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C85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$3,498.82</w:t>
            </w:r>
          </w:p>
        </w:tc>
      </w:tr>
      <w:tr w:rsidR="00C37D55" w:rsidRPr="001E4F04" w14:paraId="730B4EC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FE89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995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FF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5AB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9EA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046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F53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3F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58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89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9D8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8CF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191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$3,583.31</w:t>
            </w:r>
          </w:p>
        </w:tc>
      </w:tr>
      <w:tr w:rsidR="00C37D55" w:rsidRPr="001E4F04" w14:paraId="0999DBB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A038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741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0EF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69D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56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8C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B4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55D4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7BC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035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809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0D6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023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$3,667.84</w:t>
            </w:r>
          </w:p>
        </w:tc>
      </w:tr>
      <w:tr w:rsidR="00C37D55" w:rsidRPr="001E4F04" w14:paraId="2379BA8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DF0F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106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8D1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04B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D0B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$3,605.62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7AF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$3,623.64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735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C0D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3E5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0D5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9F3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8A8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769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$3,752.39</w:t>
            </w:r>
          </w:p>
        </w:tc>
      </w:tr>
      <w:tr w:rsidR="00C37D55" w:rsidRPr="001E4F04" w14:paraId="305D31F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54F3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CD5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$3,632.08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77A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80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E2D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3A3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BBF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24B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$3,742.41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A08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6E6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CA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34A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1A1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$3,836.91</w:t>
            </w:r>
          </w:p>
        </w:tc>
      </w:tr>
      <w:tr w:rsidR="00C37D55" w:rsidRPr="001E4F04" w14:paraId="716BB90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399D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B7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700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70E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FF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C92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2B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14F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86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A81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AA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319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16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$3,921.42</w:t>
            </w:r>
          </w:p>
        </w:tc>
      </w:tr>
      <w:tr w:rsidR="00C37D55" w:rsidRPr="001E4F04" w14:paraId="384E84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74B2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A84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927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AD4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F9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3A4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49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1A4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60A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887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E5D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B04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6AD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$4,005.91</w:t>
            </w:r>
          </w:p>
        </w:tc>
      </w:tr>
      <w:tr w:rsidR="00C37D55" w:rsidRPr="001E4F04" w14:paraId="7A70F10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8EF1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89F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98F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CB5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DBD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80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F2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5EC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78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23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491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08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21A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$4,090.44</w:t>
            </w:r>
          </w:p>
        </w:tc>
      </w:tr>
      <w:tr w:rsidR="00C37D55" w:rsidRPr="001E4F04" w14:paraId="0223F2C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C868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16D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3D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5DF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32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B1A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3C7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82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001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E2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FE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690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AE3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$4,174.98</w:t>
            </w:r>
          </w:p>
        </w:tc>
      </w:tr>
      <w:tr w:rsidR="00C37D55" w:rsidRPr="001E4F04" w14:paraId="29D93E9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4E24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A9E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E4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4B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975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5D9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25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11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4F4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3D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54A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6A8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086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$4,259.52</w:t>
            </w:r>
          </w:p>
        </w:tc>
      </w:tr>
      <w:tr w:rsidR="00C37D55" w:rsidRPr="001E4F04" w14:paraId="770395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42646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24C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EAA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7C8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492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2E2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FD6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B89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A9D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7C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DE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DC0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75A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$4,344.04</w:t>
            </w:r>
          </w:p>
        </w:tc>
      </w:tr>
      <w:tr w:rsidR="00C37D55" w:rsidRPr="001E4F04" w14:paraId="5FC36C2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3D6E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963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D9C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F1B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C9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5F2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0EC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A36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194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B7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436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0C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55B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$4,428.54</w:t>
            </w:r>
          </w:p>
        </w:tc>
      </w:tr>
      <w:tr w:rsidR="00C37D55" w:rsidRPr="001E4F04" w14:paraId="6D3883F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7FDC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FE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95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250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432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C96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D73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591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4A1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456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5A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92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E3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$4,513.03</w:t>
            </w:r>
          </w:p>
        </w:tc>
      </w:tr>
      <w:tr w:rsidR="00C37D55" w:rsidRPr="001E4F04" w14:paraId="17D6A65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B118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BC1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4E9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ED0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95A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C4D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94B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129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4D1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553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AB5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1FE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AA5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$4,597.58</w:t>
            </w:r>
          </w:p>
        </w:tc>
      </w:tr>
      <w:tr w:rsidR="00C37D55" w:rsidRPr="001E4F04" w14:paraId="6F183D1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760D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B1C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F9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50E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67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D8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CE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B9F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5D3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91E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86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281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B7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$4,682.11</w:t>
            </w:r>
          </w:p>
        </w:tc>
      </w:tr>
      <w:tr w:rsidR="00C37D55" w:rsidRPr="001E4F04" w14:paraId="1D8C110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C543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809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D5B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D26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00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BD8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$4,603.07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1B9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571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5E4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E33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FD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BA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B5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$4,766.61</w:t>
            </w:r>
          </w:p>
        </w:tc>
      </w:tr>
      <w:tr w:rsidR="00C37D55" w:rsidRPr="001E4F04" w14:paraId="2AB29B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50C1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D6E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D9B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143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A49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39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BC1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FF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0FE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C2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D04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C6B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$4,827.02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421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$4,851.15</w:t>
            </w:r>
          </w:p>
        </w:tc>
      </w:tr>
      <w:tr w:rsidR="00C37D55" w:rsidRPr="001E4F04" w14:paraId="6A5AF75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8136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E1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F8D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317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CB8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6F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277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7C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D46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FF7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ACF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B6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3F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$4,935.68</w:t>
            </w:r>
          </w:p>
        </w:tc>
      </w:tr>
      <w:tr w:rsidR="00C37D55" w:rsidRPr="001E4F04" w14:paraId="0C97F5F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FB6B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1A3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$4,752.19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E22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FE5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51B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60A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353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435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70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72C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E23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7FA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68A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$5,020.19</w:t>
            </w:r>
          </w:p>
        </w:tc>
      </w:tr>
      <w:tr w:rsidR="00C37D55" w:rsidRPr="001E4F04" w14:paraId="28AEB3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4FF0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26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296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$4,856.37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6D1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94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B9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BD1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$4,954.22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A8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24A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BAA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16C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76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8D3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$5,104.72</w:t>
            </w:r>
          </w:p>
        </w:tc>
      </w:tr>
      <w:tr w:rsidR="00C37D55" w:rsidRPr="001E4F04" w14:paraId="0AB42BC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8354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FC9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86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EE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A8C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D63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071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B9F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435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889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E1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10F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AE2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$5,189.23</w:t>
            </w:r>
          </w:p>
        </w:tc>
      </w:tr>
      <w:tr w:rsidR="00C37D55" w:rsidRPr="001E4F04" w14:paraId="48B0DF6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F3D9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9A3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7CB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59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39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065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5D2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1F4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3E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BAC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EC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651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69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$5,273.75</w:t>
            </w:r>
          </w:p>
        </w:tc>
      </w:tr>
      <w:tr w:rsidR="00C37D55" w:rsidRPr="001E4F04" w14:paraId="1733E15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84E7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D3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F89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E3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B30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2A5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BAE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$5,200.32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381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8CC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0A7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4F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7E8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D3C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$5,358.29</w:t>
            </w:r>
          </w:p>
        </w:tc>
      </w:tr>
      <w:tr w:rsidR="00C37D55" w:rsidRPr="001E4F04" w14:paraId="32B8D90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9765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EB5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$5,152.23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39E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9E0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$5,203.88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F08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C60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C4C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CE4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70E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00D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FC7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53D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687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$5,442.80</w:t>
            </w:r>
          </w:p>
        </w:tc>
      </w:tr>
      <w:tr w:rsidR="00C37D55" w:rsidRPr="001E4F04" w14:paraId="0676F79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9A97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649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EC6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9CE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4CE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085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85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39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FFC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61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1F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4A2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38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$5,527.32</w:t>
            </w:r>
          </w:p>
        </w:tc>
      </w:tr>
      <w:tr w:rsidR="00C37D55" w:rsidRPr="001E4F04" w14:paraId="66C22B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40DC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25E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EAD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27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86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62D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E2E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59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0A0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B7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B59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6A5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730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$5,611.82</w:t>
            </w:r>
          </w:p>
        </w:tc>
      </w:tr>
      <w:tr w:rsidR="00C37D55" w:rsidRPr="001E4F04" w14:paraId="33F2410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75AA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D32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DD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635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573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63C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566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6FA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2F7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8F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43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1BB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146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$5,696.39</w:t>
            </w:r>
          </w:p>
        </w:tc>
      </w:tr>
      <w:tr w:rsidR="00C37D55" w:rsidRPr="001E4F04" w14:paraId="7BAF075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4A67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415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AA9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86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DC6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3E6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1EC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14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EB6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92F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D87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21A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0C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$5,780.89</w:t>
            </w:r>
          </w:p>
        </w:tc>
      </w:tr>
      <w:tr w:rsidR="00C37D55" w:rsidRPr="001E4F04" w14:paraId="76DB21C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8C9A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D9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CD8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685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D5B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635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DD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508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17C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988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641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BDF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CC6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$5,865.40</w:t>
            </w:r>
          </w:p>
        </w:tc>
      </w:tr>
      <w:tr w:rsidR="00C37D55" w:rsidRPr="001E4F04" w14:paraId="69F2D53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BDE6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013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E4A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FAD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4D9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E02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60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94F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866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CB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BC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EF6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065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$5,949.92</w:t>
            </w:r>
          </w:p>
        </w:tc>
      </w:tr>
      <w:tr w:rsidR="00C37D55" w:rsidRPr="001E4F04" w14:paraId="6A1388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B827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7F7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CA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E46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$5,769.57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3C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B66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CC2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2C9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EF1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C7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E75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DBA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87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$6,034.45</w:t>
            </w:r>
          </w:p>
        </w:tc>
      </w:tr>
      <w:tr w:rsidR="00C37D55" w:rsidRPr="001E4F04" w14:paraId="60F358B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FAE7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5A8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603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2B2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7C6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228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$5,909.03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5A3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9DA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$5,968.27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B13F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$5,998.11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30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DAB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F7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87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$6,118.97</w:t>
            </w:r>
          </w:p>
        </w:tc>
      </w:tr>
      <w:tr w:rsidR="00C37D55" w:rsidRPr="001E4F04" w14:paraId="3DBA63E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F8D1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B9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C0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FA8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6A8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047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C8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A0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96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B57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6AC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A15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7F2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$6,203.48</w:t>
            </w:r>
          </w:p>
        </w:tc>
      </w:tr>
      <w:tr w:rsidR="00C37D55" w:rsidRPr="001E4F04" w14:paraId="03F35AF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6C4E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5F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$5,952.35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207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B9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297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D79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2DB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$6,102.65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9D0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624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CDF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CAD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41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$6,256.75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EC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$6,288.03</w:t>
            </w:r>
          </w:p>
        </w:tc>
      </w:tr>
      <w:tr w:rsidR="00C37D55" w:rsidRPr="001E4F04" w14:paraId="1E8E395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4C8C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79C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7B0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EF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A54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B8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913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CC9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6A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C4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$6,277.88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E4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$6,309.27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D3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259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$6,372.52</w:t>
            </w:r>
          </w:p>
        </w:tc>
      </w:tr>
      <w:tr w:rsidR="00C37D55" w:rsidRPr="001E4F04" w14:paraId="40A3B75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ACF7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500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04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3A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A22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A3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7C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BAA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$6,298.01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1B3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$6,329.50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8B9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93A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D8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442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$6,457.04</w:t>
            </w:r>
          </w:p>
        </w:tc>
      </w:tr>
      <w:tr w:rsidR="00C37D55" w:rsidRPr="001E4F04" w14:paraId="4439F42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E5E1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CD3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731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C17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4BE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7D9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8F0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AD8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20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68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386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9E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08E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$6,541.59</w:t>
            </w:r>
          </w:p>
        </w:tc>
      </w:tr>
      <w:tr w:rsidR="00C37D55" w:rsidRPr="001E4F04" w14:paraId="0601B09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81BC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EE0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629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1EB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610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4AC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4AD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C43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EB2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$6,495.22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DFD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87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$6,560.33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3DB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$6,593.13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A7E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$6,626.10</w:t>
            </w:r>
          </w:p>
        </w:tc>
      </w:tr>
      <w:tr w:rsidR="00C37D55" w:rsidRPr="001E4F04" w14:paraId="62A164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FF60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E69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B4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C95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$6,416.07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B26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$6,448.15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086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$6,480.39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363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F22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$6,545.35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46B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F7D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9AD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C61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6F5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$6,710.63</w:t>
            </w:r>
          </w:p>
        </w:tc>
      </w:tr>
      <w:tr w:rsidR="00C37D55" w:rsidRPr="001E4F04" w14:paraId="587BDC6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709B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D6B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076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D24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D3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FC9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$6,561.98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EBE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7A9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$6,627.77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F96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093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85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$6,727.68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52A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F4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$6,795.13</w:t>
            </w:r>
          </w:p>
        </w:tc>
      </w:tr>
      <w:tr w:rsidR="00C37D55" w:rsidRPr="001E4F04" w14:paraId="03DB003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30A7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5A0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AE8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$6,544.94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7F2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FF7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57F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A43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36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64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72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$6,777.48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42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22B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480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$6,879.65</w:t>
            </w:r>
          </w:p>
        </w:tc>
      </w:tr>
    </w:tbl>
    <w:p w14:paraId="03A510F6" w14:textId="77777777" w:rsidR="00C37D55" w:rsidRPr="00C5426D" w:rsidRDefault="00C37D55" w:rsidP="00C5426D">
      <w:pPr>
        <w:pStyle w:val="Sinespaciado"/>
        <w:jc w:val="both"/>
        <w:rPr>
          <w:rFonts w:ascii="Verdana" w:hAnsi="Verdana"/>
          <w:sz w:val="20"/>
          <w:szCs w:val="20"/>
          <w:lang w:val="es-ES_tradnl"/>
        </w:rPr>
      </w:pPr>
    </w:p>
    <w:p w14:paraId="1EC83C9C" w14:textId="77777777" w:rsidR="00C5426D" w:rsidRDefault="00C5426D" w:rsidP="00C5426D">
      <w:pPr>
        <w:pStyle w:val="Sinespaciado"/>
        <w:jc w:val="both"/>
        <w:rPr>
          <w:rFonts w:ascii="Verdana" w:hAnsi="Verdana"/>
          <w:sz w:val="20"/>
          <w:szCs w:val="20"/>
          <w:lang w:val="es-ES_tradnl"/>
        </w:rPr>
      </w:pPr>
    </w:p>
    <w:p w14:paraId="6E8856F3" w14:textId="1A2BD648" w:rsidR="00C37D55" w:rsidRDefault="00C37D55" w:rsidP="00C5426D">
      <w:pPr>
        <w:pStyle w:val="Sinespaciado"/>
        <w:jc w:val="both"/>
        <w:rPr>
          <w:rFonts w:ascii="Verdana" w:hAnsi="Verdana"/>
          <w:sz w:val="20"/>
          <w:szCs w:val="20"/>
          <w:lang w:val="es-ES_tradnl"/>
        </w:rPr>
      </w:pPr>
      <w:r w:rsidRPr="00C5426D">
        <w:rPr>
          <w:rFonts w:ascii="Verdana" w:hAnsi="Verdana"/>
          <w:sz w:val="20"/>
          <w:szCs w:val="20"/>
          <w:lang w:val="es-ES_tradnl"/>
        </w:rPr>
        <w:t>En consumos mayores a 100 m³ se cobrará a cada metro cúbico al precio siguiente al importe se le sumará la cuota base:</w:t>
      </w:r>
    </w:p>
    <w:p w14:paraId="59011913" w14:textId="77777777" w:rsidR="00C5426D" w:rsidRPr="00C5426D" w:rsidRDefault="00C5426D" w:rsidP="00C5426D">
      <w:pPr>
        <w:pStyle w:val="Sinespaciado"/>
        <w:jc w:val="both"/>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1"/>
        <w:gridCol w:w="711"/>
        <w:gridCol w:w="838"/>
        <w:gridCol w:w="711"/>
        <w:gridCol w:w="711"/>
        <w:gridCol w:w="711"/>
        <w:gridCol w:w="711"/>
        <w:gridCol w:w="711"/>
        <w:gridCol w:w="766"/>
        <w:gridCol w:w="1161"/>
        <w:gridCol w:w="854"/>
        <w:gridCol w:w="1108"/>
        <w:gridCol w:w="1042"/>
      </w:tblGrid>
      <w:tr w:rsidR="00C37D55" w:rsidRPr="001E4F04" w14:paraId="0B0047DF"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CA135"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1750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444D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2EE0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3A77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D51E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D0A6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4DD5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6CC7"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8EDE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B881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FC32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E73E2"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3626295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1F447"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1F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4B9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490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E5D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8C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57B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72C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56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93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7C6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9C7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AFF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$71.73</w:t>
            </w:r>
          </w:p>
        </w:tc>
      </w:tr>
    </w:tbl>
    <w:p w14:paraId="1D3632C2" w14:textId="77777777" w:rsidR="00C5426D" w:rsidRDefault="00C5426D" w:rsidP="00C37D55">
      <w:pPr>
        <w:pStyle w:val="NormalWeb"/>
        <w:spacing w:line="435" w:lineRule="atLeast"/>
        <w:ind w:firstLine="1134"/>
        <w:jc w:val="both"/>
        <w:rPr>
          <w:rFonts w:ascii="Verdana" w:hAnsi="Verdana"/>
          <w:b/>
          <w:bCs/>
          <w:sz w:val="18"/>
          <w:szCs w:val="18"/>
          <w:lang w:val="es-ES_tradnl"/>
        </w:rPr>
      </w:pPr>
    </w:p>
    <w:p w14:paraId="6F7D3981" w14:textId="77777777" w:rsidR="00C5426D" w:rsidRDefault="00C5426D" w:rsidP="00C37D55">
      <w:pPr>
        <w:pStyle w:val="NormalWeb"/>
        <w:spacing w:line="435" w:lineRule="atLeast"/>
        <w:ind w:firstLine="1134"/>
        <w:jc w:val="both"/>
        <w:rPr>
          <w:rFonts w:ascii="Verdana" w:hAnsi="Verdana"/>
          <w:b/>
          <w:bCs/>
          <w:sz w:val="18"/>
          <w:szCs w:val="18"/>
          <w:lang w:val="es-ES_tradnl"/>
        </w:rPr>
      </w:pPr>
    </w:p>
    <w:p w14:paraId="4534E6F6" w14:textId="77777777" w:rsidR="00C5426D" w:rsidRDefault="00C5426D" w:rsidP="00C37D55">
      <w:pPr>
        <w:pStyle w:val="NormalWeb"/>
        <w:spacing w:line="435" w:lineRule="atLeast"/>
        <w:ind w:firstLine="1134"/>
        <w:jc w:val="both"/>
        <w:rPr>
          <w:rFonts w:ascii="Verdana" w:hAnsi="Verdana"/>
          <w:b/>
          <w:bCs/>
          <w:sz w:val="18"/>
          <w:szCs w:val="18"/>
          <w:lang w:val="es-ES_tradnl"/>
        </w:rPr>
      </w:pPr>
    </w:p>
    <w:p w14:paraId="268347FC" w14:textId="321405F2"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lastRenderedPageBreak/>
        <w:t>d)</w:t>
      </w:r>
      <w:r w:rsidRPr="001E4F04">
        <w:rPr>
          <w:rFonts w:ascii="Verdana" w:hAnsi="Verdana"/>
          <w:sz w:val="18"/>
          <w:szCs w:val="18"/>
          <w:lang w:val="es-ES_tradnl"/>
        </w:rPr>
        <w:t xml:space="preserve"> </w:t>
      </w:r>
      <w:r w:rsidRPr="001E4F04">
        <w:rPr>
          <w:rFonts w:ascii="Verdana" w:hAnsi="Verdana"/>
          <w:b/>
          <w:bCs/>
          <w:sz w:val="18"/>
          <w:szCs w:val="18"/>
          <w:lang w:val="es-ES_tradnl"/>
        </w:rPr>
        <w:t>Servicio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78"/>
        <w:gridCol w:w="735"/>
        <w:gridCol w:w="761"/>
        <w:gridCol w:w="735"/>
        <w:gridCol w:w="735"/>
        <w:gridCol w:w="735"/>
        <w:gridCol w:w="735"/>
        <w:gridCol w:w="735"/>
        <w:gridCol w:w="735"/>
        <w:gridCol w:w="1054"/>
        <w:gridCol w:w="776"/>
        <w:gridCol w:w="1006"/>
        <w:gridCol w:w="946"/>
      </w:tblGrid>
      <w:tr w:rsidR="00C37D55" w:rsidRPr="001E4F04" w14:paraId="6499C951"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6D431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Servicio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F00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9C0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988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66C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255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6BCD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50B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3B9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327A2"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324A"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A22D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66EE9"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136B207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D1F2F"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24A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32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055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140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9DF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01C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7F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55F5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7F6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23C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4CF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4B2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$223.28</w:t>
            </w:r>
          </w:p>
        </w:tc>
      </w:tr>
    </w:tbl>
    <w:p w14:paraId="0FC8E25A" w14:textId="77777777" w:rsidR="00C37D55" w:rsidRPr="00C5426D" w:rsidRDefault="00C37D55" w:rsidP="00C5426D">
      <w:pPr>
        <w:pStyle w:val="Sinespaciado"/>
        <w:jc w:val="both"/>
        <w:rPr>
          <w:rFonts w:ascii="Verdana" w:hAnsi="Verdana"/>
          <w:sz w:val="20"/>
          <w:szCs w:val="20"/>
          <w:lang w:val="es-ES_tradnl"/>
        </w:rPr>
      </w:pPr>
    </w:p>
    <w:p w14:paraId="28A052DD" w14:textId="77777777" w:rsidR="00C37D55" w:rsidRDefault="00C37D55" w:rsidP="00C5426D">
      <w:pPr>
        <w:pStyle w:val="Sinespaciado"/>
        <w:jc w:val="both"/>
        <w:rPr>
          <w:rFonts w:ascii="Verdana" w:hAnsi="Verdana"/>
          <w:sz w:val="20"/>
          <w:szCs w:val="20"/>
          <w:lang w:val="es-ES_tradnl"/>
        </w:rPr>
      </w:pPr>
      <w:r w:rsidRPr="00C5426D">
        <w:rPr>
          <w:rFonts w:ascii="Verdana" w:hAnsi="Verdana"/>
          <w:sz w:val="20"/>
          <w:szCs w:val="20"/>
          <w:lang w:val="es-ES_tradnl"/>
        </w:rPr>
        <w:t>A la cuota base se le sumará el importe de acuerdo al consumo del usuario conforme la siguiente tabla:</w:t>
      </w:r>
    </w:p>
    <w:p w14:paraId="48B8A432" w14:textId="77777777" w:rsidR="00C5426D" w:rsidRPr="00C5426D" w:rsidRDefault="00C5426D" w:rsidP="00C5426D">
      <w:pPr>
        <w:pStyle w:val="Sinespaciado"/>
        <w:jc w:val="both"/>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54"/>
        <w:gridCol w:w="875"/>
        <w:gridCol w:w="1006"/>
        <w:gridCol w:w="946"/>
      </w:tblGrid>
      <w:tr w:rsidR="00C37D55" w:rsidRPr="001E4F04" w14:paraId="6D237F1E"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7BCA8" w14:textId="77777777" w:rsidR="00C37D55" w:rsidRPr="001E4F04" w:rsidRDefault="00C37D55" w:rsidP="00C5426D">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40B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965F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276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740E4"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1187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4321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AAA5"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9535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DCF9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1E88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1D1D2"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B0BE1"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48C48C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08D93" w14:textId="77777777" w:rsidR="00C37D55" w:rsidRPr="001E4F04" w:rsidRDefault="00C37D55" w:rsidP="00C5426D">
            <w:pPr>
              <w:spacing w:line="435" w:lineRule="atLeast"/>
              <w:jc w:val="center"/>
              <w:rPr>
                <w:rFonts w:ascii="Verdana" w:hAnsi="Verdana" w:cs="Arial"/>
                <w:sz w:val="14"/>
                <w:szCs w:val="14"/>
                <w:highlight w:val="yellow"/>
                <w:lang w:val="es-ES_tradnl"/>
              </w:rPr>
            </w:pPr>
            <w:r w:rsidRPr="001E4F04">
              <w:rPr>
                <w:rFonts w:ascii="Verdana"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3F4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C8F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B48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E9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5A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95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40A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8C8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347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BD5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0A2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A03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 </w:t>
            </w:r>
          </w:p>
        </w:tc>
      </w:tr>
      <w:tr w:rsidR="00C37D55" w:rsidRPr="001E4F04" w14:paraId="2B86C83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E38B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259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D37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55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A09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99E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DDE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DF1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45E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DCC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96F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163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DA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w:t>
            </w:r>
          </w:p>
        </w:tc>
      </w:tr>
      <w:tr w:rsidR="00C37D55" w:rsidRPr="001E4F04" w14:paraId="49144C5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B811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4B9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1FC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B0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289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39B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8B3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BC1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A1D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CD4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89E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43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4C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$10.62</w:t>
            </w:r>
          </w:p>
        </w:tc>
      </w:tr>
      <w:tr w:rsidR="00C37D55" w:rsidRPr="001E4F04" w14:paraId="5B2C2F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10D5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2F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ECF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AA4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2F1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29F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EF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20D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FD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9C7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F42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D0E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702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$16.17</w:t>
            </w:r>
          </w:p>
        </w:tc>
      </w:tr>
      <w:tr w:rsidR="00C37D55" w:rsidRPr="001E4F04" w14:paraId="6C27849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4BC7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E64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297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7E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8EA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455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EFC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DC4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23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83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551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24E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492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$21.86</w:t>
            </w:r>
          </w:p>
        </w:tc>
      </w:tr>
      <w:tr w:rsidR="00C37D55" w:rsidRPr="001E4F04" w14:paraId="761176A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66C5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858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20E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0BE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437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50D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B32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D1F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528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9F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2B8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A93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F2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$27.70</w:t>
            </w:r>
          </w:p>
        </w:tc>
      </w:tr>
      <w:tr w:rsidR="00C37D55" w:rsidRPr="001E4F04" w14:paraId="4C9900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1924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65F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1EF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716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319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F6F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AA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23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954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2F7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47F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C31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06C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$33.70</w:t>
            </w:r>
          </w:p>
        </w:tc>
      </w:tr>
      <w:tr w:rsidR="00C37D55" w:rsidRPr="001E4F04" w14:paraId="7E168CB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BE18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731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91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9C5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82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B6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D26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9C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094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8A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25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A32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3BA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$39.84</w:t>
            </w:r>
          </w:p>
        </w:tc>
      </w:tr>
      <w:tr w:rsidR="00C37D55" w:rsidRPr="001E4F04" w14:paraId="71C38EC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0A4D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FAE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632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833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EA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E02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F5F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08C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80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C46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C9B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5CC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F03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$45.89</w:t>
            </w:r>
          </w:p>
        </w:tc>
      </w:tr>
      <w:tr w:rsidR="00C37D55" w:rsidRPr="001E4F04" w14:paraId="798CFA9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90DD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47E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0BB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2B2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95C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C4B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F9C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976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C2C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7E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CB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5EC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D8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$51.96</w:t>
            </w:r>
          </w:p>
        </w:tc>
      </w:tr>
      <w:tr w:rsidR="00C37D55" w:rsidRPr="001E4F04" w14:paraId="377B32B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5CA9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FA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8FC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454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C61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ACF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A5C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A63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D6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E7E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B17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9E3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7A3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$56.88</w:t>
            </w:r>
          </w:p>
        </w:tc>
      </w:tr>
      <w:tr w:rsidR="00C37D55" w:rsidRPr="001E4F04" w14:paraId="524EC7D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5A8D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A29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28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2B6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053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38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874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04B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005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0B8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4FF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AE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CA4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$61.83</w:t>
            </w:r>
          </w:p>
        </w:tc>
      </w:tr>
      <w:tr w:rsidR="00C37D55" w:rsidRPr="001E4F04" w14:paraId="69D6EFF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453C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EAB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55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25E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93F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CB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B59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F4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BA2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6B05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AF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32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AC0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$87.45</w:t>
            </w:r>
          </w:p>
        </w:tc>
      </w:tr>
      <w:tr w:rsidR="00C37D55" w:rsidRPr="001E4F04" w14:paraId="491B89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FF8C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7F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453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F1CE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F1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DA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362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46F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222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655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C03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7C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E0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$114.15</w:t>
            </w:r>
          </w:p>
        </w:tc>
      </w:tr>
      <w:tr w:rsidR="00C37D55" w:rsidRPr="001E4F04" w14:paraId="08C5F47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E563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D50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06D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6DD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376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CD3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12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EF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3A5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285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623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82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03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$142.26</w:t>
            </w:r>
          </w:p>
        </w:tc>
      </w:tr>
      <w:tr w:rsidR="00C37D55" w:rsidRPr="001E4F04" w14:paraId="65B0AB1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FC36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943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11F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656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7B7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589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1D9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D4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AE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D65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D35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DD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1F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$172.03</w:t>
            </w:r>
          </w:p>
        </w:tc>
      </w:tr>
      <w:tr w:rsidR="00C37D55" w:rsidRPr="001E4F04" w14:paraId="26CA76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14B3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EC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366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521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061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55C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C6D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316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656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C91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948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72A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27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$203.70</w:t>
            </w:r>
          </w:p>
        </w:tc>
      </w:tr>
      <w:tr w:rsidR="00C37D55" w:rsidRPr="001E4F04" w14:paraId="206F59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C7EA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43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36B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7A7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805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779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75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8F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81E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10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43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12B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63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$237.54</w:t>
            </w:r>
          </w:p>
        </w:tc>
      </w:tr>
      <w:tr w:rsidR="00C37D55" w:rsidRPr="001E4F04" w14:paraId="2051DD1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071A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5C9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49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882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1B3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D05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4AC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287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F783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D1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207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01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A1A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$273.83</w:t>
            </w:r>
          </w:p>
        </w:tc>
      </w:tr>
      <w:tr w:rsidR="00C37D55" w:rsidRPr="001E4F04" w14:paraId="2256F82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BC04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C46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72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73A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61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E63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3AA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982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8E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83A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012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102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739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$312.82</w:t>
            </w:r>
          </w:p>
        </w:tc>
      </w:tr>
      <w:tr w:rsidR="00C37D55" w:rsidRPr="001E4F04" w14:paraId="3D5FC54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B029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EBE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ED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E26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E7D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B5D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2A8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7C5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FF3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74C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D2E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8D4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65B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$354.82</w:t>
            </w:r>
          </w:p>
        </w:tc>
      </w:tr>
      <w:tr w:rsidR="00C37D55" w:rsidRPr="001E4F04" w14:paraId="7BE6F91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0A01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993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81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E2E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45E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DC2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01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F7A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8FD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100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EA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BA3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52A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$400.02</w:t>
            </w:r>
          </w:p>
        </w:tc>
      </w:tr>
      <w:tr w:rsidR="00C37D55" w:rsidRPr="001E4F04" w14:paraId="5FFF5B4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E0D2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B03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62F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3A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58A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E60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81C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E0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8FA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16A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3E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A62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099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$448.79</w:t>
            </w:r>
          </w:p>
        </w:tc>
      </w:tr>
      <w:tr w:rsidR="00C37D55" w:rsidRPr="001E4F04" w14:paraId="170CA63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D24E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EA7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D19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3F2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F6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068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8E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3D7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36D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F27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2DE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145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23B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$501.33</w:t>
            </w:r>
          </w:p>
        </w:tc>
      </w:tr>
      <w:tr w:rsidR="00C37D55" w:rsidRPr="001E4F04" w14:paraId="5216D5F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0C8F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BA9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7CB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A90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F1D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86D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396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08D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36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0FD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B2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6EB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B86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$557.95</w:t>
            </w:r>
          </w:p>
        </w:tc>
      </w:tr>
      <w:tr w:rsidR="00C37D55" w:rsidRPr="001E4F04" w14:paraId="70A7627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A72D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478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CA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5AD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56D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32F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6EA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BA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DD7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DFE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69D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76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815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$618.78</w:t>
            </w:r>
          </w:p>
        </w:tc>
      </w:tr>
      <w:tr w:rsidR="00C37D55" w:rsidRPr="001E4F04" w14:paraId="5559AD9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8F81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1B5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FD1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E1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66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AFB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0E9D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808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3E7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710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1A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AB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5DF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$684.30</w:t>
            </w:r>
          </w:p>
        </w:tc>
      </w:tr>
      <w:tr w:rsidR="00C37D55" w:rsidRPr="001E4F04" w14:paraId="291FA9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686C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53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6C1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CCD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1D7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EF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BA1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78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9A9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43D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96E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181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20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$754.65</w:t>
            </w:r>
          </w:p>
        </w:tc>
      </w:tr>
      <w:tr w:rsidR="00C37D55" w:rsidRPr="001E4F04" w14:paraId="1D43212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D854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93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3B4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8DC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145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DD7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95D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0BCE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C32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B7B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50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44B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$826.02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F79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$830.15</w:t>
            </w:r>
          </w:p>
        </w:tc>
      </w:tr>
      <w:tr w:rsidR="00C37D55" w:rsidRPr="001E4F04" w14:paraId="1D6A2EA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C5A2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B0A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C2D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C5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C5B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CA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170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2CA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01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B06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ABF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58B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55C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$910.99</w:t>
            </w:r>
          </w:p>
        </w:tc>
      </w:tr>
      <w:tr w:rsidR="00C37D55" w:rsidRPr="001E4F04" w14:paraId="614F93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B954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AA6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0B0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834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15B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$958.48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F89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C88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B7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F7C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0D5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40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46F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C2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$997.50</w:t>
            </w:r>
          </w:p>
        </w:tc>
      </w:tr>
      <w:tr w:rsidR="00C37D55" w:rsidRPr="001E4F04" w14:paraId="538AEAE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820C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E8B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9B7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6E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E4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E137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DD1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8DB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6BF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73B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F49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C14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A9B7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$1,089.97</w:t>
            </w:r>
          </w:p>
        </w:tc>
      </w:tr>
      <w:tr w:rsidR="00C37D55" w:rsidRPr="001E4F04" w14:paraId="63493D0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1EB6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04E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E77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EB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$1,136.45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852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493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666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9E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D7F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361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C9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52B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5B7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$1,188.62</w:t>
            </w:r>
          </w:p>
        </w:tc>
      </w:tr>
      <w:tr w:rsidR="00C37D55" w:rsidRPr="001E4F04" w14:paraId="777A44D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6733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F81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2F6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E32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1EE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EB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$1,249.82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42A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$1,256.07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20E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82F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50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DF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D3D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B3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$1,294.22</w:t>
            </w:r>
          </w:p>
        </w:tc>
      </w:tr>
      <w:tr w:rsidR="00C37D55" w:rsidRPr="001E4F04" w14:paraId="724625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0DD21"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004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4B6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E6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38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572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$1,357.29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D69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$1,364.08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BF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26C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$1,377.75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588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E1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DD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$1,398.52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33E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$1,405.52</w:t>
            </w:r>
          </w:p>
        </w:tc>
      </w:tr>
      <w:tr w:rsidR="00C37D55" w:rsidRPr="001E4F04" w14:paraId="1728DEE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1824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F72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$1,442.98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0B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C7A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5A5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EC8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FDD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204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691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133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31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2C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$1,516.77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DCB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$1,524.36</w:t>
            </w:r>
          </w:p>
        </w:tc>
      </w:tr>
      <w:tr w:rsidR="00C37D55" w:rsidRPr="001E4F04" w14:paraId="6620059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B3BA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B33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1CA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5DC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6A8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936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B1D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74C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61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251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$1,593.33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F5B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D2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$1,609.30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232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$1,617.35</w:t>
            </w:r>
          </w:p>
        </w:tc>
      </w:tr>
      <w:tr w:rsidR="00C37D55" w:rsidRPr="001E4F04" w14:paraId="286E4A7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4839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A42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75C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$1,627.09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5E2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$1,635.23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147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7E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DF73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72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586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DC2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52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$1,693.33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B4A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02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$1,710.30</w:t>
            </w:r>
          </w:p>
        </w:tc>
      </w:tr>
      <w:tr w:rsidR="00C37D55" w:rsidRPr="001E4F04" w14:paraId="08A62B9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A8CC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732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$1,707.02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8C5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AC0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95C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E89B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53A6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03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3C3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00E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809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00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14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$1,803.29</w:t>
            </w:r>
          </w:p>
        </w:tc>
      </w:tr>
      <w:tr w:rsidR="00C37D55" w:rsidRPr="001E4F04" w14:paraId="749A2C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34E8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818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$1,795.02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3C0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AB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402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697C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9A1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007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686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16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0C2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680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590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$1,896.25</w:t>
            </w:r>
          </w:p>
        </w:tc>
      </w:tr>
      <w:tr w:rsidR="00C37D55" w:rsidRPr="001E4F04" w14:paraId="299414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19E0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0E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78D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$1,892.44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7D8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$1,901.90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DF7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$1,911.41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C63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097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F2E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6E1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FD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9B9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A66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7FD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$1,989.22</w:t>
            </w:r>
          </w:p>
        </w:tc>
      </w:tr>
      <w:tr w:rsidR="00C37D55" w:rsidRPr="001E4F04" w14:paraId="05045EB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3062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0CE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C3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07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$1,990.79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37F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81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CF4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8D3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8DB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AF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BF8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300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46E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$2,082.19</w:t>
            </w:r>
          </w:p>
        </w:tc>
      </w:tr>
      <w:tr w:rsidR="00C37D55" w:rsidRPr="001E4F04" w14:paraId="63C41E6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2513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1C6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066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5FF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330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$2,090.09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7EF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FC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6EB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C7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807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0FC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BF3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54B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$2,175.18</w:t>
            </w:r>
          </w:p>
        </w:tc>
      </w:tr>
      <w:tr w:rsidR="00C37D55" w:rsidRPr="001E4F04" w14:paraId="384FA9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E71D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20F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CB6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877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80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$2,179.43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1A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$2,190.32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94D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BBD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1BC8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A97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0319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C98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BC3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$2,268.14</w:t>
            </w:r>
          </w:p>
        </w:tc>
      </w:tr>
      <w:tr w:rsidR="00C37D55" w:rsidRPr="001E4F04" w14:paraId="1FB2E5C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E4C0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DE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4755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22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E24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2CF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49B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$2,291.50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381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035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B7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BDE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CF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D13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$2,361.11</w:t>
            </w:r>
          </w:p>
        </w:tc>
      </w:tr>
      <w:tr w:rsidR="00C37D55" w:rsidRPr="001E4F04" w14:paraId="66AE34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7075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1B0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8B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204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AD6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2D5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$2,369.87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987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A3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$2,393.63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3A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$2,405.60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1D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CEB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D8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153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$2,454.07</w:t>
            </w:r>
          </w:p>
        </w:tc>
      </w:tr>
      <w:tr w:rsidR="00C37D55" w:rsidRPr="001E4F04" w14:paraId="1C08B29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0DE8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6FC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936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5B2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08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$2,447.44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21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073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7F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F44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202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$2,509.24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C01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846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05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$2,547.07</w:t>
            </w:r>
          </w:p>
        </w:tc>
      </w:tr>
      <w:tr w:rsidR="00C37D55" w:rsidRPr="001E4F04" w14:paraId="1580C81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767F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B8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$2,499.10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2D4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DD4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$2,524.15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6AF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$2,536.77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84C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A78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94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DB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EEE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E7F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50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9A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$2,640.04</w:t>
            </w:r>
          </w:p>
        </w:tc>
      </w:tr>
      <w:tr w:rsidR="00C37D55" w:rsidRPr="001E4F04" w14:paraId="61FD1EA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873E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3D1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$2,587.10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F0D5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EB5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61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$2,626.10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B9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C8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40E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E04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E93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75BC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7CB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BB7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$2,733.01</w:t>
            </w:r>
          </w:p>
        </w:tc>
      </w:tr>
      <w:tr w:rsidR="00C37D55" w:rsidRPr="001E4F04" w14:paraId="69E2C1A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E4A0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9F7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51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$2,688.51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77F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621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E0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05A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CEB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615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A88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B21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984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A8A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$2,826.00</w:t>
            </w:r>
          </w:p>
        </w:tc>
      </w:tr>
      <w:tr w:rsidR="00C37D55" w:rsidRPr="001E4F04" w14:paraId="7F1D74E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D045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CF0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89A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$2,776.98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7C6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$2,790.87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4CE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$2,804.82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9F2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B87C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4AD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$2,847.10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9D5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40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34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793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0F4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$2,919.00</w:t>
            </w:r>
          </w:p>
        </w:tc>
      </w:tr>
      <w:tr w:rsidR="00C37D55" w:rsidRPr="001E4F04" w14:paraId="2B3B919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AC6D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B08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$2,851.16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2A9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CE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4E3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$2,894.14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E95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BFCD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EB9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BE9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7A3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D6E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B3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85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$3,011.95</w:t>
            </w:r>
          </w:p>
        </w:tc>
      </w:tr>
      <w:tr w:rsidR="00C37D55" w:rsidRPr="001E4F04" w14:paraId="15D445E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C393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B24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687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EDC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85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289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$2,998.41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55C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D4E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B4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09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6DE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AD5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81C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$3,104.94</w:t>
            </w:r>
          </w:p>
        </w:tc>
      </w:tr>
      <w:tr w:rsidR="00C37D55" w:rsidRPr="001E4F04" w14:paraId="33EA41A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95E8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CCE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8E2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906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FB2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ED8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$3,088.18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69C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CD9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D3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D57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9C3F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FA2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15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$3,197.90</w:t>
            </w:r>
          </w:p>
        </w:tc>
      </w:tr>
      <w:tr w:rsidR="00C37D55" w:rsidRPr="001E4F04" w14:paraId="2DE417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4F1F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466B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$3,115.16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4E1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CE5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09A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FA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$3,177.94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24A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$3,193.83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AD85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D7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CF9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919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5F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$3,274.47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53F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$3,290.85</w:t>
            </w:r>
          </w:p>
        </w:tc>
      </w:tr>
      <w:tr w:rsidR="00C37D55" w:rsidRPr="001E4F04" w14:paraId="59B840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EC67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36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$3,203.18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1F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16A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996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04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13A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EA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3D4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$3,316.99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638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$3,333.57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148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95E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E8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$3,383.83</w:t>
            </w:r>
          </w:p>
        </w:tc>
      </w:tr>
      <w:tr w:rsidR="00C37D55" w:rsidRPr="001E4F04" w14:paraId="6D0050E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29AE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D24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$3,291.19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D600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8AE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F20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$3,340.81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8F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326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C2E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6F42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$3,408.13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0C6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DF3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ED2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966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$3,476.80</w:t>
            </w:r>
          </w:p>
        </w:tc>
      </w:tr>
      <w:tr w:rsidR="00C37D55" w:rsidRPr="001E4F04" w14:paraId="5FA17A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D207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327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3B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$3,396.12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E59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D0C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D964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BE7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B8F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6EA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885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67E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BED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5E22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$3,569.79</w:t>
            </w:r>
          </w:p>
        </w:tc>
      </w:tr>
      <w:tr w:rsidR="00C37D55" w:rsidRPr="001E4F04" w14:paraId="5AE96E1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9479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92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F916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$3,484.55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66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A0B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972C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4D5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877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C47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577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E1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7D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3C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$3,662.75</w:t>
            </w:r>
          </w:p>
        </w:tc>
      </w:tr>
      <w:tr w:rsidR="00C37D55" w:rsidRPr="001E4F04" w14:paraId="42C48D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1E70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92D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6F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1D4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$3,590.86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84B4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$3,608.81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DEF8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B52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482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4B9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64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80F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8C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29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$3,755.72</w:t>
            </w:r>
          </w:p>
        </w:tc>
      </w:tr>
      <w:tr w:rsidR="00C37D55" w:rsidRPr="001E4F04" w14:paraId="2BA4295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353B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06E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DD8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6EE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F6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$3,698.16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66E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F4F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531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5F1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B22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E35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A7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CC8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$3,848.70</w:t>
            </w:r>
          </w:p>
        </w:tc>
      </w:tr>
      <w:tr w:rsidR="00C37D55" w:rsidRPr="001E4F04" w14:paraId="013A056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3169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6A8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84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F9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D47A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$3,787.15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1D5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A1C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353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$3,844.24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43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$3,863.46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5F8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59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2F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3E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$3,941.31</w:t>
            </w:r>
          </w:p>
        </w:tc>
      </w:tr>
      <w:tr w:rsidR="00C37D55" w:rsidRPr="001E4F04" w14:paraId="6ED7760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CE03C"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25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$3,819.23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64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189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674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2B3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$3,896.19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4BC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$3,915.67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4B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1466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6A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$3,974.70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635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F23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40F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$4,034.62</w:t>
            </w:r>
          </w:p>
        </w:tc>
      </w:tr>
      <w:tr w:rsidR="00C37D55" w:rsidRPr="001E4F04" w14:paraId="260786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809C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7D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FE7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727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668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796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9E7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$4,005.91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29A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17C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87D2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68C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$4,086.63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28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$4,107.07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F5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$4,127.60</w:t>
            </w:r>
          </w:p>
        </w:tc>
      </w:tr>
      <w:tr w:rsidR="00C37D55" w:rsidRPr="001E4F04" w14:paraId="3F5C8CF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CEA3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1AF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$3,995.28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C36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BD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DD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C7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7BD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$4,096.17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092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FF1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3A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B2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F8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FA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$4,220.60</w:t>
            </w:r>
          </w:p>
        </w:tc>
      </w:tr>
      <w:tr w:rsidR="00C37D55" w:rsidRPr="001E4F04" w14:paraId="0AD9A4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96DF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B0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$4,083.29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113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$4,103.71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B53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$4,124.22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75D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84F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$4,165.57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D3B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E03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112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63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684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E16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36A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$4,313.57</w:t>
            </w:r>
          </w:p>
        </w:tc>
      </w:tr>
      <w:tr w:rsidR="00C37D55" w:rsidRPr="001E4F04" w14:paraId="1B01395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68F7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BD3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CF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$4,192.14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111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370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F1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7E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F1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49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$4,319.49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6B1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BC9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3FF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2F2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$4,406.53</w:t>
            </w:r>
          </w:p>
        </w:tc>
      </w:tr>
      <w:tr w:rsidR="00C37D55" w:rsidRPr="001E4F04" w14:paraId="148D918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1A07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5B1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DAA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$4,280.61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9CB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1A64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3C5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39BB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9D7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01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E627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394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C0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7D4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$4,499.52</w:t>
            </w:r>
          </w:p>
        </w:tc>
      </w:tr>
      <w:tr w:rsidR="00C37D55" w:rsidRPr="001E4F04" w14:paraId="083AB3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3C15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C87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A57B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DE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$4,390.90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F6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28B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1867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FFA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D7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543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9E1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CE0B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49D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$4,592.48</w:t>
            </w:r>
          </w:p>
        </w:tc>
      </w:tr>
      <w:tr w:rsidR="00C37D55" w:rsidRPr="001E4F04" w14:paraId="4B2EB7B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C684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A7D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9EF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F61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$4,479.78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C37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6EC5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E1A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C33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15A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AA55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5FA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6EA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29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$4,685.45</w:t>
            </w:r>
          </w:p>
        </w:tc>
      </w:tr>
      <w:tr w:rsidR="00C37D55" w:rsidRPr="001E4F04" w14:paraId="18C87F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9D0E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F7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8851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$4,545.94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B7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8719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$4,591.51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B570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643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809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D3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8B0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$4,707.46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B76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D4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E2B1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$4,778.42</w:t>
            </w:r>
          </w:p>
        </w:tc>
      </w:tr>
      <w:tr w:rsidR="00C37D55" w:rsidRPr="001E4F04" w14:paraId="28CDBE8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DAE4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2C83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775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8C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$4,657.58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BF0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CD2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70D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CD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8B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504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B9D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54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D24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$4,871.41</w:t>
            </w:r>
          </w:p>
        </w:tc>
      </w:tr>
      <w:tr w:rsidR="00C37D55" w:rsidRPr="001E4F04" w14:paraId="4E6236F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44B7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FF4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$4,699.38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2EFF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BBA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06C1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E871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$4,794.07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53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C4E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385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$4,866.34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926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73D8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$4,915.13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0E9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970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$4,964.40</w:t>
            </w:r>
          </w:p>
        </w:tc>
      </w:tr>
      <w:tr w:rsidR="00C37D55" w:rsidRPr="001E4F04" w14:paraId="76AA8C5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2885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C5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$4,787.38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6B36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C3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$4,835.37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1F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C38D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E44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8C1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$4,932.81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E7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AB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9FD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D1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AC2A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$5,057.37</w:t>
            </w:r>
          </w:p>
        </w:tc>
      </w:tr>
      <w:tr w:rsidR="00C37D55" w:rsidRPr="001E4F04" w14:paraId="29266DB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688E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EA84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BC6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$4,899.77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85F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54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188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0D9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$4,998.51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1A2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4345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D5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609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$5,099.23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DD7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E0A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$5,150.35</w:t>
            </w:r>
          </w:p>
        </w:tc>
      </w:tr>
      <w:tr w:rsidR="00C37D55" w:rsidRPr="001E4F04" w14:paraId="7205E36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C29B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7E0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52B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$4,988.23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9C1B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8C3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$5,038.23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C45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E71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33C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54A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6B41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8526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E87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E537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$5,243.33</w:t>
            </w:r>
          </w:p>
        </w:tc>
      </w:tr>
      <w:tr w:rsidR="00C37D55" w:rsidRPr="001E4F04" w14:paraId="75EDF8D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3114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AF0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$5,051.38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A2C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$5,076.64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F26D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13C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B2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$5,153.17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352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$5,178.94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B14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$5,204.83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C80D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840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16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D17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63C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$5,336.26</w:t>
            </w:r>
          </w:p>
        </w:tc>
      </w:tr>
      <w:tr w:rsidR="00C37D55" w:rsidRPr="001E4F04" w14:paraId="4745B44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F2C9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F4F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$5,139.41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C65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6B3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$5,190.93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329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C8E1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47C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FF8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3BD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$5,322.01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6C8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4C5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C15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586E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$5,429.25</w:t>
            </w:r>
          </w:p>
        </w:tc>
      </w:tr>
      <w:tr w:rsidR="00C37D55" w:rsidRPr="001E4F04" w14:paraId="09C402A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19F2B"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428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86A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94F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$5,279.80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B79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9DDD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51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4D72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FDB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2E3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D48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759A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BA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$5,522.20</w:t>
            </w:r>
          </w:p>
        </w:tc>
      </w:tr>
      <w:tr w:rsidR="00C37D55" w:rsidRPr="001E4F04" w14:paraId="71578AB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61BC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799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661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409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423D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$5,395.57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0849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$5,422.55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A79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DBB4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73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220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DC3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579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E44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$5,615.21</w:t>
            </w:r>
          </w:p>
        </w:tc>
      </w:tr>
      <w:tr w:rsidR="00C37D55" w:rsidRPr="001E4F04" w14:paraId="166950D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09A1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5477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$5,403.44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8C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91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490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359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772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0DDE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E94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BBE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BE60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24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627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$5,708.18</w:t>
            </w:r>
          </w:p>
        </w:tc>
      </w:tr>
      <w:tr w:rsidR="00C37D55" w:rsidRPr="001E4F04" w14:paraId="1C34C86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EC422"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34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$5,491.44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5FEC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BB7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A19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8E32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$5,602.09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0378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DF0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$5,658.26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7E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4B9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17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E2F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A74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$5,801.13</w:t>
            </w:r>
          </w:p>
        </w:tc>
      </w:tr>
      <w:tr w:rsidR="00C37D55" w:rsidRPr="001E4F04" w14:paraId="325977C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8479F"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067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$5,579.46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3B3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636D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$5,635.40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28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C12E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EDA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E0BE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$5,748.96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BE8A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FD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$5,806.59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9E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$5,835.62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6BB7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362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$5,894.12</w:t>
            </w:r>
          </w:p>
        </w:tc>
      </w:tr>
      <w:tr w:rsidR="00C37D55" w:rsidRPr="001E4F04" w14:paraId="1962246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46EE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E44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$5,667.46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3E0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$5,695.80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B79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D6C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D6E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$5,781.66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42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4F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2C33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7542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5A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696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$5,957.29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5600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$5,987.08</w:t>
            </w:r>
          </w:p>
        </w:tc>
      </w:tr>
      <w:tr w:rsidR="00C37D55" w:rsidRPr="001E4F04" w14:paraId="13A2784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BECF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EC69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5D9F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$5,784.25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82D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1754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536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926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4EBE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AE5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108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B77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E652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A956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$6,080.06</w:t>
            </w:r>
          </w:p>
        </w:tc>
      </w:tr>
      <w:tr w:rsidR="00C37D55" w:rsidRPr="001E4F04" w14:paraId="4136B1C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ECBF77"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0E3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174C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$5,872.69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EE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$5,902.05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FAB9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765A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3735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B8E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4140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61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C1D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2A2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E00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$6,173.02</w:t>
            </w:r>
          </w:p>
        </w:tc>
      </w:tr>
      <w:tr w:rsidR="00C37D55" w:rsidRPr="001E4F04" w14:paraId="5664990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FBC7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E2D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29B8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569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$5,990.97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B9C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CEA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FCF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$6,081.28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E15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44DB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$6,142.25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75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26C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F15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$6,234.84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430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$6,266.02</w:t>
            </w:r>
          </w:p>
        </w:tc>
      </w:tr>
      <w:tr w:rsidR="00C37D55" w:rsidRPr="001E4F04" w14:paraId="2A880C0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F5278"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BB6E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3EE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225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$6,079.84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203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E73D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DE07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9BA6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$6,202.36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1EF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$6,233.37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BA7F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$6,264.54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16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DDF5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EB7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$6,358.97</w:t>
            </w:r>
          </w:p>
        </w:tc>
      </w:tr>
      <w:tr w:rsidR="00C37D55" w:rsidRPr="001E4F04" w14:paraId="13D6995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1851D"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C81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$6,107.51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22E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BB75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D8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341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51DA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F99A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$6,293.05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BEB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D55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4D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9B2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227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$6,451.95</w:t>
            </w:r>
          </w:p>
        </w:tc>
      </w:tr>
      <w:tr w:rsidR="00C37D55" w:rsidRPr="001E4F04" w14:paraId="0CF27C8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52893"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248F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$6,195.52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58F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1ADA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0B26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994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A46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$6,351.96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2C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8CF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261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5470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3759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41B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$6,544.92</w:t>
            </w:r>
          </w:p>
        </w:tc>
      </w:tr>
      <w:tr w:rsidR="00C37D55" w:rsidRPr="001E4F04" w14:paraId="0B9720A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0A56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74A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$6,283.53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4F0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$6,314.95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AA6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A510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393A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4F96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24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3A4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5F28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533F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D3F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$6,604.88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C668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$6,637.90</w:t>
            </w:r>
          </w:p>
        </w:tc>
      </w:tr>
      <w:tr w:rsidR="00C37D55" w:rsidRPr="001E4F04" w14:paraId="24B7ED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CF3E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585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$6,371.53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86C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$6,403.39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C66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$6,435.40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D1B1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E1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$6,499.92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322C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$6,532.42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13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$6,565.08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086B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CBA2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F23D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DF0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$6,697.37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0F3D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$6,730.86</w:t>
            </w:r>
          </w:p>
        </w:tc>
      </w:tr>
      <w:tr w:rsidR="00C37D55" w:rsidRPr="001E4F04" w14:paraId="4788A9E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78D85"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D0C6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$6,459.54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159C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$6,491.84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08E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47F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A699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$6,589.71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104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8C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CC7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F27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E34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7901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F818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$6,823.84</w:t>
            </w:r>
          </w:p>
        </w:tc>
      </w:tr>
      <w:tr w:rsidR="00C37D55" w:rsidRPr="001E4F04" w14:paraId="310512E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9D90E"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lastRenderedPageBreak/>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8D06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F72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$6,580.27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B3C9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B22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F2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$6,679.46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9F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8EF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60B2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E7B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3CD1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ED58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5E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$6,916.78</w:t>
            </w:r>
          </w:p>
        </w:tc>
      </w:tr>
      <w:tr w:rsidR="00C37D55" w:rsidRPr="001E4F04" w14:paraId="0B0552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2ED14"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DE4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0FE5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$6,668.73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B5C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9A3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$6,735.59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EB6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6C09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39D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5CBA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31B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79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EB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188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$7,009.77</w:t>
            </w:r>
          </w:p>
        </w:tc>
      </w:tr>
      <w:tr w:rsidR="00C37D55" w:rsidRPr="001E4F04" w14:paraId="3A5B50B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31F59"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8F3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$6,723.56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0404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F29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$6,790.96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9075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$6,824.92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C8D7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D0DA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$6,893.34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11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C8C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9982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$6,997.25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E5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28A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14971"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$7,102.74</w:t>
            </w:r>
          </w:p>
        </w:tc>
      </w:tr>
      <w:tr w:rsidR="00C37D55" w:rsidRPr="001E4F04" w14:paraId="69C91C5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5309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5C0B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FC8C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59A0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$6,879.84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22F4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C3D2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$6,948.81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389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EEBE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$7,018.47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B9C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$7,053.56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13FC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8171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AEC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7439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$7,195.70</w:t>
            </w:r>
          </w:p>
        </w:tc>
      </w:tr>
      <w:tr w:rsidR="00C37D55" w:rsidRPr="001E4F04" w14:paraId="29A46F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06A9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6769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$6,899.59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D7E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85A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DF4FB"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FF6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0D69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90E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D7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F598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9D0F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1FC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4E7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$7,288.70</w:t>
            </w:r>
          </w:p>
        </w:tc>
      </w:tr>
      <w:tr w:rsidR="00C37D55" w:rsidRPr="001E4F04" w14:paraId="54C1337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99E16"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287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$6,987.60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90413"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$7,022.54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F2E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F23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01B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9A0F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36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$7,199.87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7FB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$7,235.87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0A5C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4F81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E96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2DD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$7,381.68</w:t>
            </w:r>
          </w:p>
        </w:tc>
      </w:tr>
      <w:tr w:rsidR="00C37D55" w:rsidRPr="001E4F04" w14:paraId="451FA18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1774A"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A17C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$7,075.62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8C4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56F3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8484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A79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EDD2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$7,254.29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76C8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B2979"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$7,327.01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2C3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615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8D18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BAF4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$7,474.65</w:t>
            </w:r>
          </w:p>
        </w:tc>
      </w:tr>
      <w:tr w:rsidR="00C37D55" w:rsidRPr="001E4F04" w14:paraId="2922AF7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40850" w14:textId="77777777" w:rsidR="00C37D55" w:rsidRPr="001E4F04" w:rsidRDefault="00C37D55" w:rsidP="00C5426D">
            <w:pPr>
              <w:spacing w:line="435" w:lineRule="atLeast"/>
              <w:jc w:val="center"/>
              <w:rPr>
                <w:rFonts w:ascii="Verdana" w:hAnsi="Verdana" w:cs="Arial"/>
                <w:sz w:val="14"/>
                <w:szCs w:val="14"/>
                <w:lang w:val="es-ES_tradnl"/>
              </w:rPr>
            </w:pPr>
            <w:r w:rsidRPr="001E4F04">
              <w:rPr>
                <w:rFonts w:ascii="Verdana" w:hAnsi="Verdana" w:cs="Arial"/>
                <w:sz w:val="14"/>
                <w:szCs w:val="14"/>
                <w:lang w:val="es-ES_tradnl"/>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FCA38"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820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$7,199.42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70BD"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8BCB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$7,271.60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230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4CB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$7,344.49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E73D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$7,381.22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FF28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7E79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$7,455.21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BFDFF"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E25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56F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$7,567.60</w:t>
            </w:r>
          </w:p>
        </w:tc>
      </w:tr>
    </w:tbl>
    <w:p w14:paraId="32B19C54" w14:textId="77777777" w:rsidR="00C37D55" w:rsidRPr="00730C7F" w:rsidRDefault="00C37D55" w:rsidP="00730C7F">
      <w:pPr>
        <w:pStyle w:val="Sinespaciado"/>
        <w:jc w:val="both"/>
        <w:rPr>
          <w:rFonts w:ascii="Verdana" w:hAnsi="Verdana"/>
          <w:sz w:val="20"/>
          <w:szCs w:val="20"/>
          <w:lang w:val="es-ES_tradnl"/>
        </w:rPr>
      </w:pPr>
    </w:p>
    <w:p w14:paraId="62C71C47" w14:textId="77777777" w:rsidR="00C37D55" w:rsidRDefault="00C37D55" w:rsidP="00730C7F">
      <w:pPr>
        <w:pStyle w:val="Sinespaciado"/>
        <w:jc w:val="both"/>
        <w:rPr>
          <w:rFonts w:ascii="Verdana" w:hAnsi="Verdana"/>
          <w:sz w:val="20"/>
          <w:szCs w:val="20"/>
          <w:lang w:val="es-ES_tradnl"/>
        </w:rPr>
      </w:pPr>
      <w:r w:rsidRPr="00730C7F">
        <w:rPr>
          <w:rFonts w:ascii="Verdana" w:hAnsi="Verdana"/>
          <w:sz w:val="20"/>
          <w:szCs w:val="20"/>
          <w:lang w:val="es-ES_tradnl"/>
        </w:rPr>
        <w:t>En consumos mayores a 100 m³ se cobrará a cada metro cúbico al precio siguiente al importe se le sumará la cuota base.</w:t>
      </w:r>
    </w:p>
    <w:p w14:paraId="01D5ABB3" w14:textId="77777777" w:rsidR="00730C7F" w:rsidRPr="00730C7F" w:rsidRDefault="00730C7F" w:rsidP="00730C7F">
      <w:pPr>
        <w:pStyle w:val="Sinespaciado"/>
        <w:jc w:val="both"/>
        <w:rPr>
          <w:rFonts w:ascii="Verdana" w:hAnsi="Verdana"/>
          <w:sz w:val="20"/>
          <w:szCs w:val="20"/>
          <w:lang w:val="es-ES_tradn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1"/>
        <w:gridCol w:w="711"/>
        <w:gridCol w:w="838"/>
        <w:gridCol w:w="711"/>
        <w:gridCol w:w="711"/>
        <w:gridCol w:w="711"/>
        <w:gridCol w:w="711"/>
        <w:gridCol w:w="711"/>
        <w:gridCol w:w="766"/>
        <w:gridCol w:w="1161"/>
        <w:gridCol w:w="854"/>
        <w:gridCol w:w="1108"/>
        <w:gridCol w:w="1042"/>
      </w:tblGrid>
      <w:tr w:rsidR="00C37D55" w:rsidRPr="001E4F04" w14:paraId="7CF5CEAE"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4C0D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7956E"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912C"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A3AA0"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7C67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6BCB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BCBB"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F1C43"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C175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979F8"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EC7F"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58FF6"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0C9AD" w14:textId="77777777" w:rsidR="00C37D55" w:rsidRPr="001E4F04" w:rsidRDefault="00C37D55" w:rsidP="00A8322C">
            <w:pPr>
              <w:spacing w:line="435" w:lineRule="atLeast"/>
              <w:jc w:val="center"/>
              <w:rPr>
                <w:rFonts w:ascii="Verdana" w:hAnsi="Verdana" w:cs="Arial"/>
                <w:b/>
                <w:bCs/>
                <w:sz w:val="14"/>
                <w:szCs w:val="14"/>
                <w:lang w:val="es-ES_tradnl"/>
              </w:rPr>
            </w:pPr>
            <w:r w:rsidRPr="001E4F04">
              <w:rPr>
                <w:rFonts w:ascii="Verdana" w:hAnsi="Verdana" w:cs="Arial"/>
                <w:b/>
                <w:bCs/>
                <w:sz w:val="14"/>
                <w:szCs w:val="14"/>
                <w:lang w:val="es-ES_tradnl"/>
              </w:rPr>
              <w:t>Diciembre</w:t>
            </w:r>
          </w:p>
        </w:tc>
      </w:tr>
      <w:tr w:rsidR="00C37D55" w:rsidRPr="001E4F04" w14:paraId="043178A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6EB6F" w14:textId="77777777" w:rsidR="00C37D55" w:rsidRPr="001E4F04" w:rsidRDefault="00C37D55" w:rsidP="00A8322C">
            <w:pPr>
              <w:spacing w:line="435" w:lineRule="atLeast"/>
              <w:jc w:val="both"/>
              <w:rPr>
                <w:rFonts w:ascii="Verdana" w:hAnsi="Verdana" w:cs="Arial"/>
                <w:sz w:val="14"/>
                <w:szCs w:val="14"/>
                <w:lang w:val="es-ES_tradnl"/>
              </w:rPr>
            </w:pPr>
            <w:r w:rsidRPr="001E4F04">
              <w:rPr>
                <w:rFonts w:ascii="Verdana"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F5D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DFDF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4C3CC"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845A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4B14A"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268E2"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E6977"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0B905"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D6E6"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F068E"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36A0"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B6514" w14:textId="77777777" w:rsidR="00C37D55" w:rsidRPr="001E4F04" w:rsidRDefault="00C37D55" w:rsidP="00A8322C">
            <w:pPr>
              <w:spacing w:line="435" w:lineRule="atLeast"/>
              <w:jc w:val="right"/>
              <w:rPr>
                <w:rFonts w:ascii="Verdana" w:hAnsi="Verdana" w:cs="Arial"/>
                <w:sz w:val="14"/>
                <w:szCs w:val="14"/>
                <w:lang w:val="es-ES_tradnl"/>
              </w:rPr>
            </w:pPr>
            <w:r w:rsidRPr="001E4F04">
              <w:rPr>
                <w:rFonts w:ascii="Verdana" w:hAnsi="Verdana" w:cs="Arial"/>
                <w:sz w:val="14"/>
                <w:szCs w:val="14"/>
                <w:lang w:val="es-ES_tradnl"/>
              </w:rPr>
              <w:t>$79.09</w:t>
            </w:r>
          </w:p>
        </w:tc>
      </w:tr>
    </w:tbl>
    <w:p w14:paraId="78EE3D9C" w14:textId="77777777" w:rsidR="00C37D55" w:rsidRPr="001E4F04" w:rsidRDefault="00C37D55" w:rsidP="00730C7F">
      <w:pPr>
        <w:pStyle w:val="Sinespaciado"/>
        <w:rPr>
          <w:lang w:val="es-ES_tradnl"/>
        </w:rPr>
      </w:pPr>
    </w:p>
    <w:p w14:paraId="66BE8A8C"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 xml:space="preserve">  e)</w:t>
      </w:r>
      <w:r w:rsidRPr="001E4F04">
        <w:rPr>
          <w:rFonts w:ascii="Verdana" w:hAnsi="Verdana"/>
          <w:sz w:val="18"/>
          <w:szCs w:val="18"/>
          <w:lang w:val="es-ES_tradnl"/>
        </w:rPr>
        <w:t xml:space="preserve"> </w:t>
      </w:r>
      <w:r w:rsidRPr="001E4F04">
        <w:rPr>
          <w:rFonts w:ascii="Verdana" w:hAnsi="Verdana"/>
          <w:b/>
          <w:bCs/>
          <w:sz w:val="18"/>
          <w:szCs w:val="18"/>
          <w:lang w:val="es-ES_tradnl"/>
        </w:rPr>
        <w:t>Servicio público:</w:t>
      </w:r>
    </w:p>
    <w:p w14:paraId="36D606E2"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La cuota base de enero a diciembre será de $86.60. Este pago da derecho a consumir hasta 10 m³.</w:t>
      </w:r>
    </w:p>
    <w:p w14:paraId="4BD2E6C4"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En consumos mayores a 10 m³ se cobrará cada metro consumido a $7.92 y al importe que resulte se le sumará la cuota base.</w:t>
      </w:r>
    </w:p>
    <w:p w14:paraId="74EBBECC"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lastRenderedPageBreak/>
        <w:t>A las escuelas públicas se les cobrará un 50% sobre el consumo medido, en los conceptos de servicio de agua medido y drenaje y alcantarillado.</w:t>
      </w:r>
    </w:p>
    <w:p w14:paraId="0ADA738B"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II. Servicio de drenaje y alcantarillado.</w:t>
      </w:r>
    </w:p>
    <w:p w14:paraId="798F4082"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 xml:space="preserve">Los servicios de drenaje y alcantarillado serán pagados por aquellos usuarios que reciban este servicio a través de redes generales administradas por el organismo operador, y se cubrirán a una tasa del 19% sobre el importe total facturado del consumo mensual del servicio de agua potable de acuerdo a las tarifas descritas en la fracción I del presente Artículo. </w:t>
      </w:r>
    </w:p>
    <w:p w14:paraId="07AAB118"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A los usuarios que se abastezcan de agua potable por una fuente distinta a las redes municipales administradas por el organismo operador, pero que tengan conexión a la red de drenaje municipal, pagarán $2.72 por cada metro cúbico descargado, conforme a las lecturas que arroje su sistema totalizador.</w:t>
      </w:r>
    </w:p>
    <w:p w14:paraId="3A588E8E"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Para determinar los volúmenes de descarga a cobrar para los usuarios que se encuentren en el supuesto del párrafo inmediato anterior, considerando que no tuvieran sistema totalizador, el organismo operador tomará como base a los reportes de extracción que dichos usuarios hayan presentado a la Comisión Nacional del Agua respecto a su pozo y determinará la extracción mensual promedio haciendo el estimado del agua descargada a razón del 70% del volumen extraído que hubieren reportado.</w:t>
      </w:r>
    </w:p>
    <w:p w14:paraId="7261B733"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Ante la falta de reportes de extracción por parte del usuario a la Comisión Nacional del Agua, el organismo operador podrá hacer la valoración de los volúmenes de descarga mediante los elementos directos e indirectos a su alcance y el volumen que determine deberá ser pagado por el usuario conforme a los precios establecidos en el segundo párrafo de esta fracción.</w:t>
      </w:r>
    </w:p>
    <w:p w14:paraId="29BE02A9"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Tratándose de usuarios que cuenten con servicio de agua potable suministrado por el organismo operador, y además cuenten con fuente distinta a las redes municipales, pagarán la tarifa que corresponda para cada uno de los consumos con una tasa de 19% para los volúmenes suministrados por el organismo operador y un precio de $2.72 por metro cúbico descargado calculado de acuerdo al segundo, tercer y cuarto párrafos de esta fracción.</w:t>
      </w:r>
    </w:p>
    <w:p w14:paraId="7978CCDB"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pagar una cuota de $7.08 por cada metro cúbico descargado.</w:t>
      </w:r>
    </w:p>
    <w:p w14:paraId="2A57E7FE"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Todos los usuarios cuyos volúmenes por descargas de agua residual sean iguales o mayores a los 200 metros cúbicos mensuales, estarán obligados a adquirir e instalar un medidor totalizador por cada descarga.</w:t>
      </w:r>
    </w:p>
    <w:p w14:paraId="27E57E4C" w14:textId="77777777" w:rsidR="00730C7F" w:rsidRDefault="00730C7F" w:rsidP="00C37D55">
      <w:pPr>
        <w:pStyle w:val="NormalWeb"/>
        <w:spacing w:line="276" w:lineRule="auto"/>
        <w:ind w:firstLine="1134"/>
        <w:jc w:val="both"/>
        <w:rPr>
          <w:rFonts w:ascii="Verdana" w:hAnsi="Verdana"/>
          <w:b/>
          <w:bCs/>
          <w:sz w:val="18"/>
          <w:szCs w:val="18"/>
          <w:lang w:val="es-ES_tradnl"/>
        </w:rPr>
      </w:pPr>
    </w:p>
    <w:p w14:paraId="07BC1825" w14:textId="57F9DECF"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III. Tratamiento de agua residual</w:t>
      </w:r>
    </w:p>
    <w:p w14:paraId="55F6EC93"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El tratamiento de agua residual se cubrirá a una tasa del 12% sobre el importe total facturado del consumo mensual del servicio de agua potable de acuerdo a las tarifas descritas en la fracción I del presente Artículo.</w:t>
      </w:r>
    </w:p>
    <w:p w14:paraId="7CDEB8E3"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lastRenderedPageBreak/>
        <w:t>A los usuarios que se les suministra agua potable por una fuente de abastecimiento no operada por el organismo operador, pero que descarguen aguas residuales para su tratamiento en un sistema público a cargo del organismo operador, pagarán $2.86 por cada metro cúbico, que será calculado mediante el procedimiento establecido en los párrafos segundo, tercero, cuarto y quinto de la fracción II de este Artículo.</w:t>
      </w:r>
    </w:p>
    <w:p w14:paraId="0767D57A"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Tratándose de usuarios que cuenten con servicio de agua potable suministrado por el organismo operador, y además cuenten con fuente propia, pagarán un 12% sobre los importes facturados, respecto al agua dotada por el organismo operador y $2.86 por cada metro cúbico descargado del agua no suministrada por el propio organismo operador, que será calculado mediante el procedimiento establecido en los párrafos tercero, cuarto y quinto de la fracción II de este Artículo.</w:t>
      </w:r>
    </w:p>
    <w:p w14:paraId="747B3880"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IV.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19"/>
        <w:gridCol w:w="888"/>
      </w:tblGrid>
      <w:tr w:rsidR="00C37D55" w:rsidRPr="001E4F04" w14:paraId="46157389"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3795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3D028"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Importe</w:t>
            </w:r>
          </w:p>
        </w:tc>
      </w:tr>
      <w:tr w:rsidR="00C37D55" w:rsidRPr="001E4F04" w14:paraId="53DA2BA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E22E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E442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$156.78</w:t>
            </w:r>
          </w:p>
        </w:tc>
      </w:tr>
      <w:tr w:rsidR="00C37D55" w:rsidRPr="001E4F04" w14:paraId="7926409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A17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Contrato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A4A0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$156.78</w:t>
            </w:r>
          </w:p>
        </w:tc>
      </w:tr>
    </w:tbl>
    <w:p w14:paraId="691FC5D7" w14:textId="77777777" w:rsidR="00C37D55" w:rsidRPr="001E4F04" w:rsidRDefault="00C37D55" w:rsidP="00C37D55">
      <w:pPr>
        <w:pStyle w:val="NormalWeb"/>
        <w:spacing w:line="435" w:lineRule="atLeast"/>
        <w:ind w:firstLine="1134"/>
        <w:jc w:val="both"/>
        <w:rPr>
          <w:rFonts w:ascii="Verdana" w:hAnsi="Verdana"/>
          <w:b/>
          <w:bCs/>
          <w:sz w:val="18"/>
          <w:szCs w:val="18"/>
          <w:lang w:val="es-ES_tradnl"/>
        </w:rPr>
      </w:pPr>
      <w:r w:rsidRPr="001E4F04">
        <w:rPr>
          <w:rFonts w:ascii="Verdana" w:hAnsi="Verdana"/>
          <w:b/>
          <w:bCs/>
          <w:sz w:val="18"/>
          <w:szCs w:val="18"/>
          <w:lang w:val="es-ES_tradnl"/>
        </w:rPr>
        <w:t>V.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84"/>
        <w:gridCol w:w="979"/>
        <w:gridCol w:w="979"/>
        <w:gridCol w:w="979"/>
        <w:gridCol w:w="979"/>
        <w:gridCol w:w="979"/>
      </w:tblGrid>
      <w:tr w:rsidR="00C37D55" w:rsidRPr="001E4F04" w14:paraId="782F45E4"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5C005"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3D69"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A475"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62000"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697CF"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1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ACB20"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2''</w:t>
            </w:r>
          </w:p>
        </w:tc>
      </w:tr>
      <w:tr w:rsidR="00C37D55" w:rsidRPr="001E4F04" w14:paraId="1025115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92FAB"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6861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216F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$1,204.60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CA1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359C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6F79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$4,017.22</w:t>
            </w:r>
          </w:p>
        </w:tc>
      </w:tr>
      <w:tr w:rsidR="00C37D55" w:rsidRPr="001E4F04" w14:paraId="4EDFC72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79E0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782A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$1,043.69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65B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7BD0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A12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$2,651.60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DBC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$4,178.12</w:t>
            </w:r>
          </w:p>
        </w:tc>
      </w:tr>
      <w:tr w:rsidR="00C37D55" w:rsidRPr="001E4F04" w14:paraId="4A7EFD6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8C74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32A3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$1,719.15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7E6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$2,394.27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5FE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$3,262.04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4D74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$4,065.32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598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$6,074.66</w:t>
            </w:r>
          </w:p>
        </w:tc>
      </w:tr>
      <w:tr w:rsidR="00C37D55" w:rsidRPr="001E4F04" w14:paraId="6F8CA08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CB622"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3FC0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$2,394.27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8BC4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B2BC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$3,937.49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8E0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$4,740.55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6EF7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$6,765.14</w:t>
            </w:r>
          </w:p>
        </w:tc>
      </w:tr>
      <w:tr w:rsidR="00C37D55" w:rsidRPr="001E4F04" w14:paraId="3D40837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78390"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CC0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1D6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$3,486.30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F3E5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$4,451.71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4F0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$5,367.79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138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$8,099.12</w:t>
            </w:r>
          </w:p>
        </w:tc>
      </w:tr>
      <w:tr w:rsidR="00C37D55" w:rsidRPr="001E4F04" w14:paraId="6EDAC4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08E99"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750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415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$4,627.88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ADF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F25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$6,476.18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A98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$9,176.00</w:t>
            </w:r>
          </w:p>
        </w:tc>
      </w:tr>
      <w:tr w:rsidR="00C37D55" w:rsidRPr="001E4F04" w14:paraId="23ED132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7DE42"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6728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3814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24B8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8DE6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C7A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$481.26</w:t>
            </w:r>
          </w:p>
        </w:tc>
      </w:tr>
      <w:tr w:rsidR="00C37D55" w:rsidRPr="001E4F04" w14:paraId="44EB551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4B5EE"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4417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0D33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$384.95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4B6E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9C3C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$481.26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7F5B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$610.43</w:t>
            </w:r>
          </w:p>
        </w:tc>
      </w:tr>
    </w:tbl>
    <w:p w14:paraId="76CD2CA4"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sz w:val="18"/>
          <w:szCs w:val="18"/>
          <w:lang w:val="es-ES_tradnl"/>
        </w:rPr>
        <w:lastRenderedPageBreak/>
        <w:t>Equivalencias para el cuadro anterior:</w:t>
      </w:r>
    </w:p>
    <w:p w14:paraId="38368A29" w14:textId="77777777" w:rsidR="00C37D55" w:rsidRPr="001E4F04" w:rsidRDefault="00C37D55" w:rsidP="00C37D55">
      <w:pPr>
        <w:pStyle w:val="NormalWeb"/>
        <w:spacing w:line="435" w:lineRule="atLeast"/>
        <w:ind w:firstLine="1134"/>
        <w:jc w:val="both"/>
        <w:rPr>
          <w:rFonts w:ascii="Verdana" w:hAnsi="Verdana"/>
          <w:b/>
          <w:bCs/>
          <w:sz w:val="18"/>
          <w:szCs w:val="18"/>
          <w:u w:val="single"/>
          <w:lang w:val="es-ES_tradnl"/>
        </w:rPr>
      </w:pPr>
      <w:r w:rsidRPr="001E4F04">
        <w:rPr>
          <w:rFonts w:ascii="Verdana" w:hAnsi="Verdana"/>
          <w:b/>
          <w:bCs/>
          <w:sz w:val="18"/>
          <w:szCs w:val="18"/>
          <w:u w:val="single"/>
          <w:lang w:val="es-ES_tradnl"/>
        </w:rPr>
        <w:t xml:space="preserve">En relación a la ubicación de la toma: </w:t>
      </w:r>
    </w:p>
    <w:p w14:paraId="1F5F2708"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t xml:space="preserve">  a)</w:t>
      </w:r>
      <w:r w:rsidRPr="001E4F04">
        <w:rPr>
          <w:rFonts w:ascii="Verdana" w:hAnsi="Verdana"/>
          <w:sz w:val="18"/>
          <w:szCs w:val="18"/>
          <w:lang w:val="es-ES_tradnl"/>
        </w:rPr>
        <w:t xml:space="preserve">    B Toma en banqueta, de 0 hasta 2 metros de longitud </w:t>
      </w:r>
    </w:p>
    <w:p w14:paraId="2069131C"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t xml:space="preserve">  b)</w:t>
      </w:r>
      <w:r w:rsidRPr="001E4F04">
        <w:rPr>
          <w:rFonts w:ascii="Verdana" w:hAnsi="Verdana"/>
          <w:sz w:val="18"/>
          <w:szCs w:val="18"/>
          <w:lang w:val="es-ES_tradnl"/>
        </w:rPr>
        <w:t xml:space="preserve">   C Toma corta, de 2.01 hasta 6 metros de longitud </w:t>
      </w:r>
    </w:p>
    <w:p w14:paraId="7A0ECB4C"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t xml:space="preserve">  c)</w:t>
      </w:r>
      <w:r w:rsidRPr="001E4F04">
        <w:rPr>
          <w:rFonts w:ascii="Verdana" w:hAnsi="Verdana"/>
          <w:sz w:val="18"/>
          <w:szCs w:val="18"/>
          <w:lang w:val="es-ES_tradnl"/>
        </w:rPr>
        <w:t xml:space="preserve">    L Toma larga, de 6.01 hasta 10 metros de longitud </w:t>
      </w:r>
    </w:p>
    <w:p w14:paraId="55627223" w14:textId="77777777" w:rsidR="00730C7F" w:rsidRDefault="00730C7F" w:rsidP="00730C7F">
      <w:pPr>
        <w:pStyle w:val="Sinespaciado"/>
        <w:rPr>
          <w:lang w:val="es-ES_tradnl"/>
        </w:rPr>
      </w:pPr>
    </w:p>
    <w:p w14:paraId="249A104E" w14:textId="2BE3989C" w:rsidR="00C37D55" w:rsidRPr="001E4F04" w:rsidRDefault="00C37D55" w:rsidP="00C37D55">
      <w:pPr>
        <w:pStyle w:val="NormalWeb"/>
        <w:spacing w:line="435" w:lineRule="atLeast"/>
        <w:ind w:firstLine="1134"/>
        <w:jc w:val="both"/>
        <w:rPr>
          <w:rFonts w:ascii="Verdana" w:hAnsi="Verdana"/>
          <w:b/>
          <w:bCs/>
          <w:sz w:val="18"/>
          <w:szCs w:val="18"/>
          <w:u w:val="single"/>
          <w:lang w:val="es-ES_tradnl"/>
        </w:rPr>
      </w:pPr>
      <w:r w:rsidRPr="001E4F04">
        <w:rPr>
          <w:rFonts w:ascii="Verdana" w:hAnsi="Verdana"/>
          <w:b/>
          <w:bCs/>
          <w:sz w:val="18"/>
          <w:szCs w:val="18"/>
          <w:u w:val="single"/>
          <w:lang w:val="es-ES_tradnl"/>
        </w:rPr>
        <w:t xml:space="preserve">En relación a la superficie: </w:t>
      </w:r>
    </w:p>
    <w:p w14:paraId="4570572E"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t xml:space="preserve">  a)</w:t>
      </w:r>
      <w:r w:rsidRPr="001E4F04">
        <w:rPr>
          <w:rFonts w:ascii="Verdana" w:hAnsi="Verdana"/>
          <w:sz w:val="18"/>
          <w:szCs w:val="18"/>
          <w:lang w:val="es-ES_tradnl"/>
        </w:rPr>
        <w:t xml:space="preserve">   T Terracería </w:t>
      </w:r>
    </w:p>
    <w:p w14:paraId="01CD4732" w14:textId="77777777" w:rsidR="00C37D55" w:rsidRPr="001E4F04" w:rsidRDefault="00C37D55" w:rsidP="00C37D55">
      <w:pPr>
        <w:pStyle w:val="NormalWeb"/>
        <w:spacing w:line="435" w:lineRule="atLeast"/>
        <w:ind w:firstLine="1134"/>
        <w:jc w:val="both"/>
        <w:rPr>
          <w:rFonts w:ascii="Verdana" w:hAnsi="Verdana"/>
          <w:sz w:val="18"/>
          <w:szCs w:val="18"/>
          <w:lang w:val="es-ES_tradnl"/>
        </w:rPr>
      </w:pPr>
      <w:r w:rsidRPr="001E4F04">
        <w:rPr>
          <w:rFonts w:ascii="Verdana" w:hAnsi="Verdana"/>
          <w:b/>
          <w:bCs/>
          <w:sz w:val="18"/>
          <w:szCs w:val="18"/>
          <w:lang w:val="es-ES_tradnl"/>
        </w:rPr>
        <w:t xml:space="preserve">  b)</w:t>
      </w:r>
      <w:r w:rsidRPr="001E4F04">
        <w:rPr>
          <w:rFonts w:ascii="Verdana" w:hAnsi="Verdana"/>
          <w:sz w:val="18"/>
          <w:szCs w:val="18"/>
          <w:lang w:val="es-ES_tradnl"/>
        </w:rPr>
        <w:t xml:space="preserve">  P Pavimento </w:t>
      </w:r>
    </w:p>
    <w:p w14:paraId="137515E9" w14:textId="77777777" w:rsidR="00730C7F" w:rsidRDefault="00730C7F" w:rsidP="00730C7F">
      <w:pPr>
        <w:pStyle w:val="Sinespaciado"/>
        <w:rPr>
          <w:lang w:val="es-ES_tradnl"/>
        </w:rPr>
      </w:pPr>
    </w:p>
    <w:p w14:paraId="62FC9E5E" w14:textId="2F4F6226" w:rsidR="00C37D55" w:rsidRPr="001E4F04" w:rsidRDefault="00C37D55" w:rsidP="00C37D55">
      <w:pPr>
        <w:pStyle w:val="NormalWeb"/>
        <w:spacing w:line="435" w:lineRule="atLeast"/>
        <w:ind w:firstLine="1134"/>
        <w:jc w:val="both"/>
        <w:rPr>
          <w:rFonts w:ascii="Verdana" w:hAnsi="Verdana"/>
          <w:b/>
          <w:bCs/>
          <w:sz w:val="18"/>
          <w:szCs w:val="18"/>
          <w:lang w:val="es-ES_tradnl"/>
        </w:rPr>
      </w:pPr>
      <w:r w:rsidRPr="001E4F04">
        <w:rPr>
          <w:rFonts w:ascii="Verdana" w:hAnsi="Verdana"/>
          <w:b/>
          <w:bCs/>
          <w:sz w:val="18"/>
          <w:szCs w:val="18"/>
          <w:lang w:val="es-ES_tradnl"/>
        </w:rPr>
        <w:t>VI.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32"/>
        <w:gridCol w:w="1658"/>
      </w:tblGrid>
      <w:tr w:rsidR="00C37D55" w:rsidRPr="001E4F04" w14:paraId="75A45CE4"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478AF"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680B5"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Cuadro medición</w:t>
            </w:r>
          </w:p>
        </w:tc>
      </w:tr>
      <w:tr w:rsidR="00C37D55" w:rsidRPr="001E4F04" w14:paraId="0A813DC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C9F6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CD12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$360.11</w:t>
            </w:r>
          </w:p>
        </w:tc>
      </w:tr>
      <w:tr w:rsidR="00C37D55" w:rsidRPr="001E4F04" w14:paraId="7A3BC44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BEF5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A5DC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$457.87</w:t>
            </w:r>
          </w:p>
        </w:tc>
      </w:tr>
      <w:tr w:rsidR="00C37D55" w:rsidRPr="001E4F04" w14:paraId="1EAA008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69C4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c)</w:t>
            </w:r>
            <w:r w:rsidRPr="001E4F04">
              <w:rPr>
                <w:rFonts w:ascii="Verdana" w:hAnsi="Verdana" w:cs="Arial"/>
                <w:sz w:val="16"/>
                <w:szCs w:val="16"/>
                <w:lang w:val="es-ES_tradnl"/>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7508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$625.68</w:t>
            </w:r>
          </w:p>
        </w:tc>
      </w:tr>
      <w:tr w:rsidR="00C37D55" w:rsidRPr="001E4F04" w14:paraId="554BC65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1E8B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d)</w:t>
            </w:r>
            <w:r w:rsidRPr="001E4F04">
              <w:rPr>
                <w:rFonts w:ascii="Verdana" w:hAnsi="Verdana" w:cs="Arial"/>
                <w:sz w:val="16"/>
                <w:szCs w:val="16"/>
                <w:lang w:val="es-ES_tradnl"/>
              </w:rPr>
              <w:t xml:space="preserve"> Para tomas de 1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B9D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$962.41</w:t>
            </w:r>
          </w:p>
        </w:tc>
      </w:tr>
      <w:tr w:rsidR="00C37D55" w:rsidRPr="001E4F04" w14:paraId="084D470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427B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e)</w:t>
            </w:r>
            <w:r w:rsidRPr="001E4F04">
              <w:rPr>
                <w:rFonts w:ascii="Verdana" w:hAnsi="Verdana" w:cs="Arial"/>
                <w:sz w:val="16"/>
                <w:szCs w:val="16"/>
                <w:lang w:val="es-ES_tradnl"/>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5190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$1,364.05</w:t>
            </w:r>
          </w:p>
        </w:tc>
      </w:tr>
    </w:tbl>
    <w:p w14:paraId="4BF72991" w14:textId="77777777" w:rsidR="00730C7F" w:rsidRDefault="00730C7F" w:rsidP="00C37D55">
      <w:pPr>
        <w:pStyle w:val="NormalWeb"/>
        <w:spacing w:line="435" w:lineRule="atLeast"/>
        <w:ind w:firstLine="1134"/>
        <w:jc w:val="both"/>
        <w:rPr>
          <w:rFonts w:ascii="Verdana" w:hAnsi="Verdana"/>
          <w:b/>
          <w:bCs/>
          <w:sz w:val="18"/>
          <w:szCs w:val="18"/>
          <w:lang w:val="es-ES_tradnl"/>
        </w:rPr>
      </w:pPr>
    </w:p>
    <w:p w14:paraId="0DB6A7FF" w14:textId="5D63F1AE" w:rsidR="00C37D55" w:rsidRPr="001E4F04" w:rsidRDefault="00C37D55" w:rsidP="00C37D55">
      <w:pPr>
        <w:pStyle w:val="NormalWeb"/>
        <w:spacing w:line="435" w:lineRule="atLeast"/>
        <w:ind w:firstLine="1134"/>
        <w:jc w:val="both"/>
        <w:rPr>
          <w:rFonts w:ascii="Verdana" w:hAnsi="Verdana"/>
          <w:b/>
          <w:bCs/>
          <w:sz w:val="18"/>
          <w:szCs w:val="18"/>
          <w:lang w:val="es-ES_tradnl"/>
        </w:rPr>
      </w:pPr>
      <w:r w:rsidRPr="001E4F04">
        <w:rPr>
          <w:rFonts w:ascii="Verdana" w:hAnsi="Verdana"/>
          <w:b/>
          <w:bCs/>
          <w:sz w:val="18"/>
          <w:szCs w:val="18"/>
          <w:lang w:val="es-ES_tradnl"/>
        </w:rPr>
        <w:lastRenderedPageBreak/>
        <w:t>VII. Materiales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32"/>
        <w:gridCol w:w="1785"/>
        <w:gridCol w:w="2000"/>
      </w:tblGrid>
      <w:tr w:rsidR="00C37D55" w:rsidRPr="001E4F04" w14:paraId="497F810A"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79C75"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FE88"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Medidor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692E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Medidor volumétrico</w:t>
            </w:r>
          </w:p>
        </w:tc>
      </w:tr>
      <w:tr w:rsidR="00C37D55" w:rsidRPr="001E4F04" w14:paraId="06A38E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6288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DE9A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B73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$974.66</w:t>
            </w:r>
          </w:p>
        </w:tc>
      </w:tr>
      <w:tr w:rsidR="00C37D55" w:rsidRPr="001E4F04" w14:paraId="3ADE58A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4FBD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A26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A0D5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$1,543.33</w:t>
            </w:r>
          </w:p>
        </w:tc>
      </w:tr>
      <w:tr w:rsidR="00C37D55" w:rsidRPr="001E4F04" w14:paraId="49AA88D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B281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c)</w:t>
            </w:r>
            <w:r w:rsidRPr="001E4F04">
              <w:rPr>
                <w:rFonts w:ascii="Verdana" w:hAnsi="Verdana" w:cs="Arial"/>
                <w:sz w:val="16"/>
                <w:szCs w:val="16"/>
                <w:lang w:val="es-ES_tradnl"/>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F355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D25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$4,524.99</w:t>
            </w:r>
          </w:p>
        </w:tc>
      </w:tr>
      <w:tr w:rsidR="00C37D55" w:rsidRPr="001E4F04" w14:paraId="5944F91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FFC3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d)</w:t>
            </w:r>
            <w:r w:rsidRPr="001E4F04">
              <w:rPr>
                <w:rFonts w:ascii="Verdana" w:hAnsi="Verdana" w:cs="Arial"/>
                <w:sz w:val="16"/>
                <w:szCs w:val="16"/>
                <w:lang w:val="es-ES_tradnl"/>
              </w:rPr>
              <w:t xml:space="preserve"> Para tomas de 1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BA39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$7,107.54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FE15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$10,110.46</w:t>
            </w:r>
          </w:p>
        </w:tc>
      </w:tr>
      <w:tr w:rsidR="00C37D55" w:rsidRPr="001E4F04" w14:paraId="1E81B09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48E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e)</w:t>
            </w:r>
            <w:r w:rsidRPr="001E4F04">
              <w:rPr>
                <w:rFonts w:ascii="Verdana" w:hAnsi="Verdana" w:cs="Arial"/>
                <w:sz w:val="16"/>
                <w:szCs w:val="16"/>
                <w:lang w:val="es-ES_tradnl"/>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C108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$9,620.30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D9E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$12,170.91</w:t>
            </w:r>
          </w:p>
        </w:tc>
      </w:tr>
    </w:tbl>
    <w:p w14:paraId="705F53E2" w14:textId="77777777" w:rsidR="00C37D55" w:rsidRPr="001E4F04" w:rsidRDefault="00C37D55" w:rsidP="00C37D55">
      <w:pPr>
        <w:spacing w:line="435" w:lineRule="atLeast"/>
        <w:jc w:val="both"/>
        <w:rPr>
          <w:rFonts w:ascii="Verdana" w:hAnsi="Verdana" w:cs="Arial"/>
          <w:lang w:val="es-ES_tradnl"/>
        </w:rPr>
      </w:pPr>
    </w:p>
    <w:p w14:paraId="1422018F" w14:textId="77777777" w:rsidR="00C37D55"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VIII. Materiales e instalación para descarga de agua residual</w:t>
      </w:r>
    </w:p>
    <w:p w14:paraId="18DF4522" w14:textId="77777777" w:rsidR="00C37D55" w:rsidRPr="001E4F04" w:rsidRDefault="00C37D55" w:rsidP="00C37D55">
      <w:pPr>
        <w:pStyle w:val="NormalWeb"/>
        <w:spacing w:line="276" w:lineRule="auto"/>
        <w:jc w:val="center"/>
        <w:rPr>
          <w:rFonts w:ascii="Verdana" w:hAnsi="Verdana"/>
          <w:b/>
          <w:bCs/>
          <w:sz w:val="18"/>
          <w:szCs w:val="18"/>
          <w:lang w:val="es-ES_tradnl"/>
        </w:rPr>
      </w:pPr>
      <w:r w:rsidRPr="001E4F04">
        <w:rPr>
          <w:rFonts w:ascii="Verdana" w:hAnsi="Verdana"/>
          <w:b/>
          <w:bCs/>
          <w:sz w:val="18"/>
          <w:szCs w:val="18"/>
          <w:lang w:val="es-ES_tradnl"/>
        </w:rPr>
        <w:t>Tubería de PVC o ADS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8"/>
        <w:gridCol w:w="2093"/>
        <w:gridCol w:w="2061"/>
        <w:gridCol w:w="2004"/>
        <w:gridCol w:w="1972"/>
      </w:tblGrid>
      <w:tr w:rsidR="00C37D55" w:rsidRPr="001E4F04" w14:paraId="3C0E35C2"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BEC43"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3A80B"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2A8C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B597"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D11BC"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Metro Adicional Terracería</w:t>
            </w:r>
          </w:p>
        </w:tc>
      </w:tr>
      <w:tr w:rsidR="00C37D55" w:rsidRPr="001E4F04" w14:paraId="5BC7BC1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132D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9048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$3,541.42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F8A6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953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4262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$518.22</w:t>
            </w:r>
          </w:p>
        </w:tc>
      </w:tr>
      <w:tr w:rsidR="00C37D55" w:rsidRPr="001E4F04" w14:paraId="627C548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6D09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CE05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$4,050.29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8096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DA86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27E8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$554.09</w:t>
            </w:r>
          </w:p>
        </w:tc>
      </w:tr>
      <w:tr w:rsidR="00C37D55" w:rsidRPr="001E4F04" w14:paraId="7EF033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3E9A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9C5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$4,989.65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6567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$3,934.72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F829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$857.96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1F4F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$661.42</w:t>
            </w:r>
          </w:p>
        </w:tc>
      </w:tr>
      <w:tr w:rsidR="00C37D55" w:rsidRPr="001E4F04" w14:paraId="4151556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FBCD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BA12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$6,117.42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1247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$5,096.77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9D6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0A25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$848.39</w:t>
            </w:r>
          </w:p>
        </w:tc>
      </w:tr>
    </w:tbl>
    <w:p w14:paraId="684609D0" w14:textId="77777777" w:rsidR="00C37D55" w:rsidRPr="001E4F04" w:rsidRDefault="00C37D55" w:rsidP="00C37D55">
      <w:pPr>
        <w:jc w:val="both"/>
        <w:rPr>
          <w:rFonts w:ascii="Verdana" w:hAnsi="Verdana" w:cs="Arial"/>
          <w:sz w:val="18"/>
          <w:szCs w:val="18"/>
          <w:lang w:val="es-ES_tradnl"/>
        </w:rPr>
      </w:pPr>
    </w:p>
    <w:p w14:paraId="61F34FA5"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Las descargas serán consideradas para una distancia de hasta 6 metros y en caso de que ésta fuera mayor, se agregará al importe base de los metros excedentes al costo unitario que corresponda a cada diámetro y tipo de superficie.</w:t>
      </w:r>
    </w:p>
    <w:p w14:paraId="08E1F718"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lastRenderedPageBreak/>
        <w:t>IX.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56"/>
        <w:gridCol w:w="1028"/>
        <w:gridCol w:w="888"/>
      </w:tblGrid>
      <w:tr w:rsidR="00C37D55" w:rsidRPr="001E4F04" w14:paraId="4C38871E"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D115C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619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3C5D0"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Importe</w:t>
            </w:r>
          </w:p>
        </w:tc>
      </w:tr>
      <w:tr w:rsidR="00C37D55" w:rsidRPr="001E4F04" w14:paraId="7F3EEA8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4597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94D0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BA4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$7.57</w:t>
            </w:r>
          </w:p>
        </w:tc>
      </w:tr>
      <w:tr w:rsidR="00C37D55" w:rsidRPr="001E4F04" w14:paraId="51DCF83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785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748F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6404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$39.08</w:t>
            </w:r>
          </w:p>
        </w:tc>
      </w:tr>
      <w:tr w:rsidR="00C37D55" w:rsidRPr="001E4F04" w14:paraId="3DB580B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B9C7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c)</w:t>
            </w:r>
            <w:r w:rsidRPr="001E4F04">
              <w:rPr>
                <w:rFonts w:ascii="Verdana" w:hAnsi="Verdana" w:cs="Arial"/>
                <w:sz w:val="16"/>
                <w:szCs w:val="16"/>
                <w:lang w:val="es-ES_tradnl"/>
              </w:rPr>
              <w:t>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E61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E83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$47.00</w:t>
            </w:r>
          </w:p>
        </w:tc>
      </w:tr>
      <w:tr w:rsidR="00C37D55" w:rsidRPr="001E4F04" w14:paraId="6C065A2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7B4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d)</w:t>
            </w:r>
            <w:r w:rsidRPr="001E4F04">
              <w:rPr>
                <w:rFonts w:ascii="Verdana" w:hAnsi="Verdana" w:cs="Arial"/>
                <w:sz w:val="16"/>
                <w:szCs w:val="16"/>
                <w:lang w:val="es-ES_tradnl"/>
              </w:rPr>
              <w:t>  Suspensión temporal de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68C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7B3B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$113.47</w:t>
            </w:r>
          </w:p>
        </w:tc>
      </w:tr>
      <w:tr w:rsidR="00C37D55" w:rsidRPr="001E4F04" w14:paraId="398BB2A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C9E5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e)</w:t>
            </w:r>
            <w:r w:rsidRPr="001E4F04">
              <w:rPr>
                <w:rFonts w:ascii="Verdana" w:hAnsi="Verdana" w:cs="Arial"/>
                <w:sz w:val="16"/>
                <w:szCs w:val="16"/>
                <w:lang w:val="es-ES_tradnl"/>
              </w:rPr>
              <w:t> Carta de factibilidad para instalación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87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740B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$78.50</w:t>
            </w:r>
          </w:p>
        </w:tc>
      </w:tr>
    </w:tbl>
    <w:p w14:paraId="7C0207EE" w14:textId="77777777" w:rsidR="00C37D55" w:rsidRPr="001E4F04" w:rsidRDefault="00C37D55" w:rsidP="00C37D55">
      <w:pPr>
        <w:jc w:val="both"/>
        <w:rPr>
          <w:rFonts w:ascii="Verdana" w:hAnsi="Verdana" w:cs="Arial"/>
          <w:sz w:val="18"/>
          <w:szCs w:val="18"/>
          <w:lang w:val="es-ES_tradnl"/>
        </w:rPr>
      </w:pPr>
    </w:p>
    <w:p w14:paraId="74F73151"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X.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06"/>
        <w:gridCol w:w="1371"/>
        <w:gridCol w:w="979"/>
      </w:tblGrid>
      <w:tr w:rsidR="00C37D55" w:rsidRPr="001E4F04" w14:paraId="0020732F"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BD401"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113A4"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B35EC"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Importe</w:t>
            </w:r>
          </w:p>
        </w:tc>
      </w:tr>
      <w:tr w:rsidR="00C37D55" w:rsidRPr="001E4F04" w14:paraId="1428182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F7A62" w14:textId="77777777" w:rsidR="00C37D55" w:rsidRPr="001E4F04" w:rsidRDefault="00C37D55" w:rsidP="00A8322C">
            <w:pPr>
              <w:spacing w:line="360" w:lineRule="auto"/>
              <w:jc w:val="both"/>
              <w:rPr>
                <w:rFonts w:ascii="Verdana" w:hAnsi="Verdana" w:cs="Arial"/>
                <w:b/>
                <w:bCs/>
                <w:sz w:val="16"/>
                <w:szCs w:val="16"/>
                <w:lang w:val="es-ES_tradnl"/>
              </w:rPr>
            </w:pPr>
            <w:r w:rsidRPr="001E4F04">
              <w:rPr>
                <w:rFonts w:ascii="Verdana" w:hAnsi="Verdana" w:cs="Arial"/>
                <w:b/>
                <w:bCs/>
                <w:sz w:val="16"/>
                <w:szCs w:val="16"/>
                <w:lang w:val="es-ES_tradnl"/>
              </w:rPr>
              <w:t>Limpieza de descarga sanitaria: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F72B" w14:textId="77777777" w:rsidR="00C37D55" w:rsidRPr="001E4F04" w:rsidRDefault="00C37D55" w:rsidP="00A8322C">
            <w:pPr>
              <w:spacing w:line="360" w:lineRule="auto"/>
              <w:rPr>
                <w:rFonts w:ascii="Verdana"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CB4EE56" w14:textId="77777777" w:rsidR="00C37D55" w:rsidRPr="001E4F04" w:rsidRDefault="00C37D55" w:rsidP="00A8322C">
            <w:pPr>
              <w:spacing w:line="360" w:lineRule="auto"/>
              <w:rPr>
                <w:rFonts w:ascii="Verdana" w:hAnsi="Verdana"/>
                <w:sz w:val="16"/>
                <w:szCs w:val="16"/>
                <w:lang w:val="es-ES_tradnl"/>
              </w:rPr>
            </w:pPr>
          </w:p>
        </w:tc>
      </w:tr>
      <w:tr w:rsidR="00C37D55" w:rsidRPr="001E4F04" w14:paraId="5B4570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48CB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Con varilla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7AA9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2A3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$163.57</w:t>
            </w:r>
          </w:p>
        </w:tc>
      </w:tr>
      <w:tr w:rsidR="00C37D55" w:rsidRPr="001E4F04" w14:paraId="29735B4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4D80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xml:space="preserve">   Con </w:t>
            </w:r>
            <w:proofErr w:type="spellStart"/>
            <w:r w:rsidRPr="001E4F04">
              <w:rPr>
                <w:rFonts w:ascii="Verdana" w:hAnsi="Verdana" w:cs="Arial"/>
                <w:sz w:val="16"/>
                <w:szCs w:val="16"/>
                <w:lang w:val="es-ES_tradnl"/>
              </w:rPr>
              <w:t>rotosonda</w:t>
            </w:r>
            <w:proofErr w:type="spellEnd"/>
            <w:r w:rsidRPr="001E4F04">
              <w:rPr>
                <w:rFonts w:ascii="Verdana" w:hAnsi="Verdana" w:cs="Arial"/>
                <w:sz w:val="16"/>
                <w:szCs w:val="16"/>
                <w:lang w:val="es-ES_tradnl"/>
              </w:rPr>
              <w:t xml:space="preserve">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09DD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59B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$262.01</w:t>
            </w:r>
          </w:p>
        </w:tc>
      </w:tr>
      <w:tr w:rsidR="00C37D55" w:rsidRPr="001E4F04" w14:paraId="2C4E7A0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1DF2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c)</w:t>
            </w:r>
            <w:r w:rsidRPr="001E4F04">
              <w:rPr>
                <w:rFonts w:ascii="Verdana" w:hAnsi="Verdana" w:cs="Arial"/>
                <w:sz w:val="16"/>
                <w:szCs w:val="16"/>
                <w:lang w:val="es-ES_tradnl"/>
              </w:rPr>
              <w:t>    Con camión hidroneumático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9C62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2FBB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$1,734.41</w:t>
            </w:r>
          </w:p>
        </w:tc>
      </w:tr>
      <w:tr w:rsidR="00C37D55" w:rsidRPr="001E4F04" w14:paraId="7161690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B8E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d)</w:t>
            </w:r>
            <w:r w:rsidRPr="001E4F04">
              <w:rPr>
                <w:rFonts w:ascii="Verdana" w:hAnsi="Verdana" w:cs="Arial"/>
                <w:sz w:val="16"/>
                <w:szCs w:val="16"/>
                <w:lang w:val="es-ES_tradnl"/>
              </w:rPr>
              <w:t>   Reubicación del cuadro de medición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DEF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5CE2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$236.29</w:t>
            </w:r>
          </w:p>
        </w:tc>
      </w:tr>
      <w:tr w:rsidR="00C37D55" w:rsidRPr="001E4F04" w14:paraId="5D68071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735B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e)</w:t>
            </w:r>
            <w:r w:rsidRPr="001E4F04">
              <w:rPr>
                <w:rFonts w:ascii="Verdana" w:hAnsi="Verdana" w:cs="Arial"/>
                <w:sz w:val="16"/>
                <w:szCs w:val="16"/>
                <w:lang w:val="es-ES_tradnl"/>
              </w:rPr>
              <w:t>    Reubicación del cuadro de medición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4973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8B0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$82.28</w:t>
            </w:r>
          </w:p>
        </w:tc>
      </w:tr>
      <w:tr w:rsidR="00C37D55" w:rsidRPr="001E4F04" w14:paraId="68A2DFD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45B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f)</w:t>
            </w:r>
            <w:r w:rsidRPr="001E4F04">
              <w:rPr>
                <w:rFonts w:ascii="Verdana" w:hAnsi="Verdana" w:cs="Arial"/>
                <w:sz w:val="16"/>
                <w:szCs w:val="16"/>
                <w:lang w:val="es-ES_tradnl"/>
              </w:rPr>
              <w:t>     Reubicación del cuadro de medición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B20D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8DC2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$109.91</w:t>
            </w:r>
          </w:p>
        </w:tc>
      </w:tr>
      <w:tr w:rsidR="00C37D55" w:rsidRPr="001E4F04" w14:paraId="2E2D99A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332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g)</w:t>
            </w:r>
            <w:r w:rsidRPr="001E4F04">
              <w:rPr>
                <w:rFonts w:ascii="Verdana" w:hAnsi="Verdana" w:cs="Arial"/>
                <w:sz w:val="16"/>
                <w:szCs w:val="16"/>
                <w:lang w:val="es-ES_tradnl"/>
              </w:rPr>
              <w:t>   Reubicación del cuadro de medición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DAC5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943E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$41.19</w:t>
            </w:r>
          </w:p>
        </w:tc>
      </w:tr>
      <w:tr w:rsidR="00C37D55" w:rsidRPr="001E4F04" w14:paraId="454CDBF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D6F9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h)</w:t>
            </w:r>
            <w:r w:rsidRPr="001E4F04">
              <w:rPr>
                <w:rFonts w:ascii="Verdana" w:hAnsi="Verdana" w:cs="Arial"/>
                <w:sz w:val="16"/>
                <w:szCs w:val="16"/>
                <w:lang w:val="es-ES_tradnl"/>
              </w:rPr>
              <w:t>   Corte con disco en pavimento de 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FDE3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80F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$64.36</w:t>
            </w:r>
          </w:p>
        </w:tc>
      </w:tr>
      <w:tr w:rsidR="00C37D55" w:rsidRPr="001E4F04" w14:paraId="467DB07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FC18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i)</w:t>
            </w:r>
            <w:r w:rsidRPr="001E4F04">
              <w:rPr>
                <w:rFonts w:ascii="Verdana" w:hAnsi="Verdana" w:cs="Arial"/>
                <w:sz w:val="16"/>
                <w:szCs w:val="16"/>
                <w:lang w:val="es-ES_tradnl"/>
              </w:rPr>
              <w:t xml:space="preserve"> Reconexión por suspensión voluntaria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9C0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FA58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$78.50</w:t>
            </w:r>
          </w:p>
        </w:tc>
      </w:tr>
      <w:tr w:rsidR="00C37D55" w:rsidRPr="001E4F04" w14:paraId="3A95F98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7943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j)</w:t>
            </w:r>
            <w:r w:rsidRPr="001E4F04">
              <w:rPr>
                <w:rFonts w:ascii="Verdana" w:hAnsi="Verdana" w:cs="Arial"/>
                <w:sz w:val="16"/>
                <w:szCs w:val="16"/>
                <w:lang w:val="es-ES_tradnl"/>
              </w:rPr>
              <w:t>   Reconexión de drenaje, por cancelación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79F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CC1D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$212.79</w:t>
            </w:r>
          </w:p>
        </w:tc>
      </w:tr>
      <w:tr w:rsidR="00C37D55" w:rsidRPr="001E4F04" w14:paraId="0772263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36DF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k)</w:t>
            </w:r>
            <w:r w:rsidRPr="001E4F04">
              <w:rPr>
                <w:rFonts w:ascii="Verdana" w:hAnsi="Verdana" w:cs="Arial"/>
                <w:sz w:val="16"/>
                <w:szCs w:val="16"/>
                <w:lang w:val="es-ES_tradnl"/>
              </w:rPr>
              <w:t>  Reconexión por suspensión por morosidad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E6B1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FC47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$212.79</w:t>
            </w:r>
          </w:p>
        </w:tc>
      </w:tr>
      <w:tr w:rsidR="00C37D55" w:rsidRPr="001E4F04" w14:paraId="5E8253E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1B8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l)</w:t>
            </w:r>
            <w:r w:rsidRPr="001E4F04">
              <w:rPr>
                <w:rFonts w:ascii="Verdana" w:hAnsi="Verdana" w:cs="Arial"/>
                <w:sz w:val="16"/>
                <w:szCs w:val="16"/>
                <w:lang w:val="es-ES_tradnl"/>
              </w:rPr>
              <w:t>  Reconexión de toma por cancelación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EEA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63EC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$212.79</w:t>
            </w:r>
          </w:p>
        </w:tc>
      </w:tr>
      <w:tr w:rsidR="00C37D55" w:rsidRPr="001E4F04" w14:paraId="4C5CAA0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9539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m)</w:t>
            </w:r>
            <w:r w:rsidRPr="001E4F04">
              <w:rPr>
                <w:rFonts w:ascii="Verdana" w:hAnsi="Verdana" w:cs="Arial"/>
                <w:sz w:val="16"/>
                <w:szCs w:val="16"/>
                <w:lang w:val="es-ES_tradnl"/>
              </w:rPr>
              <w:t>     Agua para pipa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2BD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48CD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$16.38</w:t>
            </w:r>
          </w:p>
        </w:tc>
      </w:tr>
      <w:tr w:rsidR="00C37D55" w:rsidRPr="001E4F04" w14:paraId="585D8F7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329F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n)</w:t>
            </w:r>
            <w:r w:rsidRPr="001E4F04">
              <w:rPr>
                <w:rFonts w:ascii="Verdana" w:hAnsi="Verdana" w:cs="Arial"/>
                <w:sz w:val="16"/>
                <w:szCs w:val="16"/>
                <w:lang w:val="es-ES_tradnl"/>
              </w:rPr>
              <w:t>  Transporte de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43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Kilómetro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E4E4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$44.54</w:t>
            </w:r>
          </w:p>
        </w:tc>
      </w:tr>
    </w:tbl>
    <w:p w14:paraId="1854F54A" w14:textId="77777777" w:rsidR="00C37D55" w:rsidRPr="001E4F04" w:rsidRDefault="00C37D55" w:rsidP="00C37D55">
      <w:pPr>
        <w:jc w:val="both"/>
        <w:rPr>
          <w:rFonts w:ascii="Verdana" w:hAnsi="Verdana" w:cs="Arial"/>
          <w:sz w:val="18"/>
          <w:szCs w:val="18"/>
          <w:lang w:val="es-ES_tradnl"/>
        </w:rPr>
      </w:pPr>
    </w:p>
    <w:p w14:paraId="0E52C871"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XI. Incorporación a la red hidráulica y sanitaria para fraccionamientos habitacionales.</w:t>
      </w:r>
    </w:p>
    <w:p w14:paraId="18E03F24"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Los servicios de incorporación a las redes de agua potable y drenaje del organismo operador, a fraccionamientos o predios que se dividan en más de cuatro lotes, se cobrará de acuerdo a lo siguiente:</w:t>
      </w:r>
    </w:p>
    <w:p w14:paraId="6DE3025F"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a)</w:t>
      </w:r>
      <w:r w:rsidRPr="001E4F04">
        <w:rPr>
          <w:rFonts w:ascii="Verdana" w:hAnsi="Verdana"/>
          <w:sz w:val="18"/>
          <w:szCs w:val="18"/>
          <w:lang w:val="es-ES_tradnl"/>
        </w:rPr>
        <w:t>   El pago de los servicios de incorporación de agua potable, y drenaje los pagará el fraccionador o desarrollador conforme a la siguiente tabla, debiéndose pagar de acuerdo a la programación que el convenio respectivo establezca.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0"/>
        <w:gridCol w:w="1545"/>
        <w:gridCol w:w="1066"/>
        <w:gridCol w:w="1553"/>
      </w:tblGrid>
      <w:tr w:rsidR="00C37D55" w:rsidRPr="001E4F04" w14:paraId="1165383C"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EDC7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1. 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D897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2.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77B1"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3.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C818"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4. importe total</w:t>
            </w:r>
          </w:p>
        </w:tc>
      </w:tr>
      <w:tr w:rsidR="00C37D55" w:rsidRPr="001E4F04" w14:paraId="7505B97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AFE7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1A6B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$3,599.88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5F2B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BC8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$4,730.55</w:t>
            </w:r>
          </w:p>
        </w:tc>
      </w:tr>
      <w:tr w:rsidR="00C37D55" w:rsidRPr="001E4F04" w14:paraId="40E82B2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9F0A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3689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$4,589.68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CB1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FC6B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$6,097.60</w:t>
            </w:r>
          </w:p>
        </w:tc>
      </w:tr>
      <w:tr w:rsidR="00C37D55" w:rsidRPr="001E4F04" w14:paraId="336082B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B957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1AF1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$6,323.08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4D1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351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$8,501.99</w:t>
            </w:r>
          </w:p>
        </w:tc>
      </w:tr>
      <w:tr w:rsidR="00C37D55" w:rsidRPr="001E4F04" w14:paraId="0784D8B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4410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CED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$9,784.32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EB60A" w14:textId="77777777" w:rsidR="00C37D55" w:rsidRPr="001E4F04" w:rsidRDefault="00C37D55" w:rsidP="00A8322C">
            <w:pPr>
              <w:spacing w:line="360" w:lineRule="auto"/>
              <w:rPr>
                <w:rFonts w:ascii="Verdana"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4A96B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$9,784.32</w:t>
            </w:r>
          </w:p>
        </w:tc>
      </w:tr>
    </w:tbl>
    <w:p w14:paraId="0E7A2C4A" w14:textId="77777777" w:rsidR="00C37D55" w:rsidRPr="001E4F04" w:rsidRDefault="00C37D55" w:rsidP="00C37D55">
      <w:pPr>
        <w:jc w:val="both"/>
        <w:rPr>
          <w:rFonts w:ascii="Verdana" w:hAnsi="Verdana" w:cs="Arial"/>
          <w:sz w:val="18"/>
          <w:szCs w:val="18"/>
          <w:lang w:val="es-ES_tradnl"/>
        </w:rPr>
      </w:pPr>
    </w:p>
    <w:p w14:paraId="0001BD85"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b)</w:t>
      </w:r>
      <w:r w:rsidRPr="001E4F04">
        <w:rPr>
          <w:rFonts w:ascii="Verdana" w:hAnsi="Verdana"/>
          <w:sz w:val="18"/>
          <w:szCs w:val="18"/>
          <w:lang w:val="es-ES_tradnl"/>
        </w:rPr>
        <w:t>    Para determinar el importe a pagar se multiplicará el importe total del tipo de vivienda de que se trate, contenido en la columna 4 de la tabla, por el número de viviendas y lotes a fraccionar; adicional a este importe se cobrará por concepto de títulos de explotación un importe de $1,350.56 por cada lote o vivienda.</w:t>
      </w:r>
    </w:p>
    <w:p w14:paraId="5DD0585A"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lastRenderedPageBreak/>
        <w:t>c)</w:t>
      </w:r>
      <w:r w:rsidRPr="001E4F04">
        <w:rPr>
          <w:rFonts w:ascii="Verdana" w:hAnsi="Verdana"/>
          <w:sz w:val="18"/>
          <w:szCs w:val="18"/>
          <w:lang w:val="es-ES_tradnl"/>
        </w:rPr>
        <w:t>    Si el fraccionador entrega títulos de explotación éstos se tomarán a cuenta de los importes señalados en la columna cuatro relativa al importe total a pagar y se tomará a cuenta cada metro cúbico anual entregado en título a un importe de $4.47, bonificándose el importe resultante en el convenio correspondiente.</w:t>
      </w:r>
    </w:p>
    <w:p w14:paraId="1CDA6804"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d)</w:t>
      </w:r>
      <w:r w:rsidRPr="001E4F04">
        <w:rPr>
          <w:rFonts w:ascii="Verdana" w:hAnsi="Verdana"/>
          <w:sz w:val="18"/>
          <w:szCs w:val="18"/>
          <w:lang w:val="es-ES_tradnl"/>
        </w:rPr>
        <w:t>    Si el fraccionamiento tiene además predios destinados a uso diferente al doméstico, estos se calcularán conforme lo establece la fracción XIII de este Artículo.</w:t>
      </w:r>
    </w:p>
    <w:p w14:paraId="01D51156"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e)</w:t>
      </w:r>
      <w:r w:rsidRPr="001E4F04">
        <w:rPr>
          <w:rFonts w:ascii="Verdana" w:hAnsi="Verdana"/>
          <w:sz w:val="18"/>
          <w:szCs w:val="18"/>
          <w:lang w:val="es-ES_tradnl"/>
        </w:rPr>
        <w:t>    El pago por derechos de incorporación podrá ser pagado en parcialidades y para tal efecto debe establecerse el calendario de pagos dentro del convenio correspondiente, quedando a resguardo del organismo operador los pagarés firmados por el fraccionador a fin de hacerlos efectivos en la fecha de su vencimiento.</w:t>
      </w:r>
    </w:p>
    <w:p w14:paraId="6606C657"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f)</w:t>
      </w:r>
      <w:r w:rsidRPr="001E4F04">
        <w:rPr>
          <w:rFonts w:ascii="Verdana" w:hAnsi="Verdana"/>
          <w:sz w:val="18"/>
          <w:szCs w:val="18"/>
          <w:lang w:val="es-ES_tradnl"/>
        </w:rPr>
        <w:t>    Cuando se trate de fraccionamientos de urbanización progresiva se podrán otorgar habitabilidades parciales, y el derecho de incorporación deberá estar pagado por el fraccionador de acuerdo a la certificación de habitabilidades, previa inspección de la etapa a entregar, la cual deberá cumplir con todos los requisitos que establezca el organismo operador. Además, las obras generales de infraestructura para agua y drenaje deberán estar aptas para prestar el servicio.</w:t>
      </w:r>
    </w:p>
    <w:p w14:paraId="2CF3D6FE"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 xml:space="preserve"> </w:t>
      </w:r>
      <w:r w:rsidRPr="001E4F04">
        <w:rPr>
          <w:rFonts w:ascii="Verdana" w:hAnsi="Verdana"/>
          <w:b/>
          <w:bCs/>
          <w:sz w:val="18"/>
          <w:szCs w:val="18"/>
          <w:lang w:val="es-ES_tradnl"/>
        </w:rPr>
        <w:t>g)</w:t>
      </w:r>
      <w:r w:rsidRPr="001E4F04">
        <w:rPr>
          <w:rFonts w:ascii="Verdana" w:hAnsi="Verdana"/>
          <w:sz w:val="18"/>
          <w:szCs w:val="18"/>
          <w:lang w:val="es-ES_tradnl"/>
        </w:rPr>
        <w:t xml:space="preserve"> Cuando el organismo operador, no cuente con la infraestructura general necesaria para la dotación de los servicios de agua potable y drenaje del nuevo fraccionamiento o  desarrollo a incorporar a las redes municipales, como son: pozos, tanques de regulación, líneas generales de conducción, alimentación y colectores generales, el organismo operador, tomará a cuenta del pago por los derechos de incorporación, el costo de las obras de infraestructura que estos últimos realicen, siempre que hubieran sido previamente autorizadas por el organismo operador, debiendo además ser supervisadas, ejecutadas y recibidas de conformidad mediante acta entrega-recepción por el organismo operador, y que dichas obras hubieran quedado asentadas en el convenio respectivo.</w:t>
      </w:r>
    </w:p>
    <w:p w14:paraId="218BA185"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h)</w:t>
      </w:r>
      <w:r w:rsidRPr="001E4F04">
        <w:rPr>
          <w:rFonts w:ascii="Verdana" w:hAnsi="Verdana"/>
          <w:sz w:val="18"/>
          <w:szCs w:val="18"/>
          <w:lang w:val="es-ES_tradnl"/>
        </w:rPr>
        <w:t>    En caso de que el costo de las obras de infraestructura complementaria que realice el fraccionador con autorización del organismo operador, exceda el monto total de los derechos de incorporación del fraccionamiento correspondiente, el fraccionador o desarrollador absorberá esta diferencia sin tener derecho a indemnización alguna.</w:t>
      </w:r>
    </w:p>
    <w:p w14:paraId="04C03D97"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i)</w:t>
      </w:r>
      <w:r w:rsidRPr="001E4F04">
        <w:rPr>
          <w:rFonts w:ascii="Verdana" w:hAnsi="Verdana"/>
          <w:sz w:val="18"/>
          <w:szCs w:val="18"/>
          <w:lang w:val="es-ES_tradnl"/>
        </w:rPr>
        <w:t>    Las obras de infraestructura general a que se refieren los incisos anteriores serán desde la fuente de abastecimiento hasta los tanques de distribución del servicio, y a falta de éstos, hasta las líneas generales de distribución.</w:t>
      </w:r>
    </w:p>
    <w:p w14:paraId="5E078E43"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j)</w:t>
      </w:r>
      <w:r w:rsidRPr="001E4F04">
        <w:rPr>
          <w:rFonts w:ascii="Verdana" w:hAnsi="Verdana"/>
          <w:sz w:val="18"/>
          <w:szCs w:val="18"/>
          <w:lang w:val="es-ES_tradnl"/>
        </w:rPr>
        <w:t>  Quedan fuera de lo dispuesto por el inciso h de esta fracción, la ejecución de las obras de infraestructura hidráulica y sanitaria que corresponde construir al desarrollador como parte de su proyecto de urbanización para abastecer de los servicios de dotación de agua potable y descarga de aguas residuales a un nuevo desarrollo o fraccionamiento de tipo habitacional, comercial, industrial o mixto, así como las obras de infraestructura que se conectan desde la red de distribución hasta la toma de cada predio y de las redes de drenaje hasta las descargas domiciliarias, mismas que serán entregadas al organismo operador del servicio como infraestructura para la prestación de los servicios, y no serán tomadas a cuenta de los derechos de incorporación a las redes de agua potable y de drenaje a fraccionamientos de nueva creación.</w:t>
      </w:r>
    </w:p>
    <w:p w14:paraId="62E99A52"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k)</w:t>
      </w:r>
      <w:r w:rsidRPr="001E4F04">
        <w:rPr>
          <w:rFonts w:ascii="Verdana" w:hAnsi="Verdana"/>
          <w:sz w:val="18"/>
          <w:szCs w:val="18"/>
          <w:lang w:val="es-ES_tradnl"/>
        </w:rPr>
        <w:t xml:space="preserve">    Para desarrollos que cuenten con fuente de abastecimiento propia, el organismo operador podrá recibirla, en el acto de la firma del convenio respectivo, una vez realizada la evaluación </w:t>
      </w:r>
      <w:r w:rsidRPr="001E4F04">
        <w:rPr>
          <w:rFonts w:ascii="Verdana" w:hAnsi="Verdana"/>
          <w:sz w:val="18"/>
          <w:szCs w:val="18"/>
          <w:lang w:val="es-ES_tradnl"/>
        </w:rPr>
        <w:lastRenderedPageBreak/>
        <w:t>técnica y documental aplicando la bonificación que resulte de los volúmenes de gasto a un valor de $108,491.61 el litro por segundo.</w:t>
      </w:r>
    </w:p>
    <w:p w14:paraId="36D230E7"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l)</w:t>
      </w:r>
      <w:r w:rsidRPr="001E4F04">
        <w:rPr>
          <w:rFonts w:ascii="Verdana" w:hAnsi="Verdana"/>
          <w:sz w:val="18"/>
          <w:szCs w:val="18"/>
          <w:lang w:val="es-ES_tradnl"/>
        </w:rPr>
        <w:t>    La compra de infraestructura y de títulos que hiciera el organismo por razones diferentes a las motivadas por la construcción de un desarrollo habitacional, comercial y de servicios o industrial, se regirán por los precios de mercado. </w:t>
      </w:r>
    </w:p>
    <w:p w14:paraId="308E533D" w14:textId="77777777" w:rsidR="00730C7F" w:rsidRDefault="00730C7F" w:rsidP="00730C7F">
      <w:pPr>
        <w:pStyle w:val="NormalWeb"/>
        <w:spacing w:line="276" w:lineRule="auto"/>
        <w:jc w:val="both"/>
        <w:rPr>
          <w:rFonts w:ascii="Verdana" w:hAnsi="Verdana"/>
          <w:b/>
          <w:bCs/>
          <w:sz w:val="18"/>
          <w:szCs w:val="18"/>
          <w:lang w:val="es-ES_tradnl"/>
        </w:rPr>
      </w:pPr>
    </w:p>
    <w:p w14:paraId="0EFCF57D" w14:textId="156A781B" w:rsidR="00C37D55" w:rsidRPr="001E4F04" w:rsidRDefault="00C37D55" w:rsidP="00730C7F">
      <w:pPr>
        <w:pStyle w:val="NormalWeb"/>
        <w:spacing w:line="276" w:lineRule="auto"/>
        <w:ind w:firstLine="708"/>
        <w:jc w:val="both"/>
        <w:rPr>
          <w:rFonts w:ascii="Verdana" w:hAnsi="Verdana"/>
          <w:b/>
          <w:bCs/>
          <w:sz w:val="18"/>
          <w:szCs w:val="18"/>
          <w:lang w:val="es-ES_tradnl"/>
        </w:rPr>
      </w:pPr>
      <w:r w:rsidRPr="001E4F04">
        <w:rPr>
          <w:rFonts w:ascii="Verdana" w:hAnsi="Verdana"/>
          <w:b/>
          <w:bCs/>
          <w:sz w:val="18"/>
          <w:szCs w:val="18"/>
          <w:lang w:val="es-ES_tradnl"/>
        </w:rPr>
        <w:t>XII. Servicios operativos y administrativos para desarrollos inmobiliarios de todos los giros</w:t>
      </w:r>
    </w:p>
    <w:p w14:paraId="1962798E"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a)</w:t>
      </w:r>
      <w:r w:rsidRPr="001E4F04">
        <w:rPr>
          <w:rFonts w:ascii="Verdana" w:hAnsi="Verdana"/>
          <w:sz w:val="18"/>
          <w:szCs w:val="18"/>
          <w:lang w:val="es-ES_tradnl"/>
        </w:rPr>
        <w:t>    Para lotes destinados a fines habitacionales el costo por la expedición de carta de factibilidad será de $206.21 por lote o vivienda, donde el importe total a pagar, independientemente del número de lotes a fraccionar, no deberá ser mayor a los $30, 942.72</w:t>
      </w:r>
    </w:p>
    <w:p w14:paraId="71DDF873"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b)</w:t>
      </w:r>
      <w:r w:rsidRPr="001E4F04">
        <w:rPr>
          <w:rFonts w:ascii="Verdana" w:hAnsi="Verdana"/>
          <w:sz w:val="18"/>
          <w:szCs w:val="18"/>
          <w:lang w:val="es-ES_tradnl"/>
        </w:rPr>
        <w:t>    Para desarrollos no habitacionales deberán pagar un importe de $456.52 por cada predio menor a doscientos metros cuadrados y un costo adicional de $1.76 por cada metro cuadrado excedente hasta un pago máximo de $5,381.50 independientemente de área total del predio.</w:t>
      </w:r>
    </w:p>
    <w:p w14:paraId="6B9158FF"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c)</w:t>
      </w:r>
      <w:r w:rsidRPr="001E4F04">
        <w:rPr>
          <w:rFonts w:ascii="Verdana" w:hAnsi="Verdana"/>
          <w:sz w:val="18"/>
          <w:szCs w:val="18"/>
          <w:lang w:val="es-ES_tradnl"/>
        </w:rPr>
        <w:t>    La carta de factibilidad tendrá una vigencia de seis meses contados a partir de la fecha de expedición y terminada la vigencia, el interesado deberá solicitar nueva expedición de la carta, la cual será analizada por el Comité de Incorporación, y la respuesta no necesariamente será positiva estando sujeta a las condiciones de disponibilidad de agua en la zona en que se ubique el predio que se pretende desarrollar.</w:t>
      </w:r>
    </w:p>
    <w:p w14:paraId="42102D57"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d)</w:t>
      </w:r>
      <w:r w:rsidRPr="001E4F04">
        <w:rPr>
          <w:rFonts w:ascii="Verdana" w:hAnsi="Verdana"/>
          <w:sz w:val="18"/>
          <w:szCs w:val="18"/>
          <w:lang w:val="es-ES_tradnl"/>
        </w:rPr>
        <w:t>    La revisión de proyecto se cobrará a razón de $2.05 por metro lineal del proyecto respectivo, y se cobrarán por separado los proyectos de agua potable, drenaje pluvial y obras especiales aplicable a todos los giros.</w:t>
      </w:r>
    </w:p>
    <w:p w14:paraId="01A84271"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e)</w:t>
      </w:r>
      <w:r w:rsidRPr="001E4F04">
        <w:rPr>
          <w:rFonts w:ascii="Verdana" w:hAnsi="Verdana"/>
          <w:sz w:val="18"/>
          <w:szCs w:val="18"/>
          <w:lang w:val="es-ES_tradnl"/>
        </w:rPr>
        <w:t>    Para supervisión de obras se cobrará a razón del 3% del importe total de las obras a ejecutar relativas a agua potable, drenaje y agua pluvial, y ante la falta de presupuestos se cobraría a razón del 5% del importe total de los derechos de incorporación que resulten del total de lotes o viviendas a incorporar, tanto para usos habitacionales como para aquéllos de otros giros.</w:t>
      </w:r>
    </w:p>
    <w:p w14:paraId="2F09A8BE"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f)</w:t>
      </w:r>
      <w:r w:rsidRPr="001E4F04">
        <w:rPr>
          <w:rFonts w:ascii="Verdana" w:hAnsi="Verdana"/>
          <w:sz w:val="18"/>
          <w:szCs w:val="18"/>
          <w:lang w:val="es-ES_tradnl"/>
        </w:rPr>
        <w:t>    Por recepción de obras se cobrará un importe de $41.24 por lote o vivienda recibida y de $4.10 por metro cuadrado del área total tratándose de incorporaciones no habitacionales.</w:t>
      </w:r>
    </w:p>
    <w:p w14:paraId="209B43A3" w14:textId="77777777" w:rsidR="00C37D55" w:rsidRPr="001E4F04" w:rsidRDefault="00C37D55" w:rsidP="00730C7F">
      <w:pPr>
        <w:pStyle w:val="Sinespaciado"/>
        <w:rPr>
          <w:lang w:val="es-ES_tradnl"/>
        </w:rPr>
      </w:pPr>
    </w:p>
    <w:p w14:paraId="7F7E958C"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XIII. Incorporaciones no habitacionales</w:t>
      </w:r>
    </w:p>
    <w:p w14:paraId="363C0F70"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Cobro de conexión a las redes de agua potable y descarga de drenaje a desarrollos o unidades inmobiliarias de giros no habitacionales.</w:t>
      </w:r>
    </w:p>
    <w:p w14:paraId="39290964"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a)</w:t>
      </w:r>
      <w:r w:rsidRPr="001E4F04">
        <w:rPr>
          <w:rFonts w:ascii="Verdana" w:hAnsi="Verdana"/>
          <w:sz w:val="18"/>
          <w:szCs w:val="18"/>
          <w:lang w:val="es-ES_tradnl"/>
        </w:rPr>
        <w:t>    Tratándose de desarrollos distintos del doméstico, se cobrará en agua potable el importe que resulte de multiplicar el gasto máximo diario en litros por segundo que arroje el cálculo del proyecto, por el precio por litro por segundo contenido en el número 1 de la tabla inserta en esta fracción.</w:t>
      </w:r>
    </w:p>
    <w:p w14:paraId="765A02AA"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lastRenderedPageBreak/>
        <w:t>b)</w:t>
      </w:r>
      <w:r w:rsidRPr="001E4F04">
        <w:rPr>
          <w:rFonts w:ascii="Verdana" w:hAnsi="Verdana"/>
          <w:sz w:val="18"/>
          <w:szCs w:val="18"/>
          <w:lang w:val="es-ES_tradnl"/>
        </w:rPr>
        <w:t>    El organismo operador verificará que las demandas del proyecto se encuentren calculadas conforme a los niveles reales, y en caso de que esta determinación no se cumpliera, éste deberá hacer el cálculo correspondiente mediante el criterio de unidades muebles y considerando las actividades y procesos que se tuvieran previstos ejecutar en el inmueble que se pretendiera incorporar cuyo resultado servirá de base para el cálculo del importe a pagar. </w:t>
      </w:r>
    </w:p>
    <w:p w14:paraId="76251C94"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c)</w:t>
      </w:r>
      <w:r w:rsidRPr="001E4F04">
        <w:rPr>
          <w:rFonts w:ascii="Verdana" w:hAnsi="Verdana"/>
          <w:sz w:val="18"/>
          <w:szCs w:val="18"/>
          <w:lang w:val="es-ES_tradnl"/>
        </w:rPr>
        <w:t xml:space="preserve">    La tributación de agua residual se considerará al 80% de lo que resulte del cálculo de demanda de agua potable y se multiplicará por el precio unitario litro por segundo del número 2 de la tabla inserta en esta fracción. </w:t>
      </w:r>
    </w:p>
    <w:p w14:paraId="08C65E78"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b/>
          <w:bCs/>
          <w:sz w:val="18"/>
          <w:szCs w:val="18"/>
          <w:lang w:val="es-ES_tradnl"/>
        </w:rPr>
        <w:t>d)</w:t>
      </w:r>
      <w:r w:rsidRPr="001E4F04">
        <w:rPr>
          <w:rFonts w:ascii="Verdana" w:hAnsi="Verdana"/>
          <w:sz w:val="18"/>
          <w:szCs w:val="18"/>
          <w:lang w:val="es-ES_tradnl"/>
        </w:rPr>
        <w:t>    Para el cobro de títulos de explotación, el gasto calculado en litros por segundo se convertirá a metros cúbicos anuales y se cobrará a razón de $4.47 por cada metro cúbico.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923"/>
        <w:gridCol w:w="1395"/>
      </w:tblGrid>
      <w:tr w:rsidR="00C37D55" w:rsidRPr="001E4F04" w14:paraId="73E7F37F"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2C915"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8F9E6"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litro/segundo</w:t>
            </w:r>
          </w:p>
        </w:tc>
      </w:tr>
      <w:tr w:rsidR="00C37D55" w:rsidRPr="001E4F04" w14:paraId="1DAFE76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5549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1)</w:t>
            </w:r>
            <w:r w:rsidRPr="001E4F04">
              <w:rPr>
                <w:rFonts w:ascii="Verdana" w:hAnsi="Verdana" w:cs="Arial"/>
                <w:sz w:val="16"/>
                <w:szCs w:val="16"/>
                <w:lang w:val="es-ES_tradnl"/>
              </w:rPr>
              <w:t xml:space="preserve">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AC54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$324,422.73</w:t>
            </w:r>
          </w:p>
        </w:tc>
      </w:tr>
      <w:tr w:rsidR="00C37D55" w:rsidRPr="001E4F04" w14:paraId="1AF36F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D186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2)</w:t>
            </w:r>
            <w:r w:rsidRPr="001E4F04">
              <w:rPr>
                <w:rFonts w:ascii="Verdana" w:hAnsi="Verdana" w:cs="Arial"/>
                <w:sz w:val="16"/>
                <w:szCs w:val="16"/>
                <w:lang w:val="es-ES_tradnl"/>
              </w:rPr>
              <w:t xml:space="preserve"> 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D49C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$153,605.24</w:t>
            </w:r>
          </w:p>
        </w:tc>
      </w:tr>
    </w:tbl>
    <w:p w14:paraId="080453DA" w14:textId="77777777" w:rsidR="00C37D55" w:rsidRPr="001E4F04" w:rsidRDefault="00C37D55" w:rsidP="00C37D55">
      <w:pPr>
        <w:jc w:val="both"/>
        <w:rPr>
          <w:rFonts w:ascii="Verdana" w:hAnsi="Verdana" w:cs="Arial"/>
          <w:sz w:val="18"/>
          <w:szCs w:val="18"/>
          <w:lang w:val="es-ES_tradnl"/>
        </w:rPr>
      </w:pPr>
    </w:p>
    <w:p w14:paraId="2911787C"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XIV. Incorporación individual</w:t>
      </w:r>
    </w:p>
    <w:p w14:paraId="1E47FFEC"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Tratándose de división de lotes para construcción de vivienda unifamiliar o en casos de construcción de nuevas viviendas en colonias incorporadas al organismo operador, se cobrará por vivienda un importe por incorporación a las redes de agua potable y drenaje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20"/>
        <w:gridCol w:w="1336"/>
        <w:gridCol w:w="861"/>
        <w:gridCol w:w="979"/>
      </w:tblGrid>
      <w:tr w:rsidR="00C37D55" w:rsidRPr="001E4F04" w14:paraId="4F3CBADB"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1B02A"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01446"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932D"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905B6"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Total</w:t>
            </w:r>
          </w:p>
        </w:tc>
      </w:tr>
      <w:tr w:rsidR="00C37D55" w:rsidRPr="001E4F04" w14:paraId="3D74306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D9560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704A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$409.32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9F23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D7A9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$771.77</w:t>
            </w:r>
          </w:p>
        </w:tc>
      </w:tr>
      <w:tr w:rsidR="00C37D55" w:rsidRPr="001E4F04" w14:paraId="6A8CBEC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1681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D6B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C41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1E7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$1,029.22</w:t>
            </w:r>
          </w:p>
        </w:tc>
      </w:tr>
      <w:tr w:rsidR="00C37D55" w:rsidRPr="001E4F04" w14:paraId="09B0B64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F971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c)</w:t>
            </w:r>
            <w:r w:rsidRPr="001E4F04">
              <w:rPr>
                <w:rFonts w:ascii="Verdana" w:hAnsi="Verdana" w:cs="Arial"/>
                <w:sz w:val="16"/>
                <w:szCs w:val="16"/>
                <w:lang w:val="es-ES_tradnl"/>
              </w:rPr>
              <w:t xml:space="preserv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3E2B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$629.92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D310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F2D1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$1,184.78</w:t>
            </w:r>
          </w:p>
        </w:tc>
      </w:tr>
      <w:tr w:rsidR="00C37D55" w:rsidRPr="001E4F04" w14:paraId="643F27A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C7D4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d)</w:t>
            </w:r>
            <w:r w:rsidRPr="001E4F04">
              <w:rPr>
                <w:rFonts w:ascii="Verdana" w:hAnsi="Verdana" w:cs="Arial"/>
                <w:sz w:val="16"/>
                <w:szCs w:val="16"/>
                <w:lang w:val="es-ES_tradnl"/>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E15C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$795.50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76EF5" w14:textId="77777777" w:rsidR="00C37D55" w:rsidRPr="001E4F04" w:rsidRDefault="00C37D55" w:rsidP="00A8322C">
            <w:pPr>
              <w:spacing w:line="360" w:lineRule="auto"/>
              <w:rPr>
                <w:rFonts w:ascii="Verdana"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786EC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$795.50</w:t>
            </w:r>
          </w:p>
        </w:tc>
      </w:tr>
    </w:tbl>
    <w:p w14:paraId="65E11D90" w14:textId="77777777" w:rsidR="00C37D55" w:rsidRPr="001E4F04" w:rsidRDefault="00C37D55" w:rsidP="00C37D55">
      <w:pPr>
        <w:jc w:val="both"/>
        <w:rPr>
          <w:rFonts w:ascii="Verdana" w:hAnsi="Verdana" w:cs="Arial"/>
          <w:sz w:val="18"/>
          <w:szCs w:val="18"/>
          <w:lang w:val="es-ES_tradnl"/>
        </w:rPr>
      </w:pPr>
    </w:p>
    <w:p w14:paraId="740B310A" w14:textId="77777777" w:rsidR="00730C7F" w:rsidRDefault="00730C7F" w:rsidP="00C37D55">
      <w:pPr>
        <w:pStyle w:val="NormalWeb"/>
        <w:spacing w:line="276" w:lineRule="auto"/>
        <w:ind w:firstLine="1134"/>
        <w:jc w:val="both"/>
        <w:rPr>
          <w:rFonts w:ascii="Verdana" w:hAnsi="Verdana"/>
          <w:b/>
          <w:bCs/>
          <w:sz w:val="18"/>
          <w:szCs w:val="18"/>
          <w:lang w:val="es-ES_tradnl"/>
        </w:rPr>
      </w:pPr>
    </w:p>
    <w:p w14:paraId="063E741D" w14:textId="77777777" w:rsidR="00730C7F" w:rsidRDefault="00730C7F" w:rsidP="00C37D55">
      <w:pPr>
        <w:pStyle w:val="NormalWeb"/>
        <w:spacing w:line="276" w:lineRule="auto"/>
        <w:ind w:firstLine="1134"/>
        <w:jc w:val="both"/>
        <w:rPr>
          <w:rFonts w:ascii="Verdana" w:hAnsi="Verdana"/>
          <w:b/>
          <w:bCs/>
          <w:sz w:val="18"/>
          <w:szCs w:val="18"/>
          <w:lang w:val="es-ES_tradnl"/>
        </w:rPr>
      </w:pPr>
    </w:p>
    <w:p w14:paraId="08380CBC" w14:textId="6C65536D"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lastRenderedPageBreak/>
        <w:t>XV.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57"/>
        <w:gridCol w:w="780"/>
        <w:gridCol w:w="888"/>
      </w:tblGrid>
      <w:tr w:rsidR="00C37D55" w:rsidRPr="001E4F04" w14:paraId="6FC810CE"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D3F97"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D8601"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AC1C1"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Importe</w:t>
            </w:r>
          </w:p>
        </w:tc>
      </w:tr>
      <w:tr w:rsidR="00C37D55" w:rsidRPr="001E4F04" w14:paraId="516A5BD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9AD3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7E77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8503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$3.30</w:t>
            </w:r>
          </w:p>
        </w:tc>
      </w:tr>
    </w:tbl>
    <w:p w14:paraId="6599E94F" w14:textId="77777777" w:rsidR="00C37D55" w:rsidRPr="001E4F04" w:rsidRDefault="00C37D55" w:rsidP="00C37D55">
      <w:pPr>
        <w:jc w:val="both"/>
        <w:rPr>
          <w:rFonts w:ascii="Verdana" w:hAnsi="Verdana" w:cs="Arial"/>
          <w:sz w:val="18"/>
          <w:szCs w:val="18"/>
          <w:lang w:val="es-ES_tradnl"/>
        </w:rPr>
      </w:pPr>
    </w:p>
    <w:p w14:paraId="5C98796D" w14:textId="77777777" w:rsidR="00C37D55" w:rsidRPr="001E4F04" w:rsidRDefault="00C37D55" w:rsidP="00C37D55">
      <w:pPr>
        <w:pStyle w:val="NormalWeb"/>
        <w:spacing w:line="276" w:lineRule="auto"/>
        <w:ind w:firstLine="1134"/>
        <w:jc w:val="both"/>
        <w:rPr>
          <w:rFonts w:ascii="Verdana" w:hAnsi="Verdana"/>
          <w:b/>
          <w:bCs/>
          <w:sz w:val="18"/>
          <w:szCs w:val="18"/>
          <w:lang w:val="es-ES_tradnl"/>
        </w:rPr>
      </w:pPr>
      <w:r w:rsidRPr="001E4F04">
        <w:rPr>
          <w:rFonts w:ascii="Verdana" w:hAnsi="Verdana"/>
          <w:b/>
          <w:bCs/>
          <w:sz w:val="18"/>
          <w:szCs w:val="18"/>
          <w:lang w:val="es-ES_tradnl"/>
        </w:rPr>
        <w:t>XVI. Por descarga de contaminantes de usuarios no domésticos en las aguas residuales</w:t>
      </w:r>
    </w:p>
    <w:p w14:paraId="607742DB"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Fonts w:ascii="Verdana" w:hAnsi="Verdana"/>
          <w:sz w:val="18"/>
          <w:szCs w:val="18"/>
          <w:lang w:val="es-ES_tradnl"/>
        </w:rPr>
        <w:t>Los límites máximos permisibles están referidos en la Norma Oficial Mexicana NOM-002-SEMARNAT-1996,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14"/>
        <w:gridCol w:w="1436"/>
        <w:gridCol w:w="2481"/>
      </w:tblGrid>
      <w:tr w:rsidR="00C37D55" w:rsidRPr="001E4F04" w14:paraId="1A57ADF3"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CB9DA"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Parámetro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2C86C"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Concentración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FA41C"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Límite máximo permisible</w:t>
            </w:r>
          </w:p>
        </w:tc>
      </w:tr>
      <w:tr w:rsidR="00C37D55" w:rsidRPr="001E4F04" w14:paraId="7DFBA0C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90CB5"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Potencial Hidrógeno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55E5"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0F960"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5.5-10.0</w:t>
            </w:r>
          </w:p>
        </w:tc>
      </w:tr>
      <w:tr w:rsidR="00C37D55" w:rsidRPr="001E4F04" w14:paraId="1FB2E4B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3E861"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6B544"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4DE5A"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150</w:t>
            </w:r>
          </w:p>
        </w:tc>
      </w:tr>
      <w:tr w:rsidR="00C37D55" w:rsidRPr="001E4F04" w14:paraId="76E412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CCE92"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Sólidos suspendidos Totales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D7035"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91CC"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150</w:t>
            </w:r>
          </w:p>
        </w:tc>
      </w:tr>
      <w:tr w:rsidR="00C37D55" w:rsidRPr="001E4F04" w14:paraId="6BB93D6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0FF55"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Grasas y Aceites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02471"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2BE3F" w14:textId="77777777" w:rsidR="00C37D55" w:rsidRPr="001E4F04" w:rsidRDefault="00C37D55" w:rsidP="00A8322C">
            <w:pPr>
              <w:spacing w:line="360" w:lineRule="auto"/>
              <w:jc w:val="center"/>
              <w:rPr>
                <w:rFonts w:ascii="Verdana" w:hAnsi="Verdana" w:cs="Arial"/>
                <w:sz w:val="16"/>
                <w:szCs w:val="16"/>
                <w:lang w:val="es-ES_tradnl"/>
              </w:rPr>
            </w:pPr>
            <w:r w:rsidRPr="001E4F04">
              <w:rPr>
                <w:rFonts w:ascii="Verdana" w:hAnsi="Verdana" w:cs="Arial"/>
                <w:sz w:val="16"/>
                <w:szCs w:val="16"/>
                <w:lang w:val="es-ES_tradnl"/>
              </w:rPr>
              <w:t>50</w:t>
            </w:r>
          </w:p>
        </w:tc>
      </w:tr>
    </w:tbl>
    <w:p w14:paraId="3C75229C" w14:textId="77777777" w:rsidR="00C37D55" w:rsidRPr="001E4F04" w:rsidRDefault="00C37D55" w:rsidP="00C37D55">
      <w:pPr>
        <w:jc w:val="both"/>
        <w:rPr>
          <w:rFonts w:ascii="Verdana" w:hAnsi="Verdana" w:cs="Arial"/>
          <w:sz w:val="18"/>
          <w:szCs w:val="18"/>
          <w:lang w:val="es-ES_tradnl"/>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00"/>
        <w:gridCol w:w="888"/>
      </w:tblGrid>
      <w:tr w:rsidR="00C37D55" w:rsidRPr="001E4F04" w14:paraId="5840FF7F"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D891E"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24AEC" w14:textId="77777777" w:rsidR="00C37D55" w:rsidRPr="001E4F04" w:rsidRDefault="00C37D55" w:rsidP="00A8322C">
            <w:pPr>
              <w:spacing w:line="360" w:lineRule="auto"/>
              <w:jc w:val="center"/>
              <w:rPr>
                <w:rFonts w:ascii="Verdana" w:hAnsi="Verdana" w:cs="Arial"/>
                <w:b/>
                <w:bCs/>
                <w:sz w:val="16"/>
                <w:szCs w:val="16"/>
                <w:lang w:val="es-ES_tradnl"/>
              </w:rPr>
            </w:pPr>
            <w:r w:rsidRPr="001E4F04">
              <w:rPr>
                <w:rFonts w:ascii="Verdana" w:hAnsi="Verdana" w:cs="Arial"/>
                <w:b/>
                <w:bCs/>
                <w:sz w:val="16"/>
                <w:szCs w:val="16"/>
                <w:lang w:val="es-ES_tradnl"/>
              </w:rPr>
              <w:t>Importe</w:t>
            </w:r>
          </w:p>
        </w:tc>
      </w:tr>
      <w:tr w:rsidR="00C37D55" w:rsidRPr="001E4F04" w14:paraId="67D98CE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69B1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8365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$0.29</w:t>
            </w:r>
          </w:p>
        </w:tc>
      </w:tr>
      <w:tr w:rsidR="00C37D55" w:rsidRPr="001E4F04" w14:paraId="4C1FC1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F904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kilogramo de Demanda Química de Oxígeno (DQO),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A2A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$1.47</w:t>
            </w:r>
          </w:p>
        </w:tc>
      </w:tr>
      <w:tr w:rsidR="00C37D55" w:rsidRPr="001E4F04" w14:paraId="30DE241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C923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kilogramo de Sólidos Suspendidos Totales (SST),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2803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$2.65</w:t>
            </w:r>
          </w:p>
        </w:tc>
      </w:tr>
      <w:tr w:rsidR="00C37D55" w:rsidRPr="001E4F04" w14:paraId="6F8428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B32F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kilogramo de Grasas y Aceites (G y A),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DFDF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$0.40</w:t>
            </w:r>
          </w:p>
        </w:tc>
      </w:tr>
    </w:tbl>
    <w:p w14:paraId="3C05F21B" w14:textId="77777777" w:rsidR="00C37D55" w:rsidRPr="001E4F04" w:rsidRDefault="00C37D55" w:rsidP="00C37D55">
      <w:pPr>
        <w:jc w:val="both"/>
        <w:rPr>
          <w:rFonts w:ascii="Verdana" w:hAnsi="Verdana" w:cs="Arial"/>
          <w:sz w:val="18"/>
          <w:szCs w:val="18"/>
          <w:lang w:val="es-ES_tradnl"/>
        </w:rPr>
      </w:pPr>
    </w:p>
    <w:p w14:paraId="4B25D2A5"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lastRenderedPageBreak/>
        <w:t>Para la determinación de importes a pagar por excesos de contaminantes se tomará como volumen descargado el que corresponda al 70% del volumen de agua mensual facturada por el organismo y cuando se trate de usuarios que, además del agua de la red, tengan otros medios de abastecimiento, el volumen descargado será calculado mediante el procedimiento establecido en los párrafos segundo, tercero, cuarto y quinto de la fracción II de este Artículo.</w:t>
      </w:r>
    </w:p>
    <w:p w14:paraId="050EDFCF"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Es obligación de los usuarios no domésticos construir los pozos de visita adecuados para la realización del aforo y caracterización de las descargas de agua residual al sistema de drenaje, el cual deberá instalarse en la parte exterior del predio, de tal suerte que esté libre de obstáculos y que cumpla con las condiciones adecuadas para que en todo tiempo y sin dificultad puedan caracterizarse las descargas de aguas residuales generadas.</w:t>
      </w:r>
    </w:p>
    <w:p w14:paraId="26ACAFD7"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Los usuarios comerciales, industriales y de servicios que tengan un grado de más de tres tantos de incumplimiento en su descarga de contaminantes en las aguas residuales, deberán presentar un programa de acciones para reducir los niveles.</w:t>
      </w:r>
    </w:p>
    <w:p w14:paraId="11A045FC"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SEGUNDA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DE LIMPIA, RECOLECCIÓN, TRASLADO, TRATAMIENTO Y DISPOSICIÓN FINAL DE RESIDUOS</w:t>
      </w:r>
    </w:p>
    <w:p w14:paraId="4CA98DF1"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15.</w:t>
      </w:r>
      <w:r w:rsidRPr="00730C7F">
        <w:rPr>
          <w:rFonts w:ascii="Verdana" w:hAnsi="Verdana"/>
          <w:sz w:val="20"/>
          <w:szCs w:val="20"/>
          <w:lang w:val="es-ES_tradnl"/>
        </w:rPr>
        <w:t>  Los derechos por los servicios de limpia, recolección, traslado, tratamiento, y disposición final de residuos, cuando medie solicitud, se causarán y liquidarán conforme a la siguiente:</w:t>
      </w:r>
    </w:p>
    <w:p w14:paraId="1FB735A3"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98"/>
        <w:gridCol w:w="819"/>
      </w:tblGrid>
      <w:tr w:rsidR="00C37D55" w:rsidRPr="001E4F04" w14:paraId="0BD93BC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174F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xml:space="preserve"> Por limpia de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053B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$434.88</w:t>
            </w:r>
          </w:p>
        </w:tc>
      </w:tr>
      <w:tr w:rsidR="00C37D55" w:rsidRPr="001E4F04" w14:paraId="17A88CD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5F02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xml:space="preserve"> Por limpia de frente de casa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B7D0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$21.54</w:t>
            </w:r>
          </w:p>
        </w:tc>
      </w:tr>
    </w:tbl>
    <w:p w14:paraId="382F4A3A" w14:textId="77777777" w:rsidR="00C37D55" w:rsidRPr="001E4F04" w:rsidRDefault="00C37D55" w:rsidP="00C37D55">
      <w:pPr>
        <w:jc w:val="both"/>
        <w:rPr>
          <w:rFonts w:ascii="Verdana" w:hAnsi="Verdana" w:cs="Arial"/>
          <w:sz w:val="18"/>
          <w:szCs w:val="18"/>
          <w:lang w:val="es-ES_tradnl"/>
        </w:rPr>
      </w:pPr>
    </w:p>
    <w:p w14:paraId="60B23EC8"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TERCERA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DE PANTEONES</w:t>
      </w:r>
    </w:p>
    <w:p w14:paraId="311F6649"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16.</w:t>
      </w:r>
      <w:r w:rsidRPr="00730C7F">
        <w:rPr>
          <w:rFonts w:ascii="Verdana" w:hAnsi="Verdana"/>
          <w:sz w:val="20"/>
          <w:szCs w:val="20"/>
          <w:lang w:val="es-ES_tradnl"/>
        </w:rPr>
        <w:t>  Los derechos por la prestación del servicio público de panteones se causarán y liquidarán conforme a la siguiente:</w:t>
      </w:r>
    </w:p>
    <w:p w14:paraId="1CA3BA04"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85"/>
        <w:gridCol w:w="979"/>
      </w:tblGrid>
      <w:tr w:rsidR="00C37D55" w:rsidRPr="001E4F04" w14:paraId="528173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3E77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Inhumaciones en fosas o gavetas: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D36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1795EAA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03D5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 xml:space="preserve">   a)</w:t>
            </w:r>
            <w:r w:rsidRPr="001E4F04">
              <w:rPr>
                <w:rFonts w:ascii="Verdana" w:hAnsi="Verdana" w:cs="Arial"/>
                <w:sz w:val="16"/>
                <w:szCs w:val="16"/>
                <w:lang w:val="es-ES_tradnl"/>
              </w:rPr>
              <w:t>    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F91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Exento </w:t>
            </w:r>
          </w:p>
        </w:tc>
      </w:tr>
      <w:tr w:rsidR="00C37D55" w:rsidRPr="001E4F04" w14:paraId="44CF1D3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8BF1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EA2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$55.02</w:t>
            </w:r>
          </w:p>
        </w:tc>
      </w:tr>
      <w:tr w:rsidR="00C37D55" w:rsidRPr="001E4F04" w14:paraId="38BDF88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04CD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266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$295.48</w:t>
            </w:r>
          </w:p>
        </w:tc>
      </w:tr>
      <w:tr w:rsidR="00C37D55" w:rsidRPr="001E4F04" w14:paraId="6F3CCCD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485A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d)</w:t>
            </w:r>
            <w:r w:rsidRPr="001E4F04">
              <w:rPr>
                <w:rFonts w:ascii="Verdana" w:hAnsi="Verdana" w:cs="Arial"/>
                <w:sz w:val="16"/>
                <w:szCs w:val="16"/>
                <w:lang w:val="es-ES_tradnl"/>
              </w:rPr>
              <w:t>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8F28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$1,025.18</w:t>
            </w:r>
          </w:p>
        </w:tc>
      </w:tr>
      <w:tr w:rsidR="00C37D55" w:rsidRPr="001E4F04" w14:paraId="3AA93E4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ACC2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378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$254.40</w:t>
            </w:r>
          </w:p>
        </w:tc>
      </w:tr>
      <w:tr w:rsidR="00C37D55" w:rsidRPr="001E4F04" w14:paraId="7E65D3D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82C8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Por permiso para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FEF2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$254.40</w:t>
            </w:r>
          </w:p>
        </w:tc>
      </w:tr>
      <w:tr w:rsidR="00C37D55" w:rsidRPr="001E4F04" w14:paraId="2A0E850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E212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Permiso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9A01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$236.68</w:t>
            </w:r>
          </w:p>
        </w:tc>
      </w:tr>
      <w:tr w:rsidR="00C37D55" w:rsidRPr="001E4F04" w14:paraId="7B94E70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2BA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5597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$413.90</w:t>
            </w:r>
          </w:p>
        </w:tc>
      </w:tr>
      <w:tr w:rsidR="00C37D55" w:rsidRPr="001E4F04" w14:paraId="242D5C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0642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w:t>
            </w:r>
            <w:r w:rsidRPr="001E4F04">
              <w:rPr>
                <w:rFonts w:ascii="Verdana" w:hAnsi="Verdana" w:cs="Arial"/>
                <w:sz w:val="16"/>
                <w:szCs w:val="16"/>
                <w:lang w:val="es-ES_tradnl"/>
              </w:rPr>
              <w:t>  El costo de fosas o gavetas por unidad será de acuerdo a la siguiente 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F911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3B0C71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D738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Gaveta sobre piso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61F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$1,922.20</w:t>
            </w:r>
          </w:p>
        </w:tc>
      </w:tr>
      <w:tr w:rsidR="00C37D55" w:rsidRPr="001E4F04" w14:paraId="036264B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F0F4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Sin gaveta en piso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A3CF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$1,922.20</w:t>
            </w:r>
          </w:p>
        </w:tc>
      </w:tr>
      <w:tr w:rsidR="00C37D55" w:rsidRPr="001E4F04" w14:paraId="7D8C360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F94A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Gaveta sobre pared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6BD6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$3,696.37</w:t>
            </w:r>
          </w:p>
        </w:tc>
      </w:tr>
      <w:tr w:rsidR="00C37D55" w:rsidRPr="001E4F04" w14:paraId="507F35A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1E48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w:t>
            </w:r>
            <w:r w:rsidRPr="001E4F04">
              <w:rPr>
                <w:rFonts w:ascii="Verdana" w:hAnsi="Verdana" w:cs="Arial"/>
                <w:sz w:val="16"/>
                <w:szCs w:val="16"/>
                <w:lang w:val="es-ES_tradnl"/>
              </w:rPr>
              <w:t xml:space="preserve"> Exhumación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87AE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$310.63</w:t>
            </w:r>
          </w:p>
        </w:tc>
      </w:tr>
      <w:tr w:rsidR="00C37D55" w:rsidRPr="001E4F04" w14:paraId="05672F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908F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VIII.</w:t>
            </w:r>
            <w:r w:rsidRPr="001E4F04">
              <w:rPr>
                <w:rFonts w:ascii="Verdana" w:hAnsi="Verdana" w:cs="Arial"/>
                <w:sz w:val="16"/>
                <w:szCs w:val="16"/>
                <w:lang w:val="es-ES_tradnl"/>
              </w:rPr>
              <w:t xml:space="preserve"> Constancia por titularidad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A2E1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$22.39</w:t>
            </w:r>
          </w:p>
        </w:tc>
      </w:tr>
      <w:tr w:rsidR="00C37D55" w:rsidRPr="001E4F04" w14:paraId="5391F0A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E7BF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IX</w:t>
            </w:r>
            <w:r w:rsidRPr="001E4F04">
              <w:rPr>
                <w:rFonts w:ascii="Verdana" w:hAnsi="Verdana" w:cs="Arial"/>
                <w:sz w:val="16"/>
                <w:szCs w:val="16"/>
                <w:lang w:val="es-ES_tradnl"/>
              </w:rPr>
              <w:t>. Cambio de titularidad de gaveta o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7325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$44.78</w:t>
            </w:r>
          </w:p>
        </w:tc>
      </w:tr>
    </w:tbl>
    <w:p w14:paraId="20C9ABA8" w14:textId="77777777" w:rsidR="00C37D55" w:rsidRPr="001E4F04" w:rsidRDefault="00C37D55" w:rsidP="00C37D55">
      <w:pPr>
        <w:jc w:val="both"/>
        <w:rPr>
          <w:rFonts w:ascii="Verdana" w:hAnsi="Verdana" w:cs="Arial"/>
          <w:sz w:val="18"/>
          <w:szCs w:val="18"/>
          <w:lang w:val="es-ES_tradnl"/>
        </w:rPr>
      </w:pPr>
    </w:p>
    <w:p w14:paraId="73CB0AF8"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En el pago de derechos relativos a los servicios de inhumaciones, el Ayuntamiento podrá autorizar descuentos en la tarifa señalada en el presente Artículo, cuando estos tengan relación con la búsqueda y localización de una persona desaparecida.</w:t>
      </w:r>
    </w:p>
    <w:p w14:paraId="4F70BC1C" w14:textId="77777777" w:rsidR="00C37D55" w:rsidRDefault="00C37D55" w:rsidP="00C37D55">
      <w:pPr>
        <w:pStyle w:val="NormalWeb"/>
        <w:spacing w:line="276" w:lineRule="auto"/>
        <w:ind w:firstLine="1134"/>
        <w:jc w:val="both"/>
        <w:rPr>
          <w:rFonts w:ascii="Verdana" w:hAnsi="Verdana"/>
          <w:sz w:val="18"/>
          <w:szCs w:val="18"/>
          <w:lang w:val="es-ES_tradnl"/>
        </w:rPr>
      </w:pPr>
    </w:p>
    <w:p w14:paraId="0E14CB1D" w14:textId="77777777" w:rsidR="00730C7F" w:rsidRPr="001E4F04" w:rsidRDefault="00730C7F" w:rsidP="00C37D55">
      <w:pPr>
        <w:pStyle w:val="NormalWeb"/>
        <w:spacing w:line="276" w:lineRule="auto"/>
        <w:ind w:firstLine="1134"/>
        <w:jc w:val="both"/>
        <w:rPr>
          <w:rFonts w:ascii="Verdana" w:hAnsi="Verdana"/>
          <w:sz w:val="18"/>
          <w:szCs w:val="18"/>
          <w:lang w:val="es-ES_tradnl"/>
        </w:rPr>
      </w:pPr>
    </w:p>
    <w:p w14:paraId="32ED6D4B"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lastRenderedPageBreak/>
        <w:t>SECCIÓN CUARTA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DE RASTRO</w:t>
      </w:r>
    </w:p>
    <w:p w14:paraId="59869808"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17.</w:t>
      </w:r>
      <w:r w:rsidRPr="00730C7F">
        <w:rPr>
          <w:rFonts w:ascii="Verdana" w:hAnsi="Verdana"/>
          <w:sz w:val="20"/>
          <w:szCs w:val="20"/>
          <w:lang w:val="es-ES_tradnl"/>
        </w:rPr>
        <w:t>  Los derechos por la prestación del servicio de rastro se causarán y liquidarán de conformidad con la siguiente:</w:t>
      </w:r>
    </w:p>
    <w:p w14:paraId="1B83572E" w14:textId="77777777" w:rsidR="00C37D55" w:rsidRPr="00730C7F" w:rsidRDefault="00C37D55" w:rsidP="00C37D55">
      <w:pPr>
        <w:pStyle w:val="NormalWeb"/>
        <w:spacing w:line="276" w:lineRule="auto"/>
        <w:jc w:val="both"/>
        <w:rPr>
          <w:rFonts w:ascii="Verdana" w:hAnsi="Verdana"/>
          <w:sz w:val="20"/>
          <w:szCs w:val="20"/>
          <w:lang w:val="es-ES_tradnl"/>
        </w:rPr>
      </w:pPr>
      <w:r w:rsidRPr="00730C7F">
        <w:rPr>
          <w:rFonts w:ascii="Verdana" w:hAnsi="Verdana"/>
          <w:b/>
          <w:bCs/>
          <w:sz w:val="20"/>
          <w:szCs w:val="20"/>
          <w:lang w:val="es-ES_tradnl"/>
        </w:rPr>
        <w:t>I.</w:t>
      </w:r>
      <w:r w:rsidRPr="00730C7F">
        <w:rPr>
          <w:rFonts w:ascii="Verdana" w:hAnsi="Verdana"/>
          <w:sz w:val="20"/>
          <w:szCs w:val="20"/>
          <w:lang w:val="es-ES_tradnl"/>
        </w:rPr>
        <w:t xml:space="preserve"> Por sacrificio de animales, por cabeza:</w:t>
      </w:r>
    </w:p>
    <w:p w14:paraId="18B4453F" w14:textId="77777777" w:rsidR="00C37D55" w:rsidRPr="001E4F04" w:rsidRDefault="00C37D55" w:rsidP="00C37D55">
      <w:pPr>
        <w:pStyle w:val="NormalWeb"/>
        <w:spacing w:line="276" w:lineRule="auto"/>
        <w:jc w:val="center"/>
        <w:rPr>
          <w:rFonts w:ascii="Verdana" w:hAnsi="Verdana"/>
          <w:sz w:val="18"/>
          <w:szCs w:val="18"/>
          <w:lang w:val="es-ES_tradnl"/>
        </w:rPr>
      </w:pPr>
      <w:r w:rsidRPr="001E4F04">
        <w:rPr>
          <w:rFonts w:ascii="Verdana" w:hAnsi="Verdana"/>
          <w:b/>
          <w:bCs/>
          <w:sz w:val="18"/>
          <w:szCs w:val="18"/>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66"/>
        <w:gridCol w:w="717"/>
      </w:tblGrid>
      <w:tr w:rsidR="00C37D55" w:rsidRPr="001E4F04" w14:paraId="25173C6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14AF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xml:space="preserve">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DD3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$21.54</w:t>
            </w:r>
          </w:p>
        </w:tc>
      </w:tr>
      <w:tr w:rsidR="00C37D55" w:rsidRPr="001E4F04" w14:paraId="357BED2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528D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xml:space="preserve"> Ganado vacuno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B94E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$21.54</w:t>
            </w:r>
          </w:p>
        </w:tc>
      </w:tr>
      <w:tr w:rsidR="00C37D55" w:rsidRPr="001E4F04" w14:paraId="457B51B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5FAC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c)</w:t>
            </w:r>
            <w:r w:rsidRPr="001E4F04">
              <w:rPr>
                <w:rFonts w:ascii="Verdana" w:hAnsi="Verdana" w:cs="Arial"/>
                <w:sz w:val="16"/>
                <w:szCs w:val="16"/>
                <w:lang w:val="es-ES_tradnl"/>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3CAE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$16.54</w:t>
            </w:r>
          </w:p>
        </w:tc>
      </w:tr>
      <w:tr w:rsidR="00C37D55" w:rsidRPr="001E4F04" w14:paraId="21451C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9A40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d)</w:t>
            </w:r>
            <w:r w:rsidRPr="001E4F04">
              <w:rPr>
                <w:rFonts w:ascii="Verdana" w:hAnsi="Verdana" w:cs="Arial"/>
                <w:sz w:val="16"/>
                <w:szCs w:val="16"/>
                <w:lang w:val="es-ES_tradnl"/>
              </w:rPr>
              <w:t xml:space="preserve"> Ganado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96C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$16.75</w:t>
            </w:r>
          </w:p>
        </w:tc>
      </w:tr>
      <w:tr w:rsidR="00C37D55" w:rsidRPr="001E4F04" w14:paraId="346FD3D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65DF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e)</w:t>
            </w:r>
            <w:r w:rsidRPr="001E4F04">
              <w:rPr>
                <w:rFonts w:ascii="Verdana" w:hAnsi="Verdana" w:cs="Arial"/>
                <w:sz w:val="16"/>
                <w:szCs w:val="16"/>
                <w:lang w:val="es-ES_tradnl"/>
              </w:rPr>
              <w:t xml:space="preserve">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0678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$3.60</w:t>
            </w:r>
          </w:p>
        </w:tc>
      </w:tr>
    </w:tbl>
    <w:p w14:paraId="411EFBB5" w14:textId="77777777" w:rsidR="00C37D55" w:rsidRPr="001E4F04" w:rsidRDefault="00C37D55" w:rsidP="00C37D55">
      <w:pPr>
        <w:jc w:val="both"/>
        <w:rPr>
          <w:rFonts w:ascii="Verdana" w:hAnsi="Verdana" w:cs="Arial"/>
          <w:sz w:val="18"/>
          <w:szCs w:val="18"/>
          <w:lang w:val="es-ES_tradnl"/>
        </w:rPr>
      </w:pPr>
    </w:p>
    <w:p w14:paraId="5E550CFD"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QUINTA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SERVICIOS DE TRANSPORTE PÚBLICO URBANO Y SUBURBANO EN RUTA FIJA</w:t>
      </w:r>
    </w:p>
    <w:p w14:paraId="7FE0400A"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18.</w:t>
      </w:r>
      <w:r w:rsidRPr="001E4F04">
        <w:rPr>
          <w:rFonts w:ascii="Verdana" w:hAnsi="Verdana"/>
          <w:sz w:val="18"/>
          <w:szCs w:val="18"/>
          <w:lang w:val="es-ES_tradnl"/>
        </w:rPr>
        <w:t xml:space="preserve">  Los derechos por la prestación del servicio público de transporte urbano y suburbano en ruta fija, se causarán y liquidarán los derechos conforme a la siguiente: </w:t>
      </w:r>
    </w:p>
    <w:p w14:paraId="5905C2AE" w14:textId="77777777" w:rsidR="00C37D55" w:rsidRPr="001E4F04" w:rsidRDefault="00C37D55" w:rsidP="00C37D55">
      <w:pPr>
        <w:pStyle w:val="NormalWeb"/>
        <w:spacing w:line="276" w:lineRule="auto"/>
        <w:jc w:val="center"/>
        <w:rPr>
          <w:rFonts w:ascii="Verdana" w:hAnsi="Verdana"/>
          <w:sz w:val="18"/>
          <w:szCs w:val="18"/>
          <w:lang w:val="es-ES_tradnl"/>
        </w:rPr>
      </w:pPr>
      <w:r w:rsidRPr="001E4F04">
        <w:rPr>
          <w:rFonts w:ascii="Verdana" w:hAnsi="Verdana"/>
          <w:b/>
          <w:bCs/>
          <w:sz w:val="18"/>
          <w:szCs w:val="18"/>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C37D55" w:rsidRPr="001E4F04" w14:paraId="22257C6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A819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Por el otorgamiento de concesión para la explotación del servicio público de transporte en la vía de jurisdicción municipal, se pagarán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9C19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48E96CE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14EA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27BE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$8,697.84</w:t>
            </w:r>
          </w:p>
        </w:tc>
      </w:tr>
      <w:tr w:rsidR="00C37D55" w:rsidRPr="001E4F04" w14:paraId="3F83500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45F3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4C34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$8,697.81</w:t>
            </w:r>
          </w:p>
        </w:tc>
      </w:tr>
      <w:tr w:rsidR="00C37D55" w:rsidRPr="001E4F04" w14:paraId="009DD18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21E5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Por la transmisión de derechos de concesión sobre la explotación del servicio público de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1FA5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$8,697.81</w:t>
            </w:r>
          </w:p>
        </w:tc>
      </w:tr>
      <w:tr w:rsidR="00C37D55" w:rsidRPr="001E4F04" w14:paraId="48C25E5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C979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Por refrendo anual de concesiones para explotación del servicio público de transporte incluyendo el permiso de ruta concesionado se pagará por vehículo al 10% a que se refiere la fracción anterior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4A6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3EE1C95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9965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IV.</w:t>
            </w:r>
            <w:r w:rsidRPr="001E4F04">
              <w:rPr>
                <w:rFonts w:ascii="Verdana" w:hAnsi="Verdana" w:cs="Arial"/>
                <w:sz w:val="16"/>
                <w:szCs w:val="16"/>
                <w:lang w:val="es-ES_tradnl"/>
              </w:rPr>
              <w:t>  Por revista mecánica semestral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9F2B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$181.82</w:t>
            </w:r>
          </w:p>
        </w:tc>
      </w:tr>
      <w:tr w:rsidR="00C37D55" w:rsidRPr="001E4F04" w14:paraId="66E7652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543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Por permiso eventual de transporte público,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98BD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$142.36</w:t>
            </w:r>
          </w:p>
        </w:tc>
      </w:tr>
      <w:tr w:rsidR="00C37D55" w:rsidRPr="001E4F04" w14:paraId="45985E9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FF75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w:t>
            </w:r>
            <w:r w:rsidRPr="001E4F04">
              <w:rPr>
                <w:rFonts w:ascii="Verdana" w:hAnsi="Verdana" w:cs="Arial"/>
                <w:sz w:val="16"/>
                <w:szCs w:val="16"/>
                <w:lang w:val="es-ES_tradnl"/>
              </w:rPr>
              <w:t>  Por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06F3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$303.85</w:t>
            </w:r>
          </w:p>
        </w:tc>
      </w:tr>
      <w:tr w:rsidR="00C37D55" w:rsidRPr="001E4F04" w14:paraId="4963854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0874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w:t>
            </w:r>
            <w:r w:rsidRPr="001E4F04">
              <w:rPr>
                <w:rFonts w:ascii="Verdana" w:hAnsi="Verdana" w:cs="Arial"/>
                <w:sz w:val="16"/>
                <w:szCs w:val="16"/>
                <w:lang w:val="es-ES_tradnl"/>
              </w:rPr>
              <w:t>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2041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$60.57</w:t>
            </w:r>
          </w:p>
        </w:tc>
      </w:tr>
      <w:tr w:rsidR="00C37D55" w:rsidRPr="001E4F04" w14:paraId="3C44167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DC0F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VIII.</w:t>
            </w:r>
            <w:r w:rsidRPr="001E4F04">
              <w:rPr>
                <w:rFonts w:ascii="Verdana" w:hAnsi="Verdana" w:cs="Arial"/>
                <w:sz w:val="16"/>
                <w:szCs w:val="16"/>
                <w:lang w:val="es-ES_tradnl"/>
              </w:rPr>
              <w:t> Por autorización de prórroga para uso de unidades en buen estado, una vez cumplida su vigencia,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0C4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$1,045.38</w:t>
            </w:r>
          </w:p>
        </w:tc>
      </w:tr>
    </w:tbl>
    <w:p w14:paraId="1B1F0483" w14:textId="77777777" w:rsidR="00C37D55" w:rsidRPr="001E4F04" w:rsidRDefault="00C37D55" w:rsidP="00C37D55">
      <w:pPr>
        <w:jc w:val="both"/>
        <w:rPr>
          <w:rFonts w:ascii="Verdana" w:hAnsi="Verdana" w:cs="Arial"/>
          <w:sz w:val="18"/>
          <w:szCs w:val="18"/>
          <w:lang w:val="es-ES_tradnl"/>
        </w:rPr>
      </w:pPr>
    </w:p>
    <w:p w14:paraId="0FFCE64A"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SEXTA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SERVICIOS DE TRÁNSITO Y VIALIDAD</w:t>
      </w:r>
    </w:p>
    <w:p w14:paraId="741B7068"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19.</w:t>
      </w:r>
      <w:r w:rsidRPr="001E4F04">
        <w:rPr>
          <w:rFonts w:ascii="Verdana" w:hAnsi="Verdana"/>
          <w:sz w:val="18"/>
          <w:szCs w:val="18"/>
          <w:lang w:val="es-ES_tradnl"/>
        </w:rPr>
        <w:t>  Los derechos por la prestación de los servicios de tránsito y vialidad, cuando medie solicitud, se causarán y liquidará a una tarifa de $70.93.</w:t>
      </w:r>
    </w:p>
    <w:p w14:paraId="2E77A016"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SÉPTIMA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SERVICIOS DE BIBLIOTECAS PÚBLICAS Y CASAS DE LA CULTURA</w:t>
      </w:r>
    </w:p>
    <w:p w14:paraId="3E45465B"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20.</w:t>
      </w:r>
      <w:r w:rsidRPr="001E4F04">
        <w:rPr>
          <w:rFonts w:ascii="Verdana" w:hAnsi="Verdana"/>
          <w:sz w:val="18"/>
          <w:szCs w:val="18"/>
          <w:lang w:val="es-ES_tradnl"/>
        </w:rPr>
        <w:t>  Los derechos por la prestación de los servicios de bibliotecas públicas y casas de la cultura se causarán y liquidarán de conformidad con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32"/>
        <w:gridCol w:w="819"/>
      </w:tblGrid>
      <w:tr w:rsidR="00C37D55" w:rsidRPr="001E4F04" w14:paraId="4DBB322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8ED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xml:space="preserve"> Servicios de talleres de arte y cultura, por curso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E875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$144.50</w:t>
            </w:r>
          </w:p>
        </w:tc>
      </w:tr>
      <w:tr w:rsidR="00C37D55" w:rsidRPr="001E4F04" w14:paraId="28FF279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0FF2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xml:space="preserve"> Cursos de verano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A53D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$112.23</w:t>
            </w:r>
          </w:p>
        </w:tc>
      </w:tr>
    </w:tbl>
    <w:p w14:paraId="5F9D8BAA" w14:textId="77777777" w:rsidR="00C37D55" w:rsidRPr="001E4F04" w:rsidRDefault="00C37D55" w:rsidP="00C37D55">
      <w:pPr>
        <w:jc w:val="both"/>
        <w:rPr>
          <w:rFonts w:ascii="Verdana" w:hAnsi="Verdana" w:cs="Arial"/>
          <w:sz w:val="18"/>
          <w:szCs w:val="18"/>
          <w:lang w:val="es-ES_tradnl"/>
        </w:rPr>
      </w:pPr>
    </w:p>
    <w:p w14:paraId="3A03D61F" w14:textId="77777777" w:rsidR="00C37D55" w:rsidRPr="001E4F04" w:rsidRDefault="00C37D55" w:rsidP="00C37D55">
      <w:pPr>
        <w:jc w:val="center"/>
        <w:rPr>
          <w:rFonts w:ascii="Verdana" w:hAnsi="Verdana" w:cs="Arial"/>
          <w:sz w:val="18"/>
          <w:szCs w:val="18"/>
          <w:lang w:val="es-ES_tradnl"/>
        </w:rPr>
      </w:pPr>
      <w:r w:rsidRPr="001E4F04">
        <w:rPr>
          <w:rStyle w:val="Textoennegrita"/>
          <w:rFonts w:ascii="Verdana" w:hAnsi="Verdana" w:cs="Arial"/>
          <w:sz w:val="18"/>
          <w:szCs w:val="18"/>
          <w:lang w:val="es-ES_tradnl"/>
        </w:rPr>
        <w:t>SECCIÓN OCTAVA</w:t>
      </w:r>
      <w:r w:rsidRPr="001E4F04">
        <w:rPr>
          <w:rFonts w:ascii="Verdana" w:hAnsi="Verdana" w:cs="Arial"/>
          <w:b/>
          <w:bCs/>
          <w:sz w:val="18"/>
          <w:szCs w:val="18"/>
          <w:lang w:val="es-ES_tradnl"/>
        </w:rPr>
        <w:br/>
      </w:r>
      <w:r w:rsidRPr="001E4F04">
        <w:rPr>
          <w:rStyle w:val="Textoennegrita"/>
          <w:rFonts w:ascii="Verdana" w:hAnsi="Verdana" w:cs="Arial"/>
          <w:sz w:val="18"/>
          <w:szCs w:val="18"/>
          <w:lang w:val="es-ES_tradnl"/>
        </w:rPr>
        <w:t>SERVICIOS DE OBRA PÚBLICA Y DESARROLLO URBANO</w:t>
      </w:r>
    </w:p>
    <w:p w14:paraId="403A232D"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21.</w:t>
      </w:r>
      <w:r w:rsidRPr="001E4F04">
        <w:rPr>
          <w:rFonts w:ascii="Verdana" w:hAnsi="Verdana"/>
          <w:sz w:val="18"/>
          <w:szCs w:val="18"/>
          <w:lang w:val="es-ES_tradnl"/>
        </w:rPr>
        <w:t>  Los derechos por la prestación de los servicios de obra pública y desarrollo urbano se causarán y liquidarán conforme a la siguiente:</w:t>
      </w:r>
    </w:p>
    <w:p w14:paraId="11644CDE" w14:textId="77777777" w:rsidR="00C37D55" w:rsidRPr="001E4F04" w:rsidRDefault="00C37D55" w:rsidP="00C37D55">
      <w:pPr>
        <w:pStyle w:val="NormalWeb"/>
        <w:spacing w:line="276" w:lineRule="auto"/>
        <w:jc w:val="center"/>
        <w:rPr>
          <w:rFonts w:ascii="Verdana" w:hAnsi="Verdana"/>
          <w:sz w:val="18"/>
          <w:szCs w:val="18"/>
          <w:lang w:val="es-ES_tradnl"/>
        </w:rPr>
      </w:pPr>
      <w:r w:rsidRPr="001E4F04">
        <w:rPr>
          <w:rFonts w:ascii="Verdana" w:hAnsi="Verdana"/>
          <w:b/>
          <w:bCs/>
          <w:sz w:val="18"/>
          <w:szCs w:val="18"/>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C37D55" w:rsidRPr="001E4F04" w14:paraId="2952914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59A1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Por permiso de construcción o ampliación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656F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5B627F2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B307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E6A5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5E8FBC6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48BB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 xml:space="preserve">     1.</w:t>
            </w:r>
            <w:r w:rsidRPr="001E4F04">
              <w:rPr>
                <w:rFonts w:ascii="Verdana" w:hAnsi="Verdana" w:cs="Arial"/>
                <w:sz w:val="16"/>
                <w:szCs w:val="16"/>
                <w:lang w:val="es-ES_tradnl"/>
              </w:rPr>
              <w:t xml:space="preserve"> Marginado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13DE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$5.36</w:t>
            </w:r>
          </w:p>
        </w:tc>
      </w:tr>
      <w:tr w:rsidR="00C37D55" w:rsidRPr="001E4F04" w14:paraId="7FE3055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A8E5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2.</w:t>
            </w:r>
            <w:r w:rsidRPr="001E4F04">
              <w:rPr>
                <w:rFonts w:ascii="Verdana" w:hAnsi="Verdana" w:cs="Arial"/>
                <w:sz w:val="16"/>
                <w:szCs w:val="16"/>
                <w:lang w:val="es-ES_tradnl"/>
              </w:rPr>
              <w:t xml:space="preserve"> Económico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33C7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$5.74</w:t>
            </w:r>
          </w:p>
        </w:tc>
      </w:tr>
      <w:tr w:rsidR="00C37D55" w:rsidRPr="001E4F04" w14:paraId="184D6447"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15E6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3.</w:t>
            </w:r>
            <w:r w:rsidRPr="001E4F04">
              <w:rPr>
                <w:rFonts w:ascii="Verdana" w:hAnsi="Verdana" w:cs="Arial"/>
                <w:sz w:val="16"/>
                <w:szCs w:val="16"/>
                <w:lang w:val="es-ES_tradnl"/>
              </w:rPr>
              <w:t xml:space="preserve"> Media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EA5D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$8.14</w:t>
            </w:r>
          </w:p>
        </w:tc>
      </w:tr>
      <w:tr w:rsidR="00C37D55" w:rsidRPr="001E4F04" w14:paraId="7BAC51B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CC79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4.</w:t>
            </w:r>
            <w:r w:rsidRPr="001E4F04">
              <w:rPr>
                <w:rFonts w:ascii="Verdana" w:hAnsi="Verdana" w:cs="Arial"/>
                <w:sz w:val="16"/>
                <w:szCs w:val="16"/>
                <w:lang w:val="es-ES_tradnl"/>
              </w:rPr>
              <w:t xml:space="preserve"> Residencial, departamentos y condominios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1D6D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$10.35</w:t>
            </w:r>
          </w:p>
        </w:tc>
      </w:tr>
      <w:tr w:rsidR="00C37D55" w:rsidRPr="001E4F04" w14:paraId="07C7BA4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7E89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E6A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7EEEB12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1602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1.</w:t>
            </w:r>
            <w:r w:rsidRPr="001E4F04">
              <w:rPr>
                <w:rFonts w:ascii="Verdana" w:hAnsi="Verdana" w:cs="Arial"/>
                <w:sz w:val="16"/>
                <w:szCs w:val="16"/>
                <w:lang w:val="es-ES_tradnl"/>
              </w:rPr>
              <w:t xml:space="preserve"> Hoteles, cines, templos, hospitales, bancos, clubes deportivos, estaciones de servicio y todos aquellos inmuebles en los que se introduzca infraestructura especializada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7A6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$11.91</w:t>
            </w:r>
          </w:p>
        </w:tc>
      </w:tr>
      <w:tr w:rsidR="00C37D55" w:rsidRPr="001E4F04" w14:paraId="0C990ED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E5EE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2.</w:t>
            </w:r>
            <w:r w:rsidRPr="001E4F04">
              <w:rPr>
                <w:rFonts w:ascii="Verdana" w:hAnsi="Verdana" w:cs="Arial"/>
                <w:sz w:val="16"/>
                <w:szCs w:val="16"/>
                <w:lang w:val="es-ES_tradnl"/>
              </w:rPr>
              <w:t xml:space="preserve"> Áreas pavimentadas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AF5E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$4.14</w:t>
            </w:r>
          </w:p>
        </w:tc>
      </w:tr>
      <w:tr w:rsidR="00C37D55" w:rsidRPr="001E4F04" w14:paraId="217CAD8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B191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3.</w:t>
            </w:r>
            <w:r w:rsidRPr="001E4F04">
              <w:rPr>
                <w:rFonts w:ascii="Verdana" w:hAnsi="Verdana" w:cs="Arial"/>
                <w:sz w:val="16"/>
                <w:szCs w:val="16"/>
                <w:lang w:val="es-ES_tradnl"/>
              </w:rPr>
              <w:t xml:space="preserve"> Áreas de jardines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F1A3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$1.96</w:t>
            </w:r>
          </w:p>
        </w:tc>
      </w:tr>
      <w:tr w:rsidR="00C37D55" w:rsidRPr="001E4F04" w14:paraId="0F40527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A0B4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E961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$3.16</w:t>
            </w:r>
          </w:p>
        </w:tc>
      </w:tr>
      <w:tr w:rsidR="00C37D55" w:rsidRPr="001E4F04" w14:paraId="29419A8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8408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d)</w:t>
            </w:r>
            <w:r w:rsidRPr="001E4F04">
              <w:rPr>
                <w:rFonts w:ascii="Verdana" w:hAnsi="Verdana" w:cs="Arial"/>
                <w:sz w:val="16"/>
                <w:szCs w:val="16"/>
                <w:lang w:val="es-ES_tradnl"/>
              </w:rPr>
              <w:t>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F3AD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65E1F04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31FD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1.</w:t>
            </w:r>
            <w:r w:rsidRPr="001E4F04">
              <w:rPr>
                <w:rFonts w:ascii="Verdana" w:hAnsi="Verdana" w:cs="Arial"/>
                <w:sz w:val="16"/>
                <w:szCs w:val="16"/>
                <w:lang w:val="es-ES_tradnl"/>
              </w:rPr>
              <w:t xml:space="preserve"> Oficinas, locales comerciales, salones de fiestas y restaurantes que no cuenten con infraestructura especializada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A38C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$8.68</w:t>
            </w:r>
          </w:p>
        </w:tc>
      </w:tr>
      <w:tr w:rsidR="00C37D55" w:rsidRPr="001E4F04" w14:paraId="3A6E5F6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CC66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2.</w:t>
            </w:r>
            <w:r w:rsidRPr="001E4F04">
              <w:rPr>
                <w:rFonts w:ascii="Verdana" w:hAnsi="Verdana" w:cs="Arial"/>
                <w:sz w:val="16"/>
                <w:szCs w:val="16"/>
                <w:lang w:val="es-ES_tradnl"/>
              </w:rPr>
              <w:t xml:space="preserve"> Bodegas, talleres y naves industriales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3ACF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$1.90</w:t>
            </w:r>
          </w:p>
        </w:tc>
      </w:tr>
      <w:tr w:rsidR="00C37D55" w:rsidRPr="001E4F04" w14:paraId="1F4FF66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E178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3.</w:t>
            </w:r>
            <w:r w:rsidRPr="001E4F04">
              <w:rPr>
                <w:rFonts w:ascii="Verdana" w:hAnsi="Verdana" w:cs="Arial"/>
                <w:sz w:val="16"/>
                <w:szCs w:val="16"/>
                <w:lang w:val="es-ES_tradnl"/>
              </w:rPr>
              <w:t xml:space="preserve"> Escuelas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899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$1.90</w:t>
            </w:r>
          </w:p>
        </w:tc>
      </w:tr>
      <w:tr w:rsidR="00C37D55" w:rsidRPr="001E4F04" w14:paraId="62AD23C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D1FD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A709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289DC99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2262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xml:space="preserve"> Por prórrogas de permiso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E0A4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4491F5A3"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AB63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xml:space="preserve"> Por permiso para colocar temporalmente materiales empleados en una construcción sobre la vía pública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1D1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$4.52</w:t>
            </w:r>
          </w:p>
        </w:tc>
      </w:tr>
      <w:tr w:rsidR="00C37D55" w:rsidRPr="001E4F04" w14:paraId="3FDF1D6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958D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Por peritajes de evaluación de riesgos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F5C9"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$4.34</w:t>
            </w:r>
          </w:p>
        </w:tc>
      </w:tr>
      <w:tr w:rsidR="00C37D55" w:rsidRPr="001E4F04" w14:paraId="245C7D1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6C14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lastRenderedPageBreak/>
              <w:t>En los inmuebles de construcción ruinosa o peligrosa, se cobrará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236C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$9.04</w:t>
            </w:r>
          </w:p>
        </w:tc>
      </w:tr>
      <w:tr w:rsidR="00C37D55" w:rsidRPr="001E4F04" w14:paraId="08E6B20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7742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w:t>
            </w:r>
            <w:r w:rsidRPr="001E4F04">
              <w:rPr>
                <w:rFonts w:ascii="Verdana" w:hAnsi="Verdana" w:cs="Arial"/>
                <w:sz w:val="16"/>
                <w:szCs w:val="16"/>
                <w:lang w:val="es-ES_tradnl"/>
              </w:rPr>
              <w:t>.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0011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$258.73</w:t>
            </w:r>
          </w:p>
        </w:tc>
      </w:tr>
      <w:tr w:rsidR="00C37D55" w:rsidRPr="001E4F04" w14:paraId="0840918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8E59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w:t>
            </w:r>
            <w:r w:rsidRPr="001E4F04">
              <w:rPr>
                <w:rFonts w:ascii="Verdana" w:hAnsi="Verdana" w:cs="Arial"/>
                <w:sz w:val="16"/>
                <w:szCs w:val="16"/>
                <w:lang w:val="es-ES_tradnl"/>
              </w:rPr>
              <w:t xml:space="preserve"> Por permiso de 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1E3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6E5CC0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AD41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6274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$227.77</w:t>
            </w:r>
          </w:p>
        </w:tc>
      </w:tr>
      <w:tr w:rsidR="00C37D55" w:rsidRPr="001E4F04" w14:paraId="4F30A20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C316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492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$1,366.77</w:t>
            </w:r>
          </w:p>
        </w:tc>
      </w:tr>
      <w:tr w:rsidR="00C37D55" w:rsidRPr="001E4F04" w14:paraId="616D40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3E0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xml:space="preserv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0E34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$227.77</w:t>
            </w:r>
          </w:p>
        </w:tc>
      </w:tr>
      <w:tr w:rsidR="00C37D55" w:rsidRPr="001E4F04" w14:paraId="5003E40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4604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d)</w:t>
            </w:r>
            <w:r w:rsidRPr="001E4F04">
              <w:rPr>
                <w:rFonts w:ascii="Verdana" w:hAnsi="Verdana" w:cs="Arial"/>
                <w:sz w:val="16"/>
                <w:szCs w:val="16"/>
                <w:lang w:val="es-ES_tradnl"/>
              </w:rPr>
              <w:t xml:space="preserve"> Tratándose de predios ubicados en zonas marginadas y populares que no formen parte de un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D904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$64.17</w:t>
            </w:r>
          </w:p>
        </w:tc>
      </w:tr>
      <w:tr w:rsidR="00C37D55" w:rsidRPr="001E4F04" w14:paraId="0FF8F78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EE4C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VIII.</w:t>
            </w:r>
            <w:r w:rsidRPr="001E4F04">
              <w:rPr>
                <w:rFonts w:ascii="Verdana" w:hAnsi="Verdana" w:cs="Arial"/>
                <w:sz w:val="16"/>
                <w:szCs w:val="16"/>
                <w:lang w:val="es-ES_tradnl"/>
              </w:rPr>
              <w:t>  Por permiso de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AE3F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39CC5B7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D3D6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A65B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$517.62</w:t>
            </w:r>
          </w:p>
        </w:tc>
      </w:tr>
      <w:tr w:rsidR="00C37D55" w:rsidRPr="001E4F04" w14:paraId="7CF07A8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DE37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BE9A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$1,356.88</w:t>
            </w:r>
          </w:p>
        </w:tc>
      </w:tr>
      <w:tr w:rsidR="00C37D55" w:rsidRPr="001E4F04" w14:paraId="2A16DE3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937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xml:space="preserv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FF06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$904.55</w:t>
            </w:r>
          </w:p>
        </w:tc>
      </w:tr>
      <w:tr w:rsidR="00C37D55" w:rsidRPr="001E4F04" w14:paraId="1D02672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69C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IX.</w:t>
            </w:r>
            <w:r w:rsidRPr="001E4F04">
              <w:rPr>
                <w:rFonts w:ascii="Verdana" w:hAnsi="Verdana" w:cs="Arial"/>
                <w:sz w:val="16"/>
                <w:szCs w:val="16"/>
                <w:lang w:val="es-ES_tradnl"/>
              </w:rPr>
              <w:t xml:space="preserve"> Por permiso de cambio de uso de suelo aprobado, se pagarán las mismas cuotas señaladas en la fracción 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B1E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545B5E9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B200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w:t>
            </w:r>
            <w:r w:rsidRPr="001E4F04">
              <w:rPr>
                <w:rFonts w:ascii="Verdana" w:hAnsi="Verdana" w:cs="Arial"/>
                <w:sz w:val="16"/>
                <w:szCs w:val="16"/>
                <w:lang w:val="es-ES_tradnl"/>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95C0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$89.00</w:t>
            </w:r>
          </w:p>
        </w:tc>
      </w:tr>
      <w:tr w:rsidR="00C37D55" w:rsidRPr="001E4F04" w14:paraId="522FC89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7BE8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XI.</w:t>
            </w:r>
            <w:r w:rsidRPr="001E4F04">
              <w:rPr>
                <w:rFonts w:ascii="Verdana" w:hAnsi="Verdana" w:cs="Arial"/>
                <w:sz w:val="16"/>
                <w:szCs w:val="16"/>
                <w:lang w:val="es-ES_tradnl"/>
              </w:rPr>
              <w:t xml:space="preserve"> Por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664A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$315.52</w:t>
            </w:r>
          </w:p>
        </w:tc>
      </w:tr>
    </w:tbl>
    <w:p w14:paraId="5F5EFE42"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Tratándose de predios ubicados en zonas marginadas y populares que no formen parte de un desarrollo, se exentará este concepto.</w:t>
      </w:r>
    </w:p>
    <w:p w14:paraId="5A4D180C"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El otorgamiento de los permisos incluye la revisión del proyecto de construcción y supervisión de obra.</w:t>
      </w:r>
    </w:p>
    <w:p w14:paraId="5AA057AE" w14:textId="77777777" w:rsidR="00C37D55" w:rsidRPr="001E4F04" w:rsidRDefault="00C37D55" w:rsidP="00C37D55">
      <w:pPr>
        <w:pStyle w:val="NormalWeb"/>
        <w:spacing w:line="276" w:lineRule="auto"/>
        <w:ind w:firstLine="1134"/>
        <w:jc w:val="both"/>
        <w:rPr>
          <w:rFonts w:ascii="Verdana" w:hAnsi="Verdana"/>
          <w:sz w:val="18"/>
          <w:szCs w:val="18"/>
          <w:lang w:val="es-ES_tradnl"/>
        </w:rPr>
      </w:pPr>
    </w:p>
    <w:p w14:paraId="54508773"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lastRenderedPageBreak/>
        <w:t>SECCIÓN NOVENA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CATASTRALES Y PRÁCTICA DE AVALÚOS</w:t>
      </w:r>
    </w:p>
    <w:p w14:paraId="30692D6E"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22.</w:t>
      </w:r>
      <w:r w:rsidRPr="00730C7F">
        <w:rPr>
          <w:rFonts w:ascii="Verdana" w:hAnsi="Verdana"/>
          <w:sz w:val="20"/>
          <w:szCs w:val="20"/>
          <w:lang w:val="es-ES_tradnl"/>
        </w:rPr>
        <w:t>  Los derechos por servicios catastrales y práctica de avalúos se causarán y liquidarán conforme a la siguiente:</w:t>
      </w:r>
    </w:p>
    <w:p w14:paraId="4E00A8F4"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C37D55" w:rsidRPr="001E4F04" w14:paraId="12775DC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E8A3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xml:space="preserve">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9E15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$89.49</w:t>
            </w:r>
          </w:p>
        </w:tc>
      </w:tr>
      <w:tr w:rsidR="00C37D55" w:rsidRPr="001E4F04" w14:paraId="04191E3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5E04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xml:space="preserve">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F21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00D419B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9173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CA71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$248.86</w:t>
            </w:r>
          </w:p>
        </w:tc>
      </w:tr>
      <w:tr w:rsidR="00C37D55" w:rsidRPr="001E4F04" w14:paraId="345BCD2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A757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373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$9.45</w:t>
            </w:r>
          </w:p>
        </w:tc>
      </w:tr>
      <w:tr w:rsidR="00C37D55" w:rsidRPr="001E4F04" w14:paraId="681DD1F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AB25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813D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1DB33EE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D70D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E95B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5C98A78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0726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13DB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$1,921.10</w:t>
            </w:r>
          </w:p>
        </w:tc>
      </w:tr>
      <w:tr w:rsidR="00C37D55" w:rsidRPr="001E4F04" w14:paraId="2C1484E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112B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789F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$248.86</w:t>
            </w:r>
          </w:p>
        </w:tc>
      </w:tr>
      <w:tr w:rsidR="00C37D55" w:rsidRPr="001E4F04" w14:paraId="0DE0682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B3FE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xml:space="preserve">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2EC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$203.04</w:t>
            </w:r>
          </w:p>
        </w:tc>
      </w:tr>
      <w:tr w:rsidR="00C37D55" w:rsidRPr="001E4F04" w14:paraId="27AE4B7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089FC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xml:space="preserve"> Por la validación de avalúos fiscales, elaborados por los peritos valuadores autorizados por la Tesorería Municipal, se pagará el 30% sobre la cantidad que resulte de multiplicar el valor del avalúo por el 0.6 al millar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62F3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$91.52</w:t>
            </w:r>
          </w:p>
        </w:tc>
      </w:tr>
    </w:tbl>
    <w:p w14:paraId="6492D393" w14:textId="77777777" w:rsidR="00C37D55" w:rsidRPr="001E4F04" w:rsidRDefault="00C37D55" w:rsidP="00C37D55">
      <w:pPr>
        <w:jc w:val="both"/>
        <w:rPr>
          <w:rFonts w:ascii="Verdana" w:hAnsi="Verdana" w:cs="Arial"/>
          <w:sz w:val="18"/>
          <w:szCs w:val="18"/>
          <w:lang w:val="es-ES_tradnl"/>
        </w:rPr>
      </w:pPr>
    </w:p>
    <w:p w14:paraId="6FCB8E15"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 xml:space="preserve">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6F16BA1B" w14:textId="77777777" w:rsidR="00C37D55" w:rsidRPr="001E4F04" w:rsidRDefault="00C37D55" w:rsidP="00C37D55">
      <w:pPr>
        <w:pStyle w:val="NormalWeb"/>
        <w:spacing w:line="276" w:lineRule="auto"/>
        <w:jc w:val="both"/>
        <w:rPr>
          <w:rFonts w:ascii="Verdana" w:hAnsi="Verdana"/>
          <w:sz w:val="18"/>
          <w:szCs w:val="18"/>
          <w:lang w:val="es-ES_tradnl"/>
        </w:rPr>
      </w:pPr>
    </w:p>
    <w:p w14:paraId="55EE8F06"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lastRenderedPageBreak/>
        <w:t>SECCIÓN DÉCIMA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EN MATERIA DE FRACCIONAMIENTOS Y DESARROLLOS EN CONDOMINIO</w:t>
      </w:r>
    </w:p>
    <w:p w14:paraId="3BF1C4B4"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23.</w:t>
      </w:r>
      <w:r w:rsidRPr="00730C7F">
        <w:rPr>
          <w:rFonts w:ascii="Verdana" w:hAnsi="Verdana"/>
          <w:sz w:val="20"/>
          <w:szCs w:val="20"/>
          <w:lang w:val="es-ES_tradnl"/>
        </w:rPr>
        <w:t>  Los derechos por los servicios municipales en materia de fraccionamientos y desarrollos en condominio, se causarán y liquidarán en atención a la siguiente:</w:t>
      </w:r>
    </w:p>
    <w:p w14:paraId="4513F9F8"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69"/>
        <w:gridCol w:w="979"/>
        <w:gridCol w:w="1540"/>
      </w:tblGrid>
      <w:tr w:rsidR="00C37D55" w:rsidRPr="001E4F04" w14:paraId="0C420A8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96AF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Por la revisión de proyectos para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A928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503DD" w14:textId="77777777" w:rsidR="00C37D55" w:rsidRPr="001E4F04" w:rsidRDefault="00C37D55" w:rsidP="00A8322C">
            <w:pPr>
              <w:spacing w:line="360" w:lineRule="auto"/>
              <w:rPr>
                <w:rFonts w:ascii="Verdana" w:hAnsi="Verdana" w:cs="Arial"/>
                <w:sz w:val="16"/>
                <w:szCs w:val="16"/>
                <w:lang w:val="es-ES_tradnl"/>
              </w:rPr>
            </w:pPr>
          </w:p>
        </w:tc>
      </w:tr>
      <w:tr w:rsidR="00C37D55" w:rsidRPr="001E4F04" w14:paraId="1605365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BB82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Por la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D1A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6ADB" w14:textId="77777777" w:rsidR="00C37D55" w:rsidRPr="001E4F04" w:rsidRDefault="00C37D55" w:rsidP="00A8322C">
            <w:pPr>
              <w:spacing w:line="360" w:lineRule="auto"/>
              <w:rPr>
                <w:rFonts w:ascii="Verdana" w:hAnsi="Verdana" w:cs="Arial"/>
                <w:sz w:val="16"/>
                <w:szCs w:val="16"/>
                <w:lang w:val="es-ES_tradnl"/>
              </w:rPr>
            </w:pPr>
          </w:p>
        </w:tc>
      </w:tr>
      <w:tr w:rsidR="00C37D55" w:rsidRPr="001E4F04" w14:paraId="345685E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1845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EB8F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16BA" w14:textId="77777777" w:rsidR="00C37D55" w:rsidRPr="001E4F04" w:rsidRDefault="00C37D55" w:rsidP="00A8322C">
            <w:pPr>
              <w:spacing w:line="360" w:lineRule="auto"/>
              <w:rPr>
                <w:rFonts w:ascii="Verdana" w:hAnsi="Verdana" w:cs="Arial"/>
                <w:sz w:val="16"/>
                <w:szCs w:val="16"/>
                <w:lang w:val="es-ES_tradnl"/>
              </w:rPr>
            </w:pPr>
          </w:p>
        </w:tc>
      </w:tr>
      <w:tr w:rsidR="00C37D55" w:rsidRPr="001E4F04" w14:paraId="1B3F338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AFE4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Tratándose de fraccionamientos de tipo residencial, de urbanización progresiva, popular, de interés social, así como en conjuntos habitacionales y comerciales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A99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8C2A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lote</w:t>
            </w:r>
          </w:p>
        </w:tc>
      </w:tr>
      <w:tr w:rsidR="00C37D55" w:rsidRPr="001E4F04" w14:paraId="15F85D1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81C0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Tratándose de fraccionamientos de tipo campestre rústico, agropecuarios, industriales y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91B6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21D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m² de superficie vendible</w:t>
            </w:r>
          </w:p>
        </w:tc>
      </w:tr>
      <w:tr w:rsidR="00C37D55" w:rsidRPr="001E4F04" w14:paraId="6669562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844B2"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xml:space="preserve">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05ED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359D0" w14:textId="77777777" w:rsidR="00C37D55" w:rsidRPr="001E4F04" w:rsidRDefault="00C37D55" w:rsidP="00A8322C">
            <w:pPr>
              <w:spacing w:line="360" w:lineRule="auto"/>
              <w:rPr>
                <w:rFonts w:ascii="Verdana" w:hAnsi="Verdana" w:cs="Arial"/>
                <w:sz w:val="16"/>
                <w:szCs w:val="16"/>
                <w:lang w:val="es-ES_tradnl"/>
              </w:rPr>
            </w:pPr>
          </w:p>
        </w:tc>
      </w:tr>
      <w:tr w:rsidR="00C37D55" w:rsidRPr="001E4F04" w14:paraId="4E4699D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A1A7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Tratándose de fraccionamientos de urbanización progresiva, aplicado sobre el presupuesto de las obras de introducción de agua y drenaje, así como instalación de guarniciones 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5FEF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39C0E" w14:textId="77777777" w:rsidR="00C37D55" w:rsidRPr="001E4F04" w:rsidRDefault="00C37D55" w:rsidP="00A8322C">
            <w:pPr>
              <w:spacing w:line="360" w:lineRule="auto"/>
              <w:rPr>
                <w:rFonts w:ascii="Verdana" w:hAnsi="Verdana" w:cs="Arial"/>
                <w:sz w:val="16"/>
                <w:szCs w:val="16"/>
                <w:lang w:val="es-ES_tradnl"/>
              </w:rPr>
            </w:pPr>
          </w:p>
        </w:tc>
      </w:tr>
      <w:tr w:rsidR="00C37D55" w:rsidRPr="001E4F04" w14:paraId="3B54341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8449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Tratándose de los demás fraccionamientos y los desarrollos en condominio 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B2D6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93071" w14:textId="77777777" w:rsidR="00C37D55" w:rsidRPr="001E4F04" w:rsidRDefault="00C37D55" w:rsidP="00A8322C">
            <w:pPr>
              <w:spacing w:line="360" w:lineRule="auto"/>
              <w:rPr>
                <w:rFonts w:ascii="Verdana" w:hAnsi="Verdana" w:cs="Arial"/>
                <w:sz w:val="16"/>
                <w:szCs w:val="16"/>
                <w:lang w:val="es-ES_tradnl"/>
              </w:rPr>
            </w:pPr>
          </w:p>
        </w:tc>
      </w:tr>
      <w:tr w:rsidR="00C37D55" w:rsidRPr="001E4F04" w14:paraId="3944A53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F5CC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xml:space="preserve"> 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712E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C6B1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m² de superficie vendible</w:t>
            </w:r>
          </w:p>
        </w:tc>
      </w:tr>
      <w:tr w:rsidR="00C37D55" w:rsidRPr="001E4F04" w14:paraId="1A0D78C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356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VI.</w:t>
            </w:r>
            <w:r w:rsidRPr="001E4F04">
              <w:rPr>
                <w:rFonts w:ascii="Verdana" w:hAnsi="Verdana" w:cs="Arial"/>
                <w:sz w:val="16"/>
                <w:szCs w:val="16"/>
                <w:lang w:val="es-ES_tradnl"/>
              </w:rPr>
              <w:t xml:space="preserve"> Por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9CCA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BF90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m² de superficie vendible</w:t>
            </w:r>
          </w:p>
        </w:tc>
      </w:tr>
      <w:tr w:rsidR="00C37D55" w:rsidRPr="001E4F04" w14:paraId="388A205A"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E5D9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VII.</w:t>
            </w:r>
            <w:r w:rsidRPr="001E4F04">
              <w:rPr>
                <w:rFonts w:ascii="Verdana" w:hAnsi="Verdana" w:cs="Arial"/>
                <w:sz w:val="16"/>
                <w:szCs w:val="16"/>
                <w:lang w:val="es-ES_tradnl"/>
              </w:rPr>
              <w:t xml:space="preserve"> Por la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CBF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5640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por m² de superficie vendible</w:t>
            </w:r>
          </w:p>
        </w:tc>
      </w:tr>
    </w:tbl>
    <w:p w14:paraId="2607FA0F" w14:textId="77777777" w:rsidR="00C37D55" w:rsidRPr="001E4F04" w:rsidRDefault="00C37D55" w:rsidP="00C37D55">
      <w:pPr>
        <w:jc w:val="both"/>
        <w:rPr>
          <w:rFonts w:ascii="Verdana" w:hAnsi="Verdana" w:cs="Arial"/>
          <w:sz w:val="18"/>
          <w:szCs w:val="18"/>
          <w:lang w:val="es-ES_tradnl"/>
        </w:rPr>
      </w:pPr>
    </w:p>
    <w:p w14:paraId="6F3CB44D"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UNDÉCIMA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EXPEDICIÓN DE LICENCIAS O PERMISOS PARA EL ESTABLECIMIENTO DE ANUNCIOS</w:t>
      </w:r>
    </w:p>
    <w:p w14:paraId="06DDCDCF"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24.</w:t>
      </w:r>
      <w:r w:rsidRPr="00730C7F">
        <w:rPr>
          <w:rFonts w:ascii="Verdana" w:hAnsi="Verdana"/>
          <w:sz w:val="20"/>
          <w:szCs w:val="20"/>
          <w:lang w:val="es-ES_tradnl"/>
        </w:rPr>
        <w:t>  Los derechos por expedición de licencias o permisos para el establecimiento de anuncios se causarán y liquidarán conforme a la siguiente:</w:t>
      </w:r>
    </w:p>
    <w:p w14:paraId="062D3DF8"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9"/>
        <w:gridCol w:w="819"/>
      </w:tblGrid>
      <w:tr w:rsidR="00C37D55" w:rsidRPr="001E4F04" w14:paraId="6E58BD3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EF65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De pared y adosados al piso o muro anualmente,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C1CC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02C86B5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0707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DAE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$642.39</w:t>
            </w:r>
          </w:p>
        </w:tc>
      </w:tr>
      <w:tr w:rsidR="00C37D55" w:rsidRPr="001E4F04" w14:paraId="704D3A7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AD4E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5814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$92.77</w:t>
            </w:r>
          </w:p>
        </w:tc>
      </w:tr>
      <w:tr w:rsidR="00C37D55" w:rsidRPr="001E4F04" w14:paraId="3B2509A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9A20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w:t>
            </w:r>
            <w:r w:rsidRPr="001E4F04">
              <w:rPr>
                <w:rFonts w:ascii="Verdana" w:hAnsi="Verdana" w:cs="Arial"/>
                <w:sz w:val="16"/>
                <w:szCs w:val="16"/>
                <w:lang w:val="es-ES_tradnl"/>
              </w:rPr>
              <w:t>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8DD0D"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$85.66</w:t>
            </w:r>
          </w:p>
        </w:tc>
      </w:tr>
      <w:tr w:rsidR="00C37D55" w:rsidRPr="001E4F04" w14:paraId="7009572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FFB8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xml:space="preserve"> De pared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2065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15E3CAC1"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21597" w14:textId="77777777" w:rsidR="00C37D55" w:rsidRPr="001E4F04" w:rsidRDefault="00C37D55" w:rsidP="00A8322C">
            <w:pPr>
              <w:spacing w:line="360" w:lineRule="auto"/>
              <w:jc w:val="both"/>
              <w:rPr>
                <w:rFonts w:ascii="Verdana" w:hAnsi="Verdana" w:cs="Arial"/>
                <w:b/>
                <w:bCs/>
                <w:sz w:val="16"/>
                <w:szCs w:val="16"/>
                <w:lang w:val="es-ES_tradnl"/>
              </w:rPr>
            </w:pPr>
            <w:r w:rsidRPr="001E4F04">
              <w:rPr>
                <w:rFonts w:ascii="Verdana" w:hAnsi="Verdana" w:cs="Arial"/>
                <w:b/>
                <w:bCs/>
                <w:sz w:val="16"/>
                <w:szCs w:val="16"/>
                <w:lang w:val="es-ES_tradnl"/>
              </w:rPr>
              <w:t xml:space="preserve">   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31D3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77B35C6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5FB71"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C1A2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$908.23</w:t>
            </w:r>
          </w:p>
        </w:tc>
      </w:tr>
      <w:tr w:rsidR="00C37D55" w:rsidRPr="001E4F04" w14:paraId="5C5CA336"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C8AE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5FDE"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$131.32</w:t>
            </w:r>
          </w:p>
        </w:tc>
      </w:tr>
      <w:tr w:rsidR="00C37D55" w:rsidRPr="001E4F04" w14:paraId="44083FB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E271B"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F2482"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$134.60</w:t>
            </w:r>
          </w:p>
        </w:tc>
      </w:tr>
      <w:tr w:rsidR="00C37D55" w:rsidRPr="001E4F04" w14:paraId="04E2A102"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0CA3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B449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6319C5A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788E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lastRenderedPageBreak/>
              <w:t xml:space="preserve">   a)</w:t>
            </w:r>
            <w:r w:rsidRPr="001E4F04">
              <w:rPr>
                <w:rFonts w:ascii="Verdana" w:hAnsi="Verdana" w:cs="Arial"/>
                <w:sz w:val="16"/>
                <w:szCs w:val="16"/>
                <w:lang w:val="es-ES_tradnl"/>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B716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$113.86</w:t>
            </w:r>
          </w:p>
        </w:tc>
      </w:tr>
      <w:tr w:rsidR="00C37D55" w:rsidRPr="001E4F04" w14:paraId="2C25D3A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02D3F"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4AFB6"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40A0BAC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47A4A"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1.</w:t>
            </w:r>
            <w:r w:rsidRPr="001E4F04">
              <w:rPr>
                <w:rFonts w:ascii="Verdana" w:hAnsi="Verdana" w:cs="Arial"/>
                <w:sz w:val="16"/>
                <w:szCs w:val="16"/>
                <w:lang w:val="es-ES_tradnl"/>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4489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$114.54</w:t>
            </w:r>
          </w:p>
        </w:tc>
      </w:tr>
      <w:tr w:rsidR="00C37D55" w:rsidRPr="001E4F04" w14:paraId="7188D5A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AC89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2.</w:t>
            </w:r>
            <w:r w:rsidRPr="001E4F04">
              <w:rPr>
                <w:rFonts w:ascii="Verdana" w:hAnsi="Verdana" w:cs="Arial"/>
                <w:sz w:val="16"/>
                <w:szCs w:val="16"/>
                <w:lang w:val="es-ES_tradnl"/>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E810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$114.54</w:t>
            </w:r>
          </w:p>
        </w:tc>
      </w:tr>
      <w:tr w:rsidR="00C37D55" w:rsidRPr="001E4F04" w14:paraId="2D05CDB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9B8B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Permiso para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03C4B"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57E0913E"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B2598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1345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$40.37</w:t>
            </w:r>
          </w:p>
        </w:tc>
      </w:tr>
      <w:tr w:rsidR="00C37D55" w:rsidRPr="001E4F04" w14:paraId="563C295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0C97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xml:space="preserve">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EDC0A"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$63.45</w:t>
            </w:r>
          </w:p>
        </w:tc>
      </w:tr>
      <w:tr w:rsidR="00C37D55" w:rsidRPr="001E4F04" w14:paraId="3592A2E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C152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c) </w:t>
            </w:r>
            <w:r w:rsidRPr="001E4F04">
              <w:rPr>
                <w:rFonts w:ascii="Verdana" w:hAnsi="Verdana" w:cs="Arial"/>
                <w:sz w:val="16"/>
                <w:szCs w:val="16"/>
                <w:lang w:val="es-ES_tradnl"/>
              </w:rPr>
              <w:t>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50E1"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$125.02</w:t>
            </w:r>
          </w:p>
        </w:tc>
      </w:tr>
      <w:tr w:rsidR="00C37D55" w:rsidRPr="001E4F04" w14:paraId="489FA72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13A1C"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d)</w:t>
            </w:r>
            <w:r w:rsidRPr="001E4F04">
              <w:rPr>
                <w:rFonts w:ascii="Verdana" w:hAnsi="Verdana" w:cs="Arial"/>
                <w:sz w:val="16"/>
                <w:szCs w:val="16"/>
                <w:lang w:val="es-ES_tradnl"/>
              </w:rPr>
              <w:t xml:space="preserve"> Inflable,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F201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$125.02</w:t>
            </w:r>
          </w:p>
        </w:tc>
      </w:tr>
    </w:tbl>
    <w:p w14:paraId="2FDBE92B" w14:textId="77777777" w:rsidR="00C37D55" w:rsidRPr="001E4F04" w:rsidRDefault="00C37D55" w:rsidP="00C37D55">
      <w:pPr>
        <w:jc w:val="both"/>
        <w:rPr>
          <w:rFonts w:ascii="Verdana" w:hAnsi="Verdana" w:cs="Arial"/>
          <w:sz w:val="18"/>
          <w:szCs w:val="18"/>
          <w:lang w:val="es-ES_tradnl"/>
        </w:rPr>
      </w:pPr>
    </w:p>
    <w:p w14:paraId="228CEF57"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El otorgamiento del permiso incluye trabajos de supervisión y revisión del proyecto de ubicación y estructura del anuncio</w:t>
      </w:r>
    </w:p>
    <w:p w14:paraId="049F56E4" w14:textId="77777777" w:rsidR="00730C7F" w:rsidRPr="00730C7F" w:rsidRDefault="00730C7F" w:rsidP="00730C7F">
      <w:pPr>
        <w:pStyle w:val="Sinespaciado"/>
        <w:rPr>
          <w:rStyle w:val="Textoennegrita"/>
          <w:rFonts w:ascii="Verdana" w:hAnsi="Verdana" w:cs="Arial"/>
          <w:sz w:val="20"/>
          <w:szCs w:val="20"/>
          <w:lang w:val="es-ES_tradnl"/>
        </w:rPr>
      </w:pPr>
    </w:p>
    <w:p w14:paraId="43EE432A" w14:textId="14FE8E21"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DUODÉCIMA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EN MATERIA AMBIENTAL</w:t>
      </w:r>
    </w:p>
    <w:p w14:paraId="26936ADD"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25.</w:t>
      </w:r>
      <w:r w:rsidRPr="00730C7F">
        <w:rPr>
          <w:rFonts w:ascii="Verdana" w:hAnsi="Verdana"/>
          <w:sz w:val="20"/>
          <w:szCs w:val="20"/>
          <w:lang w:val="es-ES_tradnl"/>
        </w:rPr>
        <w:t xml:space="preserve">  Los derechos por la expedición de autorizaciones por servicios en materia ambiental se causarán y liquidarán de conformidad con la siguiente: </w:t>
      </w:r>
    </w:p>
    <w:p w14:paraId="00777A81"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I.</w:t>
      </w:r>
      <w:r w:rsidRPr="00730C7F">
        <w:rPr>
          <w:rFonts w:ascii="Verdana" w:hAnsi="Verdana"/>
          <w:sz w:val="20"/>
          <w:szCs w:val="20"/>
          <w:lang w:val="es-ES_tradnl"/>
        </w:rPr>
        <w:t xml:space="preserve"> Informe preventivo de evaluación y dictamen de estudio de impacto ambiental:</w:t>
      </w:r>
    </w:p>
    <w:p w14:paraId="02A34EA7"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57"/>
        <w:gridCol w:w="819"/>
      </w:tblGrid>
      <w:tr w:rsidR="00C37D55" w:rsidRPr="001E4F04" w14:paraId="0ADF3CD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D2174"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a)</w:t>
            </w:r>
            <w:r w:rsidRPr="001E4F04">
              <w:rPr>
                <w:rFonts w:ascii="Verdana" w:hAnsi="Verdana" w:cs="Arial"/>
                <w:sz w:val="16"/>
                <w:szCs w:val="16"/>
                <w:lang w:val="es-ES_tradnl"/>
              </w:rPr>
              <w:t> En zona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3ABC"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$310.63</w:t>
            </w:r>
          </w:p>
        </w:tc>
      </w:tr>
      <w:tr w:rsidR="00C37D55" w:rsidRPr="001E4F04" w14:paraId="304E8FA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2E4905"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b)</w:t>
            </w:r>
            <w:r w:rsidRPr="001E4F04">
              <w:rPr>
                <w:rFonts w:ascii="Verdana" w:hAnsi="Verdana" w:cs="Arial"/>
                <w:sz w:val="16"/>
                <w:szCs w:val="16"/>
                <w:lang w:val="es-ES_tradnl"/>
              </w:rPr>
              <w:t> En zona rural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405C7"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$103.53</w:t>
            </w:r>
          </w:p>
        </w:tc>
      </w:tr>
    </w:tbl>
    <w:p w14:paraId="50E95314" w14:textId="77777777" w:rsidR="00C37D55" w:rsidRPr="001E4F04" w:rsidRDefault="00C37D55" w:rsidP="00C37D55">
      <w:pPr>
        <w:jc w:val="both"/>
        <w:rPr>
          <w:rFonts w:ascii="Verdana" w:hAnsi="Verdana" w:cs="Arial"/>
          <w:sz w:val="18"/>
          <w:szCs w:val="18"/>
          <w:lang w:val="es-ES_tradnl"/>
        </w:rPr>
      </w:pPr>
    </w:p>
    <w:p w14:paraId="22251191" w14:textId="77777777" w:rsidR="00C37D55" w:rsidRPr="001E4F04" w:rsidRDefault="00C37D55" w:rsidP="00C37D55">
      <w:pPr>
        <w:jc w:val="both"/>
        <w:rPr>
          <w:rFonts w:ascii="Verdana" w:hAnsi="Verdana" w:cs="Arial"/>
          <w:sz w:val="18"/>
          <w:szCs w:val="18"/>
          <w:lang w:val="es-ES_tradnl"/>
        </w:rPr>
      </w:pPr>
    </w:p>
    <w:p w14:paraId="031F9F5A"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lastRenderedPageBreak/>
        <w:t>SECCIÓN DÉCIMOTERCERA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EXPEDICIÓN DE CERTIFICADOS, CERTIFICACIONES, CONSTANCIAS Y CARTAS</w:t>
      </w:r>
    </w:p>
    <w:p w14:paraId="6F30F198"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26.</w:t>
      </w:r>
      <w:r w:rsidRPr="00730C7F">
        <w:rPr>
          <w:rFonts w:ascii="Verdana" w:hAnsi="Verdana"/>
          <w:sz w:val="20"/>
          <w:szCs w:val="20"/>
          <w:lang w:val="es-ES_tradnl"/>
        </w:rPr>
        <w:t>  Los derechos por la expedición de certificados, certificaciones, constancias y cartas se causarán y liquidarán de conformidad con la siguiente:</w:t>
      </w:r>
    </w:p>
    <w:p w14:paraId="43B15360" w14:textId="77777777" w:rsidR="00C37D55" w:rsidRPr="00730C7F" w:rsidRDefault="00C37D55" w:rsidP="00C37D55">
      <w:pPr>
        <w:pStyle w:val="NormalWeb"/>
        <w:spacing w:line="276" w:lineRule="auto"/>
        <w:jc w:val="center"/>
        <w:rPr>
          <w:rFonts w:ascii="Verdana" w:hAnsi="Verdana"/>
          <w:sz w:val="20"/>
          <w:szCs w:val="20"/>
          <w:lang w:val="es-ES_tradnl"/>
        </w:rPr>
      </w:pPr>
      <w:r w:rsidRPr="00730C7F">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48"/>
        <w:gridCol w:w="819"/>
      </w:tblGrid>
      <w:tr w:rsidR="00C37D55" w:rsidRPr="001E4F04" w14:paraId="67E0DB4D"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85DB9"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w:t>
            </w:r>
            <w:r w:rsidRPr="001E4F04">
              <w:rPr>
                <w:rFonts w:ascii="Verdana" w:hAnsi="Verdana" w:cs="Arial"/>
                <w:sz w:val="16"/>
                <w:szCs w:val="16"/>
                <w:lang w:val="es-ES_tradnl"/>
              </w:rPr>
              <w:t>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03F7F"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$55.89</w:t>
            </w:r>
          </w:p>
        </w:tc>
      </w:tr>
      <w:tr w:rsidR="00C37D55" w:rsidRPr="001E4F04" w14:paraId="4E9E2ACC"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A160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w:t>
            </w:r>
            <w:r w:rsidRPr="001E4F04">
              <w:rPr>
                <w:rFonts w:ascii="Verdana" w:hAnsi="Verdana" w:cs="Arial"/>
                <w:sz w:val="16"/>
                <w:szCs w:val="16"/>
                <w:lang w:val="es-ES_tradnl"/>
              </w:rPr>
              <w:t>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BEA7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$136.35</w:t>
            </w:r>
          </w:p>
        </w:tc>
      </w:tr>
      <w:tr w:rsidR="00C37D55" w:rsidRPr="001E4F04" w14:paraId="0D415599"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CB8F7"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III.</w:t>
            </w:r>
            <w:r w:rsidRPr="001E4F04">
              <w:rPr>
                <w:rFonts w:ascii="Verdana" w:hAnsi="Verdana" w:cs="Arial"/>
                <w:sz w:val="16"/>
                <w:szCs w:val="16"/>
                <w:lang w:val="es-ES_tradnl"/>
              </w:rPr>
              <w:t> Copias certificadas expedidas por 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0A1F0"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 </w:t>
            </w:r>
          </w:p>
        </w:tc>
      </w:tr>
      <w:tr w:rsidR="00C37D55" w:rsidRPr="001E4F04" w14:paraId="0E49DE3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D8728"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a)</w:t>
            </w:r>
            <w:r w:rsidRPr="001E4F04">
              <w:rPr>
                <w:rFonts w:ascii="Verdana" w:hAnsi="Verdana" w:cs="Arial"/>
                <w:sz w:val="16"/>
                <w:szCs w:val="16"/>
                <w:lang w:val="es-ES_tradnl"/>
              </w:rPr>
              <w:t>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C254"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$55.89</w:t>
            </w:r>
          </w:p>
        </w:tc>
      </w:tr>
      <w:tr w:rsidR="00C37D55" w:rsidRPr="001E4F04" w14:paraId="336C2688"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ECB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 xml:space="preserve">   b)</w:t>
            </w:r>
            <w:r w:rsidRPr="001E4F04">
              <w:rPr>
                <w:rFonts w:ascii="Verdana" w:hAnsi="Verdana" w:cs="Arial"/>
                <w:sz w:val="16"/>
                <w:szCs w:val="16"/>
                <w:lang w:val="es-ES_tradnl"/>
              </w:rPr>
              <w:t>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8BB0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$2.04</w:t>
            </w:r>
          </w:p>
        </w:tc>
      </w:tr>
      <w:tr w:rsidR="00C37D55" w:rsidRPr="001E4F04" w14:paraId="5E2715E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EF65D"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IV.</w:t>
            </w:r>
            <w:r w:rsidRPr="001E4F04">
              <w:rPr>
                <w:rFonts w:ascii="Verdana" w:hAnsi="Verdana" w:cs="Arial"/>
                <w:sz w:val="16"/>
                <w:szCs w:val="16"/>
                <w:lang w:val="es-ES_tradnl"/>
              </w:rPr>
              <w:t> 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E2825"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$55.89</w:t>
            </w:r>
          </w:p>
        </w:tc>
      </w:tr>
      <w:tr w:rsidR="00C37D55" w:rsidRPr="001E4F04" w14:paraId="728055C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FAED0"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w:t>
            </w:r>
            <w:r w:rsidRPr="001E4F04">
              <w:rPr>
                <w:rFonts w:ascii="Verdana" w:hAnsi="Verdana" w:cs="Arial"/>
                <w:sz w:val="16"/>
                <w:szCs w:val="16"/>
                <w:lang w:val="es-ES_tradnl"/>
              </w:rPr>
              <w:t> Por las constancias que expidan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1303"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$55.89</w:t>
            </w:r>
          </w:p>
        </w:tc>
      </w:tr>
      <w:tr w:rsidR="00C37D55" w:rsidRPr="001E4F04" w14:paraId="032D8AA5"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848AE"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b/>
                <w:bCs/>
                <w:sz w:val="16"/>
                <w:szCs w:val="16"/>
                <w:lang w:val="es-ES_tradnl"/>
              </w:rPr>
              <w:t>VI.</w:t>
            </w:r>
            <w:r w:rsidRPr="001E4F04">
              <w:rPr>
                <w:rFonts w:ascii="Verdana" w:hAnsi="Verdana" w:cs="Arial"/>
                <w:sz w:val="16"/>
                <w:szCs w:val="16"/>
                <w:lang w:val="es-ES_tradnl"/>
              </w:rPr>
              <w:t> Por la expedición de la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8FF78" w14:textId="77777777" w:rsidR="00C37D55" w:rsidRPr="001E4F04" w:rsidRDefault="00C37D55" w:rsidP="00A8322C">
            <w:pPr>
              <w:spacing w:line="360" w:lineRule="auto"/>
              <w:jc w:val="right"/>
              <w:rPr>
                <w:rFonts w:ascii="Verdana" w:hAnsi="Verdana" w:cs="Arial"/>
                <w:sz w:val="16"/>
                <w:szCs w:val="16"/>
                <w:lang w:val="es-ES_tradnl"/>
              </w:rPr>
            </w:pPr>
            <w:r w:rsidRPr="001E4F04">
              <w:rPr>
                <w:rFonts w:ascii="Verdana" w:hAnsi="Verdana" w:cs="Arial"/>
                <w:sz w:val="16"/>
                <w:szCs w:val="16"/>
                <w:lang w:val="es-ES_tradnl"/>
              </w:rPr>
              <w:t>$55.89</w:t>
            </w:r>
          </w:p>
        </w:tc>
      </w:tr>
    </w:tbl>
    <w:p w14:paraId="052C8CB9" w14:textId="77777777" w:rsidR="00C37D55" w:rsidRPr="001E4F04" w:rsidRDefault="00C37D55" w:rsidP="00C37D55">
      <w:pPr>
        <w:jc w:val="both"/>
        <w:rPr>
          <w:rFonts w:ascii="Verdana" w:hAnsi="Verdana" w:cs="Arial"/>
          <w:sz w:val="18"/>
          <w:szCs w:val="18"/>
          <w:lang w:val="es-ES_tradnl"/>
        </w:rPr>
      </w:pPr>
    </w:p>
    <w:p w14:paraId="191F5234"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DÉCIMOCUARTA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 DE ALUMBRADO PÚBLICO</w:t>
      </w:r>
    </w:p>
    <w:p w14:paraId="61A159D0"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27.</w:t>
      </w:r>
      <w:r w:rsidRPr="00730C7F">
        <w:rPr>
          <w:rFonts w:ascii="Verdana" w:hAnsi="Verdana"/>
          <w:sz w:val="20"/>
          <w:szCs w:val="20"/>
          <w:lang w:val="es-ES_tradnl"/>
        </w:rPr>
        <w:t> Los derechos por la prestación del servicio de alumbrado público se causarán y liquidarán de conformidad con lo dispuesto por la Ley de Hacienda para los Municipios del Estado de Guanajuato y el presente ordenamiento, y con base en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3"/>
        <w:gridCol w:w="979"/>
        <w:gridCol w:w="910"/>
      </w:tblGrid>
      <w:tr w:rsidR="00C37D55" w:rsidRPr="001E4F04" w14:paraId="04B47494"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F75B7" w14:textId="77777777" w:rsidR="00C37D55" w:rsidRPr="001E4F04" w:rsidRDefault="00C37D55" w:rsidP="00A8322C">
            <w:pPr>
              <w:spacing w:line="360" w:lineRule="auto"/>
              <w:jc w:val="both"/>
              <w:rPr>
                <w:rFonts w:ascii="Verdana" w:hAnsi="Verdana" w:cs="Arial"/>
                <w:b/>
                <w:bCs/>
                <w:sz w:val="16"/>
                <w:szCs w:val="16"/>
                <w:lang w:val="es-ES_tradnl"/>
              </w:rPr>
            </w:pPr>
            <w:r w:rsidRPr="001E4F04">
              <w:rPr>
                <w:rFonts w:ascii="Verdana" w:hAnsi="Verdana" w:cs="Arial"/>
                <w:b/>
                <w:bCs/>
                <w:sz w:val="16"/>
                <w:szCs w:val="16"/>
                <w:lang w:val="es-ES_tradnl"/>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B3EA" w14:textId="77777777" w:rsidR="00C37D55" w:rsidRPr="001E4F04" w:rsidRDefault="00C37D55" w:rsidP="00A8322C">
            <w:pPr>
              <w:spacing w:after="300"/>
              <w:jc w:val="both"/>
              <w:rPr>
                <w:rFonts w:ascii="Verdana" w:hAnsi="Verdana" w:cs="Arial"/>
                <w:sz w:val="16"/>
                <w:szCs w:val="16"/>
                <w:lang w:val="es-ES_tradnl"/>
              </w:rPr>
            </w:pPr>
            <w:r w:rsidRPr="001E4F04">
              <w:rPr>
                <w:rFonts w:ascii="Verdana" w:hAnsi="Verdana" w:cs="Arial"/>
                <w:sz w:val="16"/>
                <w:szCs w:val="16"/>
                <w:lang w:val="es-ES_tradnl"/>
              </w:rPr>
              <w:br/>
              <w:t>$1,082.15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E7F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Mensual</w:t>
            </w:r>
          </w:p>
        </w:tc>
      </w:tr>
      <w:tr w:rsidR="00C37D55" w:rsidRPr="001E4F04" w14:paraId="398FB740"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90BB0" w14:textId="77777777" w:rsidR="00C37D55" w:rsidRPr="001E4F04" w:rsidRDefault="00C37D55" w:rsidP="00A8322C">
            <w:pPr>
              <w:spacing w:line="360" w:lineRule="auto"/>
              <w:jc w:val="both"/>
              <w:rPr>
                <w:rFonts w:ascii="Verdana" w:hAnsi="Verdana" w:cs="Arial"/>
                <w:b/>
                <w:bCs/>
                <w:sz w:val="16"/>
                <w:szCs w:val="16"/>
                <w:lang w:val="es-ES_tradnl"/>
              </w:rPr>
            </w:pPr>
            <w:r w:rsidRPr="001E4F04">
              <w:rPr>
                <w:rFonts w:ascii="Verdana" w:hAnsi="Verdana" w:cs="Arial"/>
                <w:b/>
                <w:bCs/>
                <w:sz w:val="16"/>
                <w:szCs w:val="16"/>
                <w:lang w:val="es-ES_tradnl"/>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22213"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$2,164.31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20326" w14:textId="77777777" w:rsidR="00C37D55" w:rsidRPr="001E4F04" w:rsidRDefault="00C37D55" w:rsidP="00A8322C">
            <w:pPr>
              <w:spacing w:line="360" w:lineRule="auto"/>
              <w:jc w:val="both"/>
              <w:rPr>
                <w:rFonts w:ascii="Verdana" w:hAnsi="Verdana" w:cs="Arial"/>
                <w:sz w:val="16"/>
                <w:szCs w:val="16"/>
                <w:lang w:val="es-ES_tradnl"/>
              </w:rPr>
            </w:pPr>
            <w:r w:rsidRPr="001E4F04">
              <w:rPr>
                <w:rFonts w:ascii="Verdana" w:hAnsi="Verdana" w:cs="Arial"/>
                <w:sz w:val="16"/>
                <w:szCs w:val="16"/>
                <w:lang w:val="es-ES_tradnl"/>
              </w:rPr>
              <w:t>Bimestral</w:t>
            </w:r>
          </w:p>
        </w:tc>
      </w:tr>
    </w:tbl>
    <w:p w14:paraId="5975E20C" w14:textId="77777777" w:rsidR="00C37D55" w:rsidRPr="001E4F04" w:rsidRDefault="00C37D55" w:rsidP="00C37D55">
      <w:pPr>
        <w:jc w:val="both"/>
        <w:rPr>
          <w:rFonts w:ascii="Verdana" w:hAnsi="Verdana" w:cs="Arial"/>
          <w:sz w:val="18"/>
          <w:szCs w:val="18"/>
          <w:lang w:val="es-ES_tradnl"/>
        </w:rPr>
      </w:pPr>
    </w:p>
    <w:p w14:paraId="1A6DD15C"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 xml:space="preserve">Aplicará la tarifa mensual o bimestral según el periodo de facturación de la Comisión Federal de Electricidad. </w:t>
      </w:r>
    </w:p>
    <w:p w14:paraId="02057896" w14:textId="77777777" w:rsidR="00C37D55" w:rsidRPr="00730C7F" w:rsidRDefault="00C37D55" w:rsidP="00730C7F">
      <w:pPr>
        <w:pStyle w:val="NormalWeb"/>
        <w:ind w:firstLine="1134"/>
        <w:jc w:val="both"/>
        <w:rPr>
          <w:rFonts w:ascii="Verdana" w:hAnsi="Verdana"/>
          <w:sz w:val="20"/>
          <w:szCs w:val="20"/>
          <w:lang w:val="es-ES_tradnl"/>
        </w:rPr>
      </w:pPr>
      <w:r w:rsidRPr="00730C7F">
        <w:rPr>
          <w:rFonts w:ascii="Verdana" w:hAnsi="Verdana"/>
          <w:sz w:val="20"/>
          <w:szCs w:val="20"/>
          <w:lang w:val="es-ES_tradnl"/>
        </w:rPr>
        <w:lastRenderedPageBreak/>
        <w:t>Los usuarios de este servicio que no tengan cuentan con la Comisión Federal de Electricidad, pagarán este derecho en los periodos y a través de los recibos que para tal efecto expida la Tesorería Municipal.</w:t>
      </w:r>
    </w:p>
    <w:p w14:paraId="26EFD4E1" w14:textId="77777777" w:rsidR="00C37D55" w:rsidRPr="001E4F04" w:rsidRDefault="00C37D55" w:rsidP="00730C7F">
      <w:pPr>
        <w:pStyle w:val="NormalWeb"/>
        <w:jc w:val="both"/>
        <w:rPr>
          <w:rFonts w:ascii="Verdana" w:hAnsi="Verdana"/>
          <w:sz w:val="18"/>
          <w:szCs w:val="18"/>
          <w:lang w:val="es-ES_tradnl"/>
        </w:rPr>
      </w:pPr>
    </w:p>
    <w:p w14:paraId="32037BD7"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CAPÍTULO QUINTO</w:t>
      </w:r>
    </w:p>
    <w:p w14:paraId="4AB2AA17"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CONTRIBUCIONES DE MEJORA</w:t>
      </w:r>
    </w:p>
    <w:p w14:paraId="43341D08" w14:textId="77777777" w:rsidR="00C37D55" w:rsidRPr="00730C7F" w:rsidRDefault="00C37D55" w:rsidP="00730C7F">
      <w:pPr>
        <w:pStyle w:val="Sinespaciado"/>
        <w:jc w:val="center"/>
        <w:rPr>
          <w:rFonts w:ascii="Verdana" w:hAnsi="Verdana"/>
          <w:b/>
          <w:bCs/>
          <w:sz w:val="20"/>
          <w:szCs w:val="20"/>
          <w:lang w:val="es-ES_tradnl"/>
        </w:rPr>
      </w:pPr>
    </w:p>
    <w:p w14:paraId="414A8C3B" w14:textId="77777777" w:rsidR="00C37D55" w:rsidRPr="001E4F04" w:rsidRDefault="00C37D55" w:rsidP="00730C7F">
      <w:pPr>
        <w:pStyle w:val="NormalWeb"/>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28.</w:t>
      </w:r>
      <w:r w:rsidRPr="001E4F04">
        <w:rPr>
          <w:rFonts w:ascii="Verdana" w:hAnsi="Verdana"/>
          <w:sz w:val="18"/>
          <w:szCs w:val="18"/>
          <w:lang w:val="es-ES_tradnl"/>
        </w:rPr>
        <w:t xml:space="preserve">  La contribución de mejoras se causará y liquidará en los términos de las disposiciones que establece la Ley de Hacienda para los Municipios del Estado de Guanajuato. </w:t>
      </w:r>
    </w:p>
    <w:p w14:paraId="63F2827B" w14:textId="77777777" w:rsidR="00C37D55" w:rsidRPr="001E4F04" w:rsidRDefault="00C37D55" w:rsidP="00730C7F">
      <w:pPr>
        <w:spacing w:line="240" w:lineRule="auto"/>
        <w:jc w:val="both"/>
        <w:rPr>
          <w:rFonts w:ascii="Verdana" w:hAnsi="Verdana" w:cs="Arial"/>
          <w:b/>
          <w:bCs/>
          <w:sz w:val="18"/>
          <w:szCs w:val="18"/>
          <w:lang w:val="es-ES_tradnl"/>
        </w:rPr>
      </w:pPr>
    </w:p>
    <w:p w14:paraId="69849AB9"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CAPÍTULO SEXTO</w:t>
      </w:r>
    </w:p>
    <w:p w14:paraId="1F309695"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PRODUCTOS</w:t>
      </w:r>
    </w:p>
    <w:p w14:paraId="260D90C5" w14:textId="77777777" w:rsidR="00C37D55" w:rsidRPr="001E4F04" w:rsidRDefault="00C37D55" w:rsidP="00730C7F">
      <w:pPr>
        <w:pStyle w:val="NormalWeb"/>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29.</w:t>
      </w:r>
      <w:r w:rsidRPr="001E4F04">
        <w:rPr>
          <w:rFonts w:ascii="Verdana" w:hAnsi="Verdana"/>
          <w:sz w:val="18"/>
          <w:szCs w:val="18"/>
          <w:lang w:val="es-ES_tradnl"/>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7177A9B5" w14:textId="77777777" w:rsidR="00C37D55" w:rsidRPr="001E4F04" w:rsidRDefault="00C37D55" w:rsidP="00730C7F">
      <w:pPr>
        <w:pStyle w:val="NormalWeb"/>
        <w:jc w:val="both"/>
        <w:rPr>
          <w:rFonts w:ascii="Verdana" w:hAnsi="Verdana"/>
          <w:sz w:val="18"/>
          <w:szCs w:val="18"/>
          <w:lang w:val="es-ES_tradnl"/>
        </w:rPr>
      </w:pPr>
    </w:p>
    <w:p w14:paraId="16B68449"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CAPÍTULO SÉPTIMO</w:t>
      </w:r>
    </w:p>
    <w:p w14:paraId="72FD9DFD"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APROVECHAMIENTOS</w:t>
      </w:r>
    </w:p>
    <w:p w14:paraId="06A2D8F7" w14:textId="77777777" w:rsidR="00C37D55" w:rsidRPr="001E4F04" w:rsidRDefault="00C37D55" w:rsidP="00730C7F">
      <w:pPr>
        <w:spacing w:line="240" w:lineRule="auto"/>
        <w:jc w:val="both"/>
        <w:rPr>
          <w:rFonts w:ascii="Verdana" w:hAnsi="Verdana" w:cs="Arial"/>
          <w:sz w:val="18"/>
          <w:szCs w:val="18"/>
          <w:lang w:val="es-ES_tradnl"/>
        </w:rPr>
      </w:pPr>
    </w:p>
    <w:p w14:paraId="306A3E7E" w14:textId="77777777" w:rsidR="00C37D55" w:rsidRPr="001E4F04" w:rsidRDefault="00C37D55" w:rsidP="00730C7F">
      <w:pPr>
        <w:pStyle w:val="NormalWeb"/>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30.</w:t>
      </w:r>
      <w:r w:rsidRPr="001E4F04">
        <w:rPr>
          <w:rFonts w:ascii="Verdana" w:hAnsi="Verdana"/>
          <w:sz w:val="18"/>
          <w:szCs w:val="18"/>
          <w:lang w:val="es-ES_tradnl"/>
        </w:rPr>
        <w:t xml:space="preserve">  Los aprovechamientos que percibirá el municipio serán, además de los previstos en el Artículo 259 de la Ley de Hacienda para los Municipios del Estado de Guanajuato, aquellos que se obtengan de los fondos de aportación federal. </w:t>
      </w:r>
    </w:p>
    <w:p w14:paraId="76EC3B8A" w14:textId="77777777" w:rsidR="00C37D55" w:rsidRPr="001E4F04" w:rsidRDefault="00C37D55" w:rsidP="00730C7F">
      <w:pPr>
        <w:pStyle w:val="NormalWeb"/>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31.</w:t>
      </w:r>
      <w:r w:rsidRPr="001E4F04">
        <w:rPr>
          <w:rFonts w:ascii="Verdana" w:hAnsi="Verdana"/>
          <w:sz w:val="18"/>
          <w:szCs w:val="18"/>
          <w:lang w:val="es-ES_tradnl"/>
        </w:rPr>
        <w:t xml:space="preserve">  Cuando no se pague un crédito fiscal en la fecha o dentro del plazo señalado en las disposiciones respectivas, se cobrarán recargos a la tasa del 3% mensual. </w:t>
      </w:r>
    </w:p>
    <w:p w14:paraId="5FB5202E" w14:textId="77777777" w:rsidR="00C37D55" w:rsidRPr="001E4F04" w:rsidRDefault="00C37D55" w:rsidP="00730C7F">
      <w:pPr>
        <w:pStyle w:val="NormalWeb"/>
        <w:ind w:firstLine="1134"/>
        <w:jc w:val="both"/>
        <w:rPr>
          <w:rFonts w:ascii="Verdana" w:hAnsi="Verdana"/>
          <w:sz w:val="18"/>
          <w:szCs w:val="18"/>
          <w:lang w:val="es-ES_tradnl"/>
        </w:rPr>
      </w:pPr>
      <w:r w:rsidRPr="001E4F04">
        <w:rPr>
          <w:rFonts w:ascii="Verdana" w:hAnsi="Verdana"/>
          <w:sz w:val="18"/>
          <w:szCs w:val="18"/>
          <w:lang w:val="es-ES_tradnl"/>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42A07913" w14:textId="77777777" w:rsidR="00C37D55" w:rsidRPr="001E4F04" w:rsidRDefault="00C37D55" w:rsidP="00730C7F">
      <w:pPr>
        <w:pStyle w:val="NormalWeb"/>
        <w:ind w:firstLine="1134"/>
        <w:jc w:val="both"/>
        <w:rPr>
          <w:rFonts w:ascii="Verdana" w:hAnsi="Verdana"/>
          <w:sz w:val="18"/>
          <w:szCs w:val="18"/>
          <w:lang w:val="es-ES_tradnl"/>
        </w:rPr>
      </w:pPr>
      <w:r w:rsidRPr="001E4F04">
        <w:rPr>
          <w:rFonts w:ascii="Verdana" w:hAnsi="Verdana"/>
          <w:sz w:val="18"/>
          <w:szCs w:val="18"/>
          <w:lang w:val="es-ES_tradnl"/>
        </w:rPr>
        <w:t>Cuando se conceda prórroga o autorización para pagar en parcialidades los créditos fiscales, se causarán recargos sobre el saldo insoluto a la tasa del 2% mensual.</w:t>
      </w:r>
    </w:p>
    <w:p w14:paraId="2151AB1E" w14:textId="77777777" w:rsidR="00C37D55" w:rsidRPr="001E4F04" w:rsidRDefault="00C37D55" w:rsidP="00730C7F">
      <w:pPr>
        <w:pStyle w:val="NormalWeb"/>
        <w:jc w:val="both"/>
        <w:rPr>
          <w:rStyle w:val="Textoennegrita"/>
          <w:rFonts w:ascii="Verdana" w:hAnsi="Verdana"/>
          <w:sz w:val="18"/>
          <w:szCs w:val="18"/>
          <w:lang w:val="es-ES_tradnl"/>
        </w:rPr>
      </w:pPr>
    </w:p>
    <w:p w14:paraId="551E4FE0" w14:textId="77777777" w:rsidR="00C37D55" w:rsidRPr="001E4F04" w:rsidRDefault="00C37D55" w:rsidP="00730C7F">
      <w:pPr>
        <w:pStyle w:val="NormalWeb"/>
        <w:ind w:firstLine="1134"/>
        <w:jc w:val="both"/>
        <w:rPr>
          <w:rFonts w:ascii="Verdana" w:hAnsi="Verdana"/>
          <w:sz w:val="18"/>
          <w:szCs w:val="18"/>
          <w:lang w:val="es-ES_tradnl"/>
        </w:rPr>
      </w:pPr>
      <w:r w:rsidRPr="001E4F04">
        <w:rPr>
          <w:rStyle w:val="Textoennegrita"/>
          <w:rFonts w:ascii="Verdana" w:hAnsi="Verdana"/>
          <w:sz w:val="18"/>
          <w:szCs w:val="18"/>
          <w:lang w:val="es-ES_tradnl"/>
        </w:rPr>
        <w:t>Artículo 32.</w:t>
      </w:r>
      <w:r w:rsidRPr="001E4F04">
        <w:rPr>
          <w:rFonts w:ascii="Verdana" w:hAnsi="Verdana"/>
          <w:sz w:val="18"/>
          <w:szCs w:val="18"/>
          <w:lang w:val="es-ES_tradnl"/>
        </w:rPr>
        <w:t xml:space="preserve">  Los aprovechamientos por concepto de gastos de ejecución se causarán a la tasa del 2% sobre el adeudo por cada una de las diligencias que a continuación se indican: </w:t>
      </w:r>
    </w:p>
    <w:p w14:paraId="06EB2423" w14:textId="77777777" w:rsidR="00C37D55" w:rsidRPr="001E4F04" w:rsidRDefault="00C37D55" w:rsidP="00730C7F">
      <w:pPr>
        <w:pStyle w:val="NormalWeb"/>
        <w:numPr>
          <w:ilvl w:val="0"/>
          <w:numId w:val="10"/>
        </w:numPr>
        <w:shd w:val="clear" w:color="auto" w:fill="FFFFFF"/>
        <w:jc w:val="both"/>
        <w:rPr>
          <w:rFonts w:ascii="Verdana" w:hAnsi="Verdana"/>
          <w:sz w:val="18"/>
          <w:szCs w:val="18"/>
          <w:lang w:val="es-ES_tradnl"/>
        </w:rPr>
      </w:pPr>
      <w:r w:rsidRPr="001E4F04">
        <w:rPr>
          <w:rFonts w:ascii="Verdana" w:hAnsi="Verdana"/>
          <w:sz w:val="18"/>
          <w:szCs w:val="18"/>
          <w:lang w:val="es-ES_tradnl"/>
        </w:rPr>
        <w:t>Por el requerimiento de pago;</w:t>
      </w:r>
    </w:p>
    <w:p w14:paraId="05D60B70" w14:textId="3484C334" w:rsidR="00C37D55" w:rsidRPr="001E4F04" w:rsidRDefault="00C37D55" w:rsidP="00730C7F">
      <w:pPr>
        <w:pStyle w:val="NormalWeb"/>
        <w:numPr>
          <w:ilvl w:val="0"/>
          <w:numId w:val="10"/>
        </w:numPr>
        <w:shd w:val="clear" w:color="auto" w:fill="FFFFFF"/>
        <w:jc w:val="both"/>
        <w:rPr>
          <w:rFonts w:ascii="Verdana" w:hAnsi="Verdana"/>
          <w:sz w:val="18"/>
          <w:szCs w:val="18"/>
          <w:lang w:val="es-ES_tradnl"/>
        </w:rPr>
      </w:pPr>
      <w:r w:rsidRPr="001E4F04">
        <w:rPr>
          <w:rFonts w:ascii="Verdana" w:hAnsi="Verdana"/>
          <w:sz w:val="18"/>
          <w:szCs w:val="18"/>
          <w:lang w:val="es-ES_tradnl"/>
        </w:rPr>
        <w:t>Por la del embargo; y</w:t>
      </w:r>
    </w:p>
    <w:p w14:paraId="7F818E6B" w14:textId="77777777" w:rsidR="00C37D55" w:rsidRPr="001E4F04" w:rsidRDefault="00C37D55" w:rsidP="00730C7F">
      <w:pPr>
        <w:pStyle w:val="NormalWeb"/>
        <w:numPr>
          <w:ilvl w:val="0"/>
          <w:numId w:val="10"/>
        </w:numPr>
        <w:shd w:val="clear" w:color="auto" w:fill="FFFFFF"/>
        <w:jc w:val="both"/>
        <w:rPr>
          <w:rFonts w:ascii="Verdana" w:hAnsi="Verdana"/>
          <w:sz w:val="18"/>
          <w:szCs w:val="18"/>
          <w:lang w:val="es-ES_tradnl"/>
        </w:rPr>
      </w:pPr>
      <w:r w:rsidRPr="001E4F04">
        <w:rPr>
          <w:rFonts w:ascii="Verdana" w:hAnsi="Verdana"/>
          <w:sz w:val="18"/>
          <w:szCs w:val="18"/>
          <w:lang w:val="es-ES_tradnl"/>
        </w:rPr>
        <w:lastRenderedPageBreak/>
        <w:t>Por la del remate.</w:t>
      </w:r>
    </w:p>
    <w:p w14:paraId="28418AB2" w14:textId="77777777" w:rsidR="00C37D55" w:rsidRPr="00730C7F" w:rsidRDefault="00C37D55" w:rsidP="00730C7F">
      <w:pPr>
        <w:pStyle w:val="NormalWeb"/>
        <w:ind w:firstLine="720"/>
        <w:jc w:val="both"/>
        <w:rPr>
          <w:rFonts w:ascii="Verdana" w:hAnsi="Verdana"/>
          <w:sz w:val="20"/>
          <w:szCs w:val="20"/>
          <w:lang w:val="es-ES_tradnl"/>
        </w:rPr>
      </w:pPr>
      <w:r w:rsidRPr="00730C7F">
        <w:rPr>
          <w:rFonts w:ascii="Verdana" w:hAnsi="Verdana"/>
          <w:sz w:val="20"/>
          <w:szCs w:val="20"/>
          <w:lang w:val="es-ES_tradnl"/>
        </w:rPr>
        <w:t>Cuando en los casos de las fracciones anteriores, el 2% del adeudo sea inferior a dos veces el valor diario de la Unidad de Medida y Actualización, se cobrará esta cantidad en lugar del 2% del adeudo.</w:t>
      </w:r>
    </w:p>
    <w:p w14:paraId="757290D3" w14:textId="77777777" w:rsidR="00C37D55" w:rsidRPr="00730C7F" w:rsidRDefault="00C37D55" w:rsidP="00730C7F">
      <w:pPr>
        <w:pStyle w:val="NormalWeb"/>
        <w:ind w:firstLine="720"/>
        <w:jc w:val="both"/>
        <w:rPr>
          <w:rFonts w:ascii="Verdana" w:hAnsi="Verdana"/>
          <w:sz w:val="20"/>
          <w:szCs w:val="20"/>
          <w:lang w:val="es-ES_tradnl"/>
        </w:rPr>
      </w:pPr>
      <w:r w:rsidRPr="00730C7F">
        <w:rPr>
          <w:rFonts w:ascii="Verdana" w:hAnsi="Verdana"/>
          <w:sz w:val="20"/>
          <w:szCs w:val="20"/>
          <w:lang w:val="es-ES_tradnl"/>
        </w:rPr>
        <w:t>En ningún caso los gastos de ejecución a que se refiere cada una de las fracciones anteriores, podrán exceder de la cantidad que represente tres veces el valor mensual de la Unidad de Medida y Actualización.</w:t>
      </w:r>
    </w:p>
    <w:p w14:paraId="519661DC" w14:textId="77777777" w:rsidR="00C37D55" w:rsidRPr="00730C7F" w:rsidRDefault="00C37D55" w:rsidP="00730C7F">
      <w:pPr>
        <w:pStyle w:val="NormalWeb"/>
        <w:ind w:firstLine="720"/>
        <w:jc w:val="both"/>
        <w:rPr>
          <w:rFonts w:ascii="Verdana" w:hAnsi="Verdana"/>
          <w:sz w:val="20"/>
          <w:szCs w:val="20"/>
          <w:lang w:val="es-ES_tradnl"/>
        </w:rPr>
      </w:pPr>
      <w:r w:rsidRPr="00730C7F">
        <w:rPr>
          <w:rStyle w:val="Textoennegrita"/>
          <w:rFonts w:ascii="Verdana" w:hAnsi="Verdana"/>
          <w:sz w:val="20"/>
          <w:szCs w:val="20"/>
          <w:lang w:val="es-ES_tradnl"/>
        </w:rPr>
        <w:t>Artículo 33.</w:t>
      </w:r>
      <w:r w:rsidRPr="00730C7F">
        <w:rPr>
          <w:rFonts w:ascii="Verdana" w:hAnsi="Verdana"/>
          <w:sz w:val="20"/>
          <w:szCs w:val="20"/>
          <w:lang w:val="es-ES_tradnl"/>
        </w:rPr>
        <w:t> Los aprovechamientos por concepto de multas fiscales se cubrirán conforme a las disposiciones relativas al Título Segundo Capítulo Único de la Ley de Hacienda para los Municipios del Estado de Guanajuato.</w:t>
      </w:r>
    </w:p>
    <w:p w14:paraId="11350DCA" w14:textId="77777777" w:rsidR="00C37D55" w:rsidRPr="00730C7F" w:rsidRDefault="00C37D55" w:rsidP="00730C7F">
      <w:pPr>
        <w:pStyle w:val="NormalWeb"/>
        <w:ind w:firstLine="720"/>
        <w:jc w:val="both"/>
        <w:rPr>
          <w:rFonts w:ascii="Verdana" w:hAnsi="Verdana"/>
          <w:sz w:val="20"/>
          <w:szCs w:val="20"/>
          <w:lang w:val="es-ES_tradnl"/>
        </w:rPr>
      </w:pPr>
      <w:r w:rsidRPr="00730C7F">
        <w:rPr>
          <w:rFonts w:ascii="Verdana" w:hAnsi="Verdana"/>
          <w:sz w:val="20"/>
          <w:szCs w:val="20"/>
          <w:lang w:val="es-ES_tradnl"/>
        </w:rPr>
        <w:t>Los aprovechamientos por concepto de multas administrativas se cubrirán conforme a las tarifas establecidas en los reglamentos municipales.</w:t>
      </w:r>
    </w:p>
    <w:p w14:paraId="3D4CBA67"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CAPÍTULO OCTAVO</w:t>
      </w:r>
    </w:p>
    <w:p w14:paraId="4397CAC6"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PARTICIPACIONES FEDERALES</w:t>
      </w:r>
    </w:p>
    <w:p w14:paraId="314AE11A"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34.</w:t>
      </w:r>
      <w:r w:rsidRPr="00730C7F">
        <w:rPr>
          <w:rFonts w:ascii="Verdana" w:hAnsi="Verdana"/>
          <w:sz w:val="20"/>
          <w:szCs w:val="20"/>
          <w:lang w:val="es-ES_tradnl"/>
        </w:rPr>
        <w:t xml:space="preserve">  El municipio percibirá las cantidades que le correspondan por concepto de participaciones federales, de acuerdo a lo dispuesto en la Ley de Coordinación Fiscal del Estado. </w:t>
      </w:r>
    </w:p>
    <w:p w14:paraId="5FA1B5B5" w14:textId="77777777" w:rsidR="00730C7F" w:rsidRPr="00730C7F" w:rsidRDefault="00730C7F" w:rsidP="00730C7F">
      <w:pPr>
        <w:pStyle w:val="Sinespaciado"/>
        <w:jc w:val="center"/>
        <w:rPr>
          <w:rFonts w:ascii="Verdana" w:hAnsi="Verdana"/>
          <w:b/>
          <w:bCs/>
          <w:sz w:val="20"/>
          <w:szCs w:val="20"/>
          <w:lang w:val="es-ES_tradnl"/>
        </w:rPr>
      </w:pPr>
    </w:p>
    <w:p w14:paraId="45412748" w14:textId="54C9DFF6"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CAPÍTULO NOVENO</w:t>
      </w:r>
    </w:p>
    <w:p w14:paraId="6F8CC866"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INGRESOS EXTRAORDINARIOS</w:t>
      </w:r>
    </w:p>
    <w:p w14:paraId="06F0E9B1" w14:textId="77777777" w:rsidR="00C37D55" w:rsidRPr="00730C7F" w:rsidRDefault="00C37D55" w:rsidP="00730C7F">
      <w:pPr>
        <w:spacing w:line="240" w:lineRule="auto"/>
        <w:jc w:val="both"/>
        <w:rPr>
          <w:rFonts w:ascii="Verdana" w:hAnsi="Verdana" w:cs="Arial"/>
          <w:sz w:val="20"/>
          <w:szCs w:val="20"/>
          <w:lang w:val="es-ES_tradnl"/>
        </w:rPr>
      </w:pPr>
    </w:p>
    <w:p w14:paraId="6341EFDC"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35.</w:t>
      </w:r>
      <w:r w:rsidRPr="00730C7F">
        <w:rPr>
          <w:rFonts w:ascii="Verdana" w:hAnsi="Verdana"/>
          <w:sz w:val="20"/>
          <w:szCs w:val="20"/>
          <w:lang w:val="es-ES_tradnl"/>
        </w:rPr>
        <w:t xml:space="preserve">  El municipio podrá percibir ingresos extraordinarios cuando así lo decrete de manera excepcional el Congreso del Estado. </w:t>
      </w:r>
    </w:p>
    <w:p w14:paraId="3634B131" w14:textId="77777777" w:rsidR="00C37D55" w:rsidRPr="00730C7F" w:rsidRDefault="00C37D55" w:rsidP="00730C7F">
      <w:pPr>
        <w:pStyle w:val="Sinespaciado"/>
        <w:jc w:val="center"/>
        <w:rPr>
          <w:rFonts w:ascii="Verdana" w:hAnsi="Verdana"/>
          <w:b/>
          <w:bCs/>
          <w:sz w:val="20"/>
          <w:szCs w:val="20"/>
          <w:lang w:val="es-ES_tradnl"/>
        </w:rPr>
      </w:pPr>
    </w:p>
    <w:p w14:paraId="755FF029" w14:textId="77777777" w:rsidR="00C37D55" w:rsidRPr="00730C7F" w:rsidRDefault="00C37D55" w:rsidP="00730C7F">
      <w:pPr>
        <w:pStyle w:val="Sinespaciado"/>
        <w:jc w:val="center"/>
        <w:rPr>
          <w:rFonts w:ascii="Verdana" w:hAnsi="Verdana" w:cs="Arial"/>
          <w:b/>
          <w:bCs/>
          <w:sz w:val="20"/>
          <w:szCs w:val="20"/>
          <w:lang w:val="es-ES_tradnl"/>
        </w:rPr>
      </w:pPr>
      <w:r w:rsidRPr="00730C7F">
        <w:rPr>
          <w:rFonts w:ascii="Verdana" w:hAnsi="Verdana" w:cs="Arial"/>
          <w:b/>
          <w:bCs/>
          <w:sz w:val="20"/>
          <w:szCs w:val="20"/>
          <w:lang w:val="es-ES_tradnl"/>
        </w:rPr>
        <w:t>CAPÍTULO DÉCIMO</w:t>
      </w:r>
    </w:p>
    <w:p w14:paraId="7C8D57CA" w14:textId="77777777" w:rsidR="00C37D55" w:rsidRPr="00730C7F" w:rsidRDefault="00C37D55" w:rsidP="00730C7F">
      <w:pPr>
        <w:pStyle w:val="Sinespaciado"/>
        <w:jc w:val="center"/>
        <w:rPr>
          <w:rFonts w:ascii="Verdana" w:hAnsi="Verdana" w:cs="Arial"/>
          <w:b/>
          <w:bCs/>
          <w:sz w:val="20"/>
          <w:szCs w:val="20"/>
          <w:lang w:val="es-ES_tradnl"/>
        </w:rPr>
      </w:pPr>
      <w:r w:rsidRPr="00730C7F">
        <w:rPr>
          <w:rFonts w:ascii="Verdana" w:hAnsi="Verdana" w:cs="Arial"/>
          <w:b/>
          <w:bCs/>
          <w:sz w:val="20"/>
          <w:szCs w:val="20"/>
          <w:lang w:val="es-ES_tradnl"/>
        </w:rPr>
        <w:t>FACILIDADES ADMINISTRATIVAS Y ESTÍMULOS FISCALES</w:t>
      </w:r>
    </w:p>
    <w:p w14:paraId="556DED2C" w14:textId="77777777" w:rsidR="00C37D55" w:rsidRPr="00730C7F" w:rsidRDefault="00C37D55" w:rsidP="00730C7F">
      <w:pPr>
        <w:pStyle w:val="Sinespaciado"/>
        <w:jc w:val="center"/>
        <w:rPr>
          <w:rFonts w:ascii="Verdana" w:hAnsi="Verdana" w:cs="Arial"/>
          <w:b/>
          <w:bCs/>
          <w:sz w:val="20"/>
          <w:szCs w:val="20"/>
          <w:lang w:val="es-ES_tradnl"/>
        </w:rPr>
      </w:pPr>
    </w:p>
    <w:p w14:paraId="75309682" w14:textId="77777777" w:rsidR="00C37D55" w:rsidRPr="00730C7F" w:rsidRDefault="00C37D55" w:rsidP="00730C7F">
      <w:pPr>
        <w:pStyle w:val="Sinespaciado"/>
        <w:jc w:val="center"/>
        <w:rPr>
          <w:rFonts w:ascii="Verdana" w:hAnsi="Verdana" w:cs="Arial"/>
          <w:b/>
          <w:bCs/>
          <w:sz w:val="20"/>
          <w:szCs w:val="20"/>
          <w:lang w:val="es-ES_tradnl"/>
        </w:rPr>
      </w:pPr>
      <w:r w:rsidRPr="00730C7F">
        <w:rPr>
          <w:rStyle w:val="Textoennegrita"/>
          <w:rFonts w:ascii="Verdana" w:hAnsi="Verdana" w:cs="Arial"/>
          <w:sz w:val="20"/>
          <w:szCs w:val="20"/>
          <w:lang w:val="es-ES_tradnl"/>
        </w:rPr>
        <w:t>SECCIÓN PRIMERA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IMPUESTO PREDIAL</w:t>
      </w:r>
    </w:p>
    <w:p w14:paraId="640AFE26"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36.</w:t>
      </w:r>
      <w:r w:rsidRPr="00730C7F">
        <w:rPr>
          <w:rFonts w:ascii="Verdana" w:hAnsi="Verdana"/>
          <w:sz w:val="20"/>
          <w:szCs w:val="20"/>
          <w:lang w:val="es-ES_tradnl"/>
        </w:rPr>
        <w:t xml:space="preserve">  La cuota mínima anual del impuesto predial será de $247.52. </w:t>
      </w:r>
    </w:p>
    <w:p w14:paraId="5F046918"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37.</w:t>
      </w:r>
      <w:r w:rsidRPr="00730C7F">
        <w:rPr>
          <w:rFonts w:ascii="Verdana" w:hAnsi="Verdana"/>
          <w:sz w:val="20"/>
          <w:szCs w:val="20"/>
          <w:lang w:val="es-ES_tradnl"/>
        </w:rPr>
        <w:t xml:space="preserve">  Los contribuyentes del impuesto predial que cubran anticipadamente el impuesto por anualidad dentro del primer bimestre tendrán un descuento del 15% de su importe, excepto los que tributen bajo cuota mínima. </w:t>
      </w:r>
    </w:p>
    <w:p w14:paraId="1492D428" w14:textId="77777777" w:rsidR="00C37D55" w:rsidRPr="00730C7F" w:rsidRDefault="00C37D55" w:rsidP="00730C7F">
      <w:pPr>
        <w:spacing w:line="240" w:lineRule="auto"/>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SEGUNDA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CATASTRALES Y PRÁCTICA DE AVALÚOS</w:t>
      </w:r>
    </w:p>
    <w:p w14:paraId="5FE1CDAF"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38.</w:t>
      </w:r>
      <w:r w:rsidRPr="00730C7F">
        <w:rPr>
          <w:rFonts w:ascii="Verdana" w:hAnsi="Verdana"/>
          <w:sz w:val="20"/>
          <w:szCs w:val="20"/>
          <w:lang w:val="es-ES_tradnl"/>
        </w:rPr>
        <w:t xml:space="preserve">  Tratándose de avalúos de predios rústicos que se sujeten al procedimiento de regularización previsto en la Ley para la Regularización de Predios Rústicos </w:t>
      </w:r>
      <w:r w:rsidRPr="00730C7F">
        <w:rPr>
          <w:rFonts w:ascii="Verdana" w:hAnsi="Verdana"/>
          <w:sz w:val="20"/>
          <w:szCs w:val="20"/>
          <w:lang w:val="es-ES_tradnl"/>
        </w:rPr>
        <w:lastRenderedPageBreak/>
        <w:t>en el Estado de Guanajuato, se cobrará un 25% de la tarifa fijada en las fracciones II y III del Artículo 22 de esta Ley.</w:t>
      </w:r>
    </w:p>
    <w:p w14:paraId="749C9387" w14:textId="77777777" w:rsidR="00C37D55" w:rsidRPr="001E4F04" w:rsidRDefault="00C37D55" w:rsidP="00730C7F">
      <w:pPr>
        <w:pStyle w:val="NormalWeb"/>
        <w:ind w:firstLine="1134"/>
        <w:jc w:val="both"/>
        <w:rPr>
          <w:rFonts w:ascii="Verdana" w:hAnsi="Verdana"/>
          <w:sz w:val="18"/>
          <w:szCs w:val="18"/>
          <w:lang w:val="es-ES_tradnl"/>
        </w:rPr>
      </w:pPr>
    </w:p>
    <w:p w14:paraId="35D4A3E5" w14:textId="77777777" w:rsidR="00C37D55" w:rsidRPr="00730C7F" w:rsidRDefault="00C37D55" w:rsidP="00730C7F">
      <w:pPr>
        <w:spacing w:line="240" w:lineRule="auto"/>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TERCERA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SERVICIOS DE AGUA POTABLE, DRENAJE, ALCANTARILLADO, TRATAMIENTO Y DISPOSICIÓN DE SUS AGUAS RESIDUALES</w:t>
      </w:r>
    </w:p>
    <w:p w14:paraId="57A16CCE"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39.</w:t>
      </w:r>
      <w:r w:rsidRPr="00730C7F">
        <w:rPr>
          <w:rFonts w:ascii="Verdana" w:hAnsi="Verdana"/>
          <w:sz w:val="20"/>
          <w:szCs w:val="20"/>
          <w:lang w:val="es-ES_tradnl"/>
        </w:rPr>
        <w:t xml:space="preserve"> </w:t>
      </w:r>
      <w:r w:rsidRPr="00730C7F">
        <w:rPr>
          <w:rStyle w:val="Textoennegrita"/>
          <w:rFonts w:ascii="Verdana" w:hAnsi="Verdana"/>
          <w:b w:val="0"/>
          <w:bCs w:val="0"/>
          <w:sz w:val="20"/>
          <w:szCs w:val="20"/>
          <w:lang w:val="es-ES_tradnl"/>
        </w:rPr>
        <w:t>El Ayuntamiento a fin de dar cumplimiento al derecho humano al agua, podrá establecer tratamientos fiscales preferenciales en los cobros por acceso al agua para población en condiciones de vulnerabilidad.</w:t>
      </w:r>
    </w:p>
    <w:p w14:paraId="66D7ED2E" w14:textId="77777777" w:rsidR="00C37D55" w:rsidRPr="00730C7F" w:rsidRDefault="00C37D55" w:rsidP="00730C7F">
      <w:pPr>
        <w:pStyle w:val="NormalWeb"/>
        <w:ind w:firstLine="1134"/>
        <w:jc w:val="both"/>
        <w:rPr>
          <w:rFonts w:ascii="Verdana" w:hAnsi="Verdana"/>
          <w:sz w:val="20"/>
          <w:szCs w:val="20"/>
          <w:lang w:val="es-ES_tradnl"/>
        </w:rPr>
      </w:pPr>
      <w:r w:rsidRPr="00730C7F">
        <w:rPr>
          <w:rFonts w:ascii="Verdana" w:hAnsi="Verdana"/>
          <w:sz w:val="20"/>
          <w:szCs w:val="20"/>
          <w:lang w:val="es-ES_tradnl"/>
        </w:rPr>
        <w:t>Para los servicios de agua potable, drenaje, alcantarillado, tratamiento y disposición de sus aguas residuales se otorgarán los siguientes beneficios:</w:t>
      </w:r>
    </w:p>
    <w:p w14:paraId="04B2EF75"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I.</w:t>
      </w:r>
      <w:r w:rsidRPr="00730C7F">
        <w:rPr>
          <w:rFonts w:ascii="Verdana" w:hAnsi="Verdana"/>
          <w:sz w:val="20"/>
          <w:szCs w:val="20"/>
          <w:lang w:val="es-ES_tradnl"/>
        </w:rPr>
        <w:t xml:space="preserve"> Para pagos anticipados y descuentos a pensionados, jubilados, personas con discapacidad y personas adultas mayores.</w:t>
      </w:r>
    </w:p>
    <w:p w14:paraId="5F9904A3"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a)</w:t>
      </w:r>
      <w:r w:rsidRPr="00730C7F">
        <w:rPr>
          <w:rFonts w:ascii="Verdana" w:hAnsi="Verdana"/>
          <w:sz w:val="20"/>
          <w:szCs w:val="20"/>
          <w:lang w:val="es-ES_tradnl"/>
        </w:rPr>
        <w:t xml:space="preserve"> Los pensionados, jubilados, personas con discapacidad y personas adultas mayores gozarán de los descuentos de un 50%. Tratándose de tarifa fija se aplicará el descuento en el momento de pago anualizado o cuando se hicieran los pagos mensuales correspondientes. Solamente se hará descuento en la casa que habite el beneficiario y exclusivamente para el agua de uso doméstico. Quienes gocen de este descuento no pueden tener los beneficios del descuento por pago anticipado contenido en la fracción II.</w:t>
      </w:r>
    </w:p>
    <w:p w14:paraId="0C53D6B5"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b)</w:t>
      </w:r>
      <w:r w:rsidRPr="00730C7F">
        <w:rPr>
          <w:rFonts w:ascii="Verdana" w:hAnsi="Verdana"/>
          <w:sz w:val="20"/>
          <w:szCs w:val="20"/>
          <w:lang w:val="es-ES_tradnl"/>
        </w:rPr>
        <w:t xml:space="preserve"> Para los pensionados, jubilados, personas con discapacidad y personas adultas mayores, cuando se trate de servicio medido, se hará el descuento solamente para los primeros diez metros cúbicos de consumo doméstico y el descuento se hará en el momento en que sea realizado el pago. Los consumos excedentes a los diez metros cúbicos se cobrarán a los precios que corresponda de acuerdo a la fracción I del Artículo 14 de esta Ley</w:t>
      </w:r>
    </w:p>
    <w:p w14:paraId="07608A0A"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c)</w:t>
      </w:r>
      <w:r w:rsidRPr="00730C7F">
        <w:rPr>
          <w:rFonts w:ascii="Verdana" w:hAnsi="Verdana"/>
          <w:sz w:val="20"/>
          <w:szCs w:val="20"/>
          <w:lang w:val="es-ES_tradnl"/>
        </w:rPr>
        <w:t xml:space="preserve"> Los descuentos señalados en los incisos a y b no se harán extensivos a recargos y honorarios de cobranza, ni se aplicarán para las tarifas comerciales y de servicios, industriales o de carácter diferente a lo doméstico.</w:t>
      </w:r>
    </w:p>
    <w:p w14:paraId="1D9C6286"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II.</w:t>
      </w:r>
      <w:r w:rsidRPr="00730C7F">
        <w:rPr>
          <w:rFonts w:ascii="Verdana" w:hAnsi="Verdana"/>
          <w:sz w:val="20"/>
          <w:szCs w:val="20"/>
          <w:lang w:val="es-ES_tradnl"/>
        </w:rPr>
        <w:t xml:space="preserve"> Para pagos anticipados:</w:t>
      </w:r>
    </w:p>
    <w:p w14:paraId="137C6DB3"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a)</w:t>
      </w:r>
      <w:r w:rsidRPr="00730C7F">
        <w:rPr>
          <w:rFonts w:ascii="Verdana" w:hAnsi="Verdana"/>
          <w:sz w:val="20"/>
          <w:szCs w:val="20"/>
          <w:lang w:val="es-ES_tradnl"/>
        </w:rPr>
        <w:t> Los usuarios del servicio de agua potable que paguen por adelantado su servicio anual durante el primer bimestre del 2025, tendrán un descuento de 18%.</w:t>
      </w:r>
    </w:p>
    <w:p w14:paraId="2789164A"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III.</w:t>
      </w:r>
      <w:r w:rsidRPr="00730C7F">
        <w:rPr>
          <w:rFonts w:ascii="Verdana" w:hAnsi="Verdana"/>
          <w:sz w:val="20"/>
          <w:szCs w:val="20"/>
          <w:lang w:val="es-ES_tradnl"/>
        </w:rPr>
        <w:t>  Para efecto de descargas residuales y tratamiento de las mismas:</w:t>
      </w:r>
    </w:p>
    <w:p w14:paraId="5128D971"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a)</w:t>
      </w:r>
      <w:r w:rsidRPr="00730C7F">
        <w:rPr>
          <w:rFonts w:ascii="Verdana" w:hAnsi="Verdana"/>
          <w:sz w:val="20"/>
          <w:szCs w:val="20"/>
          <w:lang w:val="es-ES_tradnl"/>
        </w:rPr>
        <w:t xml:space="preserve"> Aquellos usuarios no domésticos que demuestren, mediante análisis fisicoquímicos expedidos por un laboratorio acreditado ante la Entidad Mexicana de Acreditación (E.M.A.), que la calidad de sus descargas se encuentran dentro de los límites </w:t>
      </w:r>
      <w:r w:rsidRPr="00730C7F">
        <w:rPr>
          <w:rFonts w:ascii="Verdana" w:hAnsi="Verdana"/>
          <w:sz w:val="20"/>
          <w:szCs w:val="20"/>
          <w:lang w:val="es-ES_tradnl"/>
        </w:rPr>
        <w:lastRenderedPageBreak/>
        <w:t>máximos permisibles establecidos en las Normas Oficiales Mexicanas y con las condiciones particulares de descarga que fije el organismo operador, pagarán los servicios de descarga de agua residual contenidos en la fracción II del Artículo 14 de esta Ley, pero no estarán obligados a pagar los derechos por descarga de contaminantes en las aguas residuales, ni lo correspondiente a tratamiento de agua residual contenido en la fracción III del Artículo 14 de esta Ley.</w:t>
      </w:r>
    </w:p>
    <w:p w14:paraId="272AA59C"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b)</w:t>
      </w:r>
      <w:r w:rsidRPr="00730C7F">
        <w:rPr>
          <w:rFonts w:ascii="Verdana" w:hAnsi="Verdana"/>
          <w:sz w:val="20"/>
          <w:szCs w:val="20"/>
          <w:lang w:val="es-ES_tradnl"/>
        </w:rPr>
        <w:t> Cuando los usuarios ejecuten acciones preventivas tendientes a mejorar la calidad del agua residual podrán gozar de bonificaciones contra sus rezagos existentes, siempre y cuando el proyecto y su presupuesto hubieran sido aprobados previamente por el organismo operador y las bonificaciones no serán mayores al 50% del total del presupuesto aprobado, ni podrán ser mayores al adeudo total que el usuario tenga en el momento en que esté concluida y aprobada la acción ejecutada para disminución de contaminantes.</w:t>
      </w:r>
    </w:p>
    <w:p w14:paraId="2A20182E"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c)</w:t>
      </w:r>
      <w:r w:rsidRPr="00730C7F">
        <w:rPr>
          <w:rFonts w:ascii="Verdana" w:hAnsi="Verdana"/>
          <w:sz w:val="20"/>
          <w:szCs w:val="20"/>
          <w:lang w:val="es-ES_tradnl"/>
        </w:rPr>
        <w:t> Dichas bonificaciones se podrán aplicar una vez que el organismo operador compruebe la correcta ejecución de los proyectos y que quede comprobada la mejora en la calidad de las descargas mediante la realización de análisis directos.</w:t>
      </w:r>
    </w:p>
    <w:p w14:paraId="2C4C73A1"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d)</w:t>
      </w:r>
      <w:r w:rsidRPr="00730C7F">
        <w:rPr>
          <w:rFonts w:ascii="Verdana" w:hAnsi="Verdana"/>
          <w:sz w:val="20"/>
          <w:szCs w:val="20"/>
          <w:lang w:val="es-ES_tradnl"/>
        </w:rPr>
        <w:t> Para cubrir la totalidad de la cobertura de medición en las descargas de agua residual de cuentas no domésticas, los usuarios que no cuenten con un sistema totalizador, deberán adquirirlo e instalarlo y podrán solicitar y obtener un apoyo del 50% del costo total por parte del organismo operador; el apoyo les será otorgado, previa autorización, mediante bonificación, rezagos y recargos que por descarga de contaminantes tenga con el organismo operador. La solicitud deberá hacerse antes de que sea adquirido el mecanismo totalizador para que el organismo apruebe el importe del presupuesto correspondiente.</w:t>
      </w:r>
    </w:p>
    <w:p w14:paraId="0BFCB5F1"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e)</w:t>
      </w:r>
      <w:r w:rsidRPr="00730C7F">
        <w:rPr>
          <w:rFonts w:ascii="Verdana" w:hAnsi="Verdana"/>
          <w:sz w:val="20"/>
          <w:szCs w:val="20"/>
          <w:lang w:val="es-ES_tradnl"/>
        </w:rPr>
        <w:t> Cuando el usuario estime que su aportación de agua es menor que el 70%, en relación al volumen de agua utilizado, establecido en el tercer párrafo, fracción II del Artículo 14 de esta Ley, podrá solicitar que éste se modifique, debiendo presentar las pruebas que generen su petición ante el organismo operador.</w:t>
      </w:r>
    </w:p>
    <w:p w14:paraId="78DC98D8"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f)</w:t>
      </w:r>
      <w:r w:rsidRPr="00730C7F">
        <w:rPr>
          <w:rFonts w:ascii="Verdana" w:hAnsi="Verdana"/>
          <w:sz w:val="20"/>
          <w:szCs w:val="20"/>
          <w:lang w:val="es-ES_tradnl"/>
        </w:rPr>
        <w:t> El organismo operador se reserva el derecho de solicitar información complementaria y lo deberá hacer dentro de los diez días naturales posteriores a la presentación de la solicitud por parte del interesado y no podrán adicionarse requerimientos de información adicional más allá de este periodo.</w:t>
      </w:r>
    </w:p>
    <w:p w14:paraId="41E07C72"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g)</w:t>
      </w:r>
      <w:r w:rsidRPr="00730C7F">
        <w:rPr>
          <w:rFonts w:ascii="Verdana" w:hAnsi="Verdana"/>
          <w:sz w:val="20"/>
          <w:szCs w:val="20"/>
          <w:lang w:val="es-ES_tradnl"/>
        </w:rPr>
        <w:t xml:space="preserve"> Para la elaboración del dictamen técnico que fundamente la respuesta, el organismo operador deberá realizar una valoración directa en las instalaciones físicas del interesado para evaluar las pruebas presentadas y ponderar el volumen real descargado, debiendo entregar la respuesta definitiva en un periodo no mayor a 30 días a partir de que el interesado haya entregado la documentación completa.</w:t>
      </w:r>
    </w:p>
    <w:p w14:paraId="5C13037E"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IV.</w:t>
      </w:r>
      <w:r w:rsidRPr="00730C7F">
        <w:rPr>
          <w:rFonts w:ascii="Verdana" w:hAnsi="Verdana"/>
          <w:sz w:val="20"/>
          <w:szCs w:val="20"/>
          <w:lang w:val="es-ES_tradnl"/>
        </w:rPr>
        <w:t>  Para quienes tramiten carta de factibilidad y firmen el convenio de incorporación:</w:t>
      </w:r>
    </w:p>
    <w:p w14:paraId="6079F00F"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lastRenderedPageBreak/>
        <w:t xml:space="preserve">   a)</w:t>
      </w:r>
      <w:r w:rsidRPr="00730C7F">
        <w:rPr>
          <w:rFonts w:ascii="Verdana" w:hAnsi="Verdana"/>
          <w:sz w:val="20"/>
          <w:szCs w:val="20"/>
          <w:lang w:val="es-ES_tradnl"/>
        </w:rPr>
        <w:t>    Los importes pagados por la expedición de la carta de factibilidad de acuerdo a los precios contenidos en el inciso a) de la fracción XI del Artículo 14 de esta Ley, serán bonificados al usuario en el momento en que se elabore el convenio para el pago por derechos de incorporación debiendo quedar claramente expresado el acto en el convenio correspondiente. </w:t>
      </w:r>
    </w:p>
    <w:p w14:paraId="40FB4FE2"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b/>
          <w:bCs/>
          <w:sz w:val="20"/>
          <w:szCs w:val="20"/>
          <w:lang w:val="es-ES_tradnl"/>
        </w:rPr>
        <w:t xml:space="preserve">   b)</w:t>
      </w:r>
      <w:r w:rsidRPr="00730C7F">
        <w:rPr>
          <w:rFonts w:ascii="Verdana" w:hAnsi="Verdana"/>
          <w:sz w:val="20"/>
          <w:szCs w:val="20"/>
          <w:lang w:val="es-ES_tradnl"/>
        </w:rPr>
        <w:t>   Cuando pasados los seis meses de vigencia de la carta de factibilidad no existiera convenio firmado para el pago de derechos, el interesado deberá solicitar por escrito la expedición de otra carta de factibilidad y ésta no se cobrará independientemente de que resultara positiva o negativa la respuesta de factibilidad. A partir de la tercera carta de factibilidad se otorgará un descuento del 20% en relación a los precios contenidos en el Artículo 14, fracción XII, incisos a y b de esta Ley de Ingresos.</w:t>
      </w:r>
    </w:p>
    <w:p w14:paraId="3073379C" w14:textId="77777777" w:rsidR="00730C7F" w:rsidRDefault="00730C7F" w:rsidP="00730C7F">
      <w:pPr>
        <w:pStyle w:val="Sinespaciado"/>
        <w:rPr>
          <w:rStyle w:val="Textoennegrita"/>
          <w:rFonts w:ascii="Verdana" w:hAnsi="Verdana" w:cs="Arial"/>
          <w:sz w:val="18"/>
          <w:szCs w:val="18"/>
          <w:lang w:val="es-ES_tradnl"/>
        </w:rPr>
      </w:pPr>
    </w:p>
    <w:p w14:paraId="6E910BE3" w14:textId="06F2ECCD"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CUARTA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EXPEDICIÓN DE CERTIFICADOS, CERTIFICACIONES, CONSTANCIAS Y CARTAS</w:t>
      </w:r>
    </w:p>
    <w:p w14:paraId="4D81F295"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40.</w:t>
      </w:r>
      <w:r w:rsidRPr="00730C7F">
        <w:rPr>
          <w:rFonts w:ascii="Verdana" w:hAnsi="Verdana"/>
          <w:sz w:val="20"/>
          <w:szCs w:val="20"/>
          <w:lang w:val="es-ES_tradnl"/>
        </w:rPr>
        <w:t xml:space="preserve">  Los derechos por la expedición de certificados, certificaciones, constancias y cartas, se causarán al 50% de la tarifa prevista en el Artículo 26 de esta Ley, cuando sean para la obtención de becas o para acceder a programas asistenciales. </w:t>
      </w:r>
    </w:p>
    <w:p w14:paraId="0A803DF0" w14:textId="77777777" w:rsidR="00C37D55" w:rsidRPr="00730C7F" w:rsidRDefault="00C37D55" w:rsidP="00C37D55">
      <w:pPr>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QUINTA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SERVICIO DE ALUMBRADO PÚBLICO</w:t>
      </w:r>
    </w:p>
    <w:p w14:paraId="74D4E199"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41.</w:t>
      </w:r>
      <w:r w:rsidRPr="00730C7F">
        <w:rPr>
          <w:rFonts w:ascii="Verdana" w:hAnsi="Verdana"/>
          <w:sz w:val="20"/>
          <w:szCs w:val="20"/>
          <w:lang w:val="es-ES_tradnl"/>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25DF9A61"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42.</w:t>
      </w:r>
      <w:r w:rsidRPr="00730C7F">
        <w:rPr>
          <w:rFonts w:ascii="Verdana" w:hAnsi="Verdana"/>
          <w:sz w:val="20"/>
          <w:szCs w:val="20"/>
          <w:lang w:val="es-ES_tradnl"/>
        </w:rPr>
        <w:t xml:space="preserve">  Los contribuyentes que no contribuyen por vía de la Comisión Federal de Electricidad, pagarán una cuota mínima anual de $13.62 para predios rústicos y urbanos. </w:t>
      </w:r>
    </w:p>
    <w:p w14:paraId="0E322F04" w14:textId="77777777" w:rsidR="00C37D55" w:rsidRPr="00730C7F" w:rsidRDefault="00C37D55" w:rsidP="00730C7F">
      <w:pPr>
        <w:pStyle w:val="Sinespaciado"/>
        <w:jc w:val="center"/>
        <w:rPr>
          <w:rFonts w:ascii="Verdana" w:hAnsi="Verdana"/>
          <w:sz w:val="20"/>
          <w:szCs w:val="20"/>
          <w:lang w:val="es-ES_tradnl"/>
        </w:rPr>
      </w:pPr>
    </w:p>
    <w:p w14:paraId="364273A3" w14:textId="77777777" w:rsidR="00C37D55" w:rsidRPr="00730C7F" w:rsidRDefault="00C37D55" w:rsidP="00730C7F">
      <w:pPr>
        <w:pStyle w:val="Sinespaciado"/>
        <w:jc w:val="center"/>
        <w:rPr>
          <w:rFonts w:ascii="Verdana" w:hAnsi="Verdana" w:cs="Arial"/>
          <w:b/>
          <w:bCs/>
          <w:sz w:val="20"/>
          <w:szCs w:val="20"/>
          <w:lang w:val="es-ES_tradnl"/>
        </w:rPr>
      </w:pPr>
      <w:r w:rsidRPr="00730C7F">
        <w:rPr>
          <w:rFonts w:ascii="Verdana" w:hAnsi="Verdana" w:cs="Arial"/>
          <w:b/>
          <w:bCs/>
          <w:sz w:val="20"/>
          <w:szCs w:val="20"/>
          <w:lang w:val="es-ES_tradnl"/>
        </w:rPr>
        <w:t>CAPÍTULO UNDÉCIMO</w:t>
      </w:r>
    </w:p>
    <w:p w14:paraId="2E5AFD1F" w14:textId="77777777" w:rsidR="00C37D55" w:rsidRPr="00730C7F" w:rsidRDefault="00C37D55" w:rsidP="00730C7F">
      <w:pPr>
        <w:pStyle w:val="Sinespaciado"/>
        <w:jc w:val="center"/>
        <w:rPr>
          <w:rFonts w:ascii="Verdana" w:hAnsi="Verdana" w:cs="Arial"/>
          <w:sz w:val="20"/>
          <w:szCs w:val="20"/>
          <w:lang w:val="es-ES_tradnl"/>
        </w:rPr>
      </w:pPr>
      <w:r w:rsidRPr="00730C7F">
        <w:rPr>
          <w:rFonts w:ascii="Verdana" w:hAnsi="Verdana" w:cs="Arial"/>
          <w:b/>
          <w:bCs/>
          <w:sz w:val="20"/>
          <w:szCs w:val="20"/>
          <w:lang w:val="es-ES_tradnl"/>
        </w:rPr>
        <w:t>MEDIOS DE DEFENSA APLICABLES EN IMPUESTO PREDIAL</w:t>
      </w:r>
    </w:p>
    <w:p w14:paraId="73AD5DFC" w14:textId="77777777" w:rsidR="00C37D55" w:rsidRPr="00730C7F" w:rsidRDefault="00C37D55" w:rsidP="00730C7F">
      <w:pPr>
        <w:pStyle w:val="Sinespaciado"/>
        <w:jc w:val="center"/>
        <w:rPr>
          <w:rFonts w:ascii="Verdana" w:hAnsi="Verdana" w:cs="Arial"/>
          <w:sz w:val="20"/>
          <w:szCs w:val="20"/>
          <w:lang w:val="es-ES_tradnl"/>
        </w:rPr>
      </w:pPr>
    </w:p>
    <w:p w14:paraId="5CFB7093" w14:textId="77777777" w:rsidR="00C37D55" w:rsidRPr="00730C7F" w:rsidRDefault="00C37D55" w:rsidP="00730C7F">
      <w:pPr>
        <w:pStyle w:val="Sinespaciado"/>
        <w:jc w:val="center"/>
        <w:rPr>
          <w:rFonts w:ascii="Verdana" w:hAnsi="Verdana" w:cs="Arial"/>
          <w:sz w:val="20"/>
          <w:szCs w:val="20"/>
          <w:lang w:val="es-ES_tradnl"/>
        </w:rPr>
      </w:pPr>
      <w:r w:rsidRPr="00730C7F">
        <w:rPr>
          <w:rStyle w:val="Textoennegrita"/>
          <w:rFonts w:ascii="Verdana" w:hAnsi="Verdana" w:cs="Arial"/>
          <w:sz w:val="20"/>
          <w:szCs w:val="20"/>
          <w:lang w:val="es-ES_tradnl"/>
        </w:rPr>
        <w:t>SECCIÓN ÚNICA</w:t>
      </w:r>
      <w:r w:rsidRPr="00730C7F">
        <w:rPr>
          <w:rFonts w:ascii="Verdana" w:hAnsi="Verdana" w:cs="Arial"/>
          <w:b/>
          <w:bCs/>
          <w:sz w:val="20"/>
          <w:szCs w:val="20"/>
          <w:lang w:val="es-ES_tradnl"/>
        </w:rPr>
        <w:br/>
      </w:r>
      <w:r w:rsidRPr="00730C7F">
        <w:rPr>
          <w:rStyle w:val="Textoennegrita"/>
          <w:rFonts w:ascii="Verdana" w:hAnsi="Verdana" w:cs="Arial"/>
          <w:sz w:val="20"/>
          <w:szCs w:val="20"/>
          <w:lang w:val="es-ES_tradnl"/>
        </w:rPr>
        <w:t>RECURSO DE REVISIÓN</w:t>
      </w:r>
    </w:p>
    <w:p w14:paraId="351AA420" w14:textId="77777777" w:rsidR="00C37D55" w:rsidRPr="001E4F04" w:rsidRDefault="00C37D55" w:rsidP="00C37D55">
      <w:pPr>
        <w:pStyle w:val="NormalWeb"/>
        <w:spacing w:line="276" w:lineRule="auto"/>
        <w:ind w:firstLine="1134"/>
        <w:jc w:val="both"/>
        <w:rPr>
          <w:rFonts w:ascii="Verdana" w:hAnsi="Verdana"/>
          <w:sz w:val="18"/>
          <w:szCs w:val="18"/>
          <w:lang w:val="es-ES_tradnl"/>
        </w:rPr>
      </w:pPr>
      <w:r w:rsidRPr="00730C7F">
        <w:rPr>
          <w:rStyle w:val="Textoennegrita"/>
          <w:rFonts w:ascii="Verdana" w:hAnsi="Verdana"/>
          <w:sz w:val="20"/>
          <w:szCs w:val="20"/>
          <w:lang w:val="es-ES_tradnl"/>
        </w:rPr>
        <w:t>Artículo 43.</w:t>
      </w:r>
      <w:r w:rsidRPr="00730C7F">
        <w:rPr>
          <w:rFonts w:ascii="Verdana" w:hAnsi="Verdana"/>
          <w:sz w:val="20"/>
          <w:szCs w:val="20"/>
          <w:lang w:val="es-ES_tradnl"/>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w:t>
      </w:r>
      <w:r w:rsidRPr="001E4F04">
        <w:rPr>
          <w:rFonts w:ascii="Verdana" w:hAnsi="Verdana"/>
          <w:sz w:val="18"/>
          <w:szCs w:val="18"/>
          <w:lang w:val="es-ES_tradnl"/>
        </w:rPr>
        <w:t xml:space="preserve"> representen un problema de salud pública, ambiental o de seguridad pública, o no se especule comercialmente con su valor por el solo hecho de su ubicación, y los beneficios que recibe de las obras públicas realizadas por el municipio. </w:t>
      </w:r>
    </w:p>
    <w:p w14:paraId="5A17289B"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lastRenderedPageBreak/>
        <w:t>El recurso de revisión deberá substanciarse y resolverse en lo conducente, conforme a lo dispuesto para el recurso de revocación establecido en la Ley de Hacienda para los Municipios del Estado de Guanajuato.</w:t>
      </w:r>
    </w:p>
    <w:p w14:paraId="457D9900"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Fonts w:ascii="Verdana" w:hAnsi="Verdana"/>
          <w:sz w:val="20"/>
          <w:szCs w:val="20"/>
          <w:lang w:val="es-ES_tradnl"/>
        </w:rPr>
        <w:t>Si la autoridad municipal deja sin efectos la aplicación de la tasa diferencial para inmuebles sin edificar recurrida por el contribuyente, se aplicará la tasa general.</w:t>
      </w:r>
    </w:p>
    <w:p w14:paraId="7E6374E8" w14:textId="77777777" w:rsidR="00C37D55" w:rsidRPr="00730C7F" w:rsidRDefault="00C37D55" w:rsidP="00730C7F">
      <w:pPr>
        <w:pStyle w:val="Sinespaciado"/>
        <w:jc w:val="center"/>
        <w:rPr>
          <w:rFonts w:ascii="Verdana" w:hAnsi="Verdana"/>
          <w:b/>
          <w:bCs/>
          <w:sz w:val="20"/>
          <w:szCs w:val="20"/>
          <w:lang w:val="es-ES_tradnl"/>
        </w:rPr>
      </w:pPr>
    </w:p>
    <w:p w14:paraId="446BCFE7"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CAPÍTULO DUODÉCIMO</w:t>
      </w:r>
    </w:p>
    <w:p w14:paraId="77139E17" w14:textId="77777777" w:rsidR="00C37D55" w:rsidRPr="00730C7F" w:rsidRDefault="00C37D55" w:rsidP="00730C7F">
      <w:pPr>
        <w:pStyle w:val="Sinespaciado"/>
        <w:jc w:val="center"/>
        <w:rPr>
          <w:rFonts w:ascii="Verdana" w:hAnsi="Verdana"/>
          <w:b/>
          <w:bCs/>
          <w:sz w:val="20"/>
          <w:szCs w:val="20"/>
          <w:lang w:val="es-ES_tradnl"/>
        </w:rPr>
      </w:pPr>
      <w:r w:rsidRPr="00730C7F">
        <w:rPr>
          <w:rFonts w:ascii="Verdana" w:hAnsi="Verdana"/>
          <w:b/>
          <w:bCs/>
          <w:sz w:val="20"/>
          <w:szCs w:val="20"/>
          <w:lang w:val="es-ES_tradnl"/>
        </w:rPr>
        <w:t>AJUSTES</w:t>
      </w:r>
    </w:p>
    <w:p w14:paraId="46A4DC01" w14:textId="77777777" w:rsidR="00C37D55" w:rsidRPr="00730C7F" w:rsidRDefault="00C37D55" w:rsidP="00730C7F">
      <w:pPr>
        <w:pStyle w:val="Sinespaciado"/>
        <w:jc w:val="center"/>
        <w:rPr>
          <w:rFonts w:ascii="Verdana" w:hAnsi="Verdana"/>
          <w:b/>
          <w:bCs/>
          <w:sz w:val="20"/>
          <w:szCs w:val="20"/>
          <w:lang w:val="es-ES_tradnl"/>
        </w:rPr>
      </w:pPr>
    </w:p>
    <w:p w14:paraId="3D98F1BF" w14:textId="5E92DFAB" w:rsidR="00C37D55" w:rsidRPr="00730C7F" w:rsidRDefault="00C37D55" w:rsidP="00730C7F">
      <w:pPr>
        <w:pStyle w:val="Sinespaciado"/>
        <w:jc w:val="center"/>
        <w:rPr>
          <w:rFonts w:ascii="Verdana" w:hAnsi="Verdana"/>
          <w:b/>
          <w:bCs/>
          <w:sz w:val="20"/>
          <w:szCs w:val="20"/>
          <w:lang w:val="es-ES_tradnl"/>
        </w:rPr>
      </w:pPr>
      <w:r w:rsidRPr="00730C7F">
        <w:rPr>
          <w:rStyle w:val="Textoennegrita"/>
          <w:rFonts w:ascii="Verdana" w:hAnsi="Verdana" w:cs="Arial"/>
          <w:sz w:val="20"/>
          <w:szCs w:val="20"/>
          <w:lang w:val="es-ES_tradnl"/>
        </w:rPr>
        <w:t>SECCIÓN ÚNICA</w:t>
      </w:r>
      <w:r w:rsidRPr="00730C7F">
        <w:rPr>
          <w:rFonts w:ascii="Verdana" w:hAnsi="Verdana"/>
          <w:b/>
          <w:bCs/>
          <w:sz w:val="20"/>
          <w:szCs w:val="20"/>
          <w:lang w:val="es-ES_tradnl"/>
        </w:rPr>
        <w:br/>
      </w:r>
      <w:r w:rsidRPr="00730C7F">
        <w:rPr>
          <w:rStyle w:val="Textoennegrita"/>
          <w:rFonts w:ascii="Verdana" w:hAnsi="Verdana" w:cs="Arial"/>
          <w:sz w:val="20"/>
          <w:szCs w:val="20"/>
          <w:lang w:val="es-ES_tradnl"/>
        </w:rPr>
        <w:t>AJUSTES TARIFARIOS</w:t>
      </w:r>
    </w:p>
    <w:p w14:paraId="2F7F0EFE" w14:textId="77777777" w:rsidR="00C37D55" w:rsidRPr="00730C7F" w:rsidRDefault="00C37D55" w:rsidP="00C37D55">
      <w:pPr>
        <w:pStyle w:val="NormalWeb"/>
        <w:spacing w:line="276" w:lineRule="auto"/>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44.</w:t>
      </w:r>
      <w:r w:rsidRPr="00730C7F">
        <w:rPr>
          <w:rFonts w:ascii="Verdana" w:hAnsi="Verdana"/>
          <w:sz w:val="20"/>
          <w:szCs w:val="20"/>
          <w:lang w:val="es-ES_tradnl"/>
        </w:rPr>
        <w:t>  Las cantidades que resulten de la aplicación de cuotas y tarifas, establecidas en la presente Ley, se ajustarán de conformidad con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C37D55" w:rsidRPr="00730C7F" w14:paraId="5C345275" w14:textId="77777777" w:rsidTr="00A8322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F019D" w14:textId="77777777" w:rsidR="00C37D55" w:rsidRPr="00730C7F" w:rsidRDefault="00C37D55" w:rsidP="00A8322C">
            <w:pPr>
              <w:spacing w:line="360" w:lineRule="auto"/>
              <w:jc w:val="center"/>
              <w:rPr>
                <w:rFonts w:ascii="Verdana" w:hAnsi="Verdana" w:cs="Arial"/>
                <w:b/>
                <w:bCs/>
                <w:sz w:val="20"/>
                <w:szCs w:val="20"/>
                <w:lang w:val="es-ES_tradnl"/>
              </w:rPr>
            </w:pPr>
            <w:r w:rsidRPr="00730C7F">
              <w:rPr>
                <w:rFonts w:ascii="Verdana" w:hAnsi="Verdana" w:cs="Arial"/>
                <w:b/>
                <w:bCs/>
                <w:sz w:val="20"/>
                <w:szCs w:val="20"/>
                <w:lang w:val="es-ES_tradnl"/>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DA7A0" w14:textId="77777777" w:rsidR="00C37D55" w:rsidRPr="00730C7F" w:rsidRDefault="00C37D55" w:rsidP="00A8322C">
            <w:pPr>
              <w:spacing w:line="360" w:lineRule="auto"/>
              <w:jc w:val="center"/>
              <w:rPr>
                <w:rFonts w:ascii="Verdana" w:hAnsi="Verdana" w:cs="Arial"/>
                <w:b/>
                <w:bCs/>
                <w:sz w:val="20"/>
                <w:szCs w:val="20"/>
                <w:lang w:val="es-ES_tradnl"/>
              </w:rPr>
            </w:pPr>
            <w:r w:rsidRPr="00730C7F">
              <w:rPr>
                <w:rFonts w:ascii="Verdana" w:hAnsi="Verdana" w:cs="Arial"/>
                <w:b/>
                <w:bCs/>
                <w:sz w:val="20"/>
                <w:szCs w:val="20"/>
                <w:lang w:val="es-ES_tradnl"/>
              </w:rPr>
              <w:t>UNIDAD DE AJUSTE</w:t>
            </w:r>
          </w:p>
        </w:tc>
      </w:tr>
      <w:tr w:rsidR="00C37D55" w:rsidRPr="00730C7F" w14:paraId="38E795FB"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C2838" w14:textId="77777777" w:rsidR="00C37D55" w:rsidRPr="00730C7F" w:rsidRDefault="00C37D55" w:rsidP="00A8322C">
            <w:pPr>
              <w:spacing w:line="360" w:lineRule="auto"/>
              <w:jc w:val="both"/>
              <w:rPr>
                <w:rFonts w:ascii="Verdana" w:hAnsi="Verdana" w:cs="Arial"/>
                <w:sz w:val="20"/>
                <w:szCs w:val="20"/>
                <w:lang w:val="es-ES_tradnl"/>
              </w:rPr>
            </w:pPr>
            <w:r w:rsidRPr="00730C7F">
              <w:rPr>
                <w:rFonts w:ascii="Verdana" w:hAnsi="Verdana" w:cs="Arial"/>
                <w:sz w:val="20"/>
                <w:szCs w:val="20"/>
                <w:lang w:val="es-ES_tradnl"/>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FE4C1" w14:textId="77777777" w:rsidR="00C37D55" w:rsidRPr="00730C7F" w:rsidRDefault="00C37D55" w:rsidP="00A8322C">
            <w:pPr>
              <w:spacing w:line="360" w:lineRule="auto"/>
              <w:jc w:val="both"/>
              <w:rPr>
                <w:rFonts w:ascii="Verdana" w:hAnsi="Verdana" w:cs="Arial"/>
                <w:sz w:val="20"/>
                <w:szCs w:val="20"/>
                <w:lang w:val="es-ES_tradnl"/>
              </w:rPr>
            </w:pPr>
            <w:r w:rsidRPr="00730C7F">
              <w:rPr>
                <w:rFonts w:ascii="Verdana" w:hAnsi="Verdana" w:cs="Arial"/>
                <w:sz w:val="20"/>
                <w:szCs w:val="20"/>
                <w:lang w:val="es-ES_tradnl"/>
              </w:rPr>
              <w:t>A la unidad de peso inmediato inferior</w:t>
            </w:r>
          </w:p>
        </w:tc>
      </w:tr>
      <w:tr w:rsidR="00C37D55" w:rsidRPr="00730C7F" w14:paraId="0849429F" w14:textId="77777777" w:rsidTr="00A8322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19E2B" w14:textId="77777777" w:rsidR="00C37D55" w:rsidRPr="00730C7F" w:rsidRDefault="00C37D55" w:rsidP="00A8322C">
            <w:pPr>
              <w:spacing w:line="360" w:lineRule="auto"/>
              <w:jc w:val="both"/>
              <w:rPr>
                <w:rFonts w:ascii="Verdana" w:hAnsi="Verdana" w:cs="Arial"/>
                <w:sz w:val="20"/>
                <w:szCs w:val="20"/>
                <w:lang w:val="es-ES_tradnl"/>
              </w:rPr>
            </w:pPr>
            <w:r w:rsidRPr="00730C7F">
              <w:rPr>
                <w:rFonts w:ascii="Verdana" w:hAnsi="Verdana" w:cs="Arial"/>
                <w:sz w:val="20"/>
                <w:szCs w:val="20"/>
                <w:lang w:val="es-ES_tradnl"/>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DA53F" w14:textId="77777777" w:rsidR="00C37D55" w:rsidRPr="00730C7F" w:rsidRDefault="00C37D55" w:rsidP="00A8322C">
            <w:pPr>
              <w:spacing w:line="360" w:lineRule="auto"/>
              <w:jc w:val="both"/>
              <w:rPr>
                <w:rFonts w:ascii="Verdana" w:hAnsi="Verdana" w:cs="Arial"/>
                <w:sz w:val="20"/>
                <w:szCs w:val="20"/>
                <w:lang w:val="es-ES_tradnl"/>
              </w:rPr>
            </w:pPr>
            <w:r w:rsidRPr="00730C7F">
              <w:rPr>
                <w:rFonts w:ascii="Verdana" w:hAnsi="Verdana" w:cs="Arial"/>
                <w:sz w:val="20"/>
                <w:szCs w:val="20"/>
                <w:lang w:val="es-ES_tradnl"/>
              </w:rPr>
              <w:t>A la unidad de peso inmediato superior</w:t>
            </w:r>
          </w:p>
        </w:tc>
      </w:tr>
    </w:tbl>
    <w:p w14:paraId="7D8D9457" w14:textId="77777777" w:rsidR="00C37D55" w:rsidRPr="001E4F04" w:rsidRDefault="00C37D55" w:rsidP="00C37D55">
      <w:pPr>
        <w:jc w:val="both"/>
        <w:rPr>
          <w:rFonts w:ascii="Verdana" w:hAnsi="Verdana" w:cs="Arial"/>
          <w:sz w:val="18"/>
          <w:szCs w:val="18"/>
          <w:lang w:val="es-ES_tradnl"/>
        </w:rPr>
      </w:pPr>
    </w:p>
    <w:p w14:paraId="57FF88F6" w14:textId="77777777" w:rsidR="00C37D55" w:rsidRPr="00730C7F" w:rsidRDefault="00C37D55" w:rsidP="00730C7F">
      <w:pPr>
        <w:spacing w:line="240" w:lineRule="auto"/>
        <w:jc w:val="center"/>
        <w:rPr>
          <w:rFonts w:ascii="Verdana" w:hAnsi="Verdana" w:cs="Arial"/>
          <w:sz w:val="20"/>
          <w:szCs w:val="20"/>
          <w:lang w:val="es-ES_tradnl"/>
        </w:rPr>
      </w:pPr>
      <w:r w:rsidRPr="00730C7F">
        <w:rPr>
          <w:rFonts w:ascii="Verdana" w:hAnsi="Verdana" w:cs="Arial"/>
          <w:b/>
          <w:bCs/>
          <w:sz w:val="20"/>
          <w:szCs w:val="20"/>
          <w:lang w:val="es-ES_tradnl"/>
        </w:rPr>
        <w:t>T R A N S I T O R I O</w:t>
      </w:r>
    </w:p>
    <w:p w14:paraId="16774D7C" w14:textId="77777777" w:rsidR="00C37D55" w:rsidRPr="00730C7F" w:rsidRDefault="00C37D55" w:rsidP="00730C7F">
      <w:pPr>
        <w:pStyle w:val="NormalWeb"/>
        <w:ind w:firstLine="1134"/>
        <w:jc w:val="both"/>
        <w:rPr>
          <w:rFonts w:ascii="Verdana" w:hAnsi="Verdana"/>
          <w:sz w:val="20"/>
          <w:szCs w:val="20"/>
          <w:lang w:val="es-ES_tradnl"/>
        </w:rPr>
      </w:pPr>
      <w:r w:rsidRPr="00730C7F">
        <w:rPr>
          <w:rStyle w:val="Textoennegrita"/>
          <w:rFonts w:ascii="Verdana" w:hAnsi="Verdana"/>
          <w:sz w:val="20"/>
          <w:szCs w:val="20"/>
          <w:lang w:val="es-ES_tradnl"/>
        </w:rPr>
        <w:t>Artículo Único.</w:t>
      </w:r>
      <w:r w:rsidRPr="00730C7F">
        <w:rPr>
          <w:rFonts w:ascii="Verdana" w:hAnsi="Verdana"/>
          <w:sz w:val="20"/>
          <w:szCs w:val="20"/>
          <w:lang w:val="es-ES_tradnl"/>
        </w:rPr>
        <w:t> La presente Ley entrará en vigor el día primero de enero del año 2025, previa publicación en el Periódico Oficial del Gobierno del Estado de Guanajuato.</w:t>
      </w:r>
    </w:p>
    <w:p w14:paraId="79E45BD2" w14:textId="77777777" w:rsidR="00C37D55" w:rsidRPr="00730C7F" w:rsidRDefault="00C37D55" w:rsidP="00730C7F">
      <w:pPr>
        <w:pStyle w:val="Sinespaciado"/>
        <w:jc w:val="both"/>
        <w:rPr>
          <w:rFonts w:ascii="Verdana" w:hAnsi="Verdana"/>
          <w:b/>
          <w:bCs/>
          <w:sz w:val="20"/>
          <w:szCs w:val="20"/>
        </w:rPr>
      </w:pPr>
      <w:r w:rsidRPr="00730C7F">
        <w:rPr>
          <w:rFonts w:ascii="Verdana" w:hAnsi="Verdana"/>
          <w:b/>
          <w:bCs/>
          <w:sz w:val="20"/>
          <w:szCs w:val="20"/>
        </w:rPr>
        <w:t>LO TENDRÁ ENTENDIDO LA CIUDADANA GOBERNADORA CONSTITUCIONAL DEL ESTADO Y DISPONDRÁ QUE SE IMPRIMA, PUBLIQUE, CIRCULE Y SE LE DÉ EL DEBIDO CUMPLIMIENTO.</w:t>
      </w:r>
    </w:p>
    <w:p w14:paraId="6BB24894" w14:textId="77777777" w:rsidR="00730C7F" w:rsidRDefault="00730C7F" w:rsidP="00730C7F">
      <w:pPr>
        <w:pStyle w:val="Sinespaciado"/>
        <w:jc w:val="center"/>
        <w:rPr>
          <w:rFonts w:ascii="Verdana" w:hAnsi="Verdana"/>
          <w:b/>
          <w:smallCaps/>
          <w:sz w:val="20"/>
          <w:szCs w:val="20"/>
        </w:rPr>
      </w:pPr>
    </w:p>
    <w:p w14:paraId="43AA58F8" w14:textId="0A3699AD" w:rsidR="00C37D55" w:rsidRPr="00730C7F" w:rsidRDefault="00C37D55" w:rsidP="00730C7F">
      <w:pPr>
        <w:pStyle w:val="Sinespaciado"/>
        <w:jc w:val="center"/>
        <w:rPr>
          <w:rFonts w:ascii="Verdana" w:hAnsi="Verdana"/>
          <w:b/>
          <w:smallCaps/>
          <w:sz w:val="20"/>
          <w:szCs w:val="20"/>
        </w:rPr>
      </w:pPr>
      <w:r w:rsidRPr="00730C7F">
        <w:rPr>
          <w:rFonts w:ascii="Verdana" w:hAnsi="Verdana"/>
          <w:b/>
          <w:smallCaps/>
          <w:sz w:val="20"/>
          <w:szCs w:val="20"/>
        </w:rPr>
        <w:t xml:space="preserve">Guanajuato, </w:t>
      </w:r>
      <w:proofErr w:type="spellStart"/>
      <w:r w:rsidRPr="00730C7F">
        <w:rPr>
          <w:rFonts w:ascii="Verdana" w:hAnsi="Verdana"/>
          <w:b/>
          <w:smallCaps/>
          <w:sz w:val="20"/>
          <w:szCs w:val="20"/>
        </w:rPr>
        <w:t>Gto</w:t>
      </w:r>
      <w:proofErr w:type="spellEnd"/>
      <w:r w:rsidRPr="00730C7F">
        <w:rPr>
          <w:rFonts w:ascii="Verdana" w:hAnsi="Verdana"/>
          <w:b/>
          <w:smallCaps/>
          <w:sz w:val="20"/>
          <w:szCs w:val="20"/>
        </w:rPr>
        <w:t>., 13 de diciembre de 2024</w:t>
      </w:r>
    </w:p>
    <w:p w14:paraId="67785DBD" w14:textId="77777777" w:rsidR="00C37D55" w:rsidRDefault="00C37D55" w:rsidP="00730C7F">
      <w:pPr>
        <w:pStyle w:val="Sinespaciado"/>
        <w:jc w:val="center"/>
        <w:rPr>
          <w:rFonts w:ascii="Verdana" w:hAnsi="Verdana"/>
          <w:b/>
          <w:bCs/>
          <w:iCs/>
          <w:smallCaps/>
          <w:sz w:val="20"/>
          <w:szCs w:val="20"/>
        </w:rPr>
      </w:pPr>
    </w:p>
    <w:p w14:paraId="6C31759A" w14:textId="77777777" w:rsidR="00730C7F" w:rsidRPr="00730C7F" w:rsidRDefault="00730C7F" w:rsidP="00730C7F">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C37D55" w:rsidRPr="00730C7F" w14:paraId="02EE26C3" w14:textId="77777777" w:rsidTr="00A8322C">
        <w:trPr>
          <w:trHeight w:val="194"/>
          <w:jc w:val="center"/>
        </w:trPr>
        <w:tc>
          <w:tcPr>
            <w:tcW w:w="4890" w:type="dxa"/>
            <w:hideMark/>
          </w:tcPr>
          <w:p w14:paraId="0FB105B0" w14:textId="5CBAED83" w:rsidR="00C37D55" w:rsidRPr="00730C7F" w:rsidRDefault="00C37D55" w:rsidP="00730C7F">
            <w:pPr>
              <w:pStyle w:val="Sinespaciado"/>
              <w:jc w:val="center"/>
              <w:rPr>
                <w:rFonts w:ascii="Verdana" w:hAnsi="Verdana"/>
                <w:b/>
                <w:smallCaps/>
                <w:sz w:val="20"/>
                <w:szCs w:val="20"/>
              </w:rPr>
            </w:pPr>
            <w:r w:rsidRPr="00730C7F">
              <w:rPr>
                <w:rFonts w:ascii="Verdana" w:hAnsi="Verdana"/>
                <w:b/>
                <w:smallCaps/>
                <w:sz w:val="20"/>
                <w:szCs w:val="20"/>
              </w:rPr>
              <w:t>Diputado Rolando Fortino Alcántar Rojas</w:t>
            </w:r>
          </w:p>
        </w:tc>
        <w:tc>
          <w:tcPr>
            <w:tcW w:w="5317" w:type="dxa"/>
            <w:hideMark/>
          </w:tcPr>
          <w:p w14:paraId="1533E53E" w14:textId="77777777" w:rsidR="00C37D55" w:rsidRPr="00730C7F" w:rsidRDefault="00C37D55" w:rsidP="00730C7F">
            <w:pPr>
              <w:pStyle w:val="Sinespaciado"/>
              <w:jc w:val="center"/>
              <w:rPr>
                <w:rFonts w:ascii="Verdana" w:hAnsi="Verdana"/>
                <w:b/>
                <w:smallCaps/>
                <w:sz w:val="20"/>
                <w:szCs w:val="20"/>
              </w:rPr>
            </w:pPr>
            <w:r w:rsidRPr="00730C7F">
              <w:rPr>
                <w:rFonts w:ascii="Verdana" w:hAnsi="Verdana"/>
                <w:b/>
                <w:smallCaps/>
                <w:sz w:val="20"/>
                <w:szCs w:val="20"/>
              </w:rPr>
              <w:t>Diputada Miriam Reyes Carmona</w:t>
            </w:r>
          </w:p>
        </w:tc>
      </w:tr>
      <w:tr w:rsidR="00C37D55" w:rsidRPr="00730C7F" w14:paraId="4BC1C74A" w14:textId="77777777" w:rsidTr="00A8322C">
        <w:trPr>
          <w:trHeight w:val="70"/>
          <w:jc w:val="center"/>
        </w:trPr>
        <w:tc>
          <w:tcPr>
            <w:tcW w:w="4890" w:type="dxa"/>
            <w:hideMark/>
          </w:tcPr>
          <w:p w14:paraId="0551B2E7" w14:textId="77777777" w:rsidR="00C37D55" w:rsidRPr="00730C7F" w:rsidRDefault="00C37D55" w:rsidP="00730C7F">
            <w:pPr>
              <w:pStyle w:val="Sinespaciado"/>
              <w:jc w:val="center"/>
              <w:rPr>
                <w:rFonts w:ascii="Verdana" w:hAnsi="Verdana" w:cs="Tahoma"/>
                <w:b/>
                <w:bCs/>
                <w:iCs/>
                <w:sz w:val="20"/>
                <w:szCs w:val="20"/>
                <w:lang w:val="de-DE"/>
              </w:rPr>
            </w:pPr>
            <w:r w:rsidRPr="00730C7F">
              <w:rPr>
                <w:rFonts w:ascii="Verdana" w:hAnsi="Verdana" w:cs="Tahoma"/>
                <w:b/>
                <w:bCs/>
                <w:iCs/>
                <w:sz w:val="20"/>
                <w:szCs w:val="20"/>
                <w:lang w:val="de-DE"/>
              </w:rPr>
              <w:t>P r e s i d e n t e</w:t>
            </w:r>
          </w:p>
        </w:tc>
        <w:tc>
          <w:tcPr>
            <w:tcW w:w="5317" w:type="dxa"/>
            <w:hideMark/>
          </w:tcPr>
          <w:p w14:paraId="2A48F3E8" w14:textId="77777777" w:rsidR="00C37D55" w:rsidRPr="00730C7F" w:rsidRDefault="00C37D55" w:rsidP="00730C7F">
            <w:pPr>
              <w:pStyle w:val="Sinespaciado"/>
              <w:jc w:val="center"/>
              <w:rPr>
                <w:rFonts w:ascii="Verdana" w:hAnsi="Verdana" w:cs="Tahoma"/>
                <w:b/>
                <w:bCs/>
                <w:iCs/>
                <w:sz w:val="20"/>
                <w:szCs w:val="20"/>
              </w:rPr>
            </w:pPr>
            <w:r w:rsidRPr="00730C7F">
              <w:rPr>
                <w:rFonts w:ascii="Verdana" w:hAnsi="Verdana" w:cs="Tahoma"/>
                <w:b/>
                <w:bCs/>
                <w:iCs/>
                <w:sz w:val="20"/>
                <w:szCs w:val="20"/>
              </w:rPr>
              <w:t>V i c e p r e s i d e n t a</w:t>
            </w:r>
          </w:p>
        </w:tc>
      </w:tr>
    </w:tbl>
    <w:p w14:paraId="64073F6E" w14:textId="77777777" w:rsidR="00C37D55" w:rsidRPr="00730C7F" w:rsidRDefault="00C37D55" w:rsidP="00730C7F">
      <w:pPr>
        <w:pStyle w:val="Sinespaciado"/>
        <w:jc w:val="center"/>
        <w:rPr>
          <w:rFonts w:ascii="Verdana" w:hAnsi="Verdana" w:cs="Tahoma"/>
          <w:b/>
          <w:bCs/>
          <w:iCs/>
          <w:sz w:val="20"/>
          <w:szCs w:val="20"/>
        </w:rPr>
      </w:pPr>
    </w:p>
    <w:p w14:paraId="05194385" w14:textId="77777777" w:rsidR="00C37D55" w:rsidRPr="00730C7F" w:rsidRDefault="00C37D55" w:rsidP="00730C7F">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C37D55" w:rsidRPr="00730C7F" w14:paraId="68A34C99" w14:textId="77777777" w:rsidTr="00A8322C">
        <w:trPr>
          <w:trHeight w:val="194"/>
          <w:jc w:val="center"/>
        </w:trPr>
        <w:tc>
          <w:tcPr>
            <w:tcW w:w="4537" w:type="dxa"/>
            <w:hideMark/>
          </w:tcPr>
          <w:p w14:paraId="353FEFA7" w14:textId="77777777" w:rsidR="00C37D55" w:rsidRPr="00730C7F" w:rsidRDefault="00C37D55" w:rsidP="00730C7F">
            <w:pPr>
              <w:pStyle w:val="Sinespaciado"/>
              <w:jc w:val="center"/>
              <w:rPr>
                <w:rFonts w:ascii="Verdana" w:hAnsi="Verdana"/>
                <w:b/>
                <w:smallCaps/>
                <w:sz w:val="20"/>
                <w:szCs w:val="20"/>
              </w:rPr>
            </w:pPr>
            <w:r w:rsidRPr="00730C7F">
              <w:rPr>
                <w:rFonts w:ascii="Verdana" w:hAnsi="Verdana"/>
                <w:b/>
                <w:smallCaps/>
                <w:sz w:val="20"/>
                <w:szCs w:val="20"/>
              </w:rPr>
              <w:t xml:space="preserve">Diputada Noemí Márquez </w:t>
            </w:r>
            <w:proofErr w:type="spellStart"/>
            <w:r w:rsidRPr="00730C7F">
              <w:rPr>
                <w:rFonts w:ascii="Verdana" w:hAnsi="Verdana"/>
                <w:b/>
                <w:smallCaps/>
                <w:sz w:val="20"/>
                <w:szCs w:val="20"/>
              </w:rPr>
              <w:t>Márquez</w:t>
            </w:r>
            <w:proofErr w:type="spellEnd"/>
          </w:p>
        </w:tc>
        <w:tc>
          <w:tcPr>
            <w:tcW w:w="5670" w:type="dxa"/>
            <w:hideMark/>
          </w:tcPr>
          <w:p w14:paraId="70D9A531" w14:textId="77777777" w:rsidR="00C37D55" w:rsidRPr="00730C7F" w:rsidRDefault="00C37D55" w:rsidP="00730C7F">
            <w:pPr>
              <w:pStyle w:val="Sinespaciado"/>
              <w:jc w:val="center"/>
              <w:rPr>
                <w:rFonts w:ascii="Verdana" w:hAnsi="Verdana"/>
                <w:b/>
                <w:smallCaps/>
                <w:sz w:val="20"/>
                <w:szCs w:val="20"/>
              </w:rPr>
            </w:pPr>
            <w:r w:rsidRPr="00730C7F">
              <w:rPr>
                <w:rFonts w:ascii="Verdana" w:hAnsi="Verdana"/>
                <w:b/>
                <w:smallCaps/>
                <w:sz w:val="20"/>
                <w:szCs w:val="20"/>
              </w:rPr>
              <w:t>Diputada Rocío Cervantes Barba</w:t>
            </w:r>
          </w:p>
        </w:tc>
      </w:tr>
      <w:tr w:rsidR="00C37D55" w:rsidRPr="00730C7F" w14:paraId="36CEE43E" w14:textId="77777777" w:rsidTr="00A8322C">
        <w:trPr>
          <w:trHeight w:val="70"/>
          <w:jc w:val="center"/>
        </w:trPr>
        <w:tc>
          <w:tcPr>
            <w:tcW w:w="4537" w:type="dxa"/>
            <w:hideMark/>
          </w:tcPr>
          <w:p w14:paraId="5BBE76E7" w14:textId="77777777" w:rsidR="00C37D55" w:rsidRPr="00730C7F" w:rsidRDefault="00C37D55" w:rsidP="00730C7F">
            <w:pPr>
              <w:pStyle w:val="Sinespaciado"/>
              <w:jc w:val="center"/>
              <w:rPr>
                <w:rFonts w:ascii="Verdana" w:hAnsi="Verdana" w:cs="Tahoma"/>
                <w:b/>
                <w:bCs/>
                <w:iCs/>
                <w:sz w:val="20"/>
                <w:szCs w:val="20"/>
              </w:rPr>
            </w:pPr>
            <w:r w:rsidRPr="00730C7F">
              <w:rPr>
                <w:rFonts w:ascii="Verdana" w:hAnsi="Verdana" w:cs="Tahoma"/>
                <w:b/>
                <w:bCs/>
                <w:iCs/>
                <w:sz w:val="20"/>
                <w:szCs w:val="20"/>
              </w:rPr>
              <w:t>Primera secretaria</w:t>
            </w:r>
          </w:p>
        </w:tc>
        <w:tc>
          <w:tcPr>
            <w:tcW w:w="5670" w:type="dxa"/>
            <w:hideMark/>
          </w:tcPr>
          <w:p w14:paraId="34E45648" w14:textId="77777777" w:rsidR="00C37D55" w:rsidRPr="00730C7F" w:rsidRDefault="00C37D55" w:rsidP="00730C7F">
            <w:pPr>
              <w:pStyle w:val="Sinespaciado"/>
              <w:jc w:val="center"/>
              <w:rPr>
                <w:rFonts w:ascii="Verdana" w:hAnsi="Verdana" w:cs="Tahoma"/>
                <w:b/>
                <w:bCs/>
                <w:iCs/>
                <w:sz w:val="20"/>
                <w:szCs w:val="20"/>
              </w:rPr>
            </w:pPr>
            <w:r w:rsidRPr="00730C7F">
              <w:rPr>
                <w:rFonts w:ascii="Verdana" w:hAnsi="Verdana" w:cs="Tahoma"/>
                <w:b/>
                <w:bCs/>
                <w:iCs/>
                <w:sz w:val="20"/>
                <w:szCs w:val="20"/>
              </w:rPr>
              <w:t>Segunda secretaria</w:t>
            </w:r>
          </w:p>
        </w:tc>
      </w:tr>
    </w:tbl>
    <w:p w14:paraId="3A17016E" w14:textId="77777777" w:rsidR="00C37D55" w:rsidRPr="00730C7F" w:rsidRDefault="00C37D55" w:rsidP="00730C7F">
      <w:pPr>
        <w:pStyle w:val="Sinespaciado"/>
        <w:rPr>
          <w:rFonts w:ascii="Verdana" w:hAnsi="Verdana"/>
          <w:sz w:val="20"/>
          <w:szCs w:val="20"/>
          <w:lang w:val="es-ES_tradnl"/>
        </w:rPr>
      </w:pPr>
    </w:p>
    <w:p w14:paraId="315B9ED5" w14:textId="642FC8AB" w:rsidR="004D0E1E" w:rsidRPr="00730C7F" w:rsidRDefault="004D0E1E" w:rsidP="00730C7F">
      <w:pPr>
        <w:pStyle w:val="Sinespaciado"/>
        <w:rPr>
          <w:rFonts w:ascii="Verdana" w:hAnsi="Verdana"/>
          <w:sz w:val="20"/>
          <w:szCs w:val="20"/>
        </w:rPr>
      </w:pPr>
    </w:p>
    <w:sectPr w:rsidR="004D0E1E" w:rsidRPr="00730C7F" w:rsidSect="004D0E1E">
      <w:headerReference w:type="even" r:id="rId8"/>
      <w:headerReference w:type="default" r:id="rId9"/>
      <w:footerReference w:type="default" r:id="rId10"/>
      <w:headerReference w:type="first" r:id="rId11"/>
      <w:pgSz w:w="12240" w:h="15840" w:code="1"/>
      <w:pgMar w:top="1701" w:right="1418"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1D30" w14:textId="77777777" w:rsidR="005122CE" w:rsidRDefault="005122CE" w:rsidP="009724FA">
      <w:pPr>
        <w:spacing w:after="0" w:line="240" w:lineRule="auto"/>
      </w:pPr>
      <w:r>
        <w:separator/>
      </w:r>
    </w:p>
  </w:endnote>
  <w:endnote w:type="continuationSeparator" w:id="0">
    <w:p w14:paraId="7DCA5863" w14:textId="77777777" w:rsidR="005122CE" w:rsidRDefault="005122CE"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09D6F8A" w14:textId="4F430767" w:rsidR="00BE7F3F" w:rsidRPr="00C4593F" w:rsidRDefault="00BE7F3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60E4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60E43">
              <w:rPr>
                <w:rFonts w:ascii="Verdana" w:hAnsi="Verdana"/>
                <w:b/>
                <w:bCs/>
                <w:noProof/>
                <w:sz w:val="18"/>
                <w:szCs w:val="18"/>
              </w:rPr>
              <w:t>1</w:t>
            </w:r>
            <w:r w:rsidRPr="00C4593F">
              <w:rPr>
                <w:rFonts w:ascii="Verdana" w:hAnsi="Verdana"/>
                <w:b/>
                <w:bCs/>
                <w:sz w:val="18"/>
                <w:szCs w:val="18"/>
              </w:rPr>
              <w:fldChar w:fldCharType="end"/>
            </w:r>
          </w:p>
        </w:sdtContent>
      </w:sdt>
    </w:sdtContent>
  </w:sdt>
  <w:p w14:paraId="52CCC564" w14:textId="77777777" w:rsidR="00BE7F3F" w:rsidRDefault="00BE7F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91C5" w14:textId="77777777" w:rsidR="005122CE" w:rsidRDefault="005122CE" w:rsidP="009724FA">
      <w:pPr>
        <w:spacing w:after="0" w:line="240" w:lineRule="auto"/>
      </w:pPr>
      <w:r>
        <w:separator/>
      </w:r>
    </w:p>
  </w:footnote>
  <w:footnote w:type="continuationSeparator" w:id="0">
    <w:p w14:paraId="410B75EF" w14:textId="77777777" w:rsidR="005122CE" w:rsidRDefault="005122CE"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F321" w14:textId="77777777" w:rsidR="00BE7F3F" w:rsidRDefault="00000000">
    <w:pPr>
      <w:pStyle w:val="Encabezado"/>
    </w:pPr>
    <w:r>
      <w:rPr>
        <w:noProof/>
        <w:lang w:val="es-MX" w:eastAsia="es-MX"/>
      </w:rPr>
      <w:pict w14:anchorId="1104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254" o:spid="_x0000_s1045" type="#_x0000_t75" style="position:absolute;margin-left:0;margin-top:0;width:470.15pt;height:367.4pt;z-index:-251636736;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BE7F3F" w:rsidRPr="00917B90" w14:paraId="5AAEC27D" w14:textId="77777777" w:rsidTr="00833B09">
      <w:trPr>
        <w:trHeight w:val="326"/>
        <w:jc w:val="center"/>
      </w:trPr>
      <w:tc>
        <w:tcPr>
          <w:tcW w:w="1384" w:type="dxa"/>
          <w:vMerge w:val="restart"/>
        </w:tcPr>
        <w:p w14:paraId="42BA38AC" w14:textId="77777777" w:rsidR="00BE7F3F" w:rsidRPr="0018040F" w:rsidRDefault="00BE7F3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74799BC" wp14:editId="60E16DA7">
                <wp:simplePos x="0" y="0"/>
                <wp:positionH relativeFrom="margin">
                  <wp:posOffset>-138430</wp:posOffset>
                </wp:positionH>
                <wp:positionV relativeFrom="margin">
                  <wp:posOffset>-109855</wp:posOffset>
                </wp:positionV>
                <wp:extent cx="910590" cy="767080"/>
                <wp:effectExtent l="0" t="0" r="3810" b="0"/>
                <wp:wrapNone/>
                <wp:docPr id="2" name="Imagen 2"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1CF34D" w14:textId="6564F249" w:rsidR="00BE7F3F" w:rsidRPr="00BD4E32" w:rsidRDefault="00BE7F3F" w:rsidP="00DE05A0">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15403A">
            <w:rPr>
              <w:rFonts w:ascii="Verdana" w:hAnsi="Verdana"/>
              <w:b/>
              <w:bCs/>
              <w:color w:val="auto"/>
              <w:sz w:val="15"/>
              <w:szCs w:val="15"/>
            </w:rPr>
            <w:t>Jaral del Progreso</w:t>
          </w:r>
          <w:r>
            <w:rPr>
              <w:rFonts w:ascii="Verdana" w:hAnsi="Verdana"/>
              <w:b/>
              <w:bCs/>
              <w:color w:val="auto"/>
              <w:sz w:val="15"/>
              <w:szCs w:val="15"/>
            </w:rPr>
            <w:t xml:space="preserve">, Guanajuato, para el </w:t>
          </w:r>
          <w:r w:rsidR="00260E43">
            <w:rPr>
              <w:rFonts w:ascii="Verdana" w:hAnsi="Verdana"/>
              <w:b/>
              <w:bCs/>
              <w:color w:val="auto"/>
              <w:sz w:val="15"/>
              <w:szCs w:val="15"/>
            </w:rPr>
            <w:t>Ejercicio Fiscal del año 202</w:t>
          </w:r>
          <w:r w:rsidR="00DE05A0">
            <w:rPr>
              <w:rFonts w:ascii="Verdana" w:hAnsi="Verdana"/>
              <w:b/>
              <w:bCs/>
              <w:color w:val="auto"/>
              <w:sz w:val="15"/>
              <w:szCs w:val="15"/>
            </w:rPr>
            <w:t>5</w:t>
          </w:r>
        </w:p>
      </w:tc>
    </w:tr>
    <w:tr w:rsidR="00BE7F3F" w:rsidRPr="0018040F" w14:paraId="63835B0E" w14:textId="77777777" w:rsidTr="00833B09">
      <w:trPr>
        <w:trHeight w:val="190"/>
        <w:jc w:val="center"/>
      </w:trPr>
      <w:tc>
        <w:tcPr>
          <w:tcW w:w="1384" w:type="dxa"/>
          <w:vMerge/>
        </w:tcPr>
        <w:p w14:paraId="7D681670" w14:textId="77777777" w:rsidR="00BE7F3F" w:rsidRPr="0018040F" w:rsidRDefault="00BE7F3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D31CF82" w14:textId="77777777" w:rsidR="00BE7F3F" w:rsidRPr="0018040F" w:rsidRDefault="00BE7F3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AF27BC8" w14:textId="6BE828EA" w:rsidR="00BE7F3F" w:rsidRPr="0018040F" w:rsidRDefault="00BE7F3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407F4A">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BE7F3F" w:rsidRPr="00917B90" w14:paraId="56DB8C16" w14:textId="77777777" w:rsidTr="00833B09">
      <w:trPr>
        <w:jc w:val="center"/>
      </w:trPr>
      <w:tc>
        <w:tcPr>
          <w:tcW w:w="1384" w:type="dxa"/>
          <w:vMerge/>
        </w:tcPr>
        <w:p w14:paraId="41491927" w14:textId="77777777" w:rsidR="00BE7F3F" w:rsidRPr="0018040F" w:rsidRDefault="00BE7F3F" w:rsidP="009724FA">
          <w:pPr>
            <w:pStyle w:val="Encabezado"/>
            <w:rPr>
              <w:rFonts w:ascii="Arial Narrow" w:eastAsia="Arial Unicode MS" w:hAnsi="Arial Narrow" w:cs="Arial Unicode MS"/>
              <w:sz w:val="13"/>
              <w:szCs w:val="13"/>
            </w:rPr>
          </w:pPr>
        </w:p>
      </w:tc>
      <w:tc>
        <w:tcPr>
          <w:tcW w:w="3490" w:type="dxa"/>
          <w:shd w:val="clear" w:color="auto" w:fill="auto"/>
        </w:tcPr>
        <w:p w14:paraId="2C56CAAE" w14:textId="77777777" w:rsidR="00BE7F3F" w:rsidRPr="0018040F" w:rsidRDefault="00BE7F3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8AA4310" w14:textId="72A2D592" w:rsidR="00BE7F3F" w:rsidRPr="0018040F" w:rsidRDefault="00260E43" w:rsidP="00260E4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352405">
            <w:rPr>
              <w:rFonts w:ascii="Arial Narrow" w:eastAsia="Arial Unicode MS" w:hAnsi="Arial Narrow" w:cs="Arial Unicode MS"/>
              <w:i/>
              <w:sz w:val="13"/>
              <w:szCs w:val="13"/>
            </w:rPr>
            <w:t xml:space="preserve"> 26</w:t>
          </w:r>
          <w:r w:rsidR="00407F4A">
            <w:rPr>
              <w:rFonts w:ascii="Arial Narrow" w:eastAsia="Arial Unicode MS" w:hAnsi="Arial Narrow" w:cs="Arial Unicode MS"/>
              <w:i/>
              <w:sz w:val="13"/>
              <w:szCs w:val="13"/>
            </w:rPr>
            <w:t>1</w:t>
          </w:r>
          <w:r w:rsidR="00352405">
            <w:rPr>
              <w:rFonts w:ascii="Arial Narrow" w:eastAsia="Arial Unicode MS" w:hAnsi="Arial Narrow" w:cs="Arial Unicode MS"/>
              <w:i/>
              <w:sz w:val="13"/>
              <w:szCs w:val="13"/>
            </w:rPr>
            <w:t>, 14ª. Parte, 30-12-202</w:t>
          </w:r>
          <w:r w:rsidR="00407F4A">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p>
      </w:tc>
    </w:tr>
    <w:tr w:rsidR="00BE7F3F" w:rsidRPr="00F91FEE" w14:paraId="0D00DF03" w14:textId="77777777" w:rsidTr="00833B09">
      <w:trPr>
        <w:jc w:val="center"/>
      </w:trPr>
      <w:tc>
        <w:tcPr>
          <w:tcW w:w="1384" w:type="dxa"/>
          <w:vMerge/>
        </w:tcPr>
        <w:p w14:paraId="3F9A0893" w14:textId="77777777" w:rsidR="00BE7F3F" w:rsidRPr="0018040F" w:rsidRDefault="00BE7F3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347CE6A" w14:textId="77777777" w:rsidR="00BE7F3F" w:rsidRPr="0018040F" w:rsidRDefault="00BE7F3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4C67846" w14:textId="77777777" w:rsidR="00BE7F3F" w:rsidRPr="00F91FEE" w:rsidRDefault="00BE7F3F" w:rsidP="009724FA">
          <w:pPr>
            <w:pStyle w:val="Encabezado"/>
            <w:jc w:val="right"/>
            <w:rPr>
              <w:rFonts w:ascii="Arial Narrow" w:eastAsia="Arial Unicode MS" w:hAnsi="Arial Narrow" w:cs="Arial Unicode MS"/>
              <w:i/>
              <w:sz w:val="13"/>
              <w:szCs w:val="13"/>
            </w:rPr>
          </w:pPr>
        </w:p>
      </w:tc>
    </w:tr>
    <w:tr w:rsidR="00BE7F3F" w:rsidRPr="00917B90" w14:paraId="0325D9F6" w14:textId="77777777" w:rsidTr="00833B09">
      <w:trPr>
        <w:jc w:val="center"/>
      </w:trPr>
      <w:tc>
        <w:tcPr>
          <w:tcW w:w="1384" w:type="dxa"/>
        </w:tcPr>
        <w:p w14:paraId="757837CD" w14:textId="77777777" w:rsidR="00BE7F3F" w:rsidRPr="0018040F" w:rsidRDefault="00BE7F3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00198C7" w14:textId="77777777" w:rsidR="00BE7F3F" w:rsidRPr="0018040F" w:rsidRDefault="00BE7F3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84ED3F2" w14:textId="77777777" w:rsidR="00BE7F3F" w:rsidRPr="0018040F" w:rsidRDefault="00BE7F3F" w:rsidP="009724FA">
          <w:pPr>
            <w:pStyle w:val="Encabezado"/>
            <w:jc w:val="right"/>
            <w:rPr>
              <w:rFonts w:ascii="Arial Narrow" w:eastAsia="Arial Unicode MS" w:hAnsi="Arial Narrow" w:cs="Arial Unicode MS"/>
              <w:i/>
              <w:sz w:val="13"/>
              <w:szCs w:val="13"/>
            </w:rPr>
          </w:pPr>
        </w:p>
      </w:tc>
    </w:tr>
  </w:tbl>
  <w:p w14:paraId="5E276D56" w14:textId="77777777" w:rsidR="00BE7F3F" w:rsidRDefault="00000000">
    <w:pPr>
      <w:pStyle w:val="Encabezado"/>
    </w:pPr>
    <w:r>
      <w:rPr>
        <w:noProof/>
        <w:lang w:val="es-MX" w:eastAsia="es-MX"/>
      </w:rPr>
      <w:pict w14:anchorId="3BFD5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255" o:spid="_x0000_s1046" type="#_x0000_t75" style="position:absolute;margin-left:0;margin-top:0;width:470.15pt;height:367.4pt;z-index:-251635712;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2EDE" w14:textId="77777777" w:rsidR="00BE7F3F" w:rsidRDefault="00000000">
    <w:pPr>
      <w:pStyle w:val="Encabezado"/>
    </w:pPr>
    <w:r>
      <w:rPr>
        <w:noProof/>
        <w:lang w:val="es-MX" w:eastAsia="es-MX"/>
      </w:rPr>
      <w:pict w14:anchorId="01F9C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253" o:spid="_x0000_s1044" type="#_x0000_t75" style="position:absolute;margin-left:0;margin-top:0;width:470.15pt;height:367.4pt;z-index:-251637760;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338C"/>
    <w:multiLevelType w:val="hybridMultilevel"/>
    <w:tmpl w:val="86BE8D68"/>
    <w:lvl w:ilvl="0" w:tplc="647C7A2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84E67"/>
    <w:multiLevelType w:val="hybridMultilevel"/>
    <w:tmpl w:val="60DA206A"/>
    <w:lvl w:ilvl="0" w:tplc="EB7E04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E42846"/>
    <w:multiLevelType w:val="hybridMultilevel"/>
    <w:tmpl w:val="09E04FE0"/>
    <w:lvl w:ilvl="0" w:tplc="C754770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50788"/>
    <w:multiLevelType w:val="hybridMultilevel"/>
    <w:tmpl w:val="66B477F8"/>
    <w:lvl w:ilvl="0" w:tplc="D06C5A2A">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347B0A56"/>
    <w:multiLevelType w:val="hybridMultilevel"/>
    <w:tmpl w:val="3D5A3582"/>
    <w:lvl w:ilvl="0" w:tplc="CBC82E64">
      <w:start w:val="1"/>
      <w:numFmt w:val="upperRoman"/>
      <w:lvlText w:val="%1."/>
      <w:lvlJc w:val="left"/>
      <w:pPr>
        <w:ind w:left="720" w:hanging="360"/>
      </w:pPr>
      <w:rPr>
        <w:rFonts w:hint="default"/>
        <w:b/>
        <w:bCs/>
        <w:spacing w:val="-1"/>
        <w:w w:val="10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0562EC"/>
    <w:multiLevelType w:val="hybridMultilevel"/>
    <w:tmpl w:val="50F2B0E0"/>
    <w:lvl w:ilvl="0" w:tplc="FDCADBC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276782"/>
    <w:multiLevelType w:val="hybridMultilevel"/>
    <w:tmpl w:val="392E2A12"/>
    <w:lvl w:ilvl="0" w:tplc="4594BE5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706E8B"/>
    <w:multiLevelType w:val="hybridMultilevel"/>
    <w:tmpl w:val="0F1E7346"/>
    <w:lvl w:ilvl="0" w:tplc="AAF2A06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B260CF"/>
    <w:multiLevelType w:val="hybridMultilevel"/>
    <w:tmpl w:val="8A484E12"/>
    <w:lvl w:ilvl="0" w:tplc="7984256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5D6E77"/>
    <w:multiLevelType w:val="hybridMultilevel"/>
    <w:tmpl w:val="0ED8CC32"/>
    <w:lvl w:ilvl="0" w:tplc="1A7A1784">
      <w:start w:val="1"/>
      <w:numFmt w:val="upp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3359814">
    <w:abstractNumId w:val="8"/>
  </w:num>
  <w:num w:numId="2" w16cid:durableId="1719544781">
    <w:abstractNumId w:val="2"/>
  </w:num>
  <w:num w:numId="3" w16cid:durableId="1926769358">
    <w:abstractNumId w:val="0"/>
  </w:num>
  <w:num w:numId="4" w16cid:durableId="1191407504">
    <w:abstractNumId w:val="1"/>
  </w:num>
  <w:num w:numId="5" w16cid:durableId="1026099699">
    <w:abstractNumId w:val="4"/>
  </w:num>
  <w:num w:numId="6" w16cid:durableId="1308243601">
    <w:abstractNumId w:val="6"/>
  </w:num>
  <w:num w:numId="7" w16cid:durableId="307900376">
    <w:abstractNumId w:val="3"/>
  </w:num>
  <w:num w:numId="8" w16cid:durableId="536504286">
    <w:abstractNumId w:val="7"/>
  </w:num>
  <w:num w:numId="9" w16cid:durableId="135421096">
    <w:abstractNumId w:val="5"/>
  </w:num>
  <w:num w:numId="10" w16cid:durableId="1294478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A"/>
    <w:rsid w:val="0000743F"/>
    <w:rsid w:val="00023FAE"/>
    <w:rsid w:val="000465D1"/>
    <w:rsid w:val="00064C68"/>
    <w:rsid w:val="000A2874"/>
    <w:rsid w:val="000B284F"/>
    <w:rsid w:val="000F294F"/>
    <w:rsid w:val="0010422C"/>
    <w:rsid w:val="001137E1"/>
    <w:rsid w:val="00150C4F"/>
    <w:rsid w:val="0015403A"/>
    <w:rsid w:val="00236282"/>
    <w:rsid w:val="00260E43"/>
    <w:rsid w:val="00273CFA"/>
    <w:rsid w:val="002774E1"/>
    <w:rsid w:val="00290D27"/>
    <w:rsid w:val="00313634"/>
    <w:rsid w:val="00352405"/>
    <w:rsid w:val="003E2D46"/>
    <w:rsid w:val="003F5CBF"/>
    <w:rsid w:val="003F7B85"/>
    <w:rsid w:val="00407F4A"/>
    <w:rsid w:val="0042048C"/>
    <w:rsid w:val="00434660"/>
    <w:rsid w:val="004639EE"/>
    <w:rsid w:val="00467983"/>
    <w:rsid w:val="004D0E1E"/>
    <w:rsid w:val="004E0947"/>
    <w:rsid w:val="005122CE"/>
    <w:rsid w:val="005440F7"/>
    <w:rsid w:val="00550867"/>
    <w:rsid w:val="00565549"/>
    <w:rsid w:val="0057229D"/>
    <w:rsid w:val="00590B6E"/>
    <w:rsid w:val="005D1799"/>
    <w:rsid w:val="005E0405"/>
    <w:rsid w:val="006455C6"/>
    <w:rsid w:val="0065422D"/>
    <w:rsid w:val="006C4715"/>
    <w:rsid w:val="00703A01"/>
    <w:rsid w:val="00730C7F"/>
    <w:rsid w:val="00782258"/>
    <w:rsid w:val="00833B09"/>
    <w:rsid w:val="008422E2"/>
    <w:rsid w:val="008502D9"/>
    <w:rsid w:val="00896F44"/>
    <w:rsid w:val="009003F5"/>
    <w:rsid w:val="00902350"/>
    <w:rsid w:val="0096290B"/>
    <w:rsid w:val="0096717A"/>
    <w:rsid w:val="009724FA"/>
    <w:rsid w:val="0098318B"/>
    <w:rsid w:val="00A137E8"/>
    <w:rsid w:val="00A32777"/>
    <w:rsid w:val="00A460FB"/>
    <w:rsid w:val="00A77132"/>
    <w:rsid w:val="00A85FA6"/>
    <w:rsid w:val="00B05698"/>
    <w:rsid w:val="00B56D9A"/>
    <w:rsid w:val="00B62EB5"/>
    <w:rsid w:val="00B96957"/>
    <w:rsid w:val="00BE7F3F"/>
    <w:rsid w:val="00BF42D5"/>
    <w:rsid w:val="00C2136E"/>
    <w:rsid w:val="00C2241B"/>
    <w:rsid w:val="00C37D55"/>
    <w:rsid w:val="00C4593F"/>
    <w:rsid w:val="00C5426D"/>
    <w:rsid w:val="00C8183A"/>
    <w:rsid w:val="00CB5846"/>
    <w:rsid w:val="00D43174"/>
    <w:rsid w:val="00D64884"/>
    <w:rsid w:val="00D713B6"/>
    <w:rsid w:val="00D7695B"/>
    <w:rsid w:val="00D860FD"/>
    <w:rsid w:val="00DA2DFD"/>
    <w:rsid w:val="00DB2C9C"/>
    <w:rsid w:val="00DD3B65"/>
    <w:rsid w:val="00DD57ED"/>
    <w:rsid w:val="00DE05A0"/>
    <w:rsid w:val="00E05745"/>
    <w:rsid w:val="00E3626B"/>
    <w:rsid w:val="00E452FA"/>
    <w:rsid w:val="00EB62BF"/>
    <w:rsid w:val="00F002C0"/>
    <w:rsid w:val="00F0711D"/>
    <w:rsid w:val="00F3250C"/>
    <w:rsid w:val="00F56593"/>
    <w:rsid w:val="00FB472C"/>
    <w:rsid w:val="00FD4080"/>
    <w:rsid w:val="00FE4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7035"/>
  <w15:chartTrackingRefBased/>
  <w15:docId w15:val="{F954CE68-951E-48CF-A5EC-A2AC9AC9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comentario">
    <w:name w:val="annotation reference"/>
    <w:basedOn w:val="Fuentedeprrafopredeter"/>
    <w:uiPriority w:val="99"/>
    <w:semiHidden/>
    <w:unhideWhenUsed/>
    <w:rsid w:val="0015403A"/>
    <w:rPr>
      <w:sz w:val="16"/>
      <w:szCs w:val="16"/>
    </w:rPr>
  </w:style>
  <w:style w:type="paragraph" w:styleId="NormalWeb">
    <w:name w:val="Normal (Web)"/>
    <w:basedOn w:val="Normal"/>
    <w:uiPriority w:val="99"/>
    <w:rsid w:val="0015403A"/>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Descripcin">
    <w:name w:val="caption"/>
    <w:basedOn w:val="Normal"/>
    <w:next w:val="Normal"/>
    <w:qFormat/>
    <w:rsid w:val="0015403A"/>
    <w:pPr>
      <w:spacing w:after="0" w:line="240" w:lineRule="auto"/>
      <w:jc w:val="center"/>
    </w:pPr>
    <w:rPr>
      <w:rFonts w:ascii="Arial" w:eastAsia="Times New Roman" w:hAnsi="Arial" w:cs="Arial"/>
      <w:b/>
      <w:bCs/>
      <w:sz w:val="20"/>
      <w:szCs w:val="20"/>
      <w:lang w:eastAsia="es-ES"/>
    </w:rPr>
  </w:style>
  <w:style w:type="character" w:styleId="Hipervnculo">
    <w:name w:val="Hyperlink"/>
    <w:basedOn w:val="Fuentedeprrafopredeter"/>
    <w:uiPriority w:val="99"/>
    <w:semiHidden/>
    <w:unhideWhenUsed/>
    <w:rsid w:val="0015403A"/>
    <w:rPr>
      <w:color w:val="0563C1"/>
      <w:u w:val="single"/>
    </w:rPr>
  </w:style>
  <w:style w:type="character" w:styleId="Hipervnculovisitado">
    <w:name w:val="FollowedHyperlink"/>
    <w:basedOn w:val="Fuentedeprrafopredeter"/>
    <w:uiPriority w:val="99"/>
    <w:semiHidden/>
    <w:unhideWhenUsed/>
    <w:rsid w:val="0015403A"/>
    <w:rPr>
      <w:color w:val="954F72"/>
      <w:u w:val="single"/>
    </w:rPr>
  </w:style>
  <w:style w:type="paragraph" w:customStyle="1" w:styleId="xl63">
    <w:name w:val="xl63"/>
    <w:basedOn w:val="Normal"/>
    <w:rsid w:val="0015403A"/>
    <w:pP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64">
    <w:name w:val="xl64"/>
    <w:basedOn w:val="Normal"/>
    <w:rsid w:val="0015403A"/>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15403A"/>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6">
    <w:name w:val="xl66"/>
    <w:basedOn w:val="Normal"/>
    <w:rsid w:val="0015403A"/>
    <w:pP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67">
    <w:name w:val="xl67"/>
    <w:basedOn w:val="Normal"/>
    <w:rsid w:val="0015403A"/>
    <w:pPr>
      <w:spacing w:before="100" w:beforeAutospacing="1" w:after="100" w:afterAutospacing="1" w:line="240" w:lineRule="auto"/>
      <w:jc w:val="center"/>
      <w:textAlignment w:val="center"/>
    </w:pPr>
    <w:rPr>
      <w:rFonts w:ascii="Arial Narrow" w:eastAsia="Times New Roman" w:hAnsi="Arial Narrow"/>
      <w:sz w:val="16"/>
      <w:szCs w:val="16"/>
      <w:lang w:val="es-MX" w:eastAsia="es-MX"/>
    </w:rPr>
  </w:style>
  <w:style w:type="paragraph" w:customStyle="1" w:styleId="xl68">
    <w:name w:val="xl68"/>
    <w:basedOn w:val="Normal"/>
    <w:rsid w:val="0015403A"/>
    <w:pPr>
      <w:pBdr>
        <w:bottom w:val="single" w:sz="8" w:space="0" w:color="auto"/>
      </w:pBdr>
      <w:shd w:val="clear" w:color="000000" w:fill="C9C9C9"/>
      <w:spacing w:before="100" w:beforeAutospacing="1" w:after="100" w:afterAutospacing="1" w:line="240" w:lineRule="auto"/>
      <w:jc w:val="center"/>
      <w:textAlignment w:val="center"/>
    </w:pPr>
    <w:rPr>
      <w:rFonts w:ascii="Arial Narrow" w:eastAsia="Times New Roman" w:hAnsi="Arial Narrow"/>
      <w:i/>
      <w:iCs/>
      <w:sz w:val="16"/>
      <w:szCs w:val="16"/>
      <w:lang w:val="es-MX" w:eastAsia="es-MX"/>
    </w:rPr>
  </w:style>
  <w:style w:type="paragraph" w:customStyle="1" w:styleId="xl69">
    <w:name w:val="xl69"/>
    <w:basedOn w:val="Normal"/>
    <w:rsid w:val="0015403A"/>
    <w:pPr>
      <w:pBdr>
        <w:bottom w:val="single" w:sz="8" w:space="0" w:color="auto"/>
      </w:pBdr>
      <w:shd w:val="clear" w:color="000000" w:fill="C9C9C9"/>
      <w:spacing w:before="100" w:beforeAutospacing="1" w:after="100" w:afterAutospacing="1" w:line="240" w:lineRule="auto"/>
      <w:jc w:val="center"/>
      <w:textAlignment w:val="center"/>
    </w:pPr>
    <w:rPr>
      <w:rFonts w:ascii="Arial Narrow" w:eastAsia="Times New Roman" w:hAnsi="Arial Narrow"/>
      <w:sz w:val="16"/>
      <w:szCs w:val="16"/>
      <w:lang w:val="es-MX" w:eastAsia="es-MX"/>
    </w:rPr>
  </w:style>
  <w:style w:type="paragraph" w:customStyle="1" w:styleId="xl70">
    <w:name w:val="xl70"/>
    <w:basedOn w:val="Normal"/>
    <w:rsid w:val="0015403A"/>
    <w:pPr>
      <w:pBdr>
        <w:bottom w:val="single" w:sz="8" w:space="0" w:color="auto"/>
      </w:pBdr>
      <w:shd w:val="clear" w:color="000000" w:fill="C9C9C9"/>
      <w:spacing w:before="100" w:beforeAutospacing="1" w:after="100" w:afterAutospacing="1" w:line="240" w:lineRule="auto"/>
      <w:jc w:val="right"/>
      <w:textAlignment w:val="center"/>
    </w:pPr>
    <w:rPr>
      <w:rFonts w:ascii="Arial Narrow" w:eastAsia="Times New Roman" w:hAnsi="Arial Narrow"/>
      <w:sz w:val="16"/>
      <w:szCs w:val="16"/>
      <w:lang w:val="es-MX" w:eastAsia="es-MX"/>
    </w:rPr>
  </w:style>
  <w:style w:type="character" w:customStyle="1" w:styleId="SinespaciadoCar">
    <w:name w:val="Sin espaciado Car"/>
    <w:link w:val="Sinespaciado"/>
    <w:uiPriority w:val="1"/>
    <w:rsid w:val="0015403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5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460FB"/>
    <w:rPr>
      <w:b/>
      <w:bCs/>
    </w:rPr>
  </w:style>
  <w:style w:type="numbering" w:customStyle="1" w:styleId="Sinlista1">
    <w:name w:val="Sin lista1"/>
    <w:next w:val="Sinlista"/>
    <w:uiPriority w:val="99"/>
    <w:semiHidden/>
    <w:unhideWhenUsed/>
    <w:rsid w:val="00EB62BF"/>
  </w:style>
  <w:style w:type="paragraph" w:customStyle="1" w:styleId="TableParagraph">
    <w:name w:val="Table Paragraph"/>
    <w:basedOn w:val="Normal"/>
    <w:uiPriority w:val="1"/>
    <w:qFormat/>
    <w:rsid w:val="00EB62BF"/>
    <w:pPr>
      <w:widowControl w:val="0"/>
      <w:autoSpaceDE w:val="0"/>
      <w:autoSpaceDN w:val="0"/>
      <w:adjustRightInd w:val="0"/>
      <w:spacing w:before="3" w:after="0" w:line="240" w:lineRule="auto"/>
      <w:ind w:left="47"/>
    </w:pPr>
    <w:rPr>
      <w:rFonts w:ascii="Verdana" w:eastAsia="Times New Roman" w:hAnsi="Verdana" w:cs="Verdana"/>
      <w:sz w:val="24"/>
      <w:szCs w:val="24"/>
      <w:lang w:val="es-MX" w:eastAsia="es-MX"/>
    </w:rPr>
  </w:style>
  <w:style w:type="paragraph" w:customStyle="1" w:styleId="paragraph">
    <w:name w:val="paragraph"/>
    <w:basedOn w:val="Normal"/>
    <w:rsid w:val="004D0E1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4D0E1E"/>
  </w:style>
  <w:style w:type="paragraph" w:customStyle="1" w:styleId="text-right">
    <w:name w:val="text-right"/>
    <w:basedOn w:val="Normal"/>
    <w:uiPriority w:val="99"/>
    <w:semiHidden/>
    <w:rsid w:val="00C37D55"/>
    <w:pPr>
      <w:spacing w:before="100" w:beforeAutospacing="1" w:after="100" w:afterAutospacing="1" w:line="240" w:lineRule="auto"/>
      <w:jc w:val="right"/>
    </w:pPr>
    <w:rPr>
      <w:rFonts w:ascii="Times New Roman" w:eastAsia="Times New Roman" w:hAnsi="Times New Roman"/>
      <w:sz w:val="24"/>
      <w:szCs w:val="24"/>
      <w:lang w:val="es-MX"/>
    </w:rPr>
  </w:style>
  <w:style w:type="character" w:styleId="Nmerodepgina">
    <w:name w:val="page number"/>
    <w:basedOn w:val="Fuentedeprrafopredeter"/>
    <w:uiPriority w:val="99"/>
    <w:semiHidden/>
    <w:unhideWhenUsed/>
    <w:rsid w:val="00C3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C4C4-0517-435E-B30C-C8EDDD02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27</TotalTime>
  <Pages>87</Pages>
  <Words>18633</Words>
  <Characters>102485</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8</cp:revision>
  <cp:lastPrinted>2021-12-31T02:32:00Z</cp:lastPrinted>
  <dcterms:created xsi:type="dcterms:W3CDTF">2023-01-12T17:58:00Z</dcterms:created>
  <dcterms:modified xsi:type="dcterms:W3CDTF">2025-01-03T11:44:00Z</dcterms:modified>
</cp:coreProperties>
</file>