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59202" w14:textId="77777777" w:rsidR="00E57408" w:rsidRPr="00285389" w:rsidRDefault="00E57408" w:rsidP="00285389">
      <w:pPr>
        <w:pStyle w:val="Sinespaciado1"/>
        <w:jc w:val="center"/>
        <w:rPr>
          <w:rFonts w:ascii="Verdana" w:hAnsi="Verdana"/>
          <w:b/>
          <w:sz w:val="20"/>
          <w:szCs w:val="20"/>
        </w:rPr>
      </w:pPr>
      <w:r w:rsidRPr="00285389">
        <w:rPr>
          <w:rFonts w:ascii="Verdana" w:hAnsi="Verdana"/>
          <w:b/>
          <w:sz w:val="20"/>
          <w:szCs w:val="20"/>
        </w:rPr>
        <w:t>DECRETO NÚMERO 264</w:t>
      </w:r>
    </w:p>
    <w:p w14:paraId="216F0316" w14:textId="77777777" w:rsidR="00E57408" w:rsidRPr="00285389" w:rsidRDefault="00E57408" w:rsidP="00285389">
      <w:pPr>
        <w:pStyle w:val="Sinespaciado1"/>
        <w:jc w:val="both"/>
        <w:rPr>
          <w:rFonts w:ascii="Verdana" w:hAnsi="Verdana"/>
          <w:sz w:val="20"/>
          <w:szCs w:val="20"/>
        </w:rPr>
      </w:pPr>
    </w:p>
    <w:p w14:paraId="3AD62AD9" w14:textId="77777777" w:rsidR="00E57408" w:rsidRPr="00285389" w:rsidRDefault="00E57408" w:rsidP="00285389">
      <w:pPr>
        <w:pStyle w:val="Sinespaciado1"/>
        <w:ind w:firstLine="708"/>
        <w:jc w:val="both"/>
        <w:rPr>
          <w:rFonts w:ascii="Verdana" w:hAnsi="Verdana"/>
          <w:b/>
          <w:bCs/>
          <w:i/>
          <w:sz w:val="20"/>
          <w:szCs w:val="20"/>
        </w:rPr>
      </w:pPr>
      <w:r w:rsidRPr="00285389">
        <w:rPr>
          <w:rFonts w:ascii="Verdana" w:hAnsi="Verdana"/>
          <w:b/>
          <w:bCs/>
          <w:i/>
          <w:sz w:val="20"/>
          <w:szCs w:val="20"/>
        </w:rPr>
        <w:t>LA SEXAGÉSIMA QUINTA LEGISLATURA CONSTITUCIONAL DEL CONGRESO DEL ESTADO LIBRE Y SOBERANO DE GUANAJUATO, D E C R E T A:</w:t>
      </w:r>
    </w:p>
    <w:p w14:paraId="7B526D5A" w14:textId="77777777" w:rsidR="00285389" w:rsidRDefault="00285389" w:rsidP="00285389">
      <w:pPr>
        <w:pStyle w:val="Sinespaciado1"/>
        <w:jc w:val="both"/>
        <w:rPr>
          <w:rStyle w:val="Textoennegrita"/>
          <w:rFonts w:ascii="Verdana" w:hAnsi="Verdana"/>
          <w:sz w:val="20"/>
          <w:szCs w:val="20"/>
        </w:rPr>
      </w:pPr>
    </w:p>
    <w:p w14:paraId="4536A817" w14:textId="7BA4C625" w:rsidR="00E57408" w:rsidRPr="006B637E" w:rsidRDefault="00E57408" w:rsidP="00285389">
      <w:pPr>
        <w:pStyle w:val="Sinespaciado1"/>
        <w:jc w:val="center"/>
        <w:rPr>
          <w:rFonts w:ascii="Verdana" w:hAnsi="Verdana"/>
          <w:b/>
          <w:color w:val="808080" w:themeColor="background1" w:themeShade="80"/>
          <w:sz w:val="20"/>
          <w:szCs w:val="20"/>
        </w:rPr>
      </w:pPr>
      <w:r w:rsidRPr="006B637E">
        <w:rPr>
          <w:rStyle w:val="Textoennegrita"/>
          <w:rFonts w:ascii="Verdana" w:hAnsi="Verdana"/>
          <w:color w:val="808080" w:themeColor="background1" w:themeShade="80"/>
          <w:sz w:val="20"/>
          <w:szCs w:val="20"/>
        </w:rPr>
        <w:t>LEY DE INGRESOS PARA EL MUNICIPIO DE MANUEL DOBLADO, GUANAJUATO, PARA EL EJERCICIO FISCAL DEL AÑO 2024</w:t>
      </w:r>
    </w:p>
    <w:p w14:paraId="6366EA4D" w14:textId="77777777" w:rsidR="00285389" w:rsidRPr="00285389" w:rsidRDefault="00285389" w:rsidP="00285389">
      <w:pPr>
        <w:pStyle w:val="Sinespaciado1"/>
        <w:jc w:val="center"/>
        <w:rPr>
          <w:rFonts w:ascii="Verdana" w:hAnsi="Verdana"/>
          <w:b/>
          <w:sz w:val="20"/>
          <w:szCs w:val="20"/>
        </w:rPr>
      </w:pPr>
    </w:p>
    <w:p w14:paraId="5CDB4B5A" w14:textId="243A15E6" w:rsidR="00E57408" w:rsidRPr="00285389" w:rsidRDefault="00E57408" w:rsidP="00285389">
      <w:pPr>
        <w:pStyle w:val="Sinespaciado1"/>
        <w:jc w:val="center"/>
        <w:rPr>
          <w:rFonts w:ascii="Verdana" w:hAnsi="Verdana"/>
          <w:b/>
          <w:sz w:val="20"/>
          <w:szCs w:val="20"/>
        </w:rPr>
      </w:pPr>
      <w:r w:rsidRPr="00285389">
        <w:rPr>
          <w:rFonts w:ascii="Verdana" w:hAnsi="Verdana"/>
          <w:b/>
          <w:sz w:val="20"/>
          <w:szCs w:val="20"/>
        </w:rPr>
        <w:t>CAPÍTULO PRIMERO</w:t>
      </w:r>
    </w:p>
    <w:p w14:paraId="63E6A318" w14:textId="77777777" w:rsidR="00E57408" w:rsidRPr="00285389" w:rsidRDefault="00E57408" w:rsidP="00285389">
      <w:pPr>
        <w:pStyle w:val="Sinespaciado1"/>
        <w:jc w:val="center"/>
        <w:rPr>
          <w:rFonts w:ascii="Verdana" w:hAnsi="Verdana"/>
          <w:b/>
          <w:sz w:val="20"/>
          <w:szCs w:val="20"/>
        </w:rPr>
      </w:pPr>
      <w:r w:rsidRPr="00285389">
        <w:rPr>
          <w:rFonts w:ascii="Verdana" w:hAnsi="Verdana"/>
          <w:b/>
          <w:sz w:val="20"/>
          <w:szCs w:val="20"/>
        </w:rPr>
        <w:t>NATURALEZA Y OBJETO DE LA LEY</w:t>
      </w:r>
    </w:p>
    <w:p w14:paraId="2F43C2FC" w14:textId="77777777" w:rsidR="00285389" w:rsidRDefault="00285389" w:rsidP="00285389">
      <w:pPr>
        <w:pStyle w:val="Sinespaciado1"/>
        <w:jc w:val="both"/>
        <w:rPr>
          <w:rStyle w:val="Textoennegrita"/>
          <w:rFonts w:ascii="Verdana" w:hAnsi="Verdana"/>
          <w:sz w:val="20"/>
          <w:szCs w:val="20"/>
        </w:rPr>
      </w:pPr>
    </w:p>
    <w:p w14:paraId="220BC309" w14:textId="7E376C54" w:rsidR="00E57408" w:rsidRPr="00285389" w:rsidRDefault="00E57408" w:rsidP="00285389">
      <w:pPr>
        <w:pStyle w:val="Sinespaciado1"/>
        <w:ind w:firstLine="708"/>
        <w:jc w:val="both"/>
        <w:rPr>
          <w:rFonts w:ascii="Verdana" w:hAnsi="Verdana"/>
          <w:sz w:val="20"/>
          <w:szCs w:val="20"/>
        </w:rPr>
      </w:pPr>
      <w:r w:rsidRPr="00285389">
        <w:rPr>
          <w:rStyle w:val="Textoennegrita"/>
          <w:rFonts w:ascii="Verdana" w:hAnsi="Verdana"/>
          <w:sz w:val="20"/>
          <w:szCs w:val="20"/>
        </w:rPr>
        <w:t>Artículo 1.</w:t>
      </w:r>
      <w:r w:rsidRPr="00285389">
        <w:rPr>
          <w:rFonts w:ascii="Verdana" w:hAnsi="Verdana"/>
          <w:sz w:val="20"/>
          <w:szCs w:val="20"/>
        </w:rPr>
        <w:t> La presente Ley es de orden público y tiene por objeto establecer los ingresos que percibirá la hacienda pública del municipio de Manuel Doblado Guanajuato, durante el ejercicio fiscal del año 2024, de conformidad al Clasificador por rubro de ingreso por los conceptos y en las cantidades estimadas en pesos que a continuación se enumeran:</w:t>
      </w:r>
    </w:p>
    <w:p w14:paraId="5E2EDA2C" w14:textId="77777777" w:rsidR="00285389" w:rsidRDefault="00285389" w:rsidP="00285389">
      <w:pPr>
        <w:pStyle w:val="Sinespaciado1"/>
        <w:jc w:val="both"/>
        <w:rPr>
          <w:rFonts w:ascii="Verdana" w:hAnsi="Verdana"/>
          <w:sz w:val="20"/>
          <w:szCs w:val="20"/>
        </w:rPr>
      </w:pPr>
    </w:p>
    <w:p w14:paraId="3845F8A7" w14:textId="559C09BF" w:rsidR="00E57408" w:rsidRPr="00285389" w:rsidRDefault="00E57408" w:rsidP="00285389">
      <w:pPr>
        <w:pStyle w:val="Sinespaciado1"/>
        <w:jc w:val="both"/>
        <w:rPr>
          <w:rFonts w:ascii="Verdana" w:hAnsi="Verdana"/>
          <w:sz w:val="20"/>
          <w:szCs w:val="20"/>
        </w:rPr>
      </w:pPr>
      <w:r w:rsidRPr="00285389">
        <w:rPr>
          <w:rFonts w:ascii="Verdana" w:hAnsi="Verdana"/>
          <w:sz w:val="20"/>
          <w:szCs w:val="20"/>
        </w:rPr>
        <w:t>I. Ingresos Administración Centralizada</w:t>
      </w:r>
    </w:p>
    <w:p w14:paraId="6F60E3F9" w14:textId="77777777" w:rsidR="00E57408" w:rsidRPr="00285389" w:rsidRDefault="00E57408" w:rsidP="00285389">
      <w:pPr>
        <w:pStyle w:val="Sinespaciado1"/>
        <w:jc w:val="both"/>
        <w:rPr>
          <w:rFonts w:ascii="Verdana" w:hAnsi="Verdana"/>
          <w:sz w:val="20"/>
          <w:szCs w:val="20"/>
        </w:rPr>
      </w:pPr>
    </w:p>
    <w:tbl>
      <w:tblPr>
        <w:tblW w:w="5073"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09"/>
        <w:gridCol w:w="6361"/>
        <w:gridCol w:w="2355"/>
      </w:tblGrid>
      <w:tr w:rsidR="00E57408" w:rsidRPr="003622E5" w14:paraId="7B97DB98" w14:textId="77777777" w:rsidTr="0065604A">
        <w:trPr>
          <w:tblHeader/>
          <w:jc w:val="center"/>
        </w:trPr>
        <w:tc>
          <w:tcPr>
            <w:tcW w:w="425" w:type="pct"/>
            <w:vMerge w:val="restart"/>
            <w:tcBorders>
              <w:top w:val="single" w:sz="6" w:space="0" w:color="000000"/>
              <w:left w:val="single" w:sz="6" w:space="0" w:color="000000"/>
              <w:bottom w:val="single" w:sz="6" w:space="0" w:color="000000"/>
              <w:right w:val="single" w:sz="6" w:space="0" w:color="000000"/>
            </w:tcBorders>
            <w:vAlign w:val="center"/>
            <w:hideMark/>
          </w:tcPr>
          <w:p w14:paraId="7316C855"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CRI</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4C104EE7"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Municipio de Manuel Doblado</w:t>
            </w:r>
          </w:p>
        </w:tc>
        <w:tc>
          <w:tcPr>
            <w:tcW w:w="1236" w:type="pct"/>
            <w:vMerge w:val="restart"/>
            <w:tcBorders>
              <w:top w:val="single" w:sz="6" w:space="0" w:color="000000"/>
              <w:left w:val="single" w:sz="6" w:space="0" w:color="000000"/>
              <w:bottom w:val="single" w:sz="6" w:space="0" w:color="000000"/>
              <w:right w:val="single" w:sz="6" w:space="0" w:color="000000"/>
            </w:tcBorders>
            <w:vAlign w:val="center"/>
            <w:hideMark/>
          </w:tcPr>
          <w:p w14:paraId="28AFCEA8"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Ingreso Estimado</w:t>
            </w:r>
          </w:p>
        </w:tc>
      </w:tr>
      <w:tr w:rsidR="00E57408" w:rsidRPr="003622E5" w14:paraId="12257661" w14:textId="77777777" w:rsidTr="0065604A">
        <w:trPr>
          <w:tblHeader/>
          <w:jc w:val="center"/>
        </w:trPr>
        <w:tc>
          <w:tcPr>
            <w:tcW w:w="425" w:type="pct"/>
            <w:vMerge/>
            <w:tcBorders>
              <w:top w:val="single" w:sz="6" w:space="0" w:color="000000"/>
              <w:left w:val="single" w:sz="6" w:space="0" w:color="000000"/>
              <w:bottom w:val="single" w:sz="6" w:space="0" w:color="000000"/>
              <w:right w:val="single" w:sz="6" w:space="0" w:color="000000"/>
            </w:tcBorders>
            <w:vAlign w:val="center"/>
            <w:hideMark/>
          </w:tcPr>
          <w:p w14:paraId="0BD04AE3" w14:textId="77777777" w:rsidR="00E57408" w:rsidRPr="003622E5" w:rsidRDefault="00E57408" w:rsidP="0065604A">
            <w:pPr>
              <w:rPr>
                <w:rFonts w:ascii="Verdana" w:eastAsia="Times New Roman" w:hAnsi="Verdana" w:cs="Arial"/>
                <w:b/>
                <w:bCs/>
                <w:sz w:val="20"/>
                <w:szCs w:val="20"/>
              </w:rPr>
            </w:pP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50D592E6"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 xml:space="preserve"> Ley de Ingresos para el Ejercicio Fiscal 2024</w:t>
            </w:r>
          </w:p>
        </w:tc>
        <w:tc>
          <w:tcPr>
            <w:tcW w:w="1236" w:type="pct"/>
            <w:vMerge/>
            <w:tcBorders>
              <w:top w:val="single" w:sz="6" w:space="0" w:color="000000"/>
              <w:left w:val="single" w:sz="6" w:space="0" w:color="000000"/>
              <w:bottom w:val="single" w:sz="6" w:space="0" w:color="000000"/>
              <w:right w:val="single" w:sz="6" w:space="0" w:color="000000"/>
            </w:tcBorders>
            <w:vAlign w:val="center"/>
            <w:hideMark/>
          </w:tcPr>
          <w:p w14:paraId="2C715061" w14:textId="77777777" w:rsidR="00E57408" w:rsidRPr="003622E5" w:rsidRDefault="00E57408" w:rsidP="0065604A">
            <w:pPr>
              <w:rPr>
                <w:rFonts w:ascii="Verdana" w:eastAsia="Times New Roman" w:hAnsi="Verdana" w:cs="Arial"/>
                <w:b/>
                <w:bCs/>
                <w:sz w:val="20"/>
                <w:szCs w:val="20"/>
              </w:rPr>
            </w:pPr>
          </w:p>
        </w:tc>
      </w:tr>
      <w:tr w:rsidR="00E57408" w:rsidRPr="003622E5" w14:paraId="72595242" w14:textId="77777777" w:rsidTr="0065604A">
        <w:trPr>
          <w:tblHeader/>
          <w:jc w:val="center"/>
        </w:trPr>
        <w:tc>
          <w:tcPr>
            <w:tcW w:w="425" w:type="pct"/>
            <w:vMerge/>
            <w:tcBorders>
              <w:top w:val="single" w:sz="6" w:space="0" w:color="000000"/>
              <w:left w:val="single" w:sz="6" w:space="0" w:color="000000"/>
              <w:bottom w:val="single" w:sz="6" w:space="0" w:color="000000"/>
              <w:right w:val="single" w:sz="6" w:space="0" w:color="000000"/>
            </w:tcBorders>
            <w:vAlign w:val="center"/>
            <w:hideMark/>
          </w:tcPr>
          <w:p w14:paraId="423B123F" w14:textId="77777777" w:rsidR="00E57408" w:rsidRPr="003622E5" w:rsidRDefault="00E57408" w:rsidP="0065604A">
            <w:pPr>
              <w:rPr>
                <w:rFonts w:ascii="Verdana" w:eastAsia="Times New Roman" w:hAnsi="Verdana" w:cs="Arial"/>
                <w:b/>
                <w:bCs/>
                <w:sz w:val="20"/>
                <w:szCs w:val="20"/>
              </w:rPr>
            </w:pP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6F37DEC3"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Total</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4D69E3E9"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$196,499,703.21</w:t>
            </w:r>
          </w:p>
        </w:tc>
      </w:tr>
      <w:tr w:rsidR="00E57408" w:rsidRPr="003622E5" w14:paraId="6B2956E3"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67B5AE6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3FF08C2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Impuestos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0A3D426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$10,082,271.75</w:t>
            </w:r>
          </w:p>
        </w:tc>
      </w:tr>
      <w:tr w:rsidR="00E57408" w:rsidRPr="003622E5" w14:paraId="38F03042"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2BF72AC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1100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4430750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Impuestos sobre los ingresos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1207310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$36,602.75</w:t>
            </w:r>
          </w:p>
        </w:tc>
      </w:tr>
      <w:tr w:rsidR="00E57408" w:rsidRPr="003622E5" w14:paraId="72C5CFD5"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71782A9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1101</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2A06E22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Impuesto sobre juegos y apuestas permitidas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651F09B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$36,602.75</w:t>
            </w:r>
          </w:p>
        </w:tc>
      </w:tr>
      <w:tr w:rsidR="00E57408" w:rsidRPr="003622E5" w14:paraId="3B7A0FA8"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29C30A5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1102</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3A70EEC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Impuesto sobre diversiones y espectáculos públicos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1985C24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756E098B"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54B763E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1103</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1A80F79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Impuesto sobre rifas, sorteos, loterías y concursos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60A6ADF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05B4E704"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197107A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1200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203EF90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Impuestos sobre el patrimonio</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2AE3F18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$9,029,595.64</w:t>
            </w:r>
          </w:p>
        </w:tc>
      </w:tr>
      <w:tr w:rsidR="00E57408" w:rsidRPr="003622E5" w14:paraId="280D3BEF"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080F2F5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1201</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4996E60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Impuesto predial</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3D029B5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$8,805,577.30</w:t>
            </w:r>
          </w:p>
        </w:tc>
      </w:tr>
      <w:tr w:rsidR="00E57408" w:rsidRPr="003622E5" w14:paraId="126787ED"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1EC0FA9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1202</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6C59761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Impuesto sobre división y lotificación de inmuebles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3F148CB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$224,018.34</w:t>
            </w:r>
          </w:p>
        </w:tc>
      </w:tr>
      <w:tr w:rsidR="00E57408" w:rsidRPr="003622E5" w14:paraId="648B1A00"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28D6461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1203</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3F4BECF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Impuesto sobre adquisición de bienes inmuebles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5ECFCA2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6E6FBFD9"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4771580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1300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624BD3B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Impuestos sobre la producción, el consumo y las transacciones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12053FD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$272,009.17</w:t>
            </w:r>
          </w:p>
        </w:tc>
      </w:tr>
      <w:tr w:rsidR="00E57408" w:rsidRPr="003622E5" w14:paraId="2EAAAD71"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501FDB5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1301</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712FA8F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Explotación de mármoles, canteras, pizarras, basaltos, cal, entre otras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4C71392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30BB0430"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64CC8FD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1302</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16B6B8A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Impuesto sobre adquisición de bienes inmuebles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7AD74D3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143956D9"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119C75F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1303</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3A67288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Impuesto de fraccionamientos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22899C2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$150,000.00</w:t>
            </w:r>
          </w:p>
        </w:tc>
      </w:tr>
      <w:tr w:rsidR="00E57408" w:rsidRPr="003622E5" w14:paraId="3DFB8482"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76C576E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1304</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106F855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Impuesto sobre diversiones y espectáculos públicos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215B132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$122,009.17</w:t>
            </w:r>
          </w:p>
        </w:tc>
      </w:tr>
      <w:tr w:rsidR="00E57408" w:rsidRPr="003622E5" w14:paraId="3F6F3016"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75173CE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1400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178937C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Impuestos al comercio exterior</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062E75F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65F9FD41"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279482C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1500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076ABEE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Impuestos sobre nóminas y asimilables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252A61E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014FA06A"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4275A4D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1600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3642B4F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Impuestos ecológicos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382512D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5FB197C3"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66C9B6B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1700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637414E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Accesorios de impuestos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7753AA1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$744,064.19</w:t>
            </w:r>
          </w:p>
        </w:tc>
      </w:tr>
      <w:tr w:rsidR="00E57408" w:rsidRPr="003622E5" w14:paraId="18ABED33"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3B17F87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1701</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21A3EB4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Recargos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288530C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$200,018.34</w:t>
            </w:r>
          </w:p>
        </w:tc>
      </w:tr>
      <w:tr w:rsidR="00E57408" w:rsidRPr="003622E5" w14:paraId="0310A39C"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16B780E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1702</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18D8699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Multas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4158B47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$244,018.34</w:t>
            </w:r>
          </w:p>
        </w:tc>
      </w:tr>
      <w:tr w:rsidR="00E57408" w:rsidRPr="003622E5" w14:paraId="28C96D7C"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306151B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1703</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2089B71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Gastos de ejecución</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5E42191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$300,027.51</w:t>
            </w:r>
          </w:p>
        </w:tc>
      </w:tr>
      <w:tr w:rsidR="00E57408" w:rsidRPr="003622E5" w14:paraId="2121BF09"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5279F7A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1800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2C1D9D3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Otros impuestos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072492D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72984BB6"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26AA84F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1900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76BB3F7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Impuestos no comprendidos en la ley de ingresos vigente, causados en ejercicios fiscales anteriores pendientes de liquidación o pago</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087E5BE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6BC84617"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579D780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4F13A38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xml:space="preserve">Cuotas y aportaciones de seguridad social </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3F744D5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01563BED"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7D35DCB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1662063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Contribuciones de mejoras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499557C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4426562D"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6445AE8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6044D95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Derechos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4C53C12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$7,106,893.99</w:t>
            </w:r>
          </w:p>
        </w:tc>
      </w:tr>
      <w:tr w:rsidR="00E57408" w:rsidRPr="003622E5" w14:paraId="4029CB00"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0DC4E81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4100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5608C23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Derechos por el uso, goce, aprovechamiento o explotación de bienes de dominio público</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290F046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$645,597.47</w:t>
            </w:r>
          </w:p>
        </w:tc>
      </w:tr>
      <w:tr w:rsidR="00E57408" w:rsidRPr="003622E5" w14:paraId="14D0FFF8"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1E5D8D1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4101</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05F9F61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Ocupación, uso y aprovechamiento de los bienes de dominio público del municipio</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616257D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$540,597.47</w:t>
            </w:r>
          </w:p>
        </w:tc>
      </w:tr>
      <w:tr w:rsidR="00E57408" w:rsidRPr="003622E5" w14:paraId="0BAB031E"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30F8824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4102</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48AB4FB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Explotación, uso de bienes muebles o inmuebles propiedad del municipio</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6F1ECCF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7AB4A0D0"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3AA35D7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4103</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284516E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Comercio ambulante</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7D8BE3F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$105,000.00</w:t>
            </w:r>
          </w:p>
        </w:tc>
      </w:tr>
      <w:tr w:rsidR="00E57408" w:rsidRPr="003622E5" w14:paraId="1FAC2370"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7E8A4CF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4300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1AB76DE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Derechos por prestación de servicios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09FF3BF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$6,406,796.52</w:t>
            </w:r>
          </w:p>
        </w:tc>
      </w:tr>
      <w:tr w:rsidR="00E57408" w:rsidRPr="003622E5" w14:paraId="231FB251"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29D835B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4301</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66915F8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servicios de limpia</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720ACB2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$12,200.92</w:t>
            </w:r>
          </w:p>
        </w:tc>
      </w:tr>
      <w:tr w:rsidR="00E57408" w:rsidRPr="003622E5" w14:paraId="4E23EDB7"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120894B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4302</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6E3CCD7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servicios de panteones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2DA2806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$550,045.84</w:t>
            </w:r>
          </w:p>
        </w:tc>
      </w:tr>
      <w:tr w:rsidR="00E57408" w:rsidRPr="003622E5" w14:paraId="55B5346C"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5363759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4303</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29A2580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servicios de rastro</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5418C7C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$1,586,119.20</w:t>
            </w:r>
          </w:p>
        </w:tc>
      </w:tr>
      <w:tr w:rsidR="00E57408" w:rsidRPr="003622E5" w14:paraId="3BB0EB4B"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23A8FB3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4304</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24BB0B2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servicios de seguridad pública</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36A6E52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6707276E"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0D3F80F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4305</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5842C8E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servicios de transporte público</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15227C4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1A769910"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18808D2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4306</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16B454C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servicios de tránsito y vialidad</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1F2646C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20D47589"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52DAC0F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4307</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2D28DE5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servicios de estacionamiento</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13E705C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22E88155"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11ADD9F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4308</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5590BB3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servicios de salud</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2C6B13E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08173A0D"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4CB6549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4309</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09D9413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servicios de protección civil</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6EA697B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$18,301.37</w:t>
            </w:r>
          </w:p>
        </w:tc>
      </w:tr>
      <w:tr w:rsidR="00E57408" w:rsidRPr="003622E5" w14:paraId="1B80709E"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7E1AADD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4310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608CA00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servicios de obra pública y desarrollo urbano</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0DE4BF0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$388,036.67</w:t>
            </w:r>
          </w:p>
        </w:tc>
      </w:tr>
      <w:tr w:rsidR="00E57408" w:rsidRPr="003622E5" w14:paraId="3F05CF34"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296D1C6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4311</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59E7DF2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servicios catastrales y prácticas de avalúos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2F67DFE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$24,401.83</w:t>
            </w:r>
          </w:p>
        </w:tc>
      </w:tr>
      <w:tr w:rsidR="00E57408" w:rsidRPr="003622E5" w14:paraId="5F85B5F0"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5CEAC46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4312</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357D53F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servicios en materia de fraccionamientos y condominios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240B45E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1C7A4EAA"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27A19E2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4313</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7E3D934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la expedición de licencias o permisos para el establecimiento de anuncios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1B4761A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$85,406.42</w:t>
            </w:r>
          </w:p>
        </w:tc>
      </w:tr>
      <w:tr w:rsidR="00E57408" w:rsidRPr="003622E5" w14:paraId="1F4D95E5"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1B28811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4314</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7BEC0A3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Constancias de factibilidad para el funcionamiento de establecimientos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2950E42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4DFEBE81"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7E7C30F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4315</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7D6FEF4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servicios en materia ambiental</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4A3AD4B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$45,406.42</w:t>
            </w:r>
          </w:p>
        </w:tc>
      </w:tr>
      <w:tr w:rsidR="00E57408" w:rsidRPr="003622E5" w14:paraId="57852319"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40DF2EC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4316</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4D12994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la expedición de documentos, tales como: constancias, certificados, certificaciones, cartas, entre otros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5D8F24D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$36,602.75</w:t>
            </w:r>
          </w:p>
        </w:tc>
      </w:tr>
      <w:tr w:rsidR="00E57408" w:rsidRPr="003622E5" w14:paraId="11ACAF40"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29A04B8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4317</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057D4A0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pago de concesión, traspaso, cambios de giros en los mercados públicos municipales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328E219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3223B54E"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28CBDF9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4318</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304DD70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servicios de alumbrado público</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353E4D2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$3,660,275.10</w:t>
            </w:r>
          </w:p>
        </w:tc>
      </w:tr>
      <w:tr w:rsidR="00E57408" w:rsidRPr="003622E5" w14:paraId="179DA6BE"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1EEF31C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4319</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59555AD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servicio de agua potable (servicio centralizado)</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3A8B934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21823E2B"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1612975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4320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6245006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servicios de cultura (casas de cultura)</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0C2C7B4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7FD4C94D"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1C97B64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4321</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0337FC7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servicios de asistencia social</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15DDFA3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20982B25"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213B7E1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4322</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0261209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servicios de juventud y deporte</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632BC10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5624BB08"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08BBE48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4323</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2B3A46A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xml:space="preserve">Por Servicios que presta departamento/patronato de la Feria </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75B5AFC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70B857EA"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5A28110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4400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4E21FB5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Otros Derechos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08B3B1C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$54,500.00</w:t>
            </w:r>
          </w:p>
        </w:tc>
      </w:tr>
      <w:tr w:rsidR="00E57408" w:rsidRPr="003622E5" w14:paraId="4014E4FF"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6B119B6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4401</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1D84825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Permisos por Eventos Públicos Locales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7F88D9B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$54,500.00</w:t>
            </w:r>
          </w:p>
        </w:tc>
      </w:tr>
      <w:tr w:rsidR="00E57408" w:rsidRPr="003622E5" w14:paraId="73EA0C44"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7CA1E85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4500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6A5C674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Accesorios de Derechos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75F2852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14972166"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74E57F6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4501</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2356094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Recargos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36AFE2A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5FB5C16A"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04E8FBC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4502</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790FE43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Multas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71B2495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07D108D5"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5AC9DBB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4503</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0CFFF8D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Gasto de ejecución</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52FB254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660CD5FC"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794C7B2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4900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061DE56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Derechos no comprendidos en la ley de ingresos vigente, causados en ejercicios fiscales anteriores pendientes de liquidación o pago</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43F6970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3E93F82E"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157A1AB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4901</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085F7CC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Derechos por el uso, goce, aprovechamiento o explotación de bienes de dominio público</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5241BA4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2417ED76"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4DA4D40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4902</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4765F54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Derechos por la prestación de servicios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2D800A4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7A165295"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44FD984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4FC73EB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Productos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29BE06C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$916,928.17</w:t>
            </w:r>
          </w:p>
        </w:tc>
      </w:tr>
      <w:tr w:rsidR="00E57408" w:rsidRPr="003622E5" w14:paraId="1BB499D6"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456B25F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5100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3A9CA76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Productos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26D02F5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$916,928.17</w:t>
            </w:r>
          </w:p>
        </w:tc>
      </w:tr>
      <w:tr w:rsidR="00E57408" w:rsidRPr="003622E5" w14:paraId="44EC6B8F"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7A7E64E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5101</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5DF2F58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Capitales y valores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4CC1E14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$73,205.51</w:t>
            </w:r>
          </w:p>
        </w:tc>
      </w:tr>
      <w:tr w:rsidR="00E57408" w:rsidRPr="003622E5" w14:paraId="2E4CB6E9"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3CE7361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5102</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0D124AA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Uso y arrendamiento de bienes muebles e inmuebles propiedad del municipio con particulares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11C7852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$644,047.18</w:t>
            </w:r>
          </w:p>
        </w:tc>
      </w:tr>
      <w:tr w:rsidR="00E57408" w:rsidRPr="003622E5" w14:paraId="3D5C7E4A"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5011DEE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5103</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58A086E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Formas valoradas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2165117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775B9957"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2065B83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5104</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7959264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servicios de trámite con Dependencias Federales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6C1EDEF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38985582"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10169E1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5105</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4EBA7E3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servicios en materia de acceso a la información pública</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6389CD5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41C5144F"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4715253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5106</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114138F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Enajenación de bienes muebles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0E327BD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0315E01B"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40A8FF8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5107</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2E60B0C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Enajenación de bienes inmuebles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4E6B3D2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47B596B8"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7943249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5109</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1FE01C0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Otros productos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739F776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$199,675.48</w:t>
            </w:r>
          </w:p>
        </w:tc>
      </w:tr>
      <w:tr w:rsidR="00E57408" w:rsidRPr="003622E5" w14:paraId="032D179F"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1C63F01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5900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40FE03E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Productos no comprendidos en la ley de ingresos vigente, causados en ejercicios fiscales anteriores pendientes de liquidación o pago</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6BE9CB6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01EC6966"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73EFE32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54E98E4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Aprovechamientos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1F04458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$347,855.45</w:t>
            </w:r>
          </w:p>
        </w:tc>
      </w:tr>
      <w:tr w:rsidR="00E57408" w:rsidRPr="003622E5" w14:paraId="6A25A1F7"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65940C4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6100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7BA6D4C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Aprovechamientos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4A3EE6B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$347,855.45</w:t>
            </w:r>
          </w:p>
        </w:tc>
      </w:tr>
      <w:tr w:rsidR="00E57408" w:rsidRPr="003622E5" w14:paraId="7EAE4BAD"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40C3765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6101</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25A0D4B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Bases para licitación y movimientos padrones municipales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260DE8F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$54,500.00</w:t>
            </w:r>
          </w:p>
        </w:tc>
      </w:tr>
      <w:tr w:rsidR="00E57408" w:rsidRPr="003622E5" w14:paraId="4230F782"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7F9A1BC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6102</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5628FC9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arrastre y pensión de vehículos infraccionados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7D6FB99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25925C86"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6B93FBA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6103</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272B510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Donativos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43D0351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6FAF8887"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7AF442F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6104</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07BADA9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Indemnizaciones no fiscales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2660EEA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4476F55A"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3C158E6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6105</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22055D9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Sanciones no fiscales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42E41E9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23A5FA1C"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22AF5DC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6106</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3CAC89B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Multas no fiscales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422BC15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$288,355.45</w:t>
            </w:r>
          </w:p>
        </w:tc>
      </w:tr>
      <w:tr w:rsidR="00E57408" w:rsidRPr="003622E5" w14:paraId="59EAB343"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3178B82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6107</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7F3E4C1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Otros aprovechamientos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13F9317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$5,000.00</w:t>
            </w:r>
          </w:p>
        </w:tc>
      </w:tr>
      <w:tr w:rsidR="00E57408" w:rsidRPr="003622E5" w14:paraId="1FF1327D"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1BEBEAC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6108</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449BB60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Reintegros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24A3188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6F8F6090"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032A9C6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6109</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14BF281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Refrendo en materia de bebidas alcohólicas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04709EF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37263496"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6A7877A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6110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2A93784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Fiscalización en materia de bebidas alcohólicas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7679BBC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76B9E75C"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4FBC303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6111</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0193748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Derechos en materia de placas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10E9DC6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7651C9A4"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54EDAEB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6112</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3D558A1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Impuesto por Servicios de Hospedaje</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159E55E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107DF84D"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3AB1932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6113</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49676C0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Multas administrativas estatales no fiscales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1FA8241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670FC494"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4BAB694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6200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09F3AC2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Aprovechamientos patrimoniales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6421283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4616AD9D"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62F5475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6300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76BFC6A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Accesorios de aprovechamientos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3635B96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5BD481A8"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6F0F29E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6301</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33C7D39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Recargos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140D431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4D678612"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027EE6D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6302</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596BAE8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Gastos de ejecución</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1312A59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0A7FFAE8"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178F2FD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6900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6B2A1F2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Aprovechamientos no comprendidos en la ley de ingresos vigente, causados en ejercicios fiscales anteriores pendientes de liquidación o pago</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49F9AD7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5D948813"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6AC95FD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4A6F62F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Ingresos por venta de bienes, prestación de servicios y otros ingresos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2E35B60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74AC9F8A"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26352BD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8</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60DF1F3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Participaciones, aportaciones, convenios, incentivos derivados de la colaboración fiscal y fondos distintos de aportaciones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6ABD211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$176,825,662.16</w:t>
            </w:r>
          </w:p>
        </w:tc>
      </w:tr>
      <w:tr w:rsidR="00E57408" w:rsidRPr="003622E5" w14:paraId="74C86D59"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1D7165F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8100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2260D5A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Participaciones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77F107E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$94,365,786.93</w:t>
            </w:r>
          </w:p>
        </w:tc>
      </w:tr>
      <w:tr w:rsidR="00E57408" w:rsidRPr="003622E5" w14:paraId="1290D166"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4817E01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8101</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56FD072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Fondo general de participaciones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44086ED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$58,256,351.82</w:t>
            </w:r>
          </w:p>
        </w:tc>
      </w:tr>
      <w:tr w:rsidR="00E57408" w:rsidRPr="003622E5" w14:paraId="70C9B4A3"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58BDFEB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8102</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0BE2537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Fondo de fomento municipal</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04A95FB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$27,656,599.52</w:t>
            </w:r>
          </w:p>
        </w:tc>
      </w:tr>
      <w:tr w:rsidR="00E57408" w:rsidRPr="003622E5" w14:paraId="1F764A95"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0523C42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8103</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4828FE9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Fondo de fiscalización y recaudación</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67BB81F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$2,053,769.38</w:t>
            </w:r>
          </w:p>
        </w:tc>
      </w:tr>
      <w:tr w:rsidR="00E57408" w:rsidRPr="003622E5" w14:paraId="3C535141"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18180C2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8104</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6D96D55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Impuesto especial sobre producción y servicios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4E84162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$2,894,724.91</w:t>
            </w:r>
          </w:p>
        </w:tc>
      </w:tr>
      <w:tr w:rsidR="00E57408" w:rsidRPr="003622E5" w14:paraId="0DF9406A"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6360F81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8105</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1A1A5D2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IEPS a la venta final de gasolina y diésel</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00746FF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7D6360DC"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2E28CD8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8106</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6E61305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Fondo ISR participable (artículo 3-B LCF)</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21881A3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$3,504,341.30</w:t>
            </w:r>
          </w:p>
        </w:tc>
      </w:tr>
      <w:tr w:rsidR="00E57408" w:rsidRPr="003622E5" w14:paraId="45A8CE29"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6887DBC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8200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3F07EEF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Aportaciones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2E6722A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$79,484,354.04</w:t>
            </w:r>
          </w:p>
        </w:tc>
      </w:tr>
      <w:tr w:rsidR="00E57408" w:rsidRPr="003622E5" w14:paraId="66C9C122"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77F9D9E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8201</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4729590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Fondo para la infraestructura social municipal (FAISM)</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1849EB0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$46,200,749.87</w:t>
            </w:r>
          </w:p>
        </w:tc>
      </w:tr>
      <w:tr w:rsidR="00E57408" w:rsidRPr="003622E5" w14:paraId="47B4836E"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6503168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8202</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42844FC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Fondo de aportaciones para el fortalecimiento de los municipios (FORTAMUN)</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68F630A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$33,283,604.17</w:t>
            </w:r>
          </w:p>
        </w:tc>
      </w:tr>
      <w:tr w:rsidR="00E57408" w:rsidRPr="003622E5" w14:paraId="4260BDE4"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7322DED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8300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1BCC9E3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Convenios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13DDE32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44FD3987"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1461A26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8301</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00A11E3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Convenios con la federación</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40101B8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6077CDFE"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4194BE6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8302</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0259E89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Intereses de convenios con la federación</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4E3BA00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60974FF5"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6F266DC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8303</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304D4ED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Convenios con gobierno del Estado</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20D6841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26DE2CDE"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27E35AC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8304</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581E1F9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Intereses de convenios con gobierno del estado</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16ADDC0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7E411897"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346C08F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8305</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2FA05D5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Convenios con municipios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3629D79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186D468C"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22595D6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8306</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59611EB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Intereses de convenios con municipios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7DE36A2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2C2E5A89"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333828A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8307</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0C7B4BB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Convenios con paramunicipales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7114207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6553D1EC"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0954036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8308</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7714354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Intereses de convenios con paramunicipales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5D4CC5F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0B49DD2F"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5BA93D3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8309</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069EA28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Convenios con beneficiarios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0ECDE15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5CBEC62A"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2BB7181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8310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2A24C15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Intereses de convenios con beneficiarios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5F18FD6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135096FB"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1DC5205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8400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2E7740D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Incentivos derivados de la colaboración fiscal</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3000372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$2,975,521.19</w:t>
            </w:r>
          </w:p>
        </w:tc>
      </w:tr>
      <w:tr w:rsidR="00E57408" w:rsidRPr="003622E5" w14:paraId="0F5604D9"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15BCDD6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8401</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0987419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Impuesto sobre tenencia o uso de vehículos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24EC110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$6,100.45</w:t>
            </w:r>
          </w:p>
        </w:tc>
      </w:tr>
      <w:tr w:rsidR="00E57408" w:rsidRPr="003622E5" w14:paraId="0EC639FF"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7204C15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8402</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3B7AE00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Fondo de compensación ISAN</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73F1654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$732,055.02</w:t>
            </w:r>
          </w:p>
        </w:tc>
      </w:tr>
      <w:tr w:rsidR="00E57408" w:rsidRPr="003622E5" w14:paraId="27326398"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65AB94E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8403</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027CFEC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Impuesto sobre automóviles nuevos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1047A28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$122,009.17</w:t>
            </w:r>
          </w:p>
        </w:tc>
      </w:tr>
      <w:tr w:rsidR="00E57408" w:rsidRPr="003622E5" w14:paraId="6ECE7E7D"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53238D3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8404</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15EC7BE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ISR por la enajenación de bienes inmuebles (Art. 126 LISR)</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2C59098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$312,000.00</w:t>
            </w:r>
          </w:p>
        </w:tc>
      </w:tr>
      <w:tr w:rsidR="00E57408" w:rsidRPr="003622E5" w14:paraId="6EF44091"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02D77F7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8405</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2040D99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Alcoholes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72E8FB0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60A8DBFF"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2B5DFDE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8406</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4FE1565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Impuesto a la Venta Final de Bebidas Alcohólicas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12B9100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1818F5F2"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490C9E5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8407</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0423BEF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Régimen de Incorporación Fiscal</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6A60A14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1E44C692"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109FF8C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8408</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6417455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Multas administrativas federales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6BCC78D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45511A6D"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4F82894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8409</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5DD887F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IEPS Gasolinas y diésel</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56E5B4A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$1,803,356.55</w:t>
            </w:r>
          </w:p>
        </w:tc>
      </w:tr>
      <w:tr w:rsidR="00E57408" w:rsidRPr="003622E5" w14:paraId="6F6E6963"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536FAFA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8410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7EB33EC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Impuesto por Servicio de Hospedaje</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3D7C950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65BCDE01"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79CDE31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8500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6A8EBBF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Fondos distintos de aportaciones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00CD798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68D5451A"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199DA6A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8501</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500F354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Fondo para entidades federativas y municipios productores de hidrocarburos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727AB74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5D3A110B"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58C8E67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8502</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2E3E2BE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Fondo para el desarrollo regional sustentable de estados y municipios mineros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22276AD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3A4FBBA2"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17ACBE8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5915C0E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Transferencias, asignaciones, subsidios y subvenciones, y pensiones y jubilaciones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3295DD1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$1,220,091.69</w:t>
            </w:r>
          </w:p>
        </w:tc>
      </w:tr>
      <w:tr w:rsidR="00E57408" w:rsidRPr="003622E5" w14:paraId="77E3CECF"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1FDE0E7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9100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24DECD0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Transferencias y asignaciones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126CED9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$1,220,091.69</w:t>
            </w:r>
          </w:p>
        </w:tc>
      </w:tr>
      <w:tr w:rsidR="00E57408" w:rsidRPr="003622E5" w14:paraId="6CCD90EA"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7981DF4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9101</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0660497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Transferencias y asignaciones federales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36EE3E0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07BC82D0"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253D581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9102</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3D68762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Transferencias y asignaciones estatales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6B89277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$1,220,091.69</w:t>
            </w:r>
          </w:p>
        </w:tc>
      </w:tr>
      <w:tr w:rsidR="00E57408" w:rsidRPr="003622E5" w14:paraId="52E17893"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65F3130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9103</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392E70A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Transferencias y asignaciones municipales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45A4807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65B54760"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2EDB785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9104</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34A492C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Transferencias y asignaciones paramunicipales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289E8DD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74A4E627"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768023E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9105</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2CED988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Transferencias y asignaciones sector privado</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32013D9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7D6E1313"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751E629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9300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29BA62B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Subsidios y subvenciones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6E6A41E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4637A200"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02DEC4E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9301</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3734954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Subsidios y subvenciones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774FA9F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65E08622"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5F4EA1D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9500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66A42FD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Pensiones y jubilaciones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43CB35E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70B7E93D"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7186B9A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9501</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588D9D8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Pensiones y jubilaciones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4BE0235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56CF09FC"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5A7BAAF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9700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5559BB0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Transferencias del fondo mexicano del petróleo para la estabilización y el desarrollo</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6E69402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0040369E" w14:textId="77777777" w:rsidTr="0065604A">
        <w:trPr>
          <w:jc w:val="center"/>
        </w:trPr>
        <w:tc>
          <w:tcPr>
            <w:tcW w:w="425" w:type="pct"/>
            <w:tcBorders>
              <w:top w:val="single" w:sz="6" w:space="0" w:color="000000"/>
              <w:left w:val="single" w:sz="6" w:space="0" w:color="000000"/>
              <w:bottom w:val="single" w:sz="6" w:space="0" w:color="000000"/>
              <w:right w:val="single" w:sz="6" w:space="0" w:color="000000"/>
            </w:tcBorders>
            <w:vAlign w:val="center"/>
            <w:hideMark/>
          </w:tcPr>
          <w:p w14:paraId="5FBEDF1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w:t>
            </w:r>
          </w:p>
        </w:tc>
        <w:tc>
          <w:tcPr>
            <w:tcW w:w="3339" w:type="pct"/>
            <w:tcBorders>
              <w:top w:val="single" w:sz="6" w:space="0" w:color="000000"/>
              <w:left w:val="single" w:sz="6" w:space="0" w:color="000000"/>
              <w:bottom w:val="single" w:sz="6" w:space="0" w:color="000000"/>
              <w:right w:val="single" w:sz="6" w:space="0" w:color="000000"/>
            </w:tcBorders>
            <w:vAlign w:val="center"/>
            <w:hideMark/>
          </w:tcPr>
          <w:p w14:paraId="3881475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Ingresos Derivados de Financiamientos</w:t>
            </w:r>
          </w:p>
        </w:tc>
        <w:tc>
          <w:tcPr>
            <w:tcW w:w="1236" w:type="pct"/>
            <w:tcBorders>
              <w:top w:val="single" w:sz="6" w:space="0" w:color="000000"/>
              <w:left w:val="single" w:sz="6" w:space="0" w:color="000000"/>
              <w:bottom w:val="single" w:sz="6" w:space="0" w:color="000000"/>
              <w:right w:val="single" w:sz="6" w:space="0" w:color="000000"/>
            </w:tcBorders>
            <w:vAlign w:val="center"/>
            <w:hideMark/>
          </w:tcPr>
          <w:p w14:paraId="529A306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bl>
    <w:p w14:paraId="3A7BF249" w14:textId="77777777" w:rsidR="00E57408" w:rsidRPr="003622E5" w:rsidRDefault="00E57408" w:rsidP="00E57408">
      <w:pPr>
        <w:jc w:val="center"/>
        <w:rPr>
          <w:rFonts w:ascii="Verdana" w:eastAsia="Times New Roman" w:hAnsi="Verdana" w:cs="Arial"/>
          <w:sz w:val="20"/>
          <w:szCs w:val="20"/>
        </w:rPr>
      </w:pPr>
    </w:p>
    <w:p w14:paraId="400ABEC6" w14:textId="77777777" w:rsidR="00E57408" w:rsidRPr="003622E5" w:rsidRDefault="00E57408" w:rsidP="00E57408">
      <w:pPr>
        <w:jc w:val="both"/>
        <w:rPr>
          <w:rFonts w:ascii="Verdana" w:eastAsia="Times New Roman" w:hAnsi="Verdana" w:cs="Arial"/>
          <w:sz w:val="20"/>
          <w:szCs w:val="20"/>
        </w:rPr>
      </w:pPr>
    </w:p>
    <w:p w14:paraId="77459B80" w14:textId="77777777" w:rsidR="00E57408" w:rsidRPr="003622E5" w:rsidRDefault="00E57408" w:rsidP="00E57408">
      <w:pPr>
        <w:jc w:val="center"/>
        <w:rPr>
          <w:rFonts w:ascii="Verdana" w:eastAsia="Times New Roman" w:hAnsi="Verdana" w:cs="Arial"/>
          <w:sz w:val="20"/>
          <w:szCs w:val="20"/>
        </w:rPr>
      </w:pPr>
      <w:r w:rsidRPr="003622E5">
        <w:rPr>
          <w:rFonts w:ascii="Verdana" w:eastAsia="Times New Roman" w:hAnsi="Verdana" w:cs="Arial"/>
          <w:sz w:val="20"/>
          <w:szCs w:val="20"/>
        </w:rPr>
        <w:lastRenderedPageBreak/>
        <w:t>II. Ingresos Entidades Paramunicipales</w:t>
      </w:r>
    </w:p>
    <w:p w14:paraId="446B7B14" w14:textId="77777777" w:rsidR="00E57408" w:rsidRPr="003622E5" w:rsidRDefault="00E57408" w:rsidP="00E57408">
      <w:pPr>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E57408" w:rsidRPr="003622E5" w14:paraId="442BE8BC" w14:textId="77777777" w:rsidTr="0065604A">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A5D9896"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3A908"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Sistema Municipal de Agua Potable y Alcantarillado.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E685905"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Ingreso Estimado</w:t>
            </w:r>
          </w:p>
        </w:tc>
      </w:tr>
      <w:tr w:rsidR="00E57408" w:rsidRPr="003622E5" w14:paraId="529547B4" w14:textId="77777777" w:rsidTr="0065604A">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8C5EEB" w14:textId="77777777" w:rsidR="00E57408" w:rsidRPr="003622E5" w:rsidRDefault="00E57408" w:rsidP="0065604A">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2496C"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6764DE" w14:textId="77777777" w:rsidR="00E57408" w:rsidRPr="003622E5" w:rsidRDefault="00E57408" w:rsidP="0065604A">
            <w:pPr>
              <w:rPr>
                <w:rFonts w:ascii="Verdana" w:eastAsia="Times New Roman" w:hAnsi="Verdana" w:cs="Arial"/>
                <w:b/>
                <w:bCs/>
                <w:sz w:val="20"/>
                <w:szCs w:val="20"/>
              </w:rPr>
            </w:pPr>
          </w:p>
        </w:tc>
      </w:tr>
      <w:tr w:rsidR="00E57408" w:rsidRPr="003622E5" w14:paraId="2AC6B20E" w14:textId="77777777" w:rsidTr="0065604A">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ECA0ED" w14:textId="77777777" w:rsidR="00E57408" w:rsidRPr="003622E5" w:rsidRDefault="00E57408" w:rsidP="0065604A">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68A73"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A3C44"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$21,518,856.66</w:t>
            </w:r>
          </w:p>
        </w:tc>
      </w:tr>
      <w:tr w:rsidR="00E57408" w:rsidRPr="003622E5" w14:paraId="0FE1AE7B"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A9832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92E4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0719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2CB6D260"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EF604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C609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2B64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6ED12B09"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B182F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A329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4BF0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4CC9572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6CDAA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CFF2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6384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06C3CF1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2153D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9ABA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A217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$50,000.00</w:t>
            </w:r>
          </w:p>
        </w:tc>
      </w:tr>
      <w:tr w:rsidR="00E57408" w:rsidRPr="003622E5" w14:paraId="474DE4C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EC89F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6603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5E56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$50,000.00</w:t>
            </w:r>
          </w:p>
        </w:tc>
      </w:tr>
      <w:tr w:rsidR="00E57408" w:rsidRPr="003622E5" w14:paraId="5C684F6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4E69A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810D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A2A5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208C8944"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BC35C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7248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1FD3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6051731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7ABE7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976A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9D0F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0A99165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B8DC0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E960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E199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2EFA071B"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FAE8F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7172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0167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5836661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EF5BA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C863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4BBD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0932828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F680E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BF8E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7BD3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3D82DC40"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C7556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5409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CB75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$50,000.00</w:t>
            </w:r>
          </w:p>
        </w:tc>
      </w:tr>
      <w:tr w:rsidR="00E57408" w:rsidRPr="003622E5" w14:paraId="7BE7CC4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4853F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95CC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A284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77E7EA90"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5EC7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D24C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91C8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3D0FDFE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1E84C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7D66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9E62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$21,468,856.66</w:t>
            </w:r>
          </w:p>
        </w:tc>
      </w:tr>
      <w:tr w:rsidR="00E57408" w:rsidRPr="003622E5" w14:paraId="0E8BABC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0D8A6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3FB1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59C5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47B94A40"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49693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5B20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C857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7AA57AB2"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62442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E64C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C74B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$20,653,015.06</w:t>
            </w:r>
          </w:p>
        </w:tc>
      </w:tr>
      <w:tr w:rsidR="00E57408" w:rsidRPr="003622E5" w14:paraId="7E8865A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60FB1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EA2D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AC08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3E234BB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B1F3C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1968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850E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61EC878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1C50A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EA76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7FB3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63C5D11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18222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22EE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DD80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55306D0B"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F3816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9082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B1DB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2C91766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D41E3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8921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9D30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2D68E380"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7741F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AEC6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B604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192AA27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C745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7714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1F54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70222CD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A89A7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B514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AD10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70FD886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1F4DE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DA03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8486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1CB6708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65D49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99FA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F0B6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$13,251,455.36</w:t>
            </w:r>
          </w:p>
        </w:tc>
      </w:tr>
      <w:tr w:rsidR="00E57408" w:rsidRPr="003622E5" w14:paraId="39E54B9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079E4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0866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FF6A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$1,058,928.00</w:t>
            </w:r>
          </w:p>
        </w:tc>
      </w:tr>
      <w:tr w:rsidR="00E57408" w:rsidRPr="003622E5" w14:paraId="58CC32B2"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91B62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6996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852C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1A93465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C1BC6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621F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223C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$1,426,609.60</w:t>
            </w:r>
          </w:p>
        </w:tc>
      </w:tr>
      <w:tr w:rsidR="00E57408" w:rsidRPr="003622E5" w14:paraId="5387DDC3"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FF12B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CA68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E6D6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09DA1A72"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53576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D1B4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B6AB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$187,966.40</w:t>
            </w:r>
          </w:p>
        </w:tc>
      </w:tr>
      <w:tr w:rsidR="00E57408" w:rsidRPr="003622E5" w14:paraId="11E0344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3535C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D974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1FD5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$141,502.40</w:t>
            </w:r>
          </w:p>
        </w:tc>
      </w:tr>
      <w:tr w:rsidR="00E57408" w:rsidRPr="003622E5" w14:paraId="0C506F5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41E9B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1247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FFE0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718A68BA"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CC239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D25A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B39F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4956042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E09EC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8383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0B25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$796,357.70</w:t>
            </w:r>
          </w:p>
        </w:tc>
      </w:tr>
      <w:tr w:rsidR="00E57408" w:rsidRPr="003622E5" w14:paraId="7B216AC4"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EB0D0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EFDA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71B5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$61,640.80</w:t>
            </w:r>
          </w:p>
        </w:tc>
      </w:tr>
      <w:tr w:rsidR="00E57408" w:rsidRPr="003622E5" w14:paraId="13343F4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09D2F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E5D9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83A5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$185,749.60</w:t>
            </w:r>
          </w:p>
        </w:tc>
      </w:tr>
      <w:tr w:rsidR="00E57408" w:rsidRPr="003622E5" w14:paraId="5EA6E51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6C6EC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3401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E336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$228,800.00</w:t>
            </w:r>
          </w:p>
        </w:tc>
      </w:tr>
      <w:tr w:rsidR="00E57408" w:rsidRPr="003622E5" w14:paraId="1038C32A"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AF61B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3C84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xml:space="preserve">Por descargas de contaminantes de usuarios no </w:t>
            </w:r>
            <w:proofErr w:type="spellStart"/>
            <w:r w:rsidRPr="003622E5">
              <w:rPr>
                <w:rFonts w:ascii="Verdana" w:eastAsia="Times New Roman" w:hAnsi="Verdana" w:cs="Arial"/>
                <w:sz w:val="20"/>
                <w:szCs w:val="20"/>
              </w:rPr>
              <w:t>dómesticos</w:t>
            </w:r>
            <w:proofErr w:type="spellEnd"/>
            <w:r w:rsidRPr="003622E5">
              <w:rPr>
                <w:rFonts w:ascii="Verdana" w:eastAsia="Times New Roman" w:hAnsi="Verdana" w:cs="Arial"/>
                <w:sz w:val="20"/>
                <w:szCs w:val="20"/>
              </w:rPr>
              <w:t xml:space="preserve">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7F54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0E81D99A"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A3E21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5A9A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9698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$3,314,005.20</w:t>
            </w:r>
          </w:p>
        </w:tc>
      </w:tr>
      <w:tr w:rsidR="00E57408" w:rsidRPr="003622E5" w14:paraId="75D6711E"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85AAF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C53D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8587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053A0C80"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BE8C5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A32E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EBCB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5B26389E"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FE4C7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7388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09D1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77BCC73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56DC0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35E6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9137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2AA6ADB3"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33AD7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1E33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708B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79459D3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6275A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9834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D35C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$815,841.60</w:t>
            </w:r>
          </w:p>
        </w:tc>
      </w:tr>
      <w:tr w:rsidR="00E57408" w:rsidRPr="003622E5" w14:paraId="1ABE7A7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AD131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2E1A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6A9D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$815,841.60</w:t>
            </w:r>
          </w:p>
        </w:tc>
      </w:tr>
      <w:tr w:rsidR="00E57408" w:rsidRPr="003622E5" w14:paraId="5676529C"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6D0D8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C0BB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B57D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155FF31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4C13A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A8D2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55CA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706F6BB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FEA33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7216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8883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51A0386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8355D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112B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7C8D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124DE64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A04A3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B08E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23EB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bl>
    <w:p w14:paraId="06D703A2" w14:textId="77777777" w:rsidR="00285389" w:rsidRDefault="00285389" w:rsidP="00E57408">
      <w:pPr>
        <w:jc w:val="center"/>
        <w:rPr>
          <w:rFonts w:ascii="Verdana" w:eastAsia="Times New Roman" w:hAnsi="Verdana" w:cs="Arial"/>
          <w:sz w:val="20"/>
          <w:szCs w:val="20"/>
        </w:rPr>
      </w:pPr>
    </w:p>
    <w:p w14:paraId="672E05D2" w14:textId="4674B881" w:rsidR="00E57408" w:rsidRPr="003622E5" w:rsidRDefault="00E57408" w:rsidP="00E57408">
      <w:pPr>
        <w:jc w:val="center"/>
        <w:rPr>
          <w:rFonts w:ascii="Verdana" w:eastAsia="Times New Roman" w:hAnsi="Verdana" w:cs="Arial"/>
          <w:sz w:val="20"/>
          <w:szCs w:val="20"/>
        </w:rPr>
      </w:pPr>
      <w:r w:rsidRPr="003622E5">
        <w:rPr>
          <w:rFonts w:ascii="Verdana" w:eastAsia="Times New Roman" w:hAnsi="Verdana" w:cs="Arial"/>
          <w:sz w:val="20"/>
          <w:szCs w:val="20"/>
        </w:rPr>
        <w:t>II. Ingresos Entidades Paramunicipales</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669"/>
        <w:gridCol w:w="1970"/>
      </w:tblGrid>
      <w:tr w:rsidR="00E57408" w:rsidRPr="003622E5" w14:paraId="0C41E78E" w14:textId="77777777" w:rsidTr="0065604A">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8B9DD2C"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6CE02"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 xml:space="preserve">Sistema para el Desarrollo Integral de la Familia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BF9E138"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Ingreso Estimado</w:t>
            </w:r>
          </w:p>
        </w:tc>
      </w:tr>
      <w:tr w:rsidR="00E57408" w:rsidRPr="003622E5" w14:paraId="4B05DE64" w14:textId="77777777" w:rsidTr="0065604A">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5CEDA1" w14:textId="77777777" w:rsidR="00E57408" w:rsidRPr="003622E5" w:rsidRDefault="00E57408" w:rsidP="0065604A">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5186D"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56C664" w14:textId="77777777" w:rsidR="00E57408" w:rsidRPr="003622E5" w:rsidRDefault="00E57408" w:rsidP="0065604A">
            <w:pPr>
              <w:rPr>
                <w:rFonts w:ascii="Verdana" w:eastAsia="Times New Roman" w:hAnsi="Verdana" w:cs="Arial"/>
                <w:b/>
                <w:bCs/>
                <w:sz w:val="20"/>
                <w:szCs w:val="20"/>
              </w:rPr>
            </w:pPr>
          </w:p>
        </w:tc>
      </w:tr>
      <w:tr w:rsidR="00E57408" w:rsidRPr="003622E5" w14:paraId="6809863A" w14:textId="77777777" w:rsidTr="0065604A">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318A1B" w14:textId="77777777" w:rsidR="00E57408" w:rsidRPr="003622E5" w:rsidRDefault="00E57408" w:rsidP="0065604A">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BF73C"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8B94C"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$7,894,959.68</w:t>
            </w:r>
          </w:p>
        </w:tc>
      </w:tr>
      <w:tr w:rsidR="00E57408" w:rsidRPr="003622E5" w14:paraId="06216D3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6F556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B632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86F4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76646E4C"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67342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8112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721B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1C64E67B"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E8422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DFB2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9CB9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18BE5834"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EAC92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4FB5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C498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3D21BB7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4A7C4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EDB9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B900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$1,000.00</w:t>
            </w:r>
          </w:p>
        </w:tc>
      </w:tr>
      <w:tr w:rsidR="00E57408" w:rsidRPr="003622E5" w14:paraId="0E69420C"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21399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B37A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243A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$1,000.00</w:t>
            </w:r>
          </w:p>
        </w:tc>
      </w:tr>
      <w:tr w:rsidR="00E57408" w:rsidRPr="003622E5" w14:paraId="305FC0D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176F9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00A2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188F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$1,000.00</w:t>
            </w:r>
          </w:p>
        </w:tc>
      </w:tr>
      <w:tr w:rsidR="00E57408" w:rsidRPr="003622E5" w14:paraId="2B78EE6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7708B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76A2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FD05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6861F94A"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5EB9D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D21F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CA99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0252995C"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A56F0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0ABD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D4A9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336FD75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D21B7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565A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A717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3B2A51B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A5212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5113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201C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4257FA2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8D6B9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63E3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E08E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464CC1B9"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24968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F127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3D77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74CB7793"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B0AE7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230B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4F29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670BDD19"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B731D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F230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F7FF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5063EAA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2DE9C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EBED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B99B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$493,500.00</w:t>
            </w:r>
          </w:p>
        </w:tc>
      </w:tr>
      <w:tr w:rsidR="00E57408" w:rsidRPr="003622E5" w14:paraId="701B256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2DC9D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5B17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548E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08075E9E"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77C08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1031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01DE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3976FBB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C57C0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35AC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EF4E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$463,500.00</w:t>
            </w:r>
          </w:p>
        </w:tc>
      </w:tr>
      <w:tr w:rsidR="00E57408" w:rsidRPr="003622E5" w14:paraId="7C1EA00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A3909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EED6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5C47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401D650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ED4EF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AEBF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A355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7A9E1DF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B9CB9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4E22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4109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$116,500.00</w:t>
            </w:r>
          </w:p>
        </w:tc>
      </w:tr>
      <w:tr w:rsidR="00E57408" w:rsidRPr="003622E5" w14:paraId="435D285E"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F173A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E107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9FC9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$147,000.00</w:t>
            </w:r>
          </w:p>
        </w:tc>
      </w:tr>
      <w:tr w:rsidR="00E57408" w:rsidRPr="003622E5" w14:paraId="1D5BCCB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E2785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055E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D9CF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4A9B2783"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C903D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4F88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FB12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6795C419"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47B55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4A1E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3BF7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1FE0606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90F1E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E4B8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4042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$200,000.00</w:t>
            </w:r>
          </w:p>
        </w:tc>
      </w:tr>
      <w:tr w:rsidR="00E57408" w:rsidRPr="003622E5" w14:paraId="724D80C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DE27A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4174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D979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1FBC0A1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5234F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716D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3FC8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1D9ABF4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B9A3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776D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5CCB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115C1D09"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A8E5E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7AF7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37A6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3906B8A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D2A4A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3985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7731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701BD2C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7D31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8DD3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B36A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64455EBE"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71BB4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BCDB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EF33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52BC5EC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50901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49FD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5D57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58EA512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8CB2A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EEA5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0E97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493F0BDC"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39135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81BA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A3CE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19CA14D0"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B6DBA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467C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D672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6DBF4C1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8D2F6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052F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BB1C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021B445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D829A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22D1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924F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696FB012"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196AB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FAF4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4C5A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4AD9C0F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C28DE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B08A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79C7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701A605E"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CBBD3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77EE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xml:space="preserve">Por descargas de contaminantes de usuarios no </w:t>
            </w:r>
            <w:proofErr w:type="spellStart"/>
            <w:r w:rsidRPr="003622E5">
              <w:rPr>
                <w:rFonts w:ascii="Verdana" w:eastAsia="Times New Roman" w:hAnsi="Verdana" w:cs="Arial"/>
                <w:sz w:val="20"/>
                <w:szCs w:val="20"/>
              </w:rPr>
              <w:t>dómesticos</w:t>
            </w:r>
            <w:proofErr w:type="spellEnd"/>
            <w:r w:rsidRPr="003622E5">
              <w:rPr>
                <w:rFonts w:ascii="Verdana" w:eastAsia="Times New Roman" w:hAnsi="Verdana" w:cs="Arial"/>
                <w:sz w:val="20"/>
                <w:szCs w:val="20"/>
              </w:rPr>
              <w:t xml:space="preserve">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CA1D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414B2E80"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EFE21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28F5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29CE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78346793"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43CEB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F64F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0D04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7AD13E7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765C6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49C5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E67C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537A3809"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7873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B5D9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13E9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0DBA87DA"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C498A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1CB7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6501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2A5ECE10"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FA6A6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17BD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9A3D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5F54851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1411A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7203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AEBC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$30,000.00</w:t>
            </w:r>
          </w:p>
        </w:tc>
      </w:tr>
      <w:tr w:rsidR="00E57408" w:rsidRPr="003622E5" w14:paraId="13D2007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83968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3AA7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E774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089537D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686E6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066D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5547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$30,000.00</w:t>
            </w:r>
          </w:p>
        </w:tc>
      </w:tr>
      <w:tr w:rsidR="00E57408" w:rsidRPr="003622E5" w14:paraId="62B40A8E"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8BDCF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9C45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EA6D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7C3B9C7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05D21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A64E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E890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237EA75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EE9A0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726A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2AC0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$7,400,459.68</w:t>
            </w:r>
          </w:p>
        </w:tc>
      </w:tr>
      <w:tr w:rsidR="00E57408" w:rsidRPr="003622E5" w14:paraId="735E0A2E"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E5A44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CB13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7F20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$7,400,459.68</w:t>
            </w:r>
          </w:p>
        </w:tc>
      </w:tr>
      <w:tr w:rsidR="00E57408" w:rsidRPr="003622E5" w14:paraId="6004DDB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B973A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6D21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5AE8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699D9E94"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BA6E3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2879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9CA9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0667AD20"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D9758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F574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3E2F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$7,400,459.68</w:t>
            </w:r>
          </w:p>
        </w:tc>
      </w:tr>
      <w:tr w:rsidR="00E57408" w:rsidRPr="003622E5" w14:paraId="6F9699F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69545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5F59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B3CC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1AFDF12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9DA17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88BD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91B0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63057E4E"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18F4F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B012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8D37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7FF4968A"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CB5CC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28A4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036D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586B893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40346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8230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4667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1D220D4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7C06C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CED8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19A8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4A885DA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6332C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FF70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48F4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r w:rsidR="00E57408" w:rsidRPr="003622E5" w14:paraId="564DCC9C"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7D632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18B5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B36B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$0.00</w:t>
            </w:r>
          </w:p>
        </w:tc>
      </w:tr>
    </w:tbl>
    <w:p w14:paraId="01AF723D" w14:textId="77777777" w:rsidR="00E57408" w:rsidRPr="003622E5" w:rsidRDefault="00E57408" w:rsidP="00E57408">
      <w:pPr>
        <w:pStyle w:val="NormalWeb"/>
        <w:ind w:firstLine="709"/>
        <w:jc w:val="both"/>
        <w:rPr>
          <w:rFonts w:ascii="Verdana" w:hAnsi="Verdana"/>
          <w:sz w:val="20"/>
          <w:szCs w:val="20"/>
        </w:rPr>
      </w:pPr>
      <w:r w:rsidRPr="003622E5">
        <w:rPr>
          <w:rFonts w:ascii="Verdana" w:hAnsi="Verdana"/>
          <w:sz w:val="20"/>
          <w:szCs w:val="20"/>
        </w:rPr>
        <w:t>Los ingresos, dependiendo de su naturaleza, se regirán por lo dispuesto en esta Ley, en la Ley de Hacienda para los Municipios del Estado de Guanajuato, y por las disposiciones administrativas de observancia general que emita el Ayuntamiento y las normas de derecho común.</w:t>
      </w:r>
    </w:p>
    <w:p w14:paraId="42BE4169" w14:textId="77777777" w:rsidR="00E57408" w:rsidRPr="003622E5" w:rsidRDefault="00E57408" w:rsidP="00E57408">
      <w:pPr>
        <w:ind w:firstLine="709"/>
        <w:jc w:val="both"/>
        <w:rPr>
          <w:rFonts w:ascii="Verdana" w:eastAsia="Times New Roman" w:hAnsi="Verdana" w:cs="Arial"/>
          <w:sz w:val="20"/>
          <w:szCs w:val="20"/>
        </w:rPr>
      </w:pPr>
      <w:r w:rsidRPr="003622E5">
        <w:rPr>
          <w:rStyle w:val="Textoennegrita"/>
          <w:rFonts w:ascii="Verdana" w:eastAsia="Times New Roman" w:hAnsi="Verdana" w:cs="Arial"/>
          <w:sz w:val="20"/>
          <w:szCs w:val="20"/>
        </w:rPr>
        <w:t>Artículo 2.</w:t>
      </w:r>
      <w:r w:rsidRPr="003622E5">
        <w:rPr>
          <w:rFonts w:ascii="Verdana" w:eastAsia="Times New Roman" w:hAnsi="Verdana" w:cs="Arial"/>
          <w:sz w:val="20"/>
          <w:szCs w:val="20"/>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 </w:t>
      </w:r>
    </w:p>
    <w:p w14:paraId="32A0BE78" w14:textId="77777777" w:rsidR="00285389" w:rsidRDefault="00285389" w:rsidP="00285389">
      <w:pPr>
        <w:pStyle w:val="Sinespaciado1"/>
        <w:jc w:val="center"/>
        <w:rPr>
          <w:rFonts w:ascii="Verdana" w:hAnsi="Verdana"/>
          <w:b/>
          <w:bCs/>
          <w:sz w:val="20"/>
          <w:szCs w:val="20"/>
        </w:rPr>
      </w:pPr>
    </w:p>
    <w:p w14:paraId="7ACDD282" w14:textId="72228DA4" w:rsidR="00E57408" w:rsidRPr="00285389" w:rsidRDefault="00E57408" w:rsidP="00285389">
      <w:pPr>
        <w:pStyle w:val="Sinespaciado1"/>
        <w:jc w:val="center"/>
        <w:rPr>
          <w:rFonts w:ascii="Verdana" w:hAnsi="Verdana"/>
          <w:b/>
          <w:bCs/>
          <w:sz w:val="20"/>
          <w:szCs w:val="20"/>
        </w:rPr>
      </w:pPr>
      <w:r w:rsidRPr="00285389">
        <w:rPr>
          <w:rFonts w:ascii="Verdana" w:hAnsi="Verdana"/>
          <w:b/>
          <w:bCs/>
          <w:sz w:val="20"/>
          <w:szCs w:val="20"/>
        </w:rPr>
        <w:t>CAPÍTULO SEGUNDO</w:t>
      </w:r>
    </w:p>
    <w:p w14:paraId="4511C6DA" w14:textId="77777777" w:rsidR="00E57408" w:rsidRPr="00285389" w:rsidRDefault="00E57408" w:rsidP="00285389">
      <w:pPr>
        <w:pStyle w:val="Sinespaciado1"/>
        <w:jc w:val="center"/>
        <w:rPr>
          <w:rFonts w:ascii="Verdana" w:hAnsi="Verdana"/>
          <w:b/>
          <w:bCs/>
          <w:sz w:val="20"/>
          <w:szCs w:val="20"/>
        </w:rPr>
      </w:pPr>
      <w:r w:rsidRPr="00285389">
        <w:rPr>
          <w:rFonts w:ascii="Verdana" w:hAnsi="Verdana"/>
          <w:b/>
          <w:bCs/>
          <w:sz w:val="20"/>
          <w:szCs w:val="20"/>
        </w:rPr>
        <w:t>CONCEPTOS DE INGRESOS</w:t>
      </w:r>
    </w:p>
    <w:p w14:paraId="37F3FCCA" w14:textId="77777777" w:rsidR="00285389" w:rsidRDefault="00285389" w:rsidP="00285389">
      <w:pPr>
        <w:pStyle w:val="Sinespaciado1"/>
        <w:jc w:val="both"/>
        <w:rPr>
          <w:rStyle w:val="Textoennegrita"/>
          <w:rFonts w:ascii="Verdana" w:hAnsi="Verdana"/>
          <w:sz w:val="20"/>
          <w:szCs w:val="20"/>
        </w:rPr>
      </w:pPr>
    </w:p>
    <w:p w14:paraId="56067C53" w14:textId="5BB7DF07" w:rsidR="00E57408" w:rsidRPr="00285389" w:rsidRDefault="00E57408" w:rsidP="00285389">
      <w:pPr>
        <w:pStyle w:val="Sinespaciado1"/>
        <w:ind w:firstLine="708"/>
        <w:jc w:val="both"/>
        <w:rPr>
          <w:rFonts w:ascii="Verdana" w:hAnsi="Verdana"/>
          <w:sz w:val="20"/>
          <w:szCs w:val="20"/>
        </w:rPr>
      </w:pPr>
      <w:r w:rsidRPr="00285389">
        <w:rPr>
          <w:rStyle w:val="Textoennegrita"/>
          <w:rFonts w:ascii="Verdana" w:hAnsi="Verdana"/>
          <w:sz w:val="20"/>
          <w:szCs w:val="20"/>
        </w:rPr>
        <w:t>Artículo 3.</w:t>
      </w:r>
      <w:r w:rsidRPr="00285389">
        <w:rPr>
          <w:rFonts w:ascii="Verdana" w:hAnsi="Verdana"/>
          <w:sz w:val="20"/>
          <w:szCs w:val="20"/>
        </w:rPr>
        <w:t> La Hacienda Pública del Municipio de Manuel Doblado, Guanajuato, percibirá los ingresos ordinarios y extraordinarios de conformidad con lo dispuesto por esta Ley, y la Ley de Hacienda para los Municipios del Estado de Guanajuato.</w:t>
      </w:r>
    </w:p>
    <w:p w14:paraId="51DC61E7" w14:textId="77777777" w:rsidR="00E57408" w:rsidRPr="00285389" w:rsidRDefault="00E57408" w:rsidP="00285389">
      <w:pPr>
        <w:pStyle w:val="Sinespaciado1"/>
        <w:jc w:val="both"/>
        <w:rPr>
          <w:rFonts w:ascii="Verdana" w:hAnsi="Verdana"/>
          <w:sz w:val="20"/>
          <w:szCs w:val="20"/>
        </w:rPr>
      </w:pPr>
    </w:p>
    <w:p w14:paraId="33562A5A" w14:textId="77777777" w:rsidR="00285389" w:rsidRDefault="00285389" w:rsidP="00285389">
      <w:pPr>
        <w:pStyle w:val="Sinespaciado1"/>
        <w:jc w:val="center"/>
        <w:rPr>
          <w:rFonts w:ascii="Verdana" w:hAnsi="Verdana"/>
          <w:b/>
          <w:bCs/>
          <w:sz w:val="20"/>
          <w:szCs w:val="20"/>
        </w:rPr>
      </w:pPr>
    </w:p>
    <w:p w14:paraId="0EA4CE63" w14:textId="46407F08" w:rsidR="00E57408" w:rsidRPr="00285389" w:rsidRDefault="00E57408" w:rsidP="00285389">
      <w:pPr>
        <w:pStyle w:val="Sinespaciado1"/>
        <w:jc w:val="center"/>
        <w:rPr>
          <w:rFonts w:ascii="Verdana" w:hAnsi="Verdana"/>
          <w:b/>
          <w:bCs/>
          <w:sz w:val="20"/>
          <w:szCs w:val="20"/>
        </w:rPr>
      </w:pPr>
      <w:r w:rsidRPr="00285389">
        <w:rPr>
          <w:rFonts w:ascii="Verdana" w:hAnsi="Verdana"/>
          <w:b/>
          <w:bCs/>
          <w:sz w:val="20"/>
          <w:szCs w:val="20"/>
        </w:rPr>
        <w:t>CAPÍTULO TERCERO</w:t>
      </w:r>
    </w:p>
    <w:p w14:paraId="638E5BEB" w14:textId="77777777" w:rsidR="00E57408" w:rsidRPr="00285389" w:rsidRDefault="00E57408" w:rsidP="00285389">
      <w:pPr>
        <w:pStyle w:val="Sinespaciado1"/>
        <w:jc w:val="center"/>
        <w:rPr>
          <w:rFonts w:ascii="Verdana" w:hAnsi="Verdana"/>
          <w:b/>
          <w:bCs/>
          <w:sz w:val="20"/>
          <w:szCs w:val="20"/>
        </w:rPr>
      </w:pPr>
      <w:r w:rsidRPr="00285389">
        <w:rPr>
          <w:rFonts w:ascii="Verdana" w:hAnsi="Verdana"/>
          <w:b/>
          <w:bCs/>
          <w:sz w:val="20"/>
          <w:szCs w:val="20"/>
        </w:rPr>
        <w:t>IMPUESTOS</w:t>
      </w:r>
    </w:p>
    <w:p w14:paraId="676929CD" w14:textId="77777777" w:rsidR="00E57408" w:rsidRPr="00285389" w:rsidRDefault="00E57408" w:rsidP="00285389">
      <w:pPr>
        <w:pStyle w:val="Sinespaciado1"/>
        <w:jc w:val="center"/>
        <w:rPr>
          <w:rStyle w:val="Textoennegrita"/>
          <w:rFonts w:ascii="Verdana" w:hAnsi="Verdana" w:cs="Arial"/>
          <w:bCs/>
          <w:sz w:val="20"/>
          <w:szCs w:val="20"/>
        </w:rPr>
      </w:pPr>
    </w:p>
    <w:p w14:paraId="487578BC" w14:textId="77777777" w:rsidR="00E57408" w:rsidRPr="00285389" w:rsidRDefault="00E57408" w:rsidP="00285389">
      <w:pPr>
        <w:pStyle w:val="Sinespaciado1"/>
        <w:jc w:val="center"/>
        <w:rPr>
          <w:rFonts w:ascii="Verdana" w:hAnsi="Verdana"/>
          <w:b/>
          <w:bCs/>
          <w:sz w:val="20"/>
          <w:szCs w:val="20"/>
        </w:rPr>
      </w:pPr>
      <w:r w:rsidRPr="00285389">
        <w:rPr>
          <w:rStyle w:val="Textoennegrita"/>
          <w:rFonts w:ascii="Verdana" w:hAnsi="Verdana" w:cs="Arial"/>
          <w:bCs/>
          <w:sz w:val="20"/>
          <w:szCs w:val="20"/>
        </w:rPr>
        <w:t>SECCIÓN PRIMERA</w:t>
      </w:r>
      <w:r w:rsidRPr="00285389">
        <w:rPr>
          <w:rFonts w:ascii="Verdana" w:hAnsi="Verdana"/>
          <w:b/>
          <w:bCs/>
          <w:sz w:val="20"/>
          <w:szCs w:val="20"/>
        </w:rPr>
        <w:br/>
      </w:r>
      <w:r w:rsidRPr="00285389">
        <w:rPr>
          <w:rStyle w:val="Textoennegrita"/>
          <w:rFonts w:ascii="Verdana" w:hAnsi="Verdana" w:cs="Arial"/>
          <w:bCs/>
          <w:sz w:val="20"/>
          <w:szCs w:val="20"/>
        </w:rPr>
        <w:t>IMPUESTO PREDIAL</w:t>
      </w:r>
    </w:p>
    <w:p w14:paraId="72FF4680" w14:textId="77777777" w:rsidR="00285389" w:rsidRDefault="00285389" w:rsidP="00285389">
      <w:pPr>
        <w:pStyle w:val="Sinespaciado1"/>
        <w:jc w:val="both"/>
        <w:rPr>
          <w:rStyle w:val="Textoennegrita"/>
          <w:rFonts w:ascii="Verdana" w:hAnsi="Verdana"/>
          <w:sz w:val="20"/>
          <w:szCs w:val="20"/>
        </w:rPr>
      </w:pPr>
    </w:p>
    <w:p w14:paraId="5DA5A747" w14:textId="2635A4C8" w:rsidR="00E57408" w:rsidRPr="00285389" w:rsidRDefault="00E57408" w:rsidP="00285389">
      <w:pPr>
        <w:pStyle w:val="Sinespaciado1"/>
        <w:ind w:firstLine="708"/>
        <w:jc w:val="both"/>
        <w:rPr>
          <w:rFonts w:ascii="Verdana" w:hAnsi="Verdana"/>
          <w:sz w:val="20"/>
          <w:szCs w:val="20"/>
        </w:rPr>
      </w:pPr>
      <w:r w:rsidRPr="00285389">
        <w:rPr>
          <w:rStyle w:val="Textoennegrita"/>
          <w:rFonts w:ascii="Verdana" w:hAnsi="Verdana"/>
          <w:sz w:val="20"/>
          <w:szCs w:val="20"/>
        </w:rPr>
        <w:t>Artículo 4.</w:t>
      </w:r>
      <w:r w:rsidRPr="00285389">
        <w:rPr>
          <w:rFonts w:ascii="Verdana" w:hAnsi="Verdana"/>
          <w:sz w:val="20"/>
          <w:szCs w:val="20"/>
        </w:rPr>
        <w:t> El impuesto predial se causará y liquidará anualmente conforme a las siguientes:</w:t>
      </w:r>
    </w:p>
    <w:p w14:paraId="370F269C" w14:textId="77777777" w:rsidR="00E57408" w:rsidRPr="003622E5" w:rsidRDefault="00E57408" w:rsidP="00E57408">
      <w:pPr>
        <w:pStyle w:val="NormalWeb"/>
        <w:jc w:val="center"/>
        <w:rPr>
          <w:rFonts w:ascii="Verdana" w:hAnsi="Verdana"/>
          <w:sz w:val="20"/>
          <w:szCs w:val="20"/>
        </w:rPr>
      </w:pPr>
      <w:r w:rsidRPr="003622E5">
        <w:rPr>
          <w:rFonts w:ascii="Verdana" w:hAnsi="Verdana"/>
          <w:b/>
          <w:bCs/>
          <w:sz w:val="20"/>
          <w:szCs w:val="20"/>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6"/>
        <w:gridCol w:w="1881"/>
        <w:gridCol w:w="1855"/>
        <w:gridCol w:w="1786"/>
      </w:tblGrid>
      <w:tr w:rsidR="00E57408" w:rsidRPr="003622E5" w14:paraId="0F56F1FF" w14:textId="77777777" w:rsidTr="0065604A">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B490404"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lastRenderedPageBreak/>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B2BE306"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DB12149"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Inmuebles rústicos</w:t>
            </w:r>
          </w:p>
        </w:tc>
      </w:tr>
      <w:tr w:rsidR="00E57408" w:rsidRPr="003622E5" w14:paraId="12ECCAF2" w14:textId="77777777" w:rsidTr="0065604A">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8E7C83" w14:textId="77777777" w:rsidR="00E57408" w:rsidRPr="003622E5" w:rsidRDefault="00E57408" w:rsidP="0065604A">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B5BE6"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143C5"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61C5C5" w14:textId="77777777" w:rsidR="00E57408" w:rsidRPr="003622E5" w:rsidRDefault="00E57408" w:rsidP="0065604A">
            <w:pPr>
              <w:rPr>
                <w:rFonts w:ascii="Verdana" w:eastAsia="Times New Roman" w:hAnsi="Verdana" w:cs="Arial"/>
                <w:b/>
                <w:bCs/>
                <w:sz w:val="20"/>
                <w:szCs w:val="20"/>
              </w:rPr>
            </w:pPr>
          </w:p>
        </w:tc>
      </w:tr>
      <w:tr w:rsidR="00E57408" w:rsidRPr="003622E5" w14:paraId="4A38381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32581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 A la entrada en vigor de la presente ley: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B453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2.23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A883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4.18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9C71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1.67 al millar</w:t>
            </w:r>
          </w:p>
        </w:tc>
      </w:tr>
      <w:tr w:rsidR="00E57408" w:rsidRPr="003622E5" w14:paraId="1ABC752A"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CBB55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II. Durante los años 2002 y hasta el 2023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8002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2.23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9B6B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4.18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2BA2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1.67 al millar</w:t>
            </w:r>
          </w:p>
        </w:tc>
      </w:tr>
      <w:tr w:rsidR="00E57408" w:rsidRPr="003622E5" w14:paraId="20FFD57C"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E77D8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III. Con anterioridad al año 2002 y hasta 1993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8C4B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FA4A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C846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 al millar</w:t>
            </w:r>
          </w:p>
        </w:tc>
      </w:tr>
      <w:tr w:rsidR="00E57408" w:rsidRPr="003622E5" w14:paraId="4B2D29A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ADB1C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xml:space="preserve">IV. Con anterioridad al año de 1993: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97D2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2150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EB18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12 al millar</w:t>
            </w:r>
          </w:p>
        </w:tc>
      </w:tr>
    </w:tbl>
    <w:p w14:paraId="1EA50DC5" w14:textId="77777777" w:rsidR="00E57408" w:rsidRPr="003622E5" w:rsidRDefault="00E57408" w:rsidP="00E57408">
      <w:pPr>
        <w:pStyle w:val="NormalWeb"/>
        <w:ind w:firstLine="709"/>
        <w:jc w:val="both"/>
        <w:rPr>
          <w:rFonts w:ascii="Verdana" w:hAnsi="Verdana"/>
          <w:sz w:val="20"/>
          <w:szCs w:val="20"/>
        </w:rPr>
      </w:pPr>
      <w:r w:rsidRPr="003622E5">
        <w:rPr>
          <w:rStyle w:val="Textoennegrita"/>
          <w:rFonts w:ascii="Verdana" w:hAnsi="Verdana"/>
          <w:sz w:val="20"/>
          <w:szCs w:val="20"/>
        </w:rPr>
        <w:t>Artículo 5.</w:t>
      </w:r>
      <w:r w:rsidRPr="003622E5">
        <w:rPr>
          <w:rFonts w:ascii="Verdana" w:hAnsi="Verdana"/>
          <w:sz w:val="20"/>
          <w:szCs w:val="20"/>
        </w:rPr>
        <w:t> Los valores que se aplicarán a los inmuebles para el año 2024, serán los siguientes:</w:t>
      </w:r>
    </w:p>
    <w:p w14:paraId="3D0E0753" w14:textId="77777777" w:rsidR="00E57408" w:rsidRPr="003622E5" w:rsidRDefault="00E57408" w:rsidP="00E57408">
      <w:pPr>
        <w:pStyle w:val="NormalWeb"/>
        <w:jc w:val="both"/>
        <w:rPr>
          <w:rFonts w:ascii="Verdana" w:hAnsi="Verdana"/>
          <w:sz w:val="20"/>
          <w:szCs w:val="20"/>
        </w:rPr>
      </w:pPr>
      <w:r w:rsidRPr="003622E5">
        <w:rPr>
          <w:rFonts w:ascii="Verdana" w:hAnsi="Verdana"/>
          <w:b/>
          <w:bCs/>
          <w:sz w:val="20"/>
          <w:szCs w:val="20"/>
        </w:rPr>
        <w:t>I. Tratándose de inmuebles urbanos y suburbanos:</w:t>
      </w:r>
    </w:p>
    <w:p w14:paraId="5E3BBCF0" w14:textId="77777777" w:rsidR="00E57408" w:rsidRPr="003622E5" w:rsidRDefault="00E57408" w:rsidP="00E57408">
      <w:pPr>
        <w:pStyle w:val="NormalWeb"/>
        <w:jc w:val="both"/>
        <w:rPr>
          <w:rFonts w:ascii="Verdana" w:hAnsi="Verdana"/>
          <w:sz w:val="20"/>
          <w:szCs w:val="20"/>
        </w:rPr>
      </w:pPr>
      <w:r w:rsidRPr="003622E5">
        <w:rPr>
          <w:rFonts w:ascii="Verdana" w:hAnsi="Verdana"/>
          <w:b/>
          <w:bCs/>
          <w:sz w:val="20"/>
          <w:szCs w:val="20"/>
        </w:rPr>
        <w:t>a) </w:t>
      </w:r>
      <w:r w:rsidRPr="003622E5">
        <w:rPr>
          <w:rFonts w:ascii="Verdana" w:hAnsi="Verdana"/>
          <w:sz w:val="20"/>
          <w:szCs w:val="20"/>
        </w:rPr>
        <w:t>Valores unitarios del terreno expresado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725"/>
        <w:gridCol w:w="1550"/>
        <w:gridCol w:w="1607"/>
      </w:tblGrid>
      <w:tr w:rsidR="00E57408" w:rsidRPr="003622E5" w14:paraId="40F1569E" w14:textId="77777777" w:rsidTr="0065604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CC2F7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5876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8437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Valor Máximo</w:t>
            </w:r>
          </w:p>
        </w:tc>
      </w:tr>
      <w:tr w:rsidR="00E57408" w:rsidRPr="003622E5" w14:paraId="6F33E310"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94C73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Zona comercial de primera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A437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$2,619.70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B33E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$4,739.21</w:t>
            </w:r>
          </w:p>
        </w:tc>
      </w:tr>
      <w:tr w:rsidR="00E57408" w:rsidRPr="003622E5" w14:paraId="2960284E"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9AC01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Zona comercial de segunda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8261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$1,349.13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B3F1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$2,437.17</w:t>
            </w:r>
          </w:p>
        </w:tc>
      </w:tr>
      <w:tr w:rsidR="00E57408" w:rsidRPr="003622E5" w14:paraId="684A8E92"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F6EEB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Zona habitacional centro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1773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$660.89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664E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$1,442.23</w:t>
            </w:r>
          </w:p>
        </w:tc>
      </w:tr>
      <w:tr w:rsidR="00E57408" w:rsidRPr="003622E5" w14:paraId="505A0D7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4C52E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Zona habitacional centro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535E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$456.40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2559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$536.74</w:t>
            </w:r>
          </w:p>
        </w:tc>
      </w:tr>
      <w:tr w:rsidR="00E57408" w:rsidRPr="003622E5" w14:paraId="0C4F7BCA"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C3945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Zona habitacional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F1FC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$523.95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3026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$678.17</w:t>
            </w:r>
          </w:p>
        </w:tc>
      </w:tr>
      <w:tr w:rsidR="00E57408" w:rsidRPr="003622E5" w14:paraId="4B91CAB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4CB68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 xml:space="preserve">Zona habitacional de interés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3DB3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$416.23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ED72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$571.41</w:t>
            </w:r>
          </w:p>
        </w:tc>
      </w:tr>
      <w:tr w:rsidR="00E57408" w:rsidRPr="003622E5" w14:paraId="78BD5C0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1AA18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29AB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$219.07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5676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$456.40</w:t>
            </w:r>
          </w:p>
        </w:tc>
      </w:tr>
      <w:tr w:rsidR="00E57408" w:rsidRPr="003622E5" w14:paraId="5F2C13A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80181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8EFF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$129.62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AA6C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$219.07</w:t>
            </w:r>
          </w:p>
        </w:tc>
      </w:tr>
      <w:tr w:rsidR="00E57408" w:rsidRPr="003622E5" w14:paraId="4D54676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FAC9D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DB3E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AFE8D" w14:textId="77777777" w:rsidR="00E57408" w:rsidRPr="003622E5" w:rsidRDefault="00E57408" w:rsidP="0065604A">
            <w:pPr>
              <w:rPr>
                <w:rFonts w:ascii="Verdana" w:eastAsia="Times New Roman" w:hAnsi="Verdana" w:cs="Arial"/>
                <w:sz w:val="20"/>
                <w:szCs w:val="20"/>
              </w:rPr>
            </w:pPr>
          </w:p>
        </w:tc>
      </w:tr>
    </w:tbl>
    <w:p w14:paraId="28CB1A54" w14:textId="77777777" w:rsidR="00E57408" w:rsidRPr="003622E5" w:rsidRDefault="00E57408" w:rsidP="00E57408">
      <w:pPr>
        <w:pStyle w:val="NormalWeb"/>
        <w:jc w:val="both"/>
        <w:rPr>
          <w:rFonts w:ascii="Verdana" w:hAnsi="Verdana"/>
          <w:sz w:val="20"/>
          <w:szCs w:val="20"/>
        </w:rPr>
      </w:pPr>
      <w:r w:rsidRPr="003622E5">
        <w:rPr>
          <w:rFonts w:ascii="Verdana" w:hAnsi="Verdana"/>
          <w:b/>
          <w:bCs/>
          <w:sz w:val="20"/>
          <w:szCs w:val="20"/>
        </w:rPr>
        <w:t>b) </w:t>
      </w:r>
      <w:r w:rsidRPr="003622E5">
        <w:rPr>
          <w:rFonts w:ascii="Verdana" w:hAnsi="Verdana"/>
          <w:sz w:val="20"/>
          <w:szCs w:val="20"/>
        </w:rPr>
        <w:t>Valores unitarios de construcción expresado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6"/>
        <w:gridCol w:w="1314"/>
        <w:gridCol w:w="2642"/>
        <w:gridCol w:w="793"/>
        <w:gridCol w:w="1276"/>
      </w:tblGrid>
      <w:tr w:rsidR="00E57408" w:rsidRPr="003622E5" w14:paraId="3A5E34A4" w14:textId="77777777" w:rsidTr="0065604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BDD29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5E9E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A984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0F4C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C0CA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Valor</w:t>
            </w:r>
          </w:p>
        </w:tc>
      </w:tr>
      <w:tr w:rsidR="00E57408" w:rsidRPr="003622E5" w14:paraId="7C37C0CB"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16467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A9A6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314D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3AD1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4002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$8,373.91</w:t>
            </w:r>
          </w:p>
        </w:tc>
      </w:tr>
      <w:tr w:rsidR="00E57408" w:rsidRPr="003622E5" w14:paraId="1E37B51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EC350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AAB4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A827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AEEE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B390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$7,057.67</w:t>
            </w:r>
          </w:p>
        </w:tc>
      </w:tr>
      <w:tr w:rsidR="00E57408" w:rsidRPr="003622E5" w14:paraId="083E098A"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2AC3E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AC75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D4A0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F274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26BC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$5,615.70</w:t>
            </w:r>
          </w:p>
        </w:tc>
      </w:tr>
      <w:tr w:rsidR="00E57408" w:rsidRPr="003622E5" w14:paraId="7149833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00AED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0B21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E095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8D2F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1A2A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$5,234.03</w:t>
            </w:r>
          </w:p>
        </w:tc>
      </w:tr>
      <w:tr w:rsidR="00E57408" w:rsidRPr="003622E5" w14:paraId="2006D37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3B7E6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D939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3844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5BC9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1696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$5,031.30</w:t>
            </w:r>
          </w:p>
        </w:tc>
      </w:tr>
      <w:tr w:rsidR="00E57408" w:rsidRPr="003622E5" w14:paraId="7CB65C8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EA634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0653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83D4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2E91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3EDC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$4,186.05</w:t>
            </w:r>
          </w:p>
        </w:tc>
      </w:tr>
      <w:tr w:rsidR="00E57408" w:rsidRPr="003622E5" w14:paraId="7FA42D9C"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09E11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E2FD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D186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DF91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9C0B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$3,715.05</w:t>
            </w:r>
          </w:p>
        </w:tc>
      </w:tr>
      <w:tr w:rsidR="00E57408" w:rsidRPr="003622E5" w14:paraId="058E3E5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6ABC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9306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3FA2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160C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9556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$3,192.91</w:t>
            </w:r>
          </w:p>
        </w:tc>
      </w:tr>
      <w:tr w:rsidR="00E57408" w:rsidRPr="003622E5" w14:paraId="677434F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FA551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E2F4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7FF1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323A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C6E6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$2,616.04</w:t>
            </w:r>
          </w:p>
        </w:tc>
      </w:tr>
      <w:tr w:rsidR="00E57408" w:rsidRPr="003622E5" w14:paraId="50C2008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21CA5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D46A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D1C1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C400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12EE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$2,721.94</w:t>
            </w:r>
          </w:p>
        </w:tc>
      </w:tr>
      <w:tr w:rsidR="00E57408" w:rsidRPr="003622E5" w14:paraId="54AB92AE"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9B315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142A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5FAC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2411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6F96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$2,099.40</w:t>
            </w:r>
          </w:p>
        </w:tc>
      </w:tr>
      <w:tr w:rsidR="00E57408" w:rsidRPr="003622E5" w14:paraId="222B32A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26ED0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F50B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8B1B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73BA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97FD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$1,517.05</w:t>
            </w:r>
          </w:p>
        </w:tc>
      </w:tr>
      <w:tr w:rsidR="00E57408" w:rsidRPr="003622E5" w14:paraId="5F8CA1DA"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4303C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43A8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68CC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3CDE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E79A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$949.28</w:t>
            </w:r>
          </w:p>
        </w:tc>
      </w:tr>
      <w:tr w:rsidR="00E57408" w:rsidRPr="003622E5" w14:paraId="27DE87BE"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2A00E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1C6E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7969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89AB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4F88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$732.07</w:t>
            </w:r>
          </w:p>
        </w:tc>
      </w:tr>
      <w:tr w:rsidR="00E57408" w:rsidRPr="003622E5" w14:paraId="27D9B5E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0A48C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7FD4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D2D1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8AFF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2747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$418.05</w:t>
            </w:r>
          </w:p>
        </w:tc>
      </w:tr>
      <w:tr w:rsidR="00E57408" w:rsidRPr="003622E5" w14:paraId="7D897923"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23D76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C442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F073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4EFF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7DEC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$4,814.03</w:t>
            </w:r>
          </w:p>
        </w:tc>
      </w:tr>
      <w:tr w:rsidR="00E57408" w:rsidRPr="003622E5" w14:paraId="23CB70C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F92A8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2405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BDAC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581C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0759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$3,879.34</w:t>
            </w:r>
          </w:p>
        </w:tc>
      </w:tr>
      <w:tr w:rsidR="00E57408" w:rsidRPr="003622E5" w14:paraId="22719E44"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B25D1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AB45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55E2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9AAE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E244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$2,930.05</w:t>
            </w:r>
          </w:p>
        </w:tc>
      </w:tr>
      <w:tr w:rsidR="00E57408" w:rsidRPr="003622E5" w14:paraId="4C873BAB"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D1699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C023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D114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BC35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149C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$3,247.81</w:t>
            </w:r>
          </w:p>
        </w:tc>
      </w:tr>
      <w:tr w:rsidR="00E57408" w:rsidRPr="003622E5" w14:paraId="6176CAD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08DEB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428C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C691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7EC7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8A1E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$2,616.04</w:t>
            </w:r>
          </w:p>
        </w:tc>
      </w:tr>
      <w:tr w:rsidR="00E57408" w:rsidRPr="003622E5" w14:paraId="4DE92912"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508A5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855E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4ED3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C3BF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4E09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$1,942.55</w:t>
            </w:r>
          </w:p>
        </w:tc>
      </w:tr>
      <w:tr w:rsidR="00E57408" w:rsidRPr="003622E5" w14:paraId="56842530"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D9691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0564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A452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C73F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A83E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$1,825.57</w:t>
            </w:r>
          </w:p>
        </w:tc>
      </w:tr>
      <w:tr w:rsidR="00E57408" w:rsidRPr="003622E5" w14:paraId="769C572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93999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76EE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646D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9A04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646F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$1,465.93</w:t>
            </w:r>
          </w:p>
        </w:tc>
      </w:tr>
      <w:tr w:rsidR="00E57408" w:rsidRPr="003622E5" w14:paraId="570791AA"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8579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4652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9D00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E793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D9A5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$1,203.06</w:t>
            </w:r>
          </w:p>
        </w:tc>
      </w:tr>
      <w:tr w:rsidR="00E57408" w:rsidRPr="003622E5" w14:paraId="30C21B6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6C033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45AB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9742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ABDB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BCC8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$1,203.06</w:t>
            </w:r>
          </w:p>
        </w:tc>
      </w:tr>
      <w:tr w:rsidR="00E57408" w:rsidRPr="003622E5" w14:paraId="37A801F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A124E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111B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0D5D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7B24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02C1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$949.28</w:t>
            </w:r>
          </w:p>
        </w:tc>
      </w:tr>
      <w:tr w:rsidR="00E57408" w:rsidRPr="003622E5" w14:paraId="1F37CE4C"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61110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6929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2269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F14D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F7FD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$843.42</w:t>
            </w:r>
          </w:p>
        </w:tc>
      </w:tr>
      <w:tr w:rsidR="00E57408" w:rsidRPr="003622E5" w14:paraId="6C8F540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F1EAC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81AA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41E8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456E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662F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$5,233.93</w:t>
            </w:r>
          </w:p>
        </w:tc>
      </w:tr>
      <w:tr w:rsidR="00E57408" w:rsidRPr="003622E5" w14:paraId="696A8C4A"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986B0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E285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E215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1E5F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0FD8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$4,507.16</w:t>
            </w:r>
          </w:p>
        </w:tc>
      </w:tr>
      <w:tr w:rsidR="00E57408" w:rsidRPr="003622E5" w14:paraId="0515892A"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94DCD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8AB1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7CD9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81EC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2C11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$3,715.05</w:t>
            </w:r>
          </w:p>
        </w:tc>
      </w:tr>
      <w:tr w:rsidR="00E57408" w:rsidRPr="003622E5" w14:paraId="531C802C"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3BB78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C4A0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19B4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FDD3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69E1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$3,506.89</w:t>
            </w:r>
          </w:p>
        </w:tc>
      </w:tr>
      <w:tr w:rsidR="00E57408" w:rsidRPr="003622E5" w14:paraId="641D77BB"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6DF65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F759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E03F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B98E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51B1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$2,669.03</w:t>
            </w:r>
          </w:p>
        </w:tc>
      </w:tr>
      <w:tr w:rsidR="00E57408" w:rsidRPr="003622E5" w14:paraId="56D84EE2"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871F1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1A81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ABDF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79D3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79FB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$2,099.39</w:t>
            </w:r>
          </w:p>
        </w:tc>
      </w:tr>
      <w:tr w:rsidR="00E57408" w:rsidRPr="003622E5" w14:paraId="7F775A42"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570E8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5A72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BBB3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A4B0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C424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$2,420.68</w:t>
            </w:r>
          </w:p>
        </w:tc>
      </w:tr>
      <w:tr w:rsidR="00E57408" w:rsidRPr="003622E5" w14:paraId="0456C943"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CE863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FF01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A120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2331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EDB1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$1,942.42</w:t>
            </w:r>
          </w:p>
        </w:tc>
      </w:tr>
      <w:tr w:rsidR="00E57408" w:rsidRPr="003622E5" w14:paraId="7324BB4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73B7A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950D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02E4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BA37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B186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$1,502.47</w:t>
            </w:r>
          </w:p>
        </w:tc>
      </w:tr>
      <w:tr w:rsidR="00E57408" w:rsidRPr="003622E5" w14:paraId="3B8B5E94"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32718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A524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3993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A36B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0D80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$1,465.93</w:t>
            </w:r>
          </w:p>
        </w:tc>
      </w:tr>
      <w:tr w:rsidR="00E57408" w:rsidRPr="003622E5" w14:paraId="34FA0A9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B820C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EDB1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80F5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184E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454E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$1,203.06</w:t>
            </w:r>
          </w:p>
        </w:tc>
      </w:tr>
      <w:tr w:rsidR="00E57408" w:rsidRPr="003622E5" w14:paraId="50C0857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7547E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4E3B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1B85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9533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A69F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$994.92</w:t>
            </w:r>
          </w:p>
        </w:tc>
      </w:tr>
      <w:tr w:rsidR="00E57408" w:rsidRPr="003622E5" w14:paraId="3DEBBC2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CD2AE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4BA3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97E7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57FE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9D27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$843.42</w:t>
            </w:r>
          </w:p>
        </w:tc>
      </w:tr>
      <w:tr w:rsidR="00E57408" w:rsidRPr="003622E5" w14:paraId="4FB0BD8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9E025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D1CE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A741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4ED6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447B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$627.99</w:t>
            </w:r>
          </w:p>
        </w:tc>
      </w:tr>
      <w:tr w:rsidR="00E57408" w:rsidRPr="003622E5" w14:paraId="7A5C7F19"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62DF5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F18D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9FE0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406C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5A44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$418.05</w:t>
            </w:r>
          </w:p>
        </w:tc>
      </w:tr>
      <w:tr w:rsidR="00E57408" w:rsidRPr="003622E5" w14:paraId="225BDA19"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84E89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B516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EBBE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A69F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F667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$4,186.01</w:t>
            </w:r>
          </w:p>
        </w:tc>
      </w:tr>
      <w:tr w:rsidR="00E57408" w:rsidRPr="003622E5" w14:paraId="3AFF6A8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CAC14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4C21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6C04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B280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C66C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$3,297.00</w:t>
            </w:r>
          </w:p>
        </w:tc>
      </w:tr>
      <w:tr w:rsidR="00E57408" w:rsidRPr="003622E5" w14:paraId="6CE901BC"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7C55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B83B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7B70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4607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519B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$2,616.03</w:t>
            </w:r>
          </w:p>
        </w:tc>
      </w:tr>
      <w:tr w:rsidR="00E57408" w:rsidRPr="003622E5" w14:paraId="3BF881AC"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F46B3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2797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BC66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7C31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37F5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$2,930.04</w:t>
            </w:r>
          </w:p>
        </w:tc>
      </w:tr>
      <w:tr w:rsidR="00E57408" w:rsidRPr="003622E5" w14:paraId="19F937A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37A4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5D01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E448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7ADE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7865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$2,459.05</w:t>
            </w:r>
          </w:p>
        </w:tc>
      </w:tr>
      <w:tr w:rsidR="00E57408" w:rsidRPr="003622E5" w14:paraId="30E3E63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D9EF1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6403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B39C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55EE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710F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$1,883.98</w:t>
            </w:r>
          </w:p>
        </w:tc>
      </w:tr>
      <w:tr w:rsidR="00E57408" w:rsidRPr="003622E5" w14:paraId="635D49F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04D00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DB83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20D9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06FC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D5D9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$1,942.42</w:t>
            </w:r>
          </w:p>
        </w:tc>
      </w:tr>
      <w:tr w:rsidR="00E57408" w:rsidRPr="003622E5" w14:paraId="1A03616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EA90B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DD6F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C23C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4B08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4155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$1,577.29</w:t>
            </w:r>
          </w:p>
        </w:tc>
      </w:tr>
      <w:tr w:rsidR="00E57408" w:rsidRPr="003622E5" w14:paraId="37124F1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BB979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41F8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B42E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3951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AFA5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$1,367.35</w:t>
            </w:r>
          </w:p>
        </w:tc>
      </w:tr>
      <w:tr w:rsidR="00E57408" w:rsidRPr="003622E5" w14:paraId="1B940D64"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7118B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F26B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DE1D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E1CB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0A55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$2,616.03</w:t>
            </w:r>
          </w:p>
        </w:tc>
      </w:tr>
      <w:tr w:rsidR="00E57408" w:rsidRPr="003622E5" w14:paraId="16B3DCC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D288C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6E14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D8BE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DFE3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DFB7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$2,243.62</w:t>
            </w:r>
          </w:p>
        </w:tc>
      </w:tr>
      <w:tr w:rsidR="00E57408" w:rsidRPr="003622E5" w14:paraId="6778996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29265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FC67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DC9A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DE06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706B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$1,785.42</w:t>
            </w:r>
          </w:p>
        </w:tc>
      </w:tr>
      <w:tr w:rsidR="00E57408" w:rsidRPr="003622E5" w14:paraId="353CBD2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A104D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402D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E2EF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DE9B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B0B4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$1,941.77</w:t>
            </w:r>
          </w:p>
        </w:tc>
      </w:tr>
      <w:tr w:rsidR="00E57408" w:rsidRPr="003622E5" w14:paraId="578BB97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31152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625E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9F98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5556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A293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$1,577.29</w:t>
            </w:r>
          </w:p>
        </w:tc>
      </w:tr>
      <w:tr w:rsidR="00E57408" w:rsidRPr="003622E5" w14:paraId="6D248DE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56AA3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D3C0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5956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1E36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E468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$1,203.06</w:t>
            </w:r>
          </w:p>
        </w:tc>
      </w:tr>
      <w:tr w:rsidR="00E57408" w:rsidRPr="003622E5" w14:paraId="49B09E64"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6476C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CF85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F47B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E2C5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7D3A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$3,035.94</w:t>
            </w:r>
          </w:p>
        </w:tc>
      </w:tr>
      <w:tr w:rsidR="00E57408" w:rsidRPr="003622E5" w14:paraId="764CA2D4"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B9368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E78F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483D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2813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4A22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$2,669.03</w:t>
            </w:r>
          </w:p>
        </w:tc>
      </w:tr>
      <w:tr w:rsidR="00E57408" w:rsidRPr="003622E5" w14:paraId="5AC5DC9A"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0F8CD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BB8D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F507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E09B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8A02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$2,243.62</w:t>
            </w:r>
          </w:p>
        </w:tc>
      </w:tr>
      <w:tr w:rsidR="00E57408" w:rsidRPr="003622E5" w14:paraId="4C6A204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CDC4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AA16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F972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6BB1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427D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$2,205.30</w:t>
            </w:r>
          </w:p>
        </w:tc>
      </w:tr>
      <w:tr w:rsidR="00E57408" w:rsidRPr="003622E5" w14:paraId="5945F080"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65193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5092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D038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CE3C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C0B2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$1,883.98</w:t>
            </w:r>
          </w:p>
        </w:tc>
      </w:tr>
      <w:tr w:rsidR="00E57408" w:rsidRPr="003622E5" w14:paraId="59C34C8B"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2843F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3BF3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C215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6BC9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E35D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$1,465.93</w:t>
            </w:r>
          </w:p>
        </w:tc>
      </w:tr>
    </w:tbl>
    <w:p w14:paraId="41F9360C" w14:textId="77777777" w:rsidR="00E57408" w:rsidRPr="003622E5" w:rsidRDefault="00E57408" w:rsidP="00E57408">
      <w:pPr>
        <w:pStyle w:val="NormalWeb"/>
        <w:jc w:val="both"/>
        <w:rPr>
          <w:rFonts w:ascii="Verdana" w:hAnsi="Verdana"/>
          <w:sz w:val="20"/>
          <w:szCs w:val="20"/>
        </w:rPr>
      </w:pPr>
      <w:r w:rsidRPr="003622E5">
        <w:rPr>
          <w:rFonts w:ascii="Verdana" w:hAnsi="Verdana"/>
          <w:b/>
          <w:bCs/>
          <w:sz w:val="20"/>
          <w:szCs w:val="20"/>
        </w:rPr>
        <w:t>II. Tratándose de inmuebles rústicos:</w:t>
      </w:r>
    </w:p>
    <w:p w14:paraId="109B34B1" w14:textId="77777777" w:rsidR="00E57408" w:rsidRPr="003622E5" w:rsidRDefault="00E57408" w:rsidP="00E57408">
      <w:pPr>
        <w:pStyle w:val="NormalWeb"/>
        <w:jc w:val="both"/>
        <w:rPr>
          <w:rFonts w:ascii="Verdana" w:hAnsi="Verdana"/>
          <w:sz w:val="20"/>
          <w:szCs w:val="20"/>
        </w:rPr>
      </w:pPr>
      <w:r w:rsidRPr="003622E5">
        <w:rPr>
          <w:rFonts w:ascii="Verdana" w:hAnsi="Verdana"/>
          <w:b/>
          <w:bCs/>
          <w:sz w:val="20"/>
          <w:szCs w:val="20"/>
        </w:rPr>
        <w:t>a) </w:t>
      </w:r>
      <w:r w:rsidRPr="003622E5">
        <w:rPr>
          <w:rFonts w:ascii="Verdana" w:hAnsi="Verdana"/>
          <w:sz w:val="20"/>
          <w:szCs w:val="20"/>
        </w:rPr>
        <w:t> Tabla de valores base expresado en pesos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032"/>
        <w:gridCol w:w="1403"/>
      </w:tblGrid>
      <w:tr w:rsidR="00E57408" w:rsidRPr="003622E5" w14:paraId="65D18E9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4124F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 Predios de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4208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$18,467.51</w:t>
            </w:r>
          </w:p>
        </w:tc>
      </w:tr>
      <w:tr w:rsidR="00E57408" w:rsidRPr="003622E5" w14:paraId="7F1DC140"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595BF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 Predios de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9729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$7,039.38</w:t>
            </w:r>
          </w:p>
        </w:tc>
      </w:tr>
      <w:tr w:rsidR="00E57408" w:rsidRPr="003622E5" w14:paraId="6B267309"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8BAF8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 Predios de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8E06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$3,147.28</w:t>
            </w:r>
          </w:p>
        </w:tc>
      </w:tr>
      <w:tr w:rsidR="00E57408" w:rsidRPr="003622E5" w14:paraId="2555ABD0"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181E6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 Predios de cerril o monte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2175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$1,325.38</w:t>
            </w:r>
          </w:p>
        </w:tc>
      </w:tr>
    </w:tbl>
    <w:p w14:paraId="62AD0A2D" w14:textId="77777777" w:rsidR="00E57408" w:rsidRPr="003622E5" w:rsidRDefault="00E57408" w:rsidP="00E57408">
      <w:pPr>
        <w:pStyle w:val="NormalWeb"/>
        <w:ind w:firstLine="709"/>
        <w:jc w:val="both"/>
        <w:rPr>
          <w:rFonts w:ascii="Verdana" w:hAnsi="Verdana"/>
          <w:sz w:val="20"/>
          <w:szCs w:val="20"/>
        </w:rPr>
      </w:pPr>
      <w:r w:rsidRPr="003622E5">
        <w:rPr>
          <w:rFonts w:ascii="Verdana" w:hAnsi="Verdana"/>
          <w:sz w:val="20"/>
          <w:szCs w:val="20"/>
        </w:rPr>
        <w:lastRenderedPageBreak/>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54"/>
        <w:gridCol w:w="865"/>
      </w:tblGrid>
      <w:tr w:rsidR="00E57408" w:rsidRPr="003622E5" w14:paraId="5A8EC2A4" w14:textId="77777777" w:rsidTr="0065604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6C425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A670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Factor</w:t>
            </w:r>
          </w:p>
        </w:tc>
      </w:tr>
      <w:tr w:rsidR="00E57408" w:rsidRPr="003622E5" w14:paraId="3373903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CE04A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xml:space="preserve">1.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4D31B" w14:textId="77777777" w:rsidR="00E57408" w:rsidRPr="003622E5" w:rsidRDefault="00E57408" w:rsidP="0065604A">
            <w:pPr>
              <w:rPr>
                <w:rFonts w:ascii="Verdana" w:eastAsia="Times New Roman" w:hAnsi="Verdana" w:cs="Arial"/>
                <w:sz w:val="20"/>
                <w:szCs w:val="20"/>
              </w:rPr>
            </w:pPr>
          </w:p>
        </w:tc>
      </w:tr>
      <w:tr w:rsidR="00E57408" w:rsidRPr="003622E5" w14:paraId="7071B4A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7187C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xml:space="preserve">a) Hasta 10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263F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1.00</w:t>
            </w:r>
          </w:p>
        </w:tc>
      </w:tr>
      <w:tr w:rsidR="00E57408" w:rsidRPr="003622E5" w14:paraId="05D0FC14"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2C2DC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xml:space="preserve">b) De 10.01 a 30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6081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1.5</w:t>
            </w:r>
          </w:p>
        </w:tc>
      </w:tr>
      <w:tr w:rsidR="00E57408" w:rsidRPr="003622E5" w14:paraId="1AF9A8B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6334B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xml:space="preserve">c) De 30.01 a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9A20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1.08</w:t>
            </w:r>
          </w:p>
        </w:tc>
      </w:tr>
      <w:tr w:rsidR="00E57408" w:rsidRPr="003622E5" w14:paraId="11ED8D8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C9EA2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xml:space="preserve">d) Mayor de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83E5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1.10</w:t>
            </w:r>
          </w:p>
        </w:tc>
      </w:tr>
      <w:tr w:rsidR="00E57408" w:rsidRPr="003622E5" w14:paraId="5B1F913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5AD3F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xml:space="preserve">2.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2DB2F" w14:textId="77777777" w:rsidR="00E57408" w:rsidRPr="003622E5" w:rsidRDefault="00E57408" w:rsidP="0065604A">
            <w:pPr>
              <w:rPr>
                <w:rFonts w:ascii="Verdana" w:eastAsia="Times New Roman" w:hAnsi="Verdana" w:cs="Arial"/>
                <w:sz w:val="20"/>
                <w:szCs w:val="20"/>
              </w:rPr>
            </w:pPr>
          </w:p>
        </w:tc>
      </w:tr>
      <w:tr w:rsidR="00E57408" w:rsidRPr="003622E5" w14:paraId="1852A23C"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12974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xml:space="preserve">a) Terrenos planos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1CC9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1.15</w:t>
            </w:r>
          </w:p>
        </w:tc>
      </w:tr>
      <w:tr w:rsidR="00E57408" w:rsidRPr="003622E5" w14:paraId="5E237C4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26A86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xml:space="preserve">b) Pendiente suave menor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7FBC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1.05</w:t>
            </w:r>
          </w:p>
        </w:tc>
      </w:tr>
      <w:tr w:rsidR="00E57408" w:rsidRPr="003622E5" w14:paraId="5349F76A"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6482D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xml:space="preserve">c) Pendiente fuerte mayor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C6F6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1.00</w:t>
            </w:r>
          </w:p>
        </w:tc>
      </w:tr>
      <w:tr w:rsidR="00E57408" w:rsidRPr="003622E5" w14:paraId="4B4A9AC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A57E2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xml:space="preserve">d) Muy accidentado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5F73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1.00</w:t>
            </w:r>
          </w:p>
        </w:tc>
      </w:tr>
      <w:tr w:rsidR="00E57408" w:rsidRPr="003622E5" w14:paraId="7C7B0F2E"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219AC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xml:space="preserve">3.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C32F1" w14:textId="77777777" w:rsidR="00E57408" w:rsidRPr="003622E5" w:rsidRDefault="00E57408" w:rsidP="0065604A">
            <w:pPr>
              <w:rPr>
                <w:rFonts w:ascii="Verdana" w:eastAsia="Times New Roman" w:hAnsi="Verdana" w:cs="Arial"/>
                <w:sz w:val="20"/>
                <w:szCs w:val="20"/>
              </w:rPr>
            </w:pPr>
          </w:p>
        </w:tc>
      </w:tr>
      <w:tr w:rsidR="00E57408" w:rsidRPr="003622E5" w14:paraId="0AA9C12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024A6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xml:space="preserve">a) A menos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E150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1.50</w:t>
            </w:r>
          </w:p>
        </w:tc>
      </w:tr>
      <w:tr w:rsidR="00E57408" w:rsidRPr="003622E5" w14:paraId="19DCFCDA"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63C89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xml:space="preserve">b) A más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21C8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1.00</w:t>
            </w:r>
          </w:p>
        </w:tc>
      </w:tr>
      <w:tr w:rsidR="00E57408" w:rsidRPr="003622E5" w14:paraId="11C997E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DCE53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xml:space="preserve">4.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1C399" w14:textId="77777777" w:rsidR="00E57408" w:rsidRPr="003622E5" w:rsidRDefault="00E57408" w:rsidP="0065604A">
            <w:pPr>
              <w:rPr>
                <w:rFonts w:ascii="Verdana" w:eastAsia="Times New Roman" w:hAnsi="Verdana" w:cs="Arial"/>
                <w:sz w:val="20"/>
                <w:szCs w:val="20"/>
              </w:rPr>
            </w:pPr>
          </w:p>
        </w:tc>
      </w:tr>
      <w:tr w:rsidR="00E57408" w:rsidRPr="003622E5" w14:paraId="36F6723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D5522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 xml:space="preserve">a) Todo el año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DAF2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1.20</w:t>
            </w:r>
          </w:p>
        </w:tc>
      </w:tr>
      <w:tr w:rsidR="00E57408" w:rsidRPr="003622E5" w14:paraId="3828FDA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88A79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xml:space="preserve">b) Tiempo de secas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1E5C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1.00</w:t>
            </w:r>
          </w:p>
        </w:tc>
      </w:tr>
      <w:tr w:rsidR="00E57408" w:rsidRPr="003622E5" w14:paraId="4E221544"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97BAE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xml:space="preserve">c) Sin acceso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9CB1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0.50</w:t>
            </w:r>
          </w:p>
        </w:tc>
      </w:tr>
    </w:tbl>
    <w:p w14:paraId="0C96A39A" w14:textId="77777777" w:rsidR="00E57408" w:rsidRPr="003622E5" w:rsidRDefault="00E57408" w:rsidP="00E57408">
      <w:pPr>
        <w:pStyle w:val="NormalWeb"/>
        <w:ind w:firstLine="709"/>
        <w:jc w:val="both"/>
        <w:rPr>
          <w:rFonts w:ascii="Verdana" w:hAnsi="Verdana"/>
          <w:sz w:val="20"/>
          <w:szCs w:val="20"/>
        </w:rPr>
      </w:pPr>
      <w:r w:rsidRPr="003622E5">
        <w:rPr>
          <w:rFonts w:ascii="Verdana" w:hAnsi="Verdana"/>
          <w:sz w:val="20"/>
          <w:szCs w:val="20"/>
        </w:rPr>
        <w:t>El factor que se utilizará para terrenos de riego eventual será el 0.60. Para aplicar este factor se calculará primeramente como terreno de riego.</w:t>
      </w:r>
    </w:p>
    <w:p w14:paraId="0A0F12E1" w14:textId="77777777" w:rsidR="00E57408" w:rsidRPr="003622E5" w:rsidRDefault="00E57408" w:rsidP="00E57408">
      <w:pPr>
        <w:pStyle w:val="NormalWeb"/>
        <w:jc w:val="both"/>
        <w:rPr>
          <w:rFonts w:ascii="Verdana" w:hAnsi="Verdana"/>
          <w:sz w:val="20"/>
          <w:szCs w:val="20"/>
        </w:rPr>
      </w:pPr>
      <w:r w:rsidRPr="003622E5">
        <w:rPr>
          <w:rFonts w:ascii="Verdana" w:hAnsi="Verdana"/>
          <w:b/>
          <w:bCs/>
          <w:sz w:val="20"/>
          <w:szCs w:val="20"/>
        </w:rPr>
        <w:t>b) </w:t>
      </w:r>
      <w:r w:rsidRPr="003622E5">
        <w:rPr>
          <w:rFonts w:ascii="Verdana" w:hAnsi="Verdana"/>
          <w:sz w:val="20"/>
          <w:szCs w:val="20"/>
        </w:rPr>
        <w:t>Tabla de valores expresados en pesos por metro cuadrado para inmuebles menores de una hectárea, no dedicados a la agricultura (pie de casa o solar).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9"/>
        <w:gridCol w:w="949"/>
      </w:tblGrid>
      <w:tr w:rsidR="00E57408" w:rsidRPr="003622E5" w14:paraId="06A21B3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54039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AF7D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$9.66</w:t>
            </w:r>
          </w:p>
        </w:tc>
      </w:tr>
      <w:tr w:rsidR="00E57408" w:rsidRPr="003622E5" w14:paraId="5BD72B5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FAE45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6FC3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$23.44</w:t>
            </w:r>
          </w:p>
        </w:tc>
      </w:tr>
      <w:tr w:rsidR="00E57408" w:rsidRPr="003622E5" w14:paraId="7DB33D8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A7770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D7AF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$48.28</w:t>
            </w:r>
          </w:p>
        </w:tc>
      </w:tr>
      <w:tr w:rsidR="00E57408" w:rsidRPr="003622E5" w14:paraId="28E8C8EE"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4B6DB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D801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$67.64</w:t>
            </w:r>
          </w:p>
        </w:tc>
      </w:tr>
      <w:tr w:rsidR="00E57408" w:rsidRPr="003622E5" w14:paraId="53EE0482"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7117A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3FB5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$82.12</w:t>
            </w:r>
          </w:p>
        </w:tc>
      </w:tr>
    </w:tbl>
    <w:p w14:paraId="6D2FC923" w14:textId="77777777" w:rsidR="00E57408" w:rsidRPr="003622E5" w:rsidRDefault="00E57408" w:rsidP="00E57408">
      <w:pPr>
        <w:pStyle w:val="NormalWeb"/>
        <w:ind w:firstLine="709"/>
        <w:jc w:val="both"/>
        <w:rPr>
          <w:rFonts w:ascii="Verdana" w:hAnsi="Verdana"/>
          <w:sz w:val="20"/>
          <w:szCs w:val="20"/>
        </w:rPr>
      </w:pPr>
      <w:r w:rsidRPr="003622E5">
        <w:rPr>
          <w:rFonts w:ascii="Verdana" w:hAnsi="Verdana"/>
          <w:sz w:val="20"/>
          <w:szCs w:val="20"/>
        </w:rPr>
        <w:t>La tabla de valores unitarios de construcción, prevista en la fracción I, inciso b) de este artículo se aplicará a las construcciones edificadas en el suelo o terreno rústico.</w:t>
      </w:r>
    </w:p>
    <w:p w14:paraId="5D4442B8" w14:textId="77777777" w:rsidR="00E57408" w:rsidRPr="003622E5" w:rsidRDefault="00E57408" w:rsidP="00E57408">
      <w:pPr>
        <w:pStyle w:val="NormalWeb"/>
        <w:ind w:firstLine="709"/>
        <w:jc w:val="both"/>
        <w:rPr>
          <w:rFonts w:ascii="Verdana" w:hAnsi="Verdana"/>
          <w:sz w:val="20"/>
          <w:szCs w:val="20"/>
        </w:rPr>
      </w:pPr>
      <w:r w:rsidRPr="003622E5">
        <w:rPr>
          <w:rStyle w:val="Textoennegrita"/>
          <w:rFonts w:ascii="Verdana" w:hAnsi="Verdana"/>
          <w:sz w:val="20"/>
          <w:szCs w:val="20"/>
        </w:rPr>
        <w:t>Artículo 6.</w:t>
      </w:r>
      <w:r w:rsidRPr="003622E5">
        <w:rPr>
          <w:rFonts w:ascii="Verdana" w:hAnsi="Verdana"/>
          <w:sz w:val="20"/>
          <w:szCs w:val="20"/>
        </w:rPr>
        <w:t> Para la práctica de los avalúos, el Municipio y los peritos valuadores autorizados por la Tesorería Municipal atenderán a las tablas contenidas en la presente Ley, considerando los valores unitarios de los inmuebles, los que se determinarán conforme a lo siguiente:</w:t>
      </w:r>
    </w:p>
    <w:p w14:paraId="1EC06230" w14:textId="77777777" w:rsidR="00E57408" w:rsidRPr="003622E5" w:rsidRDefault="00E57408" w:rsidP="00E57408">
      <w:pPr>
        <w:pStyle w:val="NormalWeb"/>
        <w:jc w:val="both"/>
        <w:rPr>
          <w:rFonts w:ascii="Verdana" w:hAnsi="Verdana"/>
          <w:sz w:val="20"/>
          <w:szCs w:val="20"/>
        </w:rPr>
      </w:pPr>
      <w:r w:rsidRPr="003622E5">
        <w:rPr>
          <w:rFonts w:ascii="Verdana" w:hAnsi="Verdana"/>
          <w:b/>
          <w:bCs/>
          <w:sz w:val="20"/>
          <w:szCs w:val="20"/>
        </w:rPr>
        <w:t>I. Tratándose de terrenos urbanos y suburbanos, se sujetarán a los siguientes factores:  </w:t>
      </w:r>
    </w:p>
    <w:p w14:paraId="5583A101" w14:textId="77777777" w:rsidR="00E57408" w:rsidRPr="003622E5" w:rsidRDefault="00E57408" w:rsidP="00E57408">
      <w:pPr>
        <w:spacing w:before="100" w:beforeAutospacing="1" w:after="100" w:afterAutospacing="1"/>
        <w:jc w:val="both"/>
        <w:rPr>
          <w:rFonts w:ascii="Verdana" w:hAnsi="Verdana" w:cs="Arial"/>
          <w:sz w:val="20"/>
          <w:szCs w:val="20"/>
        </w:rPr>
      </w:pPr>
      <w:r w:rsidRPr="003622E5">
        <w:rPr>
          <w:rFonts w:ascii="Verdana" w:hAnsi="Verdana" w:cs="Arial"/>
          <w:sz w:val="20"/>
          <w:szCs w:val="20"/>
        </w:rPr>
        <w:t>a) Características de los servicios públicos y del equipamiento urbano;</w:t>
      </w:r>
    </w:p>
    <w:p w14:paraId="35C48DD6" w14:textId="77777777" w:rsidR="00E57408" w:rsidRPr="003622E5" w:rsidRDefault="00E57408" w:rsidP="00E57408">
      <w:pPr>
        <w:spacing w:before="100" w:beforeAutospacing="1" w:after="100" w:afterAutospacing="1"/>
        <w:jc w:val="both"/>
        <w:rPr>
          <w:rFonts w:ascii="Verdana" w:hAnsi="Verdana" w:cs="Arial"/>
          <w:sz w:val="20"/>
          <w:szCs w:val="20"/>
        </w:rPr>
      </w:pPr>
      <w:r w:rsidRPr="003622E5">
        <w:rPr>
          <w:rFonts w:ascii="Verdana" w:hAnsi="Verdana" w:cs="Arial"/>
          <w:sz w:val="20"/>
          <w:szCs w:val="20"/>
        </w:rPr>
        <w:lastRenderedPageBreak/>
        <w:t>b) Tipo de desarrollo urbano y su estado físico, en el cual deberá considerar el uso actual y potencial del suelo, y la uniformidad de los inmuebles edificados, sean residenciales, comerciales o industriales, así como aquellos de uso diferente;</w:t>
      </w:r>
    </w:p>
    <w:p w14:paraId="508228DA" w14:textId="77777777" w:rsidR="00E57408" w:rsidRPr="003622E5" w:rsidRDefault="00E57408" w:rsidP="00E57408">
      <w:pPr>
        <w:spacing w:before="100" w:beforeAutospacing="1" w:after="100" w:afterAutospacing="1"/>
        <w:jc w:val="both"/>
        <w:rPr>
          <w:rFonts w:ascii="Verdana" w:hAnsi="Verdana" w:cs="Arial"/>
          <w:sz w:val="20"/>
          <w:szCs w:val="20"/>
        </w:rPr>
      </w:pPr>
      <w:r w:rsidRPr="003622E5">
        <w:rPr>
          <w:rFonts w:ascii="Verdana" w:hAnsi="Verdana" w:cs="Arial"/>
          <w:sz w:val="20"/>
          <w:szCs w:val="20"/>
        </w:rPr>
        <w:t>c) Índice socioeconómico de los habitantes;</w:t>
      </w:r>
    </w:p>
    <w:p w14:paraId="2C66126E" w14:textId="77777777" w:rsidR="00E57408" w:rsidRPr="003622E5" w:rsidRDefault="00E57408" w:rsidP="00E57408">
      <w:pPr>
        <w:spacing w:before="100" w:beforeAutospacing="1" w:after="100" w:afterAutospacing="1"/>
        <w:jc w:val="both"/>
        <w:rPr>
          <w:rFonts w:ascii="Verdana" w:hAnsi="Verdana" w:cs="Arial"/>
          <w:sz w:val="20"/>
          <w:szCs w:val="20"/>
        </w:rPr>
      </w:pPr>
      <w:r w:rsidRPr="003622E5">
        <w:rPr>
          <w:rFonts w:ascii="Verdana" w:hAnsi="Verdana" w:cs="Arial"/>
          <w:sz w:val="20"/>
          <w:szCs w:val="20"/>
        </w:rPr>
        <w:t>d) Las políticas de ordenamiento y regulación del territorio que sean aplicables; y</w:t>
      </w:r>
    </w:p>
    <w:p w14:paraId="62DDDAA1" w14:textId="77777777" w:rsidR="00E57408" w:rsidRPr="003622E5" w:rsidRDefault="00E57408" w:rsidP="00E57408">
      <w:pPr>
        <w:spacing w:before="100" w:beforeAutospacing="1" w:after="100" w:afterAutospacing="1"/>
        <w:jc w:val="both"/>
        <w:rPr>
          <w:rFonts w:ascii="Verdana" w:hAnsi="Verdana" w:cs="Arial"/>
          <w:sz w:val="20"/>
          <w:szCs w:val="20"/>
        </w:rPr>
      </w:pPr>
      <w:r w:rsidRPr="003622E5">
        <w:rPr>
          <w:rFonts w:ascii="Verdana" w:hAnsi="Verdana" w:cs="Arial"/>
          <w:sz w:val="20"/>
          <w:szCs w:val="20"/>
        </w:rPr>
        <w:t>e) Las características geológicas y topográficas, así como la irregularidad en el perímetro, que afecte su valor comercial.</w:t>
      </w:r>
    </w:p>
    <w:p w14:paraId="74193611" w14:textId="77777777" w:rsidR="00E57408" w:rsidRPr="003622E5" w:rsidRDefault="00E57408" w:rsidP="00E57408">
      <w:pPr>
        <w:pStyle w:val="NormalWeb"/>
        <w:jc w:val="both"/>
        <w:rPr>
          <w:rFonts w:ascii="Verdana" w:hAnsi="Verdana"/>
          <w:sz w:val="20"/>
          <w:szCs w:val="20"/>
        </w:rPr>
      </w:pPr>
      <w:r w:rsidRPr="003622E5">
        <w:rPr>
          <w:rFonts w:ascii="Verdana" w:hAnsi="Verdana"/>
          <w:b/>
          <w:bCs/>
          <w:sz w:val="20"/>
          <w:szCs w:val="20"/>
        </w:rPr>
        <w:t>II. Para el caso de terrenos rústicos, se hará atendiendo a los siguientes factores:  </w:t>
      </w:r>
    </w:p>
    <w:p w14:paraId="063C1361" w14:textId="77777777" w:rsidR="00E57408" w:rsidRPr="003622E5" w:rsidRDefault="00E57408" w:rsidP="00E57408">
      <w:pPr>
        <w:spacing w:before="100" w:beforeAutospacing="1" w:after="100" w:afterAutospacing="1"/>
        <w:jc w:val="both"/>
        <w:rPr>
          <w:rFonts w:ascii="Verdana" w:hAnsi="Verdana" w:cs="Arial"/>
          <w:sz w:val="20"/>
          <w:szCs w:val="20"/>
        </w:rPr>
      </w:pPr>
      <w:r w:rsidRPr="003622E5">
        <w:rPr>
          <w:rFonts w:ascii="Verdana" w:hAnsi="Verdana" w:cs="Arial"/>
          <w:sz w:val="20"/>
          <w:szCs w:val="20"/>
        </w:rPr>
        <w:t>a) Las características del medio físico, recursos naturales, y situación ambiental que conformen el sistema ecológico;</w:t>
      </w:r>
    </w:p>
    <w:p w14:paraId="49C0249D" w14:textId="77777777" w:rsidR="00E57408" w:rsidRPr="003622E5" w:rsidRDefault="00E57408" w:rsidP="00E57408">
      <w:pPr>
        <w:spacing w:before="100" w:beforeAutospacing="1" w:after="100" w:afterAutospacing="1"/>
        <w:jc w:val="both"/>
        <w:rPr>
          <w:rFonts w:ascii="Verdana" w:hAnsi="Verdana" w:cs="Arial"/>
          <w:sz w:val="20"/>
          <w:szCs w:val="20"/>
        </w:rPr>
      </w:pPr>
      <w:r w:rsidRPr="003622E5">
        <w:rPr>
          <w:rFonts w:ascii="Verdana" w:hAnsi="Verdana" w:cs="Arial"/>
          <w:sz w:val="20"/>
          <w:szCs w:val="20"/>
        </w:rPr>
        <w:t>b) La infraestructura y servicios integrados al área; y</w:t>
      </w:r>
    </w:p>
    <w:p w14:paraId="6B497399" w14:textId="77777777" w:rsidR="00E57408" w:rsidRPr="003622E5" w:rsidRDefault="00E57408" w:rsidP="00E57408">
      <w:pPr>
        <w:spacing w:before="100" w:beforeAutospacing="1" w:after="100" w:afterAutospacing="1"/>
        <w:jc w:val="both"/>
        <w:rPr>
          <w:rFonts w:ascii="Verdana" w:hAnsi="Verdana" w:cs="Arial"/>
          <w:sz w:val="20"/>
          <w:szCs w:val="20"/>
        </w:rPr>
      </w:pPr>
      <w:r w:rsidRPr="003622E5">
        <w:rPr>
          <w:rFonts w:ascii="Verdana" w:hAnsi="Verdana" w:cs="Arial"/>
          <w:sz w:val="20"/>
          <w:szCs w:val="20"/>
        </w:rPr>
        <w:t>c) La situación jurídica de la tenencia de la tierra.</w:t>
      </w:r>
      <w:r w:rsidRPr="003622E5">
        <w:rPr>
          <w:rFonts w:ascii="Verdana" w:hAnsi="Verdana"/>
          <w:sz w:val="20"/>
          <w:szCs w:val="20"/>
        </w:rPr>
        <w:t> </w:t>
      </w:r>
    </w:p>
    <w:p w14:paraId="7BE4A93E" w14:textId="77777777" w:rsidR="00E57408" w:rsidRPr="003622E5" w:rsidRDefault="00E57408" w:rsidP="00E57408">
      <w:pPr>
        <w:pStyle w:val="NormalWeb"/>
        <w:jc w:val="both"/>
        <w:rPr>
          <w:rFonts w:ascii="Verdana" w:hAnsi="Verdana"/>
          <w:sz w:val="20"/>
          <w:szCs w:val="20"/>
        </w:rPr>
      </w:pPr>
      <w:r w:rsidRPr="003622E5">
        <w:rPr>
          <w:rFonts w:ascii="Verdana" w:hAnsi="Verdana"/>
          <w:b/>
          <w:bCs/>
          <w:sz w:val="20"/>
          <w:szCs w:val="20"/>
        </w:rPr>
        <w:t>III. Tratándose de construcción se atenderá a los factores siguientes:  </w:t>
      </w:r>
    </w:p>
    <w:p w14:paraId="0E3DA8B0" w14:textId="77777777" w:rsidR="00E57408" w:rsidRPr="003622E5" w:rsidRDefault="00E57408" w:rsidP="00E57408">
      <w:pPr>
        <w:spacing w:before="100" w:beforeAutospacing="1" w:after="100" w:afterAutospacing="1"/>
        <w:jc w:val="both"/>
        <w:rPr>
          <w:rFonts w:ascii="Verdana" w:hAnsi="Verdana" w:cs="Arial"/>
          <w:sz w:val="20"/>
          <w:szCs w:val="20"/>
        </w:rPr>
      </w:pPr>
      <w:r w:rsidRPr="003622E5">
        <w:rPr>
          <w:rFonts w:ascii="Verdana" w:hAnsi="Verdana" w:cs="Arial"/>
          <w:sz w:val="20"/>
          <w:szCs w:val="20"/>
        </w:rPr>
        <w:t>a) Uso y calidad de la construcción;</w:t>
      </w:r>
    </w:p>
    <w:p w14:paraId="6E7D1079" w14:textId="77777777" w:rsidR="00E57408" w:rsidRPr="003622E5" w:rsidRDefault="00E57408" w:rsidP="00E57408">
      <w:pPr>
        <w:spacing w:before="100" w:beforeAutospacing="1" w:after="100" w:afterAutospacing="1"/>
        <w:jc w:val="both"/>
        <w:rPr>
          <w:rFonts w:ascii="Verdana" w:hAnsi="Verdana" w:cs="Arial"/>
          <w:sz w:val="20"/>
          <w:szCs w:val="20"/>
        </w:rPr>
      </w:pPr>
      <w:r w:rsidRPr="003622E5">
        <w:rPr>
          <w:rFonts w:ascii="Verdana" w:hAnsi="Verdana" w:cs="Arial"/>
          <w:sz w:val="20"/>
          <w:szCs w:val="20"/>
        </w:rPr>
        <w:t>b) Costo y calidad de los materiales de construcción utilizados; y</w:t>
      </w:r>
    </w:p>
    <w:p w14:paraId="4EEDD610"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c) Costo de la mano de obra empleada.</w:t>
      </w:r>
    </w:p>
    <w:p w14:paraId="1539F111" w14:textId="77777777" w:rsidR="00E57408" w:rsidRPr="003622E5" w:rsidRDefault="00E57408" w:rsidP="00E57408">
      <w:pPr>
        <w:jc w:val="center"/>
        <w:rPr>
          <w:rFonts w:ascii="Verdana" w:eastAsia="Times New Roman" w:hAnsi="Verdana" w:cs="Arial"/>
          <w:sz w:val="20"/>
          <w:szCs w:val="20"/>
        </w:rPr>
      </w:pPr>
      <w:r w:rsidRPr="003622E5">
        <w:rPr>
          <w:rStyle w:val="Textoennegrita"/>
          <w:rFonts w:ascii="Verdana" w:eastAsia="Times New Roman" w:hAnsi="Verdana" w:cs="Arial"/>
          <w:sz w:val="20"/>
          <w:szCs w:val="20"/>
        </w:rPr>
        <w:t>SECCIÓN SEGUNDA</w:t>
      </w:r>
      <w:r w:rsidRPr="003622E5">
        <w:rPr>
          <w:rFonts w:ascii="Verdana" w:eastAsia="Times New Roman" w:hAnsi="Verdana" w:cs="Arial"/>
          <w:b/>
          <w:bCs/>
          <w:sz w:val="20"/>
          <w:szCs w:val="20"/>
        </w:rPr>
        <w:br/>
      </w:r>
      <w:r w:rsidRPr="003622E5">
        <w:rPr>
          <w:rStyle w:val="Textoennegrita"/>
          <w:rFonts w:ascii="Verdana" w:eastAsia="Times New Roman" w:hAnsi="Verdana" w:cs="Arial"/>
          <w:sz w:val="20"/>
          <w:szCs w:val="20"/>
        </w:rPr>
        <w:t>IMPUESTO SOBRE ADQUISICIÓN DE BIENES INMUEBLES</w:t>
      </w:r>
    </w:p>
    <w:p w14:paraId="6AE1D710" w14:textId="77777777" w:rsidR="00E57408" w:rsidRDefault="00E57408" w:rsidP="00E57408">
      <w:pPr>
        <w:jc w:val="both"/>
        <w:rPr>
          <w:rStyle w:val="Textoennegrita"/>
          <w:rFonts w:ascii="Verdana" w:eastAsia="Times New Roman" w:hAnsi="Verdana" w:cs="Arial"/>
          <w:sz w:val="20"/>
          <w:szCs w:val="20"/>
        </w:rPr>
      </w:pPr>
    </w:p>
    <w:p w14:paraId="7504825C" w14:textId="77777777" w:rsidR="00E57408" w:rsidRPr="003622E5" w:rsidRDefault="00E57408" w:rsidP="00E57408">
      <w:pPr>
        <w:ind w:firstLine="709"/>
        <w:jc w:val="both"/>
        <w:rPr>
          <w:rFonts w:ascii="Verdana" w:eastAsia="Times New Roman" w:hAnsi="Verdana" w:cs="Arial"/>
          <w:sz w:val="20"/>
          <w:szCs w:val="20"/>
        </w:rPr>
      </w:pPr>
      <w:r w:rsidRPr="003622E5">
        <w:rPr>
          <w:rStyle w:val="Textoennegrita"/>
          <w:rFonts w:ascii="Verdana" w:eastAsia="Times New Roman" w:hAnsi="Verdana" w:cs="Arial"/>
          <w:sz w:val="20"/>
          <w:szCs w:val="20"/>
        </w:rPr>
        <w:t>Artículo 7.</w:t>
      </w:r>
      <w:r w:rsidRPr="003622E5">
        <w:rPr>
          <w:rFonts w:ascii="Verdana" w:eastAsia="Times New Roman" w:hAnsi="Verdana" w:cs="Arial"/>
          <w:sz w:val="20"/>
          <w:szCs w:val="20"/>
        </w:rPr>
        <w:t> El impuesto sobre adquisición de bienes inmuebles se causará y liquidará a la tasa del 0.465%.</w:t>
      </w:r>
    </w:p>
    <w:p w14:paraId="1C7344B7" w14:textId="77777777" w:rsidR="00285389" w:rsidRDefault="00285389" w:rsidP="00285389">
      <w:pPr>
        <w:pStyle w:val="Sinespaciado1"/>
        <w:rPr>
          <w:rStyle w:val="Textoennegrita"/>
          <w:rFonts w:ascii="Verdana" w:hAnsi="Verdana" w:cs="Arial"/>
          <w:sz w:val="20"/>
          <w:szCs w:val="20"/>
        </w:rPr>
      </w:pPr>
    </w:p>
    <w:p w14:paraId="5401CE17" w14:textId="0BA38D60" w:rsidR="00E57408" w:rsidRPr="003622E5" w:rsidRDefault="00E57408" w:rsidP="00E57408">
      <w:pPr>
        <w:jc w:val="center"/>
        <w:rPr>
          <w:rFonts w:ascii="Verdana" w:eastAsia="Times New Roman" w:hAnsi="Verdana" w:cs="Arial"/>
          <w:sz w:val="20"/>
          <w:szCs w:val="20"/>
        </w:rPr>
      </w:pPr>
      <w:r w:rsidRPr="003622E5">
        <w:rPr>
          <w:rStyle w:val="Textoennegrita"/>
          <w:rFonts w:ascii="Verdana" w:eastAsia="Times New Roman" w:hAnsi="Verdana" w:cs="Arial"/>
          <w:sz w:val="20"/>
          <w:szCs w:val="20"/>
        </w:rPr>
        <w:t>SECCIÓN TERCERA</w:t>
      </w:r>
      <w:r w:rsidRPr="003622E5">
        <w:rPr>
          <w:rFonts w:ascii="Verdana" w:eastAsia="Times New Roman" w:hAnsi="Verdana" w:cs="Arial"/>
          <w:b/>
          <w:bCs/>
          <w:sz w:val="20"/>
          <w:szCs w:val="20"/>
        </w:rPr>
        <w:br/>
      </w:r>
      <w:r w:rsidRPr="003622E5">
        <w:rPr>
          <w:rStyle w:val="Textoennegrita"/>
          <w:rFonts w:ascii="Verdana" w:eastAsia="Times New Roman" w:hAnsi="Verdana" w:cs="Arial"/>
          <w:sz w:val="20"/>
          <w:szCs w:val="20"/>
        </w:rPr>
        <w:t>IMPUESTO SOBRE DIVISIÓN Y LOTIFICACIÓN DE INMUEBLES</w:t>
      </w:r>
    </w:p>
    <w:p w14:paraId="644C1DB2" w14:textId="77777777" w:rsidR="00E57408" w:rsidRPr="003622E5" w:rsidRDefault="00E57408" w:rsidP="00E57408">
      <w:pPr>
        <w:pStyle w:val="NormalWeb"/>
        <w:ind w:firstLine="709"/>
        <w:jc w:val="both"/>
        <w:rPr>
          <w:rFonts w:ascii="Verdana" w:hAnsi="Verdana"/>
          <w:sz w:val="20"/>
          <w:szCs w:val="20"/>
        </w:rPr>
      </w:pPr>
      <w:r w:rsidRPr="003622E5">
        <w:rPr>
          <w:rStyle w:val="Textoennegrita"/>
          <w:rFonts w:ascii="Verdana" w:hAnsi="Verdana"/>
          <w:sz w:val="20"/>
          <w:szCs w:val="20"/>
        </w:rPr>
        <w:t>Artículo 8.</w:t>
      </w:r>
      <w:r w:rsidRPr="003622E5">
        <w:rPr>
          <w:rFonts w:ascii="Verdana" w:hAnsi="Verdana"/>
          <w:sz w:val="20"/>
          <w:szCs w:val="20"/>
        </w:rPr>
        <w:t xml:space="preserve"> El impuesto sobre división y lotificación de inmuebles se causará y liquidará conforme a las siguientes: </w:t>
      </w:r>
    </w:p>
    <w:p w14:paraId="571C3198" w14:textId="77777777" w:rsidR="00E57408" w:rsidRPr="003622E5" w:rsidRDefault="00E57408" w:rsidP="00E57408">
      <w:pPr>
        <w:pStyle w:val="NormalWeb"/>
        <w:jc w:val="center"/>
        <w:rPr>
          <w:rFonts w:ascii="Verdana" w:hAnsi="Verdana"/>
          <w:sz w:val="20"/>
          <w:szCs w:val="20"/>
        </w:rPr>
      </w:pPr>
      <w:r w:rsidRPr="003622E5">
        <w:rPr>
          <w:rFonts w:ascii="Verdana" w:hAnsi="Verdana"/>
          <w:b/>
          <w:bCs/>
          <w:sz w:val="20"/>
          <w:szCs w:val="20"/>
        </w:rPr>
        <w:t>TASAS</w:t>
      </w:r>
    </w:p>
    <w:tbl>
      <w:tblPr>
        <w:tblW w:w="8925"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650"/>
        <w:gridCol w:w="1275"/>
      </w:tblGrid>
      <w:tr w:rsidR="00E57408" w:rsidRPr="003622E5" w14:paraId="25CBDD61" w14:textId="77777777" w:rsidTr="0065604A">
        <w:tc>
          <w:tcPr>
            <w:tcW w:w="7650" w:type="dxa"/>
            <w:tcBorders>
              <w:top w:val="single" w:sz="6" w:space="0" w:color="000000"/>
              <w:left w:val="single" w:sz="6" w:space="0" w:color="000000"/>
              <w:bottom w:val="single" w:sz="6" w:space="0" w:color="000000"/>
              <w:right w:val="single" w:sz="6" w:space="0" w:color="000000"/>
            </w:tcBorders>
            <w:hideMark/>
          </w:tcPr>
          <w:p w14:paraId="6FA77EB0" w14:textId="77777777" w:rsidR="00E57408" w:rsidRPr="003622E5" w:rsidRDefault="00E57408" w:rsidP="0065604A">
            <w:pPr>
              <w:pStyle w:val="NormalWeb"/>
              <w:jc w:val="both"/>
              <w:rPr>
                <w:rFonts w:ascii="Verdana" w:hAnsi="Verdana"/>
                <w:sz w:val="20"/>
                <w:szCs w:val="20"/>
              </w:rPr>
            </w:pPr>
            <w:r w:rsidRPr="003622E5">
              <w:rPr>
                <w:rFonts w:ascii="Verdana" w:hAnsi="Verdana"/>
                <w:b/>
                <w:bCs/>
                <w:sz w:val="20"/>
                <w:szCs w:val="20"/>
              </w:rPr>
              <w:lastRenderedPageBreak/>
              <w:t>I.</w:t>
            </w:r>
            <w:r w:rsidRPr="003622E5">
              <w:rPr>
                <w:rFonts w:ascii="Verdana" w:hAnsi="Verdana"/>
                <w:sz w:val="20"/>
                <w:szCs w:val="20"/>
              </w:rPr>
              <w:t xml:space="preserve"> Tratándose de división o lotificación de inmuebles urbanos y   suburbanos.</w:t>
            </w:r>
          </w:p>
        </w:tc>
        <w:tc>
          <w:tcPr>
            <w:tcW w:w="1275" w:type="dxa"/>
            <w:tcBorders>
              <w:top w:val="single" w:sz="6" w:space="0" w:color="000000"/>
              <w:left w:val="single" w:sz="6" w:space="0" w:color="000000"/>
              <w:bottom w:val="single" w:sz="6" w:space="0" w:color="000000"/>
              <w:right w:val="single" w:sz="6" w:space="0" w:color="000000"/>
            </w:tcBorders>
            <w:hideMark/>
          </w:tcPr>
          <w:p w14:paraId="07B42A6A" w14:textId="77777777" w:rsidR="00E57408" w:rsidRPr="003622E5" w:rsidRDefault="00E57408" w:rsidP="0065604A">
            <w:pPr>
              <w:pStyle w:val="NormalWeb"/>
              <w:jc w:val="both"/>
              <w:rPr>
                <w:rFonts w:ascii="Verdana" w:hAnsi="Verdana"/>
                <w:sz w:val="20"/>
                <w:szCs w:val="20"/>
              </w:rPr>
            </w:pPr>
            <w:r w:rsidRPr="003622E5">
              <w:rPr>
                <w:rFonts w:ascii="Verdana" w:hAnsi="Verdana"/>
                <w:sz w:val="20"/>
                <w:szCs w:val="20"/>
              </w:rPr>
              <w:t>0.90%</w:t>
            </w:r>
          </w:p>
        </w:tc>
      </w:tr>
      <w:tr w:rsidR="00E57408" w:rsidRPr="003622E5" w14:paraId="160FE220" w14:textId="77777777" w:rsidTr="0065604A">
        <w:tc>
          <w:tcPr>
            <w:tcW w:w="7650" w:type="dxa"/>
            <w:tcBorders>
              <w:top w:val="single" w:sz="6" w:space="0" w:color="000000"/>
              <w:left w:val="single" w:sz="6" w:space="0" w:color="000000"/>
              <w:bottom w:val="single" w:sz="6" w:space="0" w:color="000000"/>
              <w:right w:val="single" w:sz="6" w:space="0" w:color="000000"/>
            </w:tcBorders>
            <w:hideMark/>
          </w:tcPr>
          <w:p w14:paraId="18F8A6E9" w14:textId="77777777" w:rsidR="00E57408" w:rsidRPr="003622E5" w:rsidRDefault="00E57408" w:rsidP="0065604A">
            <w:pPr>
              <w:pStyle w:val="NormalWeb"/>
              <w:jc w:val="both"/>
              <w:rPr>
                <w:rFonts w:ascii="Verdana" w:hAnsi="Verdana"/>
                <w:sz w:val="20"/>
                <w:szCs w:val="20"/>
              </w:rPr>
            </w:pPr>
            <w:r w:rsidRPr="003622E5">
              <w:rPr>
                <w:rFonts w:ascii="Verdana" w:hAnsi="Verdana"/>
                <w:b/>
                <w:bCs/>
                <w:sz w:val="20"/>
                <w:szCs w:val="20"/>
              </w:rPr>
              <w:t>II.</w:t>
            </w:r>
            <w:r w:rsidRPr="003622E5">
              <w:rPr>
                <w:rFonts w:ascii="Verdana" w:hAnsi="Verdana"/>
                <w:sz w:val="20"/>
                <w:szCs w:val="20"/>
              </w:rPr>
              <w:t xml:space="preserve"> Tratándose de la división de un inmueble por la constitución de   condominios horizontales, verticales o mixtos.</w:t>
            </w:r>
          </w:p>
        </w:tc>
        <w:tc>
          <w:tcPr>
            <w:tcW w:w="1275" w:type="dxa"/>
            <w:tcBorders>
              <w:top w:val="single" w:sz="6" w:space="0" w:color="000000"/>
              <w:left w:val="single" w:sz="6" w:space="0" w:color="000000"/>
              <w:bottom w:val="single" w:sz="6" w:space="0" w:color="000000"/>
              <w:right w:val="single" w:sz="6" w:space="0" w:color="000000"/>
            </w:tcBorders>
            <w:hideMark/>
          </w:tcPr>
          <w:p w14:paraId="1627F5DD" w14:textId="77777777" w:rsidR="00E57408" w:rsidRPr="003622E5" w:rsidRDefault="00E57408" w:rsidP="0065604A">
            <w:pPr>
              <w:pStyle w:val="NormalWeb"/>
              <w:jc w:val="both"/>
              <w:rPr>
                <w:rFonts w:ascii="Verdana" w:hAnsi="Verdana"/>
                <w:sz w:val="20"/>
                <w:szCs w:val="20"/>
              </w:rPr>
            </w:pPr>
            <w:r w:rsidRPr="003622E5">
              <w:rPr>
                <w:rFonts w:ascii="Verdana" w:hAnsi="Verdana"/>
                <w:sz w:val="20"/>
                <w:szCs w:val="20"/>
              </w:rPr>
              <w:t>0.45%</w:t>
            </w:r>
          </w:p>
        </w:tc>
      </w:tr>
      <w:tr w:rsidR="00E57408" w:rsidRPr="003622E5" w14:paraId="1FF9EB21" w14:textId="77777777" w:rsidTr="0065604A">
        <w:tc>
          <w:tcPr>
            <w:tcW w:w="7650" w:type="dxa"/>
            <w:tcBorders>
              <w:top w:val="single" w:sz="6" w:space="0" w:color="000000"/>
              <w:left w:val="single" w:sz="6" w:space="0" w:color="000000"/>
              <w:bottom w:val="single" w:sz="6" w:space="0" w:color="000000"/>
              <w:right w:val="single" w:sz="6" w:space="0" w:color="000000"/>
            </w:tcBorders>
            <w:hideMark/>
          </w:tcPr>
          <w:p w14:paraId="7A6299FF" w14:textId="77777777" w:rsidR="00E57408" w:rsidRPr="003622E5" w:rsidRDefault="00E57408" w:rsidP="0065604A">
            <w:pPr>
              <w:pStyle w:val="NormalWeb"/>
              <w:jc w:val="both"/>
              <w:rPr>
                <w:rFonts w:ascii="Verdana" w:hAnsi="Verdana"/>
                <w:sz w:val="20"/>
                <w:szCs w:val="20"/>
              </w:rPr>
            </w:pPr>
            <w:r w:rsidRPr="003622E5">
              <w:rPr>
                <w:rFonts w:ascii="Verdana" w:hAnsi="Verdana"/>
                <w:b/>
                <w:bCs/>
                <w:sz w:val="20"/>
                <w:szCs w:val="20"/>
              </w:rPr>
              <w:t>III.</w:t>
            </w:r>
            <w:r w:rsidRPr="003622E5">
              <w:rPr>
                <w:rFonts w:ascii="Verdana" w:hAnsi="Verdana"/>
                <w:sz w:val="20"/>
                <w:szCs w:val="20"/>
              </w:rPr>
              <w:t xml:space="preserve"> Tratándose de inmuebles rústicos.</w:t>
            </w:r>
          </w:p>
        </w:tc>
        <w:tc>
          <w:tcPr>
            <w:tcW w:w="1275" w:type="dxa"/>
            <w:tcBorders>
              <w:top w:val="single" w:sz="6" w:space="0" w:color="000000"/>
              <w:left w:val="single" w:sz="6" w:space="0" w:color="000000"/>
              <w:bottom w:val="single" w:sz="6" w:space="0" w:color="000000"/>
              <w:right w:val="single" w:sz="6" w:space="0" w:color="000000"/>
            </w:tcBorders>
            <w:hideMark/>
          </w:tcPr>
          <w:p w14:paraId="33BACA91" w14:textId="77777777" w:rsidR="00E57408" w:rsidRPr="003622E5" w:rsidRDefault="00E57408" w:rsidP="0065604A">
            <w:pPr>
              <w:pStyle w:val="NormalWeb"/>
              <w:jc w:val="both"/>
              <w:rPr>
                <w:rFonts w:ascii="Verdana" w:hAnsi="Verdana"/>
                <w:sz w:val="20"/>
                <w:szCs w:val="20"/>
              </w:rPr>
            </w:pPr>
            <w:r w:rsidRPr="003622E5">
              <w:rPr>
                <w:rFonts w:ascii="Verdana" w:hAnsi="Verdana"/>
                <w:sz w:val="20"/>
                <w:szCs w:val="20"/>
              </w:rPr>
              <w:t>0.45%</w:t>
            </w:r>
          </w:p>
        </w:tc>
      </w:tr>
    </w:tbl>
    <w:p w14:paraId="51BE0B48" w14:textId="77777777" w:rsidR="00E57408" w:rsidRPr="003622E5" w:rsidRDefault="00E57408" w:rsidP="00E57408">
      <w:pPr>
        <w:pStyle w:val="NormalWeb"/>
        <w:ind w:firstLine="709"/>
        <w:jc w:val="both"/>
        <w:rPr>
          <w:rFonts w:ascii="Verdana" w:hAnsi="Verdana"/>
          <w:sz w:val="20"/>
          <w:szCs w:val="20"/>
        </w:rPr>
      </w:pPr>
      <w:r w:rsidRPr="003622E5">
        <w:rPr>
          <w:rFonts w:ascii="Verdana" w:hAnsi="Verdana"/>
          <w:sz w:val="20"/>
          <w:szCs w:val="20"/>
        </w:rPr>
        <w:t>No se causará este impuesto en los supuestos establecidos en el artículo 187 de la Ley de Hacienda para los Municipios del Estado de Guanajuato.</w:t>
      </w:r>
    </w:p>
    <w:p w14:paraId="28228D5C" w14:textId="77777777" w:rsidR="00E57408" w:rsidRPr="003622E5" w:rsidRDefault="00E57408" w:rsidP="00E57408">
      <w:pPr>
        <w:jc w:val="center"/>
        <w:rPr>
          <w:rFonts w:ascii="Verdana" w:eastAsia="Times New Roman" w:hAnsi="Verdana" w:cs="Arial"/>
          <w:sz w:val="20"/>
          <w:szCs w:val="20"/>
        </w:rPr>
      </w:pPr>
      <w:r w:rsidRPr="003622E5">
        <w:rPr>
          <w:rStyle w:val="Textoennegrita"/>
          <w:rFonts w:ascii="Verdana" w:eastAsia="Times New Roman" w:hAnsi="Verdana" w:cs="Arial"/>
          <w:sz w:val="20"/>
          <w:szCs w:val="20"/>
        </w:rPr>
        <w:t>SECCIÓN CUARTA</w:t>
      </w:r>
      <w:r w:rsidRPr="003622E5">
        <w:rPr>
          <w:rFonts w:ascii="Verdana" w:eastAsia="Times New Roman" w:hAnsi="Verdana" w:cs="Arial"/>
          <w:b/>
          <w:bCs/>
          <w:sz w:val="20"/>
          <w:szCs w:val="20"/>
        </w:rPr>
        <w:br/>
      </w:r>
      <w:r w:rsidRPr="003622E5">
        <w:rPr>
          <w:rStyle w:val="Textoennegrita"/>
          <w:rFonts w:ascii="Verdana" w:eastAsia="Times New Roman" w:hAnsi="Verdana" w:cs="Arial"/>
          <w:sz w:val="20"/>
          <w:szCs w:val="20"/>
        </w:rPr>
        <w:t>IMPUESTO DE FRACCIONAMIENTOS</w:t>
      </w:r>
    </w:p>
    <w:p w14:paraId="5095CC61" w14:textId="77777777" w:rsidR="00E57408" w:rsidRPr="003622E5" w:rsidRDefault="00E57408" w:rsidP="00E57408">
      <w:pPr>
        <w:pStyle w:val="NormalWeb"/>
        <w:ind w:firstLine="709"/>
        <w:jc w:val="both"/>
        <w:rPr>
          <w:rFonts w:ascii="Verdana" w:hAnsi="Verdana"/>
          <w:sz w:val="20"/>
          <w:szCs w:val="20"/>
        </w:rPr>
      </w:pPr>
      <w:r w:rsidRPr="003622E5">
        <w:rPr>
          <w:rStyle w:val="Textoennegrita"/>
          <w:rFonts w:ascii="Verdana" w:hAnsi="Verdana"/>
          <w:sz w:val="20"/>
          <w:szCs w:val="20"/>
        </w:rPr>
        <w:t>Artículo 9.</w:t>
      </w:r>
      <w:r w:rsidRPr="003622E5">
        <w:rPr>
          <w:rFonts w:ascii="Verdana" w:hAnsi="Verdana"/>
          <w:sz w:val="20"/>
          <w:szCs w:val="20"/>
        </w:rPr>
        <w:t> El impuesto de fraccionamientos se causará y liquidará conforme a 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818"/>
        <w:gridCol w:w="822"/>
      </w:tblGrid>
      <w:tr w:rsidR="00E57408" w:rsidRPr="003622E5" w14:paraId="2FA6725B"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CE7A6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 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BBBF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$0.53</w:t>
            </w:r>
          </w:p>
        </w:tc>
      </w:tr>
      <w:tr w:rsidR="00E57408" w:rsidRPr="003622E5" w14:paraId="05AE1653"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7DEA6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II. 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6F12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$0.37</w:t>
            </w:r>
          </w:p>
        </w:tc>
      </w:tr>
      <w:tr w:rsidR="00E57408" w:rsidRPr="003622E5" w14:paraId="1B95E88B"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9B27A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III. 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BE4D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$0.37</w:t>
            </w:r>
          </w:p>
        </w:tc>
      </w:tr>
      <w:tr w:rsidR="00E57408" w:rsidRPr="003622E5" w14:paraId="4E80380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06D2F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IV. 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84FF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$0.22</w:t>
            </w:r>
          </w:p>
        </w:tc>
      </w:tr>
      <w:tr w:rsidR="00E57408" w:rsidRPr="003622E5" w14:paraId="159DCEC9"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F15B9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V. 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2EEB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$0.22</w:t>
            </w:r>
          </w:p>
        </w:tc>
      </w:tr>
      <w:tr w:rsidR="00E57408" w:rsidRPr="003622E5" w14:paraId="526F63B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2ADE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VI. 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5D88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$0.09</w:t>
            </w:r>
          </w:p>
        </w:tc>
      </w:tr>
      <w:tr w:rsidR="00E57408" w:rsidRPr="003622E5" w14:paraId="002BD40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514CA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VII. 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7956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$0.17</w:t>
            </w:r>
          </w:p>
        </w:tc>
      </w:tr>
      <w:tr w:rsidR="00E57408" w:rsidRPr="003622E5" w14:paraId="1F5A4B9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73010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VIII. 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BC25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$0.17</w:t>
            </w:r>
          </w:p>
        </w:tc>
      </w:tr>
      <w:tr w:rsidR="00E57408" w:rsidRPr="003622E5" w14:paraId="1A6009B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1268C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IX. 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A3F0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$0.26</w:t>
            </w:r>
          </w:p>
        </w:tc>
      </w:tr>
      <w:tr w:rsidR="00E57408" w:rsidRPr="003622E5" w14:paraId="04E8BDBB"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61912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X. 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AD06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$0.55</w:t>
            </w:r>
          </w:p>
        </w:tc>
      </w:tr>
      <w:tr w:rsidR="00E57408" w:rsidRPr="003622E5" w14:paraId="09DE8AB3"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C3740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XI. 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6A96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$0.17</w:t>
            </w:r>
          </w:p>
        </w:tc>
      </w:tr>
      <w:tr w:rsidR="00E57408" w:rsidRPr="003622E5" w14:paraId="570CE76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7BAF2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XII. Fraccionamiento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C030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$0.28</w:t>
            </w:r>
          </w:p>
        </w:tc>
      </w:tr>
      <w:tr w:rsidR="00E57408" w:rsidRPr="003622E5" w14:paraId="58D0F31A"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17302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XIII.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FA6D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$0.55</w:t>
            </w:r>
          </w:p>
        </w:tc>
      </w:tr>
      <w:tr w:rsidR="00E57408" w:rsidRPr="003622E5" w14:paraId="17217990"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0B1A9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XIV. 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7ED2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$0.11</w:t>
            </w:r>
          </w:p>
        </w:tc>
      </w:tr>
      <w:tr w:rsidR="00E57408" w:rsidRPr="003622E5" w14:paraId="1A0D3662"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149F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XV. 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FCC4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$0.31</w:t>
            </w:r>
          </w:p>
        </w:tc>
      </w:tr>
    </w:tbl>
    <w:p w14:paraId="07EC1EFA" w14:textId="77777777" w:rsidR="00E57408" w:rsidRPr="00285389" w:rsidRDefault="00E57408" w:rsidP="00285389">
      <w:pPr>
        <w:pStyle w:val="Sinespaciado"/>
        <w:jc w:val="both"/>
        <w:rPr>
          <w:rFonts w:ascii="Verdana" w:hAnsi="Verdana"/>
          <w:sz w:val="20"/>
          <w:szCs w:val="20"/>
        </w:rPr>
      </w:pPr>
    </w:p>
    <w:p w14:paraId="086D1A57" w14:textId="77777777" w:rsidR="00E57408" w:rsidRPr="00285389" w:rsidRDefault="00E57408" w:rsidP="00285389">
      <w:pPr>
        <w:pStyle w:val="Sinespaciado"/>
        <w:jc w:val="both"/>
        <w:rPr>
          <w:rStyle w:val="Textoennegrita"/>
          <w:rFonts w:ascii="Verdana" w:hAnsi="Verdana" w:cs="Arial"/>
          <w:sz w:val="20"/>
          <w:szCs w:val="20"/>
        </w:rPr>
      </w:pPr>
    </w:p>
    <w:p w14:paraId="5C9833F3" w14:textId="77777777" w:rsidR="00E57408" w:rsidRPr="00285389" w:rsidRDefault="00E57408" w:rsidP="00285389">
      <w:pPr>
        <w:pStyle w:val="Sinespaciado"/>
        <w:jc w:val="center"/>
        <w:rPr>
          <w:rStyle w:val="Textoennegrita"/>
          <w:rFonts w:ascii="Verdana" w:hAnsi="Verdana" w:cs="Arial"/>
          <w:sz w:val="20"/>
          <w:szCs w:val="20"/>
        </w:rPr>
      </w:pPr>
      <w:r w:rsidRPr="00285389">
        <w:rPr>
          <w:rStyle w:val="Textoennegrita"/>
          <w:rFonts w:ascii="Verdana" w:hAnsi="Verdana" w:cs="Arial"/>
          <w:sz w:val="20"/>
          <w:szCs w:val="20"/>
        </w:rPr>
        <w:t>SECCIÓN QUINTA</w:t>
      </w:r>
      <w:r w:rsidRPr="00285389">
        <w:rPr>
          <w:rFonts w:ascii="Verdana" w:hAnsi="Verdana"/>
          <w:b/>
          <w:bCs/>
          <w:sz w:val="20"/>
          <w:szCs w:val="20"/>
        </w:rPr>
        <w:br/>
      </w:r>
      <w:r w:rsidRPr="00285389">
        <w:rPr>
          <w:rStyle w:val="Textoennegrita"/>
          <w:rFonts w:ascii="Verdana" w:hAnsi="Verdana" w:cs="Arial"/>
          <w:sz w:val="20"/>
          <w:szCs w:val="20"/>
        </w:rPr>
        <w:t>IMPUESTO SOBRE JUEGOS Y APUESTAS PERMITIDAS</w:t>
      </w:r>
    </w:p>
    <w:p w14:paraId="560DE1E5" w14:textId="77777777" w:rsidR="00E57408" w:rsidRPr="00285389" w:rsidRDefault="00E57408" w:rsidP="00285389">
      <w:pPr>
        <w:pStyle w:val="Sinespaciado"/>
        <w:jc w:val="both"/>
        <w:rPr>
          <w:rFonts w:ascii="Verdana" w:hAnsi="Verdana"/>
          <w:sz w:val="20"/>
          <w:szCs w:val="20"/>
        </w:rPr>
      </w:pPr>
    </w:p>
    <w:p w14:paraId="6D9FE841" w14:textId="77777777" w:rsidR="00E57408" w:rsidRPr="00285389" w:rsidRDefault="00E57408" w:rsidP="00285389">
      <w:pPr>
        <w:pStyle w:val="Sinespaciado"/>
        <w:ind w:firstLine="708"/>
        <w:jc w:val="both"/>
        <w:rPr>
          <w:rFonts w:ascii="Verdana" w:hAnsi="Verdana"/>
          <w:sz w:val="20"/>
          <w:szCs w:val="20"/>
        </w:rPr>
      </w:pPr>
      <w:r w:rsidRPr="00285389">
        <w:rPr>
          <w:rStyle w:val="Textoennegrita"/>
          <w:rFonts w:ascii="Verdana" w:hAnsi="Verdana" w:cs="Arial"/>
          <w:sz w:val="20"/>
          <w:szCs w:val="20"/>
        </w:rPr>
        <w:t>Artículo 10.</w:t>
      </w:r>
      <w:r w:rsidRPr="00285389">
        <w:rPr>
          <w:rFonts w:ascii="Verdana" w:hAnsi="Verdana"/>
          <w:sz w:val="20"/>
          <w:szCs w:val="20"/>
        </w:rPr>
        <w:t> El impuesto sobre juegos y apuestas permitidas se causará y liquidará a la tasa del 12.6%.</w:t>
      </w:r>
    </w:p>
    <w:p w14:paraId="2A9DEC31" w14:textId="77777777" w:rsidR="00E57408" w:rsidRPr="00285389" w:rsidRDefault="00E57408" w:rsidP="00285389">
      <w:pPr>
        <w:pStyle w:val="Sinespaciado"/>
        <w:jc w:val="both"/>
        <w:rPr>
          <w:rFonts w:ascii="Verdana" w:hAnsi="Verdana"/>
          <w:sz w:val="20"/>
          <w:szCs w:val="20"/>
        </w:rPr>
      </w:pPr>
    </w:p>
    <w:p w14:paraId="077AE0E8" w14:textId="77777777" w:rsidR="00E57408" w:rsidRPr="00285389" w:rsidRDefault="00E57408" w:rsidP="00285389">
      <w:pPr>
        <w:pStyle w:val="Sinespaciado"/>
        <w:jc w:val="both"/>
        <w:rPr>
          <w:rStyle w:val="Textoennegrita"/>
          <w:rFonts w:ascii="Verdana" w:hAnsi="Verdana" w:cs="Arial"/>
          <w:sz w:val="20"/>
          <w:szCs w:val="20"/>
        </w:rPr>
      </w:pPr>
    </w:p>
    <w:p w14:paraId="1012D43D" w14:textId="77777777" w:rsidR="00E57408" w:rsidRPr="00285389" w:rsidRDefault="00E57408" w:rsidP="00285389">
      <w:pPr>
        <w:pStyle w:val="Sinespaciado"/>
        <w:jc w:val="center"/>
        <w:rPr>
          <w:rStyle w:val="Textoennegrita"/>
          <w:rFonts w:ascii="Verdana" w:hAnsi="Verdana" w:cs="Arial"/>
          <w:sz w:val="20"/>
          <w:szCs w:val="20"/>
        </w:rPr>
      </w:pPr>
      <w:r w:rsidRPr="00285389">
        <w:rPr>
          <w:rStyle w:val="Textoennegrita"/>
          <w:rFonts w:ascii="Verdana" w:hAnsi="Verdana" w:cs="Arial"/>
          <w:sz w:val="20"/>
          <w:szCs w:val="20"/>
        </w:rPr>
        <w:t>SECCIÓN SEXTA</w:t>
      </w:r>
      <w:r w:rsidRPr="00285389">
        <w:rPr>
          <w:rFonts w:ascii="Verdana" w:hAnsi="Verdana"/>
          <w:b/>
          <w:bCs/>
          <w:sz w:val="20"/>
          <w:szCs w:val="20"/>
        </w:rPr>
        <w:br/>
      </w:r>
      <w:r w:rsidRPr="00285389">
        <w:rPr>
          <w:rStyle w:val="Textoennegrita"/>
          <w:rFonts w:ascii="Verdana" w:hAnsi="Verdana" w:cs="Arial"/>
          <w:sz w:val="20"/>
          <w:szCs w:val="20"/>
        </w:rPr>
        <w:t>IMPUESTO SOBRE DIVERSIONES Y ESPECTÁCULOS PÚBLICOS</w:t>
      </w:r>
    </w:p>
    <w:p w14:paraId="3D64E53A" w14:textId="77777777" w:rsidR="00E57408" w:rsidRPr="00285389" w:rsidRDefault="00E57408" w:rsidP="00285389">
      <w:pPr>
        <w:pStyle w:val="Sinespaciado"/>
        <w:jc w:val="both"/>
        <w:rPr>
          <w:rFonts w:ascii="Verdana" w:hAnsi="Verdana"/>
          <w:sz w:val="20"/>
          <w:szCs w:val="20"/>
        </w:rPr>
      </w:pPr>
    </w:p>
    <w:p w14:paraId="62BABD55" w14:textId="77777777" w:rsidR="00E57408" w:rsidRPr="00285389" w:rsidRDefault="00E57408" w:rsidP="00285389">
      <w:pPr>
        <w:pStyle w:val="Sinespaciado"/>
        <w:ind w:firstLine="708"/>
        <w:jc w:val="both"/>
        <w:rPr>
          <w:rFonts w:ascii="Verdana" w:hAnsi="Verdana"/>
          <w:sz w:val="20"/>
          <w:szCs w:val="20"/>
        </w:rPr>
      </w:pPr>
      <w:r w:rsidRPr="00285389">
        <w:rPr>
          <w:rStyle w:val="Textoennegrita"/>
          <w:rFonts w:ascii="Verdana" w:hAnsi="Verdana" w:cs="Arial"/>
          <w:sz w:val="20"/>
          <w:szCs w:val="20"/>
        </w:rPr>
        <w:t>Artículo 11.</w:t>
      </w:r>
      <w:r w:rsidRPr="00285389">
        <w:rPr>
          <w:rFonts w:ascii="Verdana" w:hAnsi="Verdana"/>
          <w:sz w:val="20"/>
          <w:szCs w:val="20"/>
        </w:rPr>
        <w:t xml:space="preserve"> El impuesto sobre diversiones y espectáculos públicos se causará sobre el ingreso total por dichas actividades y liquidará a la tasa del 6.6%, excepto los espectáculos de teatro y circo, los cuales tributarán a la tasa del 4.8%. </w:t>
      </w:r>
    </w:p>
    <w:p w14:paraId="30FE48DC" w14:textId="77777777" w:rsidR="00E57408" w:rsidRPr="00285389" w:rsidRDefault="00E57408" w:rsidP="00285389">
      <w:pPr>
        <w:pStyle w:val="Sinespaciado"/>
        <w:jc w:val="both"/>
        <w:rPr>
          <w:rFonts w:ascii="Verdana" w:hAnsi="Verdana"/>
          <w:sz w:val="20"/>
          <w:szCs w:val="20"/>
        </w:rPr>
      </w:pPr>
    </w:p>
    <w:p w14:paraId="263DF7BD" w14:textId="77777777" w:rsidR="00E57408" w:rsidRPr="00285389" w:rsidRDefault="00E57408" w:rsidP="00285389">
      <w:pPr>
        <w:pStyle w:val="Sinespaciado"/>
        <w:jc w:val="both"/>
        <w:rPr>
          <w:rStyle w:val="Textoennegrita"/>
          <w:rFonts w:ascii="Verdana" w:hAnsi="Verdana" w:cs="Arial"/>
          <w:sz w:val="20"/>
          <w:szCs w:val="20"/>
        </w:rPr>
      </w:pPr>
    </w:p>
    <w:p w14:paraId="3255E301" w14:textId="77777777" w:rsidR="00E57408" w:rsidRPr="00285389" w:rsidRDefault="00E57408" w:rsidP="00285389">
      <w:pPr>
        <w:pStyle w:val="Sinespaciado"/>
        <w:jc w:val="center"/>
        <w:rPr>
          <w:rStyle w:val="Textoennegrita"/>
          <w:rFonts w:ascii="Verdana" w:hAnsi="Verdana" w:cs="Arial"/>
          <w:sz w:val="20"/>
          <w:szCs w:val="20"/>
        </w:rPr>
      </w:pPr>
      <w:r w:rsidRPr="00285389">
        <w:rPr>
          <w:rStyle w:val="Textoennegrita"/>
          <w:rFonts w:ascii="Verdana" w:hAnsi="Verdana" w:cs="Arial"/>
          <w:sz w:val="20"/>
          <w:szCs w:val="20"/>
        </w:rPr>
        <w:t>SECCIÓN SÉPTIMA</w:t>
      </w:r>
      <w:r w:rsidRPr="00285389">
        <w:rPr>
          <w:rFonts w:ascii="Verdana" w:hAnsi="Verdana"/>
          <w:b/>
          <w:bCs/>
          <w:sz w:val="20"/>
          <w:szCs w:val="20"/>
        </w:rPr>
        <w:br/>
      </w:r>
      <w:r w:rsidRPr="00285389">
        <w:rPr>
          <w:rStyle w:val="Textoennegrita"/>
          <w:rFonts w:ascii="Verdana" w:hAnsi="Verdana" w:cs="Arial"/>
          <w:sz w:val="20"/>
          <w:szCs w:val="20"/>
        </w:rPr>
        <w:t>IMPUESTO SOBRE RIFAS, SORTEOS, LOTERÍAS Y CONCURSOS</w:t>
      </w:r>
    </w:p>
    <w:p w14:paraId="23F272EF" w14:textId="77777777" w:rsidR="00E57408" w:rsidRPr="00285389" w:rsidRDefault="00E57408" w:rsidP="00285389">
      <w:pPr>
        <w:pStyle w:val="Sinespaciado"/>
        <w:jc w:val="center"/>
        <w:rPr>
          <w:rFonts w:ascii="Verdana" w:hAnsi="Verdana"/>
          <w:sz w:val="20"/>
          <w:szCs w:val="20"/>
        </w:rPr>
      </w:pPr>
    </w:p>
    <w:p w14:paraId="272FFEF0" w14:textId="77777777" w:rsidR="00E57408" w:rsidRPr="00285389" w:rsidRDefault="00E57408" w:rsidP="00285389">
      <w:pPr>
        <w:pStyle w:val="Sinespaciado"/>
        <w:ind w:firstLine="708"/>
        <w:jc w:val="both"/>
        <w:rPr>
          <w:rFonts w:ascii="Verdana" w:hAnsi="Verdana"/>
          <w:sz w:val="20"/>
          <w:szCs w:val="20"/>
        </w:rPr>
      </w:pPr>
      <w:r w:rsidRPr="00285389">
        <w:rPr>
          <w:rStyle w:val="Textoennegrita"/>
          <w:rFonts w:ascii="Verdana" w:hAnsi="Verdana" w:cs="Arial"/>
          <w:sz w:val="20"/>
          <w:szCs w:val="20"/>
        </w:rPr>
        <w:t>Artículo 12.</w:t>
      </w:r>
      <w:r w:rsidRPr="00285389">
        <w:rPr>
          <w:rFonts w:ascii="Verdana" w:hAnsi="Verdana"/>
          <w:sz w:val="20"/>
          <w:szCs w:val="20"/>
        </w:rPr>
        <w:t> El impuesto sobre rifas, sorteos, loterías y concursos se causará y liquidará a la tasa del 6%.</w:t>
      </w:r>
    </w:p>
    <w:p w14:paraId="7753F4EE" w14:textId="77777777" w:rsidR="00E57408" w:rsidRPr="00285389" w:rsidRDefault="00E57408" w:rsidP="00285389">
      <w:pPr>
        <w:pStyle w:val="Sinespaciado"/>
        <w:jc w:val="both"/>
        <w:rPr>
          <w:rFonts w:ascii="Verdana" w:hAnsi="Verdana"/>
          <w:sz w:val="20"/>
          <w:szCs w:val="20"/>
        </w:rPr>
      </w:pPr>
    </w:p>
    <w:p w14:paraId="6AE8540E" w14:textId="77777777" w:rsidR="00E57408" w:rsidRPr="00285389" w:rsidRDefault="00E57408" w:rsidP="00285389">
      <w:pPr>
        <w:pStyle w:val="Sinespaciado"/>
        <w:jc w:val="both"/>
        <w:rPr>
          <w:rStyle w:val="Textoennegrita"/>
          <w:rFonts w:ascii="Verdana" w:hAnsi="Verdana" w:cs="Arial"/>
          <w:sz w:val="20"/>
          <w:szCs w:val="20"/>
        </w:rPr>
      </w:pPr>
    </w:p>
    <w:p w14:paraId="6DED9831" w14:textId="77777777" w:rsidR="00E57408" w:rsidRPr="00285389" w:rsidRDefault="00E57408" w:rsidP="00285389">
      <w:pPr>
        <w:pStyle w:val="Sinespaciado"/>
        <w:jc w:val="center"/>
        <w:rPr>
          <w:rStyle w:val="Textoennegrita"/>
          <w:rFonts w:ascii="Verdana" w:hAnsi="Verdana" w:cs="Arial"/>
          <w:sz w:val="20"/>
          <w:szCs w:val="20"/>
        </w:rPr>
      </w:pPr>
      <w:r w:rsidRPr="00285389">
        <w:rPr>
          <w:rStyle w:val="Textoennegrita"/>
          <w:rFonts w:ascii="Verdana" w:hAnsi="Verdana" w:cs="Arial"/>
          <w:sz w:val="20"/>
          <w:szCs w:val="20"/>
        </w:rPr>
        <w:t>SECCIÓN OCTAVA</w:t>
      </w:r>
      <w:r w:rsidRPr="00285389">
        <w:rPr>
          <w:rFonts w:ascii="Verdana" w:hAnsi="Verdana"/>
          <w:b/>
          <w:bCs/>
          <w:sz w:val="20"/>
          <w:szCs w:val="20"/>
        </w:rPr>
        <w:br/>
      </w:r>
      <w:r w:rsidRPr="00285389">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4EF47A6C" w14:textId="77777777" w:rsidR="00E57408" w:rsidRPr="00285389" w:rsidRDefault="00E57408" w:rsidP="00285389">
      <w:pPr>
        <w:pStyle w:val="Sinespaciado"/>
        <w:jc w:val="center"/>
        <w:rPr>
          <w:rFonts w:ascii="Verdana" w:hAnsi="Verdana"/>
          <w:sz w:val="20"/>
          <w:szCs w:val="20"/>
        </w:rPr>
      </w:pPr>
    </w:p>
    <w:p w14:paraId="14096D5C" w14:textId="77777777" w:rsidR="00E57408" w:rsidRPr="00285389" w:rsidRDefault="00E57408" w:rsidP="00285389">
      <w:pPr>
        <w:pStyle w:val="Sinespaciado"/>
        <w:ind w:firstLine="708"/>
        <w:jc w:val="both"/>
        <w:rPr>
          <w:rFonts w:ascii="Verdana" w:hAnsi="Verdana"/>
          <w:sz w:val="20"/>
          <w:szCs w:val="20"/>
        </w:rPr>
      </w:pPr>
      <w:r w:rsidRPr="00285389">
        <w:rPr>
          <w:rStyle w:val="Textoennegrita"/>
          <w:rFonts w:ascii="Verdana" w:hAnsi="Verdana" w:cs="Arial"/>
          <w:sz w:val="20"/>
          <w:szCs w:val="20"/>
        </w:rPr>
        <w:t>Artículo 13.</w:t>
      </w:r>
      <w:r w:rsidRPr="00285389">
        <w:rPr>
          <w:rFonts w:ascii="Verdana" w:hAnsi="Verdana"/>
          <w:sz w:val="20"/>
          <w:szCs w:val="20"/>
        </w:rPr>
        <w:t xml:space="preserve"> El impuesto sobre explotación de bancos de mármoles, canteras, pizarras, basaltos, cal, calizas, tezontle, tepetate y sus derivados, arena, grava y otros similares se causará y liquidará conforme la siguiente: </w:t>
      </w:r>
    </w:p>
    <w:p w14:paraId="049418D5" w14:textId="77777777" w:rsidR="00285389" w:rsidRDefault="00285389" w:rsidP="00285389">
      <w:pPr>
        <w:pStyle w:val="Sinespaciado"/>
        <w:jc w:val="both"/>
        <w:rPr>
          <w:rFonts w:ascii="Verdana" w:hAnsi="Verdana"/>
          <w:b/>
          <w:bCs/>
          <w:sz w:val="20"/>
          <w:szCs w:val="20"/>
        </w:rPr>
      </w:pPr>
    </w:p>
    <w:p w14:paraId="48B51A05" w14:textId="1F1BB24E" w:rsidR="00E57408" w:rsidRPr="00285389" w:rsidRDefault="00E57408" w:rsidP="00285389">
      <w:pPr>
        <w:pStyle w:val="Sinespaciado"/>
        <w:jc w:val="center"/>
        <w:rPr>
          <w:rFonts w:ascii="Verdana" w:hAnsi="Verdana"/>
          <w:b/>
          <w:bCs/>
          <w:sz w:val="20"/>
          <w:szCs w:val="20"/>
        </w:rPr>
      </w:pPr>
      <w:r w:rsidRPr="00285389">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882"/>
        <w:gridCol w:w="822"/>
      </w:tblGrid>
      <w:tr w:rsidR="00E57408" w:rsidRPr="003622E5" w14:paraId="44C9943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B4031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I. Por metro cúbico de arena, grava, tepetate y tezontle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84C7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$0.16</w:t>
            </w:r>
          </w:p>
        </w:tc>
      </w:tr>
    </w:tbl>
    <w:p w14:paraId="0448FEC5" w14:textId="77777777" w:rsidR="00E57408" w:rsidRPr="00285389" w:rsidRDefault="00E57408" w:rsidP="00285389">
      <w:pPr>
        <w:pStyle w:val="Sinespaciado"/>
        <w:jc w:val="both"/>
        <w:rPr>
          <w:rFonts w:ascii="Verdana" w:hAnsi="Verdana"/>
          <w:sz w:val="20"/>
          <w:szCs w:val="20"/>
        </w:rPr>
      </w:pPr>
    </w:p>
    <w:p w14:paraId="7F6282C9" w14:textId="77777777" w:rsidR="00E57408" w:rsidRPr="00285389" w:rsidRDefault="00E57408" w:rsidP="00285389">
      <w:pPr>
        <w:pStyle w:val="Sinespaciado"/>
        <w:jc w:val="both"/>
        <w:rPr>
          <w:rFonts w:ascii="Verdana" w:hAnsi="Verdana"/>
          <w:sz w:val="20"/>
          <w:szCs w:val="20"/>
        </w:rPr>
      </w:pPr>
    </w:p>
    <w:p w14:paraId="01405435" w14:textId="77777777" w:rsidR="00E57408" w:rsidRPr="00285389" w:rsidRDefault="00E57408" w:rsidP="00285389">
      <w:pPr>
        <w:pStyle w:val="Sinespaciado"/>
        <w:jc w:val="center"/>
        <w:rPr>
          <w:rFonts w:ascii="Verdana" w:hAnsi="Verdana"/>
          <w:b/>
          <w:bCs/>
          <w:sz w:val="20"/>
          <w:szCs w:val="20"/>
        </w:rPr>
      </w:pPr>
      <w:r w:rsidRPr="00285389">
        <w:rPr>
          <w:rFonts w:ascii="Verdana" w:hAnsi="Verdana"/>
          <w:b/>
          <w:bCs/>
          <w:sz w:val="20"/>
          <w:szCs w:val="20"/>
        </w:rPr>
        <w:t>CAPÍTULO CUARTO</w:t>
      </w:r>
    </w:p>
    <w:p w14:paraId="1BEB1A0C" w14:textId="77777777" w:rsidR="00E57408" w:rsidRPr="00285389" w:rsidRDefault="00E57408" w:rsidP="00285389">
      <w:pPr>
        <w:pStyle w:val="Sinespaciado"/>
        <w:jc w:val="center"/>
        <w:rPr>
          <w:rFonts w:ascii="Verdana" w:hAnsi="Verdana"/>
          <w:sz w:val="20"/>
          <w:szCs w:val="20"/>
        </w:rPr>
      </w:pPr>
      <w:r w:rsidRPr="00285389">
        <w:rPr>
          <w:rFonts w:ascii="Verdana" w:hAnsi="Verdana"/>
          <w:b/>
          <w:bCs/>
          <w:sz w:val="20"/>
          <w:szCs w:val="20"/>
        </w:rPr>
        <w:t>DERECHOS</w:t>
      </w:r>
    </w:p>
    <w:p w14:paraId="2552F8F5" w14:textId="77777777" w:rsidR="00E57408" w:rsidRPr="00285389" w:rsidRDefault="00E57408" w:rsidP="00285389">
      <w:pPr>
        <w:pStyle w:val="Sinespaciado"/>
        <w:jc w:val="center"/>
        <w:rPr>
          <w:rStyle w:val="Textoennegrita"/>
          <w:rFonts w:ascii="Verdana" w:hAnsi="Verdana" w:cs="Arial"/>
          <w:sz w:val="20"/>
          <w:szCs w:val="20"/>
        </w:rPr>
      </w:pPr>
    </w:p>
    <w:p w14:paraId="7B258FA0" w14:textId="77777777" w:rsidR="00E57408" w:rsidRPr="00285389" w:rsidRDefault="00E57408" w:rsidP="00285389">
      <w:pPr>
        <w:pStyle w:val="Sinespaciado"/>
        <w:jc w:val="center"/>
        <w:rPr>
          <w:rFonts w:ascii="Verdana" w:hAnsi="Verdana"/>
          <w:sz w:val="20"/>
          <w:szCs w:val="20"/>
        </w:rPr>
      </w:pPr>
      <w:r w:rsidRPr="00285389">
        <w:rPr>
          <w:rStyle w:val="Textoennegrita"/>
          <w:rFonts w:ascii="Verdana" w:hAnsi="Verdana" w:cs="Arial"/>
          <w:sz w:val="20"/>
          <w:szCs w:val="20"/>
        </w:rPr>
        <w:t>SECCIÓN PRIMERA</w:t>
      </w:r>
      <w:r w:rsidRPr="00285389">
        <w:rPr>
          <w:rFonts w:ascii="Verdana" w:hAnsi="Verdana"/>
          <w:b/>
          <w:bCs/>
          <w:sz w:val="20"/>
          <w:szCs w:val="20"/>
        </w:rPr>
        <w:br/>
      </w:r>
      <w:r w:rsidRPr="00285389">
        <w:rPr>
          <w:rStyle w:val="Textoennegrita"/>
          <w:rFonts w:ascii="Verdana" w:hAnsi="Verdana" w:cs="Arial"/>
          <w:sz w:val="20"/>
          <w:szCs w:val="20"/>
        </w:rPr>
        <w:t>SERVICIOS DE AGUA POTABLE, DRENAJE, ALCANTARILLADO, TRATAMIENTO Y DISPOSICIÓN DE SUS AGUAS RESIDUALES</w:t>
      </w:r>
    </w:p>
    <w:p w14:paraId="6CE4C31D" w14:textId="77777777" w:rsidR="00285389" w:rsidRDefault="00285389" w:rsidP="00285389">
      <w:pPr>
        <w:pStyle w:val="Sinespaciado"/>
        <w:jc w:val="both"/>
        <w:rPr>
          <w:rStyle w:val="Textoennegrita"/>
          <w:rFonts w:ascii="Verdana" w:hAnsi="Verdana"/>
          <w:sz w:val="20"/>
          <w:szCs w:val="20"/>
        </w:rPr>
      </w:pPr>
    </w:p>
    <w:p w14:paraId="6B03F3A8" w14:textId="40894339" w:rsidR="00E57408" w:rsidRPr="00285389" w:rsidRDefault="00E57408" w:rsidP="00285389">
      <w:pPr>
        <w:pStyle w:val="Sinespaciado"/>
        <w:ind w:firstLine="708"/>
        <w:jc w:val="both"/>
        <w:rPr>
          <w:rFonts w:ascii="Verdana" w:hAnsi="Verdana"/>
          <w:sz w:val="20"/>
          <w:szCs w:val="20"/>
        </w:rPr>
      </w:pPr>
      <w:r w:rsidRPr="00285389">
        <w:rPr>
          <w:rStyle w:val="Textoennegrita"/>
          <w:rFonts w:ascii="Verdana" w:hAnsi="Verdana"/>
          <w:sz w:val="20"/>
          <w:szCs w:val="20"/>
        </w:rPr>
        <w:t>Artículo 14.</w:t>
      </w:r>
      <w:r w:rsidRPr="00285389">
        <w:rPr>
          <w:rFonts w:ascii="Verdana" w:hAnsi="Verdana"/>
          <w:sz w:val="20"/>
          <w:szCs w:val="20"/>
        </w:rPr>
        <w:t> Las contraprestaciones correspondientes a los servicios públicos de agua potable, drenaje, alcantarillado, tratamiento y disposición de sus aguas residuales, se causarán y liquidarán mensualmente conforme a la siguiente:</w:t>
      </w:r>
    </w:p>
    <w:p w14:paraId="5F1DF0D3" w14:textId="77777777" w:rsidR="00285389" w:rsidRDefault="00285389" w:rsidP="00285389">
      <w:pPr>
        <w:pStyle w:val="Sinespaciado"/>
        <w:jc w:val="both"/>
        <w:rPr>
          <w:rFonts w:ascii="Verdana" w:hAnsi="Verdana"/>
          <w:sz w:val="20"/>
          <w:szCs w:val="20"/>
        </w:rPr>
      </w:pPr>
    </w:p>
    <w:p w14:paraId="11A7664D" w14:textId="1F1E0E79" w:rsidR="00E57408" w:rsidRPr="00285389" w:rsidRDefault="00E57408" w:rsidP="00285389">
      <w:pPr>
        <w:pStyle w:val="Sinespaciado"/>
        <w:jc w:val="both"/>
        <w:rPr>
          <w:rFonts w:ascii="Verdana" w:hAnsi="Verdana"/>
          <w:sz w:val="20"/>
          <w:szCs w:val="20"/>
        </w:rPr>
      </w:pPr>
      <w:r w:rsidRPr="00285389">
        <w:rPr>
          <w:rFonts w:ascii="Verdana" w:hAnsi="Verdana"/>
          <w:sz w:val="20"/>
          <w:szCs w:val="20"/>
        </w:rPr>
        <w:t>I. Tarifa mensual por el servicio medido de agua potable: </w:t>
      </w:r>
    </w:p>
    <w:p w14:paraId="71C22227" w14:textId="77777777" w:rsidR="00285389" w:rsidRDefault="00285389" w:rsidP="00285389">
      <w:pPr>
        <w:pStyle w:val="Sinespaciado"/>
        <w:jc w:val="both"/>
        <w:rPr>
          <w:rFonts w:ascii="Verdana" w:hAnsi="Verdana"/>
          <w:sz w:val="20"/>
          <w:szCs w:val="20"/>
        </w:rPr>
      </w:pPr>
    </w:p>
    <w:p w14:paraId="5E0C4B99" w14:textId="1AACC9B0" w:rsidR="00E57408" w:rsidRDefault="00E57408" w:rsidP="00285389">
      <w:pPr>
        <w:pStyle w:val="Sinespaciado"/>
        <w:jc w:val="both"/>
        <w:rPr>
          <w:rFonts w:ascii="Verdana" w:hAnsi="Verdana"/>
          <w:sz w:val="20"/>
          <w:szCs w:val="20"/>
        </w:rPr>
      </w:pPr>
      <w:r w:rsidRPr="00285389">
        <w:rPr>
          <w:rFonts w:ascii="Verdana" w:hAnsi="Verdana"/>
          <w:sz w:val="20"/>
          <w:szCs w:val="20"/>
        </w:rPr>
        <w:t>La cuota base da derecho a consumir hasta 10 metros cúbicos mensuales.</w:t>
      </w:r>
    </w:p>
    <w:p w14:paraId="3C17BFE3" w14:textId="77777777" w:rsidR="00285389" w:rsidRPr="00285389" w:rsidRDefault="00285389" w:rsidP="00285389">
      <w:pPr>
        <w:pStyle w:val="Sinespaciado"/>
        <w:jc w:val="both"/>
        <w:rPr>
          <w:rFonts w:ascii="Verdana" w:hAnsi="Verdana"/>
          <w:sz w:val="20"/>
          <w:szCs w:val="20"/>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20"/>
        <w:gridCol w:w="742"/>
        <w:gridCol w:w="764"/>
        <w:gridCol w:w="742"/>
        <w:gridCol w:w="742"/>
        <w:gridCol w:w="742"/>
        <w:gridCol w:w="742"/>
        <w:gridCol w:w="742"/>
        <w:gridCol w:w="742"/>
        <w:gridCol w:w="1015"/>
        <w:gridCol w:w="777"/>
        <w:gridCol w:w="973"/>
        <w:gridCol w:w="923"/>
      </w:tblGrid>
      <w:tr w:rsidR="00E57408" w:rsidRPr="00FF2B9D" w14:paraId="53E06A1A" w14:textId="77777777" w:rsidTr="0065604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BD0C31" w14:textId="77777777" w:rsidR="00E57408" w:rsidRPr="00FF2B9D" w:rsidRDefault="00E57408" w:rsidP="0065604A">
            <w:pPr>
              <w:jc w:val="center"/>
              <w:rPr>
                <w:rFonts w:ascii="Verdana" w:eastAsia="Times New Roman" w:hAnsi="Verdana" w:cs="Arial"/>
                <w:b/>
                <w:bCs/>
                <w:sz w:val="12"/>
                <w:szCs w:val="12"/>
              </w:rPr>
            </w:pPr>
            <w:r w:rsidRPr="00FF2B9D">
              <w:rPr>
                <w:rFonts w:ascii="Verdana" w:eastAsia="Times New Roman" w:hAnsi="Verdana" w:cs="Arial"/>
                <w:b/>
                <w:bCs/>
                <w:sz w:val="12"/>
                <w:szCs w:val="12"/>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984F3" w14:textId="77777777" w:rsidR="00E57408" w:rsidRPr="00FF2B9D" w:rsidRDefault="00E57408" w:rsidP="0065604A">
            <w:pPr>
              <w:jc w:val="center"/>
              <w:rPr>
                <w:rFonts w:ascii="Verdana" w:eastAsia="Times New Roman" w:hAnsi="Verdana" w:cs="Arial"/>
                <w:b/>
                <w:bCs/>
                <w:sz w:val="12"/>
                <w:szCs w:val="12"/>
              </w:rPr>
            </w:pPr>
            <w:r w:rsidRPr="00FF2B9D">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E2D40" w14:textId="77777777" w:rsidR="00E57408" w:rsidRPr="00FF2B9D" w:rsidRDefault="00E57408" w:rsidP="0065604A">
            <w:pPr>
              <w:jc w:val="center"/>
              <w:rPr>
                <w:rFonts w:ascii="Verdana" w:eastAsia="Times New Roman" w:hAnsi="Verdana" w:cs="Arial"/>
                <w:b/>
                <w:bCs/>
                <w:sz w:val="12"/>
                <w:szCs w:val="12"/>
              </w:rPr>
            </w:pPr>
            <w:r w:rsidRPr="00FF2B9D">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ADB52" w14:textId="77777777" w:rsidR="00E57408" w:rsidRPr="00FF2B9D" w:rsidRDefault="00E57408" w:rsidP="0065604A">
            <w:pPr>
              <w:jc w:val="center"/>
              <w:rPr>
                <w:rFonts w:ascii="Verdana" w:eastAsia="Times New Roman" w:hAnsi="Verdana" w:cs="Arial"/>
                <w:b/>
                <w:bCs/>
                <w:sz w:val="12"/>
                <w:szCs w:val="12"/>
              </w:rPr>
            </w:pPr>
            <w:r w:rsidRPr="00FF2B9D">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CC849" w14:textId="77777777" w:rsidR="00E57408" w:rsidRPr="00FF2B9D" w:rsidRDefault="00E57408" w:rsidP="0065604A">
            <w:pPr>
              <w:jc w:val="center"/>
              <w:rPr>
                <w:rFonts w:ascii="Verdana" w:eastAsia="Times New Roman" w:hAnsi="Verdana" w:cs="Arial"/>
                <w:b/>
                <w:bCs/>
                <w:sz w:val="12"/>
                <w:szCs w:val="12"/>
              </w:rPr>
            </w:pPr>
            <w:r w:rsidRPr="00FF2B9D">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C56C9" w14:textId="77777777" w:rsidR="00E57408" w:rsidRPr="00FF2B9D" w:rsidRDefault="00E57408" w:rsidP="0065604A">
            <w:pPr>
              <w:jc w:val="center"/>
              <w:rPr>
                <w:rFonts w:ascii="Verdana" w:eastAsia="Times New Roman" w:hAnsi="Verdana" w:cs="Arial"/>
                <w:b/>
                <w:bCs/>
                <w:sz w:val="12"/>
                <w:szCs w:val="12"/>
              </w:rPr>
            </w:pPr>
            <w:r w:rsidRPr="00FF2B9D">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A34B1" w14:textId="77777777" w:rsidR="00E57408" w:rsidRPr="00FF2B9D" w:rsidRDefault="00E57408" w:rsidP="0065604A">
            <w:pPr>
              <w:jc w:val="center"/>
              <w:rPr>
                <w:rFonts w:ascii="Verdana" w:eastAsia="Times New Roman" w:hAnsi="Verdana" w:cs="Arial"/>
                <w:b/>
                <w:bCs/>
                <w:sz w:val="12"/>
                <w:szCs w:val="12"/>
              </w:rPr>
            </w:pPr>
            <w:r w:rsidRPr="00FF2B9D">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42259" w14:textId="77777777" w:rsidR="00E57408" w:rsidRPr="00FF2B9D" w:rsidRDefault="00E57408" w:rsidP="0065604A">
            <w:pPr>
              <w:jc w:val="center"/>
              <w:rPr>
                <w:rFonts w:ascii="Verdana" w:eastAsia="Times New Roman" w:hAnsi="Verdana" w:cs="Arial"/>
                <w:b/>
                <w:bCs/>
                <w:sz w:val="12"/>
                <w:szCs w:val="12"/>
              </w:rPr>
            </w:pPr>
            <w:r w:rsidRPr="00FF2B9D">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68514" w14:textId="77777777" w:rsidR="00E57408" w:rsidRPr="00FF2B9D" w:rsidRDefault="00E57408" w:rsidP="0065604A">
            <w:pPr>
              <w:jc w:val="center"/>
              <w:rPr>
                <w:rFonts w:ascii="Verdana" w:eastAsia="Times New Roman" w:hAnsi="Verdana" w:cs="Arial"/>
                <w:b/>
                <w:bCs/>
                <w:sz w:val="12"/>
                <w:szCs w:val="12"/>
              </w:rPr>
            </w:pPr>
            <w:r w:rsidRPr="00FF2B9D">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C1474" w14:textId="77777777" w:rsidR="00E57408" w:rsidRPr="00FF2B9D" w:rsidRDefault="00E57408" w:rsidP="0065604A">
            <w:pPr>
              <w:jc w:val="center"/>
              <w:rPr>
                <w:rFonts w:ascii="Verdana" w:eastAsia="Times New Roman" w:hAnsi="Verdana" w:cs="Arial"/>
                <w:b/>
                <w:bCs/>
                <w:sz w:val="12"/>
                <w:szCs w:val="12"/>
              </w:rPr>
            </w:pPr>
            <w:r w:rsidRPr="00FF2B9D">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964DB" w14:textId="77777777" w:rsidR="00E57408" w:rsidRPr="00FF2B9D" w:rsidRDefault="00E57408" w:rsidP="0065604A">
            <w:pPr>
              <w:jc w:val="center"/>
              <w:rPr>
                <w:rFonts w:ascii="Verdana" w:eastAsia="Times New Roman" w:hAnsi="Verdana" w:cs="Arial"/>
                <w:b/>
                <w:bCs/>
                <w:sz w:val="12"/>
                <w:szCs w:val="12"/>
              </w:rPr>
            </w:pPr>
            <w:r w:rsidRPr="00FF2B9D">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F00AC" w14:textId="77777777" w:rsidR="00E57408" w:rsidRPr="00FF2B9D" w:rsidRDefault="00E57408" w:rsidP="0065604A">
            <w:pPr>
              <w:jc w:val="center"/>
              <w:rPr>
                <w:rFonts w:ascii="Verdana" w:eastAsia="Times New Roman" w:hAnsi="Verdana" w:cs="Arial"/>
                <w:b/>
                <w:bCs/>
                <w:sz w:val="12"/>
                <w:szCs w:val="12"/>
              </w:rPr>
            </w:pPr>
            <w:r w:rsidRPr="00FF2B9D">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99B87" w14:textId="77777777" w:rsidR="00E57408" w:rsidRPr="00FF2B9D" w:rsidRDefault="00E57408" w:rsidP="0065604A">
            <w:pPr>
              <w:jc w:val="center"/>
              <w:rPr>
                <w:rFonts w:ascii="Verdana" w:eastAsia="Times New Roman" w:hAnsi="Verdana" w:cs="Arial"/>
                <w:b/>
                <w:bCs/>
                <w:sz w:val="12"/>
                <w:szCs w:val="12"/>
              </w:rPr>
            </w:pPr>
            <w:r w:rsidRPr="00FF2B9D">
              <w:rPr>
                <w:rFonts w:ascii="Verdana" w:eastAsia="Times New Roman" w:hAnsi="Verdana" w:cs="Arial"/>
                <w:b/>
                <w:bCs/>
                <w:sz w:val="12"/>
                <w:szCs w:val="12"/>
              </w:rPr>
              <w:t>Diciembre</w:t>
            </w:r>
          </w:p>
        </w:tc>
      </w:tr>
      <w:tr w:rsidR="00E57408" w:rsidRPr="00FF2B9D" w14:paraId="765A967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533C0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DOMESTICO 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3283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$118.48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BBFD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$118.95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B9BD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$119.43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6167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$119.90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8B62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02D8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0C6C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695A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763C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BE88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35F5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CD16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$123.80</w:t>
            </w:r>
          </w:p>
        </w:tc>
      </w:tr>
      <w:tr w:rsidR="00E57408" w:rsidRPr="00FF2B9D" w14:paraId="6747AB8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4B2D9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11 A 15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0FC7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1DEF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4322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4DC7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A49A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73FC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6F8D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5C68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EAC4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4B0D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0B15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F7DB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$12.84</w:t>
            </w:r>
          </w:p>
        </w:tc>
      </w:tr>
      <w:tr w:rsidR="00E57408" w:rsidRPr="00FF2B9D" w14:paraId="173ECD3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8C3B2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16 A 20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60A3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342B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332D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1F2B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A22F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B28B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5613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FADC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9D47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82BF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BD46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FA73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$13.44</w:t>
            </w:r>
          </w:p>
        </w:tc>
      </w:tr>
      <w:tr w:rsidR="00E57408" w:rsidRPr="00FF2B9D" w14:paraId="56428E73"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5451F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21 A 25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A0C8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0A5E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8CA6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ADD6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D043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7DAF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7406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E2B7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59C9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42C9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F530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0BDE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$14.04</w:t>
            </w:r>
          </w:p>
        </w:tc>
      </w:tr>
      <w:tr w:rsidR="00E57408" w:rsidRPr="00FF2B9D" w14:paraId="12CD0DC0"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5FC6D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26 A 30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B0F2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0183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EBF4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D5FA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ABD5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DA2B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9367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ADB6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FE16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6DDD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A895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43DA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$14.70</w:t>
            </w:r>
          </w:p>
        </w:tc>
      </w:tr>
      <w:tr w:rsidR="00E57408" w:rsidRPr="00FF2B9D" w14:paraId="17423522"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95446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31 A 35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F2D5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A51D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2A80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414B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B8EF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88C7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0CEC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97F3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2091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2B1D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D1E5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26B1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$15.42</w:t>
            </w:r>
          </w:p>
        </w:tc>
      </w:tr>
      <w:tr w:rsidR="00E57408" w:rsidRPr="00FF2B9D" w14:paraId="3A0322E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FD178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36 A 40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D003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D49B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0E8B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D618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3E4E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0DF0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93EC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B12D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EB02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981A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0565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DEE1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$16.40</w:t>
            </w:r>
          </w:p>
        </w:tc>
      </w:tr>
      <w:tr w:rsidR="00E57408" w:rsidRPr="00FF2B9D" w14:paraId="7B074AE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5E9CC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41 A 50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1A39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D7FC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C617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4007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21D0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0B34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A1F2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AFBA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43A1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6303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4AB5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DD7A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$17.12</w:t>
            </w:r>
          </w:p>
        </w:tc>
      </w:tr>
      <w:tr w:rsidR="00E57408" w:rsidRPr="00FF2B9D" w14:paraId="7DBA886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D272D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51 A 60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B743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58BD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188C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7ED9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28A6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4756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7A33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C54E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32F4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9006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1017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2768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$17.93</w:t>
            </w:r>
          </w:p>
        </w:tc>
      </w:tr>
      <w:tr w:rsidR="00E57408" w:rsidRPr="00FF2B9D" w14:paraId="5251938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1117B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61 A 70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7980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0289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155B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1031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0BED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5C8A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0396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7638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34CC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624D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1551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ABB5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$18.75</w:t>
            </w:r>
          </w:p>
        </w:tc>
      </w:tr>
      <w:tr w:rsidR="00E57408" w:rsidRPr="00FF2B9D" w14:paraId="13E05E02"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949DB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lastRenderedPageBreak/>
              <w:t>DE 71 A 80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37E3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E3D8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A4DD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7F72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0B3A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8375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047F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4EDF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AE0B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BDC9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98BD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6261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$19.79</w:t>
            </w:r>
          </w:p>
        </w:tc>
      </w:tr>
      <w:tr w:rsidR="00E57408" w:rsidRPr="00FF2B9D" w14:paraId="6F8EDC0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832CC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81 A 90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A5F2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2561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D2C7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F739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382E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227E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2453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5A5C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5542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A30F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6251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8B7C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$20.70</w:t>
            </w:r>
          </w:p>
        </w:tc>
      </w:tr>
      <w:tr w:rsidR="00E57408" w:rsidRPr="00FF2B9D" w14:paraId="5EA9326C"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9CD69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90 A 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1EA2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FA41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6F7B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A473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B5FC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717B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6DB8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0CA2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8C4B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E717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316A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7EDC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$21.91</w:t>
            </w:r>
          </w:p>
        </w:tc>
      </w:tr>
      <w:tr w:rsidR="00E57408" w:rsidRPr="00FF2B9D" w14:paraId="79DF698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00383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COMERCIAL 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A88A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9384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FB0F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4B2A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73A2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E3FC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0D6D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D9B3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95D6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14E5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797E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C590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$164.52</w:t>
            </w:r>
          </w:p>
        </w:tc>
      </w:tr>
      <w:tr w:rsidR="00E57408" w:rsidRPr="00FF2B9D" w14:paraId="71272D19"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DF7A8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11 A 15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BEF2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24C6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B310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529F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8DB8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B87D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61D5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15AB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207D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338B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2AE9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1FF2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$17.13</w:t>
            </w:r>
          </w:p>
        </w:tc>
      </w:tr>
      <w:tr w:rsidR="00E57408" w:rsidRPr="00FF2B9D" w14:paraId="780416D4"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A0A6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16 A 20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EB24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9BD2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A9B4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47E7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361A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5609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83BE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FEBA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06FD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F3C7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02F6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81BE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$17.95</w:t>
            </w:r>
          </w:p>
        </w:tc>
      </w:tr>
      <w:tr w:rsidR="00E57408" w:rsidRPr="00FF2B9D" w14:paraId="045DD77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ECCB0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21 A 25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4FFA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0105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FCAA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F061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8B55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2559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9C95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EA9E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9212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A3A1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2C16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1322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$18.76</w:t>
            </w:r>
          </w:p>
        </w:tc>
      </w:tr>
      <w:tr w:rsidR="00E57408" w:rsidRPr="00FF2B9D" w14:paraId="567B91BB"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1EB24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26 A 30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A891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AFB4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668E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3097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DC4E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7F37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3E76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07B8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0F86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7B23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C8D1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CC20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$19.80</w:t>
            </w:r>
          </w:p>
        </w:tc>
      </w:tr>
      <w:tr w:rsidR="00E57408" w:rsidRPr="00FF2B9D" w14:paraId="3830F053"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92860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31 A 35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CA53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C082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2793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12F2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A2AB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619A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4089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9932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EBEA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48F5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CD14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6741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$20.72</w:t>
            </w:r>
          </w:p>
        </w:tc>
      </w:tr>
      <w:tr w:rsidR="00E57408" w:rsidRPr="00FF2B9D" w14:paraId="2D5ED0E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8062B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36 A 40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6DF2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C374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29E8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783B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40C6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D4D0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0A51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A28E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F7BE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06AD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F767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1CF6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$21.94</w:t>
            </w:r>
          </w:p>
        </w:tc>
      </w:tr>
      <w:tr w:rsidR="00E57408" w:rsidRPr="00FF2B9D" w14:paraId="65DF694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81EF9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41 A 50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11F0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FA7E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945D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881A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1A60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B184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F75C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5EAD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E557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2055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369D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F4BE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$22.96</w:t>
            </w:r>
          </w:p>
        </w:tc>
      </w:tr>
      <w:tr w:rsidR="00E57408" w:rsidRPr="00FF2B9D" w14:paraId="4205F374"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D6C7D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51 A 60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E9FE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8943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9F5A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1664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C7EA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327C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AD59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0E4D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7BD8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FEC4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8CED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2EC0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$24.04</w:t>
            </w:r>
          </w:p>
        </w:tc>
      </w:tr>
      <w:tr w:rsidR="00E57408" w:rsidRPr="00FF2B9D" w14:paraId="202D317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598F5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61 A 70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CF38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6F2F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473E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F544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0652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6838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1C35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0AC6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2377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7BB5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A8E8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BE64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$25.12</w:t>
            </w:r>
          </w:p>
        </w:tc>
      </w:tr>
      <w:tr w:rsidR="00E57408" w:rsidRPr="00FF2B9D" w14:paraId="618026A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CE902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71 A 80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BC77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FB75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834F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3DE9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E878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2A6C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40A1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2DA6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0C1E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AE49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0B83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71E3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$26.43</w:t>
            </w:r>
          </w:p>
        </w:tc>
      </w:tr>
      <w:tr w:rsidR="00E57408" w:rsidRPr="00FF2B9D" w14:paraId="6A78546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58F2A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81 A 90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1936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1EDF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2814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77B4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0585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AA2E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85DD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41C5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F90A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DB4E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1F86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281B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$27.93</w:t>
            </w:r>
          </w:p>
        </w:tc>
      </w:tr>
      <w:tr w:rsidR="00E57408" w:rsidRPr="00FF2B9D" w14:paraId="7808679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4BC3D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90 A 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5250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AB5D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FD93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C1AF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2903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2F00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E63C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5B39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75E7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0581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1630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094C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$29.24</w:t>
            </w:r>
          </w:p>
        </w:tc>
      </w:tr>
      <w:tr w:rsidR="00E57408" w:rsidRPr="00FF2B9D" w14:paraId="3BEE1D23"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7AE8C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INDUSTRIAL 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08A0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C453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8804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D5B0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A5A2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1B45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FE7C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AF73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B990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99DE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B2E9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6120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$226.35</w:t>
            </w:r>
          </w:p>
        </w:tc>
      </w:tr>
      <w:tr w:rsidR="00E57408" w:rsidRPr="00FF2B9D" w14:paraId="29B4FA09"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E0A0F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11 A 15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B974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7EC3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ED1C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19AA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7B63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62DE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AD8A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7005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5233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4A70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8C4A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C55D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$23.68</w:t>
            </w:r>
          </w:p>
        </w:tc>
      </w:tr>
      <w:tr w:rsidR="00E57408" w:rsidRPr="00FF2B9D" w14:paraId="060F6C3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E8ED3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lastRenderedPageBreak/>
              <w:t>DE 16 A 20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0DE1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548B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4447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35FD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0E0C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BD6B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8C26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6014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B7B7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CAEC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97EE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72F5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$24.66</w:t>
            </w:r>
          </w:p>
        </w:tc>
      </w:tr>
      <w:tr w:rsidR="00E57408" w:rsidRPr="00FF2B9D" w14:paraId="5714AF7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B6D3D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21 A 25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9CDD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AE98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CD46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C50E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8624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FAFE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B6CB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736E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1DDC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645C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EDFD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F30E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$25.81</w:t>
            </w:r>
          </w:p>
        </w:tc>
      </w:tr>
      <w:tr w:rsidR="00E57408" w:rsidRPr="00FF2B9D" w14:paraId="3B8214C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9B567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26 A 30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214D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53EC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5987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67D4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0A5D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6366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170A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B4D5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410C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45EE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9E87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7CC3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$27.42</w:t>
            </w:r>
          </w:p>
        </w:tc>
      </w:tr>
      <w:tr w:rsidR="00E57408" w:rsidRPr="00FF2B9D" w14:paraId="196B478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64C68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31 A 35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0080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09AC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DD06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FF33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2D7C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BDF3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FA54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4CD0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AEB9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C327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873F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6A7A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$28.69</w:t>
            </w:r>
          </w:p>
        </w:tc>
      </w:tr>
      <w:tr w:rsidR="00E57408" w:rsidRPr="00FF2B9D" w14:paraId="6FDE6B8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A2E76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36 A 40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4DF9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391E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04AA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C509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D8B7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C852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C63E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2A7F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23D9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0BC2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F84F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C5B7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$30.00</w:t>
            </w:r>
          </w:p>
        </w:tc>
      </w:tr>
      <w:tr w:rsidR="00E57408" w:rsidRPr="00FF2B9D" w14:paraId="7C7D4560"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D015D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41 A 50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21C3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043C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57AD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7725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B19D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B7F4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EEB1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E77F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D6D6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A585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ADDE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F2BB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$31.48</w:t>
            </w:r>
          </w:p>
        </w:tc>
      </w:tr>
      <w:tr w:rsidR="00E57408" w:rsidRPr="00FF2B9D" w14:paraId="110959B4"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DB66B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51 A 60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14C0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EB3F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BA5A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F197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FBDB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F1CF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7A5D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329F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CB26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6026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7C89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8380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$33.17</w:t>
            </w:r>
          </w:p>
        </w:tc>
      </w:tr>
      <w:tr w:rsidR="00E57408" w:rsidRPr="00FF2B9D" w14:paraId="7451282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C311F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61 A 70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5778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6D8A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3108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E074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9E86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5F82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D111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53FA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7A82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AF31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D0DD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9432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$34.77</w:t>
            </w:r>
          </w:p>
        </w:tc>
      </w:tr>
      <w:tr w:rsidR="00E57408" w:rsidRPr="00FF2B9D" w14:paraId="111E6B5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7E078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71 A 80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2C7A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1A80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72ED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DC1D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1D14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6AD3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1078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B98D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4650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471F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5FCC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05B6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$36.48</w:t>
            </w:r>
          </w:p>
        </w:tc>
      </w:tr>
      <w:tr w:rsidR="00E57408" w:rsidRPr="00FF2B9D" w14:paraId="0BE23200"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08869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81 A 90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FA86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CE3B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9C5F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C7BA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1B21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98A6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E47E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A8B7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546F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F8F5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B36A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C7F0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$38.36</w:t>
            </w:r>
          </w:p>
        </w:tc>
      </w:tr>
      <w:tr w:rsidR="00E57408" w:rsidRPr="00FF2B9D" w14:paraId="30C2CE2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A4D72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90 A 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FEDD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4C4F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64DC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23DF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FAD1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0BB2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79E0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75A5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1EB7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2F3A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8E80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$39.95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99F5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$40.11</w:t>
            </w:r>
          </w:p>
        </w:tc>
      </w:tr>
      <w:tr w:rsidR="00E57408" w:rsidRPr="00FF2B9D" w14:paraId="0BBB821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6BB08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MIXTA 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0A07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7974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3F15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E48F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1BB3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9041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E42D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7083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25B2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EC93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471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5AD0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$145.93</w:t>
            </w:r>
          </w:p>
        </w:tc>
      </w:tr>
      <w:tr w:rsidR="00E57408" w:rsidRPr="00FF2B9D" w14:paraId="0130F38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7A8E1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11 A 15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8D04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A42A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BD00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8110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12E4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833C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6392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C207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5E95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4A6E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4145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DCD7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$15.04</w:t>
            </w:r>
          </w:p>
        </w:tc>
      </w:tr>
      <w:tr w:rsidR="00E57408" w:rsidRPr="00FF2B9D" w14:paraId="4DC2E91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FA4D1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16 A 20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C522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8B5E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8266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721E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D646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0B60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40DC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0451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80C2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70AD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879D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6A70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$15.77</w:t>
            </w:r>
          </w:p>
        </w:tc>
      </w:tr>
      <w:tr w:rsidR="00E57408" w:rsidRPr="00FF2B9D" w14:paraId="0BE83A5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7636D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21 A 25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26AC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77FF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492C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0902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7CFA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7556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4086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2B21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7899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5CF7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4631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9596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$16.76</w:t>
            </w:r>
          </w:p>
        </w:tc>
      </w:tr>
      <w:tr w:rsidR="00E57408" w:rsidRPr="00FF2B9D" w14:paraId="5B75BF9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2AE4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26 A 30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422F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D794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1763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0563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89E6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28DA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0C8D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48D2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911B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8E0C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35F6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0902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$17.58</w:t>
            </w:r>
          </w:p>
        </w:tc>
      </w:tr>
      <w:tr w:rsidR="00E57408" w:rsidRPr="00FF2B9D" w14:paraId="558CCCE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43E4E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31 A 35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0BAE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FBD2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7B39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28E5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A6BB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2ADA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CFAF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5D0D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AB26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A3C5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A585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B969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$18.38</w:t>
            </w:r>
          </w:p>
        </w:tc>
      </w:tr>
      <w:tr w:rsidR="00E57408" w:rsidRPr="00FF2B9D" w14:paraId="5465A5A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EE1D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36 A 40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BAA7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830A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FA68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4488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E774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370C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B72A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9D55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9792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A19F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2430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1ABB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$19.18</w:t>
            </w:r>
          </w:p>
        </w:tc>
      </w:tr>
      <w:tr w:rsidR="00E57408" w:rsidRPr="00FF2B9D" w14:paraId="3AAEEBD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1FD5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lastRenderedPageBreak/>
              <w:t>DE 41 A 50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1F45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7646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2AE9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17A8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751E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F081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5C15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69A1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257D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FE99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1C2B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8A7E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$19.71</w:t>
            </w:r>
          </w:p>
        </w:tc>
      </w:tr>
      <w:tr w:rsidR="00E57408" w:rsidRPr="00FF2B9D" w14:paraId="58B47FCB"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9B630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51 A 60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343B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A599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CBF7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A137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AABC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BF09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97A4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553E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FC74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C3E2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9AF8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F484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$21.17</w:t>
            </w:r>
          </w:p>
        </w:tc>
      </w:tr>
      <w:tr w:rsidR="00E57408" w:rsidRPr="00FF2B9D" w14:paraId="6E1DB2B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976AD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61 A 70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A504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6D15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ADC9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E483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5C71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2A38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84F7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DE89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FD61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450D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D71D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6029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$22.47</w:t>
            </w:r>
          </w:p>
        </w:tc>
      </w:tr>
      <w:tr w:rsidR="00E57408" w:rsidRPr="00FF2B9D" w14:paraId="79AD78CB"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D22B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71 A 80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9AE6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4A32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3BAB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E535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F700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933A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E69B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ACDE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AD04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4B25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BAF0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70C3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$23.45</w:t>
            </w:r>
          </w:p>
        </w:tc>
      </w:tr>
      <w:tr w:rsidR="00E57408" w:rsidRPr="00FF2B9D" w14:paraId="29491B2C"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FFEE8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81 A 90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E380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7A0C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0F74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A01C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2291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F71B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A0D7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43AF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8002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AEF3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83EB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BBB3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$24.49</w:t>
            </w:r>
          </w:p>
        </w:tc>
      </w:tr>
      <w:tr w:rsidR="00E57408" w:rsidRPr="00FF2B9D" w14:paraId="38F3BFDE"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A42EB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90 A 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00F9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4200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C86A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688C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B6CB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6FB6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7847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1D89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E1ED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335F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92BB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F5BD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$25.61</w:t>
            </w:r>
          </w:p>
        </w:tc>
      </w:tr>
      <w:tr w:rsidR="00E57408" w:rsidRPr="00FF2B9D" w14:paraId="644A2D0B"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14834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PUBLICO 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D66F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$118.48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46E8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$118.95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1AFB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$119.43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F354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$119.90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AF1C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A401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9F30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BFA6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20C1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7DEC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A1FC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20AE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$123.80</w:t>
            </w:r>
          </w:p>
        </w:tc>
      </w:tr>
      <w:tr w:rsidR="00E57408" w:rsidRPr="00FF2B9D" w14:paraId="1B70DC4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EDE1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11 A 15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A925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DBF3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E95F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C536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7E65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B73B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3E9F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4379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5B44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1337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1821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8055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$12.84</w:t>
            </w:r>
          </w:p>
        </w:tc>
      </w:tr>
      <w:tr w:rsidR="00E57408" w:rsidRPr="00FF2B9D" w14:paraId="375956A4"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BF603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16 A 20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A0DD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0F8D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7624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2995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133A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7B5E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970A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2759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5853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519C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BA07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8E58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$13.44</w:t>
            </w:r>
          </w:p>
        </w:tc>
      </w:tr>
      <w:tr w:rsidR="00E57408" w:rsidRPr="00FF2B9D" w14:paraId="4328526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5D94C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21 A 25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1E09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237E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78F7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73C9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D4D5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C070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7436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1C3C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0585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A41E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DE54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28AE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$14.04</w:t>
            </w:r>
          </w:p>
        </w:tc>
      </w:tr>
      <w:tr w:rsidR="00E57408" w:rsidRPr="00FF2B9D" w14:paraId="214738A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D3A7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26 A 30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9B2C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CC01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1B12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628F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E790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6C21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0A21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6BC2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DB4D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F28D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EBBA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2306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$14.70</w:t>
            </w:r>
          </w:p>
        </w:tc>
      </w:tr>
      <w:tr w:rsidR="00E57408" w:rsidRPr="00FF2B9D" w14:paraId="69F74AFC"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56489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31 A 35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AEF5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BCDF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8766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273A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BB6A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A9DC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399D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2711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9C6B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A27C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43B4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3120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$15.42</w:t>
            </w:r>
          </w:p>
        </w:tc>
      </w:tr>
      <w:tr w:rsidR="00E57408" w:rsidRPr="00FF2B9D" w14:paraId="0FEA331C"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04A3F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36 A 40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28B8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F833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AF37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BBD3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74A7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07C6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0D4E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4942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5A8F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0CA8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7587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AA86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$16.40</w:t>
            </w:r>
          </w:p>
        </w:tc>
      </w:tr>
      <w:tr w:rsidR="00E57408" w:rsidRPr="00FF2B9D" w14:paraId="3F45D70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B7708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41 A 50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5674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6EB8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6556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68B6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F09D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88C7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2710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6D64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87A7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E813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0FDD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7048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$17.12</w:t>
            </w:r>
          </w:p>
        </w:tc>
      </w:tr>
      <w:tr w:rsidR="00E57408" w:rsidRPr="00FF2B9D" w14:paraId="5F6B1B6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5730E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51 A 60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B634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CB3D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D4F5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AD5C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87DE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2C06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B7C1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46E4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841D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27B9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D442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D3BC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$17.93</w:t>
            </w:r>
          </w:p>
        </w:tc>
      </w:tr>
      <w:tr w:rsidR="00E57408" w:rsidRPr="00FF2B9D" w14:paraId="6C50088C"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84F8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61 A 70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EDAF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2D3B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06D0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411D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E479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D52C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E98B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5127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37B9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80C9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7EF6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8D1A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$18.75</w:t>
            </w:r>
          </w:p>
        </w:tc>
      </w:tr>
      <w:tr w:rsidR="00E57408" w:rsidRPr="00FF2B9D" w14:paraId="7E969EF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64DFF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71 A 80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1D3F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C6EA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E266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3411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5C24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A5E2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BDC6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2752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4C23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C880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B8E0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3497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$19.79</w:t>
            </w:r>
          </w:p>
        </w:tc>
      </w:tr>
      <w:tr w:rsidR="00E57408" w:rsidRPr="00FF2B9D" w14:paraId="5A54C839"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5E4FA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DE 81 A 90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2FB1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6413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1DCB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D0F4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F01F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C046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2A84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FA8F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172B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A49F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47C1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A809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$20.70</w:t>
            </w:r>
          </w:p>
        </w:tc>
      </w:tr>
      <w:tr w:rsidR="00E57408" w:rsidRPr="00FF2B9D" w14:paraId="275474E0"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920D9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lastRenderedPageBreak/>
              <w:t>DE 90 A 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066B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18D4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548A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0746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D549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2731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6A0C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2648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698E1"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3DEC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67FD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3252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$21.91</w:t>
            </w:r>
          </w:p>
        </w:tc>
      </w:tr>
    </w:tbl>
    <w:p w14:paraId="6E1481F3"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Para determinar el importe mensual a pagar en consumos mayores al rango base, se deberá multiplicar el total de metros cúbicos por el precio que corresponda al último metro cúbico del consumo de acuerdo a la tabla de precios y en base al giro de la toma.</w:t>
      </w:r>
    </w:p>
    <w:p w14:paraId="23CA398C"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Las instituciones educativas públicas tendrán una asignación mensual gratuita de agua potable en relación a los alumnos que tengan inscritos por turno y de acuerdo a su nivel educativo, conforme a la tabla siguiente: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490"/>
        <w:gridCol w:w="1427"/>
        <w:gridCol w:w="2190"/>
        <w:gridCol w:w="2281"/>
      </w:tblGrid>
      <w:tr w:rsidR="00E57408" w:rsidRPr="003622E5" w14:paraId="490CB0A6" w14:textId="77777777" w:rsidTr="0065604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0E637D"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Nivel 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B6BA7"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Preescolar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DDD2E"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Primaria y Secundaria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AFCB0"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Medio superior y superior</w:t>
            </w:r>
          </w:p>
        </w:tc>
      </w:tr>
      <w:tr w:rsidR="00E57408" w:rsidRPr="003622E5" w14:paraId="13097EB2"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E1997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Asignación mensual en m³ por alumno por 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81BF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0.44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5374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0.55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7991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0.66 m³</w:t>
            </w:r>
          </w:p>
        </w:tc>
      </w:tr>
    </w:tbl>
    <w:p w14:paraId="4A86BD4E"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Cuando los consumos mensuales sean mayores que la asignación volumétrica gratuita, se les cobrará cada metro cúbico de acuerdo a la tarifa que corresponda para el servicio doméstico contenido en esta fracción. </w:t>
      </w:r>
    </w:p>
    <w:p w14:paraId="2E193BDE"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II. Servicio de agua potable a cuotas fijas:</w:t>
      </w:r>
    </w:p>
    <w:p w14:paraId="191A8805" w14:textId="77777777" w:rsidR="00E57408" w:rsidRPr="003622E5" w:rsidRDefault="00E57408" w:rsidP="00E57408">
      <w:pPr>
        <w:pStyle w:val="NormalWeb"/>
        <w:jc w:val="center"/>
        <w:rPr>
          <w:rFonts w:ascii="Verdana" w:hAnsi="Verdana"/>
          <w:sz w:val="20"/>
          <w:szCs w:val="20"/>
        </w:rPr>
      </w:pPr>
      <w:r w:rsidRPr="003622E5">
        <w:rPr>
          <w:rFonts w:ascii="Verdana" w:hAnsi="Verdana"/>
          <w:sz w:val="20"/>
          <w:szCs w:val="20"/>
        </w:rPr>
        <w:t>Doméstico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56"/>
        <w:gridCol w:w="770"/>
        <w:gridCol w:w="793"/>
        <w:gridCol w:w="770"/>
        <w:gridCol w:w="770"/>
        <w:gridCol w:w="770"/>
        <w:gridCol w:w="770"/>
        <w:gridCol w:w="770"/>
        <w:gridCol w:w="770"/>
        <w:gridCol w:w="1053"/>
        <w:gridCol w:w="806"/>
        <w:gridCol w:w="1010"/>
        <w:gridCol w:w="958"/>
      </w:tblGrid>
      <w:tr w:rsidR="00E57408" w:rsidRPr="00FF2B9D" w14:paraId="4B8703CF" w14:textId="77777777" w:rsidTr="0065604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E0EF86" w14:textId="77777777" w:rsidR="00E57408" w:rsidRPr="00FF2B9D" w:rsidRDefault="00E57408" w:rsidP="0065604A">
            <w:pPr>
              <w:jc w:val="center"/>
              <w:rPr>
                <w:rFonts w:ascii="Verdana" w:eastAsia="Times New Roman" w:hAnsi="Verdana" w:cs="Arial"/>
                <w:b/>
                <w:bCs/>
                <w:sz w:val="12"/>
                <w:szCs w:val="12"/>
              </w:rPr>
            </w:pPr>
            <w:r w:rsidRPr="00FF2B9D">
              <w:rPr>
                <w:rFonts w:ascii="Verdana" w:eastAsia="Times New Roman" w:hAnsi="Verdana" w:cs="Arial"/>
                <w:b/>
                <w:bCs/>
                <w:sz w:val="12"/>
                <w:szCs w:val="12"/>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1BB00" w14:textId="77777777" w:rsidR="00E57408" w:rsidRPr="00FF2B9D" w:rsidRDefault="00E57408" w:rsidP="0065604A">
            <w:pPr>
              <w:jc w:val="center"/>
              <w:rPr>
                <w:rFonts w:ascii="Verdana" w:eastAsia="Times New Roman" w:hAnsi="Verdana" w:cs="Arial"/>
                <w:b/>
                <w:bCs/>
                <w:sz w:val="12"/>
                <w:szCs w:val="12"/>
              </w:rPr>
            </w:pPr>
            <w:r w:rsidRPr="00FF2B9D">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FC83E" w14:textId="77777777" w:rsidR="00E57408" w:rsidRPr="00FF2B9D" w:rsidRDefault="00E57408" w:rsidP="0065604A">
            <w:pPr>
              <w:jc w:val="center"/>
              <w:rPr>
                <w:rFonts w:ascii="Verdana" w:eastAsia="Times New Roman" w:hAnsi="Verdana" w:cs="Arial"/>
                <w:b/>
                <w:bCs/>
                <w:sz w:val="12"/>
                <w:szCs w:val="12"/>
              </w:rPr>
            </w:pPr>
            <w:r w:rsidRPr="00FF2B9D">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1B2D1" w14:textId="77777777" w:rsidR="00E57408" w:rsidRPr="00FF2B9D" w:rsidRDefault="00E57408" w:rsidP="0065604A">
            <w:pPr>
              <w:jc w:val="center"/>
              <w:rPr>
                <w:rFonts w:ascii="Verdana" w:eastAsia="Times New Roman" w:hAnsi="Verdana" w:cs="Arial"/>
                <w:b/>
                <w:bCs/>
                <w:sz w:val="12"/>
                <w:szCs w:val="12"/>
              </w:rPr>
            </w:pPr>
            <w:r w:rsidRPr="00FF2B9D">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5A98E" w14:textId="77777777" w:rsidR="00E57408" w:rsidRPr="00FF2B9D" w:rsidRDefault="00E57408" w:rsidP="0065604A">
            <w:pPr>
              <w:jc w:val="center"/>
              <w:rPr>
                <w:rFonts w:ascii="Verdana" w:eastAsia="Times New Roman" w:hAnsi="Verdana" w:cs="Arial"/>
                <w:b/>
                <w:bCs/>
                <w:sz w:val="12"/>
                <w:szCs w:val="12"/>
              </w:rPr>
            </w:pPr>
            <w:r w:rsidRPr="00FF2B9D">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69E2E" w14:textId="77777777" w:rsidR="00E57408" w:rsidRPr="00FF2B9D" w:rsidRDefault="00E57408" w:rsidP="0065604A">
            <w:pPr>
              <w:jc w:val="center"/>
              <w:rPr>
                <w:rFonts w:ascii="Verdana" w:eastAsia="Times New Roman" w:hAnsi="Verdana" w:cs="Arial"/>
                <w:b/>
                <w:bCs/>
                <w:sz w:val="12"/>
                <w:szCs w:val="12"/>
              </w:rPr>
            </w:pPr>
            <w:r w:rsidRPr="00FF2B9D">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F0C45" w14:textId="77777777" w:rsidR="00E57408" w:rsidRPr="00FF2B9D" w:rsidRDefault="00E57408" w:rsidP="0065604A">
            <w:pPr>
              <w:jc w:val="center"/>
              <w:rPr>
                <w:rFonts w:ascii="Verdana" w:eastAsia="Times New Roman" w:hAnsi="Verdana" w:cs="Arial"/>
                <w:b/>
                <w:bCs/>
                <w:sz w:val="12"/>
                <w:szCs w:val="12"/>
              </w:rPr>
            </w:pPr>
            <w:r w:rsidRPr="00FF2B9D">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6B0CD" w14:textId="77777777" w:rsidR="00E57408" w:rsidRPr="00FF2B9D" w:rsidRDefault="00E57408" w:rsidP="0065604A">
            <w:pPr>
              <w:jc w:val="center"/>
              <w:rPr>
                <w:rFonts w:ascii="Verdana" w:eastAsia="Times New Roman" w:hAnsi="Verdana" w:cs="Arial"/>
                <w:b/>
                <w:bCs/>
                <w:sz w:val="12"/>
                <w:szCs w:val="12"/>
              </w:rPr>
            </w:pPr>
            <w:r w:rsidRPr="00FF2B9D">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95429" w14:textId="77777777" w:rsidR="00E57408" w:rsidRPr="00FF2B9D" w:rsidRDefault="00E57408" w:rsidP="0065604A">
            <w:pPr>
              <w:jc w:val="center"/>
              <w:rPr>
                <w:rFonts w:ascii="Verdana" w:eastAsia="Times New Roman" w:hAnsi="Verdana" w:cs="Arial"/>
                <w:b/>
                <w:bCs/>
                <w:sz w:val="12"/>
                <w:szCs w:val="12"/>
              </w:rPr>
            </w:pPr>
            <w:r w:rsidRPr="00FF2B9D">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E5867" w14:textId="77777777" w:rsidR="00E57408" w:rsidRPr="00FF2B9D" w:rsidRDefault="00E57408" w:rsidP="0065604A">
            <w:pPr>
              <w:jc w:val="center"/>
              <w:rPr>
                <w:rFonts w:ascii="Verdana" w:eastAsia="Times New Roman" w:hAnsi="Verdana" w:cs="Arial"/>
                <w:b/>
                <w:bCs/>
                <w:sz w:val="12"/>
                <w:szCs w:val="12"/>
              </w:rPr>
            </w:pPr>
            <w:r w:rsidRPr="00FF2B9D">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22EB2" w14:textId="77777777" w:rsidR="00E57408" w:rsidRPr="00FF2B9D" w:rsidRDefault="00E57408" w:rsidP="0065604A">
            <w:pPr>
              <w:jc w:val="center"/>
              <w:rPr>
                <w:rFonts w:ascii="Verdana" w:eastAsia="Times New Roman" w:hAnsi="Verdana" w:cs="Arial"/>
                <w:b/>
                <w:bCs/>
                <w:sz w:val="12"/>
                <w:szCs w:val="12"/>
              </w:rPr>
            </w:pPr>
            <w:r w:rsidRPr="00FF2B9D">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61F31" w14:textId="77777777" w:rsidR="00E57408" w:rsidRPr="00FF2B9D" w:rsidRDefault="00E57408" w:rsidP="0065604A">
            <w:pPr>
              <w:jc w:val="center"/>
              <w:rPr>
                <w:rFonts w:ascii="Verdana" w:eastAsia="Times New Roman" w:hAnsi="Verdana" w:cs="Arial"/>
                <w:b/>
                <w:bCs/>
                <w:sz w:val="12"/>
                <w:szCs w:val="12"/>
              </w:rPr>
            </w:pPr>
            <w:r w:rsidRPr="00FF2B9D">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74D23" w14:textId="77777777" w:rsidR="00E57408" w:rsidRPr="00FF2B9D" w:rsidRDefault="00E57408" w:rsidP="0065604A">
            <w:pPr>
              <w:jc w:val="center"/>
              <w:rPr>
                <w:rFonts w:ascii="Verdana" w:eastAsia="Times New Roman" w:hAnsi="Verdana" w:cs="Arial"/>
                <w:b/>
                <w:bCs/>
                <w:sz w:val="12"/>
                <w:szCs w:val="12"/>
              </w:rPr>
            </w:pPr>
            <w:r w:rsidRPr="00FF2B9D">
              <w:rPr>
                <w:rFonts w:ascii="Verdana" w:eastAsia="Times New Roman" w:hAnsi="Verdana" w:cs="Arial"/>
                <w:b/>
                <w:bCs/>
                <w:sz w:val="12"/>
                <w:szCs w:val="12"/>
              </w:rPr>
              <w:t>Diciembre</w:t>
            </w:r>
          </w:p>
        </w:tc>
      </w:tr>
      <w:tr w:rsidR="00E57408" w:rsidRPr="00FF2B9D" w14:paraId="001D35C4"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9FBF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A)   Preferencial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5351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16EF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AF6D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D3CC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2470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AFCF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705B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2327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7657B"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D26D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86D1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EA50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$163.06</w:t>
            </w:r>
          </w:p>
        </w:tc>
      </w:tr>
      <w:tr w:rsidR="00E57408" w:rsidRPr="00FF2B9D" w14:paraId="3C8BB27C"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A4533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B)   Básica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9CCA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$167.43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D498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AD3F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200B2"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18A5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46DF0"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A7D94"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09E76"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BECE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$179.78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C6A87"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FAC9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DC85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$181.94</w:t>
            </w:r>
          </w:p>
        </w:tc>
      </w:tr>
      <w:tr w:rsidR="00E57408" w:rsidRPr="00FF2B9D" w14:paraId="3C01169A"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4B02B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C)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3B46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$224.23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D3E7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25405"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DEFCC"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556DA"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1B8D9"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D1388"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312C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$239.81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57733"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ABDDD"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2950F"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D4F1E" w14:textId="77777777" w:rsidR="00E57408" w:rsidRPr="00FF2B9D" w:rsidRDefault="00E57408" w:rsidP="0065604A">
            <w:pPr>
              <w:jc w:val="both"/>
              <w:rPr>
                <w:rFonts w:ascii="Verdana" w:eastAsia="Times New Roman" w:hAnsi="Verdana" w:cs="Arial"/>
                <w:sz w:val="12"/>
                <w:szCs w:val="12"/>
              </w:rPr>
            </w:pPr>
            <w:r w:rsidRPr="00FF2B9D">
              <w:rPr>
                <w:rFonts w:ascii="Verdana" w:eastAsia="Times New Roman" w:hAnsi="Verdana" w:cs="Arial"/>
                <w:sz w:val="12"/>
                <w:szCs w:val="12"/>
              </w:rPr>
              <w:t>$243.67</w:t>
            </w:r>
          </w:p>
        </w:tc>
      </w:tr>
    </w:tbl>
    <w:p w14:paraId="10CCF095" w14:textId="77777777" w:rsidR="00E57408" w:rsidRPr="003622E5" w:rsidRDefault="00E57408" w:rsidP="00E57408">
      <w:pPr>
        <w:jc w:val="both"/>
        <w:rPr>
          <w:rFonts w:ascii="Verdana" w:eastAsia="Times New Roman" w:hAnsi="Verdana" w:cs="Arial"/>
          <w:sz w:val="20"/>
          <w:szCs w:val="20"/>
        </w:rPr>
      </w:pPr>
    </w:p>
    <w:p w14:paraId="2136476B"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III.  Servicio de drenaje y alcantarillado:</w:t>
      </w:r>
    </w:p>
    <w:p w14:paraId="3A5E8BB1"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 xml:space="preserve">Las contraprestaciones correspondientes al servicio de drenaje y alcantarillado se cubrirán a una tasa del </w:t>
      </w:r>
      <w:r w:rsidRPr="003622E5">
        <w:rPr>
          <w:rFonts w:ascii="Verdana" w:hAnsi="Verdana"/>
          <w:b/>
          <w:bCs/>
          <w:sz w:val="20"/>
          <w:szCs w:val="20"/>
        </w:rPr>
        <w:t xml:space="preserve">10% </w:t>
      </w:r>
      <w:r w:rsidRPr="003622E5">
        <w:rPr>
          <w:rFonts w:ascii="Verdana" w:hAnsi="Verdana"/>
          <w:sz w:val="20"/>
          <w:szCs w:val="20"/>
        </w:rPr>
        <w:t>sobre el importe mensual de agua potable. </w:t>
      </w:r>
    </w:p>
    <w:p w14:paraId="5821EB80"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lastRenderedPageBreak/>
        <w:t xml:space="preserve">IV.  Tratamiento de agua residual: </w:t>
      </w:r>
      <w:r w:rsidRPr="003622E5">
        <w:rPr>
          <w:rFonts w:ascii="Verdana" w:hAnsi="Verdana"/>
          <w:b/>
          <w:bCs/>
          <w:sz w:val="20"/>
          <w:szCs w:val="20"/>
        </w:rPr>
        <w:t> </w:t>
      </w:r>
    </w:p>
    <w:p w14:paraId="2854846A"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 xml:space="preserve">El tratamiento de aguas residuales se cubrirá a una tasa del </w:t>
      </w:r>
      <w:r w:rsidRPr="003622E5">
        <w:rPr>
          <w:rFonts w:ascii="Verdana" w:hAnsi="Verdana"/>
          <w:b/>
          <w:bCs/>
          <w:sz w:val="20"/>
          <w:szCs w:val="20"/>
        </w:rPr>
        <w:t>11%</w:t>
      </w:r>
      <w:r w:rsidRPr="003622E5">
        <w:rPr>
          <w:rFonts w:ascii="Verdana" w:hAnsi="Verdana"/>
          <w:sz w:val="20"/>
          <w:szCs w:val="20"/>
        </w:rPr>
        <w:t xml:space="preserve"> sobre el importe mensual de agua potable.</w:t>
      </w:r>
    </w:p>
    <w:p w14:paraId="4D689419"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V.  Contratos para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91"/>
        <w:gridCol w:w="1162"/>
      </w:tblGrid>
      <w:tr w:rsidR="00E57408" w:rsidRPr="003622E5" w14:paraId="4CF718E5" w14:textId="77777777" w:rsidTr="0065604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0668C3"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DC6F9"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Importe</w:t>
            </w:r>
          </w:p>
        </w:tc>
      </w:tr>
      <w:tr w:rsidR="00E57408" w:rsidRPr="003622E5" w14:paraId="130296B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82EC3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E0BA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$199.44</w:t>
            </w:r>
          </w:p>
        </w:tc>
      </w:tr>
      <w:tr w:rsidR="00E57408" w:rsidRPr="003622E5" w14:paraId="7BD428E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5C73B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  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F5A9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$121.43</w:t>
            </w:r>
          </w:p>
        </w:tc>
      </w:tr>
    </w:tbl>
    <w:p w14:paraId="15320707" w14:textId="77777777" w:rsidR="00E57408" w:rsidRPr="003622E5" w:rsidRDefault="00E57408" w:rsidP="00E57408">
      <w:pPr>
        <w:jc w:val="both"/>
        <w:rPr>
          <w:rFonts w:ascii="Verdana" w:eastAsia="Times New Roman" w:hAnsi="Verdana" w:cs="Arial"/>
          <w:sz w:val="20"/>
          <w:szCs w:val="20"/>
        </w:rPr>
      </w:pPr>
    </w:p>
    <w:p w14:paraId="3B445A9B" w14:textId="77777777" w:rsidR="00E57408" w:rsidRPr="003622E5" w:rsidRDefault="00E57408" w:rsidP="00E57408">
      <w:pPr>
        <w:jc w:val="both"/>
        <w:rPr>
          <w:rFonts w:ascii="Verdana" w:eastAsia="Times New Roman" w:hAnsi="Verdana" w:cs="Arial"/>
          <w:sz w:val="20"/>
          <w:szCs w:val="20"/>
        </w:rPr>
      </w:pPr>
      <w:r w:rsidRPr="003622E5">
        <w:rPr>
          <w:rFonts w:ascii="Verdana" w:eastAsia="Times New Roman" w:hAnsi="Verdana" w:cs="Arial"/>
          <w:sz w:val="20"/>
          <w:szCs w:val="20"/>
        </w:rPr>
        <w:t>VI.  Materiales e instalación del ramal para tomas de agua potable en pesos: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81"/>
        <w:gridCol w:w="1276"/>
        <w:gridCol w:w="1276"/>
        <w:gridCol w:w="1276"/>
        <w:gridCol w:w="1276"/>
        <w:gridCol w:w="1403"/>
      </w:tblGrid>
      <w:tr w:rsidR="00E57408" w:rsidRPr="003622E5" w14:paraId="4E84C063" w14:textId="77777777" w:rsidTr="0065604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C72E0E"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Diámetros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EC4E0"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1/2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38D88"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3/4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9712C"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78BDC"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1 1/2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D5FE6"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2 ''</w:t>
            </w:r>
          </w:p>
        </w:tc>
      </w:tr>
      <w:tr w:rsidR="00E57408" w:rsidRPr="003622E5" w14:paraId="501D0430"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D57AE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8705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$1,085.84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BA36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$1,503.68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9B8B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$2,503.02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FDA7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$3,093.14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BB6B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$4,985.68</w:t>
            </w:r>
          </w:p>
        </w:tc>
      </w:tr>
      <w:tr w:rsidR="00E57408" w:rsidRPr="003622E5" w14:paraId="19BF11CB"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36756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2298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$1,292.86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04D0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$1,710.91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8D53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$2,671.13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8BBF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$3,300.16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F6E1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$5,192.76</w:t>
            </w:r>
          </w:p>
        </w:tc>
      </w:tr>
      <w:tr w:rsidR="00E57408" w:rsidRPr="003622E5" w14:paraId="28974D3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1A5D7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01AA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$2,133.10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A9D7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$2,979.06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84F5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$4,044.49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8F71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$4,991.56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C7E5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$7,549.19</w:t>
            </w:r>
          </w:p>
        </w:tc>
      </w:tr>
      <w:tr w:rsidR="00E57408" w:rsidRPr="003622E5" w14:paraId="58ECF9B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79CB4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8A8F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$2,979.54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7698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$3,825.10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7DFF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$4,890.57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7FFF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$5,890.37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37C8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$8,395.24</w:t>
            </w:r>
          </w:p>
        </w:tc>
      </w:tr>
      <w:tr w:rsidR="00E57408" w:rsidRPr="003622E5" w14:paraId="1C83572A"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3F36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DE38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$2,939.68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D95F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$4,164.00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F173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$5,313.84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AAE2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$6,408.91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84D8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$9,666.43</w:t>
            </w:r>
          </w:p>
        </w:tc>
      </w:tr>
      <w:tr w:rsidR="00E57408" w:rsidRPr="003622E5" w14:paraId="0D7C851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B3AA4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8D66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$4,480.40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5776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$5,741.90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238F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$6,918.04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FCB9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$8,040.58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36A9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$11,396.59</w:t>
            </w:r>
          </w:p>
        </w:tc>
      </w:tr>
      <w:tr w:rsidR="00E57408" w:rsidRPr="003622E5" w14:paraId="74C833A0"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0B58D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B150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$211.91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1A18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$318.87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D990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$379.57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52A4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$453.90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3426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$607.00</w:t>
            </w:r>
          </w:p>
        </w:tc>
      </w:tr>
      <w:tr w:rsidR="00E57408" w:rsidRPr="003622E5" w14:paraId="52DE275A"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716DC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D071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$362.34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5E61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$469.28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9714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$529.98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A7D1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$604.29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EABB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$755.39</w:t>
            </w:r>
          </w:p>
        </w:tc>
      </w:tr>
    </w:tbl>
    <w:p w14:paraId="2F98976A" w14:textId="77777777" w:rsidR="00E57408" w:rsidRPr="003622E5" w:rsidRDefault="00E57408" w:rsidP="00E57408">
      <w:pPr>
        <w:jc w:val="both"/>
        <w:rPr>
          <w:rFonts w:ascii="Verdana" w:eastAsia="Times New Roman" w:hAnsi="Verdana" w:cs="Arial"/>
          <w:sz w:val="20"/>
          <w:szCs w:val="20"/>
        </w:rPr>
      </w:pPr>
    </w:p>
    <w:p w14:paraId="0BF590AF"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Equivalencias para el cuadro anterior:</w:t>
      </w:r>
    </w:p>
    <w:p w14:paraId="66BC2E83"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lastRenderedPageBreak/>
        <w:t>En relación a la ubicación de la toma</w:t>
      </w:r>
    </w:p>
    <w:p w14:paraId="5C51467B" w14:textId="77777777" w:rsidR="00E57408" w:rsidRPr="003622E5" w:rsidRDefault="00E57408" w:rsidP="00E57408">
      <w:pPr>
        <w:pStyle w:val="NormalWeb"/>
        <w:jc w:val="both"/>
        <w:rPr>
          <w:rFonts w:ascii="Verdana" w:hAnsi="Verdana"/>
          <w:sz w:val="20"/>
          <w:szCs w:val="20"/>
        </w:rPr>
      </w:pPr>
      <w:r w:rsidRPr="003622E5">
        <w:rPr>
          <w:rFonts w:ascii="Verdana" w:hAnsi="Verdana"/>
          <w:b/>
          <w:bCs/>
          <w:sz w:val="20"/>
          <w:szCs w:val="20"/>
        </w:rPr>
        <w:t xml:space="preserve">a)              </w:t>
      </w:r>
      <w:r w:rsidRPr="003622E5">
        <w:rPr>
          <w:rFonts w:ascii="Verdana" w:hAnsi="Verdana"/>
          <w:sz w:val="20"/>
          <w:szCs w:val="20"/>
        </w:rPr>
        <w:t> B toma en banqueta.</w:t>
      </w:r>
    </w:p>
    <w:p w14:paraId="3509D64B" w14:textId="77777777" w:rsidR="00E57408" w:rsidRPr="003622E5" w:rsidRDefault="00E57408" w:rsidP="00E57408">
      <w:pPr>
        <w:pStyle w:val="NormalWeb"/>
        <w:jc w:val="both"/>
        <w:rPr>
          <w:rFonts w:ascii="Verdana" w:hAnsi="Verdana"/>
          <w:sz w:val="20"/>
          <w:szCs w:val="20"/>
        </w:rPr>
      </w:pPr>
      <w:r w:rsidRPr="003622E5">
        <w:rPr>
          <w:rFonts w:ascii="Verdana" w:hAnsi="Verdana"/>
          <w:b/>
          <w:bCs/>
          <w:sz w:val="20"/>
          <w:szCs w:val="20"/>
        </w:rPr>
        <w:t xml:space="preserve">b)              </w:t>
      </w:r>
      <w:r w:rsidRPr="003622E5">
        <w:rPr>
          <w:rFonts w:ascii="Verdana" w:hAnsi="Verdana"/>
          <w:sz w:val="20"/>
          <w:szCs w:val="20"/>
        </w:rPr>
        <w:t> C toma corta de hasta 6 metros de longitud.</w:t>
      </w:r>
    </w:p>
    <w:p w14:paraId="556ECD84" w14:textId="77777777" w:rsidR="00E57408" w:rsidRPr="003622E5" w:rsidRDefault="00E57408" w:rsidP="00E57408">
      <w:pPr>
        <w:pStyle w:val="NormalWeb"/>
        <w:jc w:val="both"/>
        <w:rPr>
          <w:rFonts w:ascii="Verdana" w:hAnsi="Verdana"/>
          <w:sz w:val="20"/>
          <w:szCs w:val="20"/>
        </w:rPr>
      </w:pPr>
      <w:r w:rsidRPr="003622E5">
        <w:rPr>
          <w:rFonts w:ascii="Verdana" w:hAnsi="Verdana"/>
          <w:b/>
          <w:bCs/>
          <w:sz w:val="20"/>
          <w:szCs w:val="20"/>
        </w:rPr>
        <w:t xml:space="preserve">c)              </w:t>
      </w:r>
      <w:r w:rsidRPr="003622E5">
        <w:rPr>
          <w:rFonts w:ascii="Verdana" w:hAnsi="Verdana"/>
          <w:sz w:val="20"/>
          <w:szCs w:val="20"/>
        </w:rPr>
        <w:t> L toma larga de hasta 10 metros de longitud.</w:t>
      </w:r>
    </w:p>
    <w:p w14:paraId="16CF2BBB"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 </w:t>
      </w:r>
    </w:p>
    <w:p w14:paraId="24CD5231"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 xml:space="preserve">En relación a la superficie </w:t>
      </w:r>
    </w:p>
    <w:p w14:paraId="73D6F08C" w14:textId="77777777" w:rsidR="00E57408" w:rsidRPr="003622E5" w:rsidRDefault="00E57408" w:rsidP="00E57408">
      <w:pPr>
        <w:pStyle w:val="NormalWeb"/>
        <w:jc w:val="both"/>
        <w:rPr>
          <w:rFonts w:ascii="Verdana" w:hAnsi="Verdana"/>
          <w:sz w:val="20"/>
          <w:szCs w:val="20"/>
        </w:rPr>
      </w:pPr>
      <w:r w:rsidRPr="003622E5">
        <w:rPr>
          <w:rFonts w:ascii="Verdana" w:hAnsi="Verdana"/>
          <w:b/>
          <w:bCs/>
          <w:sz w:val="20"/>
          <w:szCs w:val="20"/>
        </w:rPr>
        <w:t xml:space="preserve">a)              </w:t>
      </w:r>
      <w:r w:rsidRPr="003622E5">
        <w:rPr>
          <w:rFonts w:ascii="Verdana" w:hAnsi="Verdana"/>
          <w:sz w:val="20"/>
          <w:szCs w:val="20"/>
        </w:rPr>
        <w:t> T terracería.</w:t>
      </w:r>
    </w:p>
    <w:p w14:paraId="17D72765" w14:textId="77777777" w:rsidR="00E57408" w:rsidRPr="003622E5" w:rsidRDefault="00E57408" w:rsidP="00E57408">
      <w:pPr>
        <w:pStyle w:val="NormalWeb"/>
        <w:jc w:val="both"/>
        <w:rPr>
          <w:rFonts w:ascii="Verdana" w:hAnsi="Verdana"/>
          <w:sz w:val="20"/>
          <w:szCs w:val="20"/>
        </w:rPr>
      </w:pPr>
      <w:r w:rsidRPr="003622E5">
        <w:rPr>
          <w:rFonts w:ascii="Verdana" w:hAnsi="Verdana"/>
          <w:b/>
          <w:bCs/>
          <w:sz w:val="20"/>
          <w:szCs w:val="20"/>
        </w:rPr>
        <w:t xml:space="preserve">b)              </w:t>
      </w:r>
      <w:r w:rsidRPr="003622E5">
        <w:rPr>
          <w:rFonts w:ascii="Verdana" w:hAnsi="Verdana"/>
          <w:sz w:val="20"/>
          <w:szCs w:val="20"/>
        </w:rPr>
        <w:t> P pavimento.</w:t>
      </w:r>
    </w:p>
    <w:p w14:paraId="340EFCF9"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 </w:t>
      </w:r>
    </w:p>
    <w:p w14:paraId="3E0BA789"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VII.  Materiales e instalación de cuadro de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59"/>
        <w:gridCol w:w="1276"/>
      </w:tblGrid>
      <w:tr w:rsidR="00E57408" w:rsidRPr="003622E5" w14:paraId="79BD7323" w14:textId="77777777" w:rsidTr="0065604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270CC2"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14E16"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Importe</w:t>
            </w:r>
          </w:p>
        </w:tc>
      </w:tr>
      <w:tr w:rsidR="00E57408" w:rsidRPr="003622E5" w14:paraId="4D9F770E"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F6FB0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   Para tomas de 1/2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A0CF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$448.82</w:t>
            </w:r>
          </w:p>
        </w:tc>
      </w:tr>
      <w:tr w:rsidR="00E57408" w:rsidRPr="003622E5" w14:paraId="60C11D2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A7377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   Para tomas de 3/4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6BE5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$548.57</w:t>
            </w:r>
          </w:p>
        </w:tc>
      </w:tr>
      <w:tr w:rsidR="00E57408" w:rsidRPr="003622E5" w14:paraId="14F906D0"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87F2D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C69F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$748.06</w:t>
            </w:r>
          </w:p>
        </w:tc>
      </w:tr>
      <w:tr w:rsidR="00E57408" w:rsidRPr="003622E5" w14:paraId="3DCAAF2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871F3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 Para tomas de 1 1/2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68AE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$1,194.89</w:t>
            </w:r>
          </w:p>
        </w:tc>
      </w:tr>
      <w:tr w:rsidR="00E57408" w:rsidRPr="003622E5" w14:paraId="17D3E18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AE6E1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1688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$1,693.62</w:t>
            </w:r>
          </w:p>
        </w:tc>
      </w:tr>
    </w:tbl>
    <w:p w14:paraId="367FD3D5" w14:textId="77777777" w:rsidR="00E57408" w:rsidRPr="003622E5" w:rsidRDefault="00E57408" w:rsidP="00E57408">
      <w:pPr>
        <w:jc w:val="both"/>
        <w:rPr>
          <w:rFonts w:ascii="Verdana" w:eastAsia="Times New Roman" w:hAnsi="Verdana" w:cs="Arial"/>
          <w:sz w:val="20"/>
          <w:szCs w:val="20"/>
        </w:rPr>
      </w:pPr>
    </w:p>
    <w:p w14:paraId="60EE5969" w14:textId="77777777" w:rsidR="00E57408" w:rsidRPr="003622E5" w:rsidRDefault="00E57408" w:rsidP="00E57408">
      <w:pPr>
        <w:jc w:val="both"/>
        <w:rPr>
          <w:rFonts w:ascii="Verdana" w:eastAsia="Times New Roman" w:hAnsi="Verdana" w:cs="Arial"/>
          <w:sz w:val="20"/>
          <w:szCs w:val="20"/>
        </w:rPr>
      </w:pPr>
      <w:r w:rsidRPr="003622E5">
        <w:rPr>
          <w:rFonts w:ascii="Verdana" w:eastAsia="Times New Roman" w:hAnsi="Verdana" w:cs="Arial"/>
          <w:sz w:val="20"/>
          <w:szCs w:val="20"/>
        </w:rPr>
        <w:t>VIII. Suministro e instalación de medidores de agua potable:</w:t>
      </w:r>
    </w:p>
    <w:p w14:paraId="32E8F27A" w14:textId="77777777" w:rsidR="00E57408" w:rsidRPr="003622E5" w:rsidRDefault="00E57408" w:rsidP="00E57408">
      <w:pPr>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99"/>
        <w:gridCol w:w="2639"/>
        <w:gridCol w:w="2567"/>
      </w:tblGrid>
      <w:tr w:rsidR="00E57408" w:rsidRPr="003622E5" w14:paraId="7B5BAB54" w14:textId="77777777" w:rsidTr="0065604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AB0A4A"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lastRenderedPageBreak/>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675CD"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Importe de 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206CD"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Importe volumétrico</w:t>
            </w:r>
          </w:p>
        </w:tc>
      </w:tr>
      <w:tr w:rsidR="00E57408" w:rsidRPr="003622E5" w14:paraId="0F3DC47A"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C8B2F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    Para tomas de 1/2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5CA73" w14:textId="77777777" w:rsidR="00E57408" w:rsidRPr="003622E5" w:rsidRDefault="00E57408" w:rsidP="0065604A">
            <w:pPr>
              <w:jc w:val="center"/>
              <w:rPr>
                <w:rFonts w:ascii="Verdana" w:eastAsia="Times New Roman" w:hAnsi="Verdana" w:cs="Arial"/>
                <w:sz w:val="20"/>
                <w:szCs w:val="20"/>
              </w:rPr>
            </w:pPr>
            <w:r w:rsidRPr="003622E5">
              <w:rPr>
                <w:rFonts w:ascii="Verdana" w:eastAsia="Times New Roman" w:hAnsi="Verdana" w:cs="Arial"/>
                <w:sz w:val="20"/>
                <w:szCs w:val="20"/>
              </w:rPr>
              <w:t>$598.25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48422" w14:textId="77777777" w:rsidR="00E57408" w:rsidRPr="003622E5" w:rsidRDefault="00E57408" w:rsidP="0065604A">
            <w:pPr>
              <w:jc w:val="center"/>
              <w:rPr>
                <w:rFonts w:ascii="Verdana" w:eastAsia="Times New Roman" w:hAnsi="Verdana" w:cs="Arial"/>
                <w:sz w:val="20"/>
                <w:szCs w:val="20"/>
              </w:rPr>
            </w:pPr>
            <w:r w:rsidRPr="003622E5">
              <w:rPr>
                <w:rFonts w:ascii="Verdana" w:eastAsia="Times New Roman" w:hAnsi="Verdana" w:cs="Arial"/>
                <w:sz w:val="20"/>
                <w:szCs w:val="20"/>
              </w:rPr>
              <w:t>$1,246.60</w:t>
            </w:r>
          </w:p>
        </w:tc>
      </w:tr>
      <w:tr w:rsidR="00E57408" w:rsidRPr="003622E5" w14:paraId="49605FA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A731A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   Para tomas de 3/4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9538C" w14:textId="77777777" w:rsidR="00E57408" w:rsidRPr="003622E5" w:rsidRDefault="00E57408" w:rsidP="0065604A">
            <w:pPr>
              <w:jc w:val="center"/>
              <w:rPr>
                <w:rFonts w:ascii="Verdana" w:eastAsia="Times New Roman" w:hAnsi="Verdana" w:cs="Arial"/>
                <w:sz w:val="20"/>
                <w:szCs w:val="20"/>
              </w:rPr>
            </w:pPr>
            <w:r w:rsidRPr="003622E5">
              <w:rPr>
                <w:rFonts w:ascii="Verdana" w:eastAsia="Times New Roman" w:hAnsi="Verdana" w:cs="Arial"/>
                <w:sz w:val="20"/>
                <w:szCs w:val="20"/>
              </w:rPr>
              <w:t>$726.92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70750" w14:textId="77777777" w:rsidR="00E57408" w:rsidRPr="003622E5" w:rsidRDefault="00E57408" w:rsidP="0065604A">
            <w:pPr>
              <w:jc w:val="center"/>
              <w:rPr>
                <w:rFonts w:ascii="Verdana" w:eastAsia="Times New Roman" w:hAnsi="Verdana" w:cs="Arial"/>
                <w:sz w:val="20"/>
                <w:szCs w:val="20"/>
              </w:rPr>
            </w:pPr>
            <w:r w:rsidRPr="003622E5">
              <w:rPr>
                <w:rFonts w:ascii="Verdana" w:eastAsia="Times New Roman" w:hAnsi="Verdana" w:cs="Arial"/>
                <w:sz w:val="20"/>
                <w:szCs w:val="20"/>
              </w:rPr>
              <w:t>$1,974.92</w:t>
            </w:r>
          </w:p>
        </w:tc>
      </w:tr>
      <w:tr w:rsidR="00E57408" w:rsidRPr="003622E5" w14:paraId="60EEF03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42707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18D87" w14:textId="77777777" w:rsidR="00E57408" w:rsidRPr="003622E5" w:rsidRDefault="00E57408" w:rsidP="0065604A">
            <w:pPr>
              <w:jc w:val="center"/>
              <w:rPr>
                <w:rFonts w:ascii="Verdana" w:eastAsia="Times New Roman" w:hAnsi="Verdana" w:cs="Arial"/>
                <w:sz w:val="20"/>
                <w:szCs w:val="20"/>
              </w:rPr>
            </w:pPr>
            <w:r w:rsidRPr="003622E5">
              <w:rPr>
                <w:rFonts w:ascii="Verdana" w:eastAsia="Times New Roman" w:hAnsi="Verdana" w:cs="Arial"/>
                <w:sz w:val="20"/>
                <w:szCs w:val="20"/>
              </w:rPr>
              <w:t>$3,493.03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F3708" w14:textId="77777777" w:rsidR="00E57408" w:rsidRPr="003622E5" w:rsidRDefault="00E57408" w:rsidP="0065604A">
            <w:pPr>
              <w:jc w:val="center"/>
              <w:rPr>
                <w:rFonts w:ascii="Verdana" w:eastAsia="Times New Roman" w:hAnsi="Verdana" w:cs="Arial"/>
                <w:sz w:val="20"/>
                <w:szCs w:val="20"/>
              </w:rPr>
            </w:pPr>
            <w:r w:rsidRPr="003622E5">
              <w:rPr>
                <w:rFonts w:ascii="Verdana" w:eastAsia="Times New Roman" w:hAnsi="Verdana" w:cs="Arial"/>
                <w:sz w:val="20"/>
                <w:szCs w:val="20"/>
              </w:rPr>
              <w:t>$5,785.25</w:t>
            </w:r>
          </w:p>
        </w:tc>
      </w:tr>
      <w:tr w:rsidR="00E57408" w:rsidRPr="003622E5" w14:paraId="0DAF50C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8264A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   Para tomas de 1 1/2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CC32C" w14:textId="77777777" w:rsidR="00E57408" w:rsidRPr="003622E5" w:rsidRDefault="00E57408" w:rsidP="0065604A">
            <w:pPr>
              <w:jc w:val="center"/>
              <w:rPr>
                <w:rFonts w:ascii="Verdana" w:eastAsia="Times New Roman" w:hAnsi="Verdana" w:cs="Arial"/>
                <w:sz w:val="20"/>
                <w:szCs w:val="20"/>
              </w:rPr>
            </w:pPr>
            <w:r w:rsidRPr="003622E5">
              <w:rPr>
                <w:rFonts w:ascii="Verdana" w:eastAsia="Times New Roman" w:hAnsi="Verdana" w:cs="Arial"/>
                <w:sz w:val="20"/>
                <w:szCs w:val="20"/>
              </w:rPr>
              <w:t>$8,823.48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83AA9" w14:textId="77777777" w:rsidR="00E57408" w:rsidRPr="003622E5" w:rsidRDefault="00E57408" w:rsidP="0065604A">
            <w:pPr>
              <w:jc w:val="center"/>
              <w:rPr>
                <w:rFonts w:ascii="Verdana" w:eastAsia="Times New Roman" w:hAnsi="Verdana" w:cs="Arial"/>
                <w:sz w:val="20"/>
                <w:szCs w:val="20"/>
              </w:rPr>
            </w:pPr>
            <w:r w:rsidRPr="003622E5">
              <w:rPr>
                <w:rFonts w:ascii="Verdana" w:eastAsia="Times New Roman" w:hAnsi="Verdana" w:cs="Arial"/>
                <w:sz w:val="20"/>
                <w:szCs w:val="20"/>
              </w:rPr>
              <w:t>$12,927.04</w:t>
            </w:r>
          </w:p>
        </w:tc>
      </w:tr>
      <w:tr w:rsidR="00E57408" w:rsidRPr="003622E5" w14:paraId="035CEF0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BA543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D4967" w14:textId="77777777" w:rsidR="00E57408" w:rsidRPr="003622E5" w:rsidRDefault="00E57408" w:rsidP="0065604A">
            <w:pPr>
              <w:jc w:val="center"/>
              <w:rPr>
                <w:rFonts w:ascii="Verdana" w:eastAsia="Times New Roman" w:hAnsi="Verdana" w:cs="Arial"/>
                <w:sz w:val="20"/>
                <w:szCs w:val="20"/>
              </w:rPr>
            </w:pPr>
            <w:r w:rsidRPr="003622E5">
              <w:rPr>
                <w:rFonts w:ascii="Verdana" w:eastAsia="Times New Roman" w:hAnsi="Verdana" w:cs="Arial"/>
                <w:sz w:val="20"/>
                <w:szCs w:val="20"/>
              </w:rPr>
              <w:t>$10,123.35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5A737" w14:textId="77777777" w:rsidR="00E57408" w:rsidRPr="003622E5" w:rsidRDefault="00E57408" w:rsidP="0065604A">
            <w:pPr>
              <w:jc w:val="center"/>
              <w:rPr>
                <w:rFonts w:ascii="Verdana" w:eastAsia="Times New Roman" w:hAnsi="Verdana" w:cs="Arial"/>
                <w:sz w:val="20"/>
                <w:szCs w:val="20"/>
              </w:rPr>
            </w:pPr>
            <w:r w:rsidRPr="003622E5">
              <w:rPr>
                <w:rFonts w:ascii="Verdana" w:eastAsia="Times New Roman" w:hAnsi="Verdana" w:cs="Arial"/>
                <w:sz w:val="20"/>
                <w:szCs w:val="20"/>
              </w:rPr>
              <w:t>$15,560.40</w:t>
            </w:r>
          </w:p>
        </w:tc>
      </w:tr>
    </w:tbl>
    <w:p w14:paraId="1F4AB7BC" w14:textId="77777777" w:rsidR="00E57408" w:rsidRPr="003622E5" w:rsidRDefault="00E57408" w:rsidP="00E57408">
      <w:pPr>
        <w:jc w:val="both"/>
        <w:rPr>
          <w:rFonts w:ascii="Verdana" w:eastAsia="Times New Roman" w:hAnsi="Verdana" w:cs="Arial"/>
          <w:sz w:val="20"/>
          <w:szCs w:val="20"/>
        </w:rPr>
      </w:pPr>
    </w:p>
    <w:p w14:paraId="1077791F" w14:textId="77777777" w:rsidR="00E57408" w:rsidRPr="003622E5" w:rsidRDefault="00E57408" w:rsidP="00E57408">
      <w:pPr>
        <w:jc w:val="both"/>
        <w:rPr>
          <w:rFonts w:ascii="Verdana" w:eastAsia="Times New Roman" w:hAnsi="Verdana" w:cs="Arial"/>
          <w:sz w:val="20"/>
          <w:szCs w:val="20"/>
        </w:rPr>
      </w:pPr>
      <w:r w:rsidRPr="003622E5">
        <w:rPr>
          <w:rFonts w:ascii="Verdana" w:eastAsia="Times New Roman" w:hAnsi="Verdana" w:cs="Arial"/>
          <w:sz w:val="20"/>
          <w:szCs w:val="20"/>
        </w:rPr>
        <w:t>IX. Materiales e instalación para descarga de agua residual:</w:t>
      </w:r>
      <w:r w:rsidRPr="003622E5">
        <w:rPr>
          <w:rFonts w:ascii="Verdana" w:eastAsia="Times New Roman" w:hAnsi="Verdana" w:cs="Arial"/>
          <w:b/>
          <w:bCs/>
          <w:sz w:val="20"/>
          <w:szCs w:val="20"/>
        </w:rPr>
        <w:t> </w:t>
      </w:r>
    </w:p>
    <w:p w14:paraId="526E5B39" w14:textId="77777777" w:rsidR="00E57408" w:rsidRPr="003622E5" w:rsidRDefault="00E57408" w:rsidP="00E57408">
      <w:pPr>
        <w:pStyle w:val="NormalWeb"/>
        <w:jc w:val="both"/>
        <w:rPr>
          <w:rFonts w:ascii="Verdana" w:hAnsi="Verdana"/>
          <w:sz w:val="20"/>
          <w:szCs w:val="20"/>
        </w:rPr>
      </w:pPr>
      <w:r w:rsidRPr="003622E5">
        <w:rPr>
          <w:rFonts w:ascii="Verdana" w:hAnsi="Verdana"/>
          <w:b/>
          <w:bCs/>
          <w:sz w:val="20"/>
          <w:szCs w:val="20"/>
        </w:rPr>
        <w:t>TUBERÍA DE CONCRETO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74"/>
        <w:gridCol w:w="2067"/>
        <w:gridCol w:w="2027"/>
        <w:gridCol w:w="2030"/>
        <w:gridCol w:w="1990"/>
      </w:tblGrid>
      <w:tr w:rsidR="00E57408" w:rsidRPr="003622E5" w14:paraId="64D69BB5" w14:textId="77777777" w:rsidTr="0065604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AE860D"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99397"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Descarga normal en pesos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FCCDD"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Descarga normal en pesos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31F4A"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Metro adicional en pesos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42E07"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Metro adicional en pesos Terracería</w:t>
            </w:r>
          </w:p>
        </w:tc>
      </w:tr>
      <w:tr w:rsidR="00E57408" w:rsidRPr="003622E5" w14:paraId="67072C80"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204E7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Descarga 6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DF6C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$3,184.58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207B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$3,283.07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DD66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$690.48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6599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$478.04</w:t>
            </w:r>
          </w:p>
        </w:tc>
      </w:tr>
      <w:tr w:rsidR="00E57408" w:rsidRPr="003622E5" w14:paraId="75AC6320"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430B1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Descarga 8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D03A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$3,358.07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16A5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$2,231.37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97B8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$719.36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591E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$506.99</w:t>
            </w:r>
          </w:p>
        </w:tc>
      </w:tr>
      <w:tr w:rsidR="00E57408" w:rsidRPr="003622E5" w14:paraId="1A39E51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63C10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Descarga 10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113D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$3,528.42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3FBE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$2,401.69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36EA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$747.74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8330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$535.38</w:t>
            </w:r>
          </w:p>
        </w:tc>
      </w:tr>
      <w:tr w:rsidR="00E57408" w:rsidRPr="003622E5" w14:paraId="13DFFDD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16658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Descarga 12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161B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$3,757.61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E0DA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$2,630.93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FBD8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$785.97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5C9E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$573.56</w:t>
            </w:r>
          </w:p>
        </w:tc>
      </w:tr>
    </w:tbl>
    <w:p w14:paraId="131ABCC9" w14:textId="77777777" w:rsidR="00E57408" w:rsidRPr="003622E5" w:rsidRDefault="00E57408" w:rsidP="00E57408">
      <w:pPr>
        <w:jc w:val="both"/>
        <w:rPr>
          <w:rFonts w:ascii="Verdana" w:eastAsia="Times New Roman" w:hAnsi="Verdana" w:cs="Arial"/>
          <w:sz w:val="20"/>
          <w:szCs w:val="20"/>
        </w:rPr>
      </w:pPr>
    </w:p>
    <w:p w14:paraId="278A4135" w14:textId="77777777" w:rsidR="00285389" w:rsidRDefault="00285389" w:rsidP="00E57408">
      <w:pPr>
        <w:jc w:val="both"/>
        <w:rPr>
          <w:rFonts w:ascii="Verdana" w:eastAsia="Times New Roman" w:hAnsi="Verdana" w:cs="Arial"/>
          <w:b/>
          <w:bCs/>
          <w:sz w:val="20"/>
          <w:szCs w:val="20"/>
        </w:rPr>
      </w:pPr>
    </w:p>
    <w:p w14:paraId="03C93906" w14:textId="76294007" w:rsidR="00E57408" w:rsidRPr="003622E5" w:rsidRDefault="00E57408" w:rsidP="00E57408">
      <w:pPr>
        <w:jc w:val="both"/>
        <w:rPr>
          <w:rFonts w:ascii="Verdana" w:eastAsia="Times New Roman" w:hAnsi="Verdana" w:cs="Arial"/>
          <w:sz w:val="20"/>
          <w:szCs w:val="20"/>
        </w:rPr>
      </w:pPr>
      <w:r w:rsidRPr="003622E5">
        <w:rPr>
          <w:rFonts w:ascii="Verdana" w:eastAsia="Times New Roman" w:hAnsi="Verdana" w:cs="Arial"/>
          <w:b/>
          <w:bCs/>
          <w:sz w:val="20"/>
          <w:szCs w:val="20"/>
        </w:rPr>
        <w:lastRenderedPageBreak/>
        <w:t>TUBERÍA DE PVC</w:t>
      </w:r>
      <w:r w:rsidRPr="003622E5">
        <w:rPr>
          <w:rFonts w:ascii="Verdana" w:eastAsia="Times New Roman" w:hAnsi="Verdana" w:cs="Arial"/>
          <w:sz w:val="20"/>
          <w:szCs w:val="20"/>
        </w:rPr>
        <w:t xml:space="preserve">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59"/>
        <w:gridCol w:w="2071"/>
        <w:gridCol w:w="2030"/>
        <w:gridCol w:w="2034"/>
        <w:gridCol w:w="1994"/>
      </w:tblGrid>
      <w:tr w:rsidR="00E57408" w:rsidRPr="003622E5" w14:paraId="1C05FD9B" w14:textId="77777777" w:rsidTr="0065604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60AEE3"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1F3DC"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Descarga normal en pesos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51E02"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Descarga normal en pesos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CF976"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Metro adicional en pesos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AE954"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Metro adicional en pesos Terracería</w:t>
            </w:r>
          </w:p>
        </w:tc>
      </w:tr>
      <w:tr w:rsidR="00E57408" w:rsidRPr="003622E5" w14:paraId="7BA366E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DEDEB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Descarga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360F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$3,954.66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C6E1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$2,788.51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8AB1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$779.30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894D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$559.84</w:t>
            </w:r>
          </w:p>
        </w:tc>
      </w:tr>
      <w:tr w:rsidR="00E57408" w:rsidRPr="003622E5" w14:paraId="657B0B4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09C5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Descarga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A946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$4,520.21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B918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$3,354.11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BA42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$832.06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5D1B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$612.22</w:t>
            </w:r>
          </w:p>
        </w:tc>
      </w:tr>
      <w:tr w:rsidR="00E57408" w:rsidRPr="003622E5" w14:paraId="32040D03"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6C379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Descarga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D4BA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$5,543.02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C67E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$4,376.91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A52F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$950.05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DD65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$730.20</w:t>
            </w:r>
          </w:p>
        </w:tc>
      </w:tr>
      <w:tr w:rsidR="00E57408" w:rsidRPr="003622E5" w14:paraId="1A1A7A6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74044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Descarga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50FF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$6,797.73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2D12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$5,631.58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E64C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$1,118.43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D65E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$898.65</w:t>
            </w:r>
          </w:p>
        </w:tc>
      </w:tr>
    </w:tbl>
    <w:p w14:paraId="04D67918"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Las descargas serán consideradas para una distancia de hasta 6 metros y en caso de que ésta fuera mayor, se agregará al importe base los metros excedentes al costo unitario que corresponda a cada diámetro y tipo de superficie.</w:t>
      </w:r>
    </w:p>
    <w:p w14:paraId="32F04DFD"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X. Servicios Administrativos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86"/>
        <w:gridCol w:w="1337"/>
        <w:gridCol w:w="1285"/>
      </w:tblGrid>
      <w:tr w:rsidR="00E57408" w:rsidRPr="003622E5" w14:paraId="174DE740" w14:textId="77777777" w:rsidTr="0065604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ECBEC1"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EC7FB"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AC82B"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IMPORTE</w:t>
            </w:r>
          </w:p>
        </w:tc>
      </w:tr>
      <w:tr w:rsidR="00E57408" w:rsidRPr="003622E5" w14:paraId="05436AF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AD3C9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 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B665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21BD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$9.95</w:t>
            </w:r>
          </w:p>
        </w:tc>
      </w:tr>
      <w:tr w:rsidR="00E57408" w:rsidRPr="003622E5" w14:paraId="4CFCF7F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6B475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 Constancia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DBF7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7C5D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$49.82</w:t>
            </w:r>
          </w:p>
        </w:tc>
      </w:tr>
      <w:tr w:rsidR="00E57408" w:rsidRPr="003622E5" w14:paraId="7975E43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C156B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 Cambios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83C6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18B9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$59.77</w:t>
            </w:r>
          </w:p>
        </w:tc>
      </w:tr>
      <w:tr w:rsidR="00E57408" w:rsidRPr="003622E5" w14:paraId="2313FFFA"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C11E8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 Cancelación temporal de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DB16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BC6B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$199.44</w:t>
            </w:r>
          </w:p>
        </w:tc>
      </w:tr>
    </w:tbl>
    <w:p w14:paraId="514FDFF4" w14:textId="77777777" w:rsidR="00E57408" w:rsidRPr="003622E5" w:rsidRDefault="00E57408" w:rsidP="00E57408">
      <w:pPr>
        <w:jc w:val="both"/>
        <w:rPr>
          <w:rFonts w:ascii="Verdana" w:eastAsia="Times New Roman" w:hAnsi="Verdana" w:cs="Arial"/>
          <w:sz w:val="20"/>
          <w:szCs w:val="20"/>
        </w:rPr>
      </w:pPr>
    </w:p>
    <w:p w14:paraId="004F6E15"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XI. Servicios operativos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78"/>
        <w:gridCol w:w="3234"/>
        <w:gridCol w:w="1276"/>
      </w:tblGrid>
      <w:tr w:rsidR="00E57408" w:rsidRPr="003622E5" w14:paraId="02475C3A"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3ED85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a)         Agua para construcción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DA093"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60701" w14:textId="77777777" w:rsidR="00E57408" w:rsidRPr="003622E5" w:rsidRDefault="00E57408" w:rsidP="0065604A">
            <w:pPr>
              <w:rPr>
                <w:rFonts w:ascii="Verdana" w:eastAsia="Times New Roman" w:hAnsi="Verdana"/>
                <w:sz w:val="20"/>
                <w:szCs w:val="20"/>
              </w:rPr>
            </w:pPr>
          </w:p>
        </w:tc>
      </w:tr>
      <w:tr w:rsidR="00E57408" w:rsidRPr="003622E5" w14:paraId="6BF0465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A9CCA8"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CF0E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          Por volumen para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304E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$7.33</w:t>
            </w:r>
          </w:p>
        </w:tc>
      </w:tr>
      <w:tr w:rsidR="00E57408" w:rsidRPr="003622E5" w14:paraId="0C313CF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786CA"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AF81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          Por agua a construir/6 meses: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C0B7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$3.02</w:t>
            </w:r>
          </w:p>
        </w:tc>
      </w:tr>
      <w:tr w:rsidR="00E57408" w:rsidRPr="003622E5" w14:paraId="057FFE12"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FC639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         Limpieza por descarga sanitaria con varilla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55081"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E24A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$319.13</w:t>
            </w:r>
          </w:p>
        </w:tc>
      </w:tr>
      <w:tr w:rsidR="00E57408" w:rsidRPr="003622E5" w14:paraId="6065DE9C"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42BA6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         Limpieza de descarga sanitaria con camión hidroneumático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5CE4C"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7FB0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$2,194.38</w:t>
            </w:r>
          </w:p>
        </w:tc>
      </w:tr>
      <w:tr w:rsidR="00E57408" w:rsidRPr="003622E5" w14:paraId="063F36F9"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19E0D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         Reconexión de tomas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252BE"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D324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$523.61</w:t>
            </w:r>
          </w:p>
        </w:tc>
      </w:tr>
      <w:tr w:rsidR="00E57408" w:rsidRPr="003622E5" w14:paraId="6C16B8D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CAC2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e)         Reconexión de drenaje por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40DE8"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665A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$578.45</w:t>
            </w:r>
          </w:p>
        </w:tc>
      </w:tr>
      <w:tr w:rsidR="00E57408" w:rsidRPr="003622E5" w14:paraId="1AAC7E72"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BE160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f)          Agua para pipas (sin transporte)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EEE9F"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4FD7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$21.09</w:t>
            </w:r>
          </w:p>
        </w:tc>
      </w:tr>
      <w:tr w:rsidR="00E57408" w:rsidRPr="003622E5" w14:paraId="38CBFB33"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7BA87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g)         Transporte de agua en pipa por m3/Km: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9C667"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D1E9A" w14:textId="77777777" w:rsidR="00E57408" w:rsidRPr="003622E5" w:rsidRDefault="00E57408" w:rsidP="0065604A">
            <w:pPr>
              <w:rPr>
                <w:rFonts w:ascii="Verdana" w:eastAsia="Times New Roman" w:hAnsi="Verdana"/>
                <w:sz w:val="20"/>
                <w:szCs w:val="20"/>
              </w:rPr>
            </w:pPr>
          </w:p>
        </w:tc>
      </w:tr>
      <w:tr w:rsidR="00E57408" w:rsidRPr="003622E5" w14:paraId="5858E92A"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7093BF"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0AD0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          De 0 a 10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B9B1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$76.21</w:t>
            </w:r>
          </w:p>
        </w:tc>
      </w:tr>
      <w:tr w:rsidR="00E57408" w:rsidRPr="003622E5" w14:paraId="795E3BC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5D21D"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A84E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          De 11 a 20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9F1C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$152.42</w:t>
            </w:r>
          </w:p>
        </w:tc>
      </w:tr>
      <w:tr w:rsidR="00E57408" w:rsidRPr="003622E5" w14:paraId="5A119302"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286098"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E614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          De 21 a 30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724F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$228.65</w:t>
            </w:r>
          </w:p>
        </w:tc>
      </w:tr>
      <w:tr w:rsidR="00E57408" w:rsidRPr="003622E5" w14:paraId="5F89711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41A2EB"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4007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          De 31 a 40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3A3A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$304.88</w:t>
            </w:r>
          </w:p>
        </w:tc>
      </w:tr>
    </w:tbl>
    <w:p w14:paraId="714F6ECB"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lastRenderedPageBreak/>
        <w:t>XII. Derechos de incorporación a fraccionamientos.</w:t>
      </w:r>
      <w:r w:rsidRPr="003622E5">
        <w:rPr>
          <w:rFonts w:ascii="Verdana" w:hAnsi="Verdana"/>
          <w:b/>
          <w:bCs/>
          <w:color w:val="337AB7"/>
          <w:sz w:val="20"/>
          <w:szCs w:val="20"/>
        </w:rPr>
        <w:t> </w:t>
      </w:r>
      <w:r w:rsidRPr="003622E5">
        <w:rPr>
          <w:rFonts w:ascii="Verdana" w:hAnsi="Verdana"/>
          <w:b/>
          <w:bCs/>
          <w:sz w:val="20"/>
          <w:szCs w:val="20"/>
        </w:rPr>
        <w:t> </w:t>
      </w:r>
    </w:p>
    <w:p w14:paraId="0F5A4F4B"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Cobro de derechos de incorporación a las redes de agua potable y descargas de drenaje a fraccionadores.</w:t>
      </w:r>
    </w:p>
    <w:p w14:paraId="16A0B94E"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Costos por lote para vivienda para el pago de derechos de conexión a las redes de agua potable y descargas de agua residual.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77"/>
        <w:gridCol w:w="1723"/>
        <w:gridCol w:w="1276"/>
        <w:gridCol w:w="1403"/>
      </w:tblGrid>
      <w:tr w:rsidR="00E57408" w:rsidRPr="003622E5" w14:paraId="7C18A853" w14:textId="77777777" w:rsidTr="0065604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F19CA2"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2CEA5"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E309D"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BB201"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Totales</w:t>
            </w:r>
          </w:p>
        </w:tc>
      </w:tr>
      <w:tr w:rsidR="00E57408" w:rsidRPr="003622E5" w14:paraId="31D77EC3"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FE81C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63C8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$3,900.02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C396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$1,466.38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390D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$5,366.40</w:t>
            </w:r>
          </w:p>
        </w:tc>
      </w:tr>
      <w:tr w:rsidR="00E57408" w:rsidRPr="003622E5" w14:paraId="73EFEDB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26DAB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0F96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$4,151.38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C4E8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$1,916.16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DDC7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$6,067.54</w:t>
            </w:r>
          </w:p>
        </w:tc>
      </w:tr>
      <w:tr w:rsidR="00E57408" w:rsidRPr="003622E5" w14:paraId="143252AE"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7F649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1D57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$4,796.85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7C27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$1,994.88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C804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$6,791.73</w:t>
            </w:r>
          </w:p>
        </w:tc>
      </w:tr>
      <w:tr w:rsidR="00E57408" w:rsidRPr="003622E5" w14:paraId="49655ECB"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9A8EB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2C4F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$5,685.46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B55E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$2,144.48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B69C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$7,829.94</w:t>
            </w:r>
          </w:p>
        </w:tc>
      </w:tr>
      <w:tr w:rsidR="00E57408" w:rsidRPr="003622E5" w14:paraId="4BC275FE"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F25C6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e)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EA56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$7,580.68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CCBD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$2,852.70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4EC8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$10,433.38</w:t>
            </w:r>
          </w:p>
        </w:tc>
      </w:tr>
      <w:tr w:rsidR="00E57408" w:rsidRPr="003622E5" w14:paraId="612E48B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357CA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f)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BAAF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$9,575.56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9DA0F"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F4A9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$9,575.56</w:t>
            </w:r>
          </w:p>
        </w:tc>
      </w:tr>
    </w:tbl>
    <w:p w14:paraId="47A892F6" w14:textId="77777777" w:rsidR="00E57408" w:rsidRPr="003622E5" w:rsidRDefault="00E57408" w:rsidP="00E57408">
      <w:pPr>
        <w:jc w:val="both"/>
        <w:rPr>
          <w:rFonts w:ascii="Verdana" w:eastAsia="Times New Roman" w:hAnsi="Verdana" w:cs="Arial"/>
          <w:sz w:val="20"/>
          <w:szCs w:val="20"/>
        </w:rPr>
      </w:pPr>
    </w:p>
    <w:p w14:paraId="291AB239"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XIII. Servicios operativos y administrativos para desarrollos inmobiliarios de todos los giros.</w:t>
      </w:r>
    </w:p>
    <w:p w14:paraId="0033F9CC"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Carta de factibilidad:</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508"/>
        <w:gridCol w:w="1076"/>
      </w:tblGrid>
      <w:tr w:rsidR="00E57408" w:rsidRPr="003622E5" w14:paraId="7E602A8D" w14:textId="77777777" w:rsidTr="0065604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02A65A"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Carta de factibilidad: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4C116"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 </w:t>
            </w:r>
          </w:p>
        </w:tc>
      </w:tr>
      <w:tr w:rsidR="00E57408" w:rsidRPr="003622E5" w14:paraId="67442FCE"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4D60F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 Carta de factibilidad en predios de hasta 200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D42B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$578.45</w:t>
            </w:r>
          </w:p>
        </w:tc>
      </w:tr>
      <w:tr w:rsidR="00E57408" w:rsidRPr="003622E5" w14:paraId="752E1BB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EAD1D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 Por cada metro cuadrado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032E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$2.22</w:t>
            </w:r>
          </w:p>
        </w:tc>
      </w:tr>
    </w:tbl>
    <w:p w14:paraId="04EB0EAF"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La cuota máxima que se cubrirá por la carta de factibilidad, a que se refieren los incisos anteriores, no podrán excederse de $6,402.19.</w:t>
      </w:r>
    </w:p>
    <w:p w14:paraId="489F0E24"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lastRenderedPageBreak/>
        <w:t>Los predios con superficie de 200 metros cuadrados o menos, que sean para fines habitacionales exclusivamente y que se refieran a la construcción de una sola casa, pagarán la cantidad de $213.81 por carta de factibilidad.</w:t>
      </w:r>
    </w:p>
    <w:p w14:paraId="18EE4842"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Revisión de proyectos y recepción de obras para fraccionamientos: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9"/>
        <w:gridCol w:w="1770"/>
        <w:gridCol w:w="1403"/>
      </w:tblGrid>
      <w:tr w:rsidR="00E57408" w:rsidRPr="003622E5" w14:paraId="19C40232" w14:textId="77777777" w:rsidTr="0065604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56C2E7"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FD0DE"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C89EC"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Importe</w:t>
            </w:r>
          </w:p>
        </w:tc>
      </w:tr>
      <w:tr w:rsidR="00E57408" w:rsidRPr="003622E5" w14:paraId="18F3C063"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94FB6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 En proyectos de 1 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C691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Proyecto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881A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$3,550.91</w:t>
            </w:r>
          </w:p>
        </w:tc>
      </w:tr>
      <w:tr w:rsidR="00E57408" w:rsidRPr="003622E5" w14:paraId="4553981E"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28573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 Por cada lote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72DE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9BF7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$23.87</w:t>
            </w:r>
          </w:p>
        </w:tc>
      </w:tr>
      <w:tr w:rsidR="00E57408" w:rsidRPr="003622E5" w14:paraId="72AC5C8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F86D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 Supervisión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5056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Lote/mes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D20B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$115.67</w:t>
            </w:r>
          </w:p>
        </w:tc>
      </w:tr>
      <w:tr w:rsidR="00E57408" w:rsidRPr="003622E5" w14:paraId="44429FF3"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66774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 Recepción de obra hasta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B406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2863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$11,710.14</w:t>
            </w:r>
          </w:p>
        </w:tc>
      </w:tr>
      <w:tr w:rsidR="00E57408" w:rsidRPr="003622E5" w14:paraId="675CC7F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FF162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e) Recepción lote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2A19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Lote o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D6D7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$49.38</w:t>
            </w:r>
          </w:p>
        </w:tc>
      </w:tr>
    </w:tbl>
    <w:p w14:paraId="6D6F496E"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Para efectos de cobro de revisión, se considerarán por separado los proyectos de agua potable y de drenaje por lo que cada uno se cobrará de acuerdo al precio unitario que se establece en los incisos a) y b).</w:t>
      </w:r>
    </w:p>
    <w:p w14:paraId="6160FBD7"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XIV. Incorporaciones no habitacionales.  </w:t>
      </w:r>
    </w:p>
    <w:p w14:paraId="60AA631C"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Cobro de derechos de conexión a las redes de agua potable y descarga de drenaje a desarrollos o unidades inmobiliarias de giros comerciales y de servicios e industriales.</w:t>
      </w:r>
    </w:p>
    <w:p w14:paraId="03A91A9E"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Tratándose de desarrollos distintos del doméstico, se cobrará en agua potable el importe que resulte de multiplicar el gasto medio diario en litros por segundo que arroje el cálculo del proyecto, por el precio por litro por segundo tanto en agua como en drenaje.</w:t>
      </w:r>
    </w:p>
    <w:p w14:paraId="096ED307"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 xml:space="preserve">Para drenaje se considerará el </w:t>
      </w:r>
      <w:r w:rsidRPr="003622E5">
        <w:rPr>
          <w:rFonts w:ascii="Verdana" w:hAnsi="Verdana"/>
          <w:b/>
          <w:bCs/>
          <w:sz w:val="20"/>
          <w:szCs w:val="20"/>
        </w:rPr>
        <w:t>80%</w:t>
      </w:r>
      <w:r w:rsidRPr="003622E5">
        <w:rPr>
          <w:rFonts w:ascii="Verdana" w:hAnsi="Verdana"/>
          <w:sz w:val="20"/>
          <w:szCs w:val="20"/>
        </w:rPr>
        <w:t xml:space="preserve"> del gasto máximo diario que resulte.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985"/>
        <w:gridCol w:w="2800"/>
      </w:tblGrid>
      <w:tr w:rsidR="00E57408" w:rsidRPr="003622E5" w14:paraId="6F4EFA74" w14:textId="77777777" w:rsidTr="0065604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A26CC9"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45288"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LITROS POR SEGUNDO</w:t>
            </w:r>
          </w:p>
        </w:tc>
      </w:tr>
      <w:tr w:rsidR="00E57408" w:rsidRPr="003622E5" w14:paraId="2AD73060"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EB262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 Derechos de conexión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49E3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$394,995.28</w:t>
            </w:r>
          </w:p>
        </w:tc>
      </w:tr>
      <w:tr w:rsidR="00E57408" w:rsidRPr="003622E5" w14:paraId="7E1E53E4"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679EC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 Derechos de conexión a las redes de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3123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$187,024.26</w:t>
            </w:r>
          </w:p>
        </w:tc>
      </w:tr>
    </w:tbl>
    <w:p w14:paraId="50F9769E" w14:textId="77777777" w:rsidR="00E57408" w:rsidRPr="003622E5" w:rsidRDefault="00E57408" w:rsidP="00E57408">
      <w:pPr>
        <w:jc w:val="both"/>
        <w:rPr>
          <w:rFonts w:ascii="Verdana" w:eastAsia="Times New Roman" w:hAnsi="Verdana" w:cs="Arial"/>
          <w:sz w:val="20"/>
          <w:szCs w:val="20"/>
        </w:rPr>
      </w:pPr>
      <w:r w:rsidRPr="003622E5">
        <w:rPr>
          <w:rFonts w:ascii="Verdana" w:eastAsia="Times New Roman" w:hAnsi="Verdana" w:cs="Arial"/>
          <w:sz w:val="20"/>
          <w:szCs w:val="20"/>
        </w:rPr>
        <w:lastRenderedPageBreak/>
        <w:t>XV. Incorporación individual</w:t>
      </w:r>
    </w:p>
    <w:p w14:paraId="2CD6AD0B" w14:textId="77777777" w:rsidR="00E57408" w:rsidRPr="003622E5" w:rsidRDefault="00E57408" w:rsidP="00E57408">
      <w:pPr>
        <w:jc w:val="both"/>
        <w:rPr>
          <w:rFonts w:ascii="Verdana" w:eastAsia="Times New Roman" w:hAnsi="Verdana" w:cs="Arial"/>
          <w:sz w:val="20"/>
          <w:szCs w:val="20"/>
        </w:rPr>
      </w:pPr>
      <w:r w:rsidRPr="003622E5">
        <w:rPr>
          <w:rFonts w:ascii="Verdana" w:eastAsia="Times New Roman" w:hAnsi="Verdana" w:cs="Arial"/>
          <w:sz w:val="20"/>
          <w:szCs w:val="20"/>
        </w:rPr>
        <w:t>Tratándose de lotes para construcción de vivienda unifamiliar o en casos de construcción de nuevas viviendas en colonias incorporadas al organismo, se cobrará por vivienda un importe por incorporación a las redes de agua potable y drenaje de acuerdo a la siguiente tabla. Este concepto es independiente de lo correspondiente al contrato que deberá hacer el usuario en el momento correspondiente.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723"/>
        <w:gridCol w:w="1730"/>
        <w:gridCol w:w="1276"/>
        <w:gridCol w:w="1276"/>
      </w:tblGrid>
      <w:tr w:rsidR="00E57408" w:rsidRPr="003622E5" w14:paraId="18ADE21A" w14:textId="77777777" w:rsidTr="0065604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A6D40F"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21EC9"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3EEF9"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373C9"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Total</w:t>
            </w:r>
          </w:p>
        </w:tc>
      </w:tr>
      <w:tr w:rsidR="00E57408" w:rsidRPr="003622E5" w14:paraId="513193EB"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C7D17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 Por introducción de redes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CA4A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$3,491.06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5078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$1,954.98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FECF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$5,446.04</w:t>
            </w:r>
          </w:p>
        </w:tc>
      </w:tr>
      <w:tr w:rsidR="00E57408" w:rsidRPr="003622E5" w14:paraId="00951DC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048B5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 Por conexión a redes existentes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1805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$598.42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4477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$299.18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6883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$897.60</w:t>
            </w:r>
          </w:p>
        </w:tc>
      </w:tr>
    </w:tbl>
    <w:p w14:paraId="7048E446"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Si la obra de introducción o conexión individual tiene distancias y condiciones especiales, el organismo hará el presupuesto y lo presentará al usuario para su aprobación y pago.</w:t>
      </w:r>
    </w:p>
    <w:p w14:paraId="376A41C0"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Para la incorporación individual de giros diferentes al doméstico, se realizará el análisis de demandas y se cobrará conforme al gasto medio diario y al precio litro/segundo contenido en esta Ley.</w:t>
      </w:r>
    </w:p>
    <w:p w14:paraId="02692105"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 xml:space="preserve">XVI. Recepción de fuentes de abastecimiento y títulos de concesión. </w:t>
      </w:r>
      <w:r w:rsidRPr="003622E5">
        <w:rPr>
          <w:rFonts w:ascii="Verdana" w:hAnsi="Verdana"/>
          <w:b/>
          <w:bCs/>
          <w:sz w:val="20"/>
          <w:szCs w:val="20"/>
        </w:rPr>
        <w:t> </w:t>
      </w:r>
    </w:p>
    <w:p w14:paraId="16246E1F"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Para desarrollos que cuenten con fuente de abastecimiento propia, el organismo operador podrá recibir la fuente una vez realizada la evaluación técnica y documental aplicado para efectos económicos los precios contenidos en la siguiente:</w:t>
      </w:r>
    </w:p>
    <w:p w14:paraId="0EA162AD" w14:textId="77777777" w:rsidR="00E57408" w:rsidRPr="003622E5" w:rsidRDefault="00E57408" w:rsidP="00E57408">
      <w:pPr>
        <w:pStyle w:val="NormalWeb"/>
        <w:jc w:val="center"/>
        <w:rPr>
          <w:rFonts w:ascii="Verdana" w:hAnsi="Verdana"/>
          <w:sz w:val="20"/>
          <w:szCs w:val="20"/>
        </w:rPr>
      </w:pPr>
      <w:r w:rsidRPr="003622E5">
        <w:rPr>
          <w:rFonts w:ascii="Verdana" w:hAnsi="Verdana"/>
          <w:b/>
          <w:bCs/>
          <w:sz w:val="20"/>
          <w:szCs w:val="20"/>
        </w:rPr>
        <w:t>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41"/>
        <w:gridCol w:w="1630"/>
        <w:gridCol w:w="1403"/>
      </w:tblGrid>
      <w:tr w:rsidR="00E57408" w:rsidRPr="003622E5" w14:paraId="3E77987A" w14:textId="77777777" w:rsidTr="0065604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32EEF"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C677B"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ABFAA"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Importe</w:t>
            </w:r>
          </w:p>
        </w:tc>
      </w:tr>
      <w:tr w:rsidR="00E57408" w:rsidRPr="003622E5" w14:paraId="5995BE4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21513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            Recepción de títulos de explotación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697F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m³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0631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$5.15</w:t>
            </w:r>
          </w:p>
        </w:tc>
      </w:tr>
      <w:tr w:rsidR="00E57408" w:rsidRPr="003622E5" w14:paraId="79B5D7EB"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B14C4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            Infraestructura instalada operando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76F1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Litro/segundo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DD3D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$99,746.29</w:t>
            </w:r>
          </w:p>
        </w:tc>
      </w:tr>
    </w:tbl>
    <w:p w14:paraId="5946A61F"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XVII. Por la venta de agua tratada.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164"/>
        <w:gridCol w:w="822"/>
      </w:tblGrid>
      <w:tr w:rsidR="00E57408" w:rsidRPr="003622E5" w14:paraId="11E5E0B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5FD0E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 Suministro de agua tratada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EC98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$3.94</w:t>
            </w:r>
          </w:p>
        </w:tc>
      </w:tr>
    </w:tbl>
    <w:p w14:paraId="3AEA8773"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lastRenderedPageBreak/>
        <w:t>XVIII. Por descarga de contaminantes de usuarios no domésticos en aguas residuales.</w:t>
      </w:r>
    </w:p>
    <w:p w14:paraId="525B1EBE" w14:textId="77777777" w:rsidR="00E57408" w:rsidRPr="003622E5" w:rsidRDefault="00E57408" w:rsidP="00E57408">
      <w:pPr>
        <w:pStyle w:val="NormalWeb"/>
        <w:jc w:val="both"/>
        <w:rPr>
          <w:rFonts w:ascii="Verdana" w:hAnsi="Verdana"/>
          <w:sz w:val="20"/>
          <w:szCs w:val="20"/>
        </w:rPr>
      </w:pPr>
      <w:r w:rsidRPr="003622E5">
        <w:rPr>
          <w:rFonts w:ascii="Verdana" w:hAnsi="Verdana"/>
          <w:b/>
          <w:bCs/>
          <w:sz w:val="20"/>
          <w:szCs w:val="20"/>
        </w:rPr>
        <w:t xml:space="preserve">a)           </w:t>
      </w:r>
      <w:r w:rsidRPr="003622E5">
        <w:rPr>
          <w:rFonts w:ascii="Verdana" w:hAnsi="Verdana"/>
          <w:sz w:val="20"/>
          <w:szCs w:val="20"/>
        </w:rPr>
        <w:t xml:space="preserve"> Miligramos de descarga contaminante por litro de sólidos suspendidos totales o demanda bioquímica de oxígeno:         </w:t>
      </w:r>
    </w:p>
    <w:p w14:paraId="0CB7424F" w14:textId="77777777" w:rsidR="00E57408" w:rsidRPr="003622E5" w:rsidRDefault="00E57408" w:rsidP="00E57408">
      <w:pPr>
        <w:pStyle w:val="NormalWeb"/>
        <w:jc w:val="both"/>
        <w:rPr>
          <w:rFonts w:ascii="Verdana" w:hAnsi="Verdana"/>
          <w:sz w:val="20"/>
          <w:szCs w:val="20"/>
        </w:rPr>
      </w:pPr>
      <w:r w:rsidRPr="003622E5">
        <w:rPr>
          <w:rFonts w:ascii="Verdana" w:hAnsi="Verdana"/>
          <w:b/>
          <w:bCs/>
          <w:sz w:val="20"/>
          <w:szCs w:val="20"/>
        </w:rPr>
        <w:t xml:space="preserve">1.                  </w:t>
      </w:r>
      <w:r w:rsidRPr="003622E5">
        <w:rPr>
          <w:rFonts w:ascii="Verdana" w:hAnsi="Verdana"/>
          <w:sz w:val="20"/>
          <w:szCs w:val="20"/>
        </w:rPr>
        <w:t>De 0 a 300 miligramos:                         </w:t>
      </w:r>
      <w:r w:rsidRPr="003622E5">
        <w:rPr>
          <w:rFonts w:ascii="Verdana" w:hAnsi="Verdana"/>
          <w:b/>
          <w:bCs/>
          <w:sz w:val="20"/>
          <w:szCs w:val="20"/>
        </w:rPr>
        <w:t xml:space="preserve">14% </w:t>
      </w:r>
      <w:r w:rsidRPr="003622E5">
        <w:rPr>
          <w:rFonts w:ascii="Verdana" w:hAnsi="Verdana"/>
          <w:sz w:val="20"/>
          <w:szCs w:val="20"/>
        </w:rPr>
        <w:t>sobre el monto facturado</w:t>
      </w:r>
    </w:p>
    <w:p w14:paraId="6D7777A9" w14:textId="77777777" w:rsidR="00E57408" w:rsidRPr="003622E5" w:rsidRDefault="00E57408" w:rsidP="00E57408">
      <w:pPr>
        <w:pStyle w:val="NormalWeb"/>
        <w:jc w:val="both"/>
        <w:rPr>
          <w:rFonts w:ascii="Verdana" w:hAnsi="Verdana"/>
          <w:sz w:val="20"/>
          <w:szCs w:val="20"/>
        </w:rPr>
      </w:pPr>
      <w:r w:rsidRPr="003622E5">
        <w:rPr>
          <w:rFonts w:ascii="Verdana" w:hAnsi="Verdana"/>
          <w:b/>
          <w:bCs/>
          <w:sz w:val="20"/>
          <w:szCs w:val="20"/>
        </w:rPr>
        <w:t xml:space="preserve">2.                  </w:t>
      </w:r>
      <w:r w:rsidRPr="003622E5">
        <w:rPr>
          <w:rFonts w:ascii="Verdana" w:hAnsi="Verdana"/>
          <w:sz w:val="20"/>
          <w:szCs w:val="20"/>
        </w:rPr>
        <w:t>De 301 a 2,000 miligramos:                  </w:t>
      </w:r>
      <w:r w:rsidRPr="003622E5">
        <w:rPr>
          <w:rFonts w:ascii="Verdana" w:hAnsi="Verdana"/>
          <w:b/>
          <w:bCs/>
          <w:sz w:val="20"/>
          <w:szCs w:val="20"/>
        </w:rPr>
        <w:t>18%</w:t>
      </w:r>
      <w:r w:rsidRPr="003622E5">
        <w:rPr>
          <w:rFonts w:ascii="Verdana" w:hAnsi="Verdana"/>
          <w:sz w:val="20"/>
          <w:szCs w:val="20"/>
        </w:rPr>
        <w:t xml:space="preserve"> sobre el monto facturado</w:t>
      </w:r>
    </w:p>
    <w:p w14:paraId="1B36799F" w14:textId="77777777" w:rsidR="00E57408" w:rsidRPr="003622E5" w:rsidRDefault="00E57408" w:rsidP="00E57408">
      <w:pPr>
        <w:pStyle w:val="NormalWeb"/>
        <w:jc w:val="both"/>
        <w:rPr>
          <w:rFonts w:ascii="Verdana" w:hAnsi="Verdana"/>
          <w:sz w:val="20"/>
          <w:szCs w:val="20"/>
        </w:rPr>
      </w:pPr>
      <w:r w:rsidRPr="003622E5">
        <w:rPr>
          <w:rFonts w:ascii="Verdana" w:hAnsi="Verdana"/>
          <w:b/>
          <w:bCs/>
          <w:sz w:val="20"/>
          <w:szCs w:val="20"/>
        </w:rPr>
        <w:t xml:space="preserve">3.                  </w:t>
      </w:r>
      <w:r w:rsidRPr="003622E5">
        <w:rPr>
          <w:rFonts w:ascii="Verdana" w:hAnsi="Verdana"/>
          <w:sz w:val="20"/>
          <w:szCs w:val="20"/>
        </w:rPr>
        <w:t>Más de 2,000 miligramos:                     </w:t>
      </w:r>
      <w:r w:rsidRPr="003622E5">
        <w:rPr>
          <w:rFonts w:ascii="Verdana" w:hAnsi="Verdana"/>
          <w:b/>
          <w:bCs/>
          <w:sz w:val="20"/>
          <w:szCs w:val="20"/>
        </w:rPr>
        <w:t>20%</w:t>
      </w:r>
      <w:r w:rsidRPr="003622E5">
        <w:rPr>
          <w:rFonts w:ascii="Verdana" w:hAnsi="Verdana"/>
          <w:sz w:val="20"/>
          <w:szCs w:val="20"/>
        </w:rPr>
        <w:t xml:space="preserve"> sobre el monto facturado</w:t>
      </w:r>
    </w:p>
    <w:p w14:paraId="13E4798B"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 </w:t>
      </w:r>
      <w:r w:rsidRPr="003622E5">
        <w:rPr>
          <w:rFonts w:ascii="Verdana" w:hAnsi="Verdana"/>
          <w:b/>
          <w:bCs/>
          <w:sz w:val="20"/>
          <w:szCs w:val="20"/>
        </w:rPr>
        <w:t xml:space="preserve">b)           </w:t>
      </w:r>
      <w:r w:rsidRPr="003622E5">
        <w:rPr>
          <w:rFonts w:ascii="Verdana" w:hAnsi="Verdana"/>
          <w:sz w:val="20"/>
          <w:szCs w:val="20"/>
        </w:rPr>
        <w:t> Por metro cúbico descargado con PH (potencial de hidrógeno) fuera del rango permisible $0.37</w:t>
      </w:r>
      <w:r w:rsidRPr="003622E5">
        <w:rPr>
          <w:rFonts w:ascii="Verdana" w:hAnsi="Verdana"/>
          <w:b/>
          <w:bCs/>
          <w:sz w:val="20"/>
          <w:szCs w:val="20"/>
        </w:rPr>
        <w:t>.</w:t>
      </w:r>
    </w:p>
    <w:p w14:paraId="3F17867D"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 </w:t>
      </w:r>
      <w:r w:rsidRPr="003622E5">
        <w:rPr>
          <w:rFonts w:ascii="Verdana" w:hAnsi="Verdana"/>
          <w:b/>
          <w:bCs/>
          <w:sz w:val="20"/>
          <w:szCs w:val="20"/>
        </w:rPr>
        <w:t xml:space="preserve">c)           </w:t>
      </w:r>
      <w:r w:rsidRPr="003622E5">
        <w:rPr>
          <w:rFonts w:ascii="Verdana" w:hAnsi="Verdana"/>
          <w:sz w:val="20"/>
          <w:szCs w:val="20"/>
        </w:rPr>
        <w:t> Por kilogramo de grasas y aceites que exceda los límites establecidos en las condiciones particulares de descarga $0.50</w:t>
      </w:r>
      <w:r w:rsidRPr="003622E5">
        <w:rPr>
          <w:rFonts w:ascii="Verdana" w:hAnsi="Verdana"/>
          <w:b/>
          <w:bCs/>
          <w:sz w:val="20"/>
          <w:szCs w:val="20"/>
        </w:rPr>
        <w:t>.</w:t>
      </w:r>
    </w:p>
    <w:p w14:paraId="6F1E2F24" w14:textId="77777777" w:rsidR="004C7058" w:rsidRDefault="00E57408" w:rsidP="00285389">
      <w:pPr>
        <w:pStyle w:val="Sinespaciado1"/>
        <w:jc w:val="center"/>
        <w:rPr>
          <w:rStyle w:val="Textoennegrita"/>
          <w:rFonts w:ascii="Verdana" w:hAnsi="Verdana" w:cs="Arial"/>
          <w:sz w:val="20"/>
          <w:szCs w:val="20"/>
        </w:rPr>
      </w:pPr>
      <w:r w:rsidRPr="00285389">
        <w:rPr>
          <w:rStyle w:val="Textoennegrita"/>
          <w:rFonts w:ascii="Verdana" w:hAnsi="Verdana" w:cs="Arial"/>
          <w:sz w:val="20"/>
          <w:szCs w:val="20"/>
        </w:rPr>
        <w:t>SECCIÓN SEGUNDA</w:t>
      </w:r>
      <w:r w:rsidRPr="00285389">
        <w:rPr>
          <w:rFonts w:ascii="Verdana" w:hAnsi="Verdana"/>
          <w:bCs/>
          <w:sz w:val="20"/>
          <w:szCs w:val="20"/>
        </w:rPr>
        <w:br/>
      </w:r>
      <w:r w:rsidRPr="00285389">
        <w:rPr>
          <w:rStyle w:val="Textoennegrita"/>
          <w:rFonts w:ascii="Verdana" w:hAnsi="Verdana" w:cs="Arial"/>
          <w:sz w:val="20"/>
          <w:szCs w:val="20"/>
        </w:rPr>
        <w:t xml:space="preserve">SERVICIOS DE LIMPIA, RECOLECCIÓN, TRASLADO, TRATAMIENTO, </w:t>
      </w:r>
    </w:p>
    <w:p w14:paraId="063F097F" w14:textId="28FF8F03" w:rsidR="00E57408" w:rsidRPr="00285389" w:rsidRDefault="00E57408" w:rsidP="00285389">
      <w:pPr>
        <w:pStyle w:val="Sinespaciado1"/>
        <w:jc w:val="center"/>
        <w:rPr>
          <w:rStyle w:val="Textoennegrita"/>
          <w:rFonts w:ascii="Verdana" w:hAnsi="Verdana" w:cs="Arial"/>
          <w:sz w:val="20"/>
          <w:szCs w:val="20"/>
        </w:rPr>
      </w:pPr>
      <w:r w:rsidRPr="00285389">
        <w:rPr>
          <w:rStyle w:val="Textoennegrita"/>
          <w:rFonts w:ascii="Verdana" w:hAnsi="Verdana" w:cs="Arial"/>
          <w:sz w:val="20"/>
          <w:szCs w:val="20"/>
        </w:rPr>
        <w:t>DISPOSICIÓN FINAL DE RESIDUOS</w:t>
      </w:r>
    </w:p>
    <w:p w14:paraId="44BCCD62" w14:textId="77777777" w:rsidR="004C7058" w:rsidRDefault="004C7058" w:rsidP="00285389">
      <w:pPr>
        <w:pStyle w:val="Sinespaciado1"/>
        <w:jc w:val="both"/>
        <w:rPr>
          <w:rStyle w:val="Textoennegrita"/>
          <w:rFonts w:ascii="Verdana" w:hAnsi="Verdana" w:cs="Arial"/>
          <w:sz w:val="20"/>
          <w:szCs w:val="20"/>
        </w:rPr>
      </w:pPr>
    </w:p>
    <w:p w14:paraId="53345CD8" w14:textId="74037C19" w:rsidR="00E57408" w:rsidRPr="00285389" w:rsidRDefault="00E57408" w:rsidP="004C7058">
      <w:pPr>
        <w:pStyle w:val="Sinespaciado1"/>
        <w:ind w:firstLine="708"/>
        <w:jc w:val="both"/>
        <w:rPr>
          <w:rFonts w:ascii="Verdana" w:hAnsi="Verdana"/>
          <w:sz w:val="20"/>
          <w:szCs w:val="20"/>
        </w:rPr>
      </w:pPr>
      <w:r w:rsidRPr="00285389">
        <w:rPr>
          <w:rStyle w:val="Textoennegrita"/>
          <w:rFonts w:ascii="Verdana" w:hAnsi="Verdana" w:cs="Arial"/>
          <w:sz w:val="20"/>
          <w:szCs w:val="20"/>
        </w:rPr>
        <w:t>Artículo 15.</w:t>
      </w:r>
      <w:r w:rsidRPr="00285389">
        <w:rPr>
          <w:rFonts w:ascii="Verdana" w:hAnsi="Verdana"/>
          <w:sz w:val="20"/>
          <w:szCs w:val="20"/>
        </w:rPr>
        <w:t xml:space="preserve"> La prestación de los servicios públicos de limpia, recolección, traslado, tratamiento, disposición final de residuos será gratuita; salvo lo dispuesto por este artículo. </w:t>
      </w:r>
    </w:p>
    <w:p w14:paraId="5350E02D" w14:textId="233BFE8D" w:rsidR="00E57408" w:rsidRPr="00285389" w:rsidRDefault="00E57408" w:rsidP="00285389">
      <w:pPr>
        <w:pStyle w:val="Sinespaciado1"/>
        <w:jc w:val="both"/>
        <w:rPr>
          <w:rFonts w:ascii="Verdana" w:hAnsi="Verdana"/>
          <w:sz w:val="20"/>
          <w:szCs w:val="20"/>
        </w:rPr>
      </w:pPr>
      <w:r w:rsidRPr="00285389">
        <w:rPr>
          <w:rFonts w:ascii="Verdana" w:hAnsi="Verdana"/>
          <w:sz w:val="20"/>
          <w:szCs w:val="20"/>
        </w:rPr>
        <w:t>Cuando la prestación de dichos servicios se realice a solicitud de particulares por razones especiales, se causarán derechos y liquidarán conforme a la siguiente: </w:t>
      </w:r>
    </w:p>
    <w:p w14:paraId="58528300" w14:textId="77777777" w:rsidR="004C7058" w:rsidRDefault="004C7058" w:rsidP="00285389">
      <w:pPr>
        <w:pStyle w:val="Sinespaciado1"/>
        <w:jc w:val="both"/>
        <w:rPr>
          <w:rFonts w:ascii="Verdana" w:hAnsi="Verdana"/>
          <w:bCs/>
          <w:sz w:val="20"/>
          <w:szCs w:val="20"/>
        </w:rPr>
      </w:pPr>
    </w:p>
    <w:p w14:paraId="60B50E10" w14:textId="1A1FFDA6" w:rsidR="00E57408" w:rsidRPr="004C7058" w:rsidRDefault="00E57408" w:rsidP="004C7058">
      <w:pPr>
        <w:pStyle w:val="Sinespaciado1"/>
        <w:jc w:val="center"/>
        <w:rPr>
          <w:rFonts w:ascii="Verdana" w:hAnsi="Verdana"/>
          <w:b/>
          <w:sz w:val="20"/>
          <w:szCs w:val="20"/>
        </w:rPr>
      </w:pPr>
      <w:r w:rsidRPr="004C7058">
        <w:rPr>
          <w:rFonts w:ascii="Verdana" w:hAnsi="Verdana"/>
          <w:b/>
          <w:sz w:val="20"/>
          <w:szCs w:val="20"/>
        </w:rPr>
        <w:t>TARIFA</w:t>
      </w:r>
    </w:p>
    <w:p w14:paraId="56C482D4" w14:textId="77777777" w:rsidR="004C7058" w:rsidRPr="00285389" w:rsidRDefault="004C7058" w:rsidP="00285389">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499"/>
        <w:gridCol w:w="1076"/>
      </w:tblGrid>
      <w:tr w:rsidR="00E57408" w:rsidRPr="003622E5" w14:paraId="2E370FB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E9755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 Todos los particulares, por vehículo con capacidad de 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7A2A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$500.74</w:t>
            </w:r>
          </w:p>
        </w:tc>
      </w:tr>
      <w:tr w:rsidR="00E57408" w:rsidRPr="003622E5" w14:paraId="3BC17209"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63E5A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II. Retiro de basura de tianguis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D4A2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$50.03</w:t>
            </w:r>
          </w:p>
        </w:tc>
      </w:tr>
      <w:tr w:rsidR="00E57408" w:rsidRPr="003622E5" w14:paraId="3E9D3EE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4096E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III. Por limpieza en lotes baldíos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9779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$10.02</w:t>
            </w:r>
          </w:p>
        </w:tc>
      </w:tr>
    </w:tbl>
    <w:p w14:paraId="4F06799B" w14:textId="77777777" w:rsidR="004C7058" w:rsidRDefault="004C7058" w:rsidP="00E57408">
      <w:pPr>
        <w:jc w:val="center"/>
        <w:rPr>
          <w:rStyle w:val="Textoennegrita"/>
          <w:rFonts w:ascii="Verdana" w:eastAsia="Times New Roman" w:hAnsi="Verdana" w:cs="Arial"/>
          <w:sz w:val="20"/>
          <w:szCs w:val="20"/>
        </w:rPr>
      </w:pPr>
    </w:p>
    <w:p w14:paraId="736E46B0" w14:textId="4BDBEC56" w:rsidR="00E57408" w:rsidRPr="003622E5" w:rsidRDefault="00E57408" w:rsidP="00E57408">
      <w:pPr>
        <w:jc w:val="center"/>
        <w:rPr>
          <w:rFonts w:ascii="Verdana" w:eastAsia="Times New Roman" w:hAnsi="Verdana" w:cs="Arial"/>
          <w:sz w:val="20"/>
          <w:szCs w:val="20"/>
        </w:rPr>
      </w:pPr>
      <w:r w:rsidRPr="003622E5">
        <w:rPr>
          <w:rStyle w:val="Textoennegrita"/>
          <w:rFonts w:ascii="Verdana" w:eastAsia="Times New Roman" w:hAnsi="Verdana" w:cs="Arial"/>
          <w:sz w:val="20"/>
          <w:szCs w:val="20"/>
        </w:rPr>
        <w:t>SECCIÓN TERCERA</w:t>
      </w:r>
      <w:r w:rsidRPr="003622E5">
        <w:rPr>
          <w:rFonts w:ascii="Verdana" w:eastAsia="Times New Roman" w:hAnsi="Verdana" w:cs="Arial"/>
          <w:b/>
          <w:bCs/>
          <w:sz w:val="20"/>
          <w:szCs w:val="20"/>
        </w:rPr>
        <w:br/>
      </w:r>
      <w:r w:rsidRPr="003622E5">
        <w:rPr>
          <w:rStyle w:val="Textoennegrita"/>
          <w:rFonts w:ascii="Verdana" w:eastAsia="Times New Roman" w:hAnsi="Verdana" w:cs="Arial"/>
          <w:sz w:val="20"/>
          <w:szCs w:val="20"/>
        </w:rPr>
        <w:t>SERVICIOS DE PANTEONES</w:t>
      </w:r>
    </w:p>
    <w:p w14:paraId="689AD328" w14:textId="77777777" w:rsidR="00E57408" w:rsidRPr="003622E5" w:rsidRDefault="00E57408" w:rsidP="004C7058">
      <w:pPr>
        <w:pStyle w:val="NormalWeb"/>
        <w:ind w:firstLine="708"/>
        <w:jc w:val="both"/>
        <w:rPr>
          <w:rFonts w:ascii="Verdana" w:hAnsi="Verdana"/>
          <w:sz w:val="20"/>
          <w:szCs w:val="20"/>
        </w:rPr>
      </w:pPr>
      <w:r w:rsidRPr="003622E5">
        <w:rPr>
          <w:rStyle w:val="Textoennegrita"/>
          <w:rFonts w:ascii="Verdana" w:hAnsi="Verdana"/>
          <w:sz w:val="20"/>
          <w:szCs w:val="20"/>
        </w:rPr>
        <w:t>Artículo 16.</w:t>
      </w:r>
      <w:r w:rsidRPr="003622E5">
        <w:rPr>
          <w:rFonts w:ascii="Verdana" w:hAnsi="Verdana"/>
          <w:sz w:val="20"/>
          <w:szCs w:val="20"/>
        </w:rPr>
        <w:t> Los derechos por la prestación del servicio público de panteones se causarán y liquidarán conforme a la siguiente:</w:t>
      </w:r>
    </w:p>
    <w:p w14:paraId="16A3A43D" w14:textId="77777777" w:rsidR="00E57408" w:rsidRPr="003622E5" w:rsidRDefault="00E57408" w:rsidP="00E57408">
      <w:pPr>
        <w:pStyle w:val="NormalWeb"/>
        <w:jc w:val="center"/>
        <w:rPr>
          <w:rFonts w:ascii="Verdana" w:hAnsi="Verdana"/>
          <w:sz w:val="20"/>
          <w:szCs w:val="20"/>
        </w:rPr>
      </w:pPr>
      <w:r w:rsidRPr="003622E5">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462"/>
        <w:gridCol w:w="2650"/>
        <w:gridCol w:w="1276"/>
      </w:tblGrid>
      <w:tr w:rsidR="00E57408" w:rsidRPr="003622E5" w14:paraId="248C6DCE"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E0718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I. Por inhumaciones en fosas o gavetas en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133AC"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8143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w:t>
            </w:r>
          </w:p>
        </w:tc>
      </w:tr>
      <w:tr w:rsidR="00E57408" w:rsidRPr="003622E5" w14:paraId="39E6ABB4"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5D39EC"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3F48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 En fosa común sin caja (Exento)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8475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w:t>
            </w:r>
          </w:p>
        </w:tc>
      </w:tr>
      <w:tr w:rsidR="00E57408" w:rsidRPr="003622E5" w14:paraId="08E322FA"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55E7F6"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0C4D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 En fosa común con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BA12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$51.46</w:t>
            </w:r>
          </w:p>
        </w:tc>
      </w:tr>
      <w:tr w:rsidR="00E57408" w:rsidRPr="003622E5" w14:paraId="40D9B6C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C18C51"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0BB7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 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3CAD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$274.65</w:t>
            </w:r>
          </w:p>
        </w:tc>
      </w:tr>
      <w:tr w:rsidR="00E57408" w:rsidRPr="003622E5" w14:paraId="374BCB6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45E93A"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141D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6D08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$937.23</w:t>
            </w:r>
          </w:p>
        </w:tc>
      </w:tr>
      <w:tr w:rsidR="00E57408" w:rsidRPr="003622E5" w14:paraId="51A6F0BA"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C7E76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II. Por permiso para colocación de lápida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4DC85"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C911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$235.99</w:t>
            </w:r>
          </w:p>
        </w:tc>
      </w:tr>
      <w:tr w:rsidR="00E57408" w:rsidRPr="003622E5" w14:paraId="7A29CDE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6DF37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III. Por permiso para construcción de gaveta o monumentos en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1617C"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5C2A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$235.99</w:t>
            </w:r>
          </w:p>
        </w:tc>
      </w:tr>
      <w:tr w:rsidR="00E57408" w:rsidRPr="003622E5" w14:paraId="7CDDE8D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CB7B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IV. Por permiso para traslado de cadáveres para inhumación en otro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196B7"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FC82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$218.82</w:t>
            </w:r>
          </w:p>
        </w:tc>
      </w:tr>
      <w:tr w:rsidR="00E57408" w:rsidRPr="003622E5" w14:paraId="609C412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3B53A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V. Por permiso para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61B8B"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B7B7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$296.06</w:t>
            </w:r>
          </w:p>
        </w:tc>
      </w:tr>
      <w:tr w:rsidR="00E57408" w:rsidRPr="003622E5" w14:paraId="66919CF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7C1C2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VI. Por exhumación de restos.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00935"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E33A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$305.75</w:t>
            </w:r>
          </w:p>
        </w:tc>
      </w:tr>
      <w:tr w:rsidR="00E57408" w:rsidRPr="003622E5" w14:paraId="45F37FA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3F61C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VII. Por permiso para depositar restos en osario con derechos pagados hasta 25 años.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71C62"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8B6A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$624.35</w:t>
            </w:r>
          </w:p>
        </w:tc>
      </w:tr>
      <w:tr w:rsidR="00E57408" w:rsidRPr="003622E5" w14:paraId="537D191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50DD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VIII. Por permiso para depósito de restos de inhumaciones en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1120E"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E5CD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$369.02</w:t>
            </w:r>
          </w:p>
        </w:tc>
      </w:tr>
      <w:tr w:rsidR="00E57408" w:rsidRPr="003622E5" w14:paraId="6611D7F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3992C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IX. El costo de fosas o gavetas por unidad será de acuerdo a lo siguiente: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FBD73"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3954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w:t>
            </w:r>
          </w:p>
        </w:tc>
      </w:tr>
      <w:tr w:rsidR="00E57408" w:rsidRPr="003622E5" w14:paraId="58D78902"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96C56E"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0F30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 Gaveta sobre piso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7A31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$2,642.04</w:t>
            </w:r>
          </w:p>
        </w:tc>
      </w:tr>
      <w:tr w:rsidR="00E57408" w:rsidRPr="003622E5" w14:paraId="01477B8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AFF6A7"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6583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 Sin gaveta en piso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2C68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$2,677.28</w:t>
            </w:r>
          </w:p>
        </w:tc>
      </w:tr>
      <w:tr w:rsidR="00E57408" w:rsidRPr="003622E5" w14:paraId="6BFA4B6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5A598F"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A9E4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 Gaveta sobre pared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74BF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$4,018.25</w:t>
            </w:r>
          </w:p>
        </w:tc>
      </w:tr>
    </w:tbl>
    <w:p w14:paraId="7C2B6DE1" w14:textId="77777777" w:rsidR="00E57408" w:rsidRPr="003622E5" w:rsidRDefault="00E57408" w:rsidP="00E57408">
      <w:pPr>
        <w:spacing w:after="160"/>
        <w:ind w:right="51"/>
        <w:jc w:val="both"/>
        <w:rPr>
          <w:rFonts w:ascii="Verdana" w:eastAsia="Times New Roman" w:hAnsi="Verdana" w:cs="Calibri Light"/>
          <w:b/>
          <w:bCs/>
          <w:kern w:val="2"/>
          <w:sz w:val="20"/>
          <w:szCs w:val="20"/>
        </w:rPr>
      </w:pPr>
      <w:bookmarkStart w:id="0" w:name="_Hlk153388465"/>
    </w:p>
    <w:p w14:paraId="29234B3F" w14:textId="77777777" w:rsidR="00E57408" w:rsidRPr="003622E5" w:rsidRDefault="00E57408" w:rsidP="00E57408">
      <w:pPr>
        <w:spacing w:after="160"/>
        <w:ind w:right="51"/>
        <w:jc w:val="both"/>
        <w:rPr>
          <w:rStyle w:val="Textoennegrita"/>
          <w:rFonts w:ascii="Verdana" w:hAnsi="Verdana" w:cs="Arial"/>
          <w:b w:val="0"/>
          <w:bCs/>
          <w:sz w:val="20"/>
          <w:szCs w:val="20"/>
        </w:rPr>
      </w:pPr>
      <w:r w:rsidRPr="003622E5">
        <w:rPr>
          <w:rStyle w:val="Textoennegrita"/>
          <w:rFonts w:ascii="Verdana" w:hAnsi="Verdana" w:cs="Arial"/>
          <w:sz w:val="20"/>
          <w:szCs w:val="20"/>
        </w:rPr>
        <w:t xml:space="preserve">En el pago de derechos relativos a los servicios de inhumaciones, el Ayuntamiento podrá autorizar descuentos en la tarifa señalada en el presente artículo, cuando estos tengan relación con la búsqueda y localización de una persona desaparecida. </w:t>
      </w:r>
      <w:bookmarkEnd w:id="0"/>
    </w:p>
    <w:p w14:paraId="4A0A8920" w14:textId="77777777" w:rsidR="00E57408" w:rsidRDefault="00E57408" w:rsidP="00E57408">
      <w:pPr>
        <w:jc w:val="center"/>
        <w:rPr>
          <w:rStyle w:val="Textoennegrita"/>
          <w:rFonts w:ascii="Verdana" w:eastAsia="Times New Roman" w:hAnsi="Verdana" w:cs="Arial"/>
          <w:sz w:val="20"/>
          <w:szCs w:val="20"/>
        </w:rPr>
      </w:pPr>
    </w:p>
    <w:p w14:paraId="113B7748" w14:textId="77777777" w:rsidR="00E57408" w:rsidRPr="003622E5" w:rsidRDefault="00E57408" w:rsidP="00E57408">
      <w:pPr>
        <w:jc w:val="center"/>
        <w:rPr>
          <w:rFonts w:ascii="Verdana" w:eastAsia="Times New Roman" w:hAnsi="Verdana" w:cs="Arial"/>
          <w:sz w:val="20"/>
          <w:szCs w:val="20"/>
        </w:rPr>
      </w:pPr>
      <w:r w:rsidRPr="003622E5">
        <w:rPr>
          <w:rStyle w:val="Textoennegrita"/>
          <w:rFonts w:ascii="Verdana" w:eastAsia="Times New Roman" w:hAnsi="Verdana" w:cs="Arial"/>
          <w:sz w:val="20"/>
          <w:szCs w:val="20"/>
        </w:rPr>
        <w:t>SECCIÓN CUARTA</w:t>
      </w:r>
      <w:r w:rsidRPr="003622E5">
        <w:rPr>
          <w:rFonts w:ascii="Verdana" w:eastAsia="Times New Roman" w:hAnsi="Verdana" w:cs="Arial"/>
          <w:b/>
          <w:bCs/>
          <w:sz w:val="20"/>
          <w:szCs w:val="20"/>
        </w:rPr>
        <w:br/>
      </w:r>
      <w:r w:rsidRPr="003622E5">
        <w:rPr>
          <w:rStyle w:val="Textoennegrita"/>
          <w:rFonts w:ascii="Verdana" w:eastAsia="Times New Roman" w:hAnsi="Verdana" w:cs="Arial"/>
          <w:sz w:val="20"/>
          <w:szCs w:val="20"/>
        </w:rPr>
        <w:t>SERVICIOS DE RASTRO</w:t>
      </w:r>
    </w:p>
    <w:p w14:paraId="315BB2CA" w14:textId="77777777" w:rsidR="00E57408" w:rsidRPr="003622E5" w:rsidRDefault="00E57408" w:rsidP="00E57408">
      <w:pPr>
        <w:pStyle w:val="NormalWeb"/>
        <w:ind w:firstLine="709"/>
        <w:jc w:val="both"/>
        <w:rPr>
          <w:rFonts w:ascii="Verdana" w:hAnsi="Verdana"/>
          <w:sz w:val="20"/>
          <w:szCs w:val="20"/>
        </w:rPr>
      </w:pPr>
      <w:r w:rsidRPr="003622E5">
        <w:rPr>
          <w:rStyle w:val="Textoennegrita"/>
          <w:rFonts w:ascii="Verdana" w:hAnsi="Verdana"/>
          <w:sz w:val="20"/>
          <w:szCs w:val="20"/>
        </w:rPr>
        <w:t>Artículo 17.</w:t>
      </w:r>
      <w:r w:rsidRPr="003622E5">
        <w:rPr>
          <w:rFonts w:ascii="Verdana" w:hAnsi="Verdana"/>
          <w:sz w:val="20"/>
          <w:szCs w:val="20"/>
        </w:rPr>
        <w:t> Los derechos por la prestación del servicio de rastro se causarán y liquidarán de conformidad con la siguiente:</w:t>
      </w:r>
    </w:p>
    <w:p w14:paraId="25E6BA9D" w14:textId="77777777" w:rsidR="00E57408" w:rsidRPr="003622E5" w:rsidRDefault="00E57408" w:rsidP="00E57408">
      <w:pPr>
        <w:pStyle w:val="NormalWeb"/>
        <w:jc w:val="center"/>
        <w:rPr>
          <w:rFonts w:ascii="Verdana" w:hAnsi="Verdana"/>
          <w:sz w:val="20"/>
          <w:szCs w:val="20"/>
        </w:rPr>
      </w:pPr>
      <w:r w:rsidRPr="003622E5">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439"/>
        <w:gridCol w:w="1873"/>
        <w:gridCol w:w="1076"/>
      </w:tblGrid>
      <w:tr w:rsidR="00E57408" w:rsidRPr="003622E5" w14:paraId="7BD0784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91DA9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 Por sacrificio de animales,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BF6F3"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D9A2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w:t>
            </w:r>
          </w:p>
        </w:tc>
      </w:tr>
      <w:tr w:rsidR="00E57408" w:rsidRPr="003622E5" w14:paraId="394BC89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A32406"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9A0C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96DF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$236.00</w:t>
            </w:r>
          </w:p>
        </w:tc>
      </w:tr>
      <w:tr w:rsidR="00E57408" w:rsidRPr="003622E5" w14:paraId="57D4631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5AFD02"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8F96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xml:space="preserve">b) Ganado </w:t>
            </w:r>
            <w:proofErr w:type="spellStart"/>
            <w:r w:rsidRPr="003622E5">
              <w:rPr>
                <w:rFonts w:ascii="Verdana" w:eastAsia="Times New Roman" w:hAnsi="Verdana" w:cs="Arial"/>
                <w:sz w:val="20"/>
                <w:szCs w:val="20"/>
              </w:rPr>
              <w:t>ovicaprino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425A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$102.98</w:t>
            </w:r>
          </w:p>
        </w:tc>
      </w:tr>
      <w:tr w:rsidR="00E57408" w:rsidRPr="003622E5" w14:paraId="67522FD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EA156B"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455D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E7DE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$152.19</w:t>
            </w:r>
          </w:p>
        </w:tc>
      </w:tr>
      <w:tr w:rsidR="00E57408" w:rsidRPr="003622E5" w14:paraId="7A08656E"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0201E1"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EE61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 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EA40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$3.21</w:t>
            </w:r>
          </w:p>
        </w:tc>
      </w:tr>
      <w:tr w:rsidR="00E57408" w:rsidRPr="003622E5" w14:paraId="0EF2AB9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2834A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El ganado porcino, con más de 150 kilogramos, pagará la cuota del inciso c), más el 35%, de la misma.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8E913"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241C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w:t>
            </w:r>
          </w:p>
        </w:tc>
      </w:tr>
      <w:tr w:rsidR="00E57408" w:rsidRPr="003622E5" w14:paraId="3A602451" w14:textId="77777777" w:rsidTr="0065604A">
        <w:trPr>
          <w:trHeight w:val="11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D851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II. Por servicio de refrigeración por lapso de 24 horas,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796E7"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4E3B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w:t>
            </w:r>
          </w:p>
        </w:tc>
      </w:tr>
      <w:tr w:rsidR="00E57408" w:rsidRPr="003622E5" w14:paraId="59C4F527" w14:textId="77777777" w:rsidTr="0065604A">
        <w:trPr>
          <w:trHeight w:val="7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5E0C8C"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4178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7402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$11.18</w:t>
            </w:r>
          </w:p>
        </w:tc>
      </w:tr>
      <w:tr w:rsidR="00E57408" w:rsidRPr="003622E5" w14:paraId="2F22E5B3" w14:textId="77777777" w:rsidTr="0065604A">
        <w:trPr>
          <w:trHeight w:val="69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FDC2F7"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D69D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xml:space="preserve">b) Ganado </w:t>
            </w:r>
            <w:proofErr w:type="spellStart"/>
            <w:r w:rsidRPr="003622E5">
              <w:rPr>
                <w:rFonts w:ascii="Verdana" w:eastAsia="Times New Roman" w:hAnsi="Verdana" w:cs="Arial"/>
                <w:sz w:val="20"/>
                <w:szCs w:val="20"/>
              </w:rPr>
              <w:t>ovicaprino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2AE3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$6.45</w:t>
            </w:r>
          </w:p>
        </w:tc>
      </w:tr>
      <w:tr w:rsidR="00E57408" w:rsidRPr="003622E5" w14:paraId="376E9E2C" w14:textId="77777777" w:rsidTr="0065604A">
        <w:trPr>
          <w:trHeight w:val="77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D2DCD1"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E212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9DBB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$10.82</w:t>
            </w:r>
          </w:p>
        </w:tc>
      </w:tr>
      <w:tr w:rsidR="00E57408" w:rsidRPr="003622E5" w14:paraId="6E79450F" w14:textId="77777777" w:rsidTr="0065604A">
        <w:trPr>
          <w:trHeight w:val="73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B6DBA5"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524B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 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EE0F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$0.44</w:t>
            </w:r>
          </w:p>
        </w:tc>
      </w:tr>
      <w:tr w:rsidR="00E57408" w:rsidRPr="003622E5" w14:paraId="37B645BA" w14:textId="77777777" w:rsidTr="0065604A">
        <w:trPr>
          <w:trHeight w:val="116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5B4EC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III. Por servicio de refrigeración después de 24 horas,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A0BB8"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0937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w:t>
            </w:r>
          </w:p>
        </w:tc>
      </w:tr>
      <w:tr w:rsidR="00E57408" w:rsidRPr="003622E5" w14:paraId="51B4A013" w14:textId="77777777" w:rsidTr="0065604A">
        <w:trPr>
          <w:trHeight w:val="74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9DAFF5"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43D7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6FAE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$45.04</w:t>
            </w:r>
          </w:p>
        </w:tc>
      </w:tr>
      <w:tr w:rsidR="00E57408" w:rsidRPr="003622E5" w14:paraId="7B3ABD29" w14:textId="77777777" w:rsidTr="0065604A">
        <w:trPr>
          <w:trHeight w:val="11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DD42B"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1323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xml:space="preserve">b) Ganado </w:t>
            </w:r>
            <w:proofErr w:type="spellStart"/>
            <w:r w:rsidRPr="003622E5">
              <w:rPr>
                <w:rFonts w:ascii="Verdana" w:eastAsia="Times New Roman" w:hAnsi="Verdana" w:cs="Arial"/>
                <w:sz w:val="20"/>
                <w:szCs w:val="20"/>
              </w:rPr>
              <w:t>ovicaprino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125F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$10.68</w:t>
            </w:r>
          </w:p>
        </w:tc>
      </w:tr>
      <w:tr w:rsidR="00E57408" w:rsidRPr="003622E5" w14:paraId="5FDC54DA"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77C9D5"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6A53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C97E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$45.04</w:t>
            </w:r>
          </w:p>
        </w:tc>
      </w:tr>
      <w:tr w:rsidR="00E57408" w:rsidRPr="003622E5" w14:paraId="2EA3CB9E" w14:textId="77777777" w:rsidTr="0065604A">
        <w:trPr>
          <w:trHeight w:val="7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B02A9B"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F360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 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798F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$0.60</w:t>
            </w:r>
          </w:p>
        </w:tc>
      </w:tr>
      <w:tr w:rsidR="00E57408" w:rsidRPr="003622E5" w14:paraId="56194FB2"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C7335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IV. Por servicio de transporte,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A046C"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87F5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w:t>
            </w:r>
          </w:p>
        </w:tc>
      </w:tr>
      <w:tr w:rsidR="00E57408" w:rsidRPr="003622E5" w14:paraId="75078AC9"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133084"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8EB0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E4D4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$51.46</w:t>
            </w:r>
          </w:p>
        </w:tc>
      </w:tr>
      <w:tr w:rsidR="00E57408" w:rsidRPr="003622E5" w14:paraId="66B00F1B"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6433BC"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190B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xml:space="preserve">b) Ganado </w:t>
            </w:r>
            <w:proofErr w:type="spellStart"/>
            <w:r w:rsidRPr="003622E5">
              <w:rPr>
                <w:rFonts w:ascii="Verdana" w:eastAsia="Times New Roman" w:hAnsi="Verdana" w:cs="Arial"/>
                <w:sz w:val="20"/>
                <w:szCs w:val="20"/>
              </w:rPr>
              <w:t>ovicaprino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A432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$22.51</w:t>
            </w:r>
          </w:p>
        </w:tc>
      </w:tr>
      <w:tr w:rsidR="00E57408" w:rsidRPr="003622E5" w14:paraId="44D94814"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405F05"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9FEF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7DDE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$40.80</w:t>
            </w:r>
          </w:p>
        </w:tc>
      </w:tr>
      <w:tr w:rsidR="00E57408" w:rsidRPr="003622E5" w14:paraId="76C717A2"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AEFA96"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025B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 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45D9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$1.05</w:t>
            </w:r>
          </w:p>
        </w:tc>
      </w:tr>
    </w:tbl>
    <w:p w14:paraId="4EE2A161"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El servicio de transporte será en la cabecera municipal y hasta 5 kilómetros de distancia a la redonda, con referencia al rastro.</w:t>
      </w:r>
    </w:p>
    <w:p w14:paraId="6755E612" w14:textId="77777777" w:rsidR="00E57408" w:rsidRPr="003622E5" w:rsidRDefault="00E57408" w:rsidP="00E57408">
      <w:pPr>
        <w:pStyle w:val="NormalWeb"/>
        <w:jc w:val="both"/>
        <w:rPr>
          <w:rFonts w:ascii="Verdana" w:hAnsi="Verdana"/>
          <w:sz w:val="20"/>
          <w:szCs w:val="20"/>
        </w:rPr>
      </w:pPr>
    </w:p>
    <w:p w14:paraId="65682697" w14:textId="77777777" w:rsidR="00E57408" w:rsidRPr="003622E5" w:rsidRDefault="00E57408" w:rsidP="00E57408">
      <w:pPr>
        <w:jc w:val="center"/>
        <w:rPr>
          <w:rStyle w:val="Textoennegrita"/>
          <w:rFonts w:ascii="Verdana" w:eastAsia="Times New Roman" w:hAnsi="Verdana" w:cs="Arial"/>
          <w:sz w:val="20"/>
          <w:szCs w:val="20"/>
        </w:rPr>
      </w:pPr>
      <w:r w:rsidRPr="003622E5">
        <w:rPr>
          <w:rStyle w:val="Textoennegrita"/>
          <w:rFonts w:ascii="Verdana" w:eastAsia="Times New Roman" w:hAnsi="Verdana" w:cs="Arial"/>
          <w:sz w:val="20"/>
          <w:szCs w:val="20"/>
        </w:rPr>
        <w:t>SECCIÓN QUINTA</w:t>
      </w:r>
      <w:r w:rsidRPr="003622E5">
        <w:rPr>
          <w:rFonts w:ascii="Verdana" w:eastAsia="Times New Roman" w:hAnsi="Verdana" w:cs="Arial"/>
          <w:b/>
          <w:bCs/>
          <w:sz w:val="20"/>
          <w:szCs w:val="20"/>
        </w:rPr>
        <w:br/>
      </w:r>
      <w:r w:rsidRPr="003622E5">
        <w:rPr>
          <w:rStyle w:val="Textoennegrita"/>
          <w:rFonts w:ascii="Verdana" w:eastAsia="Times New Roman" w:hAnsi="Verdana" w:cs="Arial"/>
          <w:sz w:val="20"/>
          <w:szCs w:val="20"/>
        </w:rPr>
        <w:t>SERVICIOS DE SEGURIDAD PÚBLICA</w:t>
      </w:r>
    </w:p>
    <w:p w14:paraId="1A3F4C37" w14:textId="77777777" w:rsidR="00E57408" w:rsidRPr="003622E5" w:rsidRDefault="00E57408" w:rsidP="00E57408">
      <w:pPr>
        <w:ind w:firstLine="709"/>
        <w:jc w:val="both"/>
        <w:rPr>
          <w:rFonts w:ascii="Verdana" w:eastAsia="Times New Roman" w:hAnsi="Verdana" w:cs="Arial"/>
          <w:sz w:val="20"/>
          <w:szCs w:val="20"/>
        </w:rPr>
      </w:pPr>
      <w:r w:rsidRPr="003622E5">
        <w:rPr>
          <w:rStyle w:val="Textoennegrita"/>
          <w:rFonts w:ascii="Verdana" w:eastAsia="Times New Roman" w:hAnsi="Verdana" w:cs="Arial"/>
          <w:sz w:val="20"/>
          <w:szCs w:val="20"/>
        </w:rPr>
        <w:t>Artículo 18.</w:t>
      </w:r>
      <w:r w:rsidRPr="003622E5">
        <w:rPr>
          <w:rFonts w:ascii="Verdana" w:eastAsia="Times New Roman" w:hAnsi="Verdana" w:cs="Arial"/>
          <w:sz w:val="20"/>
          <w:szCs w:val="20"/>
        </w:rPr>
        <w:t xml:space="preserve"> Los derechos por la prestación de los servicios de seguridad pública, cuando medie solicitud, se causarán y liquidarán por elemento policial, conforme a la siguiente: </w:t>
      </w:r>
    </w:p>
    <w:p w14:paraId="095B988D" w14:textId="77777777" w:rsidR="00E57408" w:rsidRPr="003622E5" w:rsidRDefault="00E57408" w:rsidP="00E57408">
      <w:pPr>
        <w:spacing w:before="100" w:beforeAutospacing="1" w:after="100" w:afterAutospacing="1"/>
        <w:jc w:val="center"/>
        <w:rPr>
          <w:rFonts w:ascii="Verdana" w:hAnsi="Verdana" w:cs="Arial"/>
          <w:sz w:val="20"/>
          <w:szCs w:val="20"/>
        </w:rPr>
      </w:pPr>
      <w:r w:rsidRPr="003622E5">
        <w:rPr>
          <w:rFonts w:ascii="Verdana" w:hAnsi="Verdana" w:cs="Arial"/>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76"/>
        <w:gridCol w:w="2891"/>
        <w:gridCol w:w="1076"/>
      </w:tblGrid>
      <w:tr w:rsidR="00E57408" w:rsidRPr="003622E5" w14:paraId="501960D4"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8000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 En dependencias o instituciones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6368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jornada de ocho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7C4E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$415.54</w:t>
            </w:r>
          </w:p>
        </w:tc>
      </w:tr>
      <w:tr w:rsidR="00E57408" w:rsidRPr="003622E5" w14:paraId="7E5E2CF4"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A4847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II. En eventos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AFF8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evento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9DBB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$460.98</w:t>
            </w:r>
          </w:p>
        </w:tc>
      </w:tr>
    </w:tbl>
    <w:p w14:paraId="7DEF7F0D" w14:textId="77777777" w:rsidR="00E57408" w:rsidRPr="003622E5" w:rsidRDefault="00E57408" w:rsidP="00E57408">
      <w:pPr>
        <w:jc w:val="both"/>
        <w:rPr>
          <w:rFonts w:ascii="Verdana" w:eastAsia="Times New Roman" w:hAnsi="Verdana" w:cs="Arial"/>
          <w:sz w:val="20"/>
          <w:szCs w:val="20"/>
        </w:rPr>
      </w:pPr>
    </w:p>
    <w:p w14:paraId="1C745E89" w14:textId="77777777" w:rsidR="00E57408" w:rsidRPr="003622E5" w:rsidRDefault="00E57408" w:rsidP="00E57408">
      <w:pPr>
        <w:jc w:val="center"/>
        <w:rPr>
          <w:rStyle w:val="Textoennegrita"/>
          <w:rFonts w:ascii="Verdana" w:eastAsia="Times New Roman" w:hAnsi="Verdana" w:cs="Arial"/>
          <w:sz w:val="20"/>
          <w:szCs w:val="20"/>
        </w:rPr>
      </w:pPr>
      <w:r w:rsidRPr="003622E5">
        <w:rPr>
          <w:rStyle w:val="Textoennegrita"/>
          <w:rFonts w:ascii="Verdana" w:eastAsia="Times New Roman" w:hAnsi="Verdana" w:cs="Arial"/>
          <w:sz w:val="20"/>
          <w:szCs w:val="20"/>
        </w:rPr>
        <w:t>SECCIÓN SEXTA</w:t>
      </w:r>
      <w:r w:rsidRPr="003622E5">
        <w:rPr>
          <w:rFonts w:ascii="Verdana" w:eastAsia="Times New Roman" w:hAnsi="Verdana" w:cs="Arial"/>
          <w:b/>
          <w:bCs/>
          <w:sz w:val="20"/>
          <w:szCs w:val="20"/>
        </w:rPr>
        <w:br/>
      </w:r>
      <w:r w:rsidRPr="003622E5">
        <w:rPr>
          <w:rStyle w:val="Textoennegrita"/>
          <w:rFonts w:ascii="Verdana" w:eastAsia="Times New Roman" w:hAnsi="Verdana" w:cs="Arial"/>
          <w:sz w:val="20"/>
          <w:szCs w:val="20"/>
        </w:rPr>
        <w:t>SERVICIOS DE TRANSPORTE PÚBLICO URBANO Y SUBURBANO EN RUTA FIJA</w:t>
      </w:r>
    </w:p>
    <w:p w14:paraId="4789213D" w14:textId="77777777" w:rsidR="00E57408" w:rsidRPr="003622E5" w:rsidRDefault="00E57408" w:rsidP="00E57408">
      <w:pPr>
        <w:ind w:firstLine="709"/>
        <w:jc w:val="both"/>
        <w:rPr>
          <w:rFonts w:ascii="Verdana" w:eastAsia="Times New Roman" w:hAnsi="Verdana" w:cs="Arial"/>
          <w:sz w:val="20"/>
          <w:szCs w:val="20"/>
        </w:rPr>
      </w:pPr>
      <w:r w:rsidRPr="003622E5">
        <w:rPr>
          <w:rStyle w:val="Textoennegrita"/>
          <w:rFonts w:ascii="Verdana" w:eastAsia="Times New Roman" w:hAnsi="Verdana" w:cs="Arial"/>
          <w:sz w:val="20"/>
          <w:szCs w:val="20"/>
        </w:rPr>
        <w:t>Artículo 19.</w:t>
      </w:r>
      <w:r w:rsidRPr="003622E5">
        <w:rPr>
          <w:rFonts w:ascii="Verdana" w:eastAsia="Times New Roman" w:hAnsi="Verdana" w:cs="Arial"/>
          <w:sz w:val="20"/>
          <w:szCs w:val="20"/>
        </w:rPr>
        <w:t xml:space="preserve"> Los derechos por la prestación del servicio público de transporte urbano y suburbano en ruta fija se causarán y liquidarán conforme a la siguiente: </w:t>
      </w:r>
    </w:p>
    <w:p w14:paraId="72CD09C2" w14:textId="77777777" w:rsidR="00E57408" w:rsidRPr="003622E5" w:rsidRDefault="00E57408" w:rsidP="00E57408">
      <w:pPr>
        <w:spacing w:before="100" w:beforeAutospacing="1" w:after="100" w:afterAutospacing="1"/>
        <w:jc w:val="center"/>
        <w:rPr>
          <w:rFonts w:ascii="Verdana" w:hAnsi="Verdana" w:cs="Arial"/>
          <w:sz w:val="20"/>
          <w:szCs w:val="20"/>
        </w:rPr>
      </w:pPr>
      <w:r w:rsidRPr="003622E5">
        <w:rPr>
          <w:rFonts w:ascii="Verdana" w:hAnsi="Verdana" w:cs="Arial"/>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692"/>
        <w:gridCol w:w="1420"/>
        <w:gridCol w:w="1276"/>
      </w:tblGrid>
      <w:tr w:rsidR="00E57408" w:rsidRPr="003622E5" w14:paraId="3AB65F6E"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FC473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I. Por el otorgamiento de concesión para la explotación del servicio público de transporte en las vías de jurisdicción municipal, se pagarán por vehículo, conforme a lo siguiente: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41C68"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2BA6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w:t>
            </w:r>
          </w:p>
        </w:tc>
      </w:tr>
      <w:tr w:rsidR="00E57408" w:rsidRPr="003622E5" w14:paraId="1F8FF00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77E086"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D14D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4B99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$8,251.34</w:t>
            </w:r>
          </w:p>
        </w:tc>
      </w:tr>
      <w:tr w:rsidR="00E57408" w:rsidRPr="003622E5" w14:paraId="603F3AF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F81C26"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CD55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0537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$8,251.34</w:t>
            </w:r>
          </w:p>
        </w:tc>
      </w:tr>
      <w:tr w:rsidR="00E57408" w:rsidRPr="003622E5" w14:paraId="574F876E"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C7340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II. Por la transmisión de derechos de concesión sobre la explotación del servicio público de transporte se causará una cuota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315BC"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57B1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$8,251.34</w:t>
            </w:r>
          </w:p>
        </w:tc>
      </w:tr>
      <w:tr w:rsidR="00E57408" w:rsidRPr="003622E5" w14:paraId="4BD657D3"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0B66C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III. Por refrendo anual de concesiones para explotación del servicio público de transporte incluyendo el permiso de ruta concesionado se pagará por vehículo.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35FCC"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EFE1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$8,251.34</w:t>
            </w:r>
          </w:p>
        </w:tc>
      </w:tr>
      <w:tr w:rsidR="00E57408" w:rsidRPr="003622E5" w14:paraId="432A2AD0"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F41E9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IV. Por revista mecánica semestral.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6074E"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318C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$179.48</w:t>
            </w:r>
          </w:p>
        </w:tc>
      </w:tr>
      <w:tr w:rsidR="00E57408" w:rsidRPr="003622E5" w14:paraId="7AD6272C"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B940F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V. Permiso eventual de transporte público, por mes o fracción de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DD736"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6152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$142.36</w:t>
            </w:r>
          </w:p>
        </w:tc>
      </w:tr>
      <w:tr w:rsidR="00E57408" w:rsidRPr="003622E5" w14:paraId="7EAE245B"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A9B10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VI. Permiso por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A397A"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C03E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$298.86</w:t>
            </w:r>
          </w:p>
        </w:tc>
      </w:tr>
      <w:tr w:rsidR="00E57408" w:rsidRPr="003622E5" w14:paraId="49EBFCC2"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B5B1C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VII. Por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2809A"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C754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$61.88</w:t>
            </w:r>
          </w:p>
        </w:tc>
      </w:tr>
    </w:tbl>
    <w:p w14:paraId="7D4C81C1" w14:textId="77777777" w:rsidR="00E57408" w:rsidRPr="003622E5" w:rsidRDefault="00E57408" w:rsidP="00E57408">
      <w:pPr>
        <w:jc w:val="both"/>
        <w:rPr>
          <w:rFonts w:ascii="Verdana" w:eastAsia="Times New Roman" w:hAnsi="Verdana" w:cs="Arial"/>
          <w:sz w:val="20"/>
          <w:szCs w:val="20"/>
        </w:rPr>
      </w:pPr>
    </w:p>
    <w:p w14:paraId="4BC9EFB2" w14:textId="77777777" w:rsidR="00E57408" w:rsidRPr="003622E5" w:rsidRDefault="00E57408" w:rsidP="00E57408">
      <w:pPr>
        <w:jc w:val="center"/>
        <w:rPr>
          <w:rStyle w:val="Textoennegrita"/>
          <w:rFonts w:ascii="Verdana" w:eastAsia="Times New Roman" w:hAnsi="Verdana" w:cs="Arial"/>
          <w:sz w:val="20"/>
          <w:szCs w:val="20"/>
        </w:rPr>
      </w:pPr>
      <w:r w:rsidRPr="003622E5">
        <w:rPr>
          <w:rStyle w:val="Textoennegrita"/>
          <w:rFonts w:ascii="Verdana" w:eastAsia="Times New Roman" w:hAnsi="Verdana" w:cs="Arial"/>
          <w:sz w:val="20"/>
          <w:szCs w:val="20"/>
        </w:rPr>
        <w:t>SECCIÓN SÉPTIMA</w:t>
      </w:r>
      <w:r w:rsidRPr="003622E5">
        <w:rPr>
          <w:rFonts w:ascii="Verdana" w:eastAsia="Times New Roman" w:hAnsi="Verdana" w:cs="Arial"/>
          <w:b/>
          <w:bCs/>
          <w:sz w:val="20"/>
          <w:szCs w:val="20"/>
        </w:rPr>
        <w:br/>
      </w:r>
      <w:r w:rsidRPr="003622E5">
        <w:rPr>
          <w:rStyle w:val="Textoennegrita"/>
          <w:rFonts w:ascii="Verdana" w:eastAsia="Times New Roman" w:hAnsi="Verdana" w:cs="Arial"/>
          <w:sz w:val="20"/>
          <w:szCs w:val="20"/>
        </w:rPr>
        <w:t>SERVICIOS DE TRÁNSITO Y VIALIDAD</w:t>
      </w:r>
    </w:p>
    <w:p w14:paraId="3DF80031" w14:textId="77777777" w:rsidR="00E57408" w:rsidRPr="003622E5" w:rsidRDefault="00E57408" w:rsidP="00E57408">
      <w:pPr>
        <w:ind w:firstLine="709"/>
        <w:jc w:val="both"/>
        <w:rPr>
          <w:rFonts w:ascii="Verdana" w:eastAsia="Times New Roman" w:hAnsi="Verdana" w:cs="Arial"/>
          <w:sz w:val="20"/>
          <w:szCs w:val="20"/>
        </w:rPr>
      </w:pPr>
      <w:r w:rsidRPr="003622E5">
        <w:rPr>
          <w:rStyle w:val="Textoennegrita"/>
          <w:rFonts w:ascii="Verdana" w:eastAsia="Times New Roman" w:hAnsi="Verdana" w:cs="Arial"/>
          <w:sz w:val="20"/>
          <w:szCs w:val="20"/>
        </w:rPr>
        <w:t>Artículo 20.</w:t>
      </w:r>
      <w:r w:rsidRPr="003622E5">
        <w:rPr>
          <w:rFonts w:ascii="Verdana" w:eastAsia="Times New Roman" w:hAnsi="Verdana" w:cs="Arial"/>
          <w:sz w:val="20"/>
          <w:szCs w:val="20"/>
        </w:rPr>
        <w:t xml:space="preserve"> Los derechos por la prestación de servicios de tránsito y vialidad, cuando medie solicitud, se causará y liquidará por elemento conforme a la siguiente: </w:t>
      </w:r>
    </w:p>
    <w:p w14:paraId="6E2C2C18" w14:textId="77777777" w:rsidR="00E57408" w:rsidRPr="003622E5" w:rsidRDefault="00E57408" w:rsidP="00E57408">
      <w:pPr>
        <w:spacing w:before="100" w:beforeAutospacing="1" w:after="100" w:afterAutospacing="1"/>
        <w:jc w:val="center"/>
        <w:rPr>
          <w:rFonts w:ascii="Verdana" w:hAnsi="Verdana" w:cs="Arial"/>
          <w:b/>
          <w:bCs/>
          <w:sz w:val="20"/>
          <w:szCs w:val="20"/>
        </w:rPr>
      </w:pPr>
      <w:r w:rsidRPr="003622E5">
        <w:rPr>
          <w:rFonts w:ascii="Verdana" w:hAnsi="Verdana" w:cs="Arial"/>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11"/>
        <w:gridCol w:w="1076"/>
      </w:tblGrid>
      <w:tr w:rsidR="00E57408" w:rsidRPr="003622E5" w14:paraId="29EF24C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47BD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 Por cada evento particular.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EFEB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$450.56</w:t>
            </w:r>
          </w:p>
        </w:tc>
      </w:tr>
      <w:tr w:rsidR="00E57408" w:rsidRPr="003622E5" w14:paraId="3CAD95D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63904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II. Por expedición de constancias de no infracción.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302C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$79.07</w:t>
            </w:r>
          </w:p>
        </w:tc>
      </w:tr>
    </w:tbl>
    <w:p w14:paraId="6A59DF8C" w14:textId="77777777" w:rsidR="00E57408" w:rsidRPr="003622E5" w:rsidRDefault="00E57408" w:rsidP="00E57408">
      <w:pPr>
        <w:jc w:val="both"/>
        <w:rPr>
          <w:rFonts w:ascii="Verdana" w:eastAsia="Times New Roman" w:hAnsi="Verdana" w:cs="Arial"/>
          <w:sz w:val="20"/>
          <w:szCs w:val="20"/>
        </w:rPr>
      </w:pPr>
    </w:p>
    <w:p w14:paraId="3AAED693" w14:textId="77777777" w:rsidR="00E57408" w:rsidRPr="003622E5" w:rsidRDefault="00E57408" w:rsidP="00E57408">
      <w:pPr>
        <w:jc w:val="center"/>
        <w:rPr>
          <w:rFonts w:ascii="Verdana" w:eastAsia="Times New Roman" w:hAnsi="Verdana" w:cs="Arial"/>
          <w:sz w:val="20"/>
          <w:szCs w:val="20"/>
        </w:rPr>
      </w:pPr>
      <w:r w:rsidRPr="003622E5">
        <w:rPr>
          <w:rStyle w:val="Textoennegrita"/>
          <w:rFonts w:ascii="Verdana" w:eastAsia="Times New Roman" w:hAnsi="Verdana" w:cs="Arial"/>
          <w:sz w:val="20"/>
          <w:szCs w:val="20"/>
        </w:rPr>
        <w:t>SECCIÓN OCTAVA</w:t>
      </w:r>
      <w:r w:rsidRPr="003622E5">
        <w:rPr>
          <w:rFonts w:ascii="Verdana" w:eastAsia="Times New Roman" w:hAnsi="Verdana" w:cs="Arial"/>
          <w:b/>
          <w:bCs/>
          <w:sz w:val="20"/>
          <w:szCs w:val="20"/>
        </w:rPr>
        <w:br/>
      </w:r>
      <w:r w:rsidRPr="003622E5">
        <w:rPr>
          <w:rStyle w:val="Textoennegrita"/>
          <w:rFonts w:ascii="Verdana" w:eastAsia="Times New Roman" w:hAnsi="Verdana" w:cs="Arial"/>
          <w:sz w:val="20"/>
          <w:szCs w:val="20"/>
        </w:rPr>
        <w:t>SERVICIOS DE ESTACIONAMIENTOS PÚBLICOS</w:t>
      </w:r>
    </w:p>
    <w:p w14:paraId="606A98A5" w14:textId="77777777" w:rsidR="00E57408" w:rsidRPr="003622E5" w:rsidRDefault="00E57408" w:rsidP="00E57408">
      <w:pPr>
        <w:pStyle w:val="NormalWeb"/>
        <w:ind w:firstLine="709"/>
        <w:jc w:val="both"/>
        <w:rPr>
          <w:rFonts w:ascii="Verdana" w:hAnsi="Verdana"/>
          <w:sz w:val="20"/>
          <w:szCs w:val="20"/>
        </w:rPr>
      </w:pPr>
      <w:r w:rsidRPr="003622E5">
        <w:rPr>
          <w:rStyle w:val="Textoennegrita"/>
          <w:rFonts w:ascii="Verdana" w:hAnsi="Verdana"/>
          <w:sz w:val="20"/>
          <w:szCs w:val="20"/>
        </w:rPr>
        <w:t>Artículo 21.</w:t>
      </w:r>
      <w:r w:rsidRPr="003622E5">
        <w:rPr>
          <w:rFonts w:ascii="Verdana" w:hAnsi="Verdana"/>
          <w:sz w:val="20"/>
          <w:szCs w:val="20"/>
        </w:rPr>
        <w:t> Los derechos por la prestación del servicio de estacionamientos públicos se causarán y liquidarán a razón de $11.80 por hora o fracción que exceda de 15 minutos. Tratándose de bicicletas estos derechos están exentos.</w:t>
      </w:r>
    </w:p>
    <w:p w14:paraId="6CE60498" w14:textId="77777777" w:rsidR="004C7058" w:rsidRDefault="004C7058" w:rsidP="004C7058">
      <w:pPr>
        <w:pStyle w:val="Sinespaciado1"/>
        <w:rPr>
          <w:rStyle w:val="Textoennegrita"/>
          <w:rFonts w:ascii="Verdana" w:hAnsi="Verdana" w:cs="Arial"/>
          <w:sz w:val="20"/>
          <w:szCs w:val="20"/>
        </w:rPr>
      </w:pPr>
    </w:p>
    <w:p w14:paraId="5E29F42C" w14:textId="46740B65" w:rsidR="00E57408" w:rsidRPr="003622E5" w:rsidRDefault="00E57408" w:rsidP="00E57408">
      <w:pPr>
        <w:jc w:val="center"/>
        <w:rPr>
          <w:rStyle w:val="Textoennegrita"/>
          <w:rFonts w:ascii="Verdana" w:eastAsia="Times New Roman" w:hAnsi="Verdana" w:cs="Arial"/>
          <w:sz w:val="20"/>
          <w:szCs w:val="20"/>
        </w:rPr>
      </w:pPr>
      <w:r w:rsidRPr="003622E5">
        <w:rPr>
          <w:rStyle w:val="Textoennegrita"/>
          <w:rFonts w:ascii="Verdana" w:eastAsia="Times New Roman" w:hAnsi="Verdana" w:cs="Arial"/>
          <w:sz w:val="20"/>
          <w:szCs w:val="20"/>
        </w:rPr>
        <w:t>SECCIÓN NOVENA</w:t>
      </w:r>
      <w:r w:rsidRPr="003622E5">
        <w:rPr>
          <w:rFonts w:ascii="Verdana" w:eastAsia="Times New Roman" w:hAnsi="Verdana" w:cs="Arial"/>
          <w:b/>
          <w:bCs/>
          <w:sz w:val="20"/>
          <w:szCs w:val="20"/>
        </w:rPr>
        <w:br/>
      </w:r>
      <w:r w:rsidRPr="003622E5">
        <w:rPr>
          <w:rStyle w:val="Textoennegrita"/>
          <w:rFonts w:ascii="Verdana" w:eastAsia="Times New Roman" w:hAnsi="Verdana" w:cs="Arial"/>
          <w:sz w:val="20"/>
          <w:szCs w:val="20"/>
        </w:rPr>
        <w:t>SERVICIOS DE PROTECCIÓN CIVIL</w:t>
      </w:r>
    </w:p>
    <w:p w14:paraId="4CEB19B7" w14:textId="77777777" w:rsidR="00E57408" w:rsidRPr="003622E5" w:rsidRDefault="00E57408" w:rsidP="00E57408">
      <w:pPr>
        <w:ind w:firstLine="709"/>
        <w:jc w:val="both"/>
        <w:rPr>
          <w:rFonts w:ascii="Verdana" w:eastAsia="Times New Roman" w:hAnsi="Verdana" w:cs="Arial"/>
          <w:sz w:val="20"/>
          <w:szCs w:val="20"/>
        </w:rPr>
      </w:pPr>
      <w:r w:rsidRPr="003622E5">
        <w:rPr>
          <w:rStyle w:val="Textoennegrita"/>
          <w:rFonts w:ascii="Verdana" w:eastAsia="Times New Roman" w:hAnsi="Verdana" w:cs="Arial"/>
          <w:sz w:val="20"/>
          <w:szCs w:val="20"/>
        </w:rPr>
        <w:t>Artículo 22.</w:t>
      </w:r>
      <w:r w:rsidRPr="003622E5">
        <w:rPr>
          <w:rFonts w:ascii="Verdana" w:eastAsia="Times New Roman" w:hAnsi="Verdana" w:cs="Arial"/>
          <w:sz w:val="20"/>
          <w:szCs w:val="20"/>
        </w:rPr>
        <w:t xml:space="preserve"> Los derechos por la prestación de servicios de protección civil se causarán y liquidarán conforme a la siguiente: </w:t>
      </w:r>
    </w:p>
    <w:p w14:paraId="72465386" w14:textId="77777777" w:rsidR="00E57408" w:rsidRPr="003622E5" w:rsidRDefault="00E57408" w:rsidP="00E57408">
      <w:pPr>
        <w:spacing w:before="100" w:beforeAutospacing="1" w:after="100" w:afterAutospacing="1"/>
        <w:jc w:val="center"/>
        <w:rPr>
          <w:rFonts w:ascii="Verdana" w:hAnsi="Verdana" w:cs="Arial"/>
          <w:b/>
          <w:bCs/>
          <w:sz w:val="20"/>
          <w:szCs w:val="20"/>
        </w:rPr>
      </w:pPr>
      <w:r w:rsidRPr="003622E5">
        <w:rPr>
          <w:rFonts w:ascii="Verdana" w:hAnsi="Verdana" w:cs="Arial"/>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487"/>
        <w:gridCol w:w="1076"/>
      </w:tblGrid>
      <w:tr w:rsidR="00E57408" w:rsidRPr="003622E5" w14:paraId="4E803EDB"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FF37E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 Conformidad para el uso y quema de artificios pirotécnicos.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0C5C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$214.55</w:t>
            </w:r>
          </w:p>
        </w:tc>
      </w:tr>
      <w:tr w:rsidR="00E57408" w:rsidRPr="003622E5" w14:paraId="31DF05B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F8303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II. Permiso para instalación y operación de juegos mecánicos.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DE9C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$171.61</w:t>
            </w:r>
          </w:p>
        </w:tc>
      </w:tr>
    </w:tbl>
    <w:p w14:paraId="53EADF59" w14:textId="77777777" w:rsidR="00E57408" w:rsidRPr="003622E5" w:rsidRDefault="00E57408" w:rsidP="00E57408">
      <w:pPr>
        <w:jc w:val="both"/>
        <w:rPr>
          <w:rFonts w:ascii="Verdana" w:eastAsia="Times New Roman" w:hAnsi="Verdana" w:cs="Arial"/>
          <w:sz w:val="20"/>
          <w:szCs w:val="20"/>
        </w:rPr>
      </w:pPr>
    </w:p>
    <w:p w14:paraId="025869EF" w14:textId="77777777" w:rsidR="00E57408" w:rsidRPr="003622E5" w:rsidRDefault="00E57408" w:rsidP="00E57408">
      <w:pPr>
        <w:jc w:val="center"/>
        <w:rPr>
          <w:rFonts w:ascii="Verdana" w:eastAsia="Times New Roman" w:hAnsi="Verdana" w:cs="Arial"/>
          <w:b/>
          <w:bCs/>
          <w:sz w:val="20"/>
          <w:szCs w:val="20"/>
        </w:rPr>
      </w:pPr>
      <w:r w:rsidRPr="003622E5">
        <w:rPr>
          <w:rStyle w:val="Textoennegrita"/>
          <w:rFonts w:ascii="Verdana" w:eastAsia="Times New Roman" w:hAnsi="Verdana" w:cs="Arial"/>
          <w:sz w:val="20"/>
          <w:szCs w:val="20"/>
        </w:rPr>
        <w:t>SECCIÓN DÉCIMA</w:t>
      </w:r>
      <w:r w:rsidRPr="003622E5">
        <w:rPr>
          <w:rFonts w:ascii="Verdana" w:eastAsia="Times New Roman" w:hAnsi="Verdana" w:cs="Arial"/>
          <w:b/>
          <w:bCs/>
          <w:sz w:val="20"/>
          <w:szCs w:val="20"/>
        </w:rPr>
        <w:br/>
      </w:r>
      <w:r w:rsidRPr="003622E5">
        <w:rPr>
          <w:rStyle w:val="Textoennegrita"/>
          <w:rFonts w:ascii="Verdana" w:eastAsia="Times New Roman" w:hAnsi="Verdana" w:cs="Arial"/>
          <w:sz w:val="20"/>
          <w:szCs w:val="20"/>
        </w:rPr>
        <w:t>SERVICIOS DE OBRA PÚBLICA Y DESARROLLO URBANO</w:t>
      </w:r>
    </w:p>
    <w:p w14:paraId="14E4B8E3" w14:textId="77777777" w:rsidR="00E57408" w:rsidRPr="003622E5" w:rsidRDefault="00E57408" w:rsidP="00E57408">
      <w:pPr>
        <w:pStyle w:val="NormalWeb"/>
        <w:ind w:firstLine="709"/>
        <w:jc w:val="both"/>
        <w:rPr>
          <w:rFonts w:ascii="Verdana" w:hAnsi="Verdana"/>
          <w:sz w:val="20"/>
          <w:szCs w:val="20"/>
        </w:rPr>
      </w:pPr>
      <w:r w:rsidRPr="003622E5">
        <w:rPr>
          <w:rStyle w:val="Textoennegrita"/>
          <w:rFonts w:ascii="Verdana" w:hAnsi="Verdana"/>
          <w:sz w:val="20"/>
          <w:szCs w:val="20"/>
        </w:rPr>
        <w:t>Artículo 23.</w:t>
      </w:r>
      <w:r w:rsidRPr="003622E5">
        <w:rPr>
          <w:rFonts w:ascii="Verdana" w:hAnsi="Verdana"/>
          <w:sz w:val="20"/>
          <w:szCs w:val="20"/>
        </w:rPr>
        <w:t> Los derechos por la prestación de los servicios de obra pública y desarrollo urbano se causarán y liquidarán conforme a la siguiente:</w:t>
      </w:r>
    </w:p>
    <w:p w14:paraId="2595A5C0" w14:textId="77777777" w:rsidR="00E57408" w:rsidRPr="003622E5" w:rsidRDefault="00E57408" w:rsidP="00E57408">
      <w:pPr>
        <w:pStyle w:val="NormalWeb"/>
        <w:jc w:val="center"/>
        <w:rPr>
          <w:rFonts w:ascii="Verdana" w:hAnsi="Verdana"/>
          <w:sz w:val="20"/>
          <w:szCs w:val="20"/>
        </w:rPr>
      </w:pPr>
      <w:r w:rsidRPr="003622E5">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034"/>
        <w:gridCol w:w="1862"/>
        <w:gridCol w:w="3216"/>
        <w:gridCol w:w="1276"/>
      </w:tblGrid>
      <w:tr w:rsidR="00E57408" w:rsidRPr="003622E5" w14:paraId="32BBF11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04739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 Por permiso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35494"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07AD2"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4A7F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w:t>
            </w:r>
          </w:p>
        </w:tc>
      </w:tr>
      <w:tr w:rsidR="00E57408" w:rsidRPr="003622E5" w14:paraId="45FF9163"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1BE035"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5329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27C88"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057A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w:t>
            </w:r>
          </w:p>
        </w:tc>
      </w:tr>
      <w:tr w:rsidR="00E57408" w:rsidRPr="003622E5" w14:paraId="40DB7EEE"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795622"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A4804"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9B06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 Marginado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1F97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$87.50</w:t>
            </w:r>
          </w:p>
        </w:tc>
      </w:tr>
      <w:tr w:rsidR="00E57408" w:rsidRPr="003622E5" w14:paraId="52167AE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A1353F"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48D73"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34D4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 Económico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8176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$357.75</w:t>
            </w:r>
          </w:p>
        </w:tc>
      </w:tr>
      <w:tr w:rsidR="00E57408" w:rsidRPr="003622E5" w14:paraId="474E39D3"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759109"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9EB0D"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B10F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 Media por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692E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$6.97</w:t>
            </w:r>
          </w:p>
        </w:tc>
      </w:tr>
      <w:tr w:rsidR="00E57408" w:rsidRPr="003622E5" w14:paraId="7CB5A76B"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0D3D4E"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59128"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E91B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 Residencial, departamentos y condominios por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9A9D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$8.69</w:t>
            </w:r>
          </w:p>
        </w:tc>
      </w:tr>
      <w:tr w:rsidR="00E57408" w:rsidRPr="003622E5" w14:paraId="5CF033B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E4BFE9"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33A3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 Uso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D3163"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C81E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w:t>
            </w:r>
          </w:p>
        </w:tc>
      </w:tr>
      <w:tr w:rsidR="00E57408" w:rsidRPr="003622E5" w14:paraId="0BCBA2D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FCC12F"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BE969"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649F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 Hoteles, cines, templos, hospitales, bancos, clubes deportivos, estaciones de servicio y todos aquellos inmuebles en los que se introduzca infraestructura especializada por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08D5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$10.39</w:t>
            </w:r>
          </w:p>
        </w:tc>
      </w:tr>
      <w:tr w:rsidR="00E57408" w:rsidRPr="003622E5" w14:paraId="1C06B812"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33EB27"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0FC1A"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44F7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 Áreas pavimentadas por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9F9F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$3.69</w:t>
            </w:r>
          </w:p>
        </w:tc>
      </w:tr>
      <w:tr w:rsidR="00E57408" w:rsidRPr="003622E5" w14:paraId="3A5974E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D04761"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F40F5"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BE65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 Áreas de jardines por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0BB2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$1.82</w:t>
            </w:r>
          </w:p>
        </w:tc>
      </w:tr>
      <w:tr w:rsidR="00E57408" w:rsidRPr="003622E5" w14:paraId="32AD9759"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E6ADAB"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1343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 Bardas o muros 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DEE0F"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2B6D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$2.68</w:t>
            </w:r>
          </w:p>
        </w:tc>
      </w:tr>
      <w:tr w:rsidR="00E57408" w:rsidRPr="003622E5" w14:paraId="4D47722C"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93F631"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88CD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 Otros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0FD09"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81AC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w:t>
            </w:r>
          </w:p>
        </w:tc>
      </w:tr>
      <w:tr w:rsidR="00E57408" w:rsidRPr="003622E5" w14:paraId="6F9B0432"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F3D8D3"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2047F"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360E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 Oficinas, locales comerciales, salones de fiestas y restaurantes que no cuenten con infraestructura especializada por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9D69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$7.26</w:t>
            </w:r>
          </w:p>
        </w:tc>
      </w:tr>
      <w:tr w:rsidR="00E57408" w:rsidRPr="003622E5" w14:paraId="4F47A01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FCF717"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FE9D3"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A0D8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 Bodegas, talleres y naves industriales por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5F7F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$1.60</w:t>
            </w:r>
          </w:p>
        </w:tc>
      </w:tr>
      <w:tr w:rsidR="00E57408" w:rsidRPr="003622E5" w14:paraId="03E39A20"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D583E0"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0E2F8"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01F9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xml:space="preserve">3. Escuelas.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868A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Exento</w:t>
            </w:r>
          </w:p>
        </w:tc>
      </w:tr>
      <w:tr w:rsidR="00E57408" w:rsidRPr="003622E5" w14:paraId="64883F5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9C6DB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II. Por permiso de regularización de construcción, se cobrará el 50% adicional a lo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A69F1"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EEF35"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BA7F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w:t>
            </w:r>
          </w:p>
        </w:tc>
      </w:tr>
      <w:tr w:rsidR="00E57408" w:rsidRPr="003622E5" w14:paraId="2FE5BBB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F1FF6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III. Por prórrogas de permiso de construcción se causará solamente el 50% de los derechos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12C94"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7E8C7"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A114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w:t>
            </w:r>
          </w:p>
        </w:tc>
      </w:tr>
      <w:tr w:rsidR="00E57408" w:rsidRPr="003622E5" w14:paraId="7C1A5304"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5F3D1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IV. Por autorización de asentamiento de construcciones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84F03"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BF8E3" w14:textId="77777777" w:rsidR="00E57408" w:rsidRPr="003622E5" w:rsidRDefault="00E57408" w:rsidP="0065604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7EB4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$7.36 m2</w:t>
            </w:r>
          </w:p>
        </w:tc>
      </w:tr>
      <w:tr w:rsidR="00E57408" w:rsidRPr="003622E5" w14:paraId="352DBF90"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EFB83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V. Por peritajes de evaluación de riesgos.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9ED78"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7DAE0" w14:textId="77777777" w:rsidR="00E57408" w:rsidRPr="003622E5" w:rsidRDefault="00E57408" w:rsidP="0065604A">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4ABC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$3.69 m2</w:t>
            </w:r>
          </w:p>
        </w:tc>
      </w:tr>
      <w:tr w:rsidR="00E57408" w:rsidRPr="003622E5" w14:paraId="3F7FB09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1AD6D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En los inmuebles de construcción ruinosa o peligrosa se cobrará el 50% adicional a la cuota señalada en esta fracción por metro cuadrado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10D03"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CFF2F"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698C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w:t>
            </w:r>
          </w:p>
        </w:tc>
      </w:tr>
      <w:tr w:rsidR="00E57408" w:rsidRPr="003622E5" w14:paraId="309350DA"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A6170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VI. 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D30CC"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5B4C3"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46E9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$218.73</w:t>
            </w:r>
          </w:p>
        </w:tc>
      </w:tr>
      <w:tr w:rsidR="00E57408" w:rsidRPr="003622E5" w14:paraId="35D4EE8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91854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VII. Por permiso de uso de suelo, de alineamiento y de número oficial: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3A719"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E58E7"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5623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w:t>
            </w:r>
          </w:p>
        </w:tc>
      </w:tr>
      <w:tr w:rsidR="00E57408" w:rsidRPr="003622E5" w14:paraId="5086B63C"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D0A7FC"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945B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3544B"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5958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$437.46</w:t>
            </w:r>
          </w:p>
        </w:tc>
      </w:tr>
      <w:tr w:rsidR="00E57408" w:rsidRPr="003622E5" w14:paraId="6F0F81F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09F33D"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5440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F845A"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5594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$1,343.66</w:t>
            </w:r>
          </w:p>
        </w:tc>
      </w:tr>
      <w:tr w:rsidR="00E57408" w:rsidRPr="003622E5" w14:paraId="2A341E89"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F9B3E7"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7705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 Uso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EC2FA"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AE23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$867.27</w:t>
            </w:r>
          </w:p>
        </w:tc>
      </w:tr>
      <w:tr w:rsidR="00E57408" w:rsidRPr="003622E5" w14:paraId="2451162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84321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Tratándose de predios ubicados en zonas marginadas y populares que no formen parte de un desarrollo, se cubrirá la cantidad por obtener este 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30275"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23BBD"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A977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$52.31</w:t>
            </w:r>
          </w:p>
        </w:tc>
      </w:tr>
      <w:tr w:rsidR="00E57408" w:rsidRPr="003622E5" w14:paraId="4683AF6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CBCE4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VIII. Por permiso de cambio de uso de suelo aprobado, se pagarán las mismas cuotas señaladas en la fracción VII.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55A28"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05445"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DCD9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w:t>
            </w:r>
          </w:p>
        </w:tc>
      </w:tr>
      <w:tr w:rsidR="00E57408" w:rsidRPr="003622E5" w14:paraId="120D53F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ECF51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IX. Por permiso para colocar temporalmente materiales empleados en una construcción sobre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22DD8"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598CE"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3C87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$216.66</w:t>
            </w:r>
          </w:p>
        </w:tc>
      </w:tr>
      <w:tr w:rsidR="00E57408" w:rsidRPr="003622E5" w14:paraId="677C064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5B1E6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X. Por certificación de número oficial de cualquier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ADA18"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DA1C8"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4786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$76.18</w:t>
            </w:r>
          </w:p>
        </w:tc>
      </w:tr>
      <w:tr w:rsidR="00E57408" w:rsidRPr="003622E5" w14:paraId="36A912E4"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0972C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XI. Por certificación de terminación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479AF"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CF60E"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85BD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w:t>
            </w:r>
          </w:p>
        </w:tc>
      </w:tr>
      <w:tr w:rsidR="00E57408" w:rsidRPr="003622E5" w14:paraId="778A15F0"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4673FF"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CB5D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 Para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88F0F"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514C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$496.98</w:t>
            </w:r>
          </w:p>
        </w:tc>
      </w:tr>
      <w:tr w:rsidR="00E57408" w:rsidRPr="003622E5" w14:paraId="65D0CD54"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892A0"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DB01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 Para usos distintos al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9ED8D"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B09B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$910.30</w:t>
            </w:r>
          </w:p>
        </w:tc>
      </w:tr>
    </w:tbl>
    <w:p w14:paraId="16620887"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Tratándose de predios ubicados en zonas marginadas y populares que no formen parte de un desarrollo, se exentará este concepto.</w:t>
      </w:r>
    </w:p>
    <w:p w14:paraId="49EDE3EE" w14:textId="77777777" w:rsidR="00E57408" w:rsidRPr="003622E5" w:rsidRDefault="00E57408" w:rsidP="00E57408">
      <w:pPr>
        <w:pStyle w:val="NormalWeb"/>
        <w:jc w:val="both"/>
        <w:rPr>
          <w:rFonts w:ascii="Verdana" w:hAnsi="Verdana"/>
          <w:sz w:val="20"/>
          <w:szCs w:val="20"/>
        </w:rPr>
      </w:pPr>
      <w:r w:rsidRPr="003622E5">
        <w:rPr>
          <w:rFonts w:ascii="Verdana" w:hAnsi="Verdana"/>
          <w:sz w:val="20"/>
          <w:szCs w:val="20"/>
        </w:rPr>
        <w:t>El otorgamiento de los permisos anteriores incluye la revisión del proyecto de construcción y la supervisión de la obra.</w:t>
      </w:r>
    </w:p>
    <w:p w14:paraId="464E06D7" w14:textId="77777777" w:rsidR="00E57408" w:rsidRDefault="00E57408" w:rsidP="00E57408">
      <w:pPr>
        <w:jc w:val="center"/>
        <w:rPr>
          <w:rStyle w:val="Textoennegrita"/>
          <w:rFonts w:ascii="Verdana" w:eastAsia="Times New Roman" w:hAnsi="Verdana" w:cs="Arial"/>
          <w:sz w:val="20"/>
          <w:szCs w:val="20"/>
        </w:rPr>
      </w:pPr>
    </w:p>
    <w:p w14:paraId="3A6936BB" w14:textId="77777777" w:rsidR="00E57408" w:rsidRPr="003622E5" w:rsidRDefault="00E57408" w:rsidP="00E57408">
      <w:pPr>
        <w:jc w:val="center"/>
        <w:rPr>
          <w:rStyle w:val="Textoennegrita"/>
          <w:rFonts w:ascii="Verdana" w:eastAsia="Times New Roman" w:hAnsi="Verdana" w:cs="Arial"/>
          <w:sz w:val="20"/>
          <w:szCs w:val="20"/>
        </w:rPr>
      </w:pPr>
      <w:r w:rsidRPr="003622E5">
        <w:rPr>
          <w:rStyle w:val="Textoennegrita"/>
          <w:rFonts w:ascii="Verdana" w:eastAsia="Times New Roman" w:hAnsi="Verdana" w:cs="Arial"/>
          <w:sz w:val="20"/>
          <w:szCs w:val="20"/>
        </w:rPr>
        <w:t>SECCIÓN UNDÉCIMA</w:t>
      </w:r>
      <w:r w:rsidRPr="003622E5">
        <w:rPr>
          <w:rFonts w:ascii="Verdana" w:eastAsia="Times New Roman" w:hAnsi="Verdana" w:cs="Arial"/>
          <w:b/>
          <w:bCs/>
          <w:sz w:val="20"/>
          <w:szCs w:val="20"/>
        </w:rPr>
        <w:br/>
      </w:r>
      <w:r w:rsidRPr="003622E5">
        <w:rPr>
          <w:rStyle w:val="Textoennegrita"/>
          <w:rFonts w:ascii="Verdana" w:eastAsia="Times New Roman" w:hAnsi="Verdana" w:cs="Arial"/>
          <w:sz w:val="20"/>
          <w:szCs w:val="20"/>
        </w:rPr>
        <w:t>SERVICIOS CATASTRALES Y PRÁCTICA DE AVALÚOS</w:t>
      </w:r>
    </w:p>
    <w:p w14:paraId="5A668B54" w14:textId="77777777" w:rsidR="00E57408" w:rsidRPr="003622E5" w:rsidRDefault="00E57408" w:rsidP="00E57408">
      <w:pPr>
        <w:ind w:firstLine="709"/>
        <w:jc w:val="both"/>
        <w:rPr>
          <w:rFonts w:ascii="Verdana" w:eastAsia="Times New Roman" w:hAnsi="Verdana" w:cs="Arial"/>
          <w:sz w:val="20"/>
          <w:szCs w:val="20"/>
        </w:rPr>
      </w:pPr>
      <w:r w:rsidRPr="003622E5">
        <w:rPr>
          <w:rStyle w:val="Textoennegrita"/>
          <w:rFonts w:ascii="Verdana" w:eastAsia="Times New Roman" w:hAnsi="Verdana" w:cs="Arial"/>
          <w:sz w:val="20"/>
          <w:szCs w:val="20"/>
        </w:rPr>
        <w:t>Artículo 24.</w:t>
      </w:r>
      <w:r w:rsidRPr="003622E5">
        <w:rPr>
          <w:rFonts w:ascii="Verdana" w:eastAsia="Times New Roman" w:hAnsi="Verdana" w:cs="Arial"/>
          <w:sz w:val="20"/>
          <w:szCs w:val="20"/>
        </w:rPr>
        <w:t xml:space="preserve"> Los derechos por servicios catastrales y práctica de avalúos se causarán y liquidarán conforme a la siguiente: </w:t>
      </w:r>
      <w:r w:rsidRPr="003622E5">
        <w:rPr>
          <w:rFonts w:ascii="Verdana" w:hAnsi="Verdana" w:cs="Arial"/>
          <w:b/>
          <w:bCs/>
          <w:sz w:val="20"/>
          <w:szCs w:val="20"/>
        </w:rPr>
        <w:t> </w:t>
      </w:r>
    </w:p>
    <w:p w14:paraId="2AFC028A" w14:textId="77777777" w:rsidR="00E57408" w:rsidRPr="003622E5" w:rsidRDefault="00E57408" w:rsidP="00E57408">
      <w:pPr>
        <w:spacing w:before="100" w:beforeAutospacing="1" w:after="100" w:afterAutospacing="1"/>
        <w:jc w:val="center"/>
        <w:rPr>
          <w:rFonts w:ascii="Verdana" w:hAnsi="Verdana" w:cs="Arial"/>
          <w:b/>
          <w:bCs/>
          <w:sz w:val="20"/>
          <w:szCs w:val="20"/>
        </w:rPr>
      </w:pPr>
      <w:r w:rsidRPr="003622E5">
        <w:rPr>
          <w:rFonts w:ascii="Verdana" w:hAnsi="Verdana" w:cs="Arial"/>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725"/>
        <w:gridCol w:w="4387"/>
        <w:gridCol w:w="1276"/>
      </w:tblGrid>
      <w:tr w:rsidR="00E57408" w:rsidRPr="003622E5" w14:paraId="5707B374"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FA26A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              Por avalúos de inmuebles urbanos y suburbanos, se cobrará una cuota fija de más el 0.6 al millar sobre el valor que arroje el peritaje.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88E55"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9344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$65.06</w:t>
            </w:r>
          </w:p>
        </w:tc>
      </w:tr>
      <w:tr w:rsidR="00E57408" w:rsidRPr="003622E5" w14:paraId="20F9E0E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7C484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II. Por el avalúo de inmuebles rústicos que no requieren levantamiento topográfico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E7FAD"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4D12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w:t>
            </w:r>
          </w:p>
        </w:tc>
      </w:tr>
      <w:tr w:rsidR="00E57408" w:rsidRPr="003622E5" w14:paraId="62F266B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35B5E4"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FB99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0379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$204.47</w:t>
            </w:r>
          </w:p>
        </w:tc>
      </w:tr>
      <w:tr w:rsidR="00E57408" w:rsidRPr="003622E5" w14:paraId="09A7B92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5C4ACD"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E461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3628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$7.28</w:t>
            </w:r>
          </w:p>
        </w:tc>
      </w:tr>
      <w:tr w:rsidR="00E57408" w:rsidRPr="003622E5" w14:paraId="02EA5BC4"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76B40F"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6615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 Cuando un predio rústico contenga construcciones, además la cuota anterior se aplicará lo que dispone la fracción I de este artículo sobre el valor de la construcción sin la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121C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w:t>
            </w:r>
          </w:p>
        </w:tc>
      </w:tr>
      <w:tr w:rsidR="00E57408" w:rsidRPr="003622E5" w14:paraId="26AC2984"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CF1AB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III. Por el avalúo de inmuebles rústicos que requieran el levantamiento del plano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08DE9"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113A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w:t>
            </w:r>
          </w:p>
        </w:tc>
      </w:tr>
      <w:tr w:rsidR="00E57408" w:rsidRPr="003622E5" w14:paraId="0EE3E47B"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C16EBE"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234E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57A5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$1,560.85</w:t>
            </w:r>
          </w:p>
        </w:tc>
      </w:tr>
      <w:tr w:rsidR="00E57408" w:rsidRPr="003622E5" w14:paraId="45410CBE"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0F9FB"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2EDF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 Por cada una de las hectáreas excedentes hasta 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0307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$204.47</w:t>
            </w:r>
          </w:p>
        </w:tc>
      </w:tr>
      <w:tr w:rsidR="00E57408" w:rsidRPr="003622E5" w14:paraId="325D58CB"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92ACFD"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3493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 Por cada una de las hectáreas que excedan de 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BAA3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$166.11</w:t>
            </w:r>
          </w:p>
        </w:tc>
      </w:tr>
      <w:tr w:rsidR="00E57408" w:rsidRPr="003622E5" w14:paraId="3EEDEFBC"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43DA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IV. Por expedición de copias de planos de la localidad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E550A"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10F8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$200.79</w:t>
            </w:r>
          </w:p>
        </w:tc>
      </w:tr>
      <w:tr w:rsidR="00E57408" w:rsidRPr="003622E5" w14:paraId="11FA31C9"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12C78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V. Si el plano consta de más de una hoja se pagarán  por cada hoja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D63C7"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9AC0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$120.48</w:t>
            </w:r>
          </w:p>
        </w:tc>
      </w:tr>
      <w:tr w:rsidR="00E57408" w:rsidRPr="003622E5" w14:paraId="7BDBBC1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54B54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VI. Por la revisión de avalúo fiscal, tramitado por perito valuador inmobiliario autorizado por la Tesorería Municipal, se pagarán  por avalúo.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C172D"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1E8C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$40.16</w:t>
            </w:r>
          </w:p>
        </w:tc>
      </w:tr>
    </w:tbl>
    <w:p w14:paraId="37CB6EC3" w14:textId="77777777" w:rsidR="00E57408" w:rsidRPr="003622E5" w:rsidRDefault="00E57408" w:rsidP="00E57408">
      <w:pPr>
        <w:pStyle w:val="NormalWeb"/>
        <w:ind w:firstLine="709"/>
        <w:jc w:val="both"/>
        <w:rPr>
          <w:rFonts w:ascii="Verdana" w:hAnsi="Verdana"/>
          <w:sz w:val="20"/>
          <w:szCs w:val="20"/>
        </w:rPr>
      </w:pPr>
      <w:r w:rsidRPr="003622E5">
        <w:rPr>
          <w:rFonts w:ascii="Verdana" w:hAnsi="Verdana"/>
          <w:sz w:val="20"/>
          <w:szCs w:val="20"/>
        </w:rPr>
        <w:t xml:space="preserve">Los avalúos que practique la Tesorería Municipal sólo se cobrarán cuando se hagan a petición del contribuyente o parte interesada o sean motivados por el incumplimiento del </w:t>
      </w:r>
      <w:r w:rsidRPr="003622E5">
        <w:rPr>
          <w:rFonts w:ascii="Verdana" w:hAnsi="Verdana"/>
          <w:sz w:val="20"/>
          <w:szCs w:val="20"/>
        </w:rPr>
        <w:lastRenderedPageBreak/>
        <w:t>contribuyente a las obligaciones previstas por el artículo 166 de la Ley de Hacienda para los Municipios del Estado de Guanajuato.</w:t>
      </w:r>
    </w:p>
    <w:p w14:paraId="04983AB3" w14:textId="77777777" w:rsidR="004C7058" w:rsidRDefault="004C7058" w:rsidP="00E57408">
      <w:pPr>
        <w:jc w:val="center"/>
        <w:rPr>
          <w:rStyle w:val="Textoennegrita"/>
          <w:rFonts w:ascii="Verdana" w:eastAsia="Times New Roman" w:hAnsi="Verdana" w:cs="Arial"/>
          <w:sz w:val="20"/>
          <w:szCs w:val="20"/>
        </w:rPr>
      </w:pPr>
    </w:p>
    <w:p w14:paraId="1264EF82" w14:textId="001018E8" w:rsidR="00E57408" w:rsidRPr="003622E5" w:rsidRDefault="00E57408" w:rsidP="00E57408">
      <w:pPr>
        <w:jc w:val="center"/>
        <w:rPr>
          <w:rStyle w:val="Textoennegrita"/>
          <w:rFonts w:ascii="Verdana" w:eastAsia="Times New Roman" w:hAnsi="Verdana" w:cs="Arial"/>
          <w:sz w:val="20"/>
          <w:szCs w:val="20"/>
        </w:rPr>
      </w:pPr>
      <w:r w:rsidRPr="003622E5">
        <w:rPr>
          <w:rStyle w:val="Textoennegrita"/>
          <w:rFonts w:ascii="Verdana" w:eastAsia="Times New Roman" w:hAnsi="Verdana" w:cs="Arial"/>
          <w:sz w:val="20"/>
          <w:szCs w:val="20"/>
        </w:rPr>
        <w:t>SECCIÓN DUODÉCIMA</w:t>
      </w:r>
      <w:r w:rsidRPr="003622E5">
        <w:rPr>
          <w:rFonts w:ascii="Verdana" w:eastAsia="Times New Roman" w:hAnsi="Verdana" w:cs="Arial"/>
          <w:b/>
          <w:bCs/>
          <w:sz w:val="20"/>
          <w:szCs w:val="20"/>
        </w:rPr>
        <w:br/>
      </w:r>
      <w:r w:rsidRPr="003622E5">
        <w:rPr>
          <w:rStyle w:val="Textoennegrita"/>
          <w:rFonts w:ascii="Verdana" w:eastAsia="Times New Roman" w:hAnsi="Verdana" w:cs="Arial"/>
          <w:sz w:val="20"/>
          <w:szCs w:val="20"/>
        </w:rPr>
        <w:t>SERVICIOS EN MATERIA DE FRACCIONAMIENTOS Y DESARROLLOS EN CONDOMINIO</w:t>
      </w:r>
    </w:p>
    <w:p w14:paraId="01F7D83B" w14:textId="77777777" w:rsidR="00E57408" w:rsidRPr="003622E5" w:rsidRDefault="00E57408" w:rsidP="00E57408">
      <w:pPr>
        <w:ind w:firstLine="709"/>
        <w:jc w:val="both"/>
        <w:rPr>
          <w:rFonts w:ascii="Verdana" w:eastAsia="Times New Roman" w:hAnsi="Verdana" w:cs="Arial"/>
          <w:sz w:val="20"/>
          <w:szCs w:val="20"/>
        </w:rPr>
      </w:pPr>
      <w:r w:rsidRPr="003622E5">
        <w:rPr>
          <w:rStyle w:val="Textoennegrita"/>
          <w:rFonts w:ascii="Verdana" w:eastAsia="Times New Roman" w:hAnsi="Verdana" w:cs="Arial"/>
          <w:sz w:val="20"/>
          <w:szCs w:val="20"/>
        </w:rPr>
        <w:t>Artículo 25.</w:t>
      </w:r>
      <w:r w:rsidRPr="003622E5">
        <w:rPr>
          <w:rFonts w:ascii="Verdana" w:eastAsia="Times New Roman" w:hAnsi="Verdana" w:cs="Arial"/>
          <w:sz w:val="20"/>
          <w:szCs w:val="20"/>
        </w:rPr>
        <w:t xml:space="preserve"> Los derechos por los servicios municipales en materia de fraccionamientos y desarrollos en condominio, se causarán y liquidarán en atención a la siguiente: </w:t>
      </w:r>
    </w:p>
    <w:p w14:paraId="1C2F12DF" w14:textId="77777777" w:rsidR="00E57408" w:rsidRPr="003622E5" w:rsidRDefault="00E57408" w:rsidP="00E57408">
      <w:pPr>
        <w:pStyle w:val="NormalWeb"/>
        <w:jc w:val="center"/>
        <w:rPr>
          <w:rFonts w:ascii="Verdana" w:hAnsi="Verdana"/>
          <w:sz w:val="20"/>
          <w:szCs w:val="20"/>
        </w:rPr>
      </w:pPr>
      <w:r w:rsidRPr="003622E5">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11"/>
        <w:gridCol w:w="4578"/>
        <w:gridCol w:w="677"/>
        <w:gridCol w:w="822"/>
      </w:tblGrid>
      <w:tr w:rsidR="00E57408" w:rsidRPr="003622E5" w14:paraId="4FFC9C0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F3BAC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 Por la revisión de proyectos para la expedición de constancias de compatibilidad urbanística, por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10C88"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A85A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59BF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$0.16</w:t>
            </w:r>
          </w:p>
        </w:tc>
      </w:tr>
      <w:tr w:rsidR="00E57408" w:rsidRPr="003622E5" w14:paraId="3768F862"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FAC85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II. Por la revisión de proyectos para la aprobación de traza, por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42E29"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BA71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6398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$0.16</w:t>
            </w:r>
          </w:p>
        </w:tc>
      </w:tr>
      <w:tr w:rsidR="00E57408" w:rsidRPr="003622E5" w14:paraId="3DE7EC3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0D9E7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III. Por la revisión de proyectos para la expedición de permiso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442E6"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72FF8"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822B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w:t>
            </w:r>
          </w:p>
        </w:tc>
      </w:tr>
      <w:tr w:rsidR="00E57408" w:rsidRPr="003622E5" w14:paraId="6CE44DD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5CF25D"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A961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 Tratándose de fraccionamientos de tipo residencial, de urbanización progresiva, popular y de interés social, así como en conjuntos habitacionales y comerciales o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D45C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9BC9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$2.60</w:t>
            </w:r>
          </w:p>
        </w:tc>
      </w:tr>
      <w:tr w:rsidR="00E57408" w:rsidRPr="003622E5" w14:paraId="45075FE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8ADCF1"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AC71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 Tratándose de fraccionamientos de tipo campestre rústico, agropecuarios, industriales, turísticos, recreativos-deportivos.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3B5E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58FB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$0.16</w:t>
            </w:r>
          </w:p>
        </w:tc>
      </w:tr>
      <w:tr w:rsidR="00E57408" w:rsidRPr="003622E5" w14:paraId="0098D6B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F72DD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IV. Por la supervisión de obra con base al proyecto y presupuesto aprobado de las obras por ejecutar se aplicará: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71DF4"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4C2A1"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B5BA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w:t>
            </w:r>
          </w:p>
        </w:tc>
      </w:tr>
      <w:tr w:rsidR="00E57408" w:rsidRPr="003622E5" w14:paraId="26C5138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72D0CE"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10E8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 Tratándose de fraccionamientos de urbanización progresiva, aplicado sobre el presupuesto de las obras de introducción de agua y drenaje, así como instalación de guarniciones. 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75660"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97FB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w:t>
            </w:r>
          </w:p>
        </w:tc>
      </w:tr>
      <w:tr w:rsidR="00E57408" w:rsidRPr="003622E5" w14:paraId="51D44DEA"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8AF489"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42B7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 Tratándose de los demás fraccionamientos y los desarrollos en condominio. 1.125%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3A209"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C033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w:t>
            </w:r>
          </w:p>
        </w:tc>
      </w:tr>
      <w:tr w:rsidR="00E57408" w:rsidRPr="003622E5" w14:paraId="73AFFBB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BDEA4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V. Por el permiso de venta por m²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20263"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239D9"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22846"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$0.22</w:t>
            </w:r>
          </w:p>
        </w:tc>
      </w:tr>
      <w:tr w:rsidR="00E57408" w:rsidRPr="003622E5" w14:paraId="66C2CBE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597AA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VI. Por el permiso de modificación de traza por m²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3D973"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9D6C3"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0C35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$0.22</w:t>
            </w:r>
          </w:p>
        </w:tc>
      </w:tr>
      <w:tr w:rsidR="00E57408" w:rsidRPr="003622E5" w14:paraId="11200DB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153AF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VII. Por la autorización para la construcción de desarrollos en condominio por m²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37AE7"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EEF11"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668D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$0.22</w:t>
            </w:r>
          </w:p>
        </w:tc>
      </w:tr>
    </w:tbl>
    <w:p w14:paraId="15BA0B22" w14:textId="77777777" w:rsidR="00E57408" w:rsidRPr="003622E5" w:rsidRDefault="00E57408" w:rsidP="00E57408">
      <w:pPr>
        <w:jc w:val="both"/>
        <w:rPr>
          <w:rFonts w:ascii="Verdana" w:eastAsia="Times New Roman" w:hAnsi="Verdana" w:cs="Arial"/>
          <w:sz w:val="20"/>
          <w:szCs w:val="20"/>
        </w:rPr>
      </w:pPr>
    </w:p>
    <w:p w14:paraId="1D49C3F0" w14:textId="77777777" w:rsidR="00E57408" w:rsidRDefault="00E57408" w:rsidP="00E57408">
      <w:pPr>
        <w:jc w:val="center"/>
        <w:rPr>
          <w:rStyle w:val="Textoennegrita"/>
          <w:rFonts w:ascii="Verdana" w:eastAsia="Times New Roman" w:hAnsi="Verdana" w:cs="Arial"/>
          <w:sz w:val="20"/>
          <w:szCs w:val="20"/>
        </w:rPr>
      </w:pPr>
    </w:p>
    <w:p w14:paraId="31EE8496" w14:textId="77777777" w:rsidR="00E57408" w:rsidRPr="003622E5" w:rsidRDefault="00E57408" w:rsidP="00E57408">
      <w:pPr>
        <w:jc w:val="center"/>
        <w:rPr>
          <w:rStyle w:val="Textoennegrita"/>
          <w:rFonts w:ascii="Verdana" w:eastAsia="Times New Roman" w:hAnsi="Verdana" w:cs="Arial"/>
          <w:sz w:val="20"/>
          <w:szCs w:val="20"/>
        </w:rPr>
      </w:pPr>
      <w:r w:rsidRPr="003622E5">
        <w:rPr>
          <w:rStyle w:val="Textoennegrita"/>
          <w:rFonts w:ascii="Verdana" w:eastAsia="Times New Roman" w:hAnsi="Verdana" w:cs="Arial"/>
          <w:sz w:val="20"/>
          <w:szCs w:val="20"/>
        </w:rPr>
        <w:t>SECCIÓN DECIMOTERCERA</w:t>
      </w:r>
      <w:r w:rsidRPr="003622E5">
        <w:rPr>
          <w:rFonts w:ascii="Verdana" w:eastAsia="Times New Roman" w:hAnsi="Verdana" w:cs="Arial"/>
          <w:b/>
          <w:bCs/>
          <w:sz w:val="20"/>
          <w:szCs w:val="20"/>
        </w:rPr>
        <w:br/>
      </w:r>
      <w:r w:rsidRPr="003622E5">
        <w:rPr>
          <w:rStyle w:val="Textoennegrita"/>
          <w:rFonts w:ascii="Verdana" w:eastAsia="Times New Roman" w:hAnsi="Verdana" w:cs="Arial"/>
          <w:sz w:val="20"/>
          <w:szCs w:val="20"/>
        </w:rPr>
        <w:t>EXPEDICIÓN DE LICENCIAS, PERMISOS Y AUTORIZACIONES PARA EL ESTABLECIMIENTO DE ANUNCIOS</w:t>
      </w:r>
    </w:p>
    <w:p w14:paraId="7C62FF15" w14:textId="77777777" w:rsidR="00E57408" w:rsidRPr="003622E5" w:rsidRDefault="00E57408" w:rsidP="00E57408">
      <w:pPr>
        <w:ind w:firstLine="709"/>
        <w:jc w:val="both"/>
        <w:rPr>
          <w:rFonts w:ascii="Verdana" w:eastAsia="Times New Roman" w:hAnsi="Verdana" w:cs="Arial"/>
          <w:sz w:val="20"/>
          <w:szCs w:val="20"/>
        </w:rPr>
      </w:pPr>
      <w:r w:rsidRPr="003622E5">
        <w:rPr>
          <w:rStyle w:val="Textoennegrita"/>
          <w:rFonts w:ascii="Verdana" w:eastAsia="Times New Roman" w:hAnsi="Verdana" w:cs="Arial"/>
          <w:sz w:val="20"/>
          <w:szCs w:val="20"/>
        </w:rPr>
        <w:t>Artículo 26.</w:t>
      </w:r>
      <w:r w:rsidRPr="003622E5">
        <w:rPr>
          <w:rFonts w:ascii="Verdana" w:eastAsia="Times New Roman" w:hAnsi="Verdana" w:cs="Arial"/>
          <w:sz w:val="20"/>
          <w:szCs w:val="20"/>
        </w:rPr>
        <w:t xml:space="preserve"> Los derechos por la expedición de licencias, permisos y autorizaciones para el establecimiento de anuncios se causarán y liquidarán conforme a la siguiente: </w:t>
      </w:r>
    </w:p>
    <w:p w14:paraId="7CE0CBD3" w14:textId="77777777" w:rsidR="00E57408" w:rsidRPr="003622E5" w:rsidRDefault="00E57408" w:rsidP="00E57408">
      <w:pPr>
        <w:spacing w:before="100" w:beforeAutospacing="1" w:after="100" w:afterAutospacing="1"/>
        <w:jc w:val="center"/>
        <w:rPr>
          <w:rFonts w:ascii="Verdana" w:hAnsi="Verdana" w:cs="Arial"/>
          <w:sz w:val="20"/>
          <w:szCs w:val="20"/>
        </w:rPr>
      </w:pPr>
      <w:r w:rsidRPr="003622E5">
        <w:rPr>
          <w:rFonts w:ascii="Verdana" w:hAnsi="Verdana" w:cs="Arial"/>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908"/>
        <w:gridCol w:w="2715"/>
        <w:gridCol w:w="1689"/>
        <w:gridCol w:w="1076"/>
      </w:tblGrid>
      <w:tr w:rsidR="00E57408" w:rsidRPr="003622E5" w14:paraId="7C9FEA0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F85FF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I.              De pared y adosados al piso o muro, anualmente,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5E8B0"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C61A2"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A587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w:t>
            </w:r>
          </w:p>
        </w:tc>
      </w:tr>
      <w:tr w:rsidR="00E57408" w:rsidRPr="003622E5" w14:paraId="548083A9"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E1D581"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869E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            Adosados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4FF3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0CC7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$662.48</w:t>
            </w:r>
          </w:p>
        </w:tc>
      </w:tr>
      <w:tr w:rsidR="00E57408" w:rsidRPr="003622E5" w14:paraId="41461AD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47DE75"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E163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           Auto soportados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6B1B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C97B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$95.68</w:t>
            </w:r>
          </w:p>
        </w:tc>
      </w:tr>
      <w:tr w:rsidR="00E57408" w:rsidRPr="003622E5" w14:paraId="48C2545E"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8029CE"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0A82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           Pinta de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0356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DFB6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$88.33</w:t>
            </w:r>
          </w:p>
        </w:tc>
      </w:tr>
      <w:tr w:rsidR="00E57408" w:rsidRPr="003622E5" w14:paraId="113A91E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2B6B9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II.             De pared y adosados al piso o muro, anualmente, por 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B9111"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913C4"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810D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w:t>
            </w:r>
          </w:p>
        </w:tc>
      </w:tr>
      <w:tr w:rsidR="00E57408" w:rsidRPr="003622E5" w14:paraId="08A9BA0B"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FCDCB6"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BDAA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            Toldos y carpas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01CC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CA52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$936.62</w:t>
            </w:r>
          </w:p>
        </w:tc>
      </w:tr>
      <w:tr w:rsidR="00E57408" w:rsidRPr="003622E5" w14:paraId="246AE734"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52F3C9"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F644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         Bancas y cobertizos publicitarios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6ADD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por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7036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$135.41</w:t>
            </w:r>
          </w:p>
        </w:tc>
      </w:tr>
      <w:tr w:rsidR="00E57408" w:rsidRPr="003622E5" w14:paraId="38D03C9B"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348CB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III. Permiso semestral por la colocación de cada anuncio o cartel en vehículos de servicio público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7CFC7"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AEA12"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29A2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$131.22</w:t>
            </w:r>
          </w:p>
        </w:tc>
      </w:tr>
      <w:tr w:rsidR="00E57408" w:rsidRPr="003622E5" w14:paraId="6310980B"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B1E4D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IV. Permiso por día para la difusión fonética de publicidad a través de medios electrónicos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5FB54"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7A7D2"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E091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w:t>
            </w:r>
          </w:p>
        </w:tc>
      </w:tr>
      <w:tr w:rsidR="00E57408" w:rsidRPr="003622E5" w14:paraId="034FC37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5B73D"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35F7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192C6"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8812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$43.71</w:t>
            </w:r>
          </w:p>
        </w:tc>
      </w:tr>
      <w:tr w:rsidR="00E57408" w:rsidRPr="003622E5" w14:paraId="4677A0AB"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0A36DF"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7DAE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5FB95"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13C0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w:t>
            </w:r>
          </w:p>
        </w:tc>
      </w:tr>
      <w:tr w:rsidR="00E57408" w:rsidRPr="003622E5" w14:paraId="437C5881"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BA3B3"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3F33A"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6D2D0"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 En vehículos de motor.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227C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$113.21</w:t>
            </w:r>
          </w:p>
        </w:tc>
      </w:tr>
      <w:tr w:rsidR="00E57408" w:rsidRPr="003622E5" w14:paraId="6DF26798"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5C1F96"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4855A"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C8897"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 En cualquier otro medio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0D9D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$11.34</w:t>
            </w:r>
          </w:p>
        </w:tc>
      </w:tr>
      <w:tr w:rsidR="00E57408" w:rsidRPr="003622E5" w14:paraId="4F8F899B"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D258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V. Permiso por la colocación de cada anuncio móvil, temporal o inflable: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5C139"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29A59" w14:textId="77777777" w:rsidR="00E57408" w:rsidRPr="003622E5" w:rsidRDefault="00E57408" w:rsidP="0065604A">
            <w:pPr>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81EB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w:t>
            </w:r>
          </w:p>
        </w:tc>
      </w:tr>
      <w:tr w:rsidR="00E57408" w:rsidRPr="003622E5" w14:paraId="3486774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9ED673"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5DD2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 Mampara en la vía pública,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135A6"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3E21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$22.89</w:t>
            </w:r>
          </w:p>
        </w:tc>
      </w:tr>
      <w:tr w:rsidR="00E57408" w:rsidRPr="003622E5" w14:paraId="73EAEB44"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9BE672"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4679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 Tijera,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73DAA"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5578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$68.73</w:t>
            </w:r>
          </w:p>
        </w:tc>
      </w:tr>
      <w:tr w:rsidR="00E57408" w:rsidRPr="003622E5" w14:paraId="1FBE973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509621"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C1E5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c) Comercios ambulantes,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5E6B1"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01FBF"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$113.72</w:t>
            </w:r>
          </w:p>
        </w:tc>
      </w:tr>
      <w:tr w:rsidR="00E57408" w:rsidRPr="003622E5" w14:paraId="35881CF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BBCEA0"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2D26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 Mantas,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F74A3"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A97A4"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$68.73</w:t>
            </w:r>
          </w:p>
        </w:tc>
      </w:tr>
      <w:tr w:rsidR="00E57408" w:rsidRPr="003622E5" w14:paraId="5DBFFE53"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CBCD8D"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97F4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e) Inflables,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58817"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2890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$91.67</w:t>
            </w:r>
          </w:p>
        </w:tc>
      </w:tr>
    </w:tbl>
    <w:p w14:paraId="298CB143" w14:textId="77777777" w:rsidR="00E57408" w:rsidRPr="003622E5" w:rsidRDefault="00E57408" w:rsidP="00E57408">
      <w:pPr>
        <w:jc w:val="both"/>
        <w:rPr>
          <w:rFonts w:ascii="Verdana" w:eastAsia="Times New Roman" w:hAnsi="Verdana" w:cs="Arial"/>
          <w:sz w:val="20"/>
          <w:szCs w:val="20"/>
        </w:rPr>
      </w:pPr>
    </w:p>
    <w:p w14:paraId="15791B87" w14:textId="77777777" w:rsidR="00E57408" w:rsidRPr="003622E5" w:rsidRDefault="00E57408" w:rsidP="00E57408">
      <w:pPr>
        <w:pStyle w:val="NormalWeb"/>
        <w:ind w:firstLine="709"/>
        <w:jc w:val="both"/>
        <w:rPr>
          <w:rFonts w:ascii="Verdana" w:hAnsi="Verdana"/>
          <w:sz w:val="20"/>
          <w:szCs w:val="20"/>
        </w:rPr>
      </w:pPr>
      <w:r w:rsidRPr="003622E5">
        <w:rPr>
          <w:rFonts w:ascii="Verdana" w:hAnsi="Verdana"/>
          <w:sz w:val="20"/>
          <w:szCs w:val="20"/>
        </w:rPr>
        <w:t>El otorgamiento de los permisos incluye trabajo de supervisión y revisión del proyecto de ubicación y estructura del anuncio. </w:t>
      </w:r>
    </w:p>
    <w:p w14:paraId="6221C8C2" w14:textId="77777777" w:rsidR="00E57408" w:rsidRDefault="00E57408" w:rsidP="00E57408">
      <w:pPr>
        <w:jc w:val="center"/>
        <w:rPr>
          <w:rStyle w:val="Textoennegrita"/>
          <w:rFonts w:ascii="Verdana" w:eastAsia="Times New Roman" w:hAnsi="Verdana" w:cs="Arial"/>
          <w:sz w:val="20"/>
          <w:szCs w:val="20"/>
        </w:rPr>
      </w:pPr>
    </w:p>
    <w:p w14:paraId="451F9597" w14:textId="77777777" w:rsidR="00E57408" w:rsidRPr="003622E5" w:rsidRDefault="00E57408" w:rsidP="00E57408">
      <w:pPr>
        <w:jc w:val="center"/>
        <w:rPr>
          <w:rStyle w:val="Textoennegrita"/>
          <w:rFonts w:ascii="Verdana" w:eastAsia="Times New Roman" w:hAnsi="Verdana" w:cs="Arial"/>
          <w:sz w:val="20"/>
          <w:szCs w:val="20"/>
        </w:rPr>
      </w:pPr>
      <w:r w:rsidRPr="003622E5">
        <w:rPr>
          <w:rStyle w:val="Textoennegrita"/>
          <w:rFonts w:ascii="Verdana" w:eastAsia="Times New Roman" w:hAnsi="Verdana" w:cs="Arial"/>
          <w:sz w:val="20"/>
          <w:szCs w:val="20"/>
        </w:rPr>
        <w:t>SECCIÓN DECIMOCUARTA</w:t>
      </w:r>
      <w:r w:rsidRPr="003622E5">
        <w:rPr>
          <w:rFonts w:ascii="Verdana" w:eastAsia="Times New Roman" w:hAnsi="Verdana" w:cs="Arial"/>
          <w:b/>
          <w:bCs/>
          <w:sz w:val="20"/>
          <w:szCs w:val="20"/>
        </w:rPr>
        <w:br/>
      </w:r>
      <w:r w:rsidRPr="003622E5">
        <w:rPr>
          <w:rStyle w:val="Textoennegrita"/>
          <w:rFonts w:ascii="Verdana" w:eastAsia="Times New Roman" w:hAnsi="Verdana" w:cs="Arial"/>
          <w:sz w:val="20"/>
          <w:szCs w:val="20"/>
        </w:rPr>
        <w:t>EXPEDICIÓN DE CERTIFICADOS, CERTIFICACIONES, CONSTANCIAS Y CARTA</w:t>
      </w:r>
    </w:p>
    <w:p w14:paraId="7C3BD59C" w14:textId="77777777" w:rsidR="00E57408" w:rsidRPr="003622E5" w:rsidRDefault="00E57408" w:rsidP="00E57408">
      <w:pPr>
        <w:ind w:firstLine="709"/>
        <w:jc w:val="both"/>
        <w:rPr>
          <w:rFonts w:ascii="Verdana" w:eastAsia="Times New Roman" w:hAnsi="Verdana" w:cs="Arial"/>
          <w:sz w:val="20"/>
          <w:szCs w:val="20"/>
        </w:rPr>
      </w:pPr>
      <w:r w:rsidRPr="003622E5">
        <w:rPr>
          <w:rStyle w:val="Textoennegrita"/>
          <w:rFonts w:ascii="Verdana" w:eastAsia="Times New Roman" w:hAnsi="Verdana" w:cs="Arial"/>
          <w:sz w:val="20"/>
          <w:szCs w:val="20"/>
        </w:rPr>
        <w:t>Artículo 27.</w:t>
      </w:r>
      <w:r w:rsidRPr="003622E5">
        <w:rPr>
          <w:rFonts w:ascii="Verdana" w:eastAsia="Times New Roman" w:hAnsi="Verdana" w:cs="Arial"/>
          <w:sz w:val="20"/>
          <w:szCs w:val="20"/>
        </w:rPr>
        <w:t xml:space="preserve"> La expedición de certificados, certificaciones, constancias y carta generará el cobro de derechos de conformidad con la siguiente: </w:t>
      </w:r>
    </w:p>
    <w:p w14:paraId="1E7EBCA2" w14:textId="77777777" w:rsidR="00E57408" w:rsidRPr="003622E5" w:rsidRDefault="00E57408" w:rsidP="00E57408">
      <w:pPr>
        <w:spacing w:before="100" w:beforeAutospacing="1" w:after="100" w:afterAutospacing="1"/>
        <w:jc w:val="center"/>
        <w:rPr>
          <w:rFonts w:ascii="Verdana" w:hAnsi="Verdana" w:cs="Arial"/>
          <w:sz w:val="20"/>
          <w:szCs w:val="20"/>
        </w:rPr>
      </w:pPr>
      <w:r w:rsidRPr="003622E5">
        <w:rPr>
          <w:rFonts w:ascii="Verdana" w:hAnsi="Verdana" w:cs="Arial"/>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838"/>
        <w:gridCol w:w="2474"/>
        <w:gridCol w:w="1076"/>
      </w:tblGrid>
      <w:tr w:rsidR="00E57408" w:rsidRPr="003622E5" w14:paraId="652322F2"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17492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lastRenderedPageBreak/>
              <w:t>I. Constancia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F1146"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680A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$51.75</w:t>
            </w:r>
          </w:p>
        </w:tc>
      </w:tr>
      <w:tr w:rsidR="00E57408" w:rsidRPr="003622E5" w14:paraId="37E08973"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007D4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II. Constancia del estado de cuenta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3AF36"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5AC5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$105.87</w:t>
            </w:r>
          </w:p>
        </w:tc>
      </w:tr>
      <w:tr w:rsidR="00E57408" w:rsidRPr="003622E5" w14:paraId="519762EA"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05DB7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III. Copias certificadas expedidas por el juzgado administrativo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04FA6"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C65B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 </w:t>
            </w:r>
          </w:p>
        </w:tc>
      </w:tr>
      <w:tr w:rsidR="00E57408" w:rsidRPr="003622E5" w14:paraId="6B8E4C8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BA9CC0"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C414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            Por la primera foja.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0036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$112.57</w:t>
            </w:r>
          </w:p>
        </w:tc>
      </w:tr>
      <w:tr w:rsidR="00E57408" w:rsidRPr="003622E5" w14:paraId="0DD15876"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A7191"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3AD35"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            Por cada foja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8827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$10.83</w:t>
            </w:r>
          </w:p>
        </w:tc>
      </w:tr>
      <w:tr w:rsidR="00E57408" w:rsidRPr="003622E5" w14:paraId="436E766F"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3B62E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IV. Por las certificaciones que expida el Secretario del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D64E7"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49B81"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$53.57</w:t>
            </w:r>
          </w:p>
        </w:tc>
      </w:tr>
      <w:tr w:rsidR="00E57408" w:rsidRPr="003622E5" w14:paraId="0FAABFD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C2609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V. Por las constancias expedidas por las dependencias y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103CE"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BEC7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$51.75</w:t>
            </w:r>
          </w:p>
        </w:tc>
      </w:tr>
      <w:tr w:rsidR="00E57408" w:rsidRPr="003622E5" w14:paraId="54F8A03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8F2AB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VI. Por las cartas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6BFD8" w14:textId="77777777" w:rsidR="00E57408" w:rsidRPr="003622E5" w:rsidRDefault="00E57408" w:rsidP="0065604A">
            <w:pP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A83A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$53.81</w:t>
            </w:r>
          </w:p>
        </w:tc>
      </w:tr>
    </w:tbl>
    <w:p w14:paraId="5AB1FC11" w14:textId="77777777" w:rsidR="00E57408" w:rsidRDefault="00E57408" w:rsidP="00E57408">
      <w:pPr>
        <w:jc w:val="center"/>
        <w:rPr>
          <w:rStyle w:val="Textoennegrita"/>
          <w:rFonts w:ascii="Verdana" w:eastAsia="Times New Roman" w:hAnsi="Verdana" w:cs="Arial"/>
          <w:sz w:val="20"/>
          <w:szCs w:val="20"/>
        </w:rPr>
      </w:pPr>
    </w:p>
    <w:p w14:paraId="79200A97" w14:textId="77777777" w:rsidR="00E57408" w:rsidRPr="003622E5" w:rsidRDefault="00E57408" w:rsidP="00E57408">
      <w:pPr>
        <w:jc w:val="center"/>
        <w:rPr>
          <w:rFonts w:ascii="Verdana" w:eastAsia="Times New Roman" w:hAnsi="Verdana" w:cs="Arial"/>
          <w:sz w:val="20"/>
          <w:szCs w:val="20"/>
        </w:rPr>
      </w:pPr>
      <w:r w:rsidRPr="003622E5">
        <w:rPr>
          <w:rStyle w:val="Textoennegrita"/>
          <w:rFonts w:ascii="Verdana" w:eastAsia="Times New Roman" w:hAnsi="Verdana" w:cs="Arial"/>
          <w:sz w:val="20"/>
          <w:szCs w:val="20"/>
        </w:rPr>
        <w:t>SECCIÓN DECIMOQUINTA</w:t>
      </w:r>
      <w:r w:rsidRPr="003622E5">
        <w:rPr>
          <w:rFonts w:ascii="Verdana" w:eastAsia="Times New Roman" w:hAnsi="Verdana" w:cs="Arial"/>
          <w:b/>
          <w:bCs/>
          <w:sz w:val="20"/>
          <w:szCs w:val="20"/>
        </w:rPr>
        <w:br/>
      </w:r>
      <w:r w:rsidRPr="003622E5">
        <w:rPr>
          <w:rStyle w:val="Textoennegrita"/>
          <w:rFonts w:ascii="Verdana" w:eastAsia="Times New Roman" w:hAnsi="Verdana" w:cs="Arial"/>
          <w:sz w:val="20"/>
          <w:szCs w:val="20"/>
        </w:rPr>
        <w:t>SERVICIO DE ALUMBRADO PÚBLICO</w:t>
      </w:r>
    </w:p>
    <w:p w14:paraId="5D432AB4" w14:textId="77777777" w:rsidR="00E57408" w:rsidRPr="003622E5" w:rsidRDefault="00E57408" w:rsidP="00E57408">
      <w:pPr>
        <w:pStyle w:val="NormalWeb"/>
        <w:ind w:firstLine="709"/>
        <w:jc w:val="both"/>
        <w:rPr>
          <w:rFonts w:ascii="Verdana" w:hAnsi="Verdana"/>
          <w:sz w:val="20"/>
          <w:szCs w:val="20"/>
        </w:rPr>
      </w:pPr>
      <w:r w:rsidRPr="003622E5">
        <w:rPr>
          <w:rStyle w:val="Textoennegrita"/>
          <w:rFonts w:ascii="Verdana" w:hAnsi="Verdana"/>
          <w:sz w:val="20"/>
          <w:szCs w:val="20"/>
        </w:rPr>
        <w:t>Artículo 28.</w:t>
      </w:r>
      <w:r w:rsidRPr="003622E5">
        <w:rPr>
          <w:rFonts w:ascii="Verdana" w:hAnsi="Verdana"/>
          <w:sz w:val="20"/>
          <w:szCs w:val="20"/>
        </w:rPr>
        <w:t> Los derechos por la prestación del servicio de alumbrado público, se causarán y liquidarán de conformidad con lo dispuesto por la Ley de Hacienda para los Municipios del Estado de Guanajuato y el presente Ordenamiento, y con base en la siguiente:</w:t>
      </w:r>
    </w:p>
    <w:p w14:paraId="74CA324D" w14:textId="77777777" w:rsidR="00E57408" w:rsidRPr="003622E5" w:rsidRDefault="00E57408" w:rsidP="00E57408">
      <w:pPr>
        <w:pStyle w:val="NormalWeb"/>
        <w:jc w:val="center"/>
        <w:rPr>
          <w:rFonts w:ascii="Verdana" w:hAnsi="Verdana"/>
          <w:sz w:val="20"/>
          <w:szCs w:val="20"/>
        </w:rPr>
      </w:pPr>
      <w:r w:rsidRPr="003622E5">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
        <w:gridCol w:w="1276"/>
        <w:gridCol w:w="1190"/>
      </w:tblGrid>
      <w:tr w:rsidR="00E57408" w:rsidRPr="003622E5" w14:paraId="7D0D9FD0"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F897EE"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944ED"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$1,078.15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60C2B"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Mensual</w:t>
            </w:r>
          </w:p>
        </w:tc>
      </w:tr>
      <w:tr w:rsidR="00E57408" w:rsidRPr="003622E5" w14:paraId="4C84B065"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B8F8B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AF5AC"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$2,156.29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FBC39"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Bimestral</w:t>
            </w:r>
          </w:p>
        </w:tc>
      </w:tr>
    </w:tbl>
    <w:p w14:paraId="196FFCCB" w14:textId="77777777" w:rsidR="00E57408" w:rsidRPr="003622E5" w:rsidRDefault="00E57408" w:rsidP="00E57408">
      <w:pPr>
        <w:pStyle w:val="NormalWeb"/>
        <w:ind w:firstLine="709"/>
        <w:jc w:val="both"/>
        <w:rPr>
          <w:rFonts w:ascii="Verdana" w:hAnsi="Verdana"/>
          <w:sz w:val="20"/>
          <w:szCs w:val="20"/>
        </w:rPr>
      </w:pPr>
      <w:r w:rsidRPr="003622E5">
        <w:rPr>
          <w:rFonts w:ascii="Verdana" w:hAnsi="Verdana"/>
          <w:sz w:val="20"/>
          <w:szCs w:val="20"/>
        </w:rPr>
        <w:lastRenderedPageBreak/>
        <w:t>Aplicará la tarifa mensual o bimestral según el periodo de facturación de la Comisión Federal de Electricidad.  </w:t>
      </w:r>
    </w:p>
    <w:p w14:paraId="7841B303" w14:textId="77777777" w:rsidR="00E57408" w:rsidRPr="003622E5" w:rsidRDefault="00E57408" w:rsidP="00E57408">
      <w:pPr>
        <w:pStyle w:val="NormalWeb"/>
        <w:ind w:firstLine="709"/>
        <w:jc w:val="both"/>
        <w:rPr>
          <w:rFonts w:ascii="Verdana" w:hAnsi="Verdana"/>
          <w:sz w:val="20"/>
          <w:szCs w:val="20"/>
        </w:rPr>
      </w:pPr>
      <w:r w:rsidRPr="003622E5">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0B7D6DEF" w14:textId="77777777" w:rsidR="00E57408" w:rsidRPr="004C7058" w:rsidRDefault="00E57408" w:rsidP="004C7058">
      <w:pPr>
        <w:pStyle w:val="Sinespaciado"/>
        <w:jc w:val="both"/>
        <w:rPr>
          <w:rFonts w:ascii="Verdana" w:hAnsi="Verdana"/>
          <w:sz w:val="20"/>
          <w:szCs w:val="20"/>
        </w:rPr>
      </w:pPr>
    </w:p>
    <w:p w14:paraId="65EF1668" w14:textId="77777777" w:rsidR="00E57408" w:rsidRPr="004C7058" w:rsidRDefault="00E57408" w:rsidP="004C7058">
      <w:pPr>
        <w:pStyle w:val="Sinespaciado"/>
        <w:jc w:val="center"/>
        <w:rPr>
          <w:rFonts w:ascii="Verdana" w:hAnsi="Verdana"/>
          <w:b/>
          <w:bCs/>
          <w:sz w:val="20"/>
          <w:szCs w:val="20"/>
        </w:rPr>
      </w:pPr>
      <w:r w:rsidRPr="004C7058">
        <w:rPr>
          <w:rFonts w:ascii="Verdana" w:hAnsi="Verdana"/>
          <w:b/>
          <w:bCs/>
          <w:sz w:val="20"/>
          <w:szCs w:val="20"/>
        </w:rPr>
        <w:t>CAPÍTULO QUINTO</w:t>
      </w:r>
    </w:p>
    <w:p w14:paraId="203B708B" w14:textId="77777777" w:rsidR="00E57408" w:rsidRPr="004C7058" w:rsidRDefault="00E57408" w:rsidP="004C7058">
      <w:pPr>
        <w:pStyle w:val="Sinespaciado"/>
        <w:jc w:val="center"/>
        <w:rPr>
          <w:rFonts w:ascii="Verdana" w:hAnsi="Verdana"/>
          <w:b/>
          <w:bCs/>
          <w:sz w:val="20"/>
          <w:szCs w:val="20"/>
        </w:rPr>
      </w:pPr>
      <w:r w:rsidRPr="004C7058">
        <w:rPr>
          <w:rFonts w:ascii="Verdana" w:hAnsi="Verdana"/>
          <w:b/>
          <w:bCs/>
          <w:sz w:val="20"/>
          <w:szCs w:val="20"/>
        </w:rPr>
        <w:t>CONTRIBUCIONES DE MEJORA</w:t>
      </w:r>
    </w:p>
    <w:p w14:paraId="23595964" w14:textId="77777777" w:rsidR="00E57408" w:rsidRPr="004C7058" w:rsidRDefault="00E57408" w:rsidP="004C7058">
      <w:pPr>
        <w:pStyle w:val="Sinespaciado"/>
        <w:jc w:val="center"/>
        <w:rPr>
          <w:rStyle w:val="Textoennegrita"/>
          <w:rFonts w:ascii="Verdana" w:hAnsi="Verdana" w:cs="Arial"/>
          <w:bCs/>
          <w:sz w:val="20"/>
          <w:szCs w:val="20"/>
        </w:rPr>
      </w:pPr>
    </w:p>
    <w:p w14:paraId="35C72373" w14:textId="77777777" w:rsidR="00E57408" w:rsidRPr="004C7058" w:rsidRDefault="00E57408" w:rsidP="004C7058">
      <w:pPr>
        <w:pStyle w:val="Sinespaciado"/>
        <w:jc w:val="center"/>
        <w:rPr>
          <w:rStyle w:val="Textoennegrita"/>
          <w:rFonts w:ascii="Verdana" w:hAnsi="Verdana" w:cs="Arial"/>
          <w:bCs/>
          <w:sz w:val="20"/>
          <w:szCs w:val="20"/>
        </w:rPr>
      </w:pPr>
      <w:r w:rsidRPr="004C7058">
        <w:rPr>
          <w:rStyle w:val="Textoennegrita"/>
          <w:rFonts w:ascii="Verdana" w:hAnsi="Verdana" w:cs="Arial"/>
          <w:bCs/>
          <w:sz w:val="20"/>
          <w:szCs w:val="20"/>
        </w:rPr>
        <w:t>SECCIÓN ÚNICA</w:t>
      </w:r>
      <w:r w:rsidRPr="004C7058">
        <w:rPr>
          <w:rFonts w:ascii="Verdana" w:hAnsi="Verdana"/>
          <w:b/>
          <w:bCs/>
          <w:sz w:val="20"/>
          <w:szCs w:val="20"/>
        </w:rPr>
        <w:br/>
      </w:r>
      <w:r w:rsidRPr="004C7058">
        <w:rPr>
          <w:rStyle w:val="Textoennegrita"/>
          <w:rFonts w:ascii="Verdana" w:hAnsi="Verdana" w:cs="Arial"/>
          <w:bCs/>
          <w:sz w:val="20"/>
          <w:szCs w:val="20"/>
        </w:rPr>
        <w:t>EJECUCIÓN DE OBRAS PÚBLICAS</w:t>
      </w:r>
    </w:p>
    <w:p w14:paraId="33A7CF9D" w14:textId="77777777" w:rsidR="00E57408" w:rsidRPr="004C7058" w:rsidRDefault="00E57408" w:rsidP="004C7058">
      <w:pPr>
        <w:pStyle w:val="Sinespaciado"/>
        <w:jc w:val="both"/>
        <w:rPr>
          <w:rFonts w:ascii="Verdana" w:hAnsi="Verdana"/>
          <w:sz w:val="20"/>
          <w:szCs w:val="20"/>
        </w:rPr>
      </w:pPr>
    </w:p>
    <w:p w14:paraId="47D495E6" w14:textId="77777777" w:rsidR="00E57408" w:rsidRPr="004C7058" w:rsidRDefault="00E57408" w:rsidP="004C7058">
      <w:pPr>
        <w:pStyle w:val="Sinespaciado"/>
        <w:ind w:firstLine="708"/>
        <w:jc w:val="both"/>
        <w:rPr>
          <w:rFonts w:ascii="Verdana" w:hAnsi="Verdana"/>
          <w:sz w:val="20"/>
          <w:szCs w:val="20"/>
        </w:rPr>
      </w:pPr>
      <w:r w:rsidRPr="004C7058">
        <w:rPr>
          <w:rStyle w:val="Textoennegrita"/>
          <w:rFonts w:ascii="Verdana" w:hAnsi="Verdana" w:cs="Arial"/>
          <w:sz w:val="20"/>
          <w:szCs w:val="20"/>
        </w:rPr>
        <w:t>Artículo 29.</w:t>
      </w:r>
      <w:r w:rsidRPr="004C7058">
        <w:rPr>
          <w:rFonts w:ascii="Verdana" w:hAnsi="Verdana"/>
          <w:sz w:val="20"/>
          <w:szCs w:val="20"/>
        </w:rPr>
        <w:t xml:space="preserve"> La contribución por ejecución de obras públicas se causará y liquidará en los términos de la Ley de Hacienda para los Municipios del Estado de Guanajuato. </w:t>
      </w:r>
    </w:p>
    <w:p w14:paraId="4187668E" w14:textId="77777777" w:rsidR="00E57408" w:rsidRPr="004C7058" w:rsidRDefault="00E57408" w:rsidP="004C7058">
      <w:pPr>
        <w:pStyle w:val="Sinespaciado"/>
        <w:jc w:val="both"/>
        <w:rPr>
          <w:rFonts w:ascii="Verdana" w:hAnsi="Verdana"/>
          <w:sz w:val="20"/>
          <w:szCs w:val="20"/>
        </w:rPr>
      </w:pPr>
    </w:p>
    <w:p w14:paraId="53194F6C" w14:textId="77777777" w:rsidR="004C7058" w:rsidRDefault="004C7058" w:rsidP="004C7058">
      <w:pPr>
        <w:pStyle w:val="Sinespaciado"/>
        <w:jc w:val="center"/>
        <w:rPr>
          <w:rFonts w:ascii="Verdana" w:hAnsi="Verdana"/>
          <w:b/>
          <w:bCs/>
          <w:sz w:val="20"/>
          <w:szCs w:val="20"/>
        </w:rPr>
      </w:pPr>
    </w:p>
    <w:p w14:paraId="027632CD" w14:textId="1A087FBE" w:rsidR="00E57408" w:rsidRPr="004C7058" w:rsidRDefault="00E57408" w:rsidP="004C7058">
      <w:pPr>
        <w:pStyle w:val="Sinespaciado"/>
        <w:jc w:val="center"/>
        <w:rPr>
          <w:rFonts w:ascii="Verdana" w:hAnsi="Verdana"/>
          <w:b/>
          <w:bCs/>
          <w:sz w:val="20"/>
          <w:szCs w:val="20"/>
        </w:rPr>
      </w:pPr>
      <w:r w:rsidRPr="004C7058">
        <w:rPr>
          <w:rFonts w:ascii="Verdana" w:hAnsi="Verdana"/>
          <w:b/>
          <w:bCs/>
          <w:sz w:val="20"/>
          <w:szCs w:val="20"/>
        </w:rPr>
        <w:t>CAPÍTULO SEXTO</w:t>
      </w:r>
    </w:p>
    <w:p w14:paraId="0B879474" w14:textId="77777777" w:rsidR="00E57408" w:rsidRPr="004C7058" w:rsidRDefault="00E57408" w:rsidP="004C7058">
      <w:pPr>
        <w:pStyle w:val="Sinespaciado"/>
        <w:jc w:val="center"/>
        <w:rPr>
          <w:rFonts w:ascii="Verdana" w:hAnsi="Verdana"/>
          <w:b/>
          <w:bCs/>
          <w:sz w:val="20"/>
          <w:szCs w:val="20"/>
        </w:rPr>
      </w:pPr>
      <w:r w:rsidRPr="004C7058">
        <w:rPr>
          <w:rFonts w:ascii="Verdana" w:hAnsi="Verdana"/>
          <w:b/>
          <w:bCs/>
          <w:sz w:val="20"/>
          <w:szCs w:val="20"/>
        </w:rPr>
        <w:t>PRODUCTOS</w:t>
      </w:r>
    </w:p>
    <w:p w14:paraId="6B56DF89" w14:textId="77777777" w:rsidR="00E57408" w:rsidRPr="004C7058" w:rsidRDefault="00E57408" w:rsidP="004C7058">
      <w:pPr>
        <w:pStyle w:val="Sinespaciado"/>
        <w:jc w:val="both"/>
        <w:rPr>
          <w:rFonts w:ascii="Verdana" w:hAnsi="Verdana"/>
          <w:sz w:val="20"/>
          <w:szCs w:val="20"/>
        </w:rPr>
      </w:pPr>
    </w:p>
    <w:p w14:paraId="7ECA80D8" w14:textId="77777777" w:rsidR="00E57408" w:rsidRPr="004C7058" w:rsidRDefault="00E57408" w:rsidP="004C7058">
      <w:pPr>
        <w:pStyle w:val="Sinespaciado"/>
        <w:ind w:firstLine="708"/>
        <w:jc w:val="both"/>
        <w:rPr>
          <w:rFonts w:ascii="Verdana" w:hAnsi="Verdana"/>
          <w:sz w:val="20"/>
          <w:szCs w:val="20"/>
        </w:rPr>
      </w:pPr>
      <w:r w:rsidRPr="004C7058">
        <w:rPr>
          <w:rStyle w:val="Textoennegrita"/>
          <w:rFonts w:ascii="Verdana" w:hAnsi="Verdana" w:cs="Arial"/>
          <w:sz w:val="20"/>
          <w:szCs w:val="20"/>
        </w:rPr>
        <w:t>Artículo 30.</w:t>
      </w:r>
      <w:r w:rsidRPr="004C7058">
        <w:rPr>
          <w:rFonts w:ascii="Verdana" w:hAnsi="Verdana"/>
          <w:sz w:val="20"/>
          <w:szCs w:val="20"/>
        </w:rPr>
        <w:t> Los productos que percibirá el Municipio, se regularán por las disposiciones administrativas de recaudación que expida el H. Ayuntamiento o por los contratos o convenios que se celebren, y su importe deberá enterarse en los plazos, términos y condiciones que en los mismos se establezca y de acuerdo a lo señalado en la Ley de Hacienda para los Municipios del Estado de Guanajuato.</w:t>
      </w:r>
    </w:p>
    <w:p w14:paraId="39BDD9BA" w14:textId="77777777" w:rsidR="00E57408" w:rsidRPr="004C7058" w:rsidRDefault="00E57408" w:rsidP="004C7058">
      <w:pPr>
        <w:pStyle w:val="Sinespaciado"/>
        <w:jc w:val="both"/>
        <w:rPr>
          <w:rFonts w:ascii="Verdana" w:hAnsi="Verdana"/>
          <w:sz w:val="20"/>
          <w:szCs w:val="20"/>
        </w:rPr>
      </w:pPr>
    </w:p>
    <w:p w14:paraId="435686C4" w14:textId="77777777" w:rsidR="00E57408" w:rsidRPr="004C7058" w:rsidRDefault="00E57408" w:rsidP="004C7058">
      <w:pPr>
        <w:pStyle w:val="Sinespaciado"/>
        <w:jc w:val="both"/>
        <w:rPr>
          <w:rFonts w:ascii="Verdana" w:hAnsi="Verdana"/>
          <w:sz w:val="20"/>
          <w:szCs w:val="20"/>
        </w:rPr>
      </w:pPr>
    </w:p>
    <w:p w14:paraId="697CF101" w14:textId="77777777" w:rsidR="00E57408" w:rsidRPr="004C7058" w:rsidRDefault="00E57408" w:rsidP="004C7058">
      <w:pPr>
        <w:pStyle w:val="Sinespaciado"/>
        <w:jc w:val="center"/>
        <w:rPr>
          <w:rFonts w:ascii="Verdana" w:hAnsi="Verdana"/>
          <w:b/>
          <w:bCs/>
          <w:sz w:val="20"/>
          <w:szCs w:val="20"/>
        </w:rPr>
      </w:pPr>
      <w:r w:rsidRPr="004C7058">
        <w:rPr>
          <w:rFonts w:ascii="Verdana" w:hAnsi="Verdana"/>
          <w:b/>
          <w:bCs/>
          <w:sz w:val="20"/>
          <w:szCs w:val="20"/>
        </w:rPr>
        <w:t>CAPÍTULO SÉPTIMO</w:t>
      </w:r>
    </w:p>
    <w:p w14:paraId="7936B177" w14:textId="77777777" w:rsidR="00E57408" w:rsidRPr="004C7058" w:rsidRDefault="00E57408" w:rsidP="004C7058">
      <w:pPr>
        <w:pStyle w:val="Sinespaciado"/>
        <w:jc w:val="center"/>
        <w:rPr>
          <w:rFonts w:ascii="Verdana" w:hAnsi="Verdana"/>
          <w:b/>
          <w:bCs/>
          <w:sz w:val="20"/>
          <w:szCs w:val="20"/>
        </w:rPr>
      </w:pPr>
      <w:r w:rsidRPr="004C7058">
        <w:rPr>
          <w:rFonts w:ascii="Verdana" w:hAnsi="Verdana"/>
          <w:b/>
          <w:bCs/>
          <w:sz w:val="20"/>
          <w:szCs w:val="20"/>
        </w:rPr>
        <w:t>APROVECHAMIENTOS</w:t>
      </w:r>
    </w:p>
    <w:p w14:paraId="269F0E7C" w14:textId="77777777" w:rsidR="004C7058" w:rsidRDefault="004C7058" w:rsidP="004C7058">
      <w:pPr>
        <w:pStyle w:val="Sinespaciado"/>
        <w:jc w:val="both"/>
        <w:rPr>
          <w:rStyle w:val="Textoennegrita"/>
          <w:rFonts w:ascii="Verdana" w:hAnsi="Verdana"/>
          <w:sz w:val="20"/>
          <w:szCs w:val="20"/>
        </w:rPr>
      </w:pPr>
    </w:p>
    <w:p w14:paraId="424316F8" w14:textId="0D08D34E" w:rsidR="00E57408" w:rsidRPr="004C7058" w:rsidRDefault="00E57408" w:rsidP="004C7058">
      <w:pPr>
        <w:pStyle w:val="Sinespaciado"/>
        <w:ind w:firstLine="708"/>
        <w:jc w:val="both"/>
        <w:rPr>
          <w:rFonts w:ascii="Verdana" w:hAnsi="Verdana"/>
          <w:sz w:val="20"/>
          <w:szCs w:val="20"/>
        </w:rPr>
      </w:pPr>
      <w:r w:rsidRPr="004C7058">
        <w:rPr>
          <w:rStyle w:val="Textoennegrita"/>
          <w:rFonts w:ascii="Verdana" w:hAnsi="Verdana"/>
          <w:sz w:val="20"/>
          <w:szCs w:val="20"/>
        </w:rPr>
        <w:t>Artículo 31.</w:t>
      </w:r>
      <w:r w:rsidRPr="004C7058">
        <w:rPr>
          <w:rFonts w:ascii="Verdana" w:hAnsi="Verdana"/>
          <w:sz w:val="20"/>
          <w:szCs w:val="20"/>
        </w:rPr>
        <w:t> Los aprovechamientos que percibirá el Municipio serán, los contemplados en la Ley de Hacienda para los Municipios del Estado de Guanajuato, así como aquellos que se obtengan de los fondos de aportación federal.</w:t>
      </w:r>
    </w:p>
    <w:p w14:paraId="5059DED4" w14:textId="77777777" w:rsidR="004C7058" w:rsidRDefault="004C7058" w:rsidP="004C7058">
      <w:pPr>
        <w:pStyle w:val="Sinespaciado"/>
        <w:jc w:val="both"/>
        <w:rPr>
          <w:rStyle w:val="Textoennegrita"/>
          <w:rFonts w:ascii="Verdana" w:hAnsi="Verdana" w:cs="Arial"/>
          <w:sz w:val="20"/>
          <w:szCs w:val="20"/>
        </w:rPr>
      </w:pPr>
    </w:p>
    <w:p w14:paraId="22D501EF" w14:textId="3EFB78E6" w:rsidR="00E57408" w:rsidRPr="004C7058" w:rsidRDefault="00E57408" w:rsidP="004C7058">
      <w:pPr>
        <w:pStyle w:val="Sinespaciado"/>
        <w:ind w:firstLine="708"/>
        <w:jc w:val="both"/>
        <w:rPr>
          <w:rFonts w:ascii="Verdana" w:hAnsi="Verdana"/>
          <w:sz w:val="20"/>
          <w:szCs w:val="20"/>
        </w:rPr>
      </w:pPr>
      <w:r w:rsidRPr="004C7058">
        <w:rPr>
          <w:rStyle w:val="Textoennegrita"/>
          <w:rFonts w:ascii="Verdana" w:hAnsi="Verdana" w:cs="Arial"/>
          <w:sz w:val="20"/>
          <w:szCs w:val="20"/>
        </w:rPr>
        <w:t>Artículo 32.</w:t>
      </w:r>
      <w:r w:rsidRPr="004C7058">
        <w:rPr>
          <w:rFonts w:ascii="Verdana" w:hAnsi="Verdana"/>
          <w:sz w:val="20"/>
          <w:szCs w:val="20"/>
        </w:rPr>
        <w:t xml:space="preserve"> Cuando no se pague un crédito fiscal en la fecha o dentro del plazo señalado en las disposiciones respectivas, se cobrarán recargos a la tasa del 1.13% mensual. </w:t>
      </w:r>
    </w:p>
    <w:p w14:paraId="6F7C85FB" w14:textId="77777777" w:rsidR="004C7058" w:rsidRDefault="004C7058" w:rsidP="004C7058">
      <w:pPr>
        <w:pStyle w:val="Sinespaciado"/>
        <w:jc w:val="both"/>
        <w:rPr>
          <w:rFonts w:ascii="Verdana" w:hAnsi="Verdana"/>
          <w:sz w:val="20"/>
          <w:szCs w:val="20"/>
        </w:rPr>
      </w:pPr>
    </w:p>
    <w:p w14:paraId="60B7FF7F" w14:textId="2C4F0B98" w:rsidR="00E57408" w:rsidRPr="004C7058" w:rsidRDefault="00E57408" w:rsidP="004C7058">
      <w:pPr>
        <w:pStyle w:val="Sinespaciado"/>
        <w:ind w:firstLine="708"/>
        <w:jc w:val="both"/>
        <w:rPr>
          <w:rFonts w:ascii="Verdana" w:hAnsi="Verdana"/>
          <w:sz w:val="20"/>
          <w:szCs w:val="20"/>
        </w:rPr>
      </w:pPr>
      <w:r w:rsidRPr="004C7058">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al artículo 46 de la Ley de Hacienda para los Municipios del Estado de Guanajuato, los gastos de ejecución y las multas por infracciones de las leyes fiscales.</w:t>
      </w:r>
    </w:p>
    <w:p w14:paraId="054DCD13" w14:textId="77777777" w:rsidR="004C7058" w:rsidRDefault="004C7058" w:rsidP="004C7058">
      <w:pPr>
        <w:pStyle w:val="Sinespaciado"/>
        <w:jc w:val="both"/>
        <w:rPr>
          <w:rFonts w:ascii="Verdana" w:hAnsi="Verdana"/>
          <w:sz w:val="20"/>
          <w:szCs w:val="20"/>
        </w:rPr>
      </w:pPr>
    </w:p>
    <w:p w14:paraId="0DD18488" w14:textId="2F5259DA" w:rsidR="00E57408" w:rsidRPr="004C7058" w:rsidRDefault="00E57408" w:rsidP="004C7058">
      <w:pPr>
        <w:pStyle w:val="Sinespaciado"/>
        <w:ind w:firstLine="708"/>
        <w:jc w:val="both"/>
        <w:rPr>
          <w:rFonts w:ascii="Verdana" w:hAnsi="Verdana"/>
          <w:sz w:val="20"/>
          <w:szCs w:val="20"/>
        </w:rPr>
      </w:pPr>
      <w:r w:rsidRPr="004C7058">
        <w:rPr>
          <w:rFonts w:ascii="Verdana" w:hAnsi="Verdana"/>
          <w:sz w:val="20"/>
          <w:szCs w:val="20"/>
        </w:rPr>
        <w:t>Cuando se conceda prórroga o autorización para pagar en parcialidades los créditos fiscales, se causarán recargos sobre el saldo insoluto a la tasa del 0.75% mensual.</w:t>
      </w:r>
    </w:p>
    <w:p w14:paraId="4E0ED3DB" w14:textId="77777777" w:rsidR="004C7058" w:rsidRDefault="004C7058" w:rsidP="004C7058">
      <w:pPr>
        <w:pStyle w:val="Sinespaciado"/>
        <w:jc w:val="both"/>
        <w:rPr>
          <w:rStyle w:val="Textoennegrita"/>
          <w:rFonts w:ascii="Verdana" w:hAnsi="Verdana" w:cs="Arial"/>
          <w:sz w:val="20"/>
          <w:szCs w:val="20"/>
        </w:rPr>
      </w:pPr>
    </w:p>
    <w:p w14:paraId="39D5FD45" w14:textId="14C11351" w:rsidR="00E57408" w:rsidRPr="004C7058" w:rsidRDefault="00E57408" w:rsidP="004C7058">
      <w:pPr>
        <w:pStyle w:val="Sinespaciado"/>
        <w:ind w:firstLine="708"/>
        <w:jc w:val="both"/>
        <w:rPr>
          <w:rFonts w:ascii="Verdana" w:hAnsi="Verdana"/>
          <w:sz w:val="20"/>
          <w:szCs w:val="20"/>
        </w:rPr>
      </w:pPr>
      <w:r w:rsidRPr="004C7058">
        <w:rPr>
          <w:rStyle w:val="Textoennegrita"/>
          <w:rFonts w:ascii="Verdana" w:hAnsi="Verdana" w:cs="Arial"/>
          <w:sz w:val="20"/>
          <w:szCs w:val="20"/>
        </w:rPr>
        <w:t>Artículo 33.</w:t>
      </w:r>
      <w:r w:rsidRPr="004C7058">
        <w:rPr>
          <w:rFonts w:ascii="Verdana" w:hAnsi="Verdana"/>
          <w:sz w:val="20"/>
          <w:szCs w:val="20"/>
        </w:rPr>
        <w:t xml:space="preserve"> Los aprovechamientos por concepto de gastos de ejecución, se causarán a la tasa del 2% sobre el adeudo por cada una de las diligencias que a continuación se indican: </w:t>
      </w:r>
    </w:p>
    <w:p w14:paraId="17294963" w14:textId="77777777" w:rsidR="004C7058" w:rsidRDefault="004C7058" w:rsidP="004C7058">
      <w:pPr>
        <w:pStyle w:val="Sinespaciado"/>
        <w:jc w:val="both"/>
        <w:rPr>
          <w:rFonts w:ascii="Verdana" w:hAnsi="Verdana"/>
          <w:sz w:val="20"/>
          <w:szCs w:val="20"/>
        </w:rPr>
      </w:pPr>
    </w:p>
    <w:p w14:paraId="61620BD1" w14:textId="5DDBE0F9" w:rsidR="00E57408" w:rsidRPr="004C7058" w:rsidRDefault="00E57408" w:rsidP="004C7058">
      <w:pPr>
        <w:pStyle w:val="Sinespaciado"/>
        <w:numPr>
          <w:ilvl w:val="0"/>
          <w:numId w:val="20"/>
        </w:numPr>
        <w:jc w:val="both"/>
        <w:rPr>
          <w:rFonts w:ascii="Verdana" w:hAnsi="Verdana"/>
          <w:sz w:val="20"/>
          <w:szCs w:val="20"/>
        </w:rPr>
      </w:pPr>
      <w:r w:rsidRPr="004C7058">
        <w:rPr>
          <w:rFonts w:ascii="Verdana" w:hAnsi="Verdana"/>
          <w:sz w:val="20"/>
          <w:szCs w:val="20"/>
        </w:rPr>
        <w:lastRenderedPageBreak/>
        <w:t xml:space="preserve">Por el requerimiento de pago;                                                   </w:t>
      </w:r>
    </w:p>
    <w:p w14:paraId="096C4345" w14:textId="6849A1CB" w:rsidR="00E57408" w:rsidRPr="004C7058" w:rsidRDefault="00E57408" w:rsidP="004C7058">
      <w:pPr>
        <w:pStyle w:val="Sinespaciado"/>
        <w:numPr>
          <w:ilvl w:val="0"/>
          <w:numId w:val="20"/>
        </w:numPr>
        <w:jc w:val="both"/>
        <w:rPr>
          <w:rFonts w:ascii="Verdana" w:hAnsi="Verdana"/>
          <w:sz w:val="20"/>
          <w:szCs w:val="20"/>
        </w:rPr>
      </w:pPr>
      <w:r w:rsidRPr="004C7058">
        <w:rPr>
          <w:rFonts w:ascii="Verdana" w:hAnsi="Verdana"/>
          <w:sz w:val="20"/>
          <w:szCs w:val="20"/>
        </w:rPr>
        <w:t>Por la del embargo; y                                                                               </w:t>
      </w:r>
    </w:p>
    <w:p w14:paraId="195D6897" w14:textId="46C51820" w:rsidR="00E57408" w:rsidRPr="004C7058" w:rsidRDefault="00E57408" w:rsidP="004C7058">
      <w:pPr>
        <w:pStyle w:val="Sinespaciado"/>
        <w:numPr>
          <w:ilvl w:val="0"/>
          <w:numId w:val="20"/>
        </w:numPr>
        <w:jc w:val="both"/>
        <w:rPr>
          <w:rFonts w:ascii="Verdana" w:hAnsi="Verdana"/>
          <w:sz w:val="20"/>
          <w:szCs w:val="20"/>
        </w:rPr>
      </w:pPr>
      <w:r w:rsidRPr="004C7058">
        <w:rPr>
          <w:rFonts w:ascii="Verdana" w:hAnsi="Verdana"/>
          <w:sz w:val="20"/>
          <w:szCs w:val="20"/>
        </w:rPr>
        <w:t xml:space="preserve">Por la del remate.          </w:t>
      </w:r>
    </w:p>
    <w:p w14:paraId="00903487" w14:textId="77777777" w:rsidR="004C7058" w:rsidRDefault="004C7058" w:rsidP="004C7058">
      <w:pPr>
        <w:pStyle w:val="Sinespaciado"/>
        <w:ind w:firstLine="708"/>
        <w:jc w:val="both"/>
        <w:rPr>
          <w:rFonts w:ascii="Verdana" w:hAnsi="Verdana"/>
          <w:sz w:val="20"/>
          <w:szCs w:val="20"/>
        </w:rPr>
      </w:pPr>
    </w:p>
    <w:p w14:paraId="2F821703" w14:textId="6A8B6435" w:rsidR="00E57408" w:rsidRPr="004C7058" w:rsidRDefault="00E57408" w:rsidP="004C7058">
      <w:pPr>
        <w:pStyle w:val="Sinespaciado"/>
        <w:ind w:firstLine="708"/>
        <w:jc w:val="both"/>
        <w:rPr>
          <w:rFonts w:ascii="Verdana" w:hAnsi="Verdana"/>
          <w:sz w:val="20"/>
          <w:szCs w:val="20"/>
        </w:rPr>
      </w:pPr>
      <w:r w:rsidRPr="004C7058">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0B83FB74" w14:textId="77777777" w:rsidR="004C7058" w:rsidRDefault="004C7058" w:rsidP="004C7058">
      <w:pPr>
        <w:pStyle w:val="Sinespaciado"/>
        <w:jc w:val="both"/>
        <w:rPr>
          <w:rFonts w:ascii="Verdana" w:hAnsi="Verdana"/>
          <w:sz w:val="20"/>
          <w:szCs w:val="20"/>
        </w:rPr>
      </w:pPr>
    </w:p>
    <w:p w14:paraId="2CB9A3BC" w14:textId="373BC867" w:rsidR="00E57408" w:rsidRPr="004C7058" w:rsidRDefault="00E57408" w:rsidP="004C7058">
      <w:pPr>
        <w:pStyle w:val="Sinespaciado"/>
        <w:ind w:firstLine="708"/>
        <w:jc w:val="both"/>
        <w:rPr>
          <w:rFonts w:ascii="Verdana" w:hAnsi="Verdana"/>
          <w:sz w:val="20"/>
          <w:szCs w:val="20"/>
        </w:rPr>
      </w:pPr>
      <w:r w:rsidRPr="004C7058">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68CB2E5F" w14:textId="77777777" w:rsidR="00E57408" w:rsidRPr="004C7058" w:rsidRDefault="00E57408" w:rsidP="004C7058">
      <w:pPr>
        <w:pStyle w:val="Sinespaciado"/>
        <w:jc w:val="both"/>
        <w:rPr>
          <w:rFonts w:ascii="Verdana" w:hAnsi="Verdana"/>
          <w:sz w:val="20"/>
          <w:szCs w:val="20"/>
        </w:rPr>
      </w:pPr>
    </w:p>
    <w:p w14:paraId="2AE8C10A" w14:textId="77777777" w:rsidR="004C7058" w:rsidRDefault="004C7058" w:rsidP="004C7058">
      <w:pPr>
        <w:pStyle w:val="Sinespaciado"/>
        <w:jc w:val="center"/>
        <w:rPr>
          <w:rFonts w:ascii="Verdana" w:hAnsi="Verdana"/>
          <w:b/>
          <w:bCs/>
          <w:sz w:val="20"/>
          <w:szCs w:val="20"/>
        </w:rPr>
      </w:pPr>
    </w:p>
    <w:p w14:paraId="55BEF2DD" w14:textId="61523C86" w:rsidR="00E57408" w:rsidRPr="004C7058" w:rsidRDefault="00E57408" w:rsidP="004C7058">
      <w:pPr>
        <w:pStyle w:val="Sinespaciado"/>
        <w:jc w:val="center"/>
        <w:rPr>
          <w:rFonts w:ascii="Verdana" w:hAnsi="Verdana"/>
          <w:b/>
          <w:bCs/>
          <w:sz w:val="20"/>
          <w:szCs w:val="20"/>
        </w:rPr>
      </w:pPr>
      <w:r w:rsidRPr="004C7058">
        <w:rPr>
          <w:rFonts w:ascii="Verdana" w:hAnsi="Verdana"/>
          <w:b/>
          <w:bCs/>
          <w:sz w:val="20"/>
          <w:szCs w:val="20"/>
        </w:rPr>
        <w:t>CAPÍTULO OCTAVO</w:t>
      </w:r>
    </w:p>
    <w:p w14:paraId="1977E7E5" w14:textId="77777777" w:rsidR="00E57408" w:rsidRPr="004C7058" w:rsidRDefault="00E57408" w:rsidP="004C7058">
      <w:pPr>
        <w:pStyle w:val="Sinespaciado"/>
        <w:jc w:val="center"/>
        <w:rPr>
          <w:rFonts w:ascii="Verdana" w:hAnsi="Verdana"/>
          <w:b/>
          <w:bCs/>
          <w:sz w:val="20"/>
          <w:szCs w:val="20"/>
        </w:rPr>
      </w:pPr>
      <w:r w:rsidRPr="004C7058">
        <w:rPr>
          <w:rFonts w:ascii="Verdana" w:hAnsi="Verdana"/>
          <w:b/>
          <w:bCs/>
          <w:sz w:val="20"/>
          <w:szCs w:val="20"/>
        </w:rPr>
        <w:t>PARTICIPACIONES FEDERALES</w:t>
      </w:r>
    </w:p>
    <w:p w14:paraId="28080D57" w14:textId="77777777" w:rsidR="00E57408" w:rsidRPr="004C7058" w:rsidRDefault="00E57408" w:rsidP="004C7058">
      <w:pPr>
        <w:pStyle w:val="Sinespaciado"/>
        <w:jc w:val="both"/>
        <w:rPr>
          <w:rStyle w:val="Textoennegrita"/>
          <w:rFonts w:ascii="Verdana" w:hAnsi="Verdana" w:cs="Arial"/>
          <w:sz w:val="20"/>
          <w:szCs w:val="20"/>
        </w:rPr>
      </w:pPr>
    </w:p>
    <w:p w14:paraId="57F49194" w14:textId="77777777" w:rsidR="00E57408" w:rsidRPr="004C7058" w:rsidRDefault="00E57408" w:rsidP="004C7058">
      <w:pPr>
        <w:pStyle w:val="Sinespaciado"/>
        <w:jc w:val="both"/>
        <w:rPr>
          <w:rFonts w:ascii="Verdana" w:hAnsi="Verdana"/>
          <w:sz w:val="20"/>
          <w:szCs w:val="20"/>
        </w:rPr>
      </w:pPr>
      <w:r w:rsidRPr="004C7058">
        <w:rPr>
          <w:rStyle w:val="Textoennegrita"/>
          <w:rFonts w:ascii="Verdana" w:hAnsi="Verdana" w:cs="Arial"/>
          <w:sz w:val="20"/>
          <w:szCs w:val="20"/>
        </w:rPr>
        <w:t>Artículo 34.</w:t>
      </w:r>
      <w:r w:rsidRPr="004C7058">
        <w:rPr>
          <w:rFonts w:ascii="Verdana" w:hAnsi="Verdana"/>
          <w:sz w:val="20"/>
          <w:szCs w:val="20"/>
        </w:rPr>
        <w:t> El Municipio percibirá las cantidades que le correspondan por concepto de participaciones federales, de acuerdo a lo dispuesto en la Ley de Coordinación Fiscal del Estado.</w:t>
      </w:r>
    </w:p>
    <w:p w14:paraId="5C81C5D6" w14:textId="77777777" w:rsidR="00E57408" w:rsidRPr="004C7058" w:rsidRDefault="00E57408" w:rsidP="004C7058">
      <w:pPr>
        <w:pStyle w:val="Sinespaciado"/>
        <w:jc w:val="both"/>
        <w:rPr>
          <w:rFonts w:ascii="Verdana" w:hAnsi="Verdana"/>
          <w:sz w:val="20"/>
          <w:szCs w:val="20"/>
        </w:rPr>
      </w:pPr>
    </w:p>
    <w:p w14:paraId="146C2CCA" w14:textId="77777777" w:rsidR="004C7058" w:rsidRDefault="004C7058" w:rsidP="004C7058">
      <w:pPr>
        <w:pStyle w:val="Sinespaciado"/>
        <w:jc w:val="center"/>
        <w:rPr>
          <w:rFonts w:ascii="Verdana" w:hAnsi="Verdana"/>
          <w:b/>
          <w:bCs/>
          <w:sz w:val="20"/>
          <w:szCs w:val="20"/>
        </w:rPr>
      </w:pPr>
    </w:p>
    <w:p w14:paraId="798F923B" w14:textId="3E4266BD" w:rsidR="00E57408" w:rsidRPr="004C7058" w:rsidRDefault="00E57408" w:rsidP="004C7058">
      <w:pPr>
        <w:pStyle w:val="Sinespaciado"/>
        <w:jc w:val="center"/>
        <w:rPr>
          <w:rFonts w:ascii="Verdana" w:hAnsi="Verdana"/>
          <w:b/>
          <w:bCs/>
          <w:sz w:val="20"/>
          <w:szCs w:val="20"/>
        </w:rPr>
      </w:pPr>
      <w:r w:rsidRPr="004C7058">
        <w:rPr>
          <w:rFonts w:ascii="Verdana" w:hAnsi="Verdana"/>
          <w:b/>
          <w:bCs/>
          <w:sz w:val="20"/>
          <w:szCs w:val="20"/>
        </w:rPr>
        <w:t>CAPÍTULO NOVENO</w:t>
      </w:r>
    </w:p>
    <w:p w14:paraId="13E9EC6E" w14:textId="77777777" w:rsidR="00E57408" w:rsidRPr="004C7058" w:rsidRDefault="00E57408" w:rsidP="004C7058">
      <w:pPr>
        <w:pStyle w:val="Sinespaciado"/>
        <w:jc w:val="center"/>
        <w:rPr>
          <w:rFonts w:ascii="Verdana" w:hAnsi="Verdana"/>
          <w:b/>
          <w:bCs/>
          <w:sz w:val="20"/>
          <w:szCs w:val="20"/>
        </w:rPr>
      </w:pPr>
      <w:r w:rsidRPr="004C7058">
        <w:rPr>
          <w:rFonts w:ascii="Verdana" w:hAnsi="Verdana"/>
          <w:b/>
          <w:bCs/>
          <w:sz w:val="20"/>
          <w:szCs w:val="20"/>
        </w:rPr>
        <w:t>INGRESOS EXTRAORDINARIOS</w:t>
      </w:r>
    </w:p>
    <w:p w14:paraId="101FE958" w14:textId="77777777" w:rsidR="00E57408" w:rsidRPr="004C7058" w:rsidRDefault="00E57408" w:rsidP="004C7058">
      <w:pPr>
        <w:pStyle w:val="Sinespaciado"/>
        <w:jc w:val="both"/>
        <w:rPr>
          <w:rStyle w:val="Textoennegrita"/>
          <w:rFonts w:ascii="Verdana" w:hAnsi="Verdana" w:cs="Arial"/>
          <w:sz w:val="20"/>
          <w:szCs w:val="20"/>
        </w:rPr>
      </w:pPr>
    </w:p>
    <w:p w14:paraId="33477CFB" w14:textId="77777777" w:rsidR="00E57408" w:rsidRPr="004C7058" w:rsidRDefault="00E57408" w:rsidP="004C7058">
      <w:pPr>
        <w:pStyle w:val="Sinespaciado"/>
        <w:jc w:val="both"/>
        <w:rPr>
          <w:rFonts w:ascii="Verdana" w:hAnsi="Verdana"/>
          <w:sz w:val="20"/>
          <w:szCs w:val="20"/>
        </w:rPr>
      </w:pPr>
      <w:r w:rsidRPr="004C7058">
        <w:rPr>
          <w:rStyle w:val="Textoennegrita"/>
          <w:rFonts w:ascii="Verdana" w:hAnsi="Verdana" w:cs="Arial"/>
          <w:sz w:val="20"/>
          <w:szCs w:val="20"/>
        </w:rPr>
        <w:t>Artículo 35.</w:t>
      </w:r>
      <w:r w:rsidRPr="004C7058">
        <w:rPr>
          <w:rFonts w:ascii="Verdana" w:hAnsi="Verdana"/>
          <w:sz w:val="20"/>
          <w:szCs w:val="20"/>
        </w:rPr>
        <w:t> El Municipio podrá percibir ingresos extraordinarios cuando así lo decrete de manera excepcional el Congreso del Estado.</w:t>
      </w:r>
    </w:p>
    <w:p w14:paraId="589282DF" w14:textId="77777777" w:rsidR="00E57408" w:rsidRPr="004C7058" w:rsidRDefault="00E57408" w:rsidP="004C7058">
      <w:pPr>
        <w:pStyle w:val="Sinespaciado"/>
        <w:jc w:val="both"/>
        <w:rPr>
          <w:rFonts w:ascii="Verdana" w:hAnsi="Verdana"/>
          <w:sz w:val="20"/>
          <w:szCs w:val="20"/>
        </w:rPr>
      </w:pPr>
    </w:p>
    <w:p w14:paraId="07B38F1D" w14:textId="77777777" w:rsidR="00E57408" w:rsidRPr="004C7058" w:rsidRDefault="00E57408" w:rsidP="004C7058">
      <w:pPr>
        <w:pStyle w:val="Sinespaciado"/>
        <w:jc w:val="both"/>
        <w:rPr>
          <w:rFonts w:ascii="Verdana" w:hAnsi="Verdana"/>
          <w:sz w:val="20"/>
          <w:szCs w:val="20"/>
        </w:rPr>
      </w:pPr>
    </w:p>
    <w:p w14:paraId="0E8606CF" w14:textId="77777777" w:rsidR="00E57408" w:rsidRPr="004C7058" w:rsidRDefault="00E57408" w:rsidP="004C7058">
      <w:pPr>
        <w:pStyle w:val="Sinespaciado"/>
        <w:jc w:val="center"/>
        <w:rPr>
          <w:rFonts w:ascii="Verdana" w:hAnsi="Verdana"/>
          <w:b/>
          <w:bCs/>
          <w:sz w:val="20"/>
          <w:szCs w:val="20"/>
        </w:rPr>
      </w:pPr>
      <w:r w:rsidRPr="004C7058">
        <w:rPr>
          <w:rFonts w:ascii="Verdana" w:hAnsi="Verdana"/>
          <w:b/>
          <w:bCs/>
          <w:sz w:val="20"/>
          <w:szCs w:val="20"/>
        </w:rPr>
        <w:t>CAPÍTULO DÉCIMO</w:t>
      </w:r>
    </w:p>
    <w:p w14:paraId="46BFDA50" w14:textId="77777777" w:rsidR="00E57408" w:rsidRPr="004C7058" w:rsidRDefault="00E57408" w:rsidP="004C7058">
      <w:pPr>
        <w:pStyle w:val="Sinespaciado"/>
        <w:jc w:val="center"/>
        <w:rPr>
          <w:rFonts w:ascii="Verdana" w:hAnsi="Verdana"/>
          <w:b/>
          <w:bCs/>
          <w:sz w:val="20"/>
          <w:szCs w:val="20"/>
        </w:rPr>
      </w:pPr>
      <w:r w:rsidRPr="004C7058">
        <w:rPr>
          <w:rFonts w:ascii="Verdana" w:hAnsi="Verdana"/>
          <w:b/>
          <w:bCs/>
          <w:sz w:val="20"/>
          <w:szCs w:val="20"/>
        </w:rPr>
        <w:t>FACILIDADES ADMINISTRATIVAS Y ESTÍMULOS FISCALES</w:t>
      </w:r>
    </w:p>
    <w:p w14:paraId="492701DC" w14:textId="77777777" w:rsidR="00E57408" w:rsidRPr="004C7058" w:rsidRDefault="00E57408" w:rsidP="004C7058">
      <w:pPr>
        <w:pStyle w:val="Sinespaciado"/>
        <w:jc w:val="center"/>
        <w:rPr>
          <w:rStyle w:val="Textoennegrita"/>
          <w:rFonts w:ascii="Verdana" w:hAnsi="Verdana" w:cs="Arial"/>
          <w:bCs/>
          <w:sz w:val="20"/>
          <w:szCs w:val="20"/>
        </w:rPr>
      </w:pPr>
    </w:p>
    <w:p w14:paraId="787F23BE" w14:textId="77777777" w:rsidR="00E57408" w:rsidRPr="004C7058" w:rsidRDefault="00E57408" w:rsidP="004C7058">
      <w:pPr>
        <w:pStyle w:val="Sinespaciado"/>
        <w:jc w:val="center"/>
        <w:rPr>
          <w:rFonts w:ascii="Verdana" w:hAnsi="Verdana"/>
          <w:b/>
          <w:bCs/>
          <w:sz w:val="20"/>
          <w:szCs w:val="20"/>
        </w:rPr>
      </w:pPr>
      <w:r w:rsidRPr="004C7058">
        <w:rPr>
          <w:rStyle w:val="Textoennegrita"/>
          <w:rFonts w:ascii="Verdana" w:hAnsi="Verdana" w:cs="Arial"/>
          <w:bCs/>
          <w:sz w:val="20"/>
          <w:szCs w:val="20"/>
        </w:rPr>
        <w:t>SECCIÓN PRIMERA</w:t>
      </w:r>
    </w:p>
    <w:p w14:paraId="408B3386" w14:textId="77777777" w:rsidR="00E57408" w:rsidRPr="004C7058" w:rsidRDefault="00E57408" w:rsidP="004C7058">
      <w:pPr>
        <w:pStyle w:val="Sinespaciado"/>
        <w:jc w:val="center"/>
        <w:rPr>
          <w:rFonts w:ascii="Verdana" w:hAnsi="Verdana"/>
          <w:b/>
          <w:bCs/>
          <w:sz w:val="20"/>
          <w:szCs w:val="20"/>
        </w:rPr>
      </w:pPr>
      <w:r w:rsidRPr="004C7058">
        <w:rPr>
          <w:rStyle w:val="Textoennegrita"/>
          <w:rFonts w:ascii="Verdana" w:hAnsi="Verdana" w:cs="Arial"/>
          <w:bCs/>
          <w:sz w:val="20"/>
          <w:szCs w:val="20"/>
        </w:rPr>
        <w:t>IMPUESTO PREDIAL</w:t>
      </w:r>
    </w:p>
    <w:p w14:paraId="37446D21" w14:textId="77777777" w:rsidR="00E57408" w:rsidRPr="003622E5" w:rsidRDefault="00E57408" w:rsidP="00E57408">
      <w:pPr>
        <w:pStyle w:val="NormalWeb"/>
        <w:ind w:firstLine="709"/>
        <w:jc w:val="both"/>
        <w:rPr>
          <w:rFonts w:ascii="Verdana" w:hAnsi="Verdana"/>
          <w:sz w:val="20"/>
          <w:szCs w:val="20"/>
        </w:rPr>
      </w:pPr>
      <w:r w:rsidRPr="003622E5">
        <w:rPr>
          <w:rStyle w:val="Textoennegrita"/>
          <w:rFonts w:ascii="Verdana" w:hAnsi="Verdana"/>
          <w:sz w:val="20"/>
          <w:szCs w:val="20"/>
        </w:rPr>
        <w:t>Artículo 36.</w:t>
      </w:r>
      <w:r w:rsidRPr="003622E5">
        <w:rPr>
          <w:rFonts w:ascii="Verdana" w:hAnsi="Verdana"/>
          <w:sz w:val="20"/>
          <w:szCs w:val="20"/>
        </w:rPr>
        <w:t> La cuota mínima anual del impuesto predial para el 2024 será de $309.44 de conformidad con lo establecido en el artículo 164 de la Ley de Hacienda para los Municipios del Estado de Guanajuato.</w:t>
      </w:r>
    </w:p>
    <w:p w14:paraId="571B4F79" w14:textId="77777777" w:rsidR="00E57408" w:rsidRPr="003622E5" w:rsidRDefault="00E57408" w:rsidP="00E57408">
      <w:pPr>
        <w:pStyle w:val="NormalWeb"/>
        <w:ind w:firstLine="709"/>
        <w:jc w:val="both"/>
        <w:rPr>
          <w:rFonts w:ascii="Verdana" w:hAnsi="Verdana"/>
          <w:sz w:val="20"/>
          <w:szCs w:val="20"/>
        </w:rPr>
      </w:pPr>
      <w:r w:rsidRPr="003622E5">
        <w:rPr>
          <w:rFonts w:ascii="Verdana" w:hAnsi="Verdana"/>
          <w:sz w:val="20"/>
          <w:szCs w:val="20"/>
        </w:rPr>
        <w:t>Los propietarios o poseedores de bienes inmuebles que se encuentren en los siguientes supuestos, pagarán la cuota mínima del impuesto predial:</w:t>
      </w:r>
    </w:p>
    <w:p w14:paraId="4DC4AF8B" w14:textId="77777777" w:rsidR="00E57408" w:rsidRPr="003622E5" w:rsidRDefault="00E57408" w:rsidP="00E57408">
      <w:pPr>
        <w:pStyle w:val="NormalWeb"/>
        <w:ind w:firstLine="709"/>
        <w:jc w:val="both"/>
        <w:rPr>
          <w:rFonts w:ascii="Verdana" w:hAnsi="Verdana"/>
          <w:sz w:val="20"/>
          <w:szCs w:val="20"/>
        </w:rPr>
      </w:pPr>
      <w:r w:rsidRPr="003622E5">
        <w:rPr>
          <w:rFonts w:ascii="Verdana" w:hAnsi="Verdana"/>
          <w:sz w:val="20"/>
          <w:szCs w:val="20"/>
        </w:rPr>
        <w:t>Los predios de propiedad particular que sean dados en comodato a favor del Municipio, y que sean destinados a actividades deportivas, recreativas o culturales.</w:t>
      </w:r>
    </w:p>
    <w:p w14:paraId="0D8F587E" w14:textId="77777777" w:rsidR="00E57408" w:rsidRPr="003622E5" w:rsidRDefault="00E57408" w:rsidP="00E57408">
      <w:pPr>
        <w:pStyle w:val="NormalWeb"/>
        <w:ind w:firstLine="709"/>
        <w:jc w:val="both"/>
        <w:rPr>
          <w:rFonts w:ascii="Verdana" w:hAnsi="Verdana"/>
          <w:sz w:val="20"/>
          <w:szCs w:val="20"/>
        </w:rPr>
      </w:pPr>
      <w:r w:rsidRPr="003622E5">
        <w:rPr>
          <w:rStyle w:val="Textoennegrita"/>
          <w:rFonts w:ascii="Verdana" w:hAnsi="Verdana"/>
          <w:sz w:val="20"/>
          <w:szCs w:val="20"/>
        </w:rPr>
        <w:t>Artículo 37.</w:t>
      </w:r>
      <w:r w:rsidRPr="003622E5">
        <w:rPr>
          <w:rFonts w:ascii="Verdana" w:hAnsi="Verdana"/>
          <w:sz w:val="20"/>
          <w:szCs w:val="20"/>
        </w:rPr>
        <w:t> Los contribuyentes del impuesto predial que cubran anticipadamente el importe de la anualidad de este impuesto, excepto los que tributen bajo cuota mínima, tendrán un descuento del 15% si lo hacen dentro del mes de enero del 2024 y un 10% de descuento durante el mes de febrero del 2024.</w:t>
      </w:r>
    </w:p>
    <w:p w14:paraId="51FEA435" w14:textId="77777777" w:rsidR="004C7058" w:rsidRDefault="004C7058" w:rsidP="00E57408">
      <w:pPr>
        <w:jc w:val="center"/>
        <w:rPr>
          <w:rStyle w:val="Textoennegrita"/>
          <w:rFonts w:ascii="Verdana" w:eastAsia="Times New Roman" w:hAnsi="Verdana" w:cs="Arial"/>
          <w:sz w:val="20"/>
          <w:szCs w:val="20"/>
        </w:rPr>
      </w:pPr>
    </w:p>
    <w:p w14:paraId="4F4289F4" w14:textId="6B26FE82" w:rsidR="00E57408" w:rsidRPr="004C7058" w:rsidRDefault="00E57408" w:rsidP="004C7058">
      <w:pPr>
        <w:pStyle w:val="Sinespaciado"/>
        <w:jc w:val="center"/>
        <w:rPr>
          <w:rFonts w:ascii="Verdana" w:hAnsi="Verdana"/>
          <w:sz w:val="20"/>
          <w:szCs w:val="20"/>
        </w:rPr>
      </w:pPr>
      <w:r w:rsidRPr="004C7058">
        <w:rPr>
          <w:rStyle w:val="Textoennegrita"/>
          <w:rFonts w:ascii="Verdana" w:hAnsi="Verdana" w:cs="Arial"/>
          <w:sz w:val="20"/>
          <w:szCs w:val="20"/>
        </w:rPr>
        <w:lastRenderedPageBreak/>
        <w:t>SECCIÓN SEGUNDA</w:t>
      </w:r>
    </w:p>
    <w:p w14:paraId="46B3279D" w14:textId="77777777" w:rsidR="00E57408" w:rsidRPr="004C7058" w:rsidRDefault="00E57408" w:rsidP="004C7058">
      <w:pPr>
        <w:pStyle w:val="Sinespaciado"/>
        <w:jc w:val="center"/>
        <w:rPr>
          <w:rFonts w:ascii="Verdana" w:hAnsi="Verdana"/>
          <w:sz w:val="20"/>
          <w:szCs w:val="20"/>
        </w:rPr>
      </w:pPr>
      <w:r w:rsidRPr="004C7058">
        <w:rPr>
          <w:rStyle w:val="Textoennegrita"/>
          <w:rFonts w:ascii="Verdana" w:hAnsi="Verdana" w:cs="Arial"/>
          <w:sz w:val="20"/>
          <w:szCs w:val="20"/>
        </w:rPr>
        <w:t>SERVICIOS CATASTRALES Y PRÁCTICA DE AVALÚOS</w:t>
      </w:r>
    </w:p>
    <w:p w14:paraId="0FE6DBDA" w14:textId="77777777" w:rsidR="004C7058" w:rsidRDefault="004C7058" w:rsidP="004C7058">
      <w:pPr>
        <w:pStyle w:val="Sinespaciado"/>
        <w:jc w:val="both"/>
        <w:rPr>
          <w:rStyle w:val="Textoennegrita"/>
          <w:rFonts w:ascii="Verdana" w:hAnsi="Verdana"/>
          <w:sz w:val="20"/>
          <w:szCs w:val="20"/>
        </w:rPr>
      </w:pPr>
    </w:p>
    <w:p w14:paraId="620380EF" w14:textId="09D01CA0" w:rsidR="00E57408" w:rsidRPr="004C7058" w:rsidRDefault="00E57408" w:rsidP="004C7058">
      <w:pPr>
        <w:pStyle w:val="Sinespaciado"/>
        <w:ind w:firstLine="708"/>
        <w:jc w:val="both"/>
        <w:rPr>
          <w:rFonts w:ascii="Verdana" w:hAnsi="Verdana"/>
          <w:sz w:val="20"/>
          <w:szCs w:val="20"/>
        </w:rPr>
      </w:pPr>
      <w:r w:rsidRPr="004C7058">
        <w:rPr>
          <w:rStyle w:val="Textoennegrita"/>
          <w:rFonts w:ascii="Verdana" w:hAnsi="Verdana"/>
          <w:sz w:val="20"/>
          <w:szCs w:val="20"/>
        </w:rPr>
        <w:t>Artículo 38.</w:t>
      </w:r>
      <w:r w:rsidRPr="004C7058">
        <w:rPr>
          <w:rFonts w:ascii="Verdana" w:hAnsi="Verdana"/>
          <w:sz w:val="20"/>
          <w:szCs w:val="20"/>
        </w:rPr>
        <w:t> Tratándose de avalúos de predios rústicos que se sujeten al procedimiento de regularización previsto en la Ley para la Regularización de Predios Rústicos en el Estado de Guanajuato, se cobrará un 25% de la tarifa fijada en las fracciones II y III del artículo 24 de esta Ley.</w:t>
      </w:r>
    </w:p>
    <w:p w14:paraId="08E28183" w14:textId="77777777" w:rsidR="004C7058" w:rsidRDefault="004C7058" w:rsidP="004C7058">
      <w:pPr>
        <w:pStyle w:val="Sinespaciado"/>
        <w:jc w:val="both"/>
        <w:rPr>
          <w:rStyle w:val="Textoennegrita"/>
          <w:rFonts w:ascii="Verdana" w:hAnsi="Verdana" w:cs="Arial"/>
          <w:sz w:val="20"/>
          <w:szCs w:val="20"/>
        </w:rPr>
      </w:pPr>
    </w:p>
    <w:p w14:paraId="3B7634EE" w14:textId="268CF6BD" w:rsidR="00E57408" w:rsidRPr="004C7058" w:rsidRDefault="00E57408" w:rsidP="004C7058">
      <w:pPr>
        <w:pStyle w:val="Sinespaciado"/>
        <w:jc w:val="center"/>
        <w:rPr>
          <w:rFonts w:ascii="Verdana" w:hAnsi="Verdana"/>
          <w:sz w:val="20"/>
          <w:szCs w:val="20"/>
        </w:rPr>
      </w:pPr>
      <w:r w:rsidRPr="004C7058">
        <w:rPr>
          <w:rStyle w:val="Textoennegrita"/>
          <w:rFonts w:ascii="Verdana" w:hAnsi="Verdana" w:cs="Arial"/>
          <w:sz w:val="20"/>
          <w:szCs w:val="20"/>
        </w:rPr>
        <w:t>SECCIÓN TERCERA</w:t>
      </w:r>
    </w:p>
    <w:p w14:paraId="3472287F" w14:textId="77777777" w:rsidR="004C7058" w:rsidRDefault="00E57408" w:rsidP="004C7058">
      <w:pPr>
        <w:pStyle w:val="Sinespaciado"/>
        <w:jc w:val="center"/>
        <w:rPr>
          <w:rStyle w:val="Textoennegrita"/>
          <w:rFonts w:ascii="Verdana" w:hAnsi="Verdana" w:cs="Arial"/>
          <w:sz w:val="20"/>
          <w:szCs w:val="20"/>
        </w:rPr>
      </w:pPr>
      <w:r w:rsidRPr="004C7058">
        <w:rPr>
          <w:rStyle w:val="Textoennegrita"/>
          <w:rFonts w:ascii="Verdana" w:hAnsi="Verdana" w:cs="Arial"/>
          <w:sz w:val="20"/>
          <w:szCs w:val="20"/>
        </w:rPr>
        <w:t xml:space="preserve">SERVICIOS DE EXPEDICIÓN DE CERTIFICADOS, CERTIFICACIONES, </w:t>
      </w:r>
    </w:p>
    <w:p w14:paraId="40D95BB6" w14:textId="748F31B0" w:rsidR="00E57408" w:rsidRPr="004C7058" w:rsidRDefault="00E57408" w:rsidP="004C7058">
      <w:pPr>
        <w:pStyle w:val="Sinespaciado"/>
        <w:jc w:val="center"/>
        <w:rPr>
          <w:rFonts w:ascii="Verdana" w:hAnsi="Verdana"/>
          <w:sz w:val="20"/>
          <w:szCs w:val="20"/>
        </w:rPr>
      </w:pPr>
      <w:r w:rsidRPr="004C7058">
        <w:rPr>
          <w:rStyle w:val="Textoennegrita"/>
          <w:rFonts w:ascii="Verdana" w:hAnsi="Verdana" w:cs="Arial"/>
          <w:sz w:val="20"/>
          <w:szCs w:val="20"/>
        </w:rPr>
        <w:t>CONSTANCIAS Y CARTA</w:t>
      </w:r>
    </w:p>
    <w:p w14:paraId="7B9ECCC9" w14:textId="77777777" w:rsidR="004C7058" w:rsidRDefault="004C7058" w:rsidP="004C7058">
      <w:pPr>
        <w:pStyle w:val="Sinespaciado"/>
        <w:jc w:val="both"/>
        <w:rPr>
          <w:rStyle w:val="Textoennegrita"/>
          <w:rFonts w:ascii="Verdana" w:hAnsi="Verdana"/>
          <w:sz w:val="20"/>
          <w:szCs w:val="20"/>
        </w:rPr>
      </w:pPr>
    </w:p>
    <w:p w14:paraId="6DA0395E" w14:textId="1A8857D9" w:rsidR="00E57408" w:rsidRPr="004C7058" w:rsidRDefault="00E57408" w:rsidP="004C7058">
      <w:pPr>
        <w:pStyle w:val="Sinespaciado"/>
        <w:ind w:firstLine="708"/>
        <w:jc w:val="both"/>
        <w:rPr>
          <w:rFonts w:ascii="Verdana" w:hAnsi="Verdana"/>
          <w:sz w:val="20"/>
          <w:szCs w:val="20"/>
        </w:rPr>
      </w:pPr>
      <w:r w:rsidRPr="004C7058">
        <w:rPr>
          <w:rStyle w:val="Textoennegrita"/>
          <w:rFonts w:ascii="Verdana" w:hAnsi="Verdana"/>
          <w:sz w:val="20"/>
          <w:szCs w:val="20"/>
        </w:rPr>
        <w:t>Artículo 39.</w:t>
      </w:r>
      <w:r w:rsidRPr="004C7058">
        <w:rPr>
          <w:rFonts w:ascii="Verdana" w:hAnsi="Verdana"/>
          <w:sz w:val="20"/>
          <w:szCs w:val="20"/>
        </w:rPr>
        <w:t> Los derechos por la expedición de certificados, certificaciones, constancias y carta se causarán al 50% de la tarifa prevista en el artículo 27 de esta Ley, cuando sean para la obtención de becas o para acceder a programas asistenciales. </w:t>
      </w:r>
    </w:p>
    <w:p w14:paraId="608CCC7D" w14:textId="77777777" w:rsidR="004C7058" w:rsidRDefault="004C7058" w:rsidP="004C7058">
      <w:pPr>
        <w:pStyle w:val="Sinespaciado"/>
        <w:jc w:val="both"/>
        <w:rPr>
          <w:rStyle w:val="Textoennegrita"/>
          <w:rFonts w:ascii="Verdana" w:hAnsi="Verdana" w:cs="Arial"/>
          <w:sz w:val="20"/>
          <w:szCs w:val="20"/>
        </w:rPr>
      </w:pPr>
    </w:p>
    <w:p w14:paraId="36C5CCB3" w14:textId="16233AA0" w:rsidR="00E57408" w:rsidRPr="004C7058" w:rsidRDefault="00E57408" w:rsidP="004C7058">
      <w:pPr>
        <w:pStyle w:val="Sinespaciado"/>
        <w:jc w:val="center"/>
        <w:rPr>
          <w:rFonts w:ascii="Verdana" w:hAnsi="Verdana"/>
          <w:sz w:val="20"/>
          <w:szCs w:val="20"/>
        </w:rPr>
      </w:pPr>
      <w:r w:rsidRPr="004C7058">
        <w:rPr>
          <w:rStyle w:val="Textoennegrita"/>
          <w:rFonts w:ascii="Verdana" w:hAnsi="Verdana" w:cs="Arial"/>
          <w:sz w:val="20"/>
          <w:szCs w:val="20"/>
        </w:rPr>
        <w:t>SECCIÓN CUARTA</w:t>
      </w:r>
    </w:p>
    <w:p w14:paraId="5D4ACB1D" w14:textId="77777777" w:rsidR="00E57408" w:rsidRPr="004C7058" w:rsidRDefault="00E57408" w:rsidP="004C7058">
      <w:pPr>
        <w:pStyle w:val="Sinespaciado"/>
        <w:jc w:val="center"/>
        <w:rPr>
          <w:rFonts w:ascii="Verdana" w:hAnsi="Verdana"/>
          <w:sz w:val="20"/>
          <w:szCs w:val="20"/>
        </w:rPr>
      </w:pPr>
      <w:r w:rsidRPr="004C7058">
        <w:rPr>
          <w:rStyle w:val="Textoennegrita"/>
          <w:rFonts w:ascii="Verdana" w:hAnsi="Verdana" w:cs="Arial"/>
          <w:sz w:val="20"/>
          <w:szCs w:val="20"/>
        </w:rPr>
        <w:t>SERVICIOS DE AGUA POTABLE, DRENAJE, ALCANTARILLADO, TRATAMIENTO Y DISPOSICION FINAL DE SUS AGUAS RESIDUALES</w:t>
      </w:r>
    </w:p>
    <w:p w14:paraId="1B00D3FC" w14:textId="77777777" w:rsidR="004C7058" w:rsidRDefault="004C7058" w:rsidP="004C7058">
      <w:pPr>
        <w:pStyle w:val="Sinespaciado"/>
        <w:jc w:val="both"/>
        <w:rPr>
          <w:rStyle w:val="Textoennegrita"/>
          <w:rFonts w:ascii="Verdana" w:hAnsi="Verdana"/>
          <w:sz w:val="20"/>
          <w:szCs w:val="20"/>
        </w:rPr>
      </w:pPr>
    </w:p>
    <w:p w14:paraId="195EFA71" w14:textId="148DB260" w:rsidR="00E57408" w:rsidRPr="004C7058" w:rsidRDefault="00E57408" w:rsidP="004C7058">
      <w:pPr>
        <w:pStyle w:val="Sinespaciado"/>
        <w:ind w:firstLine="708"/>
        <w:jc w:val="both"/>
        <w:rPr>
          <w:rFonts w:ascii="Verdana" w:hAnsi="Verdana"/>
          <w:sz w:val="20"/>
          <w:szCs w:val="20"/>
        </w:rPr>
      </w:pPr>
      <w:r w:rsidRPr="004C7058">
        <w:rPr>
          <w:rStyle w:val="Textoennegrita"/>
          <w:rFonts w:ascii="Verdana" w:hAnsi="Verdana"/>
          <w:sz w:val="20"/>
          <w:szCs w:val="20"/>
        </w:rPr>
        <w:t>Artículo 40.</w:t>
      </w:r>
      <w:r w:rsidRPr="004C7058">
        <w:rPr>
          <w:rFonts w:ascii="Verdana" w:hAnsi="Verdana"/>
          <w:sz w:val="20"/>
          <w:szCs w:val="20"/>
        </w:rPr>
        <w:t> Los usuarios del servicio de agua potable tendrán los siguientes beneficios:  </w:t>
      </w:r>
    </w:p>
    <w:p w14:paraId="402CDC0F" w14:textId="77777777" w:rsidR="004C7058" w:rsidRDefault="004C7058" w:rsidP="004C7058">
      <w:pPr>
        <w:pStyle w:val="Sinespaciado"/>
        <w:jc w:val="both"/>
        <w:rPr>
          <w:rFonts w:ascii="Verdana" w:hAnsi="Verdana"/>
          <w:bCs/>
          <w:sz w:val="20"/>
          <w:szCs w:val="20"/>
        </w:rPr>
      </w:pPr>
    </w:p>
    <w:p w14:paraId="6BBA91E5" w14:textId="3566B4A5" w:rsidR="00E57408" w:rsidRPr="004C7058" w:rsidRDefault="00E57408" w:rsidP="004C7058">
      <w:pPr>
        <w:pStyle w:val="Sinespaciado"/>
        <w:jc w:val="both"/>
        <w:rPr>
          <w:rFonts w:ascii="Verdana" w:hAnsi="Verdana"/>
          <w:sz w:val="20"/>
          <w:szCs w:val="20"/>
        </w:rPr>
      </w:pPr>
      <w:r w:rsidRPr="004C7058">
        <w:rPr>
          <w:rFonts w:ascii="Verdana" w:hAnsi="Verdana"/>
          <w:bCs/>
          <w:sz w:val="20"/>
          <w:szCs w:val="20"/>
        </w:rPr>
        <w:t>I.</w:t>
      </w:r>
      <w:r w:rsidRPr="004C7058">
        <w:rPr>
          <w:rFonts w:ascii="Verdana" w:hAnsi="Verdana"/>
          <w:sz w:val="20"/>
          <w:szCs w:val="20"/>
        </w:rPr>
        <w:t xml:space="preserve"> Los pensionados, jubilados y personas adultas mayores gozarán de un descuento del 20%.  </w:t>
      </w:r>
    </w:p>
    <w:p w14:paraId="5084B55C" w14:textId="77777777" w:rsidR="004C7058" w:rsidRDefault="004C7058" w:rsidP="004C7058">
      <w:pPr>
        <w:pStyle w:val="Sinespaciado"/>
        <w:jc w:val="both"/>
        <w:rPr>
          <w:rFonts w:ascii="Verdana" w:hAnsi="Verdana"/>
          <w:bCs/>
          <w:sz w:val="20"/>
          <w:szCs w:val="20"/>
        </w:rPr>
      </w:pPr>
    </w:p>
    <w:p w14:paraId="6F7BFE04" w14:textId="1402F52F" w:rsidR="00E57408" w:rsidRPr="004C7058" w:rsidRDefault="00E57408" w:rsidP="004C7058">
      <w:pPr>
        <w:pStyle w:val="Sinespaciado"/>
        <w:jc w:val="both"/>
        <w:rPr>
          <w:rFonts w:ascii="Verdana" w:hAnsi="Verdana"/>
          <w:sz w:val="20"/>
          <w:szCs w:val="20"/>
        </w:rPr>
      </w:pPr>
      <w:r w:rsidRPr="004C7058">
        <w:rPr>
          <w:rFonts w:ascii="Verdana" w:hAnsi="Verdana"/>
          <w:bCs/>
          <w:sz w:val="20"/>
          <w:szCs w:val="20"/>
        </w:rPr>
        <w:t>II.</w:t>
      </w:r>
      <w:r w:rsidRPr="004C7058">
        <w:rPr>
          <w:rFonts w:ascii="Verdana" w:hAnsi="Verdana"/>
          <w:sz w:val="20"/>
          <w:szCs w:val="20"/>
        </w:rPr>
        <w:t xml:space="preserve"> Los descuentos no se harán extensivos a recargos y honorarios de cobranza; ni se aplicarán para servicios comerciales, industriales o de carácter diferente a lo doméstico.  </w:t>
      </w:r>
    </w:p>
    <w:p w14:paraId="2544CA74" w14:textId="77777777" w:rsidR="004C7058" w:rsidRDefault="004C7058" w:rsidP="004C7058">
      <w:pPr>
        <w:pStyle w:val="Sinespaciado"/>
        <w:jc w:val="both"/>
        <w:rPr>
          <w:rFonts w:ascii="Verdana" w:hAnsi="Verdana"/>
          <w:bCs/>
          <w:sz w:val="20"/>
          <w:szCs w:val="20"/>
        </w:rPr>
      </w:pPr>
    </w:p>
    <w:p w14:paraId="02CCDB2A" w14:textId="0E2E677C" w:rsidR="00E57408" w:rsidRPr="004C7058" w:rsidRDefault="00E57408" w:rsidP="004C7058">
      <w:pPr>
        <w:pStyle w:val="Sinespaciado"/>
        <w:jc w:val="both"/>
        <w:rPr>
          <w:rFonts w:ascii="Verdana" w:hAnsi="Verdana"/>
          <w:sz w:val="20"/>
          <w:szCs w:val="20"/>
        </w:rPr>
      </w:pPr>
      <w:r w:rsidRPr="004C7058">
        <w:rPr>
          <w:rFonts w:ascii="Verdana" w:hAnsi="Verdana"/>
          <w:bCs/>
          <w:sz w:val="20"/>
          <w:szCs w:val="20"/>
        </w:rPr>
        <w:t>III.</w:t>
      </w:r>
      <w:r w:rsidRPr="004C7058">
        <w:rPr>
          <w:rFonts w:ascii="Verdana" w:hAnsi="Verdana"/>
          <w:sz w:val="20"/>
          <w:szCs w:val="20"/>
        </w:rPr>
        <w:t xml:space="preserve"> Cuando se trate de servicio medido en el supuesto de la fracción I, se hará el descuento solamente para consumos iguales o menores al primer rango de consumo doméstico y el descuento se hará en el momento en que sea realizado el pago.  </w:t>
      </w:r>
    </w:p>
    <w:p w14:paraId="307401A1" w14:textId="77777777" w:rsidR="004C7058" w:rsidRDefault="004C7058" w:rsidP="004C7058">
      <w:pPr>
        <w:pStyle w:val="Sinespaciado"/>
        <w:jc w:val="both"/>
        <w:rPr>
          <w:rFonts w:ascii="Verdana" w:hAnsi="Verdana"/>
          <w:bCs/>
          <w:sz w:val="20"/>
          <w:szCs w:val="20"/>
        </w:rPr>
      </w:pPr>
    </w:p>
    <w:p w14:paraId="0800898B" w14:textId="5B1785C7" w:rsidR="00E57408" w:rsidRPr="004C7058" w:rsidRDefault="00E57408" w:rsidP="004C7058">
      <w:pPr>
        <w:pStyle w:val="Sinespaciado"/>
        <w:jc w:val="both"/>
        <w:rPr>
          <w:rFonts w:ascii="Verdana" w:hAnsi="Verdana"/>
          <w:sz w:val="20"/>
          <w:szCs w:val="20"/>
        </w:rPr>
      </w:pPr>
      <w:r w:rsidRPr="004C7058">
        <w:rPr>
          <w:rFonts w:ascii="Verdana" w:hAnsi="Verdana"/>
          <w:bCs/>
          <w:sz w:val="20"/>
          <w:szCs w:val="20"/>
        </w:rPr>
        <w:t>IV.</w:t>
      </w:r>
      <w:r w:rsidRPr="004C7058">
        <w:rPr>
          <w:rFonts w:ascii="Verdana" w:hAnsi="Verdana"/>
          <w:sz w:val="20"/>
          <w:szCs w:val="20"/>
        </w:rPr>
        <w:t xml:space="preserve"> Instituciones de beneficencia pública el descuento será del 60% en el caso de la escuela para niños con discapacidades el descuento será del 100%.</w:t>
      </w:r>
    </w:p>
    <w:p w14:paraId="38A464E4" w14:textId="77777777" w:rsidR="004C7058" w:rsidRDefault="004C7058" w:rsidP="004C7058">
      <w:pPr>
        <w:pStyle w:val="Sinespaciado"/>
        <w:jc w:val="both"/>
        <w:rPr>
          <w:rStyle w:val="Textoennegrita"/>
          <w:rFonts w:ascii="Verdana" w:hAnsi="Verdana" w:cs="Arial"/>
          <w:sz w:val="20"/>
          <w:szCs w:val="20"/>
        </w:rPr>
      </w:pPr>
    </w:p>
    <w:p w14:paraId="17A93E37" w14:textId="09D12C7D" w:rsidR="00E57408" w:rsidRPr="004C7058" w:rsidRDefault="00E57408" w:rsidP="004C7058">
      <w:pPr>
        <w:pStyle w:val="Sinespaciado"/>
        <w:jc w:val="center"/>
        <w:rPr>
          <w:rFonts w:ascii="Verdana" w:hAnsi="Verdana"/>
          <w:sz w:val="20"/>
          <w:szCs w:val="20"/>
        </w:rPr>
      </w:pPr>
      <w:r w:rsidRPr="004C7058">
        <w:rPr>
          <w:rStyle w:val="Textoennegrita"/>
          <w:rFonts w:ascii="Verdana" w:hAnsi="Verdana" w:cs="Arial"/>
          <w:sz w:val="20"/>
          <w:szCs w:val="20"/>
        </w:rPr>
        <w:t>SECCIÓN QUINTA</w:t>
      </w:r>
    </w:p>
    <w:p w14:paraId="52C48E99" w14:textId="77777777" w:rsidR="00E57408" w:rsidRPr="004C7058" w:rsidRDefault="00E57408" w:rsidP="004C7058">
      <w:pPr>
        <w:pStyle w:val="Sinespaciado"/>
        <w:jc w:val="center"/>
        <w:rPr>
          <w:rFonts w:ascii="Verdana" w:hAnsi="Verdana"/>
          <w:sz w:val="20"/>
          <w:szCs w:val="20"/>
        </w:rPr>
      </w:pPr>
      <w:r w:rsidRPr="004C7058">
        <w:rPr>
          <w:rStyle w:val="Textoennegrita"/>
          <w:rFonts w:ascii="Verdana" w:hAnsi="Verdana" w:cs="Arial"/>
          <w:sz w:val="20"/>
          <w:szCs w:val="20"/>
        </w:rPr>
        <w:t>SERVICIOS DE ALUMBRADO PÚBLICO</w:t>
      </w:r>
    </w:p>
    <w:p w14:paraId="6A31F8D9" w14:textId="77777777" w:rsidR="004C7058" w:rsidRDefault="004C7058" w:rsidP="004C7058">
      <w:pPr>
        <w:pStyle w:val="Sinespaciado"/>
        <w:jc w:val="both"/>
        <w:rPr>
          <w:rStyle w:val="Textoennegrita"/>
          <w:rFonts w:ascii="Verdana" w:hAnsi="Verdana"/>
          <w:sz w:val="20"/>
          <w:szCs w:val="20"/>
        </w:rPr>
      </w:pPr>
    </w:p>
    <w:p w14:paraId="599F713D" w14:textId="15BF627C" w:rsidR="00E57408" w:rsidRPr="004C7058" w:rsidRDefault="00E57408" w:rsidP="004C7058">
      <w:pPr>
        <w:pStyle w:val="Sinespaciado"/>
        <w:ind w:firstLine="708"/>
        <w:jc w:val="both"/>
        <w:rPr>
          <w:rFonts w:ascii="Verdana" w:hAnsi="Verdana"/>
          <w:sz w:val="20"/>
          <w:szCs w:val="20"/>
        </w:rPr>
      </w:pPr>
      <w:r w:rsidRPr="004C7058">
        <w:rPr>
          <w:rStyle w:val="Textoennegrita"/>
          <w:rFonts w:ascii="Verdana" w:hAnsi="Verdana"/>
          <w:sz w:val="20"/>
          <w:szCs w:val="20"/>
        </w:rPr>
        <w:t>Artículo 41.</w:t>
      </w:r>
      <w:r w:rsidRPr="004C7058">
        <w:rPr>
          <w:rFonts w:ascii="Verdana" w:hAnsi="Verdana"/>
          <w:sz w:val="20"/>
          <w:szCs w:val="20"/>
        </w:rPr>
        <w:t> Para los contribuyentes cuya recaudación sea por conducto de la Comisión Federal de Electricidad pagarán como facilidad administrativa o beneficio fiscal, y en sustitución a lo señalado en el artículo 28 de este Ordenamiento, por concepto de alumbrado público, el 12</w:t>
      </w:r>
      <w:r w:rsidRPr="004C7058">
        <w:rPr>
          <w:rFonts w:ascii="Verdana" w:hAnsi="Verdana"/>
          <w:bCs/>
          <w:sz w:val="20"/>
          <w:szCs w:val="20"/>
        </w:rPr>
        <w:t>%</w:t>
      </w:r>
      <w:r w:rsidRPr="004C7058">
        <w:rPr>
          <w:rFonts w:ascii="Verdana" w:hAnsi="Verdana"/>
          <w:sz w:val="20"/>
          <w:szCs w:val="20"/>
        </w:rPr>
        <w:t xml:space="preserve"> respecto del consumo de energía eléctrica, siempre y cuando el resultado de la operación no rebase la cantidad determinada en la tarifa correspondiente, para tal caso, se aplicará ésta última.</w:t>
      </w:r>
    </w:p>
    <w:p w14:paraId="092D9982" w14:textId="77777777" w:rsidR="004C7058" w:rsidRDefault="004C7058" w:rsidP="004C7058">
      <w:pPr>
        <w:pStyle w:val="Sinespaciado"/>
        <w:jc w:val="both"/>
        <w:rPr>
          <w:rStyle w:val="Textoennegrita"/>
          <w:rFonts w:ascii="Verdana" w:hAnsi="Verdana"/>
          <w:sz w:val="20"/>
          <w:szCs w:val="20"/>
        </w:rPr>
      </w:pPr>
    </w:p>
    <w:p w14:paraId="54C817A9" w14:textId="1A2499D1" w:rsidR="00E57408" w:rsidRPr="004C7058" w:rsidRDefault="00E57408" w:rsidP="004C7058">
      <w:pPr>
        <w:pStyle w:val="Sinespaciado"/>
        <w:ind w:firstLine="708"/>
        <w:jc w:val="both"/>
        <w:rPr>
          <w:rFonts w:ascii="Verdana" w:hAnsi="Verdana"/>
          <w:sz w:val="20"/>
          <w:szCs w:val="20"/>
        </w:rPr>
      </w:pPr>
      <w:r w:rsidRPr="004C7058">
        <w:rPr>
          <w:rStyle w:val="Textoennegrita"/>
          <w:rFonts w:ascii="Verdana" w:hAnsi="Verdana"/>
          <w:sz w:val="20"/>
          <w:szCs w:val="20"/>
        </w:rPr>
        <w:t>Artículo 42.</w:t>
      </w:r>
      <w:r w:rsidRPr="004C7058">
        <w:rPr>
          <w:rFonts w:ascii="Verdana" w:hAnsi="Verdana"/>
          <w:sz w:val="20"/>
          <w:szCs w:val="20"/>
        </w:rPr>
        <w:t> Los propietarios o poseedores de predios rústicos o urbanos que no estén registrados en la Comisión Federal de Electricidad, tendrán una cuota mínima anualizada de $40.84.</w:t>
      </w:r>
    </w:p>
    <w:p w14:paraId="1B409AD1" w14:textId="77777777" w:rsidR="00E57408" w:rsidRPr="004C7058" w:rsidRDefault="00E57408" w:rsidP="004C7058">
      <w:pPr>
        <w:pStyle w:val="Sinespaciado"/>
        <w:jc w:val="both"/>
        <w:rPr>
          <w:rFonts w:ascii="Verdana" w:hAnsi="Verdana"/>
          <w:bCs/>
          <w:sz w:val="20"/>
          <w:szCs w:val="20"/>
        </w:rPr>
      </w:pPr>
    </w:p>
    <w:p w14:paraId="61A73802" w14:textId="77777777" w:rsidR="004C7058" w:rsidRDefault="004C7058" w:rsidP="004C7058">
      <w:pPr>
        <w:pStyle w:val="Sinespaciado"/>
        <w:jc w:val="center"/>
        <w:rPr>
          <w:rFonts w:ascii="Verdana" w:hAnsi="Verdana"/>
          <w:b/>
          <w:sz w:val="20"/>
          <w:szCs w:val="20"/>
        </w:rPr>
      </w:pPr>
    </w:p>
    <w:p w14:paraId="4CD3FF77" w14:textId="77777777" w:rsidR="004C7058" w:rsidRDefault="004C7058" w:rsidP="004C7058">
      <w:pPr>
        <w:pStyle w:val="Sinespaciado"/>
        <w:jc w:val="center"/>
        <w:rPr>
          <w:rFonts w:ascii="Verdana" w:hAnsi="Verdana"/>
          <w:b/>
          <w:sz w:val="20"/>
          <w:szCs w:val="20"/>
        </w:rPr>
      </w:pPr>
    </w:p>
    <w:p w14:paraId="18801766" w14:textId="671C8981" w:rsidR="00E57408" w:rsidRPr="004C7058" w:rsidRDefault="00E57408" w:rsidP="004C7058">
      <w:pPr>
        <w:pStyle w:val="Sinespaciado"/>
        <w:jc w:val="center"/>
        <w:rPr>
          <w:rFonts w:ascii="Verdana" w:hAnsi="Verdana"/>
          <w:b/>
          <w:sz w:val="20"/>
          <w:szCs w:val="20"/>
        </w:rPr>
      </w:pPr>
      <w:r w:rsidRPr="004C7058">
        <w:rPr>
          <w:rFonts w:ascii="Verdana" w:hAnsi="Verdana"/>
          <w:b/>
          <w:sz w:val="20"/>
          <w:szCs w:val="20"/>
        </w:rPr>
        <w:lastRenderedPageBreak/>
        <w:t>CAPÍTULO UNDÉCIMO</w:t>
      </w:r>
    </w:p>
    <w:p w14:paraId="050E64DF" w14:textId="77777777" w:rsidR="00E57408" w:rsidRPr="004C7058" w:rsidRDefault="00E57408" w:rsidP="004C7058">
      <w:pPr>
        <w:pStyle w:val="Sinespaciado"/>
        <w:jc w:val="center"/>
        <w:rPr>
          <w:rFonts w:ascii="Verdana" w:hAnsi="Verdana"/>
          <w:b/>
          <w:sz w:val="20"/>
          <w:szCs w:val="20"/>
        </w:rPr>
      </w:pPr>
      <w:r w:rsidRPr="004C7058">
        <w:rPr>
          <w:rFonts w:ascii="Verdana" w:hAnsi="Verdana"/>
          <w:b/>
          <w:sz w:val="20"/>
          <w:szCs w:val="20"/>
        </w:rPr>
        <w:t>MEDIOS DE DEFENSA APLICABLES EN IMPUESTO PREDIAL</w:t>
      </w:r>
    </w:p>
    <w:p w14:paraId="14407710" w14:textId="77777777" w:rsidR="00E57408" w:rsidRPr="004C7058" w:rsidRDefault="00E57408" w:rsidP="004C7058">
      <w:pPr>
        <w:pStyle w:val="Sinespaciado"/>
        <w:jc w:val="center"/>
        <w:rPr>
          <w:rStyle w:val="Textoennegrita"/>
          <w:rFonts w:ascii="Verdana" w:hAnsi="Verdana" w:cs="Arial"/>
          <w:sz w:val="20"/>
          <w:szCs w:val="20"/>
        </w:rPr>
      </w:pPr>
    </w:p>
    <w:p w14:paraId="08244F32" w14:textId="77777777" w:rsidR="00E57408" w:rsidRPr="004C7058" w:rsidRDefault="00E57408" w:rsidP="004C7058">
      <w:pPr>
        <w:pStyle w:val="Sinespaciado"/>
        <w:jc w:val="center"/>
        <w:rPr>
          <w:rStyle w:val="Textoennegrita"/>
          <w:rFonts w:ascii="Verdana" w:hAnsi="Verdana" w:cs="Arial"/>
          <w:sz w:val="20"/>
          <w:szCs w:val="20"/>
        </w:rPr>
      </w:pPr>
      <w:r w:rsidRPr="004C7058">
        <w:rPr>
          <w:rStyle w:val="Textoennegrita"/>
          <w:rFonts w:ascii="Verdana" w:hAnsi="Verdana" w:cs="Arial"/>
          <w:sz w:val="20"/>
          <w:szCs w:val="20"/>
        </w:rPr>
        <w:t>SECCIÓN ÚNICA</w:t>
      </w:r>
      <w:r w:rsidRPr="004C7058">
        <w:rPr>
          <w:rFonts w:ascii="Verdana" w:hAnsi="Verdana"/>
          <w:b/>
          <w:sz w:val="20"/>
          <w:szCs w:val="20"/>
        </w:rPr>
        <w:br/>
      </w:r>
      <w:r w:rsidRPr="004C7058">
        <w:rPr>
          <w:rStyle w:val="Textoennegrita"/>
          <w:rFonts w:ascii="Verdana" w:hAnsi="Verdana" w:cs="Arial"/>
          <w:sz w:val="20"/>
          <w:szCs w:val="20"/>
        </w:rPr>
        <w:t>RECURSO DE REVISIÓN</w:t>
      </w:r>
    </w:p>
    <w:p w14:paraId="73FEF559" w14:textId="77777777" w:rsidR="00E57408" w:rsidRPr="004C7058" w:rsidRDefault="00E57408" w:rsidP="004C7058">
      <w:pPr>
        <w:pStyle w:val="Sinespaciado"/>
        <w:jc w:val="both"/>
        <w:rPr>
          <w:rFonts w:ascii="Verdana" w:hAnsi="Verdana"/>
          <w:sz w:val="20"/>
          <w:szCs w:val="20"/>
        </w:rPr>
      </w:pPr>
    </w:p>
    <w:p w14:paraId="17173C6A" w14:textId="77777777" w:rsidR="00E57408" w:rsidRPr="004C7058" w:rsidRDefault="00E57408" w:rsidP="004C7058">
      <w:pPr>
        <w:pStyle w:val="Sinespaciado"/>
        <w:ind w:firstLine="708"/>
        <w:jc w:val="both"/>
        <w:rPr>
          <w:rFonts w:ascii="Verdana" w:hAnsi="Verdana"/>
          <w:sz w:val="20"/>
          <w:szCs w:val="20"/>
        </w:rPr>
      </w:pPr>
      <w:r w:rsidRPr="004C7058">
        <w:rPr>
          <w:rStyle w:val="Textoennegrita"/>
          <w:rFonts w:ascii="Verdana" w:hAnsi="Verdana" w:cs="Arial"/>
          <w:sz w:val="20"/>
          <w:szCs w:val="20"/>
        </w:rPr>
        <w:t>Artículo 43.</w:t>
      </w:r>
      <w:r w:rsidRPr="004C7058">
        <w:rPr>
          <w:rFonts w:ascii="Verdana" w:hAnsi="Verdana"/>
          <w:sz w:val="20"/>
          <w:szCs w:val="20"/>
        </w:rPr>
        <w:t xml:space="preserve">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 </w:t>
      </w:r>
    </w:p>
    <w:p w14:paraId="1BA5BA0A" w14:textId="77777777" w:rsidR="004C7058" w:rsidRDefault="004C7058" w:rsidP="004C7058">
      <w:pPr>
        <w:pStyle w:val="Sinespaciado"/>
        <w:jc w:val="both"/>
        <w:rPr>
          <w:rFonts w:ascii="Verdana" w:hAnsi="Verdana"/>
          <w:sz w:val="20"/>
          <w:szCs w:val="20"/>
        </w:rPr>
      </w:pPr>
    </w:p>
    <w:p w14:paraId="71756354" w14:textId="7BFC5DC1" w:rsidR="00E57408" w:rsidRPr="004C7058" w:rsidRDefault="00E57408" w:rsidP="004C7058">
      <w:pPr>
        <w:pStyle w:val="Sinespaciado"/>
        <w:ind w:firstLine="708"/>
        <w:jc w:val="both"/>
        <w:rPr>
          <w:rFonts w:ascii="Verdana" w:hAnsi="Verdana"/>
          <w:sz w:val="20"/>
          <w:szCs w:val="20"/>
        </w:rPr>
      </w:pPr>
      <w:r w:rsidRPr="004C7058">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  </w:t>
      </w:r>
    </w:p>
    <w:p w14:paraId="61958553" w14:textId="77777777" w:rsidR="004C7058" w:rsidRDefault="004C7058" w:rsidP="004C7058">
      <w:pPr>
        <w:pStyle w:val="Sinespaciado"/>
        <w:jc w:val="both"/>
        <w:rPr>
          <w:rFonts w:ascii="Verdana" w:hAnsi="Verdana"/>
          <w:sz w:val="20"/>
          <w:szCs w:val="20"/>
        </w:rPr>
      </w:pPr>
    </w:p>
    <w:p w14:paraId="3F708FE4" w14:textId="3FDECE1A" w:rsidR="00E57408" w:rsidRPr="004C7058" w:rsidRDefault="00E57408" w:rsidP="004C7058">
      <w:pPr>
        <w:pStyle w:val="Sinespaciado"/>
        <w:ind w:firstLine="708"/>
        <w:jc w:val="both"/>
        <w:rPr>
          <w:rFonts w:ascii="Verdana" w:hAnsi="Verdana"/>
          <w:sz w:val="20"/>
          <w:szCs w:val="20"/>
        </w:rPr>
      </w:pPr>
      <w:r w:rsidRPr="004C7058">
        <w:rPr>
          <w:rFonts w:ascii="Verdana" w:hAnsi="Verdana"/>
          <w:sz w:val="20"/>
          <w:szCs w:val="20"/>
        </w:rPr>
        <w:t>Si la autoridad municipal deja sin efectos la aplicación de la tasa diferencial para inmuebles sin edificar recurrida por el contribuyente, se aplicará la tasa general.</w:t>
      </w:r>
    </w:p>
    <w:p w14:paraId="5C4CF9C4" w14:textId="77777777" w:rsidR="00E57408" w:rsidRPr="004C7058" w:rsidRDefault="00E57408" w:rsidP="004C7058">
      <w:pPr>
        <w:pStyle w:val="Sinespaciado"/>
        <w:jc w:val="both"/>
        <w:rPr>
          <w:rFonts w:ascii="Verdana" w:hAnsi="Verdana"/>
          <w:sz w:val="20"/>
          <w:szCs w:val="20"/>
        </w:rPr>
      </w:pPr>
    </w:p>
    <w:p w14:paraId="1016A92D" w14:textId="77777777" w:rsidR="00E57408" w:rsidRPr="004C7058" w:rsidRDefault="00E57408" w:rsidP="004C7058">
      <w:pPr>
        <w:pStyle w:val="Sinespaciado"/>
        <w:jc w:val="both"/>
        <w:rPr>
          <w:rFonts w:ascii="Verdana" w:hAnsi="Verdana"/>
          <w:sz w:val="20"/>
          <w:szCs w:val="20"/>
        </w:rPr>
      </w:pPr>
    </w:p>
    <w:p w14:paraId="5064D613" w14:textId="77777777" w:rsidR="00E57408" w:rsidRPr="004C7058" w:rsidRDefault="00E57408" w:rsidP="004C7058">
      <w:pPr>
        <w:pStyle w:val="Sinespaciado"/>
        <w:jc w:val="center"/>
        <w:rPr>
          <w:rFonts w:ascii="Verdana" w:hAnsi="Verdana"/>
          <w:b/>
          <w:sz w:val="20"/>
          <w:szCs w:val="20"/>
        </w:rPr>
      </w:pPr>
      <w:r w:rsidRPr="004C7058">
        <w:rPr>
          <w:rFonts w:ascii="Verdana" w:hAnsi="Verdana"/>
          <w:b/>
          <w:sz w:val="20"/>
          <w:szCs w:val="20"/>
        </w:rPr>
        <w:t>CAPÍTULO DUODÉCIMO</w:t>
      </w:r>
    </w:p>
    <w:p w14:paraId="47756F9E" w14:textId="77777777" w:rsidR="00E57408" w:rsidRPr="004C7058" w:rsidRDefault="00E57408" w:rsidP="004C7058">
      <w:pPr>
        <w:pStyle w:val="Sinespaciado"/>
        <w:jc w:val="center"/>
        <w:rPr>
          <w:rFonts w:ascii="Verdana" w:hAnsi="Verdana"/>
          <w:b/>
          <w:sz w:val="20"/>
          <w:szCs w:val="20"/>
        </w:rPr>
      </w:pPr>
      <w:r w:rsidRPr="004C7058">
        <w:rPr>
          <w:rFonts w:ascii="Verdana" w:hAnsi="Verdana"/>
          <w:b/>
          <w:sz w:val="20"/>
          <w:szCs w:val="20"/>
        </w:rPr>
        <w:t>AJUSTES</w:t>
      </w:r>
    </w:p>
    <w:p w14:paraId="7F47DCA2" w14:textId="77777777" w:rsidR="00E57408" w:rsidRPr="004C7058" w:rsidRDefault="00E57408" w:rsidP="004C7058">
      <w:pPr>
        <w:pStyle w:val="Sinespaciado"/>
        <w:jc w:val="center"/>
        <w:rPr>
          <w:rStyle w:val="Textoennegrita"/>
          <w:rFonts w:ascii="Verdana" w:hAnsi="Verdana" w:cs="Arial"/>
          <w:sz w:val="20"/>
          <w:szCs w:val="20"/>
        </w:rPr>
      </w:pPr>
    </w:p>
    <w:p w14:paraId="02E823B3" w14:textId="77777777" w:rsidR="00E57408" w:rsidRPr="004C7058" w:rsidRDefault="00E57408" w:rsidP="004C7058">
      <w:pPr>
        <w:pStyle w:val="Sinespaciado"/>
        <w:jc w:val="center"/>
        <w:rPr>
          <w:rFonts w:ascii="Verdana" w:hAnsi="Verdana"/>
          <w:b/>
          <w:sz w:val="20"/>
          <w:szCs w:val="20"/>
        </w:rPr>
      </w:pPr>
      <w:r w:rsidRPr="004C7058">
        <w:rPr>
          <w:rStyle w:val="Textoennegrita"/>
          <w:rFonts w:ascii="Verdana" w:hAnsi="Verdana" w:cs="Arial"/>
          <w:sz w:val="20"/>
          <w:szCs w:val="20"/>
        </w:rPr>
        <w:t>SECCIÓN ÚNICA</w:t>
      </w:r>
      <w:r w:rsidRPr="004C7058">
        <w:rPr>
          <w:rFonts w:ascii="Verdana" w:hAnsi="Verdana"/>
          <w:b/>
          <w:sz w:val="20"/>
          <w:szCs w:val="20"/>
        </w:rPr>
        <w:br/>
      </w:r>
      <w:r w:rsidRPr="004C7058">
        <w:rPr>
          <w:rStyle w:val="Textoennegrita"/>
          <w:rFonts w:ascii="Verdana" w:hAnsi="Verdana" w:cs="Arial"/>
          <w:sz w:val="20"/>
          <w:szCs w:val="20"/>
        </w:rPr>
        <w:t>AJUSTES TARIFARIOS</w:t>
      </w:r>
    </w:p>
    <w:p w14:paraId="715E8D7A" w14:textId="77777777" w:rsidR="004C7058" w:rsidRDefault="004C7058" w:rsidP="004C7058">
      <w:pPr>
        <w:pStyle w:val="Sinespaciado"/>
        <w:jc w:val="both"/>
        <w:rPr>
          <w:rStyle w:val="Textoennegrita"/>
          <w:rFonts w:ascii="Verdana" w:hAnsi="Verdana"/>
          <w:sz w:val="20"/>
          <w:szCs w:val="20"/>
        </w:rPr>
      </w:pPr>
    </w:p>
    <w:p w14:paraId="1EAE2C6C" w14:textId="40289EBD" w:rsidR="00E57408" w:rsidRPr="004C7058" w:rsidRDefault="00E57408" w:rsidP="004C7058">
      <w:pPr>
        <w:pStyle w:val="Sinespaciado"/>
        <w:ind w:firstLine="708"/>
        <w:jc w:val="both"/>
        <w:rPr>
          <w:rFonts w:ascii="Verdana" w:hAnsi="Verdana"/>
          <w:sz w:val="20"/>
          <w:szCs w:val="20"/>
        </w:rPr>
      </w:pPr>
      <w:r w:rsidRPr="004C7058">
        <w:rPr>
          <w:rStyle w:val="Textoennegrita"/>
          <w:rFonts w:ascii="Verdana" w:hAnsi="Verdana"/>
          <w:sz w:val="20"/>
          <w:szCs w:val="20"/>
        </w:rPr>
        <w:t>Artículo 44.</w:t>
      </w:r>
      <w:r w:rsidRPr="004C7058">
        <w:rPr>
          <w:rFonts w:ascii="Verdana" w:hAnsi="Verdana"/>
          <w:sz w:val="20"/>
          <w:szCs w:val="20"/>
        </w:rPr>
        <w:t> Las cantidades que resulten de la aplicación de tarifas y cuotas se ajustarán de conformidad con lo siguiente:</w:t>
      </w:r>
    </w:p>
    <w:p w14:paraId="1AEAED07" w14:textId="77777777" w:rsidR="00E57408" w:rsidRPr="003622E5" w:rsidRDefault="00E57408" w:rsidP="00E57408">
      <w:pPr>
        <w:pStyle w:val="NormalWeb"/>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254"/>
      </w:tblGrid>
      <w:tr w:rsidR="00E57408" w:rsidRPr="003622E5" w14:paraId="27249852" w14:textId="77777777" w:rsidTr="0065604A">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93DC17"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F412F" w14:textId="77777777" w:rsidR="00E57408" w:rsidRPr="003622E5" w:rsidRDefault="00E57408" w:rsidP="0065604A">
            <w:pPr>
              <w:jc w:val="center"/>
              <w:rPr>
                <w:rFonts w:ascii="Verdana" w:eastAsia="Times New Roman" w:hAnsi="Verdana" w:cs="Arial"/>
                <w:b/>
                <w:bCs/>
                <w:sz w:val="20"/>
                <w:szCs w:val="20"/>
              </w:rPr>
            </w:pPr>
            <w:r w:rsidRPr="003622E5">
              <w:rPr>
                <w:rFonts w:ascii="Verdana" w:eastAsia="Times New Roman" w:hAnsi="Verdana" w:cs="Arial"/>
                <w:b/>
                <w:bCs/>
                <w:sz w:val="20"/>
                <w:szCs w:val="20"/>
              </w:rPr>
              <w:t>UNIDAD DE AJUSTE</w:t>
            </w:r>
          </w:p>
        </w:tc>
      </w:tr>
      <w:tr w:rsidR="00E57408" w:rsidRPr="003622E5" w14:paraId="056241CD"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F43903"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BFCE8"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 la unidad de peso inmediato inferior.</w:t>
            </w:r>
          </w:p>
        </w:tc>
      </w:tr>
      <w:tr w:rsidR="00E57408" w:rsidRPr="003622E5" w14:paraId="5FC04647" w14:textId="77777777" w:rsidTr="0065604A">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831012"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C37AA" w14:textId="77777777" w:rsidR="00E57408" w:rsidRPr="003622E5" w:rsidRDefault="00E57408" w:rsidP="0065604A">
            <w:pPr>
              <w:jc w:val="both"/>
              <w:rPr>
                <w:rFonts w:ascii="Verdana" w:eastAsia="Times New Roman" w:hAnsi="Verdana" w:cs="Arial"/>
                <w:sz w:val="20"/>
                <w:szCs w:val="20"/>
              </w:rPr>
            </w:pPr>
            <w:r w:rsidRPr="003622E5">
              <w:rPr>
                <w:rFonts w:ascii="Verdana" w:eastAsia="Times New Roman" w:hAnsi="Verdana" w:cs="Arial"/>
                <w:sz w:val="20"/>
                <w:szCs w:val="20"/>
              </w:rPr>
              <w:t>A la unidad de peso inmediato superior.</w:t>
            </w:r>
          </w:p>
        </w:tc>
      </w:tr>
    </w:tbl>
    <w:p w14:paraId="44511D40" w14:textId="77777777" w:rsidR="00C93933" w:rsidRDefault="00C93933" w:rsidP="00E57408">
      <w:pPr>
        <w:jc w:val="center"/>
        <w:rPr>
          <w:rFonts w:ascii="Verdana" w:eastAsia="Times New Roman" w:hAnsi="Verdana" w:cs="Arial"/>
          <w:b/>
          <w:bCs/>
          <w:sz w:val="20"/>
          <w:szCs w:val="20"/>
          <w:lang w:val="en-US"/>
        </w:rPr>
      </w:pPr>
    </w:p>
    <w:p w14:paraId="785A863A" w14:textId="0F6582A1" w:rsidR="00E57408" w:rsidRPr="003622E5" w:rsidRDefault="00E57408" w:rsidP="00E57408">
      <w:pPr>
        <w:jc w:val="center"/>
        <w:rPr>
          <w:rFonts w:ascii="Verdana" w:eastAsia="Times New Roman" w:hAnsi="Verdana" w:cs="Arial"/>
          <w:sz w:val="20"/>
          <w:szCs w:val="20"/>
          <w:lang w:val="en-US"/>
        </w:rPr>
      </w:pPr>
      <w:r w:rsidRPr="003622E5">
        <w:rPr>
          <w:rFonts w:ascii="Verdana" w:eastAsia="Times New Roman" w:hAnsi="Verdana" w:cs="Arial"/>
          <w:b/>
          <w:bCs/>
          <w:sz w:val="20"/>
          <w:szCs w:val="20"/>
          <w:lang w:val="en-US"/>
        </w:rPr>
        <w:t>T R A N S I T O R I O</w:t>
      </w:r>
    </w:p>
    <w:p w14:paraId="43DC6664" w14:textId="77777777" w:rsidR="00E57408" w:rsidRPr="003622E5" w:rsidRDefault="00E57408" w:rsidP="00E57408">
      <w:pPr>
        <w:pStyle w:val="NormalWeb"/>
        <w:ind w:firstLine="709"/>
        <w:jc w:val="both"/>
        <w:rPr>
          <w:rFonts w:ascii="Verdana" w:hAnsi="Verdana"/>
          <w:sz w:val="20"/>
          <w:szCs w:val="20"/>
        </w:rPr>
      </w:pPr>
      <w:r w:rsidRPr="003622E5">
        <w:rPr>
          <w:rStyle w:val="Textoennegrita"/>
          <w:rFonts w:ascii="Verdana" w:hAnsi="Verdana"/>
          <w:sz w:val="20"/>
          <w:szCs w:val="20"/>
        </w:rPr>
        <w:t>Artículo Único.</w:t>
      </w:r>
      <w:r w:rsidRPr="003622E5">
        <w:rPr>
          <w:rFonts w:ascii="Verdana" w:hAnsi="Verdana"/>
          <w:sz w:val="20"/>
          <w:szCs w:val="20"/>
        </w:rPr>
        <w:t> La presente Ley entrará en vigor a partir del día primero de enero del año 2024, una vez publicada en el Periódico Oficial del Gobierno del Estado de Guanajuato.</w:t>
      </w:r>
    </w:p>
    <w:p w14:paraId="7950E5F6" w14:textId="77777777" w:rsidR="00E57408" w:rsidRPr="00CC3694" w:rsidRDefault="00E57408" w:rsidP="00E57408">
      <w:pPr>
        <w:spacing w:before="240"/>
        <w:ind w:firstLine="709"/>
        <w:jc w:val="both"/>
        <w:rPr>
          <w:rFonts w:ascii="Verdana" w:hAnsi="Verdana"/>
          <w:b/>
          <w:bCs/>
          <w:sz w:val="20"/>
          <w:szCs w:val="20"/>
        </w:rPr>
      </w:pPr>
      <w:r w:rsidRPr="00CC3694">
        <w:rPr>
          <w:rFonts w:ascii="Verdana" w:hAnsi="Verdana"/>
          <w:b/>
          <w:bCs/>
          <w:sz w:val="20"/>
          <w:szCs w:val="20"/>
        </w:rPr>
        <w:lastRenderedPageBreak/>
        <w:t>LO TENDRÁ ENTENDIDO EL CIUDADANO GOBERNADOR CONSTITUCIONAL DEL ESTADO Y DISPONDRÁ QUE SE IMPRIMA, PUBLIQUE, CIRCULE Y SE LE DÉ EL DEBIDO CUMPLIMIENTO.</w:t>
      </w:r>
    </w:p>
    <w:p w14:paraId="6F2D4080" w14:textId="77777777" w:rsidR="00C93933" w:rsidRDefault="00C93933" w:rsidP="00E57408">
      <w:pPr>
        <w:jc w:val="center"/>
        <w:rPr>
          <w:rFonts w:ascii="Verdana" w:hAnsi="Verdana"/>
          <w:b/>
          <w:smallCaps/>
          <w:sz w:val="20"/>
          <w:szCs w:val="20"/>
        </w:rPr>
      </w:pPr>
    </w:p>
    <w:p w14:paraId="49A18D0C" w14:textId="76DBF404" w:rsidR="00E57408" w:rsidRPr="003622E5" w:rsidRDefault="00E57408" w:rsidP="00E57408">
      <w:pPr>
        <w:jc w:val="center"/>
        <w:rPr>
          <w:rFonts w:ascii="Verdana" w:hAnsi="Verdana"/>
          <w:b/>
          <w:smallCaps/>
          <w:sz w:val="20"/>
          <w:szCs w:val="20"/>
        </w:rPr>
      </w:pPr>
      <w:r w:rsidRPr="003622E5">
        <w:rPr>
          <w:rFonts w:ascii="Verdana" w:hAnsi="Verdana"/>
          <w:b/>
          <w:smallCaps/>
          <w:sz w:val="20"/>
          <w:szCs w:val="20"/>
        </w:rPr>
        <w:t xml:space="preserve">Guanajuato, </w:t>
      </w:r>
      <w:proofErr w:type="spellStart"/>
      <w:r w:rsidRPr="003622E5">
        <w:rPr>
          <w:rFonts w:ascii="Verdana" w:hAnsi="Verdana"/>
          <w:b/>
          <w:smallCaps/>
          <w:sz w:val="20"/>
          <w:szCs w:val="20"/>
        </w:rPr>
        <w:t>Gto</w:t>
      </w:r>
      <w:proofErr w:type="spellEnd"/>
      <w:r w:rsidRPr="003622E5">
        <w:rPr>
          <w:rFonts w:ascii="Verdana" w:hAnsi="Verdana"/>
          <w:b/>
          <w:smallCaps/>
          <w:sz w:val="20"/>
          <w:szCs w:val="20"/>
        </w:rPr>
        <w:t>., 14 de diciembre de 2023</w:t>
      </w:r>
    </w:p>
    <w:p w14:paraId="55ACE771" w14:textId="77777777" w:rsidR="00E57408" w:rsidRPr="003622E5" w:rsidRDefault="00E57408" w:rsidP="00E57408">
      <w:pPr>
        <w:jc w:val="center"/>
        <w:rPr>
          <w:rFonts w:ascii="Verdana" w:hAnsi="Verdana"/>
          <w:b/>
          <w:bCs/>
          <w:iCs/>
          <w:smallCaps/>
          <w:sz w:val="20"/>
          <w:szCs w:val="20"/>
        </w:rPr>
      </w:pPr>
    </w:p>
    <w:p w14:paraId="23A6F2E4" w14:textId="77777777" w:rsidR="00E57408" w:rsidRPr="003622E5" w:rsidRDefault="00E57408" w:rsidP="00E57408">
      <w:pPr>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E57408" w:rsidRPr="003622E5" w14:paraId="65EACAED" w14:textId="77777777" w:rsidTr="0065604A">
        <w:trPr>
          <w:trHeight w:val="194"/>
          <w:jc w:val="center"/>
        </w:trPr>
        <w:tc>
          <w:tcPr>
            <w:tcW w:w="4890" w:type="dxa"/>
            <w:hideMark/>
          </w:tcPr>
          <w:p w14:paraId="56C0E5E6" w14:textId="77777777" w:rsidR="00E57408" w:rsidRPr="003622E5" w:rsidRDefault="00E57408" w:rsidP="0065604A">
            <w:pPr>
              <w:jc w:val="center"/>
              <w:rPr>
                <w:rFonts w:ascii="Verdana" w:hAnsi="Verdana"/>
                <w:b/>
                <w:smallCaps/>
                <w:sz w:val="20"/>
                <w:szCs w:val="20"/>
              </w:rPr>
            </w:pPr>
            <w:r w:rsidRPr="003622E5">
              <w:rPr>
                <w:rFonts w:ascii="Verdana" w:hAnsi="Verdana"/>
                <w:b/>
                <w:bCs/>
                <w:iCs/>
                <w:smallCaps/>
                <w:sz w:val="20"/>
                <w:szCs w:val="20"/>
              </w:rPr>
              <w:t xml:space="preserve"> </w:t>
            </w:r>
            <w:r w:rsidRPr="003622E5">
              <w:rPr>
                <w:rFonts w:ascii="Verdana" w:hAnsi="Verdana"/>
                <w:b/>
                <w:smallCaps/>
                <w:sz w:val="20"/>
                <w:szCs w:val="20"/>
              </w:rPr>
              <w:t xml:space="preserve">Diputado Miguel Ángel Salim </w:t>
            </w:r>
            <w:proofErr w:type="spellStart"/>
            <w:r w:rsidRPr="003622E5">
              <w:rPr>
                <w:rFonts w:ascii="Verdana" w:hAnsi="Verdana"/>
                <w:b/>
                <w:smallCaps/>
                <w:sz w:val="20"/>
                <w:szCs w:val="20"/>
              </w:rPr>
              <w:t>Alle</w:t>
            </w:r>
            <w:proofErr w:type="spellEnd"/>
          </w:p>
        </w:tc>
        <w:tc>
          <w:tcPr>
            <w:tcW w:w="5317" w:type="dxa"/>
            <w:hideMark/>
          </w:tcPr>
          <w:p w14:paraId="414096ED" w14:textId="77777777" w:rsidR="00E57408" w:rsidRPr="003622E5" w:rsidRDefault="00E57408" w:rsidP="0065604A">
            <w:pPr>
              <w:jc w:val="center"/>
              <w:rPr>
                <w:rFonts w:ascii="Verdana" w:hAnsi="Verdana"/>
                <w:b/>
                <w:smallCaps/>
                <w:sz w:val="20"/>
                <w:szCs w:val="20"/>
              </w:rPr>
            </w:pPr>
            <w:r w:rsidRPr="003622E5">
              <w:rPr>
                <w:rFonts w:ascii="Verdana" w:hAnsi="Verdana"/>
                <w:b/>
                <w:smallCaps/>
                <w:sz w:val="20"/>
                <w:szCs w:val="20"/>
              </w:rPr>
              <w:t>Diputado Cuauhtémoc Becerra González</w:t>
            </w:r>
          </w:p>
        </w:tc>
      </w:tr>
      <w:tr w:rsidR="00E57408" w:rsidRPr="006B637E" w14:paraId="69BBE968" w14:textId="77777777" w:rsidTr="0065604A">
        <w:trPr>
          <w:trHeight w:val="70"/>
          <w:jc w:val="center"/>
        </w:trPr>
        <w:tc>
          <w:tcPr>
            <w:tcW w:w="4890" w:type="dxa"/>
            <w:hideMark/>
          </w:tcPr>
          <w:p w14:paraId="7B77D537" w14:textId="77777777" w:rsidR="00E57408" w:rsidRPr="003622E5" w:rsidRDefault="00E57408" w:rsidP="0065604A">
            <w:pPr>
              <w:jc w:val="center"/>
              <w:rPr>
                <w:rFonts w:ascii="Verdana" w:hAnsi="Verdana" w:cs="Tahoma"/>
                <w:b/>
                <w:bCs/>
                <w:iCs/>
                <w:sz w:val="20"/>
                <w:szCs w:val="20"/>
                <w:lang w:val="de-DE"/>
              </w:rPr>
            </w:pPr>
            <w:r w:rsidRPr="003622E5">
              <w:rPr>
                <w:rFonts w:ascii="Verdana" w:hAnsi="Verdana" w:cs="Tahoma"/>
                <w:b/>
                <w:bCs/>
                <w:iCs/>
                <w:sz w:val="20"/>
                <w:szCs w:val="20"/>
                <w:lang w:val="de-DE"/>
              </w:rPr>
              <w:t>P r e s i d e n t e</w:t>
            </w:r>
          </w:p>
        </w:tc>
        <w:tc>
          <w:tcPr>
            <w:tcW w:w="5317" w:type="dxa"/>
            <w:hideMark/>
          </w:tcPr>
          <w:p w14:paraId="3F3B8722" w14:textId="77777777" w:rsidR="00E57408" w:rsidRPr="003622E5" w:rsidRDefault="00E57408" w:rsidP="0065604A">
            <w:pPr>
              <w:jc w:val="center"/>
              <w:rPr>
                <w:rFonts w:ascii="Verdana" w:hAnsi="Verdana" w:cs="Tahoma"/>
                <w:b/>
                <w:bCs/>
                <w:iCs/>
                <w:sz w:val="20"/>
                <w:szCs w:val="20"/>
                <w:lang w:val="de-DE"/>
              </w:rPr>
            </w:pPr>
            <w:r w:rsidRPr="003622E5">
              <w:rPr>
                <w:rFonts w:ascii="Verdana" w:hAnsi="Verdana" w:cs="Tahoma"/>
                <w:b/>
                <w:bCs/>
                <w:iCs/>
                <w:sz w:val="20"/>
                <w:szCs w:val="20"/>
                <w:lang w:val="de-DE"/>
              </w:rPr>
              <w:t>V i c e p r e s i d e n t e</w:t>
            </w:r>
          </w:p>
        </w:tc>
      </w:tr>
    </w:tbl>
    <w:p w14:paraId="68F6349D" w14:textId="77777777" w:rsidR="00E57408" w:rsidRPr="003622E5" w:rsidRDefault="00E57408" w:rsidP="00E57408">
      <w:pPr>
        <w:rPr>
          <w:rFonts w:ascii="Verdana" w:hAnsi="Verdana" w:cs="Tahoma"/>
          <w:b/>
          <w:bCs/>
          <w:iCs/>
          <w:sz w:val="20"/>
          <w:szCs w:val="20"/>
          <w:lang w:val="de-DE"/>
        </w:rPr>
      </w:pPr>
    </w:p>
    <w:p w14:paraId="5957C007" w14:textId="77777777" w:rsidR="00E57408" w:rsidRPr="003622E5" w:rsidRDefault="00E57408" w:rsidP="00E57408">
      <w:pPr>
        <w:rPr>
          <w:rFonts w:ascii="Verdana" w:hAnsi="Verdana" w:cs="Tahoma"/>
          <w:b/>
          <w:bCs/>
          <w:iCs/>
          <w:sz w:val="20"/>
          <w:szCs w:val="20"/>
          <w:lang w:val="de-DE"/>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E57408" w:rsidRPr="003622E5" w14:paraId="65F56941" w14:textId="77777777" w:rsidTr="0065604A">
        <w:trPr>
          <w:trHeight w:val="194"/>
        </w:trPr>
        <w:tc>
          <w:tcPr>
            <w:tcW w:w="4678" w:type="dxa"/>
            <w:hideMark/>
          </w:tcPr>
          <w:p w14:paraId="166EA14A" w14:textId="77777777" w:rsidR="00E57408" w:rsidRPr="003622E5" w:rsidRDefault="00E57408" w:rsidP="0065604A">
            <w:pPr>
              <w:jc w:val="center"/>
              <w:rPr>
                <w:rFonts w:ascii="Verdana" w:hAnsi="Verdana"/>
                <w:b/>
                <w:smallCaps/>
                <w:sz w:val="20"/>
                <w:szCs w:val="20"/>
              </w:rPr>
            </w:pPr>
            <w:r w:rsidRPr="003622E5">
              <w:rPr>
                <w:rFonts w:ascii="Verdana" w:hAnsi="Verdana"/>
                <w:b/>
                <w:smallCaps/>
                <w:sz w:val="20"/>
                <w:szCs w:val="20"/>
              </w:rPr>
              <w:t>Diputado Aldo Iván Márquez Becerra</w:t>
            </w:r>
          </w:p>
        </w:tc>
        <w:tc>
          <w:tcPr>
            <w:tcW w:w="5529" w:type="dxa"/>
            <w:hideMark/>
          </w:tcPr>
          <w:p w14:paraId="2D2E5812" w14:textId="77777777" w:rsidR="00E57408" w:rsidRPr="003622E5" w:rsidRDefault="00E57408" w:rsidP="0065604A">
            <w:pPr>
              <w:jc w:val="center"/>
              <w:rPr>
                <w:rFonts w:ascii="Verdana" w:hAnsi="Verdana"/>
                <w:b/>
                <w:smallCaps/>
                <w:sz w:val="20"/>
                <w:szCs w:val="20"/>
              </w:rPr>
            </w:pPr>
            <w:r w:rsidRPr="003622E5">
              <w:rPr>
                <w:rFonts w:ascii="Verdana" w:hAnsi="Verdana"/>
                <w:b/>
                <w:smallCaps/>
                <w:sz w:val="20"/>
                <w:szCs w:val="20"/>
              </w:rPr>
              <w:t>Diputada Janet Melanie Murillo Chávez</w:t>
            </w:r>
          </w:p>
        </w:tc>
      </w:tr>
      <w:tr w:rsidR="00E57408" w:rsidRPr="003622E5" w14:paraId="216E3018" w14:textId="77777777" w:rsidTr="0065604A">
        <w:trPr>
          <w:trHeight w:val="70"/>
        </w:trPr>
        <w:tc>
          <w:tcPr>
            <w:tcW w:w="4678" w:type="dxa"/>
            <w:hideMark/>
          </w:tcPr>
          <w:p w14:paraId="12D3BDBB" w14:textId="77777777" w:rsidR="00E57408" w:rsidRPr="003622E5" w:rsidRDefault="00E57408" w:rsidP="0065604A">
            <w:pPr>
              <w:jc w:val="center"/>
              <w:rPr>
                <w:rFonts w:ascii="Verdana" w:hAnsi="Verdana" w:cs="Tahoma"/>
                <w:b/>
                <w:bCs/>
                <w:iCs/>
                <w:sz w:val="20"/>
                <w:szCs w:val="20"/>
              </w:rPr>
            </w:pPr>
            <w:r w:rsidRPr="003622E5">
              <w:rPr>
                <w:rFonts w:ascii="Verdana" w:hAnsi="Verdana" w:cs="Tahoma"/>
                <w:b/>
                <w:bCs/>
                <w:iCs/>
                <w:sz w:val="20"/>
                <w:szCs w:val="20"/>
              </w:rPr>
              <w:t>Primer secretario</w:t>
            </w:r>
          </w:p>
        </w:tc>
        <w:tc>
          <w:tcPr>
            <w:tcW w:w="5529" w:type="dxa"/>
            <w:hideMark/>
          </w:tcPr>
          <w:p w14:paraId="60225D9D" w14:textId="77777777" w:rsidR="00E57408" w:rsidRPr="003622E5" w:rsidRDefault="00E57408" w:rsidP="0065604A">
            <w:pPr>
              <w:jc w:val="center"/>
              <w:rPr>
                <w:rFonts w:ascii="Verdana" w:hAnsi="Verdana" w:cs="Tahoma"/>
                <w:b/>
                <w:bCs/>
                <w:iCs/>
                <w:sz w:val="20"/>
                <w:szCs w:val="20"/>
              </w:rPr>
            </w:pPr>
            <w:r w:rsidRPr="003622E5">
              <w:rPr>
                <w:rFonts w:ascii="Verdana" w:hAnsi="Verdana" w:cs="Tahoma"/>
                <w:b/>
                <w:bCs/>
                <w:iCs/>
                <w:sz w:val="20"/>
                <w:szCs w:val="20"/>
              </w:rPr>
              <w:t>Segunda secretaria</w:t>
            </w:r>
          </w:p>
        </w:tc>
      </w:tr>
    </w:tbl>
    <w:p w14:paraId="1B37DD51" w14:textId="77777777" w:rsidR="00E57408" w:rsidRPr="003622E5" w:rsidRDefault="00E57408" w:rsidP="00E57408">
      <w:pPr>
        <w:widowControl w:val="0"/>
        <w:ind w:right="-1"/>
        <w:jc w:val="both"/>
        <w:rPr>
          <w:rFonts w:ascii="Verdana" w:hAnsi="Verdana"/>
          <w:sz w:val="20"/>
          <w:szCs w:val="20"/>
        </w:rPr>
      </w:pPr>
    </w:p>
    <w:p w14:paraId="493222AC" w14:textId="77777777" w:rsidR="00E57408" w:rsidRPr="003622E5" w:rsidRDefault="00E57408" w:rsidP="00E57408">
      <w:pPr>
        <w:ind w:firstLine="708"/>
        <w:jc w:val="both"/>
        <w:rPr>
          <w:rFonts w:ascii="Verdana" w:eastAsiaTheme="minorHAnsi" w:hAnsi="Verdana" w:cs="Arial"/>
          <w:sz w:val="20"/>
          <w:szCs w:val="20"/>
        </w:rPr>
      </w:pPr>
    </w:p>
    <w:p w14:paraId="23690DCF" w14:textId="77777777" w:rsidR="00E57408" w:rsidRPr="003622E5" w:rsidRDefault="00E57408" w:rsidP="00E57408">
      <w:pPr>
        <w:pStyle w:val="NormalWeb"/>
        <w:jc w:val="both"/>
        <w:rPr>
          <w:rFonts w:ascii="Verdana" w:hAnsi="Verdana"/>
          <w:sz w:val="20"/>
          <w:szCs w:val="20"/>
        </w:rPr>
      </w:pPr>
    </w:p>
    <w:p w14:paraId="6EA43642" w14:textId="77777777" w:rsidR="007E6339" w:rsidRPr="00E57408" w:rsidRDefault="007E6339" w:rsidP="00E57408"/>
    <w:sectPr w:rsidR="007E6339" w:rsidRPr="00E57408" w:rsidSect="00745290">
      <w:headerReference w:type="even" r:id="rId7"/>
      <w:headerReference w:type="default" r:id="rId8"/>
      <w:footerReference w:type="default" r:id="rId9"/>
      <w:headerReference w:type="first" r:id="rId10"/>
      <w:pgSz w:w="12240" w:h="15840"/>
      <w:pgMar w:top="1985"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D9D35" w14:textId="77777777" w:rsidR="00D21CA0" w:rsidRDefault="00D21CA0" w:rsidP="009724FA">
      <w:pPr>
        <w:spacing w:after="0" w:line="240" w:lineRule="auto"/>
      </w:pPr>
      <w:r>
        <w:separator/>
      </w:r>
    </w:p>
  </w:endnote>
  <w:endnote w:type="continuationSeparator" w:id="0">
    <w:p w14:paraId="71FE716F" w14:textId="77777777" w:rsidR="00D21CA0" w:rsidRDefault="00D21CA0"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ntique Olive">
    <w:altName w:val="Trebuchet MS"/>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2A53EFA1" w14:textId="528CE691" w:rsidR="005913E7" w:rsidRPr="00C4593F" w:rsidRDefault="005913E7">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6A6CFA">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6A6CFA">
              <w:rPr>
                <w:rFonts w:ascii="Verdana" w:hAnsi="Verdana"/>
                <w:b/>
                <w:bCs/>
                <w:noProof/>
                <w:sz w:val="18"/>
                <w:szCs w:val="18"/>
              </w:rPr>
              <w:t>1</w:t>
            </w:r>
            <w:r w:rsidRPr="00C4593F">
              <w:rPr>
                <w:rFonts w:ascii="Verdana" w:hAnsi="Verdana"/>
                <w:b/>
                <w:bCs/>
                <w:sz w:val="18"/>
                <w:szCs w:val="18"/>
              </w:rPr>
              <w:fldChar w:fldCharType="end"/>
            </w:r>
          </w:p>
        </w:sdtContent>
      </w:sdt>
    </w:sdtContent>
  </w:sdt>
  <w:p w14:paraId="711CB5A6" w14:textId="77777777" w:rsidR="005913E7" w:rsidRDefault="005913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B795C" w14:textId="77777777" w:rsidR="00D21CA0" w:rsidRDefault="00D21CA0" w:rsidP="009724FA">
      <w:pPr>
        <w:spacing w:after="0" w:line="240" w:lineRule="auto"/>
      </w:pPr>
      <w:r>
        <w:separator/>
      </w:r>
    </w:p>
  </w:footnote>
  <w:footnote w:type="continuationSeparator" w:id="0">
    <w:p w14:paraId="7F1309A9" w14:textId="77777777" w:rsidR="00D21CA0" w:rsidRDefault="00D21CA0"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6ACB" w14:textId="77777777" w:rsidR="005913E7" w:rsidRDefault="00000000">
    <w:pPr>
      <w:pStyle w:val="Encabezado"/>
    </w:pPr>
    <w:r>
      <w:rPr>
        <w:noProof/>
        <w:lang w:eastAsia="es-MX"/>
      </w:rPr>
      <w:pict w14:anchorId="358C2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5913E7" w:rsidRPr="00917B90" w14:paraId="37F21F35" w14:textId="77777777" w:rsidTr="00833B09">
      <w:trPr>
        <w:trHeight w:val="326"/>
        <w:jc w:val="center"/>
      </w:trPr>
      <w:tc>
        <w:tcPr>
          <w:tcW w:w="1384" w:type="dxa"/>
          <w:vMerge w:val="restart"/>
        </w:tcPr>
        <w:p w14:paraId="13578BAC" w14:textId="77777777" w:rsidR="005913E7" w:rsidRPr="0018040F" w:rsidRDefault="005913E7"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5E0C23A8" wp14:editId="12C0BAA7">
                <wp:simplePos x="0" y="0"/>
                <wp:positionH relativeFrom="margin">
                  <wp:posOffset>-138430</wp:posOffset>
                </wp:positionH>
                <wp:positionV relativeFrom="margin">
                  <wp:posOffset>-109855</wp:posOffset>
                </wp:positionV>
                <wp:extent cx="910590" cy="767080"/>
                <wp:effectExtent l="0" t="0" r="3810" b="0"/>
                <wp:wrapNone/>
                <wp:docPr id="10" name="Imagen 10"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2096100A" w14:textId="293DE681" w:rsidR="005913E7" w:rsidRPr="00BD4E32" w:rsidRDefault="005913E7" w:rsidP="004C7B70">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Pr="001F5D82">
            <w:rPr>
              <w:rFonts w:ascii="Verdana" w:hAnsi="Verdana"/>
              <w:b/>
              <w:bCs/>
              <w:color w:val="auto"/>
              <w:sz w:val="15"/>
              <w:szCs w:val="15"/>
            </w:rPr>
            <w:t>Manuel Doblado</w:t>
          </w:r>
          <w:r>
            <w:rPr>
              <w:rFonts w:ascii="Verdana" w:hAnsi="Verdana"/>
              <w:b/>
              <w:bCs/>
              <w:color w:val="auto"/>
              <w:sz w:val="15"/>
              <w:szCs w:val="15"/>
            </w:rPr>
            <w:t xml:space="preserve">, Guanajuato, para el Ejercicio </w:t>
          </w:r>
          <w:r w:rsidR="009135B8">
            <w:rPr>
              <w:rFonts w:ascii="Verdana" w:hAnsi="Verdana"/>
              <w:b/>
              <w:bCs/>
              <w:color w:val="auto"/>
              <w:sz w:val="15"/>
              <w:szCs w:val="15"/>
            </w:rPr>
            <w:t>Fiscal del año 202</w:t>
          </w:r>
          <w:r w:rsidR="004C7B70">
            <w:rPr>
              <w:rFonts w:ascii="Verdana" w:hAnsi="Verdana"/>
              <w:b/>
              <w:bCs/>
              <w:color w:val="auto"/>
              <w:sz w:val="15"/>
              <w:szCs w:val="15"/>
            </w:rPr>
            <w:t>4</w:t>
          </w:r>
        </w:p>
      </w:tc>
    </w:tr>
    <w:tr w:rsidR="005913E7" w:rsidRPr="0018040F" w14:paraId="734497EE" w14:textId="77777777" w:rsidTr="00833B09">
      <w:trPr>
        <w:trHeight w:val="190"/>
        <w:jc w:val="center"/>
      </w:trPr>
      <w:tc>
        <w:tcPr>
          <w:tcW w:w="1384" w:type="dxa"/>
          <w:vMerge/>
        </w:tcPr>
        <w:p w14:paraId="5EA40A58" w14:textId="77777777" w:rsidR="005913E7" w:rsidRPr="0018040F" w:rsidRDefault="005913E7"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562DC6DB" w14:textId="77777777" w:rsidR="005913E7" w:rsidRPr="0018040F" w:rsidRDefault="005913E7"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3532A72F" w14:textId="35BB39ED" w:rsidR="005913E7" w:rsidRPr="0018040F" w:rsidRDefault="005913E7"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5913E7" w:rsidRPr="00917B90" w14:paraId="66F5611C" w14:textId="77777777" w:rsidTr="00833B09">
      <w:trPr>
        <w:jc w:val="center"/>
      </w:trPr>
      <w:tc>
        <w:tcPr>
          <w:tcW w:w="1384" w:type="dxa"/>
          <w:vMerge/>
        </w:tcPr>
        <w:p w14:paraId="298567D8" w14:textId="77777777" w:rsidR="005913E7" w:rsidRPr="0018040F" w:rsidRDefault="005913E7" w:rsidP="009724FA">
          <w:pPr>
            <w:pStyle w:val="Encabezado"/>
            <w:rPr>
              <w:rFonts w:ascii="Arial Narrow" w:eastAsia="Arial Unicode MS" w:hAnsi="Arial Narrow" w:cs="Arial Unicode MS"/>
              <w:sz w:val="13"/>
              <w:szCs w:val="13"/>
            </w:rPr>
          </w:pPr>
        </w:p>
      </w:tc>
      <w:tc>
        <w:tcPr>
          <w:tcW w:w="3490" w:type="dxa"/>
          <w:shd w:val="clear" w:color="auto" w:fill="auto"/>
        </w:tcPr>
        <w:p w14:paraId="7DED8FF9" w14:textId="77777777" w:rsidR="005913E7" w:rsidRPr="0018040F" w:rsidRDefault="005913E7"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1DB940BD" w14:textId="31000D63" w:rsidR="005913E7" w:rsidRPr="00027B49" w:rsidRDefault="006A6CFA" w:rsidP="00572A3E">
          <w:pPr>
            <w:pStyle w:val="Encabezado"/>
            <w:tabs>
              <w:tab w:val="left" w:pos="1061"/>
              <w:tab w:val="right" w:pos="3650"/>
            </w:tabs>
            <w:jc w:val="right"/>
            <w:rPr>
              <w:rFonts w:ascii="Arial Narrow" w:eastAsia="Arial Unicode MS" w:hAnsi="Arial Narrow" w:cs="Arial Unicode MS"/>
              <w:i/>
              <w:sz w:val="13"/>
              <w:szCs w:val="13"/>
            </w:rPr>
          </w:pPr>
          <w:r w:rsidRPr="00027B49">
            <w:rPr>
              <w:rFonts w:ascii="Arial Narrow" w:eastAsia="Arial Unicode MS" w:hAnsi="Arial Narrow" w:cs="Arial Unicode MS"/>
              <w:i/>
              <w:sz w:val="13"/>
              <w:szCs w:val="13"/>
            </w:rPr>
            <w:t>Publicada: P.O.</w:t>
          </w:r>
          <w:r w:rsidR="00027B49" w:rsidRPr="00027B49">
            <w:rPr>
              <w:rFonts w:ascii="Arial Narrow" w:eastAsia="Arial Unicode MS" w:hAnsi="Arial Narrow" w:cs="Arial Unicode MS"/>
              <w:i/>
              <w:sz w:val="13"/>
              <w:szCs w:val="13"/>
            </w:rPr>
            <w:t xml:space="preserve"> 26</w:t>
          </w:r>
          <w:r w:rsidR="00931FE0">
            <w:rPr>
              <w:rFonts w:ascii="Arial Narrow" w:eastAsia="Arial Unicode MS" w:hAnsi="Arial Narrow" w:cs="Arial Unicode MS"/>
              <w:i/>
              <w:sz w:val="13"/>
              <w:szCs w:val="13"/>
            </w:rPr>
            <w:t>1</w:t>
          </w:r>
          <w:r w:rsidR="00027B49" w:rsidRPr="00027B49">
            <w:rPr>
              <w:rFonts w:ascii="Arial Narrow" w:eastAsia="Arial Unicode MS" w:hAnsi="Arial Narrow" w:cs="Arial Unicode MS"/>
              <w:i/>
              <w:sz w:val="13"/>
              <w:szCs w:val="13"/>
            </w:rPr>
            <w:t xml:space="preserve">, </w:t>
          </w:r>
          <w:r w:rsidR="00931FE0">
            <w:rPr>
              <w:rFonts w:ascii="Arial Narrow" w:eastAsia="Arial Unicode MS" w:hAnsi="Arial Narrow" w:cs="Arial Unicode MS"/>
              <w:i/>
              <w:sz w:val="13"/>
              <w:szCs w:val="13"/>
            </w:rPr>
            <w:t>23ª</w:t>
          </w:r>
          <w:r w:rsidR="00027B49" w:rsidRPr="00027B49">
            <w:rPr>
              <w:rFonts w:ascii="Arial Narrow" w:eastAsia="Arial Unicode MS" w:hAnsi="Arial Narrow" w:cs="Arial Unicode MS"/>
              <w:i/>
              <w:sz w:val="13"/>
              <w:szCs w:val="13"/>
            </w:rPr>
            <w:t>. Parte 30-12-202</w:t>
          </w:r>
          <w:r w:rsidR="004C7B70">
            <w:rPr>
              <w:rFonts w:ascii="Arial Narrow" w:eastAsia="Arial Unicode MS" w:hAnsi="Arial Narrow" w:cs="Arial Unicode MS"/>
              <w:i/>
              <w:sz w:val="13"/>
              <w:szCs w:val="13"/>
            </w:rPr>
            <w:t>3</w:t>
          </w:r>
        </w:p>
      </w:tc>
    </w:tr>
    <w:tr w:rsidR="005913E7" w:rsidRPr="00F91FEE" w14:paraId="4DDC62FB" w14:textId="77777777" w:rsidTr="00833B09">
      <w:trPr>
        <w:jc w:val="center"/>
      </w:trPr>
      <w:tc>
        <w:tcPr>
          <w:tcW w:w="1384" w:type="dxa"/>
          <w:vMerge/>
        </w:tcPr>
        <w:p w14:paraId="6E9B4FD4" w14:textId="77777777" w:rsidR="005913E7" w:rsidRPr="0018040F" w:rsidRDefault="005913E7"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57525DFE" w14:textId="77777777" w:rsidR="005913E7" w:rsidRPr="0018040F" w:rsidRDefault="005913E7"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0DECBB5C" w14:textId="1447E3D1" w:rsidR="005913E7" w:rsidRPr="00F91FEE" w:rsidRDefault="009135B8" w:rsidP="009724FA">
          <w:pPr>
            <w:pStyle w:val="Encabezado"/>
            <w:jc w:val="right"/>
            <w:rPr>
              <w:rFonts w:ascii="Arial Narrow" w:eastAsia="Arial Unicode MS" w:hAnsi="Arial Narrow" w:cs="Arial Unicode MS"/>
              <w:i/>
              <w:sz w:val="13"/>
              <w:szCs w:val="13"/>
            </w:rPr>
          </w:pPr>
          <w:r>
            <w:rPr>
              <w:rFonts w:ascii="Arial Narrow" w:eastAsia="Arial Unicode MS" w:hAnsi="Arial Narrow" w:cs="Arial Unicode MS"/>
              <w:b/>
              <w:bCs/>
              <w:i/>
              <w:sz w:val="13"/>
              <w:szCs w:val="13"/>
            </w:rPr>
            <w:t xml:space="preserve"> </w:t>
          </w:r>
          <w:r w:rsidR="0077362B">
            <w:rPr>
              <w:rFonts w:ascii="Arial Narrow" w:eastAsia="Arial Unicode MS" w:hAnsi="Arial Narrow" w:cs="Arial Unicode MS"/>
              <w:i/>
              <w:sz w:val="13"/>
              <w:szCs w:val="13"/>
            </w:rPr>
            <w:t xml:space="preserve"> </w:t>
          </w:r>
        </w:p>
      </w:tc>
    </w:tr>
    <w:tr w:rsidR="005913E7" w:rsidRPr="00917B90" w14:paraId="4BADD2A3" w14:textId="77777777" w:rsidTr="00833B09">
      <w:trPr>
        <w:jc w:val="center"/>
      </w:trPr>
      <w:tc>
        <w:tcPr>
          <w:tcW w:w="1384" w:type="dxa"/>
        </w:tcPr>
        <w:p w14:paraId="1ACE179E" w14:textId="77777777" w:rsidR="005913E7" w:rsidRPr="0018040F" w:rsidRDefault="005913E7"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6F6CD978" w14:textId="77777777" w:rsidR="005913E7" w:rsidRPr="0018040F" w:rsidRDefault="005913E7"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3DDFBEF7" w14:textId="77777777" w:rsidR="005913E7" w:rsidRPr="0018040F" w:rsidRDefault="005913E7" w:rsidP="009724FA">
          <w:pPr>
            <w:pStyle w:val="Encabezado"/>
            <w:jc w:val="right"/>
            <w:rPr>
              <w:rFonts w:ascii="Arial Narrow" w:eastAsia="Arial Unicode MS" w:hAnsi="Arial Narrow" w:cs="Arial Unicode MS"/>
              <w:i/>
              <w:sz w:val="13"/>
              <w:szCs w:val="13"/>
            </w:rPr>
          </w:pPr>
        </w:p>
      </w:tc>
    </w:tr>
  </w:tbl>
  <w:p w14:paraId="667686F0" w14:textId="77777777" w:rsidR="005913E7" w:rsidRDefault="00000000">
    <w:pPr>
      <w:pStyle w:val="Encabezado"/>
    </w:pPr>
    <w:r>
      <w:rPr>
        <w:noProof/>
        <w:lang w:eastAsia="es-MX"/>
      </w:rPr>
      <w:pict w14:anchorId="06C54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1288" w14:textId="77777777" w:rsidR="005913E7" w:rsidRDefault="00000000">
    <w:pPr>
      <w:pStyle w:val="Encabezado"/>
    </w:pPr>
    <w:r>
      <w:rPr>
        <w:noProof/>
        <w:lang w:eastAsia="es-MX"/>
      </w:rPr>
      <w:pict w14:anchorId="59E47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0F81"/>
    <w:multiLevelType w:val="hybridMultilevel"/>
    <w:tmpl w:val="50AAE3B8"/>
    <w:lvl w:ilvl="0" w:tplc="7D800F96">
      <w:start w:val="1"/>
      <w:numFmt w:val="lowerLetter"/>
      <w:lvlText w:val="%1)"/>
      <w:lvlJc w:val="left"/>
      <w:pPr>
        <w:ind w:left="1480" w:hanging="11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E5320D"/>
    <w:multiLevelType w:val="hybridMultilevel"/>
    <w:tmpl w:val="6C9279D8"/>
    <w:lvl w:ilvl="0" w:tplc="3E849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416BB7"/>
    <w:multiLevelType w:val="hybridMultilevel"/>
    <w:tmpl w:val="1FBCC786"/>
    <w:lvl w:ilvl="0" w:tplc="080A0017">
      <w:start w:val="1"/>
      <w:numFmt w:val="lowerLetter"/>
      <w:lvlText w:val="%1)"/>
      <w:lvlJc w:val="left"/>
      <w:pPr>
        <w:ind w:left="789" w:hanging="360"/>
      </w:pPr>
    </w:lvl>
    <w:lvl w:ilvl="1" w:tplc="080A0019" w:tentative="1">
      <w:start w:val="1"/>
      <w:numFmt w:val="lowerLetter"/>
      <w:lvlText w:val="%2."/>
      <w:lvlJc w:val="left"/>
      <w:pPr>
        <w:ind w:left="1509" w:hanging="360"/>
      </w:pPr>
    </w:lvl>
    <w:lvl w:ilvl="2" w:tplc="080A001B" w:tentative="1">
      <w:start w:val="1"/>
      <w:numFmt w:val="lowerRoman"/>
      <w:lvlText w:val="%3."/>
      <w:lvlJc w:val="right"/>
      <w:pPr>
        <w:ind w:left="2229" w:hanging="180"/>
      </w:pPr>
    </w:lvl>
    <w:lvl w:ilvl="3" w:tplc="080A000F" w:tentative="1">
      <w:start w:val="1"/>
      <w:numFmt w:val="decimal"/>
      <w:lvlText w:val="%4."/>
      <w:lvlJc w:val="left"/>
      <w:pPr>
        <w:ind w:left="2949" w:hanging="360"/>
      </w:pPr>
    </w:lvl>
    <w:lvl w:ilvl="4" w:tplc="080A0019" w:tentative="1">
      <w:start w:val="1"/>
      <w:numFmt w:val="lowerLetter"/>
      <w:lvlText w:val="%5."/>
      <w:lvlJc w:val="left"/>
      <w:pPr>
        <w:ind w:left="3669" w:hanging="360"/>
      </w:pPr>
    </w:lvl>
    <w:lvl w:ilvl="5" w:tplc="080A001B" w:tentative="1">
      <w:start w:val="1"/>
      <w:numFmt w:val="lowerRoman"/>
      <w:lvlText w:val="%6."/>
      <w:lvlJc w:val="right"/>
      <w:pPr>
        <w:ind w:left="4389" w:hanging="180"/>
      </w:pPr>
    </w:lvl>
    <w:lvl w:ilvl="6" w:tplc="080A000F" w:tentative="1">
      <w:start w:val="1"/>
      <w:numFmt w:val="decimal"/>
      <w:lvlText w:val="%7."/>
      <w:lvlJc w:val="left"/>
      <w:pPr>
        <w:ind w:left="5109" w:hanging="360"/>
      </w:pPr>
    </w:lvl>
    <w:lvl w:ilvl="7" w:tplc="080A0019" w:tentative="1">
      <w:start w:val="1"/>
      <w:numFmt w:val="lowerLetter"/>
      <w:lvlText w:val="%8."/>
      <w:lvlJc w:val="left"/>
      <w:pPr>
        <w:ind w:left="5829" w:hanging="360"/>
      </w:pPr>
    </w:lvl>
    <w:lvl w:ilvl="8" w:tplc="080A001B" w:tentative="1">
      <w:start w:val="1"/>
      <w:numFmt w:val="lowerRoman"/>
      <w:lvlText w:val="%9."/>
      <w:lvlJc w:val="right"/>
      <w:pPr>
        <w:ind w:left="6549" w:hanging="180"/>
      </w:pPr>
    </w:lvl>
  </w:abstractNum>
  <w:abstractNum w:abstractNumId="3" w15:restartNumberingAfterBreak="0">
    <w:nsid w:val="10C91936"/>
    <w:multiLevelType w:val="hybridMultilevel"/>
    <w:tmpl w:val="CB92437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794659"/>
    <w:multiLevelType w:val="hybridMultilevel"/>
    <w:tmpl w:val="8B221B1A"/>
    <w:lvl w:ilvl="0" w:tplc="2C063C86">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F24DEE"/>
    <w:multiLevelType w:val="hybridMultilevel"/>
    <w:tmpl w:val="7B9C8F18"/>
    <w:lvl w:ilvl="0" w:tplc="E54AE310">
      <w:start w:val="1"/>
      <w:numFmt w:val="upperRoman"/>
      <w:lvlText w:val="%1."/>
      <w:lvlJc w:val="left"/>
      <w:pPr>
        <w:ind w:left="1320" w:hanging="720"/>
      </w:pPr>
      <w:rPr>
        <w:rFonts w:hint="default"/>
        <w:b/>
      </w:rPr>
    </w:lvl>
    <w:lvl w:ilvl="1" w:tplc="080A0019" w:tentative="1">
      <w:start w:val="1"/>
      <w:numFmt w:val="lowerLetter"/>
      <w:lvlText w:val="%2."/>
      <w:lvlJc w:val="left"/>
      <w:pPr>
        <w:ind w:left="1680" w:hanging="360"/>
      </w:pPr>
    </w:lvl>
    <w:lvl w:ilvl="2" w:tplc="080A001B" w:tentative="1">
      <w:start w:val="1"/>
      <w:numFmt w:val="lowerRoman"/>
      <w:lvlText w:val="%3."/>
      <w:lvlJc w:val="right"/>
      <w:pPr>
        <w:ind w:left="2400" w:hanging="180"/>
      </w:pPr>
    </w:lvl>
    <w:lvl w:ilvl="3" w:tplc="080A000F" w:tentative="1">
      <w:start w:val="1"/>
      <w:numFmt w:val="decimal"/>
      <w:lvlText w:val="%4."/>
      <w:lvlJc w:val="left"/>
      <w:pPr>
        <w:ind w:left="3120" w:hanging="360"/>
      </w:pPr>
    </w:lvl>
    <w:lvl w:ilvl="4" w:tplc="080A0019" w:tentative="1">
      <w:start w:val="1"/>
      <w:numFmt w:val="lowerLetter"/>
      <w:lvlText w:val="%5."/>
      <w:lvlJc w:val="left"/>
      <w:pPr>
        <w:ind w:left="3840" w:hanging="360"/>
      </w:pPr>
    </w:lvl>
    <w:lvl w:ilvl="5" w:tplc="080A001B" w:tentative="1">
      <w:start w:val="1"/>
      <w:numFmt w:val="lowerRoman"/>
      <w:lvlText w:val="%6."/>
      <w:lvlJc w:val="right"/>
      <w:pPr>
        <w:ind w:left="4560" w:hanging="180"/>
      </w:pPr>
    </w:lvl>
    <w:lvl w:ilvl="6" w:tplc="080A000F" w:tentative="1">
      <w:start w:val="1"/>
      <w:numFmt w:val="decimal"/>
      <w:lvlText w:val="%7."/>
      <w:lvlJc w:val="left"/>
      <w:pPr>
        <w:ind w:left="5280" w:hanging="360"/>
      </w:pPr>
    </w:lvl>
    <w:lvl w:ilvl="7" w:tplc="080A0019" w:tentative="1">
      <w:start w:val="1"/>
      <w:numFmt w:val="lowerLetter"/>
      <w:lvlText w:val="%8."/>
      <w:lvlJc w:val="left"/>
      <w:pPr>
        <w:ind w:left="6000" w:hanging="360"/>
      </w:pPr>
    </w:lvl>
    <w:lvl w:ilvl="8" w:tplc="080A001B" w:tentative="1">
      <w:start w:val="1"/>
      <w:numFmt w:val="lowerRoman"/>
      <w:lvlText w:val="%9."/>
      <w:lvlJc w:val="right"/>
      <w:pPr>
        <w:ind w:left="6720" w:hanging="180"/>
      </w:pPr>
    </w:lvl>
  </w:abstractNum>
  <w:abstractNum w:abstractNumId="6" w15:restartNumberingAfterBreak="0">
    <w:nsid w:val="28184960"/>
    <w:multiLevelType w:val="hybridMultilevel"/>
    <w:tmpl w:val="52DC4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AA7B8F"/>
    <w:multiLevelType w:val="hybridMultilevel"/>
    <w:tmpl w:val="1FFEB96E"/>
    <w:lvl w:ilvl="0" w:tplc="080A000F">
      <w:start w:val="1"/>
      <w:numFmt w:val="decimal"/>
      <w:lvlText w:val="%1."/>
      <w:lvlJc w:val="left"/>
      <w:pPr>
        <w:ind w:left="720" w:hanging="360"/>
      </w:pPr>
    </w:lvl>
    <w:lvl w:ilvl="1" w:tplc="65C22CA2">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993903"/>
    <w:multiLevelType w:val="hybridMultilevel"/>
    <w:tmpl w:val="6BBA1E0A"/>
    <w:lvl w:ilvl="0" w:tplc="673E1B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230E47"/>
    <w:multiLevelType w:val="hybridMultilevel"/>
    <w:tmpl w:val="FB2E97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51764C"/>
    <w:multiLevelType w:val="hybridMultilevel"/>
    <w:tmpl w:val="2E54D2EC"/>
    <w:lvl w:ilvl="0" w:tplc="080A0017">
      <w:start w:val="1"/>
      <w:numFmt w:val="lowerLetter"/>
      <w:lvlText w:val="%1)"/>
      <w:lvlJc w:val="left"/>
      <w:pPr>
        <w:ind w:left="789" w:hanging="360"/>
      </w:pPr>
    </w:lvl>
    <w:lvl w:ilvl="1" w:tplc="080A0019" w:tentative="1">
      <w:start w:val="1"/>
      <w:numFmt w:val="lowerLetter"/>
      <w:lvlText w:val="%2."/>
      <w:lvlJc w:val="left"/>
      <w:pPr>
        <w:ind w:left="1509" w:hanging="360"/>
      </w:pPr>
    </w:lvl>
    <w:lvl w:ilvl="2" w:tplc="080A001B" w:tentative="1">
      <w:start w:val="1"/>
      <w:numFmt w:val="lowerRoman"/>
      <w:lvlText w:val="%3."/>
      <w:lvlJc w:val="right"/>
      <w:pPr>
        <w:ind w:left="2229" w:hanging="180"/>
      </w:pPr>
    </w:lvl>
    <w:lvl w:ilvl="3" w:tplc="080A000F" w:tentative="1">
      <w:start w:val="1"/>
      <w:numFmt w:val="decimal"/>
      <w:lvlText w:val="%4."/>
      <w:lvlJc w:val="left"/>
      <w:pPr>
        <w:ind w:left="2949" w:hanging="360"/>
      </w:pPr>
    </w:lvl>
    <w:lvl w:ilvl="4" w:tplc="080A0019" w:tentative="1">
      <w:start w:val="1"/>
      <w:numFmt w:val="lowerLetter"/>
      <w:lvlText w:val="%5."/>
      <w:lvlJc w:val="left"/>
      <w:pPr>
        <w:ind w:left="3669" w:hanging="360"/>
      </w:pPr>
    </w:lvl>
    <w:lvl w:ilvl="5" w:tplc="080A001B" w:tentative="1">
      <w:start w:val="1"/>
      <w:numFmt w:val="lowerRoman"/>
      <w:lvlText w:val="%6."/>
      <w:lvlJc w:val="right"/>
      <w:pPr>
        <w:ind w:left="4389" w:hanging="180"/>
      </w:pPr>
    </w:lvl>
    <w:lvl w:ilvl="6" w:tplc="080A000F" w:tentative="1">
      <w:start w:val="1"/>
      <w:numFmt w:val="decimal"/>
      <w:lvlText w:val="%7."/>
      <w:lvlJc w:val="left"/>
      <w:pPr>
        <w:ind w:left="5109" w:hanging="360"/>
      </w:pPr>
    </w:lvl>
    <w:lvl w:ilvl="7" w:tplc="080A0019" w:tentative="1">
      <w:start w:val="1"/>
      <w:numFmt w:val="lowerLetter"/>
      <w:lvlText w:val="%8."/>
      <w:lvlJc w:val="left"/>
      <w:pPr>
        <w:ind w:left="5829" w:hanging="360"/>
      </w:pPr>
    </w:lvl>
    <w:lvl w:ilvl="8" w:tplc="080A001B" w:tentative="1">
      <w:start w:val="1"/>
      <w:numFmt w:val="lowerRoman"/>
      <w:lvlText w:val="%9."/>
      <w:lvlJc w:val="right"/>
      <w:pPr>
        <w:ind w:left="6549" w:hanging="180"/>
      </w:pPr>
    </w:lvl>
  </w:abstractNum>
  <w:abstractNum w:abstractNumId="11" w15:restartNumberingAfterBreak="0">
    <w:nsid w:val="4CE66644"/>
    <w:multiLevelType w:val="hybridMultilevel"/>
    <w:tmpl w:val="A2F288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72011E"/>
    <w:multiLevelType w:val="hybridMultilevel"/>
    <w:tmpl w:val="79A657D4"/>
    <w:lvl w:ilvl="0" w:tplc="8006DBCA">
      <w:start w:val="1"/>
      <w:numFmt w:val="lowerLetter"/>
      <w:lvlText w:val="%1)"/>
      <w:lvlJc w:val="left"/>
      <w:pPr>
        <w:ind w:left="1020" w:hanging="6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1A6876"/>
    <w:multiLevelType w:val="hybridMultilevel"/>
    <w:tmpl w:val="23C2402A"/>
    <w:lvl w:ilvl="0" w:tplc="43F4400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6054829"/>
    <w:multiLevelType w:val="hybridMultilevel"/>
    <w:tmpl w:val="B176A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C1735ED"/>
    <w:multiLevelType w:val="hybridMultilevel"/>
    <w:tmpl w:val="9FB8CE8C"/>
    <w:lvl w:ilvl="0" w:tplc="C62E5EA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993D23"/>
    <w:multiLevelType w:val="hybridMultilevel"/>
    <w:tmpl w:val="34C496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3434F22"/>
    <w:multiLevelType w:val="hybridMultilevel"/>
    <w:tmpl w:val="666A5D36"/>
    <w:lvl w:ilvl="0" w:tplc="11FEA9AA">
      <w:start w:val="1"/>
      <w:numFmt w:val="lowerLetter"/>
      <w:lvlText w:val="%1)"/>
      <w:lvlJc w:val="left"/>
      <w:pPr>
        <w:ind w:left="1630" w:hanging="12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99554F4"/>
    <w:multiLevelType w:val="hybridMultilevel"/>
    <w:tmpl w:val="911A39A8"/>
    <w:lvl w:ilvl="0" w:tplc="8BA6C2A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6FB587C"/>
    <w:multiLevelType w:val="hybridMultilevel"/>
    <w:tmpl w:val="3162F506"/>
    <w:lvl w:ilvl="0" w:tplc="FFFFFFFF">
      <w:start w:val="1"/>
      <w:numFmt w:val="upperRoman"/>
      <w:lvlText w:val="%1."/>
      <w:lvlJc w:val="right"/>
      <w:pPr>
        <w:ind w:left="720" w:hanging="360"/>
      </w:pPr>
    </w:lvl>
    <w:lvl w:ilvl="1" w:tplc="080A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442482">
    <w:abstractNumId w:val="14"/>
  </w:num>
  <w:num w:numId="2" w16cid:durableId="1861117319">
    <w:abstractNumId w:val="10"/>
  </w:num>
  <w:num w:numId="3" w16cid:durableId="220217820">
    <w:abstractNumId w:val="11"/>
  </w:num>
  <w:num w:numId="4" w16cid:durableId="1213620771">
    <w:abstractNumId w:val="2"/>
  </w:num>
  <w:num w:numId="5" w16cid:durableId="615522547">
    <w:abstractNumId w:val="18"/>
  </w:num>
  <w:num w:numId="6" w16cid:durableId="1670791541">
    <w:abstractNumId w:val="1"/>
  </w:num>
  <w:num w:numId="7" w16cid:durableId="478109028">
    <w:abstractNumId w:val="12"/>
  </w:num>
  <w:num w:numId="8" w16cid:durableId="987637887">
    <w:abstractNumId w:val="9"/>
  </w:num>
  <w:num w:numId="9" w16cid:durableId="1165898305">
    <w:abstractNumId w:val="13"/>
  </w:num>
  <w:num w:numId="10" w16cid:durableId="1181046398">
    <w:abstractNumId w:val="16"/>
  </w:num>
  <w:num w:numId="11" w16cid:durableId="1283265913">
    <w:abstractNumId w:val="17"/>
  </w:num>
  <w:num w:numId="12" w16cid:durableId="1814591636">
    <w:abstractNumId w:val="6"/>
  </w:num>
  <w:num w:numId="13" w16cid:durableId="2114935435">
    <w:abstractNumId w:val="0"/>
  </w:num>
  <w:num w:numId="14" w16cid:durableId="954873270">
    <w:abstractNumId w:val="7"/>
  </w:num>
  <w:num w:numId="15" w16cid:durableId="179586586">
    <w:abstractNumId w:val="3"/>
  </w:num>
  <w:num w:numId="16" w16cid:durableId="1578713212">
    <w:abstractNumId w:val="19"/>
  </w:num>
  <w:num w:numId="17" w16cid:durableId="592470041">
    <w:abstractNumId w:val="5"/>
  </w:num>
  <w:num w:numId="18" w16cid:durableId="594048420">
    <w:abstractNumId w:val="15"/>
  </w:num>
  <w:num w:numId="19" w16cid:durableId="1533180076">
    <w:abstractNumId w:val="8"/>
  </w:num>
  <w:num w:numId="20" w16cid:durableId="1589581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D82"/>
    <w:rsid w:val="00027B49"/>
    <w:rsid w:val="000B284F"/>
    <w:rsid w:val="000D202F"/>
    <w:rsid w:val="000D7DCC"/>
    <w:rsid w:val="000F294F"/>
    <w:rsid w:val="001E7326"/>
    <w:rsid w:val="001F5D82"/>
    <w:rsid w:val="00273CFA"/>
    <w:rsid w:val="00285389"/>
    <w:rsid w:val="00290D27"/>
    <w:rsid w:val="002C1854"/>
    <w:rsid w:val="002E37E8"/>
    <w:rsid w:val="003772CE"/>
    <w:rsid w:val="003E2D46"/>
    <w:rsid w:val="00421F18"/>
    <w:rsid w:val="00434660"/>
    <w:rsid w:val="004C7058"/>
    <w:rsid w:val="004C7B70"/>
    <w:rsid w:val="004D436A"/>
    <w:rsid w:val="005047EE"/>
    <w:rsid w:val="00515EF6"/>
    <w:rsid w:val="00550F62"/>
    <w:rsid w:val="00553FAB"/>
    <w:rsid w:val="00572A3E"/>
    <w:rsid w:val="005913E7"/>
    <w:rsid w:val="006455C6"/>
    <w:rsid w:val="00655943"/>
    <w:rsid w:val="00674219"/>
    <w:rsid w:val="0069327D"/>
    <w:rsid w:val="006A6CFA"/>
    <w:rsid w:val="006B20BA"/>
    <w:rsid w:val="006B637E"/>
    <w:rsid w:val="006E4CF1"/>
    <w:rsid w:val="006F0001"/>
    <w:rsid w:val="00703A01"/>
    <w:rsid w:val="00717565"/>
    <w:rsid w:val="00745290"/>
    <w:rsid w:val="0077362B"/>
    <w:rsid w:val="007E6339"/>
    <w:rsid w:val="007F24DA"/>
    <w:rsid w:val="00833B09"/>
    <w:rsid w:val="008468DC"/>
    <w:rsid w:val="008829F5"/>
    <w:rsid w:val="009135B8"/>
    <w:rsid w:val="00931FE0"/>
    <w:rsid w:val="00950197"/>
    <w:rsid w:val="00956A91"/>
    <w:rsid w:val="009603DA"/>
    <w:rsid w:val="009724FA"/>
    <w:rsid w:val="009735B1"/>
    <w:rsid w:val="009E2EC3"/>
    <w:rsid w:val="00A3613B"/>
    <w:rsid w:val="00A749A5"/>
    <w:rsid w:val="00AB64ED"/>
    <w:rsid w:val="00AE0C13"/>
    <w:rsid w:val="00AF637D"/>
    <w:rsid w:val="00B62EB5"/>
    <w:rsid w:val="00B672EF"/>
    <w:rsid w:val="00BA43B4"/>
    <w:rsid w:val="00C24935"/>
    <w:rsid w:val="00C4593F"/>
    <w:rsid w:val="00C93933"/>
    <w:rsid w:val="00CD45EF"/>
    <w:rsid w:val="00CE11BB"/>
    <w:rsid w:val="00CE6DB9"/>
    <w:rsid w:val="00D21CA0"/>
    <w:rsid w:val="00D91C59"/>
    <w:rsid w:val="00E05B6E"/>
    <w:rsid w:val="00E11AB1"/>
    <w:rsid w:val="00E57408"/>
    <w:rsid w:val="00EB2468"/>
    <w:rsid w:val="00ED21C3"/>
    <w:rsid w:val="00FD1D69"/>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FDDE3"/>
  <w15:chartTrackingRefBased/>
  <w15:docId w15:val="{C0A2A324-F43D-46BC-8AE8-6AB7D76C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uiPriority w:val="9"/>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rsid w:val="00833B09"/>
    <w:rPr>
      <w:rFonts w:ascii="Calibri" w:eastAsia="Calibri" w:hAnsi="Calibri" w:cs="Times New Roman"/>
      <w:sz w:val="20"/>
      <w:szCs w:val="20"/>
      <w:lang w:val="es-ES"/>
    </w:rPr>
  </w:style>
  <w:style w:type="paragraph" w:styleId="Ttulo">
    <w:name w:val="Title"/>
    <w:basedOn w:val="Normal"/>
    <w:next w:val="Normal"/>
    <w:link w:val="TtuloCar1"/>
    <w:uiPriority w:val="10"/>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10"/>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uiPriority w:val="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unhideWhenUsed/>
    <w:rsid w:val="00833B09"/>
    <w:rPr>
      <w:b/>
      <w:bCs/>
    </w:rPr>
  </w:style>
  <w:style w:type="character" w:customStyle="1" w:styleId="AsuntodelcomentarioCar">
    <w:name w:val="Asunto del comentario Car"/>
    <w:basedOn w:val="TextocomentarioCar"/>
    <w:link w:val="Asuntodelcomentario"/>
    <w:uiPriority w:val="99"/>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uiPriority w:val="99"/>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uiPriority w:val="99"/>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uiPriority w:val="99"/>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uiPriority w:val="11"/>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uiPriority w:val="11"/>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customStyle="1" w:styleId="xl27">
    <w:name w:val="xl27"/>
    <w:basedOn w:val="Normal"/>
    <w:uiPriority w:val="99"/>
    <w:rsid w:val="001F5D82"/>
    <w:pPr>
      <w:spacing w:before="100" w:beforeAutospacing="1" w:after="100" w:afterAutospacing="1" w:line="240" w:lineRule="auto"/>
      <w:jc w:val="center"/>
    </w:pPr>
    <w:rPr>
      <w:rFonts w:ascii="Times New Roman" w:hAnsi="Times New Roman"/>
      <w:sz w:val="24"/>
      <w:szCs w:val="24"/>
      <w:lang w:val="es-MX" w:eastAsia="es-ES"/>
    </w:rPr>
  </w:style>
  <w:style w:type="character" w:styleId="Nmerodepgina">
    <w:name w:val="page number"/>
    <w:uiPriority w:val="99"/>
    <w:rsid w:val="001F5D82"/>
    <w:rPr>
      <w:rFonts w:cs="Times New Roman"/>
    </w:rPr>
  </w:style>
  <w:style w:type="table" w:styleId="Tablaconcuadrcula">
    <w:name w:val="Table Grid"/>
    <w:basedOn w:val="Tablanormal"/>
    <w:uiPriority w:val="39"/>
    <w:rsid w:val="001F5D82"/>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5">
    <w:name w:val="xl25"/>
    <w:basedOn w:val="Normal"/>
    <w:uiPriority w:val="99"/>
    <w:rsid w:val="001F5D82"/>
    <w:pPr>
      <w:spacing w:before="100" w:beforeAutospacing="1" w:after="100" w:afterAutospacing="1" w:line="240" w:lineRule="auto"/>
    </w:pPr>
    <w:rPr>
      <w:rFonts w:ascii="Arial" w:hAnsi="Arial" w:cs="Arial"/>
      <w:lang w:val="es-MX" w:eastAsia="es-ES"/>
    </w:rPr>
  </w:style>
  <w:style w:type="paragraph" w:styleId="Descripcin">
    <w:name w:val="caption"/>
    <w:aliases w:val="Epígrafe"/>
    <w:basedOn w:val="Normal"/>
    <w:next w:val="Normal"/>
    <w:uiPriority w:val="99"/>
    <w:qFormat/>
    <w:rsid w:val="001F5D82"/>
    <w:pPr>
      <w:spacing w:after="0" w:line="240" w:lineRule="auto"/>
    </w:pPr>
    <w:rPr>
      <w:rFonts w:ascii="Times New Roman" w:eastAsia="Times New Roman" w:hAnsi="Times New Roman"/>
      <w:b/>
      <w:bCs/>
      <w:smallCaps/>
      <w:color w:val="666666"/>
      <w:spacing w:val="10"/>
      <w:sz w:val="18"/>
      <w:szCs w:val="18"/>
      <w:lang w:val="es-MX" w:eastAsia="es-ES"/>
    </w:rPr>
  </w:style>
  <w:style w:type="paragraph" w:customStyle="1" w:styleId="a">
    <w:basedOn w:val="Ttulo1"/>
    <w:next w:val="Normal"/>
    <w:uiPriority w:val="99"/>
    <w:qFormat/>
    <w:rsid w:val="001F5D82"/>
    <w:pPr>
      <w:keepNext w:val="0"/>
      <w:widowControl/>
      <w:spacing w:before="400" w:after="60" w:line="240" w:lineRule="auto"/>
      <w:contextualSpacing/>
      <w:jc w:val="left"/>
      <w:outlineLvl w:val="9"/>
    </w:pPr>
    <w:rPr>
      <w:rFonts w:ascii="Cambria" w:hAnsi="Cambria" w:cs="Times New Roman"/>
      <w:b w:val="0"/>
      <w:bCs w:val="0"/>
      <w:smallCaps/>
      <w:color w:val="323232"/>
      <w:spacing w:val="20"/>
      <w:sz w:val="32"/>
      <w:szCs w:val="32"/>
      <w:lang w:val="x-none"/>
    </w:rPr>
  </w:style>
  <w:style w:type="character" w:styleId="Textoennegrita">
    <w:name w:val="Strong"/>
    <w:uiPriority w:val="22"/>
    <w:qFormat/>
    <w:rsid w:val="001F5D82"/>
    <w:rPr>
      <w:rFonts w:cs="Times New Roman"/>
      <w:b/>
      <w:spacing w:val="0"/>
    </w:rPr>
  </w:style>
  <w:style w:type="character" w:styleId="nfasis">
    <w:name w:val="Emphasis"/>
    <w:uiPriority w:val="99"/>
    <w:qFormat/>
    <w:rsid w:val="001F5D82"/>
    <w:rPr>
      <w:rFonts w:cs="Times New Roman"/>
      <w:b/>
      <w:smallCaps/>
      <w:color w:val="5A5A5A"/>
      <w:spacing w:val="20"/>
      <w:kern w:val="0"/>
      <w:vertAlign w:val="baseline"/>
    </w:rPr>
  </w:style>
  <w:style w:type="paragraph" w:styleId="Cita">
    <w:name w:val="Quote"/>
    <w:basedOn w:val="Normal"/>
    <w:next w:val="Normal"/>
    <w:link w:val="CitaCar"/>
    <w:uiPriority w:val="99"/>
    <w:qFormat/>
    <w:rsid w:val="001F5D82"/>
    <w:pPr>
      <w:spacing w:after="0" w:line="240" w:lineRule="auto"/>
    </w:pPr>
    <w:rPr>
      <w:rFonts w:ascii="Times New Roman" w:eastAsia="Times New Roman" w:hAnsi="Times New Roman"/>
      <w:i/>
      <w:iCs/>
      <w:sz w:val="24"/>
      <w:szCs w:val="24"/>
      <w:lang w:val="x-none" w:eastAsia="es-ES"/>
    </w:rPr>
  </w:style>
  <w:style w:type="character" w:customStyle="1" w:styleId="CitaCar">
    <w:name w:val="Cita Car"/>
    <w:basedOn w:val="Fuentedeprrafopredeter"/>
    <w:link w:val="Cita"/>
    <w:uiPriority w:val="99"/>
    <w:rsid w:val="001F5D82"/>
    <w:rPr>
      <w:rFonts w:ascii="Times New Roman" w:eastAsia="Times New Roman" w:hAnsi="Times New Roman" w:cs="Times New Roman"/>
      <w:i/>
      <w:iCs/>
      <w:sz w:val="24"/>
      <w:szCs w:val="24"/>
      <w:lang w:val="x-none" w:eastAsia="es-ES"/>
    </w:rPr>
  </w:style>
  <w:style w:type="character" w:customStyle="1" w:styleId="QuoteChar">
    <w:name w:val="Quote Char"/>
    <w:link w:val="Cita1"/>
    <w:uiPriority w:val="99"/>
    <w:locked/>
    <w:rsid w:val="001F5D82"/>
    <w:rPr>
      <w:rFonts w:ascii="Times New Roman" w:hAnsi="Times New Roman" w:cs="Times New Roman"/>
      <w:i/>
      <w:iCs/>
      <w:sz w:val="24"/>
      <w:szCs w:val="24"/>
    </w:rPr>
  </w:style>
  <w:style w:type="paragraph" w:customStyle="1" w:styleId="Cita1">
    <w:name w:val="Cita1"/>
    <w:basedOn w:val="Normal"/>
    <w:next w:val="Normal"/>
    <w:link w:val="QuoteChar"/>
    <w:uiPriority w:val="99"/>
    <w:rsid w:val="001F5D82"/>
    <w:pPr>
      <w:spacing w:after="0" w:line="240" w:lineRule="auto"/>
    </w:pPr>
    <w:rPr>
      <w:rFonts w:ascii="Times New Roman" w:eastAsiaTheme="minorHAnsi" w:hAnsi="Times New Roman"/>
      <w:i/>
      <w:iCs/>
      <w:sz w:val="24"/>
      <w:szCs w:val="24"/>
      <w:lang w:val="es-MX"/>
    </w:rPr>
  </w:style>
  <w:style w:type="paragraph" w:styleId="Citadestacada">
    <w:name w:val="Intense Quote"/>
    <w:basedOn w:val="Normal"/>
    <w:next w:val="Normal"/>
    <w:link w:val="CitadestacadaCar"/>
    <w:uiPriority w:val="99"/>
    <w:qFormat/>
    <w:rsid w:val="001F5D82"/>
    <w:pPr>
      <w:pBdr>
        <w:top w:val="single" w:sz="4" w:space="12" w:color="FF69A8"/>
        <w:left w:val="single" w:sz="4" w:space="15" w:color="FF69A8"/>
        <w:bottom w:val="single" w:sz="12" w:space="10" w:color="E80061"/>
        <w:right w:val="single" w:sz="12" w:space="15" w:color="E80061"/>
        <w:between w:val="single" w:sz="4" w:space="12" w:color="FF69A8"/>
        <w:bar w:val="single" w:sz="4" w:color="FF69A8"/>
      </w:pBdr>
      <w:spacing w:after="0" w:line="300" w:lineRule="auto"/>
      <w:ind w:left="2506" w:right="432"/>
    </w:pPr>
    <w:rPr>
      <w:rFonts w:ascii="Cambria" w:eastAsia="Times New Roman" w:hAnsi="Cambria"/>
      <w:smallCaps/>
      <w:color w:val="E80061"/>
      <w:sz w:val="24"/>
      <w:szCs w:val="24"/>
      <w:lang w:val="x-none" w:eastAsia="es-ES"/>
    </w:rPr>
  </w:style>
  <w:style w:type="character" w:customStyle="1" w:styleId="CitadestacadaCar">
    <w:name w:val="Cita destacada Car"/>
    <w:basedOn w:val="Fuentedeprrafopredeter"/>
    <w:link w:val="Citadestacada"/>
    <w:uiPriority w:val="99"/>
    <w:rsid w:val="001F5D82"/>
    <w:rPr>
      <w:rFonts w:ascii="Cambria" w:eastAsia="Times New Roman" w:hAnsi="Cambria" w:cs="Times New Roman"/>
      <w:smallCaps/>
      <w:color w:val="E80061"/>
      <w:sz w:val="24"/>
      <w:szCs w:val="24"/>
      <w:lang w:val="x-none" w:eastAsia="es-ES"/>
    </w:rPr>
  </w:style>
  <w:style w:type="character" w:customStyle="1" w:styleId="IntenseQuoteChar">
    <w:name w:val="Intense Quote Char"/>
    <w:link w:val="Citadestacada1"/>
    <w:uiPriority w:val="99"/>
    <w:locked/>
    <w:rsid w:val="001F5D82"/>
    <w:rPr>
      <w:rFonts w:ascii="Cambria" w:hAnsi="Cambria" w:cs="Times New Roman"/>
      <w:smallCaps/>
      <w:color w:val="E80061"/>
      <w:sz w:val="24"/>
      <w:szCs w:val="24"/>
    </w:rPr>
  </w:style>
  <w:style w:type="paragraph" w:customStyle="1" w:styleId="Citadestacada1">
    <w:name w:val="Cita destacada1"/>
    <w:basedOn w:val="Normal"/>
    <w:next w:val="Normal"/>
    <w:link w:val="IntenseQuoteChar"/>
    <w:uiPriority w:val="99"/>
    <w:rsid w:val="001F5D82"/>
    <w:pPr>
      <w:pBdr>
        <w:top w:val="single" w:sz="4" w:space="12" w:color="FF69A8"/>
        <w:left w:val="single" w:sz="4" w:space="15" w:color="FF69A8"/>
        <w:bottom w:val="single" w:sz="12" w:space="10" w:color="E80061"/>
        <w:right w:val="single" w:sz="12" w:space="15" w:color="E80061"/>
        <w:between w:val="single" w:sz="4" w:space="12" w:color="FF69A8"/>
        <w:bar w:val="single" w:sz="4" w:color="FF69A8"/>
      </w:pBdr>
      <w:spacing w:after="0" w:line="300" w:lineRule="auto"/>
      <w:ind w:left="2506" w:right="432"/>
    </w:pPr>
    <w:rPr>
      <w:rFonts w:ascii="Cambria" w:eastAsiaTheme="minorHAnsi" w:hAnsi="Cambria"/>
      <w:smallCaps/>
      <w:color w:val="E80061"/>
      <w:sz w:val="24"/>
      <w:szCs w:val="24"/>
      <w:lang w:val="es-MX"/>
    </w:rPr>
  </w:style>
  <w:style w:type="character" w:styleId="nfasissutil">
    <w:name w:val="Subtle Emphasis"/>
    <w:uiPriority w:val="99"/>
    <w:qFormat/>
    <w:rsid w:val="001F5D82"/>
    <w:rPr>
      <w:rFonts w:cs="Times New Roman"/>
      <w:smallCaps/>
      <w:color w:val="5A5A5A"/>
      <w:vertAlign w:val="baseline"/>
    </w:rPr>
  </w:style>
  <w:style w:type="character" w:styleId="nfasisintenso">
    <w:name w:val="Intense Emphasis"/>
    <w:uiPriority w:val="99"/>
    <w:qFormat/>
    <w:rsid w:val="001F5D82"/>
    <w:rPr>
      <w:rFonts w:cs="Times New Roman"/>
      <w:b/>
      <w:smallCaps/>
      <w:color w:val="FF388C"/>
      <w:spacing w:val="40"/>
    </w:rPr>
  </w:style>
  <w:style w:type="character" w:styleId="Referenciasutil">
    <w:name w:val="Subtle Reference"/>
    <w:uiPriority w:val="99"/>
    <w:qFormat/>
    <w:rsid w:val="001F5D82"/>
    <w:rPr>
      <w:rFonts w:ascii="Cambria" w:hAnsi="Cambria" w:cs="Times New Roman"/>
      <w:i/>
      <w:smallCaps/>
      <w:color w:val="5A5A5A"/>
      <w:spacing w:val="20"/>
    </w:rPr>
  </w:style>
  <w:style w:type="character" w:styleId="Referenciaintensa">
    <w:name w:val="Intense Reference"/>
    <w:uiPriority w:val="99"/>
    <w:qFormat/>
    <w:rsid w:val="001F5D82"/>
    <w:rPr>
      <w:rFonts w:ascii="Cambria" w:hAnsi="Cambria" w:cs="Times New Roman"/>
      <w:b/>
      <w:i/>
      <w:smallCaps/>
      <w:color w:val="4C4C4C"/>
      <w:spacing w:val="20"/>
    </w:rPr>
  </w:style>
  <w:style w:type="character" w:styleId="Ttulodellibro">
    <w:name w:val="Book Title"/>
    <w:uiPriority w:val="99"/>
    <w:qFormat/>
    <w:rsid w:val="001F5D82"/>
    <w:rPr>
      <w:rFonts w:ascii="Cambria" w:hAnsi="Cambria" w:cs="Times New Roman"/>
      <w:b/>
      <w:smallCaps/>
      <w:color w:val="4C4C4C"/>
      <w:spacing w:val="10"/>
      <w:u w:val="single"/>
    </w:rPr>
  </w:style>
  <w:style w:type="character" w:customStyle="1" w:styleId="nfasissutil1">
    <w:name w:val="Énfasis sutil1"/>
    <w:uiPriority w:val="99"/>
    <w:rsid w:val="001F5D82"/>
    <w:rPr>
      <w:smallCaps/>
      <w:color w:val="5A5A5A"/>
      <w:vertAlign w:val="baseline"/>
    </w:rPr>
  </w:style>
  <w:style w:type="character" w:customStyle="1" w:styleId="nfasisintenso1">
    <w:name w:val="Énfasis intenso1"/>
    <w:uiPriority w:val="99"/>
    <w:rsid w:val="001F5D82"/>
    <w:rPr>
      <w:b/>
      <w:smallCaps/>
      <w:color w:val="FF388C"/>
      <w:spacing w:val="40"/>
    </w:rPr>
  </w:style>
  <w:style w:type="character" w:customStyle="1" w:styleId="Referenciasutil1">
    <w:name w:val="Referencia sutil1"/>
    <w:uiPriority w:val="99"/>
    <w:rsid w:val="001F5D82"/>
    <w:rPr>
      <w:rFonts w:ascii="Cambria" w:hAnsi="Cambria"/>
      <w:i/>
      <w:smallCaps/>
      <w:color w:val="5A5A5A"/>
      <w:spacing w:val="20"/>
    </w:rPr>
  </w:style>
  <w:style w:type="character" w:customStyle="1" w:styleId="Referenciaintensa1">
    <w:name w:val="Referencia intensa1"/>
    <w:uiPriority w:val="99"/>
    <w:rsid w:val="001F5D82"/>
    <w:rPr>
      <w:rFonts w:ascii="Cambria" w:hAnsi="Cambria"/>
      <w:b/>
      <w:i/>
      <w:smallCaps/>
      <w:color w:val="4C4C4C"/>
      <w:spacing w:val="20"/>
    </w:rPr>
  </w:style>
  <w:style w:type="character" w:customStyle="1" w:styleId="Ttulodellibro1">
    <w:name w:val="Título del libro1"/>
    <w:uiPriority w:val="99"/>
    <w:rsid w:val="001F5D82"/>
    <w:rPr>
      <w:rFonts w:ascii="Cambria" w:hAnsi="Cambria"/>
      <w:b/>
      <w:smallCaps/>
      <w:color w:val="4C4C4C"/>
      <w:spacing w:val="10"/>
      <w:u w:val="single"/>
    </w:rPr>
  </w:style>
  <w:style w:type="paragraph" w:customStyle="1" w:styleId="TtulodeTDC1">
    <w:name w:val="Título de TDC1"/>
    <w:basedOn w:val="Ttulo1"/>
    <w:next w:val="Normal"/>
    <w:uiPriority w:val="99"/>
    <w:rsid w:val="001F5D82"/>
    <w:pPr>
      <w:keepNext w:val="0"/>
      <w:widowControl/>
      <w:spacing w:before="400" w:after="60" w:line="240" w:lineRule="auto"/>
      <w:jc w:val="left"/>
      <w:outlineLvl w:val="9"/>
    </w:pPr>
    <w:rPr>
      <w:rFonts w:ascii="Cambria" w:eastAsia="Calibri" w:hAnsi="Cambria" w:cs="Times New Roman"/>
      <w:b w:val="0"/>
      <w:bCs w:val="0"/>
      <w:smallCaps/>
      <w:color w:val="323232"/>
      <w:spacing w:val="20"/>
      <w:sz w:val="32"/>
      <w:szCs w:val="32"/>
      <w:lang w:val="x-none"/>
    </w:rPr>
  </w:style>
  <w:style w:type="character" w:customStyle="1" w:styleId="CarCar">
    <w:name w:val="Car Car"/>
    <w:uiPriority w:val="99"/>
    <w:rsid w:val="001F5D82"/>
    <w:rPr>
      <w:rFonts w:ascii="Arial" w:hAnsi="Arial" w:cs="Arial"/>
      <w:b/>
      <w:bCs/>
      <w:sz w:val="24"/>
      <w:szCs w:val="24"/>
      <w:lang w:val="es-ES" w:eastAsia="es-ES" w:bidi="ar-SA"/>
    </w:rPr>
  </w:style>
  <w:style w:type="character" w:styleId="Hipervnculo">
    <w:name w:val="Hyperlink"/>
    <w:uiPriority w:val="99"/>
    <w:rsid w:val="001F5D82"/>
    <w:rPr>
      <w:rFonts w:cs="Times New Roman"/>
      <w:color w:val="0000FF"/>
      <w:u w:val="single"/>
    </w:rPr>
  </w:style>
  <w:style w:type="character" w:styleId="Hipervnculovisitado">
    <w:name w:val="FollowedHyperlink"/>
    <w:uiPriority w:val="99"/>
    <w:rsid w:val="001F5D82"/>
    <w:rPr>
      <w:rFonts w:cs="Times New Roman"/>
      <w:color w:val="800080"/>
      <w:u w:val="single"/>
    </w:rPr>
  </w:style>
  <w:style w:type="paragraph" w:customStyle="1" w:styleId="xl65">
    <w:name w:val="xl65"/>
    <w:basedOn w:val="Normal"/>
    <w:uiPriority w:val="99"/>
    <w:rsid w:val="001F5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MX" w:eastAsia="ko-KR"/>
    </w:rPr>
  </w:style>
  <w:style w:type="paragraph" w:customStyle="1" w:styleId="xl66">
    <w:name w:val="xl66"/>
    <w:basedOn w:val="Normal"/>
    <w:uiPriority w:val="99"/>
    <w:rsid w:val="001F5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MX" w:eastAsia="ko-KR"/>
    </w:rPr>
  </w:style>
  <w:style w:type="paragraph" w:customStyle="1" w:styleId="xl67">
    <w:name w:val="xl67"/>
    <w:basedOn w:val="Normal"/>
    <w:uiPriority w:val="99"/>
    <w:rsid w:val="001F5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ko-KR"/>
    </w:rPr>
  </w:style>
  <w:style w:type="paragraph" w:customStyle="1" w:styleId="xl68">
    <w:name w:val="xl68"/>
    <w:basedOn w:val="Normal"/>
    <w:uiPriority w:val="99"/>
    <w:rsid w:val="001F5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ko-KR"/>
    </w:rPr>
  </w:style>
  <w:style w:type="paragraph" w:customStyle="1" w:styleId="Prrafodelista2">
    <w:name w:val="Párrafo de lista2"/>
    <w:basedOn w:val="Normal"/>
    <w:uiPriority w:val="99"/>
    <w:rsid w:val="001F5D82"/>
    <w:pPr>
      <w:spacing w:after="0" w:line="240" w:lineRule="auto"/>
      <w:ind w:left="720"/>
    </w:pPr>
    <w:rPr>
      <w:rFonts w:ascii="Times New Roman" w:hAnsi="Times New Roman"/>
      <w:sz w:val="24"/>
      <w:szCs w:val="24"/>
      <w:lang w:val="es-MX" w:eastAsia="es-ES"/>
    </w:rPr>
  </w:style>
  <w:style w:type="paragraph" w:customStyle="1" w:styleId="Prrafodelista3">
    <w:name w:val="Párrafo de lista3"/>
    <w:basedOn w:val="Normal"/>
    <w:uiPriority w:val="99"/>
    <w:rsid w:val="001F5D82"/>
    <w:pPr>
      <w:spacing w:after="0" w:line="240" w:lineRule="auto"/>
      <w:ind w:left="720"/>
    </w:pPr>
    <w:rPr>
      <w:rFonts w:ascii="Times New Roman" w:hAnsi="Times New Roman"/>
      <w:sz w:val="24"/>
      <w:szCs w:val="24"/>
      <w:lang w:val="es-MX" w:eastAsia="es-ES"/>
    </w:rPr>
  </w:style>
  <w:style w:type="character" w:styleId="Refdenotaalpie">
    <w:name w:val="footnote reference"/>
    <w:uiPriority w:val="99"/>
    <w:semiHidden/>
    <w:rsid w:val="001F5D82"/>
    <w:rPr>
      <w:rFonts w:cs="Times New Roman"/>
      <w:vertAlign w:val="superscript"/>
    </w:rPr>
  </w:style>
  <w:style w:type="paragraph" w:customStyle="1" w:styleId="xl69">
    <w:name w:val="xl69"/>
    <w:basedOn w:val="Normal"/>
    <w:uiPriority w:val="99"/>
    <w:rsid w:val="001F5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Times New Roman" w:hAnsi="Verdana"/>
      <w:sz w:val="24"/>
      <w:szCs w:val="24"/>
      <w:lang w:val="es-MX" w:eastAsia="es-MX"/>
    </w:rPr>
  </w:style>
  <w:style w:type="paragraph" w:customStyle="1" w:styleId="xl70">
    <w:name w:val="xl70"/>
    <w:basedOn w:val="Normal"/>
    <w:uiPriority w:val="99"/>
    <w:rsid w:val="001F5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sz w:val="24"/>
      <w:szCs w:val="24"/>
      <w:lang w:val="es-MX" w:eastAsia="es-MX"/>
    </w:rPr>
  </w:style>
  <w:style w:type="paragraph" w:customStyle="1" w:styleId="Texto0">
    <w:name w:val="Texto"/>
    <w:basedOn w:val="Normal"/>
    <w:link w:val="TextoCar"/>
    <w:rsid w:val="001F5D82"/>
    <w:pPr>
      <w:spacing w:after="101" w:line="216" w:lineRule="exact"/>
      <w:ind w:firstLine="288"/>
      <w:jc w:val="both"/>
    </w:pPr>
    <w:rPr>
      <w:rFonts w:ascii="Arial" w:eastAsia="Times New Roman" w:hAnsi="Arial"/>
      <w:sz w:val="18"/>
      <w:szCs w:val="20"/>
      <w:lang w:eastAsia="es-ES"/>
    </w:rPr>
  </w:style>
  <w:style w:type="character" w:customStyle="1" w:styleId="TextoCar">
    <w:name w:val="Texto Car"/>
    <w:link w:val="Texto0"/>
    <w:locked/>
    <w:rsid w:val="001F5D82"/>
    <w:rPr>
      <w:rFonts w:ascii="Arial" w:eastAsia="Times New Roman" w:hAnsi="Arial" w:cs="Times New Roman"/>
      <w:sz w:val="18"/>
      <w:szCs w:val="20"/>
      <w:lang w:val="es-ES" w:eastAsia="es-ES"/>
    </w:rPr>
  </w:style>
  <w:style w:type="numbering" w:customStyle="1" w:styleId="Sinlista1">
    <w:name w:val="Sin lista1"/>
    <w:next w:val="Sinlista"/>
    <w:uiPriority w:val="99"/>
    <w:semiHidden/>
    <w:unhideWhenUsed/>
    <w:rsid w:val="001F5D82"/>
  </w:style>
  <w:style w:type="paragraph" w:styleId="NormalWeb">
    <w:name w:val="Normal (Web)"/>
    <w:basedOn w:val="Normal"/>
    <w:uiPriority w:val="99"/>
    <w:rsid w:val="001F5D82"/>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styleId="Mapadeldocumento">
    <w:name w:val="Document Map"/>
    <w:basedOn w:val="Normal"/>
    <w:link w:val="MapadeldocumentoCar"/>
    <w:uiPriority w:val="99"/>
    <w:semiHidden/>
    <w:rsid w:val="001F5D82"/>
    <w:pPr>
      <w:widowControl w:val="0"/>
      <w:shd w:val="clear" w:color="auto" w:fill="000080"/>
      <w:overflowPunct w:val="0"/>
      <w:autoSpaceDE w:val="0"/>
      <w:autoSpaceDN w:val="0"/>
      <w:adjustRightInd w:val="0"/>
      <w:spacing w:after="0" w:line="240" w:lineRule="auto"/>
    </w:pPr>
    <w:rPr>
      <w:rFonts w:ascii="Tahoma" w:eastAsia="Times New Roman" w:hAnsi="Tahoma"/>
      <w:kern w:val="28"/>
      <w:sz w:val="20"/>
      <w:szCs w:val="20"/>
      <w:lang w:eastAsia="es-ES"/>
    </w:rPr>
  </w:style>
  <w:style w:type="character" w:customStyle="1" w:styleId="MapadeldocumentoCar">
    <w:name w:val="Mapa del documento Car"/>
    <w:basedOn w:val="Fuentedeprrafopredeter"/>
    <w:link w:val="Mapadeldocumento"/>
    <w:uiPriority w:val="99"/>
    <w:semiHidden/>
    <w:rsid w:val="001F5D82"/>
    <w:rPr>
      <w:rFonts w:ascii="Tahoma" w:eastAsia="Times New Roman" w:hAnsi="Tahoma" w:cs="Times New Roman"/>
      <w:kern w:val="28"/>
      <w:sz w:val="20"/>
      <w:szCs w:val="20"/>
      <w:shd w:val="clear" w:color="auto" w:fill="000080"/>
      <w:lang w:val="es-ES" w:eastAsia="es-ES"/>
    </w:rPr>
  </w:style>
  <w:style w:type="paragraph" w:customStyle="1" w:styleId="xl23">
    <w:name w:val="xl23"/>
    <w:basedOn w:val="Normal"/>
    <w:uiPriority w:val="99"/>
    <w:rsid w:val="001F5D82"/>
    <w:pPr>
      <w:spacing w:before="100" w:beforeAutospacing="1" w:after="100" w:afterAutospacing="1" w:line="240" w:lineRule="auto"/>
      <w:jc w:val="right"/>
      <w:textAlignment w:val="top"/>
    </w:pPr>
    <w:rPr>
      <w:rFonts w:ascii="Arial" w:eastAsia="Arial Unicode MS" w:hAnsi="Arial" w:cs="Arial"/>
      <w:sz w:val="24"/>
      <w:szCs w:val="24"/>
      <w:lang w:eastAsia="es-ES"/>
    </w:rPr>
  </w:style>
  <w:style w:type="paragraph" w:customStyle="1" w:styleId="xl26">
    <w:name w:val="xl26"/>
    <w:basedOn w:val="Normal"/>
    <w:uiPriority w:val="99"/>
    <w:rsid w:val="001F5D82"/>
    <w:pPr>
      <w:spacing w:before="100" w:beforeAutospacing="1" w:after="100" w:afterAutospacing="1" w:line="240" w:lineRule="auto"/>
      <w:textAlignment w:val="center"/>
    </w:pPr>
    <w:rPr>
      <w:rFonts w:ascii="Arial" w:eastAsia="Arial Unicode MS" w:hAnsi="Arial" w:cs="Arial"/>
      <w:sz w:val="24"/>
      <w:szCs w:val="24"/>
      <w:lang w:eastAsia="es-ES"/>
    </w:rPr>
  </w:style>
  <w:style w:type="paragraph" w:customStyle="1" w:styleId="xl28">
    <w:name w:val="xl28"/>
    <w:basedOn w:val="Normal"/>
    <w:uiPriority w:val="99"/>
    <w:rsid w:val="001F5D82"/>
    <w:pPr>
      <w:spacing w:before="100" w:beforeAutospacing="1" w:after="100" w:afterAutospacing="1" w:line="240" w:lineRule="auto"/>
      <w:jc w:val="right"/>
      <w:textAlignment w:val="top"/>
    </w:pPr>
    <w:rPr>
      <w:rFonts w:ascii="Arial" w:eastAsia="Arial Unicode MS" w:hAnsi="Arial" w:cs="Arial"/>
      <w:sz w:val="24"/>
      <w:szCs w:val="24"/>
      <w:lang w:eastAsia="es-ES"/>
    </w:rPr>
  </w:style>
  <w:style w:type="paragraph" w:customStyle="1" w:styleId="xl29">
    <w:name w:val="xl29"/>
    <w:basedOn w:val="Normal"/>
    <w:uiPriority w:val="99"/>
    <w:rsid w:val="001F5D82"/>
    <w:pPr>
      <w:pBdr>
        <w:bottom w:val="double" w:sz="6" w:space="0" w:color="auto"/>
      </w:pBdr>
      <w:spacing w:before="100" w:beforeAutospacing="1" w:after="100" w:afterAutospacing="1" w:line="240" w:lineRule="auto"/>
      <w:jc w:val="right"/>
      <w:textAlignment w:val="top"/>
    </w:pPr>
    <w:rPr>
      <w:rFonts w:ascii="Arial" w:eastAsia="Arial Unicode MS" w:hAnsi="Arial" w:cs="Arial"/>
      <w:b/>
      <w:bCs/>
      <w:sz w:val="24"/>
      <w:szCs w:val="24"/>
      <w:lang w:eastAsia="es-ES"/>
    </w:rPr>
  </w:style>
  <w:style w:type="paragraph" w:customStyle="1" w:styleId="xl30">
    <w:name w:val="xl30"/>
    <w:basedOn w:val="Normal"/>
    <w:uiPriority w:val="99"/>
    <w:rsid w:val="001F5D82"/>
    <w:pPr>
      <w:spacing w:before="100" w:beforeAutospacing="1" w:after="100" w:afterAutospacing="1" w:line="240" w:lineRule="auto"/>
      <w:jc w:val="center"/>
      <w:textAlignment w:val="center"/>
    </w:pPr>
    <w:rPr>
      <w:rFonts w:ascii="Arial" w:eastAsia="Arial Unicode MS" w:hAnsi="Arial" w:cs="Arial"/>
      <w:b/>
      <w:bCs/>
      <w:sz w:val="24"/>
      <w:szCs w:val="24"/>
      <w:lang w:eastAsia="es-ES"/>
    </w:rPr>
  </w:style>
  <w:style w:type="paragraph" w:customStyle="1" w:styleId="xl31">
    <w:name w:val="xl31"/>
    <w:basedOn w:val="Normal"/>
    <w:uiPriority w:val="99"/>
    <w:rsid w:val="001F5D82"/>
    <w:pPr>
      <w:spacing w:before="100" w:beforeAutospacing="1" w:after="100" w:afterAutospacing="1" w:line="240" w:lineRule="auto"/>
    </w:pPr>
    <w:rPr>
      <w:rFonts w:ascii="Arial" w:eastAsia="Arial Unicode MS" w:hAnsi="Arial" w:cs="Arial"/>
      <w:sz w:val="24"/>
      <w:szCs w:val="24"/>
      <w:lang w:eastAsia="es-ES"/>
    </w:rPr>
  </w:style>
  <w:style w:type="paragraph" w:customStyle="1" w:styleId="xl32">
    <w:name w:val="xl32"/>
    <w:basedOn w:val="Normal"/>
    <w:uiPriority w:val="99"/>
    <w:rsid w:val="001F5D82"/>
    <w:pPr>
      <w:spacing w:before="100" w:beforeAutospacing="1" w:after="100" w:afterAutospacing="1" w:line="240" w:lineRule="auto"/>
    </w:pPr>
    <w:rPr>
      <w:rFonts w:ascii="Arial" w:eastAsia="Arial Unicode MS" w:hAnsi="Arial" w:cs="Arial"/>
      <w:sz w:val="24"/>
      <w:szCs w:val="24"/>
      <w:lang w:eastAsia="es-ES"/>
    </w:rPr>
  </w:style>
  <w:style w:type="paragraph" w:customStyle="1" w:styleId="xl33">
    <w:name w:val="xl33"/>
    <w:basedOn w:val="Normal"/>
    <w:uiPriority w:val="99"/>
    <w:rsid w:val="001F5D82"/>
    <w:pPr>
      <w:spacing w:before="100" w:beforeAutospacing="1" w:after="100" w:afterAutospacing="1" w:line="240" w:lineRule="auto"/>
      <w:textAlignment w:val="center"/>
    </w:pPr>
    <w:rPr>
      <w:rFonts w:ascii="Arial" w:eastAsia="Times New Roman" w:hAnsi="Arial" w:cs="Arial"/>
      <w:b/>
      <w:bCs/>
      <w:sz w:val="24"/>
      <w:szCs w:val="24"/>
      <w:lang w:eastAsia="es-ES"/>
    </w:rPr>
  </w:style>
  <w:style w:type="paragraph" w:customStyle="1" w:styleId="xl34">
    <w:name w:val="xl34"/>
    <w:basedOn w:val="Normal"/>
    <w:uiPriority w:val="99"/>
    <w:rsid w:val="001F5D82"/>
    <w:pPr>
      <w:spacing w:before="100" w:beforeAutospacing="1" w:after="100" w:afterAutospacing="1" w:line="240" w:lineRule="auto"/>
      <w:jc w:val="center"/>
      <w:textAlignment w:val="center"/>
    </w:pPr>
    <w:rPr>
      <w:rFonts w:ascii="Times New Roman" w:eastAsia="Times New Roman" w:hAnsi="Times New Roman"/>
      <w:sz w:val="24"/>
      <w:szCs w:val="24"/>
      <w:lang w:eastAsia="es-ES"/>
    </w:rPr>
  </w:style>
  <w:style w:type="paragraph" w:customStyle="1" w:styleId="xl35">
    <w:name w:val="xl35"/>
    <w:basedOn w:val="Normal"/>
    <w:uiPriority w:val="99"/>
    <w:rsid w:val="001F5D82"/>
    <w:pPr>
      <w:pBdr>
        <w:top w:val="single" w:sz="12" w:space="0" w:color="auto"/>
        <w:left w:val="single" w:sz="12" w:space="0" w:color="auto"/>
        <w:bottom w:val="single" w:sz="8" w:space="0" w:color="auto"/>
      </w:pBdr>
      <w:shd w:val="clear" w:color="auto" w:fill="00CCFF"/>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36">
    <w:name w:val="xl36"/>
    <w:basedOn w:val="Normal"/>
    <w:uiPriority w:val="99"/>
    <w:rsid w:val="001F5D82"/>
    <w:pPr>
      <w:pBdr>
        <w:top w:val="single" w:sz="12" w:space="0" w:color="auto"/>
        <w:bottom w:val="single" w:sz="8" w:space="0" w:color="auto"/>
      </w:pBdr>
      <w:shd w:val="clear" w:color="auto" w:fill="00CCFF"/>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37">
    <w:name w:val="xl37"/>
    <w:basedOn w:val="Normal"/>
    <w:uiPriority w:val="99"/>
    <w:rsid w:val="001F5D82"/>
    <w:pPr>
      <w:pBdr>
        <w:top w:val="single" w:sz="12" w:space="0" w:color="auto"/>
        <w:bottom w:val="single" w:sz="8" w:space="0" w:color="auto"/>
        <w:right w:val="single" w:sz="12" w:space="0" w:color="auto"/>
      </w:pBdr>
      <w:shd w:val="clear" w:color="auto" w:fill="00CCFF"/>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38">
    <w:name w:val="xl38"/>
    <w:basedOn w:val="Normal"/>
    <w:uiPriority w:val="99"/>
    <w:rsid w:val="001F5D82"/>
    <w:pPr>
      <w:pBdr>
        <w:top w:val="single" w:sz="8" w:space="0" w:color="auto"/>
        <w:left w:val="single" w:sz="12" w:space="0" w:color="auto"/>
        <w:bottom w:val="single" w:sz="8" w:space="0" w:color="auto"/>
      </w:pBdr>
      <w:shd w:val="clear" w:color="auto" w:fill="00CCFF"/>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39">
    <w:name w:val="xl39"/>
    <w:basedOn w:val="Normal"/>
    <w:uiPriority w:val="99"/>
    <w:rsid w:val="001F5D82"/>
    <w:pPr>
      <w:pBdr>
        <w:top w:val="single" w:sz="8" w:space="0" w:color="auto"/>
        <w:bottom w:val="single" w:sz="8" w:space="0" w:color="auto"/>
      </w:pBdr>
      <w:shd w:val="clear" w:color="auto" w:fill="00CCFF"/>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40">
    <w:name w:val="xl40"/>
    <w:basedOn w:val="Normal"/>
    <w:uiPriority w:val="99"/>
    <w:rsid w:val="001F5D82"/>
    <w:pPr>
      <w:pBdr>
        <w:top w:val="single" w:sz="8" w:space="0" w:color="auto"/>
        <w:bottom w:val="single" w:sz="8" w:space="0" w:color="auto"/>
        <w:right w:val="single" w:sz="12" w:space="0" w:color="auto"/>
      </w:pBdr>
      <w:shd w:val="clear" w:color="auto" w:fill="00CCFF"/>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41">
    <w:name w:val="xl41"/>
    <w:basedOn w:val="Normal"/>
    <w:uiPriority w:val="99"/>
    <w:rsid w:val="001F5D82"/>
    <w:pPr>
      <w:pBdr>
        <w:top w:val="single" w:sz="8" w:space="0" w:color="auto"/>
        <w:left w:val="single" w:sz="12"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es-ES"/>
    </w:rPr>
  </w:style>
  <w:style w:type="paragraph" w:customStyle="1" w:styleId="xl42">
    <w:name w:val="xl42"/>
    <w:basedOn w:val="Normal"/>
    <w:uiPriority w:val="99"/>
    <w:rsid w:val="001F5D82"/>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es-ES"/>
    </w:rPr>
  </w:style>
  <w:style w:type="paragraph" w:customStyle="1" w:styleId="xl43">
    <w:name w:val="xl43"/>
    <w:basedOn w:val="Normal"/>
    <w:uiPriority w:val="99"/>
    <w:rsid w:val="001F5D82"/>
    <w:pPr>
      <w:pBdr>
        <w:top w:val="single" w:sz="8" w:space="0" w:color="auto"/>
        <w:bottom w:val="single" w:sz="8" w:space="0" w:color="auto"/>
        <w:right w:val="single" w:sz="12" w:space="0" w:color="auto"/>
      </w:pBdr>
      <w:spacing w:before="100" w:beforeAutospacing="1" w:after="100" w:afterAutospacing="1" w:line="240" w:lineRule="auto"/>
      <w:textAlignment w:val="center"/>
    </w:pPr>
    <w:rPr>
      <w:rFonts w:ascii="Arial" w:eastAsia="Times New Roman" w:hAnsi="Arial" w:cs="Arial"/>
      <w:b/>
      <w:bCs/>
      <w:sz w:val="24"/>
      <w:szCs w:val="24"/>
      <w:lang w:eastAsia="es-ES"/>
    </w:rPr>
  </w:style>
  <w:style w:type="paragraph" w:customStyle="1" w:styleId="Estilo">
    <w:name w:val="Estilo"/>
    <w:uiPriority w:val="99"/>
    <w:rsid w:val="001F5D82"/>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customStyle="1" w:styleId="TextoindependienteCar1">
    <w:name w:val="Texto independiente Car1"/>
    <w:uiPriority w:val="99"/>
    <w:rsid w:val="001F5D82"/>
    <w:rPr>
      <w:rFonts w:ascii="Antique Olive" w:hAnsi="Antique Olive"/>
      <w:kern w:val="28"/>
      <w:lang w:val="es-ES"/>
    </w:rPr>
  </w:style>
  <w:style w:type="table" w:customStyle="1" w:styleId="Tablaconcuadrcula1">
    <w:name w:val="Tabla con cuadrícula1"/>
    <w:basedOn w:val="Tablanormal"/>
    <w:next w:val="Tablaconcuadrcula"/>
    <w:rsid w:val="001F5D8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1F5D82"/>
    <w:rPr>
      <w:sz w:val="16"/>
      <w:szCs w:val="16"/>
    </w:rPr>
  </w:style>
  <w:style w:type="numbering" w:customStyle="1" w:styleId="Sinlista2">
    <w:name w:val="Sin lista2"/>
    <w:next w:val="Sinlista"/>
    <w:uiPriority w:val="99"/>
    <w:semiHidden/>
    <w:unhideWhenUsed/>
    <w:rsid w:val="005913E7"/>
  </w:style>
  <w:style w:type="table" w:customStyle="1" w:styleId="Tablaconcuadrcula2">
    <w:name w:val="Tabla con cuadrícula2"/>
    <w:basedOn w:val="Tablanormal"/>
    <w:next w:val="Tablaconcuadrcula"/>
    <w:uiPriority w:val="39"/>
    <w:rsid w:val="00591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uiPriority w:val="99"/>
    <w:semiHidden/>
    <w:rsid w:val="007E6339"/>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7E6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21688">
      <w:bodyDiv w:val="1"/>
      <w:marLeft w:val="0"/>
      <w:marRight w:val="0"/>
      <w:marTop w:val="0"/>
      <w:marBottom w:val="0"/>
      <w:divBdr>
        <w:top w:val="none" w:sz="0" w:space="0" w:color="auto"/>
        <w:left w:val="none" w:sz="0" w:space="0" w:color="auto"/>
        <w:bottom w:val="none" w:sz="0" w:space="0" w:color="auto"/>
        <w:right w:val="none" w:sz="0" w:space="0" w:color="auto"/>
      </w:divBdr>
    </w:div>
    <w:div w:id="197659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Ley de Ingresos</Template>
  <TotalTime>25</TotalTime>
  <Pages>70</Pages>
  <Words>10493</Words>
  <Characters>57715</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LIM_Manuel_Doblado_2024</vt:lpstr>
    </vt:vector>
  </TitlesOfParts>
  <Company/>
  <LinksUpToDate>false</LinksUpToDate>
  <CharactersWithSpaces>68072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LIM_Manuel_Doblado_2024</dc:title>
  <dc:subject/>
  <dc:creator>INILEG</dc:creator>
  <cp:keywords>LIM_Manuel_Doblado_2024</cp:keywords>
  <dc:description/>
  <cp:lastModifiedBy>Rene Denis Estrada Sotelo</cp:lastModifiedBy>
  <cp:revision>8</cp:revision>
  <cp:lastPrinted>2022-12-22T18:59:00Z</cp:lastPrinted>
  <dcterms:created xsi:type="dcterms:W3CDTF">2024-01-01T00:27:00Z</dcterms:created>
  <dcterms:modified xsi:type="dcterms:W3CDTF">2024-01-04T01:47:00Z</dcterms:modified>
</cp:coreProperties>
</file>