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8988" w14:textId="77777777" w:rsidR="00833C6E" w:rsidRPr="00C065AB" w:rsidRDefault="00833C6E" w:rsidP="00C065AB">
      <w:pPr>
        <w:spacing w:line="240" w:lineRule="auto"/>
        <w:jc w:val="center"/>
        <w:rPr>
          <w:rFonts w:ascii="Verdana" w:hAnsi="Verdana"/>
          <w:b/>
          <w:bCs/>
          <w:iCs/>
          <w:smallCaps/>
          <w:sz w:val="20"/>
          <w:szCs w:val="20"/>
        </w:rPr>
      </w:pPr>
      <w:r w:rsidRPr="00C065AB">
        <w:rPr>
          <w:rFonts w:ascii="Verdana" w:hAnsi="Verdana"/>
          <w:b/>
          <w:bCs/>
          <w:iCs/>
          <w:smallCaps/>
          <w:sz w:val="20"/>
          <w:szCs w:val="20"/>
        </w:rPr>
        <w:t>DECRETO NÚMERO 6</w:t>
      </w:r>
    </w:p>
    <w:p w14:paraId="36BC5426" w14:textId="77777777" w:rsidR="00833C6E" w:rsidRPr="00C065AB" w:rsidRDefault="00833C6E" w:rsidP="00C065AB">
      <w:pPr>
        <w:spacing w:line="240" w:lineRule="auto"/>
        <w:ind w:firstLine="708"/>
        <w:jc w:val="both"/>
        <w:rPr>
          <w:rFonts w:ascii="Verdana" w:hAnsi="Verdana"/>
          <w:b/>
          <w:bCs/>
          <w:i/>
          <w:iCs/>
          <w:smallCaps/>
          <w:sz w:val="20"/>
          <w:szCs w:val="20"/>
        </w:rPr>
      </w:pPr>
      <w:r w:rsidRPr="00C065AB">
        <w:rPr>
          <w:rFonts w:ascii="Verdana" w:hAnsi="Verdana"/>
          <w:b/>
          <w:bCs/>
          <w:i/>
          <w:iCs/>
          <w:smallCaps/>
          <w:sz w:val="20"/>
          <w:szCs w:val="20"/>
        </w:rPr>
        <w:t>LA SEXAGÉSIMA SEXTA LEGISLATURA CONSTITUCIONAL DEL CONGRESO DEL ESTADO LIBRE Y SOBERANO DE GUANAJUATO, D E C R E T A:</w:t>
      </w:r>
    </w:p>
    <w:p w14:paraId="643C70F2"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b/>
          <w:color w:val="000000"/>
          <w:sz w:val="20"/>
          <w:szCs w:val="20"/>
        </w:rPr>
        <w:t>LEY DE INGRESOS PARA EL MUNICIPIO DE APASEO EL ALTO, GUANAJUATO PARA EL EJERCICIO FISCAL DEL AÑO 2025</w:t>
      </w:r>
    </w:p>
    <w:p w14:paraId="1994C61C"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CAPÍTULO PRIMERO</w:t>
      </w:r>
    </w:p>
    <w:p w14:paraId="7B80DF68"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b/>
          <w:bCs/>
          <w:sz w:val="20"/>
          <w:szCs w:val="20"/>
        </w:rPr>
        <w:t>NATURALEZA Y OBJETO DE LA LEY</w:t>
      </w:r>
    </w:p>
    <w:p w14:paraId="1A07A4AD" w14:textId="77777777" w:rsidR="00833C6E" w:rsidRPr="00C065AB" w:rsidRDefault="00833C6E" w:rsidP="00C065AB">
      <w:pPr>
        <w:pStyle w:val="NormalWeb"/>
        <w:ind w:firstLine="1134"/>
        <w:jc w:val="both"/>
        <w:rPr>
          <w:rFonts w:ascii="Verdana" w:hAnsi="Verdana"/>
          <w:sz w:val="20"/>
          <w:szCs w:val="20"/>
        </w:rPr>
      </w:pPr>
      <w:r w:rsidRPr="00C065AB">
        <w:rPr>
          <w:rStyle w:val="Textoennegrita"/>
          <w:rFonts w:ascii="Verdana" w:hAnsi="Verdana"/>
          <w:sz w:val="20"/>
          <w:szCs w:val="20"/>
        </w:rPr>
        <w:t>Artículo 1.</w:t>
      </w:r>
      <w:r w:rsidRPr="00C065AB">
        <w:rPr>
          <w:rFonts w:ascii="Verdana" w:hAnsi="Verdana"/>
          <w:sz w:val="20"/>
          <w:szCs w:val="20"/>
        </w:rPr>
        <w:t> La presente Ley es de orden público y tiene por objeto establecer los ingresos que percibirá la hacienda pública del Municipio de Apaseo el Alto, Guanajuato, durante el ejercicio fiscal 2025, por los conceptos y en las cantidades estimadas que a continuación se enumeran:</w:t>
      </w:r>
    </w:p>
    <w:p w14:paraId="3245391F"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I. Ingresos Administración Centralizada</w:t>
      </w:r>
    </w:p>
    <w:p w14:paraId="24AD1D8D" w14:textId="77777777" w:rsidR="00833C6E" w:rsidRPr="00C065AB" w:rsidRDefault="00833C6E" w:rsidP="00C065AB">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4"/>
        <w:gridCol w:w="2095"/>
      </w:tblGrid>
      <w:tr w:rsidR="00833C6E" w:rsidRPr="00C065AB" w14:paraId="76D513DB" w14:textId="77777777" w:rsidTr="003257BD">
        <w:trP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053620C"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52633"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Municipio de Apaseo el Alto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6F74314"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Ingreso Estimado</w:t>
            </w:r>
          </w:p>
        </w:tc>
      </w:tr>
      <w:tr w:rsidR="00833C6E" w:rsidRPr="00C065AB" w14:paraId="2F04B185" w14:textId="77777777" w:rsidTr="003257B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7679E3C" w14:textId="77777777" w:rsidR="00833C6E" w:rsidRPr="00C065AB" w:rsidRDefault="00833C6E" w:rsidP="00C065A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D2E505F"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CE078E" w14:textId="77777777" w:rsidR="00833C6E" w:rsidRPr="00C065AB" w:rsidRDefault="00833C6E" w:rsidP="00C065AB">
            <w:pPr>
              <w:spacing w:line="240" w:lineRule="auto"/>
              <w:jc w:val="both"/>
              <w:rPr>
                <w:rFonts w:ascii="Verdana" w:eastAsia="Times New Roman" w:hAnsi="Verdana" w:cs="Arial"/>
                <w:b/>
                <w:bCs/>
                <w:sz w:val="20"/>
                <w:szCs w:val="20"/>
              </w:rPr>
            </w:pPr>
          </w:p>
        </w:tc>
      </w:tr>
      <w:tr w:rsidR="00833C6E" w:rsidRPr="00C065AB" w14:paraId="235E23C8" w14:textId="77777777" w:rsidTr="003257B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21B1A79" w14:textId="77777777" w:rsidR="00833C6E" w:rsidRPr="00C065AB" w:rsidRDefault="00833C6E" w:rsidP="00C065A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D38805"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60F85"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$246,594,396.74</w:t>
            </w:r>
          </w:p>
        </w:tc>
      </w:tr>
      <w:tr w:rsidR="00833C6E" w:rsidRPr="00C065AB" w14:paraId="4D7A33A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F678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4906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45C6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$18,115,005.90</w:t>
            </w:r>
          </w:p>
        </w:tc>
      </w:tr>
      <w:tr w:rsidR="00833C6E" w:rsidRPr="00C065AB" w14:paraId="7FCA171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CBC7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7653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3DBF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4EC31C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4224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3A05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AD2F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9BEC51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DCC2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CA9A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4AD0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90EEBB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B5A7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99A8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957E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FAEDD7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6F79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664B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2345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$17,303,117.28</w:t>
            </w:r>
          </w:p>
        </w:tc>
      </w:tr>
      <w:tr w:rsidR="00833C6E" w:rsidRPr="00C065AB" w14:paraId="043B574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34C1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9EB3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24C7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$16,180,910.57</w:t>
            </w:r>
          </w:p>
        </w:tc>
      </w:tr>
      <w:tr w:rsidR="00833C6E" w:rsidRPr="00C065AB" w14:paraId="32932B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F28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FCFC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34F3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$558,484.50</w:t>
            </w:r>
          </w:p>
        </w:tc>
      </w:tr>
      <w:tr w:rsidR="00833C6E" w:rsidRPr="00C065AB" w14:paraId="5A247B9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FAA50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8D69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DB77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$563,722.21</w:t>
            </w:r>
          </w:p>
        </w:tc>
      </w:tr>
      <w:tr w:rsidR="00833C6E" w:rsidRPr="00C065AB" w14:paraId="6B9B36D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6398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8E80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AFA8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$240,750.54</w:t>
            </w:r>
          </w:p>
        </w:tc>
      </w:tr>
      <w:tr w:rsidR="00833C6E" w:rsidRPr="00C065AB" w14:paraId="57E7E19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9479E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46C3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7DAF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88B163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5351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397A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D3D0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578DA4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F888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49ED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F9AF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$35,109.57</w:t>
            </w:r>
          </w:p>
        </w:tc>
      </w:tr>
      <w:tr w:rsidR="00833C6E" w:rsidRPr="00C065AB" w14:paraId="30D83A8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AF33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176F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D065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$205,640.97</w:t>
            </w:r>
          </w:p>
        </w:tc>
      </w:tr>
      <w:tr w:rsidR="00833C6E" w:rsidRPr="00C065AB" w14:paraId="2CE67C5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B06F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81AF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F1D5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390BBD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DADC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FF19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459A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C5BB87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3860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92FE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F92B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3B996B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F919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1B6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D23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$571,138.08</w:t>
            </w:r>
          </w:p>
        </w:tc>
      </w:tr>
      <w:tr w:rsidR="00833C6E" w:rsidRPr="00C065AB" w14:paraId="1AD0EFE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6C59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6072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DDF0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$445,082.67</w:t>
            </w:r>
          </w:p>
        </w:tc>
      </w:tr>
      <w:tr w:rsidR="00833C6E" w:rsidRPr="00C065AB" w14:paraId="4FA8CB1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F14E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2BCE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6174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$126,055.41</w:t>
            </w:r>
          </w:p>
        </w:tc>
      </w:tr>
      <w:tr w:rsidR="00833C6E" w:rsidRPr="00C065AB" w14:paraId="0EE7BF0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46E0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DC44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ED6E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A005BF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8383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1C3E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4CBE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27403F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4681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A535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CC6D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926635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8CB8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41D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FB16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C9D8B6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DB1A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65F8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B15B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4B190B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A2B3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992D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1EC4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$10,610,577.36</w:t>
            </w:r>
          </w:p>
        </w:tc>
      </w:tr>
      <w:tr w:rsidR="00833C6E" w:rsidRPr="00C065AB" w14:paraId="041D483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AB10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118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AC2B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$449,732.20</w:t>
            </w:r>
          </w:p>
        </w:tc>
      </w:tr>
      <w:tr w:rsidR="00833C6E" w:rsidRPr="00C065AB" w14:paraId="682746D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930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46CE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35D1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$397,309.17</w:t>
            </w:r>
          </w:p>
        </w:tc>
      </w:tr>
      <w:tr w:rsidR="00833C6E" w:rsidRPr="00C065AB" w14:paraId="7B91802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6BB1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458A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6C0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$52,423.03</w:t>
            </w:r>
          </w:p>
        </w:tc>
      </w:tr>
      <w:tr w:rsidR="00833C6E" w:rsidRPr="00C065AB" w14:paraId="5BC0D6B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EE934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4609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B106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8C4BC1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A3D9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8ACA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47FB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$10,160,845.16</w:t>
            </w:r>
          </w:p>
        </w:tc>
      </w:tr>
      <w:tr w:rsidR="00833C6E" w:rsidRPr="00C065AB" w14:paraId="1E95A72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1918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9D97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78A6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$14,361.12</w:t>
            </w:r>
          </w:p>
        </w:tc>
      </w:tr>
      <w:tr w:rsidR="00833C6E" w:rsidRPr="00C065AB" w14:paraId="1FB89D6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94D5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7FC5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835E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$674,728.33</w:t>
            </w:r>
          </w:p>
        </w:tc>
      </w:tr>
      <w:tr w:rsidR="00833C6E" w:rsidRPr="00C065AB" w14:paraId="14FEC1C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B8B8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39CD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4E12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$118,422.74</w:t>
            </w:r>
          </w:p>
        </w:tc>
      </w:tr>
      <w:tr w:rsidR="00833C6E" w:rsidRPr="00C065AB" w14:paraId="50385C1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DC27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B40A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B26B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$708,448.09</w:t>
            </w:r>
          </w:p>
        </w:tc>
      </w:tr>
      <w:tr w:rsidR="00833C6E" w:rsidRPr="00C065AB" w14:paraId="4E662B5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30FD7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8EA1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A4E9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$91,978.17</w:t>
            </w:r>
          </w:p>
        </w:tc>
      </w:tr>
      <w:tr w:rsidR="00833C6E" w:rsidRPr="00C065AB" w14:paraId="0BE542A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A31D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7525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E746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$27,534.71</w:t>
            </w:r>
          </w:p>
        </w:tc>
      </w:tr>
      <w:tr w:rsidR="00833C6E" w:rsidRPr="00C065AB" w14:paraId="7465EA6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ADE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0184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12F7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758C56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F326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DC5A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56E6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$1,070.47</w:t>
            </w:r>
          </w:p>
        </w:tc>
      </w:tr>
      <w:tr w:rsidR="00833C6E" w:rsidRPr="00C065AB" w14:paraId="09B1DFA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AB67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59BA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18C5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$71,557.18</w:t>
            </w:r>
          </w:p>
        </w:tc>
      </w:tr>
      <w:tr w:rsidR="00833C6E" w:rsidRPr="00C065AB" w14:paraId="007E288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E5DF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6B0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1094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$1,429,516.13</w:t>
            </w:r>
          </w:p>
        </w:tc>
      </w:tr>
      <w:tr w:rsidR="00833C6E" w:rsidRPr="00C065AB" w14:paraId="310CFE2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5E2B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7633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721E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$394,667.51</w:t>
            </w:r>
          </w:p>
        </w:tc>
      </w:tr>
      <w:tr w:rsidR="00833C6E" w:rsidRPr="00C065AB" w14:paraId="540099F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7FDAF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00EA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FA74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8EA2AA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F96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A5E1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97E9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$9,701.52</w:t>
            </w:r>
          </w:p>
        </w:tc>
      </w:tr>
      <w:tr w:rsidR="00833C6E" w:rsidRPr="00C065AB" w14:paraId="1A23678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3A45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526C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D737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125BBC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7BB4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94C3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DD29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$4,533.53</w:t>
            </w:r>
          </w:p>
        </w:tc>
      </w:tr>
      <w:tr w:rsidR="00833C6E" w:rsidRPr="00C065AB" w14:paraId="0DD3111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2C7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892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la expedición de documentos, tales como: constancias, certificados, certificaciones y cartas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75FC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$43,799.26</w:t>
            </w:r>
          </w:p>
        </w:tc>
      </w:tr>
      <w:tr w:rsidR="00833C6E" w:rsidRPr="00C065AB" w14:paraId="395ED84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4770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80EA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804D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A2099C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C787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5F7B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D382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$6,554,643.61</w:t>
            </w:r>
          </w:p>
        </w:tc>
      </w:tr>
      <w:tr w:rsidR="00833C6E" w:rsidRPr="00C065AB" w14:paraId="3971B56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B8E83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1A6A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232C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DB355C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A3A5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C0AD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8DD0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$15,882.79</w:t>
            </w:r>
          </w:p>
        </w:tc>
      </w:tr>
      <w:tr w:rsidR="00833C6E" w:rsidRPr="00C065AB" w14:paraId="38C127E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F0BD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5E87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4AB6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3C3FC7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572D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3370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23B9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43634C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97CC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4E1C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6FA1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20FF97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3950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8119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B47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780665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1577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4596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6859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DF2F2E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3327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483D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2527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86CEC5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D670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5582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45C7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B885BF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3CA0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960A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CD94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5A81C2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E325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EBC6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E921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8CE786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CF8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8F74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2B24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11FBFB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DF81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42B3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A4C5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5A40B5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B5B2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3AD9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696C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DAA99D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4E75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BFEC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9C9A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$155,934.58</w:t>
            </w:r>
          </w:p>
        </w:tc>
      </w:tr>
      <w:tr w:rsidR="00833C6E" w:rsidRPr="00C065AB" w14:paraId="56E8F50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D669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658C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85F3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$155,934.58</w:t>
            </w:r>
          </w:p>
        </w:tc>
      </w:tr>
      <w:tr w:rsidR="00833C6E" w:rsidRPr="00C065AB" w14:paraId="39306E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BFA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8C5B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600F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$150,524.75</w:t>
            </w:r>
          </w:p>
        </w:tc>
      </w:tr>
      <w:tr w:rsidR="00833C6E" w:rsidRPr="00C065AB" w14:paraId="5E22744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0E219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C70A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AB9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A2C59B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4B3D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53C3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2F70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AB70D6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A402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B27D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A55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96829B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B42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5E6C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3574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$178.15</w:t>
            </w:r>
          </w:p>
        </w:tc>
      </w:tr>
      <w:tr w:rsidR="00833C6E" w:rsidRPr="00C065AB" w14:paraId="0CB9691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533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3CD2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1B50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E599C3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151A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6334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A332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2C5378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AA82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270D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F74E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$5,231.68</w:t>
            </w:r>
          </w:p>
        </w:tc>
      </w:tr>
      <w:tr w:rsidR="00833C6E" w:rsidRPr="00C065AB" w14:paraId="6AF78E3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F0464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504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92BF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C43090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7FA1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25F6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2055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$651,290.02</w:t>
            </w:r>
          </w:p>
        </w:tc>
      </w:tr>
      <w:tr w:rsidR="00833C6E" w:rsidRPr="00C065AB" w14:paraId="1AEFB88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BD72F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0FE8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201E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$651,290.02</w:t>
            </w:r>
          </w:p>
        </w:tc>
      </w:tr>
      <w:tr w:rsidR="00833C6E" w:rsidRPr="00C065AB" w14:paraId="031DE4F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8638E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1E26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7D6F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$69,745.66</w:t>
            </w:r>
          </w:p>
        </w:tc>
      </w:tr>
      <w:tr w:rsidR="00833C6E" w:rsidRPr="00C065AB" w14:paraId="527950F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5DCE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774F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EEE4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4E6C66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344A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EAF3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488F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92E2FB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6BF2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060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1FF5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423665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910F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BAD6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7A5E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47E4B6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98A3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7664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C4C0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$444,375.92</w:t>
            </w:r>
          </w:p>
        </w:tc>
      </w:tr>
      <w:tr w:rsidR="00833C6E" w:rsidRPr="00C065AB" w14:paraId="4F3259B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0004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80E7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FE78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543780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8D7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E01F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E41E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$137,168.44</w:t>
            </w:r>
          </w:p>
        </w:tc>
      </w:tr>
      <w:tr w:rsidR="00833C6E" w:rsidRPr="00C065AB" w14:paraId="712D02F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0DCC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324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5500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3484E7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8EFA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E3BE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DA24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0A8396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6498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F78E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E7DA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0806B5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FF3C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8B3D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8646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369F3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354C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8448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36D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BE4657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BF36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61C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C931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88A8D4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4C32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0331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4FDD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432E80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59A4E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8AEF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C897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A0E9E9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D600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947C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289D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DB482C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734D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2ED1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EE5D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DFB1AA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A216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031B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0871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AC0AE2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A535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BB5A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39B7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$216,694,418.75</w:t>
            </w:r>
          </w:p>
        </w:tc>
      </w:tr>
      <w:tr w:rsidR="00833C6E" w:rsidRPr="00C065AB" w14:paraId="2D514EB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5DA6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73DE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FE85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$115,084,899.59</w:t>
            </w:r>
          </w:p>
        </w:tc>
      </w:tr>
      <w:tr w:rsidR="00833C6E" w:rsidRPr="00C065AB" w14:paraId="57D883F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669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365A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E881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$67,844,862.13</w:t>
            </w:r>
          </w:p>
        </w:tc>
      </w:tr>
      <w:tr w:rsidR="00833C6E" w:rsidRPr="00C065AB" w14:paraId="3C6B6BD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BAD3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0F4F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192D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$30,030,197.23</w:t>
            </w:r>
          </w:p>
        </w:tc>
      </w:tr>
      <w:tr w:rsidR="00833C6E" w:rsidRPr="00C065AB" w14:paraId="4D055A4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41AB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2175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5CF7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$4,091,507.41</w:t>
            </w:r>
          </w:p>
        </w:tc>
      </w:tr>
      <w:tr w:rsidR="00833C6E" w:rsidRPr="00C065AB" w14:paraId="7B4B894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44EC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ECFA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03B2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$2,772,738.70</w:t>
            </w:r>
          </w:p>
        </w:tc>
      </w:tr>
      <w:tr w:rsidR="00833C6E" w:rsidRPr="00C065AB" w14:paraId="5AC0AF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DADA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C93B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B094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$2,094,878.91</w:t>
            </w:r>
          </w:p>
        </w:tc>
      </w:tr>
      <w:tr w:rsidR="00833C6E" w:rsidRPr="00C065AB" w14:paraId="121587B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BB99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BE25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 ISR participable (</w:t>
            </w:r>
            <w:proofErr w:type="spellStart"/>
            <w:r w:rsidRPr="00C065AB">
              <w:rPr>
                <w:rFonts w:ascii="Verdana" w:eastAsia="Times New Roman" w:hAnsi="Verdana" w:cs="Arial"/>
                <w:sz w:val="20"/>
                <w:szCs w:val="20"/>
              </w:rPr>
              <w:t>articulo</w:t>
            </w:r>
            <w:proofErr w:type="spellEnd"/>
            <w:r w:rsidRPr="00C065AB">
              <w:rPr>
                <w:rFonts w:ascii="Verdana" w:eastAsia="Times New Roman" w:hAnsi="Verdana" w:cs="Arial"/>
                <w:sz w:val="20"/>
                <w:szCs w:val="20"/>
              </w:rPr>
              <w:t xml:space="preserve">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739E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$8,250,715.21</w:t>
            </w:r>
          </w:p>
        </w:tc>
      </w:tr>
      <w:tr w:rsidR="00833C6E" w:rsidRPr="00C065AB" w14:paraId="009D39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4832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8127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9018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2D4952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2250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342B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2CB7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$100,200,054.87</w:t>
            </w:r>
          </w:p>
        </w:tc>
      </w:tr>
      <w:tr w:rsidR="00833C6E" w:rsidRPr="00C065AB" w14:paraId="659B2C4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A86C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268E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008B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$51,541,888.04</w:t>
            </w:r>
          </w:p>
        </w:tc>
      </w:tr>
      <w:tr w:rsidR="00833C6E" w:rsidRPr="00C065AB" w14:paraId="73F166A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F34F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F4A3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EBDB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$48,658,166.83</w:t>
            </w:r>
          </w:p>
        </w:tc>
      </w:tr>
      <w:tr w:rsidR="00833C6E" w:rsidRPr="00C065AB" w14:paraId="28B4435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D007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6EA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1EB1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C737B4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862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A748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5D46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E9A280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DC55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84CF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D2F3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A1BDFD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D76F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9E26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9EB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6C3C98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83E7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1F8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534B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305C8C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6848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7E68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3594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B2F122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419B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A52E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B12D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4CF898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D9588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55F5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7B74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BB1849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DC766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7569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28EE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159CD7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38900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AA64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A2E2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4DBABE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BF74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AC06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411C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D41345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EB33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EB11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C338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$1,409,464.29</w:t>
            </w:r>
          </w:p>
        </w:tc>
      </w:tr>
      <w:tr w:rsidR="00833C6E" w:rsidRPr="00C065AB" w14:paraId="5D91D84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1718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C266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ADEC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$13,578.77</w:t>
            </w:r>
          </w:p>
        </w:tc>
      </w:tr>
      <w:tr w:rsidR="00833C6E" w:rsidRPr="00C065AB" w14:paraId="59E5F0F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20C8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78B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D313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$241,115.05</w:t>
            </w:r>
          </w:p>
        </w:tc>
      </w:tr>
      <w:tr w:rsidR="00833C6E" w:rsidRPr="00C065AB" w14:paraId="691CE5E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9C90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1420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F848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$803,217.34</w:t>
            </w:r>
          </w:p>
        </w:tc>
      </w:tr>
      <w:tr w:rsidR="00833C6E" w:rsidRPr="00C065AB" w14:paraId="567C47B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D5A4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C99C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42E2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$351,553.13</w:t>
            </w:r>
          </w:p>
        </w:tc>
      </w:tr>
      <w:tr w:rsidR="00833C6E" w:rsidRPr="00C065AB" w14:paraId="633FFA0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9243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FCDF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D512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C1180E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7876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16DD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0275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D4CC7B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B116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6B2E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AC4C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FBC620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75A4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F2D9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58F0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35C0AE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9444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DA8F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8F78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8D2D78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AD6E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3EC8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509B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27DA0E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2F6F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8250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2A26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6907B6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2F3C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EA05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9DFE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CFCFBE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A5B3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9DCB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537D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C2B19F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8352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C763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FA2F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$367,170.13</w:t>
            </w:r>
          </w:p>
        </w:tc>
      </w:tr>
      <w:tr w:rsidR="00833C6E" w:rsidRPr="00C065AB" w14:paraId="7D1E1BC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11DB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C988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3E6E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$367,170.13</w:t>
            </w:r>
          </w:p>
        </w:tc>
      </w:tr>
      <w:tr w:rsidR="00833C6E" w:rsidRPr="00C065AB" w14:paraId="31B220A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CCF3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5C7F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64DC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20E691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BBFA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4FFE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91EC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$367,170.13</w:t>
            </w:r>
          </w:p>
        </w:tc>
      </w:tr>
      <w:tr w:rsidR="00833C6E" w:rsidRPr="00C065AB" w14:paraId="2FFB241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1BAE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B77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AF73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1DDB59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567A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5E92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D55B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E0A346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BCAC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F103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E7C7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6FC50C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8841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264F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92B3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2C3E56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47E3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A271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9AE6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19B02E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5822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F003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8F77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D065E2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BFE6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AEFF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47B9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F7C2D9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688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1EF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6D3E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6C5556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DF08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1DF0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539C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bl>
    <w:p w14:paraId="3B6A951B" w14:textId="77777777" w:rsidR="00833C6E" w:rsidRPr="00C065AB" w:rsidRDefault="00833C6E" w:rsidP="00C065AB">
      <w:pPr>
        <w:spacing w:line="240" w:lineRule="auto"/>
        <w:jc w:val="center"/>
        <w:rPr>
          <w:rFonts w:ascii="Verdana" w:eastAsia="Times New Roman" w:hAnsi="Verdana" w:cs="Arial"/>
          <w:sz w:val="20"/>
          <w:szCs w:val="20"/>
        </w:rPr>
      </w:pPr>
    </w:p>
    <w:p w14:paraId="5E311FD8"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II. Ingresos Entidades Paramunicipales</w:t>
      </w:r>
    </w:p>
    <w:p w14:paraId="1D9F94DC" w14:textId="77777777" w:rsidR="00833C6E" w:rsidRPr="00C065AB" w:rsidRDefault="00833C6E" w:rsidP="00C065AB">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833C6E" w:rsidRPr="00C065AB" w14:paraId="47C3A405" w14:textId="77777777" w:rsidTr="003257BD">
        <w:trP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E1E8B46"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1BD9E"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Comité Municipal de Agua Potable y Alcantarillado de Apaseo el Alto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D643149"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Ingreso Estimado</w:t>
            </w:r>
          </w:p>
        </w:tc>
      </w:tr>
      <w:tr w:rsidR="00833C6E" w:rsidRPr="00C065AB" w14:paraId="0297122C" w14:textId="77777777" w:rsidTr="003257B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778403D" w14:textId="77777777" w:rsidR="00833C6E" w:rsidRPr="00C065AB" w:rsidRDefault="00833C6E" w:rsidP="00C065A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B4537A2"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7402AA" w14:textId="77777777" w:rsidR="00833C6E" w:rsidRPr="00C065AB" w:rsidRDefault="00833C6E" w:rsidP="00C065AB">
            <w:pPr>
              <w:spacing w:line="240" w:lineRule="auto"/>
              <w:jc w:val="both"/>
              <w:rPr>
                <w:rFonts w:ascii="Verdana" w:eastAsia="Times New Roman" w:hAnsi="Verdana" w:cs="Arial"/>
                <w:b/>
                <w:bCs/>
                <w:sz w:val="20"/>
                <w:szCs w:val="20"/>
              </w:rPr>
            </w:pPr>
          </w:p>
        </w:tc>
      </w:tr>
      <w:tr w:rsidR="00833C6E" w:rsidRPr="00C065AB" w14:paraId="7387A148" w14:textId="77777777" w:rsidTr="003257B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8A0D05D" w14:textId="77777777" w:rsidR="00833C6E" w:rsidRPr="00C065AB" w:rsidRDefault="00833C6E" w:rsidP="00C065A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C666A56"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A3B0A"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$30,123,214.98</w:t>
            </w:r>
          </w:p>
        </w:tc>
      </w:tr>
      <w:tr w:rsidR="00833C6E" w:rsidRPr="00C065AB" w14:paraId="1B26148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33F4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EF42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8B3C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333E72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EC8E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E066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992D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C760DF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785D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6EF5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97D3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A94C71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3565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305E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6CD7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C38E06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78A8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B2AC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4C8D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2A0FAD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6A20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26D4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70D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1B98C5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C2F06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E70E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DDF3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$29,978,214.98</w:t>
            </w:r>
          </w:p>
        </w:tc>
      </w:tr>
      <w:tr w:rsidR="00833C6E" w:rsidRPr="00C065AB" w14:paraId="6F583E2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998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A4E1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374E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F222C1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5F4A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870D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D690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A7CDFF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281A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534A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1685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$29,723,911.03</w:t>
            </w:r>
          </w:p>
        </w:tc>
      </w:tr>
      <w:tr w:rsidR="00833C6E" w:rsidRPr="00C065AB" w14:paraId="350B4C5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90B6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848D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E22D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132C78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BEB2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96A0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531C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94D08F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E518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A71B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8A8B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C69361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CA93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8E8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BB77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77AABF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D6B4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130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09B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105AC0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3284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DCD1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1D14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25C503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A4E38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9963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4DCE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232E6A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EC2F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B892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87E5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$139,802.82</w:t>
            </w:r>
          </w:p>
        </w:tc>
      </w:tr>
      <w:tr w:rsidR="00833C6E" w:rsidRPr="00C065AB" w14:paraId="337874A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69C5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8591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FD7D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E0B7A7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FF5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65A3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0FE5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$28,130,256.09</w:t>
            </w:r>
          </w:p>
        </w:tc>
      </w:tr>
      <w:tr w:rsidR="00833C6E" w:rsidRPr="00C065AB" w14:paraId="3DE16CB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6467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9A97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6B4C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$21,602,387.02</w:t>
            </w:r>
          </w:p>
        </w:tc>
      </w:tr>
      <w:tr w:rsidR="00833C6E" w:rsidRPr="00C065AB" w14:paraId="6DEEF11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4743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BEDC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DA5D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$2,856,697.81</w:t>
            </w:r>
          </w:p>
        </w:tc>
      </w:tr>
      <w:tr w:rsidR="00833C6E" w:rsidRPr="00C065AB" w14:paraId="4599AF7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3884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FB09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6251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03CEDF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DF08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0512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5A87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$2,644,196.07</w:t>
            </w:r>
          </w:p>
        </w:tc>
      </w:tr>
      <w:tr w:rsidR="00833C6E" w:rsidRPr="00C065AB" w14:paraId="577E930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3006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3C5D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A91F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0A33E9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BA61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FE12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D675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$602,181.33</w:t>
            </w:r>
          </w:p>
        </w:tc>
      </w:tr>
      <w:tr w:rsidR="00833C6E" w:rsidRPr="00C065AB" w14:paraId="554E94E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4FE9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801F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FEDB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$170,624.76</w:t>
            </w:r>
          </w:p>
        </w:tc>
      </w:tr>
      <w:tr w:rsidR="00833C6E" w:rsidRPr="00C065AB" w14:paraId="44C43B3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32BC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40EB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4977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$137,122.00</w:t>
            </w:r>
          </w:p>
        </w:tc>
      </w:tr>
      <w:tr w:rsidR="00833C6E" w:rsidRPr="00C065AB" w14:paraId="210A11B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FF47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3148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79D4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$117,047.10</w:t>
            </w:r>
          </w:p>
        </w:tc>
      </w:tr>
      <w:tr w:rsidR="00833C6E" w:rsidRPr="00C065AB" w14:paraId="519FD3D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5D67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2912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6E51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$340,790.92</w:t>
            </w:r>
          </w:p>
        </w:tc>
      </w:tr>
      <w:tr w:rsidR="00833C6E" w:rsidRPr="00C065AB" w14:paraId="4C7808F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8DA35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FECB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9E80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$77,471.53</w:t>
            </w:r>
          </w:p>
        </w:tc>
      </w:tr>
      <w:tr w:rsidR="00833C6E" w:rsidRPr="00C065AB" w14:paraId="3540A21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C1E0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8E4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192F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$734,518.17</w:t>
            </w:r>
          </w:p>
        </w:tc>
      </w:tr>
      <w:tr w:rsidR="00833C6E" w:rsidRPr="00C065AB" w14:paraId="2CBA105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63B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1B25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49A2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$57,589.99</w:t>
            </w:r>
          </w:p>
        </w:tc>
      </w:tr>
      <w:tr w:rsidR="00833C6E" w:rsidRPr="00C065AB" w14:paraId="659C95C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1114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185F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Por descargas de contaminantes de usuarios no </w:t>
            </w:r>
            <w:proofErr w:type="spellStart"/>
            <w:r w:rsidRPr="00C065AB">
              <w:rPr>
                <w:rFonts w:ascii="Verdana" w:eastAsia="Times New Roman" w:hAnsi="Verdana" w:cs="Arial"/>
                <w:sz w:val="20"/>
                <w:szCs w:val="20"/>
              </w:rPr>
              <w:t>dómesticos</w:t>
            </w:r>
            <w:proofErr w:type="spellEnd"/>
            <w:r w:rsidRPr="00C065AB">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C802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A0EDBF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AF60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DDC6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D8EE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$243,481.51</w:t>
            </w:r>
          </w:p>
        </w:tc>
      </w:tr>
      <w:tr w:rsidR="00833C6E" w:rsidRPr="00C065AB" w14:paraId="2C2F4F4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9CCE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7886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884E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9E6A5D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1744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733B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8D95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1E2F20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75DF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EF3A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5F34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D91D69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C3E2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933D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57DA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9CB17C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1584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4B9A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3A41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49C912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C8FD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8690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1231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$254,303.95</w:t>
            </w:r>
          </w:p>
        </w:tc>
      </w:tr>
      <w:tr w:rsidR="00833C6E" w:rsidRPr="00C065AB" w14:paraId="18D644D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A91C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6CFE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40BD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$253,427.64</w:t>
            </w:r>
          </w:p>
        </w:tc>
      </w:tr>
      <w:tr w:rsidR="00833C6E" w:rsidRPr="00C065AB" w14:paraId="2F89B8F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1BC5D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2C6B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E381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1A3AE3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AD9C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1FB5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4141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$876.31</w:t>
            </w:r>
          </w:p>
        </w:tc>
      </w:tr>
      <w:tr w:rsidR="00833C6E" w:rsidRPr="00C065AB" w14:paraId="3712809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04BF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F8C4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5BDE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719705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AD8A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624F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9DD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$145,000.00</w:t>
            </w:r>
          </w:p>
        </w:tc>
      </w:tr>
      <w:tr w:rsidR="00833C6E" w:rsidRPr="00C065AB" w14:paraId="2B92916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6BA6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8E4B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C2E2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$145,000.00</w:t>
            </w:r>
          </w:p>
        </w:tc>
      </w:tr>
      <w:tr w:rsidR="00833C6E" w:rsidRPr="00C065AB" w14:paraId="0C5B958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158C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8099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48EE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CE800B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432D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E161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1BFC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$100,000.00</w:t>
            </w:r>
          </w:p>
        </w:tc>
      </w:tr>
      <w:tr w:rsidR="00833C6E" w:rsidRPr="00C065AB" w14:paraId="4232F54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FBC2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1F7F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18EE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DEFAA0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9613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3577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E697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FEC53B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9CAA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0FF0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4819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$45,000.00</w:t>
            </w:r>
          </w:p>
        </w:tc>
      </w:tr>
      <w:tr w:rsidR="00833C6E" w:rsidRPr="00C065AB" w14:paraId="0783EE7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4C03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DE56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7675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B52881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002C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6707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4801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538671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3B816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FCB8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F804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133D38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D8255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D4CC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8384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242579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6FD2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A4E2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4321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50DACF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28629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B80B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6C7D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bl>
    <w:p w14:paraId="78B17776" w14:textId="77777777" w:rsidR="00833C6E" w:rsidRPr="00C065AB" w:rsidRDefault="00833C6E" w:rsidP="00C065AB">
      <w:pPr>
        <w:spacing w:line="240" w:lineRule="auto"/>
        <w:jc w:val="center"/>
        <w:rPr>
          <w:rFonts w:ascii="Verdana" w:eastAsia="Times New Roman" w:hAnsi="Verdana" w:cs="Arial"/>
          <w:sz w:val="20"/>
          <w:szCs w:val="20"/>
        </w:rPr>
      </w:pPr>
    </w:p>
    <w:p w14:paraId="4B40F41C"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II. Ingresos Entidades Paramunicipales</w:t>
      </w:r>
    </w:p>
    <w:p w14:paraId="15E1B4F6" w14:textId="77777777" w:rsidR="00833C6E" w:rsidRPr="00C065AB" w:rsidRDefault="00833C6E" w:rsidP="00C065AB">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833C6E" w:rsidRPr="00C065AB" w14:paraId="4ABDBCA6" w14:textId="77777777" w:rsidTr="003257BD">
        <w:trP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EE7EC3B"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E4303"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Sistema para el Desarrollo Integral de la Familia del Municipio de Apaseo el Alto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53DB10B"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Ingreso Estimado</w:t>
            </w:r>
          </w:p>
        </w:tc>
      </w:tr>
      <w:tr w:rsidR="00833C6E" w:rsidRPr="00C065AB" w14:paraId="00BFCB95" w14:textId="77777777" w:rsidTr="003257B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BFB1B59" w14:textId="77777777" w:rsidR="00833C6E" w:rsidRPr="00C065AB" w:rsidRDefault="00833C6E" w:rsidP="00C065A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B550684"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E7C00F" w14:textId="77777777" w:rsidR="00833C6E" w:rsidRPr="00C065AB" w:rsidRDefault="00833C6E" w:rsidP="00C065AB">
            <w:pPr>
              <w:spacing w:line="240" w:lineRule="auto"/>
              <w:jc w:val="both"/>
              <w:rPr>
                <w:rFonts w:ascii="Verdana" w:eastAsia="Times New Roman" w:hAnsi="Verdana" w:cs="Arial"/>
                <w:b/>
                <w:bCs/>
                <w:sz w:val="20"/>
                <w:szCs w:val="20"/>
              </w:rPr>
            </w:pPr>
          </w:p>
        </w:tc>
      </w:tr>
      <w:tr w:rsidR="00833C6E" w:rsidRPr="00C065AB" w14:paraId="705F51CC" w14:textId="77777777" w:rsidTr="003257B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8F1B538" w14:textId="77777777" w:rsidR="00833C6E" w:rsidRPr="00C065AB" w:rsidRDefault="00833C6E" w:rsidP="00C065AB">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C217FC"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F0067"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$17,117,558.49</w:t>
            </w:r>
          </w:p>
        </w:tc>
      </w:tr>
      <w:tr w:rsidR="00833C6E" w:rsidRPr="00C065AB" w14:paraId="130B4DB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1EBF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6D32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03AC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53C48F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2320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57B9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2921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8598F1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C7EAD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851E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A0B8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6348AD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2422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1079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C3C5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B11FA8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EFF6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9A2B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3D6B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D0E9A5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C5269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58FD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C456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7FBA51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4D30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F927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20B6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$2,873,171.68</w:t>
            </w:r>
          </w:p>
        </w:tc>
      </w:tr>
      <w:tr w:rsidR="00833C6E" w:rsidRPr="00C065AB" w14:paraId="7B3588E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8375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F1CD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1DB4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742D24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217E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E64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1464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A1155B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9297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8548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B5E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$2,757,650.54</w:t>
            </w:r>
          </w:p>
        </w:tc>
      </w:tr>
      <w:tr w:rsidR="00833C6E" w:rsidRPr="00C065AB" w14:paraId="16E1EB3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2841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1E65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0AE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2FC541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9E99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3E1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B926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B6F8EF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27B3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E327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3F51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$427,339.97</w:t>
            </w:r>
          </w:p>
        </w:tc>
      </w:tr>
      <w:tr w:rsidR="00833C6E" w:rsidRPr="00C065AB" w14:paraId="038CECF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B5D8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F39A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3144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$2,230,518.59</w:t>
            </w:r>
          </w:p>
        </w:tc>
      </w:tr>
      <w:tr w:rsidR="00833C6E" w:rsidRPr="00C065AB" w14:paraId="4A2400B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6C648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A495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D745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F08B53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D778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E5AB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B09E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73D2AA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D034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498A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05BC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9EEC40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AD25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5175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E6C5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$99,791.98</w:t>
            </w:r>
          </w:p>
        </w:tc>
      </w:tr>
      <w:tr w:rsidR="00833C6E" w:rsidRPr="00C065AB" w14:paraId="1162771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347D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8DBC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429C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263E0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FFDC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8AE1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C660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D0CFBC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A8DA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88F3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A10A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85888D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3F4D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46CA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9951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08155D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5730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A706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6838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64F532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C6298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45B4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EFCA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004285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6F4B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5C9C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A6F7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339BF8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B625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8CFA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2B01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E5223E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4F30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C701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43E2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DD107B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75F4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F206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AE1B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995F98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1A4B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9B56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1534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34DFBDE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3A01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1749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27D5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CDD4A6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47F4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3FAD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B1CD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E03120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7D22E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0893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D4E5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924DEE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D7A03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91EC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E0A0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7FF9F88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73A4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375C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Por descargas de contaminantes de usuarios no </w:t>
            </w:r>
            <w:proofErr w:type="spellStart"/>
            <w:r w:rsidRPr="00C065AB">
              <w:rPr>
                <w:rFonts w:ascii="Verdana" w:eastAsia="Times New Roman" w:hAnsi="Verdana" w:cs="Arial"/>
                <w:sz w:val="20"/>
                <w:szCs w:val="20"/>
              </w:rPr>
              <w:t>dómesticos</w:t>
            </w:r>
            <w:proofErr w:type="spellEnd"/>
            <w:r w:rsidRPr="00C065AB">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A584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875A97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0579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D222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349D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589604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3B9B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94A4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3254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874DDD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F043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29BC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0338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DFB006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046B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6D09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D54C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2D60E4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4C728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1599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7AFF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BA12FC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E0C6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E08F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A746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DD759B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27EF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EBBB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4A62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$115,521.14</w:t>
            </w:r>
          </w:p>
        </w:tc>
      </w:tr>
      <w:tr w:rsidR="00833C6E" w:rsidRPr="00C065AB" w14:paraId="3D2B230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8E39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0279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ACE5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$115,521.14</w:t>
            </w:r>
          </w:p>
        </w:tc>
      </w:tr>
      <w:tr w:rsidR="00833C6E" w:rsidRPr="00C065AB" w14:paraId="5353F1C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B45D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421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F588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6F135A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E7A9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C7E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EA29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5FD7B9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33E1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2326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473D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C4D385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C14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78D8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CB08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$14,244,386.81</w:t>
            </w:r>
          </w:p>
        </w:tc>
      </w:tr>
      <w:tr w:rsidR="00833C6E" w:rsidRPr="00C065AB" w14:paraId="7F0E2FB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7EAE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C673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01F5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$14,244,386.81</w:t>
            </w:r>
          </w:p>
        </w:tc>
      </w:tr>
      <w:tr w:rsidR="00833C6E" w:rsidRPr="00C065AB" w14:paraId="56BE9F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8FEF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9CC8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73FF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62C0EE0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BF1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842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E69E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$728,820.74</w:t>
            </w:r>
          </w:p>
        </w:tc>
      </w:tr>
      <w:tr w:rsidR="00833C6E" w:rsidRPr="00C065AB" w14:paraId="71AC58C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8493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E7E4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50D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$13,515,566.07</w:t>
            </w:r>
          </w:p>
        </w:tc>
      </w:tr>
      <w:tr w:rsidR="00833C6E" w:rsidRPr="00C065AB" w14:paraId="67EBD34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D60D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D418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7A4D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8D8218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5185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3C1B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C140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2FF525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A6C7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EFA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622E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A76728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B1B3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10A3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1C10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0EA04B8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5324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6002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1449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49FE453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DBC7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37C2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E4E4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5E6FA75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B27B7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7635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9E12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r w:rsidR="00833C6E" w:rsidRPr="00C065AB" w14:paraId="18B342B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4102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C3D3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58F3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bl>
    <w:p w14:paraId="24274C9C" w14:textId="77777777" w:rsidR="00C065AB" w:rsidRDefault="00C065AB" w:rsidP="00C065AB">
      <w:pPr>
        <w:pStyle w:val="Sinespaciado"/>
        <w:jc w:val="both"/>
        <w:rPr>
          <w:rFonts w:ascii="Verdana" w:hAnsi="Verdana"/>
          <w:sz w:val="20"/>
          <w:szCs w:val="20"/>
        </w:rPr>
      </w:pPr>
    </w:p>
    <w:p w14:paraId="30122564" w14:textId="34BF2626" w:rsidR="00833C6E" w:rsidRPr="00C065AB" w:rsidRDefault="00833C6E" w:rsidP="00C065AB">
      <w:pPr>
        <w:pStyle w:val="Sinespaciado"/>
        <w:ind w:firstLine="708"/>
        <w:jc w:val="both"/>
        <w:rPr>
          <w:rFonts w:ascii="Verdana" w:hAnsi="Verdana"/>
          <w:sz w:val="20"/>
          <w:szCs w:val="20"/>
        </w:rPr>
      </w:pPr>
      <w:r w:rsidRPr="00C065AB">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en las normas de derecho común.</w:t>
      </w:r>
    </w:p>
    <w:p w14:paraId="6D27C772" w14:textId="77777777" w:rsidR="00C065AB" w:rsidRDefault="00C065AB" w:rsidP="00C065AB">
      <w:pPr>
        <w:pStyle w:val="Sinespaciado"/>
        <w:jc w:val="both"/>
        <w:rPr>
          <w:rStyle w:val="Textoennegrita"/>
          <w:rFonts w:ascii="Verdana" w:hAnsi="Verdana"/>
          <w:sz w:val="20"/>
          <w:szCs w:val="20"/>
        </w:rPr>
      </w:pPr>
    </w:p>
    <w:p w14:paraId="433143CC" w14:textId="12B2B71E" w:rsidR="00833C6E" w:rsidRPr="00C065AB" w:rsidRDefault="00833C6E" w:rsidP="00C065AB">
      <w:pPr>
        <w:pStyle w:val="Sinespaciado"/>
        <w:ind w:firstLine="708"/>
        <w:jc w:val="both"/>
        <w:rPr>
          <w:rFonts w:ascii="Verdana" w:hAnsi="Verdana"/>
          <w:sz w:val="20"/>
          <w:szCs w:val="20"/>
        </w:rPr>
      </w:pPr>
      <w:r w:rsidRPr="00C065AB">
        <w:rPr>
          <w:rStyle w:val="Textoennegrita"/>
          <w:rFonts w:ascii="Verdana" w:hAnsi="Verdana"/>
          <w:sz w:val="20"/>
          <w:szCs w:val="20"/>
        </w:rPr>
        <w:t>Artículo 2.</w:t>
      </w:r>
      <w:r w:rsidRPr="00C065AB">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77537F59" w14:textId="77777777" w:rsidR="00C065AB" w:rsidRDefault="00C065AB" w:rsidP="00C065AB">
      <w:pPr>
        <w:pStyle w:val="Sinespaciado"/>
        <w:jc w:val="center"/>
        <w:rPr>
          <w:rFonts w:ascii="Verdana" w:hAnsi="Verdana" w:cs="Arial"/>
          <w:b/>
          <w:bCs/>
          <w:sz w:val="20"/>
          <w:szCs w:val="20"/>
        </w:rPr>
      </w:pPr>
    </w:p>
    <w:p w14:paraId="5402B41D" w14:textId="2A1B608B" w:rsidR="00833C6E" w:rsidRPr="00C065AB" w:rsidRDefault="00833C6E" w:rsidP="00C065AB">
      <w:pPr>
        <w:pStyle w:val="Sinespaciado"/>
        <w:jc w:val="center"/>
        <w:rPr>
          <w:rFonts w:ascii="Verdana" w:hAnsi="Verdana" w:cs="Arial"/>
          <w:b/>
          <w:bCs/>
          <w:sz w:val="20"/>
          <w:szCs w:val="20"/>
        </w:rPr>
      </w:pPr>
      <w:r w:rsidRPr="00C065AB">
        <w:rPr>
          <w:rFonts w:ascii="Verdana" w:hAnsi="Verdana" w:cs="Arial"/>
          <w:b/>
          <w:bCs/>
          <w:sz w:val="20"/>
          <w:szCs w:val="20"/>
        </w:rPr>
        <w:t>CAPÍTULO SEGUNDO</w:t>
      </w:r>
    </w:p>
    <w:p w14:paraId="06C48F8F" w14:textId="77777777" w:rsidR="00833C6E" w:rsidRPr="00C065AB" w:rsidRDefault="00833C6E" w:rsidP="00C065AB">
      <w:pPr>
        <w:pStyle w:val="Sinespaciado"/>
        <w:jc w:val="center"/>
        <w:rPr>
          <w:rFonts w:ascii="Verdana" w:hAnsi="Verdana" w:cs="Arial"/>
          <w:sz w:val="20"/>
          <w:szCs w:val="20"/>
        </w:rPr>
      </w:pPr>
      <w:r w:rsidRPr="00C065AB">
        <w:rPr>
          <w:rFonts w:ascii="Verdana" w:hAnsi="Verdana" w:cs="Arial"/>
          <w:b/>
          <w:bCs/>
          <w:sz w:val="20"/>
          <w:szCs w:val="20"/>
        </w:rPr>
        <w:t>CONCEPTOS DE INGRESOS</w:t>
      </w:r>
    </w:p>
    <w:p w14:paraId="3DC41E51" w14:textId="77777777" w:rsidR="00833C6E" w:rsidRPr="00C065AB" w:rsidRDefault="00833C6E" w:rsidP="00C065AB">
      <w:pPr>
        <w:pStyle w:val="NormalWeb"/>
        <w:ind w:firstLine="708"/>
        <w:jc w:val="both"/>
        <w:rPr>
          <w:rFonts w:ascii="Verdana" w:hAnsi="Verdana"/>
          <w:sz w:val="20"/>
          <w:szCs w:val="20"/>
        </w:rPr>
      </w:pPr>
      <w:r w:rsidRPr="00C065AB">
        <w:rPr>
          <w:rStyle w:val="Textoennegrita"/>
          <w:rFonts w:ascii="Verdana" w:hAnsi="Verdana"/>
          <w:sz w:val="20"/>
          <w:szCs w:val="20"/>
        </w:rPr>
        <w:lastRenderedPageBreak/>
        <w:t>Artículo 3.</w:t>
      </w:r>
      <w:r w:rsidRPr="00C065AB">
        <w:rPr>
          <w:rFonts w:ascii="Verdana" w:hAnsi="Verdana"/>
          <w:sz w:val="20"/>
          <w:szCs w:val="20"/>
        </w:rPr>
        <w:t> La Hacienda Pública del Municipio de Apaseo el Alto, Guanajuato, percibirá los ingresos ordinarios y extraordinarios de conformidad con lo dispuesto por esta Ley y la Ley de Hacienda para los Municipios del Estado de Guanajuato.</w:t>
      </w:r>
    </w:p>
    <w:p w14:paraId="27CBDA33" w14:textId="77777777" w:rsidR="00833C6E" w:rsidRPr="004073CE" w:rsidRDefault="00833C6E" w:rsidP="004073CE">
      <w:pPr>
        <w:pStyle w:val="Sinespaciado"/>
        <w:jc w:val="center"/>
        <w:rPr>
          <w:rFonts w:ascii="Verdana" w:hAnsi="Verdana"/>
          <w:b/>
          <w:bCs/>
          <w:sz w:val="20"/>
          <w:szCs w:val="20"/>
        </w:rPr>
      </w:pPr>
      <w:r w:rsidRPr="004073CE">
        <w:rPr>
          <w:rFonts w:ascii="Verdana" w:hAnsi="Verdana"/>
          <w:b/>
          <w:bCs/>
          <w:sz w:val="20"/>
          <w:szCs w:val="20"/>
        </w:rPr>
        <w:t>CAPÍTULO TERCERO</w:t>
      </w:r>
    </w:p>
    <w:p w14:paraId="527EA906" w14:textId="77777777" w:rsidR="00833C6E" w:rsidRPr="004073CE" w:rsidRDefault="00833C6E" w:rsidP="004073CE">
      <w:pPr>
        <w:pStyle w:val="Sinespaciado"/>
        <w:jc w:val="center"/>
        <w:rPr>
          <w:rFonts w:ascii="Verdana" w:hAnsi="Verdana"/>
          <w:b/>
          <w:bCs/>
          <w:sz w:val="20"/>
          <w:szCs w:val="20"/>
        </w:rPr>
      </w:pPr>
      <w:r w:rsidRPr="004073CE">
        <w:rPr>
          <w:rFonts w:ascii="Verdana" w:hAnsi="Verdana"/>
          <w:b/>
          <w:bCs/>
          <w:sz w:val="20"/>
          <w:szCs w:val="20"/>
        </w:rPr>
        <w:t>IMPUESTOS</w:t>
      </w:r>
    </w:p>
    <w:p w14:paraId="6027247E" w14:textId="77777777" w:rsidR="00833C6E" w:rsidRPr="004073CE" w:rsidRDefault="00833C6E" w:rsidP="004073CE">
      <w:pPr>
        <w:pStyle w:val="Sinespaciado"/>
        <w:jc w:val="center"/>
        <w:rPr>
          <w:rFonts w:ascii="Verdana" w:hAnsi="Verdana"/>
          <w:b/>
          <w:bCs/>
          <w:sz w:val="20"/>
          <w:szCs w:val="20"/>
        </w:rPr>
      </w:pPr>
    </w:p>
    <w:p w14:paraId="58AFE364" w14:textId="77777777" w:rsidR="00833C6E" w:rsidRPr="004073CE" w:rsidRDefault="00833C6E" w:rsidP="004073CE">
      <w:pPr>
        <w:pStyle w:val="Sinespaciado"/>
        <w:jc w:val="center"/>
        <w:rPr>
          <w:rFonts w:ascii="Verdana" w:hAnsi="Verdana"/>
          <w:b/>
          <w:bCs/>
          <w:sz w:val="20"/>
          <w:szCs w:val="20"/>
        </w:rPr>
      </w:pPr>
      <w:r w:rsidRPr="004073CE">
        <w:rPr>
          <w:rStyle w:val="Textoennegrita"/>
          <w:rFonts w:ascii="Verdana" w:hAnsi="Verdana" w:cs="Arial"/>
          <w:sz w:val="20"/>
          <w:szCs w:val="20"/>
        </w:rPr>
        <w:t>SECCIÓN PRIMERA</w:t>
      </w:r>
      <w:r w:rsidRPr="004073CE">
        <w:rPr>
          <w:rFonts w:ascii="Verdana" w:hAnsi="Verdana"/>
          <w:b/>
          <w:bCs/>
          <w:sz w:val="20"/>
          <w:szCs w:val="20"/>
        </w:rPr>
        <w:br/>
      </w:r>
      <w:r w:rsidRPr="004073CE">
        <w:rPr>
          <w:rStyle w:val="Textoennegrita"/>
          <w:rFonts w:ascii="Verdana" w:hAnsi="Verdana" w:cs="Arial"/>
          <w:sz w:val="20"/>
          <w:szCs w:val="20"/>
        </w:rPr>
        <w:t>IMPUESTO PREDIAL</w:t>
      </w:r>
    </w:p>
    <w:p w14:paraId="21EDE04C" w14:textId="77777777" w:rsidR="004073CE" w:rsidRDefault="004073CE" w:rsidP="004073CE">
      <w:pPr>
        <w:pStyle w:val="Sinespaciado"/>
        <w:rPr>
          <w:rStyle w:val="Textoennegrita"/>
          <w:rFonts w:ascii="Verdana" w:hAnsi="Verdana"/>
          <w:sz w:val="20"/>
          <w:szCs w:val="20"/>
        </w:rPr>
      </w:pPr>
    </w:p>
    <w:p w14:paraId="6EB36990" w14:textId="2DCCB94F" w:rsidR="00833C6E" w:rsidRPr="004073CE" w:rsidRDefault="00833C6E" w:rsidP="004073CE">
      <w:pPr>
        <w:pStyle w:val="Sinespaciado"/>
        <w:ind w:firstLine="708"/>
        <w:rPr>
          <w:rFonts w:ascii="Verdana" w:hAnsi="Verdana"/>
          <w:sz w:val="20"/>
          <w:szCs w:val="20"/>
        </w:rPr>
      </w:pPr>
      <w:r w:rsidRPr="004073CE">
        <w:rPr>
          <w:rStyle w:val="Textoennegrita"/>
          <w:rFonts w:ascii="Verdana" w:hAnsi="Verdana"/>
          <w:sz w:val="20"/>
          <w:szCs w:val="20"/>
        </w:rPr>
        <w:t>Artículo 4.</w:t>
      </w:r>
      <w:r w:rsidRPr="004073CE">
        <w:rPr>
          <w:rFonts w:ascii="Verdana" w:hAnsi="Verdana"/>
          <w:sz w:val="20"/>
          <w:szCs w:val="20"/>
        </w:rPr>
        <w:t> El impuesto predial se causará y liquidará anualmente conforme a las siguientes tasas:</w:t>
      </w:r>
    </w:p>
    <w:p w14:paraId="68C9B3E0" w14:textId="77777777" w:rsidR="004073CE" w:rsidRDefault="004073CE" w:rsidP="004073CE">
      <w:pPr>
        <w:pStyle w:val="Sinespaciado"/>
        <w:rPr>
          <w:rFonts w:ascii="Verdana" w:hAnsi="Verdana"/>
          <w:sz w:val="20"/>
          <w:szCs w:val="20"/>
        </w:rPr>
      </w:pPr>
    </w:p>
    <w:p w14:paraId="73E5AB47" w14:textId="3DC279DC" w:rsidR="00833C6E" w:rsidRPr="004073CE" w:rsidRDefault="00833C6E" w:rsidP="004073CE">
      <w:pPr>
        <w:pStyle w:val="Sinespaciado"/>
        <w:jc w:val="center"/>
        <w:rPr>
          <w:rFonts w:ascii="Verdana" w:hAnsi="Verdana"/>
          <w:b/>
          <w:bCs/>
          <w:sz w:val="20"/>
          <w:szCs w:val="20"/>
        </w:rPr>
      </w:pPr>
      <w:r w:rsidRPr="004073CE">
        <w:rPr>
          <w:rFonts w:ascii="Verdana" w:hAnsi="Verdana"/>
          <w:b/>
          <w:bCs/>
          <w:sz w:val="20"/>
          <w:szCs w:val="20"/>
        </w:rPr>
        <w:t>TASAS</w:t>
      </w:r>
    </w:p>
    <w:p w14:paraId="4CE8A745" w14:textId="77777777" w:rsidR="00833C6E" w:rsidRPr="004073CE" w:rsidRDefault="00833C6E" w:rsidP="004073CE">
      <w:pPr>
        <w:pStyle w:val="Sinespaciado"/>
        <w:rPr>
          <w:rFonts w:ascii="Verdana" w:hAnsi="Verdana"/>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1871"/>
        <w:gridCol w:w="1843"/>
        <w:gridCol w:w="1789"/>
      </w:tblGrid>
      <w:tr w:rsidR="00833C6E" w:rsidRPr="00C065AB" w14:paraId="4705238E" w14:textId="77777777" w:rsidTr="003257BD">
        <w:trPr>
          <w:jc w:val="center"/>
        </w:trPr>
        <w:tc>
          <w:tcPr>
            <w:tcW w:w="0" w:type="auto"/>
            <w:vMerge w:val="restart"/>
            <w:shd w:val="clear" w:color="auto" w:fill="auto"/>
            <w:vAlign w:val="center"/>
          </w:tcPr>
          <w:p w14:paraId="1465F23D" w14:textId="77777777" w:rsidR="00833C6E" w:rsidRPr="00C065AB" w:rsidRDefault="00833C6E" w:rsidP="00C065AB">
            <w:pPr>
              <w:spacing w:line="240" w:lineRule="auto"/>
              <w:jc w:val="center"/>
              <w:rPr>
                <w:rFonts w:ascii="Verdana" w:hAnsi="Verdana" w:cs="Arial"/>
                <w:b/>
                <w:sz w:val="20"/>
                <w:szCs w:val="20"/>
              </w:rPr>
            </w:pPr>
            <w:r w:rsidRPr="00C065AB">
              <w:rPr>
                <w:rFonts w:ascii="Verdana" w:hAnsi="Verdana" w:cs="Arial"/>
                <w:b/>
                <w:sz w:val="20"/>
                <w:szCs w:val="20"/>
              </w:rPr>
              <w:t>Inmuebles que cuenten con un valor determinado o modificado:</w:t>
            </w:r>
          </w:p>
        </w:tc>
        <w:tc>
          <w:tcPr>
            <w:tcW w:w="0" w:type="auto"/>
            <w:gridSpan w:val="2"/>
            <w:shd w:val="clear" w:color="auto" w:fill="auto"/>
            <w:vAlign w:val="center"/>
          </w:tcPr>
          <w:p w14:paraId="260ABE6A" w14:textId="77777777" w:rsidR="00833C6E" w:rsidRPr="00C065AB" w:rsidRDefault="00833C6E" w:rsidP="00C065AB">
            <w:pPr>
              <w:spacing w:line="240" w:lineRule="auto"/>
              <w:jc w:val="center"/>
              <w:rPr>
                <w:rFonts w:ascii="Verdana" w:hAnsi="Verdana" w:cs="Arial"/>
                <w:b/>
                <w:sz w:val="20"/>
                <w:szCs w:val="20"/>
              </w:rPr>
            </w:pPr>
            <w:r w:rsidRPr="00C065AB">
              <w:rPr>
                <w:rFonts w:ascii="Verdana" w:hAnsi="Verdana" w:cs="Arial"/>
                <w:b/>
                <w:sz w:val="20"/>
                <w:szCs w:val="20"/>
              </w:rPr>
              <w:t>Inmuebles urbanos y suburbanos</w:t>
            </w:r>
          </w:p>
        </w:tc>
        <w:tc>
          <w:tcPr>
            <w:tcW w:w="0" w:type="auto"/>
            <w:vMerge w:val="restart"/>
            <w:shd w:val="clear" w:color="auto" w:fill="auto"/>
            <w:vAlign w:val="center"/>
          </w:tcPr>
          <w:p w14:paraId="0537C174" w14:textId="77777777" w:rsidR="00833C6E" w:rsidRPr="00C065AB" w:rsidRDefault="00833C6E" w:rsidP="00C065AB">
            <w:pPr>
              <w:spacing w:line="240" w:lineRule="auto"/>
              <w:jc w:val="center"/>
              <w:rPr>
                <w:rFonts w:ascii="Verdana" w:hAnsi="Verdana" w:cs="Arial"/>
                <w:b/>
                <w:sz w:val="20"/>
                <w:szCs w:val="20"/>
              </w:rPr>
            </w:pPr>
            <w:r w:rsidRPr="00C065AB">
              <w:rPr>
                <w:rFonts w:ascii="Verdana" w:hAnsi="Verdana" w:cs="Arial"/>
                <w:b/>
                <w:sz w:val="20"/>
                <w:szCs w:val="20"/>
              </w:rPr>
              <w:t>Inmuebles rústicos</w:t>
            </w:r>
          </w:p>
        </w:tc>
      </w:tr>
      <w:tr w:rsidR="00833C6E" w:rsidRPr="00C065AB" w14:paraId="1B715116" w14:textId="77777777" w:rsidTr="003257BD">
        <w:trPr>
          <w:jc w:val="center"/>
        </w:trPr>
        <w:tc>
          <w:tcPr>
            <w:tcW w:w="0" w:type="auto"/>
            <w:vMerge/>
            <w:shd w:val="clear" w:color="auto" w:fill="auto"/>
          </w:tcPr>
          <w:p w14:paraId="2B31E311" w14:textId="77777777" w:rsidR="00833C6E" w:rsidRPr="00C065AB" w:rsidRDefault="00833C6E" w:rsidP="00C065AB">
            <w:pPr>
              <w:spacing w:line="240" w:lineRule="auto"/>
              <w:rPr>
                <w:rFonts w:ascii="Verdana" w:hAnsi="Verdana" w:cs="Arial"/>
                <w:sz w:val="20"/>
                <w:szCs w:val="20"/>
              </w:rPr>
            </w:pPr>
          </w:p>
        </w:tc>
        <w:tc>
          <w:tcPr>
            <w:tcW w:w="0" w:type="auto"/>
            <w:shd w:val="clear" w:color="auto" w:fill="auto"/>
            <w:vAlign w:val="center"/>
          </w:tcPr>
          <w:p w14:paraId="33E0CCE8" w14:textId="77777777" w:rsidR="00833C6E" w:rsidRPr="00C065AB" w:rsidRDefault="00833C6E" w:rsidP="00C065AB">
            <w:pPr>
              <w:spacing w:line="240" w:lineRule="auto"/>
              <w:jc w:val="center"/>
              <w:rPr>
                <w:rFonts w:ascii="Verdana" w:hAnsi="Verdana" w:cs="Arial"/>
                <w:b/>
                <w:sz w:val="20"/>
                <w:szCs w:val="20"/>
              </w:rPr>
            </w:pPr>
            <w:r w:rsidRPr="00C065AB">
              <w:rPr>
                <w:rFonts w:ascii="Verdana" w:hAnsi="Verdana" w:cs="Arial"/>
                <w:b/>
                <w:sz w:val="20"/>
                <w:szCs w:val="20"/>
              </w:rPr>
              <w:t>Con edificaciones</w:t>
            </w:r>
          </w:p>
        </w:tc>
        <w:tc>
          <w:tcPr>
            <w:tcW w:w="0" w:type="auto"/>
            <w:shd w:val="clear" w:color="auto" w:fill="auto"/>
            <w:vAlign w:val="center"/>
          </w:tcPr>
          <w:p w14:paraId="5221AFEE" w14:textId="77777777" w:rsidR="00833C6E" w:rsidRPr="00C065AB" w:rsidRDefault="00833C6E" w:rsidP="00C065AB">
            <w:pPr>
              <w:spacing w:line="240" w:lineRule="auto"/>
              <w:jc w:val="center"/>
              <w:rPr>
                <w:rFonts w:ascii="Verdana" w:hAnsi="Verdana" w:cs="Arial"/>
                <w:b/>
                <w:sz w:val="20"/>
                <w:szCs w:val="20"/>
              </w:rPr>
            </w:pPr>
            <w:r w:rsidRPr="00C065AB">
              <w:rPr>
                <w:rFonts w:ascii="Verdana" w:hAnsi="Verdana" w:cs="Arial"/>
                <w:b/>
                <w:sz w:val="20"/>
                <w:szCs w:val="20"/>
              </w:rPr>
              <w:t>Sin edificaciones</w:t>
            </w:r>
          </w:p>
        </w:tc>
        <w:tc>
          <w:tcPr>
            <w:tcW w:w="0" w:type="auto"/>
            <w:vMerge/>
            <w:shd w:val="clear" w:color="auto" w:fill="auto"/>
          </w:tcPr>
          <w:p w14:paraId="71671A85" w14:textId="77777777" w:rsidR="00833C6E" w:rsidRPr="00C065AB" w:rsidRDefault="00833C6E" w:rsidP="00C065AB">
            <w:pPr>
              <w:spacing w:line="240" w:lineRule="auto"/>
              <w:rPr>
                <w:rFonts w:ascii="Verdana" w:hAnsi="Verdana" w:cs="Arial"/>
                <w:sz w:val="20"/>
                <w:szCs w:val="20"/>
              </w:rPr>
            </w:pPr>
          </w:p>
        </w:tc>
      </w:tr>
      <w:tr w:rsidR="00833C6E" w:rsidRPr="00C065AB" w14:paraId="2BF3DCA6" w14:textId="77777777" w:rsidTr="003257BD">
        <w:trPr>
          <w:jc w:val="center"/>
        </w:trPr>
        <w:tc>
          <w:tcPr>
            <w:tcW w:w="0" w:type="auto"/>
            <w:shd w:val="clear" w:color="auto" w:fill="auto"/>
            <w:vAlign w:val="center"/>
          </w:tcPr>
          <w:p w14:paraId="65407AB4" w14:textId="77777777" w:rsidR="00833C6E" w:rsidRPr="00C065AB" w:rsidRDefault="00833C6E" w:rsidP="00C065AB">
            <w:pPr>
              <w:spacing w:line="240" w:lineRule="auto"/>
              <w:jc w:val="both"/>
              <w:rPr>
                <w:rFonts w:ascii="Verdana" w:hAnsi="Verdana" w:cs="Arial"/>
                <w:sz w:val="20"/>
                <w:szCs w:val="20"/>
              </w:rPr>
            </w:pPr>
            <w:r w:rsidRPr="00C065AB">
              <w:rPr>
                <w:rFonts w:ascii="Verdana" w:hAnsi="Verdana" w:cs="Arial"/>
                <w:b/>
                <w:sz w:val="20"/>
                <w:szCs w:val="20"/>
              </w:rPr>
              <w:t>I.</w:t>
            </w:r>
            <w:r w:rsidRPr="00C065AB">
              <w:rPr>
                <w:rFonts w:ascii="Verdana" w:hAnsi="Verdana" w:cs="Arial"/>
                <w:sz w:val="20"/>
                <w:szCs w:val="20"/>
              </w:rPr>
              <w:t xml:space="preserve"> A la entrada en vigor de la presente Ley:</w:t>
            </w:r>
          </w:p>
        </w:tc>
        <w:tc>
          <w:tcPr>
            <w:tcW w:w="0" w:type="auto"/>
            <w:shd w:val="clear" w:color="auto" w:fill="auto"/>
            <w:vAlign w:val="center"/>
          </w:tcPr>
          <w:p w14:paraId="75B030B1"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2.4 al millar</w:t>
            </w:r>
          </w:p>
        </w:tc>
        <w:tc>
          <w:tcPr>
            <w:tcW w:w="0" w:type="auto"/>
            <w:shd w:val="clear" w:color="auto" w:fill="auto"/>
            <w:vAlign w:val="center"/>
          </w:tcPr>
          <w:p w14:paraId="0348E653"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4.5 al millar</w:t>
            </w:r>
          </w:p>
        </w:tc>
        <w:tc>
          <w:tcPr>
            <w:tcW w:w="0" w:type="auto"/>
            <w:shd w:val="clear" w:color="auto" w:fill="auto"/>
            <w:vAlign w:val="center"/>
          </w:tcPr>
          <w:p w14:paraId="1EB8A08C"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1.8 al millar</w:t>
            </w:r>
          </w:p>
        </w:tc>
      </w:tr>
      <w:tr w:rsidR="00833C6E" w:rsidRPr="00C065AB" w14:paraId="253B541C" w14:textId="77777777" w:rsidTr="003257BD">
        <w:trPr>
          <w:jc w:val="center"/>
        </w:trPr>
        <w:tc>
          <w:tcPr>
            <w:tcW w:w="0" w:type="auto"/>
            <w:shd w:val="clear" w:color="auto" w:fill="auto"/>
            <w:vAlign w:val="center"/>
          </w:tcPr>
          <w:p w14:paraId="4564A937" w14:textId="77777777" w:rsidR="00833C6E" w:rsidRPr="00C065AB" w:rsidRDefault="00833C6E" w:rsidP="00C065AB">
            <w:pPr>
              <w:spacing w:line="240" w:lineRule="auto"/>
              <w:jc w:val="both"/>
              <w:rPr>
                <w:rFonts w:ascii="Verdana" w:hAnsi="Verdana" w:cs="Arial"/>
                <w:sz w:val="20"/>
                <w:szCs w:val="20"/>
              </w:rPr>
            </w:pPr>
            <w:r w:rsidRPr="00C065AB">
              <w:rPr>
                <w:rFonts w:ascii="Verdana" w:hAnsi="Verdana" w:cs="Arial"/>
                <w:b/>
                <w:sz w:val="20"/>
                <w:szCs w:val="20"/>
              </w:rPr>
              <w:t>II.</w:t>
            </w:r>
            <w:r w:rsidRPr="00C065AB">
              <w:rPr>
                <w:rFonts w:ascii="Verdana" w:hAnsi="Verdana" w:cs="Arial"/>
                <w:sz w:val="20"/>
                <w:szCs w:val="20"/>
              </w:rPr>
              <w:t xml:space="preserve"> Durante el año del 2002 y hasta el 2024, inclusive:</w:t>
            </w:r>
          </w:p>
        </w:tc>
        <w:tc>
          <w:tcPr>
            <w:tcW w:w="0" w:type="auto"/>
            <w:shd w:val="clear" w:color="auto" w:fill="auto"/>
            <w:vAlign w:val="center"/>
          </w:tcPr>
          <w:p w14:paraId="41BC85D0"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2.4 al millar</w:t>
            </w:r>
          </w:p>
        </w:tc>
        <w:tc>
          <w:tcPr>
            <w:tcW w:w="0" w:type="auto"/>
            <w:shd w:val="clear" w:color="auto" w:fill="auto"/>
            <w:vAlign w:val="center"/>
          </w:tcPr>
          <w:p w14:paraId="78664670"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4.5 al millar</w:t>
            </w:r>
          </w:p>
        </w:tc>
        <w:tc>
          <w:tcPr>
            <w:tcW w:w="0" w:type="auto"/>
            <w:shd w:val="clear" w:color="auto" w:fill="auto"/>
            <w:vAlign w:val="center"/>
          </w:tcPr>
          <w:p w14:paraId="06A93AA4"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1.8 al millar</w:t>
            </w:r>
          </w:p>
        </w:tc>
      </w:tr>
      <w:tr w:rsidR="00833C6E" w:rsidRPr="00C065AB" w14:paraId="4420D908" w14:textId="77777777" w:rsidTr="003257BD">
        <w:trPr>
          <w:jc w:val="center"/>
        </w:trPr>
        <w:tc>
          <w:tcPr>
            <w:tcW w:w="0" w:type="auto"/>
            <w:shd w:val="clear" w:color="auto" w:fill="auto"/>
            <w:vAlign w:val="center"/>
          </w:tcPr>
          <w:p w14:paraId="7016884A" w14:textId="77777777" w:rsidR="00833C6E" w:rsidRPr="00C065AB" w:rsidRDefault="00833C6E" w:rsidP="00C065AB">
            <w:pPr>
              <w:spacing w:line="240" w:lineRule="auto"/>
              <w:jc w:val="both"/>
              <w:rPr>
                <w:rFonts w:ascii="Verdana" w:hAnsi="Verdana" w:cs="Arial"/>
                <w:sz w:val="20"/>
                <w:szCs w:val="20"/>
              </w:rPr>
            </w:pPr>
            <w:r w:rsidRPr="00C065AB">
              <w:rPr>
                <w:rFonts w:ascii="Verdana" w:hAnsi="Verdana" w:cs="Arial"/>
                <w:b/>
                <w:sz w:val="20"/>
                <w:szCs w:val="20"/>
              </w:rPr>
              <w:t>III.</w:t>
            </w:r>
            <w:r w:rsidRPr="00C065AB">
              <w:rPr>
                <w:rFonts w:ascii="Verdana" w:hAnsi="Verdana" w:cs="Arial"/>
                <w:sz w:val="20"/>
                <w:szCs w:val="20"/>
              </w:rPr>
              <w:t xml:space="preserve"> Con anterioridad al año 2002 y hasta 1993, inclusive:</w:t>
            </w:r>
          </w:p>
        </w:tc>
        <w:tc>
          <w:tcPr>
            <w:tcW w:w="0" w:type="auto"/>
            <w:shd w:val="clear" w:color="auto" w:fill="auto"/>
            <w:vAlign w:val="center"/>
          </w:tcPr>
          <w:p w14:paraId="2B778215"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8 al millar</w:t>
            </w:r>
          </w:p>
        </w:tc>
        <w:tc>
          <w:tcPr>
            <w:tcW w:w="0" w:type="auto"/>
            <w:shd w:val="clear" w:color="auto" w:fill="auto"/>
            <w:vAlign w:val="center"/>
          </w:tcPr>
          <w:p w14:paraId="22C63B91"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15 al millar</w:t>
            </w:r>
          </w:p>
        </w:tc>
        <w:tc>
          <w:tcPr>
            <w:tcW w:w="0" w:type="auto"/>
            <w:shd w:val="clear" w:color="auto" w:fill="auto"/>
            <w:vAlign w:val="center"/>
          </w:tcPr>
          <w:p w14:paraId="29E7FEA5"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6 al millar</w:t>
            </w:r>
          </w:p>
        </w:tc>
      </w:tr>
      <w:tr w:rsidR="00833C6E" w:rsidRPr="00C065AB" w14:paraId="117D294B" w14:textId="77777777" w:rsidTr="003257BD">
        <w:trPr>
          <w:jc w:val="center"/>
        </w:trPr>
        <w:tc>
          <w:tcPr>
            <w:tcW w:w="0" w:type="auto"/>
            <w:shd w:val="clear" w:color="auto" w:fill="auto"/>
            <w:vAlign w:val="center"/>
          </w:tcPr>
          <w:p w14:paraId="3B32E09F" w14:textId="77777777" w:rsidR="00833C6E" w:rsidRPr="00C065AB" w:rsidRDefault="00833C6E" w:rsidP="00C065AB">
            <w:pPr>
              <w:spacing w:line="240" w:lineRule="auto"/>
              <w:jc w:val="both"/>
              <w:rPr>
                <w:rFonts w:ascii="Verdana" w:hAnsi="Verdana" w:cs="Arial"/>
                <w:sz w:val="20"/>
                <w:szCs w:val="20"/>
              </w:rPr>
            </w:pPr>
            <w:r w:rsidRPr="00C065AB">
              <w:rPr>
                <w:rFonts w:ascii="Verdana" w:hAnsi="Verdana" w:cs="Arial"/>
                <w:b/>
                <w:sz w:val="20"/>
                <w:szCs w:val="20"/>
              </w:rPr>
              <w:t>IV.</w:t>
            </w:r>
            <w:r w:rsidRPr="00C065AB">
              <w:rPr>
                <w:rFonts w:ascii="Verdana" w:hAnsi="Verdana" w:cs="Arial"/>
                <w:sz w:val="20"/>
                <w:szCs w:val="20"/>
              </w:rPr>
              <w:t xml:space="preserve"> Con anterioridad al año 1993:</w:t>
            </w:r>
          </w:p>
        </w:tc>
        <w:tc>
          <w:tcPr>
            <w:tcW w:w="0" w:type="auto"/>
            <w:gridSpan w:val="2"/>
            <w:shd w:val="clear" w:color="auto" w:fill="auto"/>
            <w:vAlign w:val="center"/>
          </w:tcPr>
          <w:p w14:paraId="29E01000"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13 al millar</w:t>
            </w:r>
          </w:p>
        </w:tc>
        <w:tc>
          <w:tcPr>
            <w:tcW w:w="0" w:type="auto"/>
            <w:shd w:val="clear" w:color="auto" w:fill="auto"/>
            <w:vAlign w:val="center"/>
          </w:tcPr>
          <w:p w14:paraId="13D29A7B"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12 al millar</w:t>
            </w:r>
          </w:p>
        </w:tc>
      </w:tr>
    </w:tbl>
    <w:p w14:paraId="09A5D61A" w14:textId="77777777" w:rsidR="00833C6E" w:rsidRPr="00C065AB" w:rsidRDefault="00833C6E" w:rsidP="004073CE">
      <w:pPr>
        <w:pStyle w:val="NormalWeb"/>
        <w:ind w:firstLine="708"/>
        <w:jc w:val="both"/>
        <w:rPr>
          <w:rFonts w:ascii="Verdana" w:hAnsi="Verdana"/>
          <w:sz w:val="20"/>
          <w:szCs w:val="20"/>
        </w:rPr>
      </w:pPr>
      <w:r w:rsidRPr="00C065AB">
        <w:rPr>
          <w:rStyle w:val="Textoennegrita"/>
          <w:rFonts w:ascii="Verdana" w:hAnsi="Verdana"/>
          <w:sz w:val="20"/>
          <w:szCs w:val="20"/>
        </w:rPr>
        <w:t>Artículo 5.</w:t>
      </w:r>
      <w:r w:rsidRPr="00C065AB">
        <w:rPr>
          <w:rFonts w:ascii="Verdana" w:hAnsi="Verdana"/>
          <w:sz w:val="20"/>
          <w:szCs w:val="20"/>
        </w:rPr>
        <w:t> Los valores que se aplicarán a los inmuebles para el año 2025, serán los siguientes:</w:t>
      </w:r>
    </w:p>
    <w:p w14:paraId="3A134B3C" w14:textId="77777777" w:rsidR="00833C6E" w:rsidRPr="00C065AB" w:rsidRDefault="00833C6E" w:rsidP="00C065AB">
      <w:pPr>
        <w:pStyle w:val="Textoindependiente"/>
        <w:rPr>
          <w:rFonts w:ascii="Verdana" w:hAnsi="Verdana"/>
          <w:sz w:val="20"/>
          <w:szCs w:val="20"/>
        </w:rPr>
      </w:pPr>
      <w:r w:rsidRPr="00C065AB">
        <w:rPr>
          <w:rFonts w:ascii="Verdana" w:hAnsi="Verdana"/>
          <w:b/>
          <w:bCs/>
          <w:sz w:val="20"/>
          <w:szCs w:val="20"/>
        </w:rPr>
        <w:t>I. Tratándose de inmuebles urbanos y suburbanos:</w:t>
      </w:r>
    </w:p>
    <w:p w14:paraId="212C5689" w14:textId="77777777" w:rsidR="004073CE" w:rsidRDefault="004073CE" w:rsidP="00C065AB">
      <w:pPr>
        <w:pStyle w:val="Textoindependiente"/>
        <w:rPr>
          <w:rFonts w:ascii="Verdana" w:hAnsi="Verdana"/>
          <w:b/>
          <w:bCs/>
          <w:sz w:val="20"/>
          <w:szCs w:val="20"/>
        </w:rPr>
      </w:pPr>
    </w:p>
    <w:p w14:paraId="113A0196" w14:textId="1D06991B" w:rsidR="00833C6E" w:rsidRDefault="00833C6E" w:rsidP="00C065AB">
      <w:pPr>
        <w:pStyle w:val="Textoindependiente"/>
        <w:rPr>
          <w:rFonts w:ascii="Verdana" w:hAnsi="Verdana"/>
          <w:sz w:val="20"/>
          <w:szCs w:val="20"/>
        </w:rPr>
      </w:pPr>
      <w:r w:rsidRPr="00C065AB">
        <w:rPr>
          <w:rFonts w:ascii="Verdana" w:hAnsi="Verdana"/>
          <w:b/>
          <w:bCs/>
          <w:sz w:val="20"/>
          <w:szCs w:val="20"/>
        </w:rPr>
        <w:t xml:space="preserve">a) </w:t>
      </w:r>
      <w:r w:rsidRPr="00C065AB">
        <w:rPr>
          <w:rFonts w:ascii="Verdana" w:hAnsi="Verdana"/>
          <w:sz w:val="20"/>
          <w:szCs w:val="20"/>
        </w:rPr>
        <w:t>Valores unitarios de terreno expresado en pesos por metro cuadrado:</w:t>
      </w:r>
    </w:p>
    <w:p w14:paraId="579407E9" w14:textId="77777777" w:rsidR="004073CE" w:rsidRPr="00C065AB" w:rsidRDefault="004073CE" w:rsidP="00C065AB">
      <w:pPr>
        <w:pStyle w:val="Textoindependiente"/>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460"/>
        <w:gridCol w:w="1517"/>
      </w:tblGrid>
      <w:tr w:rsidR="00833C6E" w:rsidRPr="00C065AB" w14:paraId="372FF816"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B813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96E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FBC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Valor Máximo</w:t>
            </w:r>
          </w:p>
        </w:tc>
      </w:tr>
      <w:tr w:rsidR="00833C6E" w:rsidRPr="00C065AB" w14:paraId="245F4BC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D2D3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BC2C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B866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$3,283.97</w:t>
            </w:r>
          </w:p>
        </w:tc>
      </w:tr>
      <w:tr w:rsidR="00833C6E" w:rsidRPr="00C065AB" w14:paraId="6443060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9B8A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Zona comercial de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E99F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$1,021.69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57FC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$1,426.15</w:t>
            </w:r>
          </w:p>
        </w:tc>
      </w:tr>
      <w:tr w:rsidR="00833C6E" w:rsidRPr="00C065AB" w14:paraId="6E47250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AF83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0F5E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6611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$911.20</w:t>
            </w:r>
          </w:p>
        </w:tc>
      </w:tr>
      <w:tr w:rsidR="00833C6E" w:rsidRPr="00C065AB" w14:paraId="3708AC7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3E1E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DE72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$396.82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8CE2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$726.43</w:t>
            </w:r>
          </w:p>
        </w:tc>
      </w:tr>
      <w:tr w:rsidR="00833C6E" w:rsidRPr="00C065AB" w14:paraId="3C807F7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D416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2BCA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CEB6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$574.62</w:t>
            </w:r>
          </w:p>
        </w:tc>
      </w:tr>
      <w:tr w:rsidR="00833C6E" w:rsidRPr="00C065AB" w14:paraId="16EF665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64A3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A58A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$396.82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DB3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$448.86</w:t>
            </w:r>
          </w:p>
        </w:tc>
      </w:tr>
      <w:tr w:rsidR="00833C6E" w:rsidRPr="00C065AB" w14:paraId="7F72312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5CD6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5D24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1540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$277.57</w:t>
            </w:r>
          </w:p>
        </w:tc>
      </w:tr>
      <w:tr w:rsidR="00833C6E" w:rsidRPr="00C065AB" w14:paraId="4EE7598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50C2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0DC3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CD07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$219.00</w:t>
            </w:r>
          </w:p>
        </w:tc>
      </w:tr>
      <w:tr w:rsidR="00833C6E" w:rsidRPr="00C065AB" w14:paraId="6591AF8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33FA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DC3C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$208.52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DA36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$485.79</w:t>
            </w:r>
          </w:p>
        </w:tc>
      </w:tr>
      <w:tr w:rsidR="00833C6E" w:rsidRPr="00C065AB" w14:paraId="3561C08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6DDF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D974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277F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r>
    </w:tbl>
    <w:p w14:paraId="471493A7" w14:textId="77777777" w:rsidR="004073CE" w:rsidRDefault="004073CE" w:rsidP="00C065AB">
      <w:pPr>
        <w:pStyle w:val="Textoindependiente"/>
        <w:rPr>
          <w:rFonts w:ascii="Verdana" w:hAnsi="Verdana"/>
          <w:b/>
          <w:bCs/>
          <w:sz w:val="20"/>
          <w:szCs w:val="20"/>
        </w:rPr>
      </w:pPr>
    </w:p>
    <w:p w14:paraId="022508C4" w14:textId="4DB580A2" w:rsidR="00833C6E" w:rsidRDefault="00833C6E" w:rsidP="00C065AB">
      <w:pPr>
        <w:pStyle w:val="Textoindependiente"/>
        <w:rPr>
          <w:rFonts w:ascii="Verdana" w:hAnsi="Verdana"/>
          <w:sz w:val="20"/>
          <w:szCs w:val="20"/>
        </w:rPr>
      </w:pPr>
      <w:r w:rsidRPr="00C065AB">
        <w:rPr>
          <w:rFonts w:ascii="Verdana" w:hAnsi="Verdana"/>
          <w:b/>
          <w:bCs/>
          <w:sz w:val="20"/>
          <w:szCs w:val="20"/>
        </w:rPr>
        <w:t xml:space="preserve">b) </w:t>
      </w:r>
      <w:r w:rsidRPr="00C065AB">
        <w:rPr>
          <w:rFonts w:ascii="Verdana" w:hAnsi="Verdana"/>
          <w:sz w:val="20"/>
          <w:szCs w:val="20"/>
        </w:rPr>
        <w:t>Valores unitarios de construcción expresado en pesos por metro cuadrado:</w:t>
      </w:r>
    </w:p>
    <w:p w14:paraId="44DC6BDF" w14:textId="77777777" w:rsidR="004073CE" w:rsidRPr="00C065AB" w:rsidRDefault="004073CE" w:rsidP="00C065AB">
      <w:pPr>
        <w:pStyle w:val="Textoindependiente"/>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552"/>
        <w:gridCol w:w="703"/>
        <w:gridCol w:w="1313"/>
      </w:tblGrid>
      <w:tr w:rsidR="00833C6E" w:rsidRPr="00C065AB" w14:paraId="3048DB6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E005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12D0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A5C2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F58B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AE53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Valor</w:t>
            </w:r>
          </w:p>
        </w:tc>
      </w:tr>
      <w:tr w:rsidR="00833C6E" w:rsidRPr="00C065AB" w14:paraId="38FF432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4F4F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7D5E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5846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4ADC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B365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$10,915.91</w:t>
            </w:r>
          </w:p>
        </w:tc>
      </w:tr>
      <w:tr w:rsidR="00833C6E" w:rsidRPr="00C065AB" w14:paraId="5DF1BC6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FE97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C39D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3F57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D134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948F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$9,199.52</w:t>
            </w:r>
          </w:p>
        </w:tc>
      </w:tr>
      <w:tr w:rsidR="00833C6E" w:rsidRPr="00C065AB" w14:paraId="0784AC6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5482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DFBB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ED63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C553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F08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$7,649.48</w:t>
            </w:r>
          </w:p>
        </w:tc>
      </w:tr>
      <w:tr w:rsidR="00833C6E" w:rsidRPr="00C065AB" w14:paraId="1D64106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5DCC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2B7F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7A4F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080B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6659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$7,649.48</w:t>
            </w:r>
          </w:p>
        </w:tc>
      </w:tr>
      <w:tr w:rsidR="00833C6E" w:rsidRPr="00C065AB" w14:paraId="7814B4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6CC6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CB56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91C4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E5EB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3FED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$6,561.34</w:t>
            </w:r>
          </w:p>
        </w:tc>
      </w:tr>
      <w:tr w:rsidR="00833C6E" w:rsidRPr="00C065AB" w14:paraId="436FAC8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F90B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084E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FDB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F212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6C0C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$5,460.17</w:t>
            </w:r>
          </w:p>
        </w:tc>
      </w:tr>
      <w:tr w:rsidR="00833C6E" w:rsidRPr="00C065AB" w14:paraId="15BACC0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3A7D0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B420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18B4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99A4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946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$4,782.01</w:t>
            </w:r>
          </w:p>
        </w:tc>
      </w:tr>
      <w:tr w:rsidR="00833C6E" w:rsidRPr="00C065AB" w14:paraId="056FDCD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1E56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9CD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6B22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C990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81AF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$3,778.26</w:t>
            </w:r>
          </w:p>
        </w:tc>
      </w:tr>
      <w:tr w:rsidR="00833C6E" w:rsidRPr="00C065AB" w14:paraId="0943BA8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6D1E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0846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467A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9D58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15DA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$3,366.67</w:t>
            </w:r>
          </w:p>
        </w:tc>
      </w:tr>
      <w:tr w:rsidR="00833C6E" w:rsidRPr="00C065AB" w14:paraId="60F868E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85AA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E78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3BE0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DA47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AB96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$3,504.97</w:t>
            </w:r>
          </w:p>
        </w:tc>
      </w:tr>
      <w:tr w:rsidR="00833C6E" w:rsidRPr="00C065AB" w14:paraId="3CBCE07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E669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2EA4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17DF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9D84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DF1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$2,701.10</w:t>
            </w:r>
          </w:p>
        </w:tc>
      </w:tr>
      <w:tr w:rsidR="00833C6E" w:rsidRPr="00C065AB" w14:paraId="4DD7DFB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B81F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64AB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DCB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3A92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CB6A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$1,955.60</w:t>
            </w:r>
          </w:p>
        </w:tc>
      </w:tr>
      <w:tr w:rsidR="00833C6E" w:rsidRPr="00C065AB" w14:paraId="0286A3D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E280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359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00F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D5FE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5749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$1,223.07</w:t>
            </w:r>
          </w:p>
        </w:tc>
      </w:tr>
      <w:tr w:rsidR="00833C6E" w:rsidRPr="00C065AB" w14:paraId="3A9D27A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93B6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91B1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11A1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1D2C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FAC2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$944.29</w:t>
            </w:r>
          </w:p>
        </w:tc>
      </w:tr>
      <w:tr w:rsidR="00833C6E" w:rsidRPr="00C065AB" w14:paraId="439708F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7A57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4622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5954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BD5D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6D93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$540.21</w:t>
            </w:r>
          </w:p>
        </w:tc>
      </w:tr>
      <w:tr w:rsidR="00833C6E" w:rsidRPr="00C065AB" w14:paraId="167BB8F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FAF6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869F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706E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F6B6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953A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$6,274.54</w:t>
            </w:r>
          </w:p>
        </w:tc>
      </w:tr>
      <w:tr w:rsidR="00833C6E" w:rsidRPr="00C065AB" w14:paraId="5493B8D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2A5A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9E90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DD14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2E79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C513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$5,059.49</w:t>
            </w:r>
          </w:p>
        </w:tc>
      </w:tr>
      <w:tr w:rsidR="00833C6E" w:rsidRPr="00C065AB" w14:paraId="40B57C5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7DDF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BF56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11BC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341B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DBC1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$3,820.32</w:t>
            </w:r>
          </w:p>
        </w:tc>
      </w:tr>
      <w:tr w:rsidR="00833C6E" w:rsidRPr="00C065AB" w14:paraId="190D2B8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F37F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216C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1B92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8B84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15A2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$4,238.51</w:t>
            </w:r>
          </w:p>
        </w:tc>
      </w:tr>
      <w:tr w:rsidR="00833C6E" w:rsidRPr="00C065AB" w14:paraId="7F75B1A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C3A0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A0F4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90B9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F1A0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6DE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$3,410.96</w:t>
            </w:r>
          </w:p>
        </w:tc>
      </w:tr>
      <w:tr w:rsidR="00833C6E" w:rsidRPr="00C065AB" w14:paraId="674674B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D1DF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4A0A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4A2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DD52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79E7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$2,530.83</w:t>
            </w:r>
          </w:p>
        </w:tc>
      </w:tr>
      <w:tr w:rsidR="00833C6E" w:rsidRPr="00C065AB" w14:paraId="6BC66C9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F8B9F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333F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E43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E66B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862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$2,351.03</w:t>
            </w:r>
          </w:p>
        </w:tc>
      </w:tr>
      <w:tr w:rsidR="00833C6E" w:rsidRPr="00C065AB" w14:paraId="2916BE8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1AE2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411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9653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D7E9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E783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$1,888.62</w:t>
            </w:r>
          </w:p>
        </w:tc>
      </w:tr>
      <w:tr w:rsidR="00833C6E" w:rsidRPr="00C065AB" w14:paraId="09E1F22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7439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9B55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E227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C3B7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22C1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$1,551.50</w:t>
            </w:r>
          </w:p>
        </w:tc>
      </w:tr>
      <w:tr w:rsidR="00833C6E" w:rsidRPr="00C065AB" w14:paraId="668103C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48C4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74BA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E0BC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791E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57AB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$1,551.50</w:t>
            </w:r>
          </w:p>
        </w:tc>
      </w:tr>
      <w:tr w:rsidR="00833C6E" w:rsidRPr="00C065AB" w14:paraId="7BC5701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C13C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FDBF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6536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A1A3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D7A3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$1,223.07</w:t>
            </w:r>
          </w:p>
        </w:tc>
      </w:tr>
      <w:tr w:rsidR="00833C6E" w:rsidRPr="00C065AB" w14:paraId="5BBF127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9BE0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B074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208C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69A2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55D7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$1,086.96</w:t>
            </w:r>
          </w:p>
        </w:tc>
      </w:tr>
      <w:tr w:rsidR="00833C6E" w:rsidRPr="00C065AB" w14:paraId="7A8490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44B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4394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5D10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FCB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CF08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$6,826.27</w:t>
            </w:r>
          </w:p>
        </w:tc>
      </w:tr>
      <w:tr w:rsidR="00833C6E" w:rsidRPr="00C065AB" w14:paraId="14005E3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AAA12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541E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D90C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92BE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5A9D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$5,878.28</w:t>
            </w:r>
          </w:p>
        </w:tc>
      </w:tr>
      <w:tr w:rsidR="00833C6E" w:rsidRPr="00C065AB" w14:paraId="7A3C234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A382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9B69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DB6B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73C6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4548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$4,844.93</w:t>
            </w:r>
          </w:p>
        </w:tc>
      </w:tr>
      <w:tr w:rsidR="00833C6E" w:rsidRPr="00C065AB" w14:paraId="2AB6A0F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2190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82C3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4224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2D1E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B974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$4,571.29</w:t>
            </w:r>
          </w:p>
        </w:tc>
      </w:tr>
      <w:tr w:rsidR="00833C6E" w:rsidRPr="00C065AB" w14:paraId="0C3C957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AAD8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EEC0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2A5C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EDB8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9674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$3,478.80</w:t>
            </w:r>
          </w:p>
        </w:tc>
      </w:tr>
      <w:tr w:rsidR="00833C6E" w:rsidRPr="00C065AB" w14:paraId="2ADFC42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FD62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80FD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1A8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B413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3C4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$2,721.15</w:t>
            </w:r>
          </w:p>
        </w:tc>
      </w:tr>
      <w:tr w:rsidR="00833C6E" w:rsidRPr="00C065AB" w14:paraId="362BD55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46A1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6424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A774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F1A4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F682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$3,113.82</w:t>
            </w:r>
          </w:p>
        </w:tc>
      </w:tr>
      <w:tr w:rsidR="00833C6E" w:rsidRPr="00C065AB" w14:paraId="2AB1AAE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A489C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5837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1113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F6D6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43E2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$2,497.97</w:t>
            </w:r>
          </w:p>
        </w:tc>
      </w:tr>
      <w:tr w:rsidR="00833C6E" w:rsidRPr="00C065AB" w14:paraId="17886DA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5102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91AD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72AA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B46B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5C23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$1,955.43</w:t>
            </w:r>
          </w:p>
        </w:tc>
      </w:tr>
      <w:tr w:rsidR="00833C6E" w:rsidRPr="00C065AB" w14:paraId="3EDDC50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2956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B4B9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D2C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881F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FD07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$1,888.62</w:t>
            </w:r>
          </w:p>
        </w:tc>
      </w:tr>
      <w:tr w:rsidR="00833C6E" w:rsidRPr="00C065AB" w14:paraId="53F4E52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CFFF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4F08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BB17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5422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7DD6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$1,551.50</w:t>
            </w:r>
          </w:p>
        </w:tc>
      </w:tr>
      <w:tr w:rsidR="00833C6E" w:rsidRPr="00C065AB" w14:paraId="5FFC5C1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08AA6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D9D4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6F29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4C61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F841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$1,281.39</w:t>
            </w:r>
          </w:p>
        </w:tc>
      </w:tr>
      <w:tr w:rsidR="00833C6E" w:rsidRPr="00C065AB" w14:paraId="1A3796D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6605D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A21D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19D0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1366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0339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$1,086.94</w:t>
            </w:r>
          </w:p>
        </w:tc>
      </w:tr>
      <w:tr w:rsidR="00833C6E" w:rsidRPr="00C065AB" w14:paraId="24F5B94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2D3D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536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DFCD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8F30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065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$808.15</w:t>
            </w:r>
          </w:p>
        </w:tc>
      </w:tr>
      <w:tr w:rsidR="00833C6E" w:rsidRPr="00C065AB" w14:paraId="6C82BD3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1C2D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BA69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2C07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E0B9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E82F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$540.19</w:t>
            </w:r>
          </w:p>
        </w:tc>
      </w:tr>
      <w:tr w:rsidR="00833C6E" w:rsidRPr="00C065AB" w14:paraId="5D3325B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169C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2E05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436C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54DD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85F7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$5,460.17</w:t>
            </w:r>
          </w:p>
        </w:tc>
      </w:tr>
      <w:tr w:rsidR="00833C6E" w:rsidRPr="00C065AB" w14:paraId="53C21C6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A638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9E70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947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A9D9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C47F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$4,299.80</w:t>
            </w:r>
          </w:p>
        </w:tc>
      </w:tr>
      <w:tr w:rsidR="00833C6E" w:rsidRPr="00C065AB" w14:paraId="69E06D3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8B2C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F2C7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9EFE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64C5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C499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$3,410.96</w:t>
            </w:r>
          </w:p>
        </w:tc>
      </w:tr>
      <w:tr w:rsidR="00833C6E" w:rsidRPr="00C065AB" w14:paraId="62D5455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BA45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C55A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EBC6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EF2B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1556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$3,820.32</w:t>
            </w:r>
          </w:p>
        </w:tc>
      </w:tr>
      <w:tr w:rsidR="00833C6E" w:rsidRPr="00C065AB" w14:paraId="14BBB0E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262B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2CCB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4837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33C4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D1CE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$3,205.17</w:t>
            </w:r>
          </w:p>
        </w:tc>
      </w:tr>
      <w:tr w:rsidR="00833C6E" w:rsidRPr="00C065AB" w14:paraId="0159213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E4A9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1217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D56C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7D36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396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$2,458.58</w:t>
            </w:r>
          </w:p>
        </w:tc>
      </w:tr>
      <w:tr w:rsidR="00833C6E" w:rsidRPr="00C065AB" w14:paraId="45FE5D1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BA5A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DCDE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0257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A93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C5D9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$2,497.97</w:t>
            </w:r>
          </w:p>
        </w:tc>
      </w:tr>
      <w:tr w:rsidR="00833C6E" w:rsidRPr="00C065AB" w14:paraId="10BCE93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5236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BF22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64DF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9B74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7E6C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$2,031.25</w:t>
            </w:r>
          </w:p>
        </w:tc>
      </w:tr>
      <w:tr w:rsidR="00833C6E" w:rsidRPr="00C065AB" w14:paraId="19A8AEE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B87B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191A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D934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7DBF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D7B8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$1,761.12</w:t>
            </w:r>
          </w:p>
        </w:tc>
      </w:tr>
      <w:tr w:rsidR="00833C6E" w:rsidRPr="00C065AB" w14:paraId="0D79EE4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AAAF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E61F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FE65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378C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815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$3,410.96</w:t>
            </w:r>
          </w:p>
        </w:tc>
      </w:tr>
      <w:tr w:rsidR="00833C6E" w:rsidRPr="00C065AB" w14:paraId="7209022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6B1D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1911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7451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17BB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4BDF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$2,927.09</w:t>
            </w:r>
          </w:p>
        </w:tc>
      </w:tr>
      <w:tr w:rsidR="00833C6E" w:rsidRPr="00C065AB" w14:paraId="5523629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A36B7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E154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36AA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09B4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10B1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$2,331.83</w:t>
            </w:r>
          </w:p>
        </w:tc>
      </w:tr>
      <w:tr w:rsidR="00833C6E" w:rsidRPr="00C065AB" w14:paraId="13A2305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9667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8F0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482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C4BA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ED51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$2,530.83</w:t>
            </w:r>
          </w:p>
        </w:tc>
      </w:tr>
      <w:tr w:rsidR="00833C6E" w:rsidRPr="00C065AB" w14:paraId="2629206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4868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94FC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6F06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2124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3629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$2,057.94</w:t>
            </w:r>
          </w:p>
        </w:tc>
      </w:tr>
      <w:tr w:rsidR="00833C6E" w:rsidRPr="00C065AB" w14:paraId="55229D6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DE7F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7C31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35E0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C3B1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3E12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$1,571.94</w:t>
            </w:r>
          </w:p>
        </w:tc>
      </w:tr>
      <w:tr w:rsidR="00833C6E" w:rsidRPr="00C065AB" w14:paraId="5D77EE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DE77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49E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4690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D2A9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8044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$3,958.27</w:t>
            </w:r>
          </w:p>
        </w:tc>
      </w:tr>
      <w:tr w:rsidR="00833C6E" w:rsidRPr="00C065AB" w14:paraId="1027AB9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2243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42CB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4676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FF57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7E92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$3,478.80</w:t>
            </w:r>
          </w:p>
        </w:tc>
      </w:tr>
      <w:tr w:rsidR="00833C6E" w:rsidRPr="00C065AB" w14:paraId="490CA5E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DE14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8F19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9AEB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0491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0000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$2,927.10</w:t>
            </w:r>
          </w:p>
        </w:tc>
      </w:tr>
      <w:tr w:rsidR="00833C6E" w:rsidRPr="00C065AB" w14:paraId="1099E19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5D86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BAB7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584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0A58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A66E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$2,878.97</w:t>
            </w:r>
          </w:p>
        </w:tc>
      </w:tr>
      <w:tr w:rsidR="00833C6E" w:rsidRPr="00C065AB" w14:paraId="0D6785E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0308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185C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4FC4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F0E5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6758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$2,458.58</w:t>
            </w:r>
          </w:p>
        </w:tc>
      </w:tr>
      <w:tr w:rsidR="00833C6E" w:rsidRPr="00C065AB" w14:paraId="32DE6A6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98C5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8FA9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2FD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0689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A042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$1,913.43</w:t>
            </w:r>
          </w:p>
        </w:tc>
      </w:tr>
    </w:tbl>
    <w:p w14:paraId="19A55654" w14:textId="77777777" w:rsidR="00833C6E" w:rsidRPr="00C065AB" w:rsidRDefault="00833C6E" w:rsidP="00C065AB">
      <w:pPr>
        <w:pStyle w:val="NormalWeb"/>
        <w:ind w:firstLine="1134"/>
        <w:jc w:val="both"/>
        <w:rPr>
          <w:rFonts w:ascii="Verdana" w:hAnsi="Verdana"/>
          <w:sz w:val="20"/>
          <w:szCs w:val="20"/>
        </w:rPr>
      </w:pPr>
      <w:r w:rsidRPr="00C065AB">
        <w:rPr>
          <w:rFonts w:ascii="Verdana" w:hAnsi="Verdana"/>
          <w:sz w:val="20"/>
          <w:szCs w:val="20"/>
        </w:rPr>
        <w:t>Para los inmuebles suburbanos con una superficie mayor a los 5,000 metros cuadrados, se aplicarán las clasificaciones y valores indicados en el artículo 5 fracción II, inciso b), puntos 3, 4 y 5 de esta Ley.</w:t>
      </w:r>
    </w:p>
    <w:p w14:paraId="110592C5" w14:textId="572323DA" w:rsidR="00833C6E" w:rsidRPr="00C065AB" w:rsidRDefault="00833C6E" w:rsidP="00C065AB">
      <w:pPr>
        <w:pStyle w:val="NormalWeb"/>
        <w:jc w:val="both"/>
        <w:rPr>
          <w:rFonts w:ascii="Verdana" w:hAnsi="Verdana"/>
          <w:sz w:val="20"/>
          <w:szCs w:val="20"/>
        </w:rPr>
      </w:pPr>
      <w:r w:rsidRPr="00C065AB">
        <w:rPr>
          <w:rFonts w:ascii="Verdana" w:hAnsi="Verdana"/>
          <w:b/>
          <w:bCs/>
          <w:sz w:val="20"/>
          <w:szCs w:val="20"/>
        </w:rPr>
        <w:t>II. Tratándose de inmuebles rústicos</w:t>
      </w:r>
      <w:r w:rsidRPr="00C065AB">
        <w:rPr>
          <w:rFonts w:ascii="Verdana" w:hAnsi="Verdana"/>
          <w:sz w:val="20"/>
          <w:szCs w:val="20"/>
        </w:rPr>
        <w:t>:</w:t>
      </w:r>
    </w:p>
    <w:p w14:paraId="1DDC3C4D" w14:textId="77777777" w:rsidR="00833C6E" w:rsidRPr="00C065AB" w:rsidRDefault="00833C6E" w:rsidP="00C065AB">
      <w:pPr>
        <w:pStyle w:val="NormalWeb"/>
        <w:jc w:val="both"/>
        <w:rPr>
          <w:rFonts w:ascii="Verdana" w:hAnsi="Verdana"/>
          <w:sz w:val="20"/>
          <w:szCs w:val="20"/>
        </w:rPr>
      </w:pPr>
      <w:r w:rsidRPr="00C065AB">
        <w:rPr>
          <w:rFonts w:ascii="Verdana" w:hAnsi="Verdana"/>
          <w:b/>
          <w:bCs/>
          <w:sz w:val="20"/>
          <w:szCs w:val="20"/>
        </w:rPr>
        <w:t xml:space="preserve">a) </w:t>
      </w:r>
      <w:r w:rsidRPr="00C065AB">
        <w:rPr>
          <w:rFonts w:ascii="Verdana" w:hAnsi="Verdana"/>
          <w:sz w:val="20"/>
          <w:szCs w:val="20"/>
        </w:rPr>
        <w:t>Tabla de valores base expresados en pesos por hectárea: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34"/>
        <w:gridCol w:w="1313"/>
      </w:tblGrid>
      <w:tr w:rsidR="00833C6E" w:rsidRPr="00C065AB" w14:paraId="1D17F09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25021A4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b/>
                <w:bCs/>
                <w:sz w:val="20"/>
                <w:szCs w:val="20"/>
              </w:rPr>
              <w:t>Clasificación</w:t>
            </w:r>
          </w:p>
        </w:tc>
        <w:tc>
          <w:tcPr>
            <w:tcW w:w="0" w:type="auto"/>
            <w:tcBorders>
              <w:top w:val="single" w:sz="6" w:space="0" w:color="auto"/>
              <w:left w:val="single" w:sz="6" w:space="0" w:color="auto"/>
              <w:bottom w:val="single" w:sz="6" w:space="0" w:color="auto"/>
              <w:right w:val="single" w:sz="6" w:space="0" w:color="auto"/>
            </w:tcBorders>
            <w:vAlign w:val="center"/>
          </w:tcPr>
          <w:p w14:paraId="5CB8155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b/>
                <w:bCs/>
                <w:sz w:val="20"/>
                <w:szCs w:val="20"/>
              </w:rPr>
              <w:t>Valor</w:t>
            </w:r>
          </w:p>
        </w:tc>
      </w:tr>
      <w:tr w:rsidR="00833C6E" w:rsidRPr="00C065AB" w14:paraId="6039F66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A74C07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1.-Predios de riego</w:t>
            </w:r>
          </w:p>
        </w:tc>
        <w:tc>
          <w:tcPr>
            <w:tcW w:w="0" w:type="auto"/>
            <w:tcBorders>
              <w:top w:val="single" w:sz="6" w:space="0" w:color="auto"/>
              <w:left w:val="single" w:sz="6" w:space="0" w:color="auto"/>
              <w:bottom w:val="single" w:sz="6" w:space="0" w:color="auto"/>
              <w:right w:val="single" w:sz="6" w:space="0" w:color="auto"/>
            </w:tcBorders>
            <w:vAlign w:val="center"/>
          </w:tcPr>
          <w:p w14:paraId="2C08949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$28,887.96</w:t>
            </w:r>
          </w:p>
        </w:tc>
      </w:tr>
      <w:tr w:rsidR="00833C6E" w:rsidRPr="00C065AB" w14:paraId="0BECB64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F473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C6C8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$12,233.88</w:t>
            </w:r>
          </w:p>
        </w:tc>
      </w:tr>
      <w:tr w:rsidR="00833C6E" w:rsidRPr="00C065AB" w14:paraId="6195425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8F0C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3.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A8E6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$4,987.47</w:t>
            </w:r>
          </w:p>
        </w:tc>
      </w:tr>
      <w:tr w:rsidR="00833C6E" w:rsidRPr="00C065AB" w14:paraId="75B41F4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F877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C6AA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$2,545.77</w:t>
            </w:r>
          </w:p>
        </w:tc>
      </w:tr>
    </w:tbl>
    <w:p w14:paraId="1A217B0E"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sz w:val="20"/>
          <w:szCs w:val="20"/>
        </w:rPr>
        <w:t>Los valores base se verán afectados de acuerdo con el coeficiente que resulte al aplicar los siguientes elementos agrologicos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64"/>
        <w:gridCol w:w="775"/>
      </w:tblGrid>
      <w:tr w:rsidR="00833C6E" w:rsidRPr="00C065AB" w14:paraId="48C7712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A96D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965E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Factor</w:t>
            </w:r>
          </w:p>
        </w:tc>
      </w:tr>
      <w:tr w:rsidR="00833C6E" w:rsidRPr="00C065AB" w14:paraId="7BC53B4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C2F3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1.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C5993" w14:textId="77777777" w:rsidR="00833C6E" w:rsidRPr="00C065AB" w:rsidRDefault="00833C6E" w:rsidP="00C065AB">
            <w:pPr>
              <w:spacing w:line="240" w:lineRule="auto"/>
              <w:jc w:val="both"/>
              <w:rPr>
                <w:rFonts w:ascii="Verdana" w:eastAsia="Times New Roman" w:hAnsi="Verdana" w:cs="Arial"/>
                <w:sz w:val="20"/>
                <w:szCs w:val="20"/>
              </w:rPr>
            </w:pPr>
          </w:p>
        </w:tc>
      </w:tr>
      <w:tr w:rsidR="00833C6E" w:rsidRPr="00C065AB" w14:paraId="4D7D984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F518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a)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7A04E"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1.00</w:t>
            </w:r>
          </w:p>
        </w:tc>
      </w:tr>
      <w:tr w:rsidR="00833C6E" w:rsidRPr="00C065AB" w14:paraId="516CD60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750E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b)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88756"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1.05</w:t>
            </w:r>
          </w:p>
        </w:tc>
      </w:tr>
      <w:tr w:rsidR="00833C6E" w:rsidRPr="00C065AB" w14:paraId="345ED1B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B473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c)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91606"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1.08</w:t>
            </w:r>
          </w:p>
        </w:tc>
      </w:tr>
      <w:tr w:rsidR="00833C6E" w:rsidRPr="00C065AB" w14:paraId="1E003F0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0957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d)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3390C"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1.10</w:t>
            </w:r>
          </w:p>
        </w:tc>
      </w:tr>
      <w:tr w:rsidR="00833C6E" w:rsidRPr="00C065AB" w14:paraId="6A620F5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EB5D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2.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24807" w14:textId="77777777" w:rsidR="00833C6E" w:rsidRPr="00C065AB" w:rsidRDefault="00833C6E" w:rsidP="00C065AB">
            <w:pPr>
              <w:spacing w:line="240" w:lineRule="auto"/>
              <w:jc w:val="center"/>
              <w:rPr>
                <w:rFonts w:ascii="Verdana" w:eastAsia="Times New Roman" w:hAnsi="Verdana" w:cs="Arial"/>
                <w:sz w:val="20"/>
                <w:szCs w:val="20"/>
              </w:rPr>
            </w:pPr>
          </w:p>
        </w:tc>
      </w:tr>
      <w:tr w:rsidR="00833C6E" w:rsidRPr="00C065AB" w14:paraId="22FA262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3F59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a)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19267"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1.10</w:t>
            </w:r>
          </w:p>
        </w:tc>
      </w:tr>
      <w:tr w:rsidR="00833C6E" w:rsidRPr="00C065AB" w14:paraId="0E35B91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66A8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b)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0B1E7"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1.05</w:t>
            </w:r>
          </w:p>
        </w:tc>
      </w:tr>
      <w:tr w:rsidR="00833C6E" w:rsidRPr="00C065AB" w14:paraId="6056C3C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9AC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c)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4BC41"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1.00</w:t>
            </w:r>
          </w:p>
        </w:tc>
      </w:tr>
      <w:tr w:rsidR="00833C6E" w:rsidRPr="00C065AB" w14:paraId="0F15C74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0C18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d)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CCF33"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0.95</w:t>
            </w:r>
          </w:p>
        </w:tc>
      </w:tr>
      <w:tr w:rsidR="00833C6E" w:rsidRPr="00C065AB" w14:paraId="6FB09DA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98F0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3.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1FDC1" w14:textId="77777777" w:rsidR="00833C6E" w:rsidRPr="00C065AB" w:rsidRDefault="00833C6E" w:rsidP="00C065AB">
            <w:pPr>
              <w:spacing w:line="240" w:lineRule="auto"/>
              <w:jc w:val="center"/>
              <w:rPr>
                <w:rFonts w:ascii="Verdana" w:eastAsia="Times New Roman" w:hAnsi="Verdana" w:cs="Arial"/>
                <w:sz w:val="20"/>
                <w:szCs w:val="20"/>
              </w:rPr>
            </w:pPr>
          </w:p>
        </w:tc>
      </w:tr>
      <w:tr w:rsidR="00833C6E" w:rsidRPr="00C065AB" w14:paraId="3691C76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C962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a)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A81C9"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1.50</w:t>
            </w:r>
          </w:p>
        </w:tc>
      </w:tr>
      <w:tr w:rsidR="00833C6E" w:rsidRPr="00C065AB" w14:paraId="6DE5D1C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B638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b)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70DB7"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1.00</w:t>
            </w:r>
          </w:p>
        </w:tc>
      </w:tr>
      <w:tr w:rsidR="00833C6E" w:rsidRPr="00C065AB" w14:paraId="1E808CA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D0D1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4.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C10E3" w14:textId="77777777" w:rsidR="00833C6E" w:rsidRPr="00C065AB" w:rsidRDefault="00833C6E" w:rsidP="00C065AB">
            <w:pPr>
              <w:spacing w:line="240" w:lineRule="auto"/>
              <w:jc w:val="center"/>
              <w:rPr>
                <w:rFonts w:ascii="Verdana" w:eastAsia="Times New Roman" w:hAnsi="Verdana" w:cs="Arial"/>
                <w:sz w:val="20"/>
                <w:szCs w:val="20"/>
              </w:rPr>
            </w:pPr>
          </w:p>
        </w:tc>
      </w:tr>
      <w:tr w:rsidR="00833C6E" w:rsidRPr="00C065AB" w14:paraId="004EE81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1121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a)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F4535"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1.20</w:t>
            </w:r>
          </w:p>
        </w:tc>
      </w:tr>
      <w:tr w:rsidR="00833C6E" w:rsidRPr="00C065AB" w14:paraId="796AE0C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2A41C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 xml:space="preserve">b)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A2218"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1.00</w:t>
            </w:r>
          </w:p>
        </w:tc>
      </w:tr>
      <w:tr w:rsidR="00833C6E" w:rsidRPr="00C065AB" w14:paraId="6D6C892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E78B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c)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96AA1"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0.50</w:t>
            </w:r>
          </w:p>
        </w:tc>
      </w:tr>
    </w:tbl>
    <w:p w14:paraId="77D5FE12"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sz w:val="20"/>
          <w:szCs w:val="20"/>
        </w:rPr>
        <w:t>El factor que se utilizará para terrenos de riego eventual será el 0.60 para aplicar este factor, se calculará primeramente como terreno de riego.</w:t>
      </w:r>
    </w:p>
    <w:p w14:paraId="6780EA34"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 xml:space="preserve">b) </w:t>
      </w:r>
      <w:r w:rsidRPr="00C065AB">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833C6E" w:rsidRPr="00C065AB" w14:paraId="791229D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5BB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4C12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$11.93</w:t>
            </w:r>
          </w:p>
        </w:tc>
      </w:tr>
      <w:tr w:rsidR="00833C6E" w:rsidRPr="00C065AB" w14:paraId="36EE177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CEE6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3E89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$28.15</w:t>
            </w:r>
          </w:p>
        </w:tc>
      </w:tr>
      <w:tr w:rsidR="00833C6E" w:rsidRPr="00C065AB" w14:paraId="518039C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7BFD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7AC7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$55.25</w:t>
            </w:r>
          </w:p>
        </w:tc>
      </w:tr>
      <w:tr w:rsidR="00833C6E" w:rsidRPr="00C065AB" w14:paraId="6D978AB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489D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9BA9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$82.40</w:t>
            </w:r>
          </w:p>
        </w:tc>
      </w:tr>
      <w:tr w:rsidR="00833C6E" w:rsidRPr="00C065AB" w14:paraId="3895DB2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09AB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C466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$101.94</w:t>
            </w:r>
          </w:p>
        </w:tc>
      </w:tr>
    </w:tbl>
    <w:p w14:paraId="680512B3"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sz w:val="20"/>
          <w:szCs w:val="20"/>
        </w:rPr>
        <w:t>La tabla de valores unitarios de construcción prevista en la fracción I, inciso b) de este Artículo se aplicará a las construcciones edificadas en el suelo o terreno rústico.</w:t>
      </w:r>
    </w:p>
    <w:p w14:paraId="25AB4B53" w14:textId="77777777" w:rsidR="00833C6E" w:rsidRPr="00C065AB" w:rsidRDefault="00833C6E" w:rsidP="004073CE">
      <w:pPr>
        <w:spacing w:line="240" w:lineRule="auto"/>
        <w:ind w:firstLine="708"/>
        <w:jc w:val="both"/>
        <w:rPr>
          <w:rFonts w:ascii="Verdana" w:eastAsia="Times New Roman" w:hAnsi="Verdana" w:cs="Arial"/>
          <w:sz w:val="20"/>
          <w:szCs w:val="20"/>
        </w:rPr>
      </w:pPr>
      <w:r w:rsidRPr="00C065AB">
        <w:rPr>
          <w:rStyle w:val="Textoennegrita"/>
          <w:rFonts w:ascii="Verdana" w:hAnsi="Verdana" w:cs="Arial"/>
          <w:sz w:val="20"/>
          <w:szCs w:val="20"/>
        </w:rPr>
        <w:t>Artículo 6.</w:t>
      </w:r>
      <w:r w:rsidRPr="00C065AB">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 </w:t>
      </w:r>
    </w:p>
    <w:p w14:paraId="37757104" w14:textId="77777777" w:rsidR="00833C6E" w:rsidRPr="00C065AB" w:rsidRDefault="00833C6E" w:rsidP="004073CE">
      <w:pPr>
        <w:pStyle w:val="Sinespaciado"/>
      </w:pPr>
      <w:r w:rsidRPr="00C065AB">
        <w:t> </w:t>
      </w:r>
    </w:p>
    <w:tbl>
      <w:tblPr>
        <w:tblW w:w="8280" w:type="dxa"/>
        <w:jc w:val="center"/>
        <w:tblLook w:val="04A0" w:firstRow="1" w:lastRow="0" w:firstColumn="1" w:lastColumn="0" w:noHBand="0" w:noVBand="1"/>
      </w:tblPr>
      <w:tblGrid>
        <w:gridCol w:w="8280"/>
      </w:tblGrid>
      <w:tr w:rsidR="00833C6E" w:rsidRPr="00C065AB" w14:paraId="571A21FC" w14:textId="77777777" w:rsidTr="003257BD">
        <w:trPr>
          <w:jc w:val="center"/>
        </w:trPr>
        <w:tc>
          <w:tcPr>
            <w:tcW w:w="8283" w:type="dxa"/>
            <w:tcMar>
              <w:top w:w="0" w:type="dxa"/>
              <w:left w:w="70" w:type="dxa"/>
              <w:bottom w:w="0" w:type="dxa"/>
              <w:right w:w="70" w:type="dxa"/>
            </w:tcMar>
            <w:hideMark/>
          </w:tcPr>
          <w:p w14:paraId="707517AC" w14:textId="70910B85" w:rsidR="00833C6E" w:rsidRPr="004073CE" w:rsidRDefault="00833C6E" w:rsidP="004073CE">
            <w:pPr>
              <w:spacing w:line="240" w:lineRule="auto"/>
              <w:ind w:left="1080" w:hanging="720"/>
              <w:jc w:val="both"/>
              <w:rPr>
                <w:rFonts w:ascii="Verdana" w:hAnsi="Verdana" w:cs="Arial"/>
                <w:b/>
                <w:bCs/>
                <w:sz w:val="20"/>
                <w:szCs w:val="20"/>
              </w:rPr>
            </w:pPr>
            <w:r w:rsidRPr="00C065AB">
              <w:rPr>
                <w:rFonts w:ascii="Verdana" w:hAnsi="Verdana" w:cs="Arial"/>
                <w:b/>
                <w:bCs/>
                <w:sz w:val="20"/>
                <w:szCs w:val="20"/>
              </w:rPr>
              <w:t>I. Tratándose de terrenos urbanos y suburbanos, se sujetarán a los siguientes factores:</w:t>
            </w:r>
          </w:p>
        </w:tc>
      </w:tr>
      <w:tr w:rsidR="00833C6E" w:rsidRPr="00C065AB" w14:paraId="4FA4777E" w14:textId="77777777" w:rsidTr="003257BD">
        <w:trPr>
          <w:jc w:val="center"/>
        </w:trPr>
        <w:tc>
          <w:tcPr>
            <w:tcW w:w="8283" w:type="dxa"/>
            <w:tcMar>
              <w:top w:w="0" w:type="dxa"/>
              <w:left w:w="70" w:type="dxa"/>
              <w:bottom w:w="0" w:type="dxa"/>
              <w:right w:w="70" w:type="dxa"/>
            </w:tcMar>
            <w:hideMark/>
          </w:tcPr>
          <w:p w14:paraId="2096AE2B" w14:textId="77777777" w:rsidR="00833C6E" w:rsidRPr="00C065AB" w:rsidRDefault="00833C6E" w:rsidP="00C065AB">
            <w:pPr>
              <w:spacing w:before="100" w:beforeAutospacing="1" w:after="100" w:afterAutospacing="1" w:line="240" w:lineRule="auto"/>
              <w:ind w:left="497"/>
              <w:jc w:val="both"/>
              <w:rPr>
                <w:rFonts w:ascii="Verdana" w:hAnsi="Verdana" w:cs="Arial"/>
                <w:sz w:val="20"/>
                <w:szCs w:val="20"/>
              </w:rPr>
            </w:pPr>
            <w:r w:rsidRPr="00C065AB">
              <w:rPr>
                <w:rFonts w:ascii="Verdana" w:hAnsi="Verdana" w:cs="Arial"/>
                <w:b/>
                <w:bCs/>
                <w:sz w:val="20"/>
                <w:szCs w:val="20"/>
              </w:rPr>
              <w:t xml:space="preserve">a)  </w:t>
            </w:r>
            <w:r w:rsidRPr="00C065AB">
              <w:rPr>
                <w:rFonts w:ascii="Verdana" w:hAnsi="Verdana" w:cs="Arial"/>
                <w:sz w:val="20"/>
                <w:szCs w:val="20"/>
              </w:rPr>
              <w:t>Características de los servicios públicos y del equipamiento urbano;</w:t>
            </w:r>
          </w:p>
        </w:tc>
      </w:tr>
      <w:tr w:rsidR="00833C6E" w:rsidRPr="00C065AB" w14:paraId="6C074D10" w14:textId="77777777" w:rsidTr="003257BD">
        <w:trPr>
          <w:jc w:val="center"/>
        </w:trPr>
        <w:tc>
          <w:tcPr>
            <w:tcW w:w="8283" w:type="dxa"/>
            <w:tcMar>
              <w:top w:w="0" w:type="dxa"/>
              <w:left w:w="70" w:type="dxa"/>
              <w:bottom w:w="0" w:type="dxa"/>
              <w:right w:w="70" w:type="dxa"/>
            </w:tcMar>
            <w:hideMark/>
          </w:tcPr>
          <w:p w14:paraId="73890EBD" w14:textId="77777777" w:rsidR="00833C6E" w:rsidRPr="00C065AB" w:rsidRDefault="00833C6E" w:rsidP="00C065AB">
            <w:pPr>
              <w:spacing w:before="100" w:beforeAutospacing="1" w:after="100" w:afterAutospacing="1" w:line="240" w:lineRule="auto"/>
              <w:ind w:left="918" w:hanging="426"/>
              <w:jc w:val="both"/>
              <w:rPr>
                <w:rFonts w:ascii="Verdana" w:hAnsi="Verdana" w:cs="Arial"/>
                <w:sz w:val="20"/>
                <w:szCs w:val="20"/>
              </w:rPr>
            </w:pPr>
            <w:r w:rsidRPr="00C065AB">
              <w:rPr>
                <w:rFonts w:ascii="Verdana" w:hAnsi="Verdana" w:cs="Arial"/>
                <w:b/>
                <w:bCs/>
                <w:sz w:val="20"/>
                <w:szCs w:val="20"/>
              </w:rPr>
              <w:t xml:space="preserve">b) </w:t>
            </w:r>
            <w:r w:rsidRPr="00C065AB">
              <w:rPr>
                <w:rFonts w:ascii="Verdana" w:hAnsi="Verdana" w:cs="Arial"/>
                <w:sz w:val="20"/>
                <w:szCs w:val="20"/>
              </w:rPr>
              <w:t>Tipo de desarrollo urbano y su estado físico, en el cual deberá considerar el uso actual y potencial del suelo, la uniformidad de los inmuebles edificados, sean residenciales, comerciales o industriales, así como aquéllos de uso diferente;</w:t>
            </w:r>
          </w:p>
        </w:tc>
      </w:tr>
      <w:tr w:rsidR="00833C6E" w:rsidRPr="00C065AB" w14:paraId="5DE89608" w14:textId="77777777" w:rsidTr="003257BD">
        <w:trPr>
          <w:jc w:val="center"/>
        </w:trPr>
        <w:tc>
          <w:tcPr>
            <w:tcW w:w="8283" w:type="dxa"/>
            <w:tcMar>
              <w:top w:w="0" w:type="dxa"/>
              <w:left w:w="70" w:type="dxa"/>
              <w:bottom w:w="0" w:type="dxa"/>
              <w:right w:w="70" w:type="dxa"/>
            </w:tcMar>
            <w:hideMark/>
          </w:tcPr>
          <w:p w14:paraId="6F2447EF" w14:textId="77777777" w:rsidR="00833C6E" w:rsidRPr="00C065AB" w:rsidRDefault="00833C6E" w:rsidP="00C065AB">
            <w:pPr>
              <w:spacing w:before="100" w:beforeAutospacing="1" w:after="100" w:afterAutospacing="1" w:line="240" w:lineRule="auto"/>
              <w:ind w:left="923" w:hanging="426"/>
              <w:jc w:val="both"/>
              <w:rPr>
                <w:rFonts w:ascii="Verdana" w:hAnsi="Verdana" w:cs="Arial"/>
                <w:sz w:val="20"/>
                <w:szCs w:val="20"/>
              </w:rPr>
            </w:pPr>
            <w:r w:rsidRPr="00C065AB">
              <w:rPr>
                <w:rFonts w:ascii="Verdana" w:hAnsi="Verdana" w:cs="Arial"/>
                <w:b/>
                <w:bCs/>
                <w:sz w:val="20"/>
                <w:szCs w:val="20"/>
              </w:rPr>
              <w:t>c)</w:t>
            </w:r>
            <w:r w:rsidRPr="00C065AB">
              <w:rPr>
                <w:rFonts w:ascii="Verdana" w:hAnsi="Verdana" w:cs="Arial"/>
                <w:sz w:val="20"/>
                <w:szCs w:val="20"/>
              </w:rPr>
              <w:t>  Índice socioeconómico de los habitantes;</w:t>
            </w:r>
          </w:p>
        </w:tc>
      </w:tr>
      <w:tr w:rsidR="00833C6E" w:rsidRPr="00C065AB" w14:paraId="62E301FC" w14:textId="77777777" w:rsidTr="003257BD">
        <w:trPr>
          <w:jc w:val="center"/>
        </w:trPr>
        <w:tc>
          <w:tcPr>
            <w:tcW w:w="8283" w:type="dxa"/>
            <w:tcMar>
              <w:top w:w="0" w:type="dxa"/>
              <w:left w:w="70" w:type="dxa"/>
              <w:bottom w:w="0" w:type="dxa"/>
              <w:right w:w="70" w:type="dxa"/>
            </w:tcMar>
            <w:hideMark/>
          </w:tcPr>
          <w:p w14:paraId="3ED094A3" w14:textId="77777777" w:rsidR="00833C6E" w:rsidRPr="00C065AB" w:rsidRDefault="00833C6E" w:rsidP="00C065AB">
            <w:pPr>
              <w:spacing w:before="100" w:beforeAutospacing="1" w:after="100" w:afterAutospacing="1" w:line="240" w:lineRule="auto"/>
              <w:ind w:left="923" w:hanging="426"/>
              <w:jc w:val="both"/>
              <w:rPr>
                <w:rFonts w:ascii="Verdana" w:hAnsi="Verdana" w:cs="Arial"/>
                <w:sz w:val="20"/>
                <w:szCs w:val="20"/>
              </w:rPr>
            </w:pPr>
            <w:r w:rsidRPr="00C065AB">
              <w:rPr>
                <w:rFonts w:ascii="Verdana" w:hAnsi="Verdana" w:cs="Arial"/>
                <w:b/>
                <w:bCs/>
                <w:sz w:val="20"/>
                <w:szCs w:val="20"/>
              </w:rPr>
              <w:t>d)</w:t>
            </w:r>
            <w:r w:rsidRPr="00C065AB">
              <w:rPr>
                <w:rFonts w:ascii="Verdana" w:hAnsi="Verdana" w:cs="Arial"/>
                <w:sz w:val="20"/>
                <w:szCs w:val="20"/>
              </w:rPr>
              <w:t>  Las políticas de ordenamiento y regulación del territorio aplicables; y</w:t>
            </w:r>
          </w:p>
        </w:tc>
      </w:tr>
      <w:tr w:rsidR="00833C6E" w:rsidRPr="00C065AB" w14:paraId="5AB77A56" w14:textId="77777777" w:rsidTr="003257BD">
        <w:trPr>
          <w:trHeight w:val="295"/>
          <w:jc w:val="center"/>
        </w:trPr>
        <w:tc>
          <w:tcPr>
            <w:tcW w:w="8283" w:type="dxa"/>
            <w:tcMar>
              <w:top w:w="0" w:type="dxa"/>
              <w:left w:w="70" w:type="dxa"/>
              <w:bottom w:w="0" w:type="dxa"/>
              <w:right w:w="70" w:type="dxa"/>
            </w:tcMar>
            <w:hideMark/>
          </w:tcPr>
          <w:p w14:paraId="39D01968" w14:textId="77777777" w:rsidR="00833C6E" w:rsidRPr="00C065AB" w:rsidRDefault="00833C6E" w:rsidP="00C065AB">
            <w:pPr>
              <w:spacing w:before="100" w:beforeAutospacing="1" w:after="100" w:afterAutospacing="1" w:line="240" w:lineRule="auto"/>
              <w:ind w:left="925" w:hanging="428"/>
              <w:jc w:val="both"/>
              <w:rPr>
                <w:rFonts w:ascii="Verdana" w:hAnsi="Verdana" w:cs="Arial"/>
                <w:sz w:val="20"/>
                <w:szCs w:val="20"/>
              </w:rPr>
            </w:pPr>
            <w:r w:rsidRPr="00C065AB">
              <w:rPr>
                <w:rFonts w:ascii="Verdana" w:hAnsi="Verdana" w:cs="Arial"/>
                <w:b/>
                <w:bCs/>
                <w:sz w:val="20"/>
                <w:szCs w:val="20"/>
              </w:rPr>
              <w:t xml:space="preserve">e) </w:t>
            </w:r>
            <w:r w:rsidRPr="00C065AB">
              <w:rPr>
                <w:rFonts w:ascii="Verdana" w:hAnsi="Verdana" w:cs="Arial"/>
                <w:sz w:val="20"/>
                <w:szCs w:val="20"/>
              </w:rPr>
              <w:t>Las características geológicas y topográficas, así como la irregularidad en el perímetro, que afecte su valor comercial.</w:t>
            </w:r>
          </w:p>
          <w:p w14:paraId="7F6B8418" w14:textId="77777777" w:rsidR="00833C6E" w:rsidRPr="00C065AB" w:rsidRDefault="00833C6E" w:rsidP="00C065AB">
            <w:pPr>
              <w:spacing w:before="100" w:beforeAutospacing="1" w:after="100" w:afterAutospacing="1" w:line="240" w:lineRule="auto"/>
              <w:ind w:left="925" w:hanging="428"/>
              <w:jc w:val="both"/>
              <w:rPr>
                <w:rFonts w:ascii="Verdana" w:hAnsi="Verdana" w:cs="Arial"/>
                <w:sz w:val="20"/>
                <w:szCs w:val="20"/>
              </w:rPr>
            </w:pPr>
          </w:p>
        </w:tc>
      </w:tr>
      <w:tr w:rsidR="00833C6E" w:rsidRPr="00C065AB" w14:paraId="3CC1A202" w14:textId="77777777" w:rsidTr="003257BD">
        <w:trPr>
          <w:jc w:val="center"/>
        </w:trPr>
        <w:tc>
          <w:tcPr>
            <w:tcW w:w="8283" w:type="dxa"/>
            <w:tcMar>
              <w:top w:w="0" w:type="dxa"/>
              <w:left w:w="70" w:type="dxa"/>
              <w:bottom w:w="0" w:type="dxa"/>
              <w:right w:w="70" w:type="dxa"/>
            </w:tcMar>
            <w:hideMark/>
          </w:tcPr>
          <w:p w14:paraId="4BDD2B8E" w14:textId="77777777" w:rsidR="00833C6E" w:rsidRPr="00C065AB" w:rsidRDefault="00833C6E" w:rsidP="00C065AB">
            <w:pPr>
              <w:spacing w:line="240" w:lineRule="auto"/>
              <w:ind w:left="642" w:hanging="282"/>
              <w:jc w:val="both"/>
              <w:rPr>
                <w:rFonts w:ascii="Verdana" w:hAnsi="Verdana" w:cs="Arial"/>
                <w:b/>
                <w:bCs/>
                <w:sz w:val="20"/>
                <w:szCs w:val="20"/>
              </w:rPr>
            </w:pPr>
          </w:p>
          <w:p w14:paraId="54DCFC23" w14:textId="0773CECD" w:rsidR="00833C6E" w:rsidRPr="004073CE" w:rsidRDefault="00833C6E" w:rsidP="004073CE">
            <w:pPr>
              <w:spacing w:line="240" w:lineRule="auto"/>
              <w:ind w:left="642" w:hanging="282"/>
              <w:jc w:val="both"/>
              <w:rPr>
                <w:rFonts w:ascii="Verdana" w:hAnsi="Verdana" w:cs="Arial"/>
                <w:b/>
                <w:bCs/>
                <w:sz w:val="20"/>
                <w:szCs w:val="20"/>
              </w:rPr>
            </w:pPr>
            <w:r w:rsidRPr="00C065AB">
              <w:rPr>
                <w:rFonts w:ascii="Verdana" w:hAnsi="Verdana" w:cs="Arial"/>
                <w:b/>
                <w:bCs/>
                <w:sz w:val="20"/>
                <w:szCs w:val="20"/>
              </w:rPr>
              <w:lastRenderedPageBreak/>
              <w:t>II. Para el caso de terrenos rústicos, se hará atendiendo a los siguientes factores:</w:t>
            </w:r>
          </w:p>
        </w:tc>
      </w:tr>
      <w:tr w:rsidR="00833C6E" w:rsidRPr="00C065AB" w14:paraId="66F38615" w14:textId="77777777" w:rsidTr="003257BD">
        <w:trPr>
          <w:jc w:val="center"/>
        </w:trPr>
        <w:tc>
          <w:tcPr>
            <w:tcW w:w="8283" w:type="dxa"/>
            <w:tcMar>
              <w:top w:w="0" w:type="dxa"/>
              <w:left w:w="70" w:type="dxa"/>
              <w:bottom w:w="0" w:type="dxa"/>
              <w:right w:w="70" w:type="dxa"/>
            </w:tcMar>
            <w:hideMark/>
          </w:tcPr>
          <w:p w14:paraId="6B70F1A7" w14:textId="77777777" w:rsidR="00833C6E" w:rsidRPr="00C065AB" w:rsidRDefault="00833C6E" w:rsidP="00C065AB">
            <w:pPr>
              <w:spacing w:before="100" w:beforeAutospacing="1" w:after="100" w:afterAutospacing="1" w:line="240" w:lineRule="auto"/>
              <w:ind w:left="776" w:hanging="279"/>
              <w:jc w:val="both"/>
              <w:rPr>
                <w:rFonts w:ascii="Verdana" w:hAnsi="Verdana" w:cs="Arial"/>
                <w:sz w:val="20"/>
                <w:szCs w:val="20"/>
              </w:rPr>
            </w:pPr>
            <w:r w:rsidRPr="00C065AB">
              <w:rPr>
                <w:rFonts w:ascii="Verdana" w:hAnsi="Verdana" w:cs="Arial"/>
                <w:b/>
                <w:bCs/>
                <w:sz w:val="20"/>
                <w:szCs w:val="20"/>
              </w:rPr>
              <w:lastRenderedPageBreak/>
              <w:t>a)</w:t>
            </w:r>
            <w:r w:rsidRPr="00C065AB">
              <w:rPr>
                <w:rFonts w:ascii="Verdana" w:hAnsi="Verdana" w:cs="Arial"/>
                <w:sz w:val="20"/>
                <w:szCs w:val="20"/>
              </w:rPr>
              <w:t xml:space="preserve"> Las características del medio físico, recursos naturales y situación ambiental que conformen el sistema ecológico;</w:t>
            </w:r>
          </w:p>
        </w:tc>
      </w:tr>
      <w:tr w:rsidR="00833C6E" w:rsidRPr="00C065AB" w14:paraId="6B070DF3" w14:textId="77777777" w:rsidTr="003257BD">
        <w:trPr>
          <w:jc w:val="center"/>
        </w:trPr>
        <w:tc>
          <w:tcPr>
            <w:tcW w:w="8283" w:type="dxa"/>
            <w:tcMar>
              <w:top w:w="0" w:type="dxa"/>
              <w:left w:w="70" w:type="dxa"/>
              <w:bottom w:w="0" w:type="dxa"/>
              <w:right w:w="70" w:type="dxa"/>
            </w:tcMar>
            <w:hideMark/>
          </w:tcPr>
          <w:p w14:paraId="276BBB8E" w14:textId="77777777" w:rsidR="00833C6E" w:rsidRPr="00C065AB" w:rsidRDefault="00833C6E" w:rsidP="00C065AB">
            <w:pPr>
              <w:spacing w:before="100" w:beforeAutospacing="1" w:after="100" w:afterAutospacing="1" w:line="240" w:lineRule="auto"/>
              <w:ind w:left="923" w:hanging="426"/>
              <w:jc w:val="both"/>
              <w:rPr>
                <w:rFonts w:ascii="Verdana" w:hAnsi="Verdana" w:cs="Arial"/>
                <w:sz w:val="20"/>
                <w:szCs w:val="20"/>
              </w:rPr>
            </w:pPr>
            <w:r w:rsidRPr="00C065AB">
              <w:rPr>
                <w:rFonts w:ascii="Verdana" w:hAnsi="Verdana" w:cs="Arial"/>
                <w:b/>
                <w:bCs/>
                <w:sz w:val="20"/>
                <w:szCs w:val="20"/>
              </w:rPr>
              <w:t xml:space="preserve">b) </w:t>
            </w:r>
            <w:r w:rsidRPr="00C065AB">
              <w:rPr>
                <w:rFonts w:ascii="Verdana" w:hAnsi="Verdana" w:cs="Arial"/>
                <w:sz w:val="20"/>
                <w:szCs w:val="20"/>
              </w:rPr>
              <w:t>La infraestructura y servicios integrados al área; y</w:t>
            </w:r>
          </w:p>
        </w:tc>
      </w:tr>
      <w:tr w:rsidR="00833C6E" w:rsidRPr="00C065AB" w14:paraId="2B293EE9" w14:textId="77777777" w:rsidTr="003257BD">
        <w:trPr>
          <w:jc w:val="center"/>
        </w:trPr>
        <w:tc>
          <w:tcPr>
            <w:tcW w:w="8283" w:type="dxa"/>
            <w:tcMar>
              <w:top w:w="0" w:type="dxa"/>
              <w:left w:w="70" w:type="dxa"/>
              <w:bottom w:w="0" w:type="dxa"/>
              <w:right w:w="70" w:type="dxa"/>
            </w:tcMar>
            <w:hideMark/>
          </w:tcPr>
          <w:p w14:paraId="08AF1B8A" w14:textId="77777777" w:rsidR="00833C6E" w:rsidRPr="00C065AB" w:rsidRDefault="00833C6E" w:rsidP="00C065AB">
            <w:pPr>
              <w:spacing w:before="100" w:beforeAutospacing="1" w:after="240" w:line="240" w:lineRule="auto"/>
              <w:ind w:left="923" w:hanging="426"/>
              <w:jc w:val="both"/>
              <w:rPr>
                <w:rFonts w:ascii="Verdana" w:hAnsi="Verdana" w:cs="Arial"/>
                <w:sz w:val="20"/>
                <w:szCs w:val="20"/>
              </w:rPr>
            </w:pPr>
            <w:r w:rsidRPr="00C065AB">
              <w:rPr>
                <w:rFonts w:ascii="Verdana" w:hAnsi="Verdana" w:cs="Arial"/>
                <w:b/>
                <w:bCs/>
                <w:sz w:val="20"/>
                <w:szCs w:val="20"/>
              </w:rPr>
              <w:t>c)</w:t>
            </w:r>
            <w:r w:rsidRPr="00C065AB">
              <w:rPr>
                <w:rFonts w:ascii="Verdana" w:hAnsi="Verdana" w:cs="Arial"/>
                <w:sz w:val="20"/>
                <w:szCs w:val="20"/>
              </w:rPr>
              <w:t xml:space="preserve"> La situación jurídica de la tenencia de la tierra.</w:t>
            </w:r>
          </w:p>
          <w:p w14:paraId="40C04524" w14:textId="77777777" w:rsidR="00833C6E" w:rsidRPr="00C065AB" w:rsidRDefault="00833C6E" w:rsidP="00C065AB">
            <w:pPr>
              <w:spacing w:before="100" w:beforeAutospacing="1" w:after="100" w:afterAutospacing="1" w:line="240" w:lineRule="auto"/>
              <w:ind w:left="923" w:hanging="426"/>
              <w:jc w:val="both"/>
              <w:rPr>
                <w:rFonts w:ascii="Verdana" w:hAnsi="Verdana" w:cs="Arial"/>
                <w:sz w:val="20"/>
                <w:szCs w:val="20"/>
              </w:rPr>
            </w:pPr>
          </w:p>
        </w:tc>
      </w:tr>
      <w:tr w:rsidR="00833C6E" w:rsidRPr="00C065AB" w14:paraId="167721CB" w14:textId="77777777" w:rsidTr="003257BD">
        <w:trPr>
          <w:jc w:val="center"/>
        </w:trPr>
        <w:tc>
          <w:tcPr>
            <w:tcW w:w="8283" w:type="dxa"/>
            <w:tcMar>
              <w:top w:w="0" w:type="dxa"/>
              <w:left w:w="70" w:type="dxa"/>
              <w:bottom w:w="0" w:type="dxa"/>
              <w:right w:w="70" w:type="dxa"/>
            </w:tcMar>
            <w:hideMark/>
          </w:tcPr>
          <w:p w14:paraId="2829E635" w14:textId="00D14E17" w:rsidR="00833C6E" w:rsidRPr="00C065AB" w:rsidRDefault="00833C6E" w:rsidP="004073CE">
            <w:pPr>
              <w:spacing w:line="240" w:lineRule="auto"/>
              <w:ind w:left="784" w:hanging="424"/>
              <w:jc w:val="both"/>
              <w:rPr>
                <w:rFonts w:ascii="Verdana" w:hAnsi="Verdana" w:cs="Arial"/>
                <w:sz w:val="20"/>
                <w:szCs w:val="20"/>
              </w:rPr>
            </w:pPr>
            <w:r w:rsidRPr="00C065AB">
              <w:rPr>
                <w:rFonts w:ascii="Verdana" w:hAnsi="Verdana" w:cs="Arial"/>
                <w:b/>
                <w:bCs/>
                <w:sz w:val="20"/>
                <w:szCs w:val="20"/>
              </w:rPr>
              <w:t>III. Tratándose de construcción se atenderá a los factores siguientes</w:t>
            </w:r>
            <w:r w:rsidRPr="00C065AB">
              <w:rPr>
                <w:rFonts w:ascii="Verdana" w:hAnsi="Verdana" w:cs="Arial"/>
                <w:sz w:val="20"/>
                <w:szCs w:val="20"/>
              </w:rPr>
              <w:t>:</w:t>
            </w:r>
          </w:p>
          <w:p w14:paraId="6A714529" w14:textId="77777777" w:rsidR="00833C6E" w:rsidRPr="00C065AB" w:rsidRDefault="00833C6E" w:rsidP="00C065AB">
            <w:pPr>
              <w:spacing w:line="240" w:lineRule="auto"/>
              <w:ind w:left="784" w:hanging="424"/>
              <w:jc w:val="both"/>
              <w:rPr>
                <w:rFonts w:ascii="Verdana" w:hAnsi="Verdana" w:cs="Arial"/>
                <w:sz w:val="20"/>
                <w:szCs w:val="20"/>
              </w:rPr>
            </w:pPr>
          </w:p>
        </w:tc>
      </w:tr>
      <w:tr w:rsidR="00833C6E" w:rsidRPr="00C065AB" w14:paraId="197B6323" w14:textId="77777777" w:rsidTr="003257BD">
        <w:trPr>
          <w:jc w:val="center"/>
        </w:trPr>
        <w:tc>
          <w:tcPr>
            <w:tcW w:w="8283" w:type="dxa"/>
            <w:tcMar>
              <w:top w:w="0" w:type="dxa"/>
              <w:left w:w="70" w:type="dxa"/>
              <w:bottom w:w="0" w:type="dxa"/>
              <w:right w:w="70" w:type="dxa"/>
            </w:tcMar>
            <w:hideMark/>
          </w:tcPr>
          <w:p w14:paraId="735831CC" w14:textId="77777777" w:rsidR="00833C6E" w:rsidRPr="00C065AB" w:rsidRDefault="00833C6E" w:rsidP="00C065AB">
            <w:pPr>
              <w:spacing w:before="100" w:beforeAutospacing="1" w:after="100" w:afterAutospacing="1" w:line="240" w:lineRule="auto"/>
              <w:ind w:left="923" w:hanging="426"/>
              <w:jc w:val="both"/>
              <w:rPr>
                <w:rFonts w:ascii="Verdana" w:hAnsi="Verdana" w:cs="Arial"/>
                <w:sz w:val="20"/>
                <w:szCs w:val="20"/>
              </w:rPr>
            </w:pPr>
            <w:r w:rsidRPr="00C065AB">
              <w:rPr>
                <w:rFonts w:ascii="Verdana" w:hAnsi="Verdana" w:cs="Arial"/>
                <w:b/>
                <w:bCs/>
                <w:sz w:val="20"/>
                <w:szCs w:val="20"/>
              </w:rPr>
              <w:t>a)</w:t>
            </w:r>
            <w:r w:rsidRPr="00C065AB">
              <w:rPr>
                <w:rFonts w:ascii="Verdana" w:hAnsi="Verdana" w:cs="Arial"/>
                <w:sz w:val="20"/>
                <w:szCs w:val="20"/>
              </w:rPr>
              <w:t xml:space="preserve"> Uso y calidad de la construcción;</w:t>
            </w:r>
          </w:p>
        </w:tc>
      </w:tr>
      <w:tr w:rsidR="00833C6E" w:rsidRPr="00C065AB" w14:paraId="11CD4ADB" w14:textId="77777777" w:rsidTr="003257BD">
        <w:trPr>
          <w:jc w:val="center"/>
        </w:trPr>
        <w:tc>
          <w:tcPr>
            <w:tcW w:w="8283" w:type="dxa"/>
            <w:tcMar>
              <w:top w:w="0" w:type="dxa"/>
              <w:left w:w="70" w:type="dxa"/>
              <w:bottom w:w="0" w:type="dxa"/>
              <w:right w:w="70" w:type="dxa"/>
            </w:tcMar>
            <w:hideMark/>
          </w:tcPr>
          <w:p w14:paraId="2D96EB4A" w14:textId="77777777" w:rsidR="00833C6E" w:rsidRPr="00C065AB" w:rsidRDefault="00833C6E" w:rsidP="00C065AB">
            <w:pPr>
              <w:spacing w:before="100" w:beforeAutospacing="1" w:after="100" w:afterAutospacing="1" w:line="240" w:lineRule="auto"/>
              <w:ind w:left="923" w:hanging="426"/>
              <w:jc w:val="both"/>
              <w:rPr>
                <w:rFonts w:ascii="Verdana" w:hAnsi="Verdana" w:cs="Arial"/>
                <w:sz w:val="20"/>
                <w:szCs w:val="20"/>
              </w:rPr>
            </w:pPr>
            <w:r w:rsidRPr="00C065AB">
              <w:rPr>
                <w:rFonts w:ascii="Verdana" w:hAnsi="Verdana" w:cs="Arial"/>
                <w:b/>
                <w:bCs/>
                <w:sz w:val="20"/>
                <w:szCs w:val="20"/>
              </w:rPr>
              <w:t>b)</w:t>
            </w:r>
            <w:r w:rsidRPr="00C065AB">
              <w:rPr>
                <w:rFonts w:ascii="Verdana" w:hAnsi="Verdana" w:cs="Arial"/>
                <w:sz w:val="20"/>
                <w:szCs w:val="20"/>
              </w:rPr>
              <w:t xml:space="preserve"> Costo y calidad de los materiales de construcción utilizados; y</w:t>
            </w:r>
          </w:p>
        </w:tc>
      </w:tr>
      <w:tr w:rsidR="00833C6E" w:rsidRPr="00C065AB" w14:paraId="7C09D73B" w14:textId="77777777" w:rsidTr="003257BD">
        <w:trPr>
          <w:trHeight w:val="70"/>
          <w:jc w:val="center"/>
        </w:trPr>
        <w:tc>
          <w:tcPr>
            <w:tcW w:w="8283" w:type="dxa"/>
            <w:tcMar>
              <w:top w:w="0" w:type="dxa"/>
              <w:left w:w="70" w:type="dxa"/>
              <w:bottom w:w="0" w:type="dxa"/>
              <w:right w:w="70" w:type="dxa"/>
            </w:tcMar>
            <w:hideMark/>
          </w:tcPr>
          <w:p w14:paraId="0BBD664A" w14:textId="77777777" w:rsidR="00833C6E" w:rsidRPr="00C065AB" w:rsidRDefault="00833C6E" w:rsidP="00C065AB">
            <w:pPr>
              <w:spacing w:before="100" w:beforeAutospacing="1" w:after="100" w:afterAutospacing="1" w:line="240" w:lineRule="auto"/>
              <w:ind w:left="923" w:hanging="426"/>
              <w:jc w:val="both"/>
              <w:rPr>
                <w:rFonts w:ascii="Verdana" w:hAnsi="Verdana" w:cs="Arial"/>
                <w:sz w:val="20"/>
                <w:szCs w:val="20"/>
              </w:rPr>
            </w:pPr>
            <w:r w:rsidRPr="00C065AB">
              <w:rPr>
                <w:rFonts w:ascii="Verdana" w:hAnsi="Verdana" w:cs="Arial"/>
                <w:b/>
                <w:bCs/>
                <w:sz w:val="20"/>
                <w:szCs w:val="20"/>
              </w:rPr>
              <w:t>c)</w:t>
            </w:r>
            <w:r w:rsidRPr="00C065AB">
              <w:rPr>
                <w:rFonts w:ascii="Verdana" w:hAnsi="Verdana" w:cs="Arial"/>
                <w:sz w:val="20"/>
                <w:szCs w:val="20"/>
              </w:rPr>
              <w:t xml:space="preserve"> Costo de la mano de obra empleada.</w:t>
            </w:r>
          </w:p>
        </w:tc>
      </w:tr>
    </w:tbl>
    <w:p w14:paraId="2092F509" w14:textId="77777777" w:rsidR="00833C6E" w:rsidRPr="004073CE" w:rsidRDefault="00833C6E" w:rsidP="004073CE">
      <w:pPr>
        <w:pStyle w:val="Sinespaciado"/>
        <w:jc w:val="both"/>
        <w:rPr>
          <w:rStyle w:val="Textoennegrita"/>
          <w:rFonts w:ascii="Verdana" w:hAnsi="Verdana" w:cs="Arial"/>
          <w:sz w:val="20"/>
          <w:szCs w:val="20"/>
        </w:rPr>
      </w:pPr>
    </w:p>
    <w:p w14:paraId="40CF24D3" w14:textId="77777777" w:rsidR="00833C6E" w:rsidRPr="004073CE" w:rsidRDefault="00833C6E" w:rsidP="004073CE">
      <w:pPr>
        <w:pStyle w:val="Sinespaciado"/>
        <w:jc w:val="center"/>
        <w:rPr>
          <w:rFonts w:ascii="Verdana" w:hAnsi="Verdana"/>
          <w:sz w:val="20"/>
          <w:szCs w:val="20"/>
        </w:rPr>
      </w:pPr>
      <w:r w:rsidRPr="004073CE">
        <w:rPr>
          <w:rStyle w:val="Textoennegrita"/>
          <w:rFonts w:ascii="Verdana" w:hAnsi="Verdana" w:cs="Arial"/>
          <w:sz w:val="20"/>
          <w:szCs w:val="20"/>
        </w:rPr>
        <w:t>SECCIÓN SEGUNDA</w:t>
      </w:r>
      <w:r w:rsidRPr="004073CE">
        <w:rPr>
          <w:rFonts w:ascii="Verdana" w:hAnsi="Verdana"/>
          <w:sz w:val="20"/>
          <w:szCs w:val="20"/>
        </w:rPr>
        <w:br/>
      </w:r>
      <w:r w:rsidRPr="004073CE">
        <w:rPr>
          <w:rStyle w:val="Textoennegrita"/>
          <w:rFonts w:ascii="Verdana" w:hAnsi="Verdana" w:cs="Arial"/>
          <w:sz w:val="20"/>
          <w:szCs w:val="20"/>
        </w:rPr>
        <w:t>IMPUESTO SOBRE ADQUISICIÓN DE BIENES INMUEBLES</w:t>
      </w:r>
    </w:p>
    <w:p w14:paraId="65C48239" w14:textId="77777777" w:rsidR="00833C6E" w:rsidRPr="004073CE" w:rsidRDefault="00833C6E" w:rsidP="004073CE">
      <w:pPr>
        <w:pStyle w:val="Sinespaciado"/>
        <w:jc w:val="both"/>
        <w:rPr>
          <w:rStyle w:val="Textoennegrita"/>
          <w:rFonts w:ascii="Verdana" w:hAnsi="Verdana" w:cs="Arial"/>
          <w:sz w:val="20"/>
          <w:szCs w:val="20"/>
        </w:rPr>
      </w:pPr>
    </w:p>
    <w:p w14:paraId="3EC4C12A" w14:textId="77777777" w:rsidR="00833C6E" w:rsidRPr="004073CE" w:rsidRDefault="00833C6E" w:rsidP="004073CE">
      <w:pPr>
        <w:pStyle w:val="Sinespaciado"/>
        <w:ind w:firstLine="708"/>
        <w:jc w:val="both"/>
        <w:rPr>
          <w:rFonts w:ascii="Verdana" w:hAnsi="Verdana"/>
          <w:sz w:val="20"/>
          <w:szCs w:val="20"/>
        </w:rPr>
      </w:pPr>
      <w:r w:rsidRPr="004073CE">
        <w:rPr>
          <w:rStyle w:val="Textoennegrita"/>
          <w:rFonts w:ascii="Verdana" w:hAnsi="Verdana" w:cs="Arial"/>
          <w:sz w:val="20"/>
          <w:szCs w:val="20"/>
        </w:rPr>
        <w:t>Artículo 7.</w:t>
      </w:r>
      <w:r w:rsidRPr="004073CE">
        <w:rPr>
          <w:rFonts w:ascii="Verdana" w:hAnsi="Verdana"/>
          <w:sz w:val="20"/>
          <w:szCs w:val="20"/>
        </w:rPr>
        <w:t xml:space="preserve"> El impuesto sobre adquisición de bienes inmuebles se causará y liquidará a la tasa del 0.5%. </w:t>
      </w:r>
    </w:p>
    <w:p w14:paraId="1D3336C9" w14:textId="77777777" w:rsidR="00833C6E" w:rsidRPr="004073CE" w:rsidRDefault="00833C6E" w:rsidP="004073CE">
      <w:pPr>
        <w:pStyle w:val="Sinespaciado"/>
        <w:jc w:val="both"/>
        <w:rPr>
          <w:rStyle w:val="Textoennegrita"/>
          <w:rFonts w:ascii="Verdana" w:hAnsi="Verdana" w:cs="Arial"/>
          <w:sz w:val="20"/>
          <w:szCs w:val="20"/>
        </w:rPr>
      </w:pPr>
    </w:p>
    <w:p w14:paraId="50C97E48" w14:textId="77777777" w:rsidR="00833C6E" w:rsidRPr="004073CE" w:rsidRDefault="00833C6E" w:rsidP="004073CE">
      <w:pPr>
        <w:pStyle w:val="Sinespaciado"/>
        <w:jc w:val="center"/>
        <w:rPr>
          <w:rFonts w:ascii="Verdana" w:hAnsi="Verdana"/>
          <w:sz w:val="20"/>
          <w:szCs w:val="20"/>
        </w:rPr>
      </w:pPr>
      <w:r w:rsidRPr="004073CE">
        <w:rPr>
          <w:rStyle w:val="Textoennegrita"/>
          <w:rFonts w:ascii="Verdana" w:hAnsi="Verdana" w:cs="Arial"/>
          <w:sz w:val="20"/>
          <w:szCs w:val="20"/>
        </w:rPr>
        <w:t>SECCIÓN TERCERA</w:t>
      </w:r>
      <w:r w:rsidRPr="004073CE">
        <w:rPr>
          <w:rFonts w:ascii="Verdana" w:hAnsi="Verdana"/>
          <w:sz w:val="20"/>
          <w:szCs w:val="20"/>
        </w:rPr>
        <w:br/>
      </w:r>
      <w:r w:rsidRPr="004073CE">
        <w:rPr>
          <w:rStyle w:val="Textoennegrita"/>
          <w:rFonts w:ascii="Verdana" w:hAnsi="Verdana" w:cs="Arial"/>
          <w:sz w:val="20"/>
          <w:szCs w:val="20"/>
        </w:rPr>
        <w:t>IMPUESTO SOBRE DIVISIÓN Y LOTIFICACIÓN DE INMUEBLES</w:t>
      </w:r>
    </w:p>
    <w:p w14:paraId="224CAC6C" w14:textId="77777777" w:rsidR="004073CE" w:rsidRDefault="004073CE" w:rsidP="004073CE">
      <w:pPr>
        <w:pStyle w:val="Sinespaciado"/>
        <w:jc w:val="both"/>
        <w:rPr>
          <w:rStyle w:val="Textoennegrita"/>
          <w:rFonts w:ascii="Verdana" w:hAnsi="Verdana"/>
          <w:sz w:val="20"/>
          <w:szCs w:val="20"/>
        </w:rPr>
      </w:pPr>
    </w:p>
    <w:p w14:paraId="5CFE7203" w14:textId="28500E98" w:rsidR="00833C6E" w:rsidRDefault="00833C6E" w:rsidP="004073CE">
      <w:pPr>
        <w:pStyle w:val="Sinespaciado"/>
        <w:ind w:firstLine="708"/>
        <w:jc w:val="both"/>
        <w:rPr>
          <w:rFonts w:ascii="Verdana" w:hAnsi="Verdana"/>
          <w:sz w:val="20"/>
          <w:szCs w:val="20"/>
        </w:rPr>
      </w:pPr>
      <w:r w:rsidRPr="004073CE">
        <w:rPr>
          <w:rStyle w:val="Textoennegrita"/>
          <w:rFonts w:ascii="Verdana" w:hAnsi="Verdana"/>
          <w:sz w:val="20"/>
          <w:szCs w:val="20"/>
        </w:rPr>
        <w:t>Artículo 8.</w:t>
      </w:r>
      <w:r w:rsidRPr="004073CE">
        <w:rPr>
          <w:rFonts w:ascii="Verdana" w:hAnsi="Verdana"/>
          <w:sz w:val="20"/>
          <w:szCs w:val="20"/>
        </w:rPr>
        <w:t> El impuesto sobre división y lotificación de inmuebles se causará y liquidará conforme a las siguientes tasas:</w:t>
      </w:r>
    </w:p>
    <w:p w14:paraId="1B589E2E" w14:textId="77777777" w:rsidR="004073CE" w:rsidRPr="004073CE" w:rsidRDefault="004073CE" w:rsidP="004073CE">
      <w:pPr>
        <w:pStyle w:val="Sinespaciado"/>
        <w:ind w:firstLine="708"/>
        <w:jc w:val="both"/>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833C6E" w:rsidRPr="00C065AB" w14:paraId="1C070B47"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8BF79"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64B63"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Tasas</w:t>
            </w:r>
          </w:p>
        </w:tc>
      </w:tr>
      <w:tr w:rsidR="00833C6E" w:rsidRPr="00C065AB" w14:paraId="2DF1E2A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8755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b/>
                <w:bCs/>
                <w:sz w:val="20"/>
                <w:szCs w:val="20"/>
              </w:rPr>
              <w:t>I.</w:t>
            </w:r>
            <w:r w:rsidRPr="00C065AB">
              <w:rPr>
                <w:rFonts w:ascii="Verdana" w:eastAsia="Times New Roman" w:hAnsi="Verdana" w:cs="Arial"/>
                <w:sz w:val="20"/>
                <w:szCs w:val="20"/>
              </w:rPr>
              <w:t xml:space="preserve"> Tratándose de la división o lotificación de inmuebles urbanos y suburbanos.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B511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0.60%</w:t>
            </w:r>
          </w:p>
        </w:tc>
      </w:tr>
      <w:tr w:rsidR="00833C6E" w:rsidRPr="00C065AB" w14:paraId="765AF50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1D71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b/>
                <w:bCs/>
                <w:sz w:val="20"/>
                <w:szCs w:val="20"/>
              </w:rPr>
              <w:t>II.</w:t>
            </w:r>
            <w:r w:rsidRPr="00C065AB">
              <w:rPr>
                <w:rFonts w:ascii="Verdana" w:eastAsia="Times New Roman" w:hAnsi="Verdana" w:cs="Arial"/>
                <w:sz w:val="20"/>
                <w:szCs w:val="20"/>
              </w:rPr>
              <w:t xml:space="preserve"> Tratándose de la división de un inmueble por la constitución de condominios horizontales, verticales o mixtos.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5A2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0.45%</w:t>
            </w:r>
          </w:p>
        </w:tc>
      </w:tr>
      <w:tr w:rsidR="00833C6E" w:rsidRPr="00C065AB" w14:paraId="5F320DA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805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b/>
                <w:bCs/>
                <w:sz w:val="20"/>
                <w:szCs w:val="20"/>
              </w:rPr>
              <w:t>III.</w:t>
            </w:r>
            <w:r w:rsidRPr="00C065AB">
              <w:rPr>
                <w:rFonts w:ascii="Verdana" w:eastAsia="Times New Roman" w:hAnsi="Verdana" w:cs="Arial"/>
                <w:sz w:val="20"/>
                <w:szCs w:val="20"/>
              </w:rPr>
              <w:t xml:space="preserve"> Tratándose de inmuebles rústicos.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ABF1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0.45%</w:t>
            </w:r>
          </w:p>
        </w:tc>
      </w:tr>
    </w:tbl>
    <w:p w14:paraId="1E439FC2"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sz w:val="20"/>
          <w:szCs w:val="20"/>
        </w:rPr>
        <w:t>No se causará este impuesto en los supuestos establecidos en el artículo 187 de la Ley de Hacienda para los Municipios del Estado de Guanajuato.</w:t>
      </w:r>
    </w:p>
    <w:p w14:paraId="23549D43"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CUARTA</w:t>
      </w:r>
      <w:r w:rsidRPr="00C065AB">
        <w:rPr>
          <w:rFonts w:ascii="Verdana" w:eastAsia="Times New Roman" w:hAnsi="Verdana" w:cs="Arial"/>
          <w:b/>
          <w:bCs/>
          <w:sz w:val="20"/>
          <w:szCs w:val="20"/>
        </w:rPr>
        <w:br/>
      </w:r>
      <w:r w:rsidRPr="00C065AB">
        <w:rPr>
          <w:rStyle w:val="Textoennegrita"/>
          <w:rFonts w:ascii="Verdana" w:hAnsi="Verdana" w:cs="Arial"/>
          <w:sz w:val="20"/>
          <w:szCs w:val="20"/>
        </w:rPr>
        <w:t>IMPUESTO DE FRACCIONAMIENTOS</w:t>
      </w:r>
    </w:p>
    <w:p w14:paraId="0021C745" w14:textId="77777777" w:rsidR="00833C6E" w:rsidRPr="00C065AB" w:rsidRDefault="00833C6E" w:rsidP="004073CE">
      <w:pPr>
        <w:pStyle w:val="NormalWeb"/>
        <w:ind w:firstLine="708"/>
        <w:jc w:val="both"/>
        <w:rPr>
          <w:rFonts w:ascii="Verdana" w:hAnsi="Verdana"/>
          <w:sz w:val="20"/>
          <w:szCs w:val="20"/>
        </w:rPr>
      </w:pPr>
      <w:r w:rsidRPr="00C065AB">
        <w:rPr>
          <w:rStyle w:val="Textoennegrita"/>
          <w:rFonts w:ascii="Verdana" w:hAnsi="Verdana"/>
          <w:sz w:val="20"/>
          <w:szCs w:val="20"/>
        </w:rPr>
        <w:t>Artículo 9.</w:t>
      </w:r>
      <w:r w:rsidRPr="00C065AB">
        <w:rPr>
          <w:rFonts w:ascii="Verdana" w:hAnsi="Verdana"/>
          <w:sz w:val="20"/>
          <w:szCs w:val="20"/>
        </w:rPr>
        <w:t> El impuesto de fraccionamientos se causará y liquidará conforme a la siguiente tarifa por metro cuadrado de superficie vendible: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01"/>
        <w:gridCol w:w="732"/>
      </w:tblGrid>
      <w:tr w:rsidR="00833C6E" w:rsidRPr="00C065AB" w14:paraId="7836554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650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76F5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$0.63</w:t>
            </w:r>
          </w:p>
        </w:tc>
      </w:tr>
      <w:tr w:rsidR="00833C6E" w:rsidRPr="00C065AB" w14:paraId="52F9CA6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2A9B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II.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57D0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$0.48</w:t>
            </w:r>
          </w:p>
        </w:tc>
      </w:tr>
      <w:tr w:rsidR="00833C6E" w:rsidRPr="00C065AB" w14:paraId="2ABB409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5F9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E06E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$0.44</w:t>
            </w:r>
          </w:p>
        </w:tc>
      </w:tr>
      <w:tr w:rsidR="00833C6E" w:rsidRPr="00C065AB" w14:paraId="17CE16B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A43B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583C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$0.25</w:t>
            </w:r>
          </w:p>
        </w:tc>
      </w:tr>
      <w:tr w:rsidR="00833C6E" w:rsidRPr="00C065AB" w14:paraId="787CD7E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AD3C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C77C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$0.25</w:t>
            </w:r>
          </w:p>
        </w:tc>
      </w:tr>
      <w:tr w:rsidR="00833C6E" w:rsidRPr="00C065AB" w14:paraId="7AFECA9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2957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E235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$0.15</w:t>
            </w:r>
          </w:p>
        </w:tc>
      </w:tr>
      <w:tr w:rsidR="00833C6E" w:rsidRPr="00C065AB" w14:paraId="1275A21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025E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BF22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$0.25</w:t>
            </w:r>
          </w:p>
        </w:tc>
      </w:tr>
      <w:tr w:rsidR="00833C6E" w:rsidRPr="00C065AB" w14:paraId="4D26381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79FE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VIII.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F059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$0.25</w:t>
            </w:r>
          </w:p>
        </w:tc>
      </w:tr>
      <w:tr w:rsidR="00833C6E" w:rsidRPr="00C065AB" w14:paraId="0CF21AD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19F4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IX.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8E62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$0.37</w:t>
            </w:r>
          </w:p>
        </w:tc>
      </w:tr>
      <w:tr w:rsidR="00833C6E" w:rsidRPr="00C065AB" w14:paraId="4EB4A71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C9E8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B1EA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$0.70</w:t>
            </w:r>
          </w:p>
        </w:tc>
      </w:tr>
      <w:tr w:rsidR="00833C6E" w:rsidRPr="00C065AB" w14:paraId="24529BD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7A175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D0D4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$0.25</w:t>
            </w:r>
          </w:p>
        </w:tc>
      </w:tr>
      <w:tr w:rsidR="00833C6E" w:rsidRPr="00C065AB" w14:paraId="7E6903B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101C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XII.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E59D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$0.40</w:t>
            </w:r>
          </w:p>
        </w:tc>
      </w:tr>
      <w:tr w:rsidR="00833C6E" w:rsidRPr="00C065AB" w14:paraId="4976419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14ED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XIII.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963C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$0.70</w:t>
            </w:r>
          </w:p>
        </w:tc>
      </w:tr>
      <w:tr w:rsidR="00833C6E" w:rsidRPr="00C065AB" w14:paraId="796C981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BFAF7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XIV.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C935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$0.18</w:t>
            </w:r>
          </w:p>
        </w:tc>
      </w:tr>
      <w:tr w:rsidR="00833C6E" w:rsidRPr="00C065AB" w14:paraId="21FADCF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47CE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XV.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7B6C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$0.44</w:t>
            </w:r>
          </w:p>
        </w:tc>
      </w:tr>
    </w:tbl>
    <w:p w14:paraId="2FFC857E" w14:textId="77777777" w:rsidR="00833C6E" w:rsidRPr="00C065AB" w:rsidRDefault="00833C6E" w:rsidP="00C065AB">
      <w:pPr>
        <w:spacing w:line="240" w:lineRule="auto"/>
        <w:jc w:val="both"/>
        <w:rPr>
          <w:rFonts w:ascii="Verdana" w:eastAsia="Times New Roman" w:hAnsi="Verdana" w:cs="Arial"/>
          <w:sz w:val="20"/>
          <w:szCs w:val="20"/>
          <w:highlight w:val="yellow"/>
        </w:rPr>
      </w:pPr>
    </w:p>
    <w:p w14:paraId="0599F35E"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QUINTA</w:t>
      </w:r>
      <w:r w:rsidRPr="00C065AB">
        <w:rPr>
          <w:rFonts w:ascii="Verdana" w:eastAsia="Times New Roman" w:hAnsi="Verdana" w:cs="Arial"/>
          <w:b/>
          <w:bCs/>
          <w:sz w:val="20"/>
          <w:szCs w:val="20"/>
        </w:rPr>
        <w:br/>
      </w:r>
      <w:r w:rsidRPr="00C065AB">
        <w:rPr>
          <w:rStyle w:val="Textoennegrita"/>
          <w:rFonts w:ascii="Verdana" w:hAnsi="Verdana" w:cs="Arial"/>
          <w:sz w:val="20"/>
          <w:szCs w:val="20"/>
        </w:rPr>
        <w:t>IMPUESTO SOBRE JUEGOS Y APUESTAS PERMITIDAS</w:t>
      </w:r>
    </w:p>
    <w:p w14:paraId="7E1A0049" w14:textId="77777777" w:rsidR="00833C6E" w:rsidRPr="00C065AB" w:rsidRDefault="00833C6E" w:rsidP="004073CE">
      <w:pPr>
        <w:pStyle w:val="NormalWeb"/>
        <w:ind w:firstLine="708"/>
        <w:jc w:val="both"/>
        <w:rPr>
          <w:rFonts w:ascii="Verdana" w:hAnsi="Verdana"/>
          <w:sz w:val="20"/>
          <w:szCs w:val="20"/>
        </w:rPr>
      </w:pPr>
      <w:r w:rsidRPr="00C065AB">
        <w:rPr>
          <w:rStyle w:val="Textoennegrita"/>
          <w:rFonts w:ascii="Verdana" w:hAnsi="Verdana"/>
          <w:sz w:val="20"/>
          <w:szCs w:val="20"/>
        </w:rPr>
        <w:t>Artículo 10.</w:t>
      </w:r>
      <w:r w:rsidRPr="00C065AB">
        <w:rPr>
          <w:rFonts w:ascii="Verdana" w:hAnsi="Verdana"/>
          <w:sz w:val="20"/>
          <w:szCs w:val="20"/>
        </w:rPr>
        <w:t> El impuesto sobre juegos y apuestas permitidas se causará y liquidará a la tasa del 12%.</w:t>
      </w:r>
    </w:p>
    <w:p w14:paraId="4689F7FD"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SEXTA</w:t>
      </w:r>
      <w:r w:rsidRPr="00C065AB">
        <w:rPr>
          <w:rFonts w:ascii="Verdana" w:eastAsia="Times New Roman" w:hAnsi="Verdana" w:cs="Arial"/>
          <w:b/>
          <w:bCs/>
          <w:sz w:val="20"/>
          <w:szCs w:val="20"/>
        </w:rPr>
        <w:br/>
      </w:r>
      <w:r w:rsidRPr="00C065AB">
        <w:rPr>
          <w:rStyle w:val="Textoennegrita"/>
          <w:rFonts w:ascii="Verdana" w:hAnsi="Verdana" w:cs="Arial"/>
          <w:sz w:val="20"/>
          <w:szCs w:val="20"/>
        </w:rPr>
        <w:t>IMPUESTO SOBRE DIVERSIONES Y ESPECTÁCULOS PÚBLICOS</w:t>
      </w:r>
    </w:p>
    <w:p w14:paraId="35FB8E56" w14:textId="77777777" w:rsidR="00833C6E" w:rsidRPr="00C065AB" w:rsidRDefault="00833C6E" w:rsidP="004073CE">
      <w:pPr>
        <w:pStyle w:val="NormalWeb"/>
        <w:ind w:firstLine="708"/>
        <w:jc w:val="both"/>
        <w:rPr>
          <w:rFonts w:ascii="Verdana" w:hAnsi="Verdana"/>
          <w:sz w:val="20"/>
          <w:szCs w:val="20"/>
        </w:rPr>
      </w:pPr>
      <w:r w:rsidRPr="00C065AB">
        <w:rPr>
          <w:rStyle w:val="Textoennegrita"/>
          <w:rFonts w:ascii="Verdana" w:hAnsi="Verdana"/>
          <w:sz w:val="20"/>
          <w:szCs w:val="20"/>
        </w:rPr>
        <w:t>Artículo 11.</w:t>
      </w:r>
      <w:r w:rsidRPr="00C065AB">
        <w:rPr>
          <w:rFonts w:ascii="Verdana" w:hAnsi="Verdana"/>
          <w:sz w:val="20"/>
          <w:szCs w:val="20"/>
        </w:rPr>
        <w:t> El impuesto sobre diversiones y espectáculos públicos se causará y liquidará a la tasa del 6.6%, excepto los espectáculos de teatro que tributarán a la tasa del 4% y los de circo, que tributarán a la tasa del 4.8%.</w:t>
      </w:r>
    </w:p>
    <w:p w14:paraId="0E904287"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lastRenderedPageBreak/>
        <w:t>SECCIÓN SÉPTIMA</w:t>
      </w:r>
      <w:r w:rsidRPr="00C065AB">
        <w:rPr>
          <w:rFonts w:ascii="Verdana" w:eastAsia="Times New Roman" w:hAnsi="Verdana" w:cs="Arial"/>
          <w:b/>
          <w:bCs/>
          <w:sz w:val="20"/>
          <w:szCs w:val="20"/>
        </w:rPr>
        <w:br/>
      </w:r>
      <w:r w:rsidRPr="00C065AB">
        <w:rPr>
          <w:rStyle w:val="Textoennegrita"/>
          <w:rFonts w:ascii="Verdana" w:hAnsi="Verdana" w:cs="Arial"/>
          <w:sz w:val="20"/>
          <w:szCs w:val="20"/>
        </w:rPr>
        <w:t>IMPUESTO SOBRE RIFAS, SORTEOS, LOTERÍAS Y CONCURSOS</w:t>
      </w:r>
    </w:p>
    <w:p w14:paraId="4F54DAE2" w14:textId="77777777" w:rsidR="00833C6E" w:rsidRPr="00C065AB" w:rsidRDefault="00833C6E" w:rsidP="004073CE">
      <w:pPr>
        <w:pStyle w:val="NormalWeb"/>
        <w:ind w:firstLine="708"/>
        <w:jc w:val="both"/>
        <w:rPr>
          <w:rFonts w:ascii="Verdana" w:hAnsi="Verdana"/>
          <w:sz w:val="20"/>
          <w:szCs w:val="20"/>
        </w:rPr>
      </w:pPr>
      <w:r w:rsidRPr="00C065AB">
        <w:rPr>
          <w:rStyle w:val="Textoennegrita"/>
          <w:rFonts w:ascii="Verdana" w:hAnsi="Verdana"/>
          <w:sz w:val="20"/>
          <w:szCs w:val="20"/>
        </w:rPr>
        <w:t>Artículo 12.</w:t>
      </w:r>
      <w:r w:rsidRPr="00C065AB">
        <w:rPr>
          <w:rFonts w:ascii="Verdana" w:hAnsi="Verdana"/>
          <w:sz w:val="20"/>
          <w:szCs w:val="20"/>
        </w:rPr>
        <w:t> El impuesto sobre rifas, sorteos, loterías y concursos se causará y liquidará conforme a la tasa del 6%.</w:t>
      </w:r>
    </w:p>
    <w:p w14:paraId="055DDF88"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OCTAVA</w:t>
      </w:r>
      <w:r w:rsidRPr="00C065AB">
        <w:rPr>
          <w:rFonts w:ascii="Verdana" w:eastAsia="Times New Roman" w:hAnsi="Verdana" w:cs="Arial"/>
          <w:b/>
          <w:bCs/>
          <w:sz w:val="20"/>
          <w:szCs w:val="20"/>
        </w:rPr>
        <w:br/>
      </w:r>
      <w:r w:rsidRPr="00C065AB">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7D550632" w14:textId="77777777" w:rsidR="00833C6E" w:rsidRPr="00C065AB" w:rsidRDefault="00833C6E" w:rsidP="004073CE">
      <w:pPr>
        <w:pStyle w:val="NormalWeb"/>
        <w:ind w:firstLine="708"/>
        <w:jc w:val="both"/>
        <w:rPr>
          <w:rFonts w:ascii="Verdana" w:hAnsi="Verdana"/>
          <w:sz w:val="20"/>
          <w:szCs w:val="20"/>
        </w:rPr>
      </w:pPr>
      <w:r w:rsidRPr="00C065AB">
        <w:rPr>
          <w:rStyle w:val="Textoennegrita"/>
          <w:rFonts w:ascii="Verdana" w:hAnsi="Verdana"/>
          <w:sz w:val="20"/>
          <w:szCs w:val="20"/>
        </w:rPr>
        <w:t>Artículo 13.</w:t>
      </w:r>
      <w:r w:rsidRPr="00C065AB">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41DBA94B"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94"/>
        <w:gridCol w:w="732"/>
      </w:tblGrid>
      <w:tr w:rsidR="00833C6E" w:rsidRPr="00C065AB" w14:paraId="0CEF04E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FA894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112E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$1.53</w:t>
            </w:r>
          </w:p>
        </w:tc>
      </w:tr>
      <w:tr w:rsidR="00833C6E" w:rsidRPr="00C065AB" w14:paraId="675C391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BFBB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4931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$2.23</w:t>
            </w:r>
          </w:p>
        </w:tc>
      </w:tr>
      <w:tr w:rsidR="00833C6E" w:rsidRPr="00C065AB" w14:paraId="0EE0A5E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70FB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353C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$2.23</w:t>
            </w:r>
          </w:p>
        </w:tc>
      </w:tr>
      <w:tr w:rsidR="00833C6E" w:rsidRPr="00C065AB" w14:paraId="60337C2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A18E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A9C1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$1.26</w:t>
            </w:r>
          </w:p>
        </w:tc>
      </w:tr>
      <w:tr w:rsidR="00833C6E" w:rsidRPr="00C065AB" w14:paraId="223CD9A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E641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  Por metro cuadrado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2BF9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$0.03</w:t>
            </w:r>
          </w:p>
        </w:tc>
      </w:tr>
      <w:tr w:rsidR="00833C6E" w:rsidRPr="00C065AB" w14:paraId="6E2DB52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68E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Por metro lineal de guarnición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EB18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$0.03</w:t>
            </w:r>
          </w:p>
        </w:tc>
      </w:tr>
      <w:tr w:rsidR="00833C6E" w:rsidRPr="00C065AB" w14:paraId="0701A62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A7D1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  Por tonelada de basalto, pizarra, cal y caliza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DCDE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$0.72</w:t>
            </w:r>
          </w:p>
        </w:tc>
      </w:tr>
      <w:tr w:rsidR="00833C6E" w:rsidRPr="00C065AB" w14:paraId="6DE1FA4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03B0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VIII.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6387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$0.34</w:t>
            </w:r>
          </w:p>
        </w:tc>
      </w:tr>
    </w:tbl>
    <w:p w14:paraId="114BAB6C" w14:textId="77777777" w:rsidR="00833C6E" w:rsidRPr="004073CE" w:rsidRDefault="00833C6E" w:rsidP="004073CE">
      <w:pPr>
        <w:pStyle w:val="Sinespaciado"/>
        <w:jc w:val="center"/>
        <w:rPr>
          <w:rFonts w:ascii="Verdana" w:hAnsi="Verdana"/>
          <w:sz w:val="20"/>
          <w:szCs w:val="20"/>
          <w:highlight w:val="yellow"/>
        </w:rPr>
      </w:pPr>
    </w:p>
    <w:p w14:paraId="1EFC0D1A" w14:textId="77777777" w:rsidR="00833C6E" w:rsidRPr="004073CE" w:rsidRDefault="00833C6E" w:rsidP="004073CE">
      <w:pPr>
        <w:pStyle w:val="Sinespaciado"/>
        <w:jc w:val="center"/>
        <w:rPr>
          <w:rFonts w:ascii="Verdana" w:hAnsi="Verdana"/>
          <w:b/>
          <w:bCs/>
          <w:sz w:val="20"/>
          <w:szCs w:val="20"/>
        </w:rPr>
      </w:pPr>
      <w:r w:rsidRPr="004073CE">
        <w:rPr>
          <w:rFonts w:ascii="Verdana" w:hAnsi="Verdana"/>
          <w:b/>
          <w:bCs/>
          <w:sz w:val="20"/>
          <w:szCs w:val="20"/>
        </w:rPr>
        <w:t>CAPÍTULO CUARTO</w:t>
      </w:r>
    </w:p>
    <w:p w14:paraId="468F6122" w14:textId="77777777" w:rsidR="00833C6E" w:rsidRPr="004073CE" w:rsidRDefault="00833C6E" w:rsidP="004073CE">
      <w:pPr>
        <w:pStyle w:val="Sinespaciado"/>
        <w:jc w:val="center"/>
        <w:rPr>
          <w:rFonts w:ascii="Verdana" w:hAnsi="Verdana"/>
          <w:sz w:val="20"/>
          <w:szCs w:val="20"/>
        </w:rPr>
      </w:pPr>
      <w:r w:rsidRPr="004073CE">
        <w:rPr>
          <w:rFonts w:ascii="Verdana" w:hAnsi="Verdana"/>
          <w:b/>
          <w:bCs/>
          <w:sz w:val="20"/>
          <w:szCs w:val="20"/>
        </w:rPr>
        <w:t>DERECHOS</w:t>
      </w:r>
    </w:p>
    <w:p w14:paraId="058E2228" w14:textId="77777777" w:rsidR="00833C6E" w:rsidRPr="004073CE" w:rsidRDefault="00833C6E" w:rsidP="004073CE">
      <w:pPr>
        <w:pStyle w:val="Sinespaciado"/>
        <w:jc w:val="center"/>
        <w:rPr>
          <w:rFonts w:ascii="Verdana" w:hAnsi="Verdana"/>
          <w:sz w:val="20"/>
          <w:szCs w:val="20"/>
        </w:rPr>
      </w:pPr>
    </w:p>
    <w:p w14:paraId="38C112FA" w14:textId="77777777" w:rsidR="00833C6E" w:rsidRPr="004073CE" w:rsidRDefault="00833C6E" w:rsidP="004073CE">
      <w:pPr>
        <w:pStyle w:val="Sinespaciado"/>
        <w:jc w:val="center"/>
        <w:rPr>
          <w:rFonts w:ascii="Verdana" w:hAnsi="Verdana"/>
          <w:sz w:val="20"/>
          <w:szCs w:val="20"/>
        </w:rPr>
      </w:pPr>
      <w:r w:rsidRPr="004073CE">
        <w:rPr>
          <w:rStyle w:val="Textoennegrita"/>
          <w:rFonts w:ascii="Verdana" w:hAnsi="Verdana" w:cs="Arial"/>
          <w:sz w:val="20"/>
          <w:szCs w:val="20"/>
        </w:rPr>
        <w:t xml:space="preserve">SECCIÓN PRIMERA </w:t>
      </w:r>
      <w:r w:rsidRPr="004073CE">
        <w:rPr>
          <w:rFonts w:ascii="Verdana" w:hAnsi="Verdana"/>
          <w:sz w:val="20"/>
          <w:szCs w:val="20"/>
        </w:rPr>
        <w:br/>
      </w:r>
      <w:r w:rsidRPr="004073CE">
        <w:rPr>
          <w:rStyle w:val="Textoennegrita"/>
          <w:rFonts w:ascii="Verdana" w:hAnsi="Verdana" w:cs="Arial"/>
          <w:sz w:val="20"/>
          <w:szCs w:val="20"/>
        </w:rPr>
        <w:t>SERVICIOS DE AGUA POTABLE, DRENAJE, ALCANTARILLADO, TRATAMIENTO Y DISPOSICIÓN DE SUS AGUAS RESIDUALES</w:t>
      </w:r>
    </w:p>
    <w:p w14:paraId="6201CE5F" w14:textId="77777777" w:rsidR="00833C6E" w:rsidRPr="00C065AB" w:rsidRDefault="00833C6E" w:rsidP="004073CE">
      <w:pPr>
        <w:pStyle w:val="NormalWeb"/>
        <w:ind w:firstLine="708"/>
        <w:jc w:val="both"/>
        <w:rPr>
          <w:rFonts w:ascii="Verdana" w:hAnsi="Verdana"/>
          <w:sz w:val="20"/>
          <w:szCs w:val="20"/>
        </w:rPr>
      </w:pPr>
      <w:r w:rsidRPr="00C065AB">
        <w:rPr>
          <w:rStyle w:val="Textoennegrita"/>
          <w:rFonts w:ascii="Verdana" w:hAnsi="Verdana"/>
          <w:sz w:val="20"/>
          <w:szCs w:val="20"/>
        </w:rPr>
        <w:t>Artículo 14.</w:t>
      </w:r>
      <w:r w:rsidRPr="00C065AB">
        <w:rPr>
          <w:rFonts w:ascii="Verdana" w:hAnsi="Verdana"/>
          <w:sz w:val="20"/>
          <w:szCs w:val="20"/>
        </w:rPr>
        <w:t> Las contraprestaciones por la prestación de los servicios de agua potable, drenaje, alcantarillado, tratamiento y disposición de sus aguas residuales, se causarán y liquidarán conforme a lo siguiente:</w:t>
      </w:r>
    </w:p>
    <w:p w14:paraId="7A56EC46"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lastRenderedPageBreak/>
        <w:t>I. La contraprestación del servicio de agua potable se causará bimestralmente y se liquidarán de conformidad con las siguientes:</w:t>
      </w:r>
    </w:p>
    <w:p w14:paraId="73B32A7E"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sz w:val="20"/>
          <w:szCs w:val="20"/>
        </w:rPr>
        <w:t>Tarifas bimestrales por servicio medido de agua potable</w:t>
      </w:r>
    </w:p>
    <w:p w14:paraId="3B7227B9"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t>a)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82"/>
        <w:gridCol w:w="773"/>
        <w:gridCol w:w="790"/>
        <w:gridCol w:w="773"/>
        <w:gridCol w:w="773"/>
        <w:gridCol w:w="773"/>
        <w:gridCol w:w="773"/>
        <w:gridCol w:w="773"/>
        <w:gridCol w:w="773"/>
        <w:gridCol w:w="1074"/>
        <w:gridCol w:w="808"/>
        <w:gridCol w:w="1028"/>
        <w:gridCol w:w="973"/>
      </w:tblGrid>
      <w:tr w:rsidR="00833C6E" w:rsidRPr="00613123" w14:paraId="28D02604"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AB91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BEC9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F5384"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3A474"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8C424"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9764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BCD3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CE38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20B2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3F33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5BF4C"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8A34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D688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606928F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F1D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D89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4E1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BA9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7E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DD1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A4E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179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4EF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2BF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A6B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15F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71B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$141.43</w:t>
            </w:r>
          </w:p>
        </w:tc>
      </w:tr>
    </w:tbl>
    <w:p w14:paraId="3D55735B" w14:textId="77777777" w:rsidR="00833C6E" w:rsidRPr="004073CE" w:rsidRDefault="00833C6E" w:rsidP="004073CE">
      <w:pPr>
        <w:pStyle w:val="NormalWeb"/>
        <w:ind w:firstLine="708"/>
        <w:jc w:val="both"/>
        <w:rPr>
          <w:rFonts w:ascii="Verdana" w:hAnsi="Verdana"/>
          <w:sz w:val="20"/>
          <w:szCs w:val="20"/>
        </w:rPr>
      </w:pPr>
      <w:r w:rsidRPr="004073CE">
        <w:rPr>
          <w:rFonts w:ascii="Verdana" w:hAnsi="Verdana"/>
          <w:sz w:val="20"/>
          <w:szCs w:val="20"/>
        </w:rPr>
        <w:t>Todos los usuarios de este giro deberán pagar la cuota base y a la cuota base se le sumará el importe de acuerdo con el consumo del usuario conforme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68"/>
        <w:gridCol w:w="827"/>
        <w:gridCol w:w="827"/>
        <w:gridCol w:w="828"/>
        <w:gridCol w:w="828"/>
        <w:gridCol w:w="828"/>
        <w:gridCol w:w="828"/>
        <w:gridCol w:w="828"/>
        <w:gridCol w:w="828"/>
        <w:gridCol w:w="960"/>
        <w:gridCol w:w="828"/>
        <w:gridCol w:w="919"/>
        <w:gridCol w:w="869"/>
      </w:tblGrid>
      <w:tr w:rsidR="00833C6E" w:rsidRPr="00613123" w14:paraId="473F7A27"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74BEB" w14:textId="77777777" w:rsidR="00833C6E" w:rsidRPr="00613123" w:rsidRDefault="00833C6E" w:rsidP="004073CE">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8326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1ECC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4C4C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E4BF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4B01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399F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6DF5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2710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71FBE"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97BB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BDE1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4048E"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460597C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DF75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6C8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D44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9ED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435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3D7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09C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647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C1D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9C0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FD3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C2B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EB4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r>
      <w:tr w:rsidR="00833C6E" w:rsidRPr="00613123" w14:paraId="5BF565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BA83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155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42F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C64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C3C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A34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BD9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E31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4D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109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8BE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17A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515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w:t>
            </w:r>
          </w:p>
        </w:tc>
      </w:tr>
      <w:tr w:rsidR="00833C6E" w:rsidRPr="00613123" w14:paraId="448864F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0510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254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38D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DA5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0E7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185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175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2A3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8A2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47C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848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C9D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10A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w:t>
            </w:r>
          </w:p>
        </w:tc>
      </w:tr>
      <w:tr w:rsidR="00833C6E" w:rsidRPr="00613123" w14:paraId="3F6ED46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53EC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722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C14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532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EC1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C48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8B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9BD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BA0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BBE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90A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25E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E70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$10.76</w:t>
            </w:r>
          </w:p>
        </w:tc>
      </w:tr>
      <w:tr w:rsidR="00833C6E" w:rsidRPr="00613123" w14:paraId="2C92580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6E54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5E2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1CF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074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03B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431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A3D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9BA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6B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C71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74F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99F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F88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$15.27</w:t>
            </w:r>
          </w:p>
        </w:tc>
      </w:tr>
      <w:tr w:rsidR="00833C6E" w:rsidRPr="00613123" w14:paraId="2C72B86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80B4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4F9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046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6CC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238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75A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EFC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346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000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18B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F89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8F6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500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$20.25</w:t>
            </w:r>
          </w:p>
        </w:tc>
      </w:tr>
      <w:tr w:rsidR="00833C6E" w:rsidRPr="00613123" w14:paraId="0E15DEA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93BD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A24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03A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FA9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4AB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6FF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31E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CE5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5A9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6FD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487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E6B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B85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w:t>
            </w:r>
          </w:p>
        </w:tc>
      </w:tr>
      <w:tr w:rsidR="00833C6E" w:rsidRPr="00613123" w14:paraId="7BAB21C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B7B5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7AE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181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A9D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75C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8BC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1B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BC8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34F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89C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4A0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FE8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980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$31.58</w:t>
            </w:r>
          </w:p>
        </w:tc>
      </w:tr>
      <w:tr w:rsidR="00833C6E" w:rsidRPr="00613123" w14:paraId="7BD8B02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BA57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775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3ED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472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BE2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971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D95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ED5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77F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5F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D35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38A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227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$37.94</w:t>
            </w:r>
          </w:p>
        </w:tc>
      </w:tr>
      <w:tr w:rsidR="00833C6E" w:rsidRPr="00613123" w14:paraId="403F035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B4D5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3F0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8F6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749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E05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ACE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5A1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169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69D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81E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761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A2A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37F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$44.77</w:t>
            </w:r>
          </w:p>
        </w:tc>
      </w:tr>
      <w:tr w:rsidR="00833C6E" w:rsidRPr="00613123" w14:paraId="6674B82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0A19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4B8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92C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B24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88C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F9C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FB5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4E6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01D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846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7E6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AC6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3D4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$52.05</w:t>
            </w:r>
          </w:p>
        </w:tc>
      </w:tr>
      <w:tr w:rsidR="00833C6E" w:rsidRPr="00613123" w14:paraId="17063F6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9FFD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9D4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C08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D4C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1F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F4C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DD5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0A5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3FF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A23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752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D62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65D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$59.97</w:t>
            </w:r>
          </w:p>
        </w:tc>
      </w:tr>
      <w:tr w:rsidR="00833C6E" w:rsidRPr="00613123" w14:paraId="60A9776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BBFB6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9AC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ABA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CE9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DE5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DDE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06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66F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C38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570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67E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201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187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$62.00</w:t>
            </w:r>
          </w:p>
        </w:tc>
      </w:tr>
      <w:tr w:rsidR="00833C6E" w:rsidRPr="00613123" w14:paraId="53476AD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65BB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98F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757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1E3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5B3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579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13E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8A9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B0B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8FA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474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061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AB8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$64.12</w:t>
            </w:r>
          </w:p>
        </w:tc>
      </w:tr>
      <w:tr w:rsidR="00833C6E" w:rsidRPr="00613123" w14:paraId="065B800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9DAD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E93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B2A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36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A13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DAF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731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040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7EE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6A4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F05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97F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B57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$66.21</w:t>
            </w:r>
          </w:p>
        </w:tc>
      </w:tr>
      <w:tr w:rsidR="00833C6E" w:rsidRPr="00613123" w14:paraId="0CF83AB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B9F5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C2C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6A6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CA5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086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4F7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8AB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41E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ADE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6BD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F9A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B87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36F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$68.32</w:t>
            </w:r>
          </w:p>
        </w:tc>
      </w:tr>
      <w:tr w:rsidR="00833C6E" w:rsidRPr="00613123" w14:paraId="2907FFD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15C7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42C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62F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F40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4AC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B50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690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BE0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FDE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612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E79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3C5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26E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$94.37</w:t>
            </w:r>
          </w:p>
        </w:tc>
      </w:tr>
      <w:tr w:rsidR="00833C6E" w:rsidRPr="00613123" w14:paraId="4855B16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EFC89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FBD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10C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E6E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A7C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2B5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6CC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1CB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332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1E7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955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92E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BF3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$109.39</w:t>
            </w:r>
          </w:p>
        </w:tc>
      </w:tr>
      <w:tr w:rsidR="00833C6E" w:rsidRPr="00613123" w14:paraId="0C4550B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3AEC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429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382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32D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9A2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1FE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DC7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FC0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F7B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E12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342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DCF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E81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$124.47</w:t>
            </w:r>
          </w:p>
        </w:tc>
      </w:tr>
      <w:tr w:rsidR="00833C6E" w:rsidRPr="00613123" w14:paraId="3557EF8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6306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DA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990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C74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4F4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042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698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D9C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64B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FC2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408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4C2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CAC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$139.46</w:t>
            </w:r>
          </w:p>
        </w:tc>
      </w:tr>
      <w:tr w:rsidR="00833C6E" w:rsidRPr="00613123" w14:paraId="36BB9C7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D12A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207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71F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433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E1A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E1B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501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05D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4F1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598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7FF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E5B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731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$154.52</w:t>
            </w:r>
          </w:p>
        </w:tc>
      </w:tr>
      <w:tr w:rsidR="00833C6E" w:rsidRPr="00613123" w14:paraId="324E1CE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D55C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136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7FF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89F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56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A25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D32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3CD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D21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62E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8A8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78B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862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$169.55</w:t>
            </w:r>
          </w:p>
        </w:tc>
      </w:tr>
      <w:tr w:rsidR="00833C6E" w:rsidRPr="00613123" w14:paraId="36C6F2D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6A6A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410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717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EB1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D11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497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66C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56B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2DD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B6C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AA8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6B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396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$186.10</w:t>
            </w:r>
          </w:p>
        </w:tc>
      </w:tr>
      <w:tr w:rsidR="00833C6E" w:rsidRPr="00613123" w14:paraId="4035063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ECCB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156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F70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5D7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C5A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444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761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F8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FE2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3D6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52D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FDF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7DC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$202.79</w:t>
            </w:r>
          </w:p>
        </w:tc>
      </w:tr>
      <w:tr w:rsidR="00833C6E" w:rsidRPr="00613123" w14:paraId="605BBC3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3CECA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0DA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C93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A5C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257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5B8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47B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D11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E98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F86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4CF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259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C8B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$219.71</w:t>
            </w:r>
          </w:p>
        </w:tc>
      </w:tr>
      <w:tr w:rsidR="00833C6E" w:rsidRPr="00613123" w14:paraId="7F2FC4B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514C3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6EF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A0F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513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0F5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14E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1C6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783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D3C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16C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D13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F8C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C09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$236.60</w:t>
            </w:r>
          </w:p>
        </w:tc>
      </w:tr>
      <w:tr w:rsidR="00833C6E" w:rsidRPr="00613123" w14:paraId="3255597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9E3B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1B1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298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061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A7E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9D0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590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8DD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520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273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302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D85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45B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$253.69</w:t>
            </w:r>
          </w:p>
        </w:tc>
      </w:tr>
      <w:tr w:rsidR="00833C6E" w:rsidRPr="00613123" w14:paraId="60F2738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63A2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25A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3AE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992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327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60E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4D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69A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AE0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A70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8BF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A5C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7A5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$270.94</w:t>
            </w:r>
          </w:p>
        </w:tc>
      </w:tr>
      <w:tr w:rsidR="00833C6E" w:rsidRPr="00613123" w14:paraId="174692B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82D3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B38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53B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887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417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163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E12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320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C0D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4C9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EBD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E45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376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$288.33</w:t>
            </w:r>
          </w:p>
        </w:tc>
      </w:tr>
      <w:tr w:rsidR="00833C6E" w:rsidRPr="00613123" w14:paraId="016A797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77D9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95D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EFD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517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A02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F64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BDD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F0F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C85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421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B2E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761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33A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$305.86</w:t>
            </w:r>
          </w:p>
        </w:tc>
      </w:tr>
      <w:tr w:rsidR="00833C6E" w:rsidRPr="00613123" w14:paraId="19C76B8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2331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E5B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EF1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0BA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969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39B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FA4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7A7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D57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E4A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5B2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2F4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351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$323.52</w:t>
            </w:r>
          </w:p>
        </w:tc>
      </w:tr>
      <w:tr w:rsidR="00833C6E" w:rsidRPr="00613123" w14:paraId="3FABE40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43AD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0F6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235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6BA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15E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E2A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A7B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C7C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284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D25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A63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A7A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335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$341.39</w:t>
            </w:r>
          </w:p>
        </w:tc>
      </w:tr>
      <w:tr w:rsidR="00833C6E" w:rsidRPr="00613123" w14:paraId="6BFC7B2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56E7C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5DE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183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1C5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40C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ECF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3E9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6EE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222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31D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00F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2F1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42E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$359.30</w:t>
            </w:r>
          </w:p>
        </w:tc>
      </w:tr>
      <w:tr w:rsidR="00833C6E" w:rsidRPr="00613123" w14:paraId="37883C0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E2DC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F59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AA8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3EA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38A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083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487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4B7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826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822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307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F81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D4A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$377.40</w:t>
            </w:r>
          </w:p>
        </w:tc>
      </w:tr>
      <w:tr w:rsidR="00833C6E" w:rsidRPr="00613123" w14:paraId="65002C0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3A17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588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27A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385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C9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F1D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C00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5CB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A48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273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39A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39A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A0A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$395.61</w:t>
            </w:r>
          </w:p>
        </w:tc>
      </w:tr>
      <w:tr w:rsidR="00833C6E" w:rsidRPr="00613123" w14:paraId="6ED3B3A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5CED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C5D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9B0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F72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BFB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84B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7DB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CB0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C8A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696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66C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A89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C5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$414.00</w:t>
            </w:r>
          </w:p>
        </w:tc>
      </w:tr>
      <w:tr w:rsidR="00833C6E" w:rsidRPr="00613123" w14:paraId="05A3EFD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F66B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3F6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941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1C4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F72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97C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DFA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D22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FE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389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EFB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706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B02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$432.45</w:t>
            </w:r>
          </w:p>
        </w:tc>
      </w:tr>
      <w:tr w:rsidR="00833C6E" w:rsidRPr="00613123" w14:paraId="0A76CFF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4B7E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057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260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35A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D63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DE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5BE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6EF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A34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472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7D9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A24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524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$451.07</w:t>
            </w:r>
          </w:p>
        </w:tc>
      </w:tr>
      <w:tr w:rsidR="00833C6E" w:rsidRPr="00613123" w14:paraId="3F505C1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5EEE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A23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D9B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428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AB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4F3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150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4BE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2B2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2F2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E3E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E02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8D3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$469.90</w:t>
            </w:r>
          </w:p>
        </w:tc>
      </w:tr>
      <w:tr w:rsidR="00833C6E" w:rsidRPr="00613123" w14:paraId="65ADE63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9DB6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32B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77E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623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B34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B09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16D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B31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1B1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01C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98A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074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2C9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$488.74</w:t>
            </w:r>
          </w:p>
        </w:tc>
      </w:tr>
      <w:tr w:rsidR="00833C6E" w:rsidRPr="00613123" w14:paraId="74F2612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4F43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AAD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D77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D08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E54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148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9EB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3B1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BD0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FFD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CA3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5EE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8F6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$507.85</w:t>
            </w:r>
          </w:p>
        </w:tc>
      </w:tr>
      <w:tr w:rsidR="00833C6E" w:rsidRPr="00613123" w14:paraId="75E7A91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7221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29F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DA3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CBF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A23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78F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53B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151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FCD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4B2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237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CA7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A6F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$527.10</w:t>
            </w:r>
          </w:p>
        </w:tc>
      </w:tr>
      <w:tr w:rsidR="00833C6E" w:rsidRPr="00613123" w14:paraId="73D9F63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F142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5D2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600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59D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56C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1F7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882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953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0A5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CC6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8D8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713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87A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$546.43</w:t>
            </w:r>
          </w:p>
        </w:tc>
      </w:tr>
      <w:tr w:rsidR="00833C6E" w:rsidRPr="00613123" w14:paraId="2A2A443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8378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65C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D58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A74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1B5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FD9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A79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1C3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378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145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6B4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4AD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DF6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$565.84</w:t>
            </w:r>
          </w:p>
        </w:tc>
      </w:tr>
      <w:tr w:rsidR="00833C6E" w:rsidRPr="00613123" w14:paraId="63EC616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6BA7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CE0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6AD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F63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910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ADD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4AC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A63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E87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57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230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A8D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06A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$585.45</w:t>
            </w:r>
          </w:p>
        </w:tc>
      </w:tr>
      <w:tr w:rsidR="00833C6E" w:rsidRPr="00613123" w14:paraId="2D00BCB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15F1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907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5B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970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8C4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1C2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172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17E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39D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EC3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0B7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9D0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3F8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$605.20</w:t>
            </w:r>
          </w:p>
        </w:tc>
      </w:tr>
      <w:tr w:rsidR="00833C6E" w:rsidRPr="00613123" w14:paraId="0AB8CCF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4898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D4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194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97F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C53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EE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C8A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C4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DCB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246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436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32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A34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$625.12</w:t>
            </w:r>
          </w:p>
        </w:tc>
      </w:tr>
      <w:tr w:rsidR="00833C6E" w:rsidRPr="00613123" w14:paraId="4AF1135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C54D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F4A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E19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EC2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85C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5F7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593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548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B81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37C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F64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0E5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83E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$645.10</w:t>
            </w:r>
          </w:p>
        </w:tc>
      </w:tr>
      <w:tr w:rsidR="00833C6E" w:rsidRPr="00613123" w14:paraId="5EC6BEB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F1D2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D94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BED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A9A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28F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F95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848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673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C4D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20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581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78F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FCF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$665.26</w:t>
            </w:r>
          </w:p>
        </w:tc>
      </w:tr>
      <w:tr w:rsidR="00833C6E" w:rsidRPr="00613123" w14:paraId="07AF790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EDB4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E1A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FD6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B07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11B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573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D73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871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A67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0FF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FC8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03D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20D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$685.61</w:t>
            </w:r>
          </w:p>
        </w:tc>
      </w:tr>
      <w:tr w:rsidR="00833C6E" w:rsidRPr="00613123" w14:paraId="5D70933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1E9E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691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901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336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CCB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0FF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5BA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B9A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70E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000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77E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C5F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1D3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$706.05</w:t>
            </w:r>
          </w:p>
        </w:tc>
      </w:tr>
      <w:tr w:rsidR="00833C6E" w:rsidRPr="00613123" w14:paraId="370BDAF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C5B3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4AD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CAF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CF5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EB9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D70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F81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388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B54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68B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E7F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CFC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C6F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$726.56</w:t>
            </w:r>
          </w:p>
        </w:tc>
      </w:tr>
      <w:tr w:rsidR="00833C6E" w:rsidRPr="00613123" w14:paraId="79BC0F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AE95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601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737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74D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908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41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18E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5E5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26E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8B3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1F6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9A3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17B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$747.31</w:t>
            </w:r>
          </w:p>
        </w:tc>
      </w:tr>
      <w:tr w:rsidR="00833C6E" w:rsidRPr="00613123" w14:paraId="7FE371D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DC05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85F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6D3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34A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BA5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D48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C9E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DE2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C9E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4BD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AEC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A37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165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$768.13</w:t>
            </w:r>
          </w:p>
        </w:tc>
      </w:tr>
      <w:tr w:rsidR="00833C6E" w:rsidRPr="00613123" w14:paraId="778CBF6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461E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C0E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C27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49A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A30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379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774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8C8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4CB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1D2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7BF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EB5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CD0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$789.15</w:t>
            </w:r>
          </w:p>
        </w:tc>
      </w:tr>
      <w:tr w:rsidR="00833C6E" w:rsidRPr="00613123" w14:paraId="664CF76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86C3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CA6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822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11A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498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9A4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780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BAE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C4D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C64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B4E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BB3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CF8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$810.30</w:t>
            </w:r>
          </w:p>
        </w:tc>
      </w:tr>
      <w:tr w:rsidR="00833C6E" w:rsidRPr="00613123" w14:paraId="19C457D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B4AA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C09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80B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EDA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679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2FE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7D4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0BA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7A8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023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77B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128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8FE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$831.59</w:t>
            </w:r>
          </w:p>
        </w:tc>
      </w:tr>
      <w:tr w:rsidR="00833C6E" w:rsidRPr="00613123" w14:paraId="2363733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AAAA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075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C2E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7F6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6C9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9AE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947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91A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FE4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CB4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628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0F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2B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$852.96</w:t>
            </w:r>
          </w:p>
        </w:tc>
      </w:tr>
      <w:tr w:rsidR="00833C6E" w:rsidRPr="00613123" w14:paraId="20A6A07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894F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7D5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915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C42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4E0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8CF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EE1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02E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9A5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20B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420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D72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A55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$874.53</w:t>
            </w:r>
          </w:p>
        </w:tc>
      </w:tr>
      <w:tr w:rsidR="00833C6E" w:rsidRPr="00613123" w14:paraId="21FBD6D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62F4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6B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B23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316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124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69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0D7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9EA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57F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B6E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7B5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C2D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F97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$896.26</w:t>
            </w:r>
          </w:p>
        </w:tc>
      </w:tr>
      <w:tr w:rsidR="00833C6E" w:rsidRPr="00613123" w14:paraId="749FF23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DD90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B18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888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F44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0FC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C83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8D3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4A4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996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460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C7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1B6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CE8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$918.03</w:t>
            </w:r>
          </w:p>
        </w:tc>
      </w:tr>
      <w:tr w:rsidR="00833C6E" w:rsidRPr="00613123" w14:paraId="67BF1A6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B6B7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58A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FDA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28D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4D3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553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55F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770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585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5DA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B94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248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53F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$939.99</w:t>
            </w:r>
          </w:p>
        </w:tc>
      </w:tr>
      <w:tr w:rsidR="00833C6E" w:rsidRPr="00613123" w14:paraId="2A2C26F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5944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52E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731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1BF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D1A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2AA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6B1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119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DCF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C14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2A0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B90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AFA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$962.08</w:t>
            </w:r>
          </w:p>
        </w:tc>
      </w:tr>
      <w:tr w:rsidR="00833C6E" w:rsidRPr="00613123" w14:paraId="5F1B451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0194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614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89C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C0E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3AD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59A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F60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D3A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9A1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0BB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F0F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8A3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49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$984.41</w:t>
            </w:r>
          </w:p>
        </w:tc>
      </w:tr>
      <w:tr w:rsidR="00833C6E" w:rsidRPr="00613123" w14:paraId="3402BB0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3555E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D1F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61F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D35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C1B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0F8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B73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D74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B7E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587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1E7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4F2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2C1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$1,006.74</w:t>
            </w:r>
          </w:p>
        </w:tc>
      </w:tr>
      <w:tr w:rsidR="00833C6E" w:rsidRPr="00613123" w14:paraId="5FF9503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CD18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F22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5F4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E77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45E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819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E47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AA4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456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EDC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92F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D3B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85E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$1,029.31</w:t>
            </w:r>
          </w:p>
        </w:tc>
      </w:tr>
      <w:tr w:rsidR="00833C6E" w:rsidRPr="00613123" w14:paraId="7780E92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6D81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CFE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EBF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B7A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F02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896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D96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60F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467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2B5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BA6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B55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E93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$1,051.87</w:t>
            </w:r>
          </w:p>
        </w:tc>
      </w:tr>
      <w:tr w:rsidR="00833C6E" w:rsidRPr="00613123" w14:paraId="1F2D2B0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EAE6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588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FC8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C23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261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070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4B1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C29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F71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463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8E4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CA3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666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$1,074.77</w:t>
            </w:r>
          </w:p>
        </w:tc>
      </w:tr>
      <w:tr w:rsidR="00833C6E" w:rsidRPr="00613123" w14:paraId="77E16CD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8382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E37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82B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B65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044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7F4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FCF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AF0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1DD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B27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290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602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D18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$1,097.64</w:t>
            </w:r>
          </w:p>
        </w:tc>
      </w:tr>
      <w:tr w:rsidR="00833C6E" w:rsidRPr="00613123" w14:paraId="3CCA142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A6B5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501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9F3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C25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383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928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1F1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ED7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EA3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DF2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FA3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9E2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F39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$1,120.74</w:t>
            </w:r>
          </w:p>
        </w:tc>
      </w:tr>
      <w:tr w:rsidR="00833C6E" w:rsidRPr="00613123" w14:paraId="4F81217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4782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27B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2AA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4C9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044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825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D7A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D28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5CC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F59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EDA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8AA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736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$1,143.92</w:t>
            </w:r>
          </w:p>
        </w:tc>
      </w:tr>
      <w:tr w:rsidR="00833C6E" w:rsidRPr="00613123" w14:paraId="6DC92B0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D887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99D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176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CD7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96B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F55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0EC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2FE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6C9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7A3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DCE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46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3DC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$1,167.31</w:t>
            </w:r>
          </w:p>
        </w:tc>
      </w:tr>
      <w:tr w:rsidR="00833C6E" w:rsidRPr="00613123" w14:paraId="43BFAD0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4DE5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1D8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B5C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31A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EDD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551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12B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0A8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C32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A89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751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5BE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BA7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$1,190.83</w:t>
            </w:r>
          </w:p>
        </w:tc>
      </w:tr>
      <w:tr w:rsidR="00833C6E" w:rsidRPr="00613123" w14:paraId="5CB60DD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D485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C51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9E6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EB6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52E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0D0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7A3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3C7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E74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0C8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959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585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59A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$1,214.43</w:t>
            </w:r>
          </w:p>
        </w:tc>
      </w:tr>
      <w:tr w:rsidR="00833C6E" w:rsidRPr="00613123" w14:paraId="71044DF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CC1C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411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658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E1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3A1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B2E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B98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130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F19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0BF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F60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68D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03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$1,238.18</w:t>
            </w:r>
          </w:p>
        </w:tc>
      </w:tr>
      <w:tr w:rsidR="00833C6E" w:rsidRPr="00613123" w14:paraId="45D6378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FA03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36E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7AC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22D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DEB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B05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7F2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B7C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CDE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2D1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F21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360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003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$1,262.11</w:t>
            </w:r>
          </w:p>
        </w:tc>
      </w:tr>
      <w:tr w:rsidR="00833C6E" w:rsidRPr="00613123" w14:paraId="167E734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D04A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7F6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BD3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61C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403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42D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F71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286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D7A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5FC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5AD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DF9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0B1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$1,286.12</w:t>
            </w:r>
          </w:p>
        </w:tc>
      </w:tr>
      <w:tr w:rsidR="00833C6E" w:rsidRPr="00613123" w14:paraId="27ADCE7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9F76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557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BF9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3A6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9D3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F0D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F4C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A7F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F67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2CE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CA7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E75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496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$1,310.35</w:t>
            </w:r>
          </w:p>
        </w:tc>
      </w:tr>
      <w:tr w:rsidR="00833C6E" w:rsidRPr="00613123" w14:paraId="2EBC8BC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686A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832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601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C79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2DB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DDB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26A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2D5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C7E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DC4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642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C30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7A0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$1,328.51</w:t>
            </w:r>
          </w:p>
        </w:tc>
      </w:tr>
      <w:tr w:rsidR="00833C6E" w:rsidRPr="00613123" w14:paraId="2FB4911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C006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758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CB9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144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77F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D6A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CE9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740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BF8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C4B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A41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254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F8B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$1,347.85</w:t>
            </w:r>
          </w:p>
        </w:tc>
      </w:tr>
      <w:tr w:rsidR="00833C6E" w:rsidRPr="00613123" w14:paraId="234C532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FC0C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46C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C0B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FC5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4ED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414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FB6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6A8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334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CBB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2C3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34A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D82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$1,341.69</w:t>
            </w:r>
          </w:p>
        </w:tc>
      </w:tr>
      <w:tr w:rsidR="00833C6E" w:rsidRPr="00613123" w14:paraId="2843B06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0070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B0A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EC6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9E9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27F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BD7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F88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375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359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62B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DB2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264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839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$1,383.31</w:t>
            </w:r>
          </w:p>
        </w:tc>
      </w:tr>
      <w:tr w:rsidR="00833C6E" w:rsidRPr="00613123" w14:paraId="27A6E3F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23E8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65B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C35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EA3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0AA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9F2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E9A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37F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C3F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3A2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DA3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402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2F8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$1,400.40</w:t>
            </w:r>
          </w:p>
        </w:tc>
      </w:tr>
      <w:tr w:rsidR="00833C6E" w:rsidRPr="00613123" w14:paraId="5D11667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435E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58B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990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ECF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C01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493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8EB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8E5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600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EA1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75D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F97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B28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$1,418.79</w:t>
            </w:r>
          </w:p>
        </w:tc>
      </w:tr>
      <w:tr w:rsidR="00833C6E" w:rsidRPr="00613123" w14:paraId="7EAAAF8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4E9C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A40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63A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AE5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191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A8E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712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0C3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782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ADB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B43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B75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043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$1,441.48</w:t>
            </w:r>
          </w:p>
        </w:tc>
      </w:tr>
      <w:tr w:rsidR="00833C6E" w:rsidRPr="00613123" w14:paraId="5DE0CA5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D362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405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D75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1B7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4D0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011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820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113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7D4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9CA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51C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246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93C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$1,466.77</w:t>
            </w:r>
          </w:p>
        </w:tc>
      </w:tr>
      <w:tr w:rsidR="00833C6E" w:rsidRPr="00613123" w14:paraId="3899532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001E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52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788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894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B3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125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99E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B33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60E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4FF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A27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E80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B73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$1,492.22</w:t>
            </w:r>
          </w:p>
        </w:tc>
      </w:tr>
      <w:tr w:rsidR="00833C6E" w:rsidRPr="00613123" w14:paraId="77B7CA8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6BC4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1DE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E99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345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C38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0CF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03D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A4A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C5F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EA5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0CE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EC2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714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$1,517.77</w:t>
            </w:r>
          </w:p>
        </w:tc>
      </w:tr>
      <w:tr w:rsidR="00833C6E" w:rsidRPr="00613123" w14:paraId="71818FB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08B1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484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608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D2F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3C4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881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31E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ECE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0BC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345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F44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689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4F1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$1,543.50</w:t>
            </w:r>
          </w:p>
        </w:tc>
      </w:tr>
      <w:tr w:rsidR="00833C6E" w:rsidRPr="00613123" w14:paraId="509F6B0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365F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C03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D7E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C8D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D90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08D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4EA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58F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CD6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A0A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ED5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D62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A76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$1,569.31</w:t>
            </w:r>
          </w:p>
        </w:tc>
      </w:tr>
      <w:tr w:rsidR="00833C6E" w:rsidRPr="00613123" w14:paraId="543A3A1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AB7E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ECF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0D0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AC7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1DE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7C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B43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DD3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ECC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5E4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510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0C4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033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$1,595.32</w:t>
            </w:r>
          </w:p>
        </w:tc>
      </w:tr>
      <w:tr w:rsidR="00833C6E" w:rsidRPr="00613123" w14:paraId="45439E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3C64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A30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6DD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9B7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705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D6D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29F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5B1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1B8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AAC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816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8D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0D1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$1,621.43</w:t>
            </w:r>
          </w:p>
        </w:tc>
      </w:tr>
      <w:tr w:rsidR="00833C6E" w:rsidRPr="00613123" w14:paraId="255F7E8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1129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21F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1BD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BC0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757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21B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ACD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CA5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949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436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7A1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E3B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F7B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$1,647.70</w:t>
            </w:r>
          </w:p>
        </w:tc>
      </w:tr>
      <w:tr w:rsidR="00833C6E" w:rsidRPr="00613123" w14:paraId="650F519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85E9B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408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A28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71A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382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94F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3A6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69E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3D8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68B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56E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680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C37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$1,674.12</w:t>
            </w:r>
          </w:p>
        </w:tc>
      </w:tr>
      <w:tr w:rsidR="00833C6E" w:rsidRPr="00613123" w14:paraId="598F45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AA79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BFE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133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629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35C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A53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434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2B3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911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E34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3CB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5C2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5DD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$1,700.66</w:t>
            </w:r>
          </w:p>
        </w:tc>
      </w:tr>
      <w:tr w:rsidR="00833C6E" w:rsidRPr="00613123" w14:paraId="7FD5DD5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6BE7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5BD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0F7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DA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F0A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6D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7EC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E37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707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83E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D9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D43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EBE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$1,727.29</w:t>
            </w:r>
          </w:p>
        </w:tc>
      </w:tr>
      <w:tr w:rsidR="00833C6E" w:rsidRPr="00613123" w14:paraId="6462BFA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870E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006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148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5FE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9B9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1A7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C3C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446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718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95E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1E7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C14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AEC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$1,754.06</w:t>
            </w:r>
          </w:p>
        </w:tc>
      </w:tr>
      <w:tr w:rsidR="00833C6E" w:rsidRPr="00613123" w14:paraId="7F8BED0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0476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143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E6E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7EC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FE4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26E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484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70B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A4E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980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4D1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8E7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808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$1,781.11</w:t>
            </w:r>
          </w:p>
        </w:tc>
      </w:tr>
      <w:tr w:rsidR="00833C6E" w:rsidRPr="00613123" w14:paraId="1445758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194C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5E2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E14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BE6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F11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655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C8F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207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DA6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6D4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E5F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FEC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5E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$1,808.24</w:t>
            </w:r>
          </w:p>
        </w:tc>
      </w:tr>
      <w:tr w:rsidR="00833C6E" w:rsidRPr="00613123" w14:paraId="628E3B3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A57B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2FC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EC4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4B0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C55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9C2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92A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2FA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6FB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D98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BFA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29D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BE3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$1,835.44</w:t>
            </w:r>
          </w:p>
        </w:tc>
      </w:tr>
      <w:tr w:rsidR="00833C6E" w:rsidRPr="00613123" w14:paraId="2830791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3151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DA2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AF0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ADE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77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34C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438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7C7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160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2A4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0EB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28E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3E3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$1,862.80</w:t>
            </w:r>
          </w:p>
        </w:tc>
      </w:tr>
    </w:tbl>
    <w:p w14:paraId="406AF85A" w14:textId="77777777" w:rsidR="004073CE" w:rsidRDefault="004073CE" w:rsidP="004073CE">
      <w:pPr>
        <w:pStyle w:val="Sinespaciado"/>
      </w:pPr>
    </w:p>
    <w:p w14:paraId="66A24577" w14:textId="018758EC" w:rsidR="00833C6E" w:rsidRPr="004073CE" w:rsidRDefault="00833C6E" w:rsidP="004073CE">
      <w:pPr>
        <w:pStyle w:val="NormalWeb"/>
        <w:ind w:firstLine="708"/>
        <w:jc w:val="both"/>
        <w:rPr>
          <w:rFonts w:ascii="Verdana" w:hAnsi="Verdana"/>
          <w:sz w:val="20"/>
          <w:szCs w:val="20"/>
        </w:rPr>
      </w:pPr>
      <w:r w:rsidRPr="004073CE">
        <w:rPr>
          <w:rFonts w:ascii="Verdana" w:hAnsi="Verdana"/>
          <w:sz w:val="20"/>
          <w:szCs w:val="20"/>
        </w:rPr>
        <w:t>En consumos mayores a 100 m³ se cobrará cada metro cúbico al precio siguiente y al importe que resulte se le sumará 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25"/>
        <w:gridCol w:w="746"/>
        <w:gridCol w:w="812"/>
        <w:gridCol w:w="746"/>
        <w:gridCol w:w="746"/>
        <w:gridCol w:w="746"/>
        <w:gridCol w:w="746"/>
        <w:gridCol w:w="746"/>
        <w:gridCol w:w="765"/>
        <w:gridCol w:w="1103"/>
        <w:gridCol w:w="830"/>
        <w:gridCol w:w="1056"/>
        <w:gridCol w:w="999"/>
      </w:tblGrid>
      <w:tr w:rsidR="00833C6E" w:rsidRPr="00613123" w14:paraId="11F34DD5"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FC57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   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73AE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B6D4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C5A4B"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0C1B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56F57"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D23D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5A52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DE17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0A98B"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4FC4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E43B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9D31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38A0BE1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FD94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D84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E9C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641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E03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3D3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EA5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14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2B0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B53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9DE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F1A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554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$ 19.67</w:t>
            </w:r>
          </w:p>
        </w:tc>
      </w:tr>
    </w:tbl>
    <w:p w14:paraId="4ED6E89A" w14:textId="77777777" w:rsidR="004073CE" w:rsidRDefault="004073CE" w:rsidP="00833C6E">
      <w:pPr>
        <w:pStyle w:val="NormalWeb"/>
        <w:spacing w:line="276" w:lineRule="auto"/>
        <w:jc w:val="both"/>
        <w:rPr>
          <w:b/>
          <w:bCs/>
        </w:rPr>
      </w:pPr>
    </w:p>
    <w:p w14:paraId="775E2FAD" w14:textId="77777777" w:rsidR="004073CE" w:rsidRDefault="004073CE" w:rsidP="00833C6E">
      <w:pPr>
        <w:pStyle w:val="NormalWeb"/>
        <w:spacing w:line="276" w:lineRule="auto"/>
        <w:jc w:val="both"/>
        <w:rPr>
          <w:b/>
          <w:bCs/>
        </w:rPr>
      </w:pPr>
    </w:p>
    <w:p w14:paraId="09A838C4" w14:textId="7357F5EF" w:rsidR="00833C6E" w:rsidRPr="00613123" w:rsidRDefault="00833C6E" w:rsidP="00833C6E">
      <w:pPr>
        <w:pStyle w:val="NormalWeb"/>
        <w:spacing w:line="276" w:lineRule="auto"/>
        <w:jc w:val="both"/>
        <w:rPr>
          <w:b/>
          <w:bCs/>
        </w:rPr>
      </w:pPr>
      <w:r w:rsidRPr="00613123">
        <w:rPr>
          <w:b/>
          <w:bCs/>
        </w:rPr>
        <w:lastRenderedPageBreak/>
        <w:t xml:space="preserve">b) Comercial y de servicios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5"/>
        <w:gridCol w:w="720"/>
        <w:gridCol w:w="720"/>
        <w:gridCol w:w="720"/>
        <w:gridCol w:w="720"/>
        <w:gridCol w:w="720"/>
        <w:gridCol w:w="720"/>
        <w:gridCol w:w="720"/>
        <w:gridCol w:w="720"/>
        <w:gridCol w:w="983"/>
        <w:gridCol w:w="728"/>
        <w:gridCol w:w="940"/>
        <w:gridCol w:w="890"/>
      </w:tblGrid>
      <w:tr w:rsidR="00833C6E" w:rsidRPr="00613123" w14:paraId="0FCAD751"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67F9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962C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02CF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AA99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820B4"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B8210"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9969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25B6C"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A05CB"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D022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78D7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B1A9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7350B"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157926F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2FC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0A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A2C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119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E74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93B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665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293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43C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456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0A8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037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717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$215.01</w:t>
            </w:r>
          </w:p>
        </w:tc>
      </w:tr>
    </w:tbl>
    <w:p w14:paraId="09D8C0D1" w14:textId="77777777" w:rsidR="004073CE" w:rsidRDefault="004073CE" w:rsidP="004073CE">
      <w:pPr>
        <w:pStyle w:val="Sinespaciado"/>
        <w:rPr>
          <w:rFonts w:ascii="Verdana" w:hAnsi="Verdana"/>
          <w:sz w:val="20"/>
          <w:szCs w:val="20"/>
        </w:rPr>
      </w:pPr>
    </w:p>
    <w:p w14:paraId="63D921E1" w14:textId="00CE6A82" w:rsidR="00833C6E" w:rsidRDefault="00833C6E" w:rsidP="004073CE">
      <w:pPr>
        <w:pStyle w:val="Sinespaciado"/>
        <w:rPr>
          <w:rFonts w:ascii="Verdana" w:hAnsi="Verdana"/>
          <w:sz w:val="20"/>
          <w:szCs w:val="20"/>
        </w:rPr>
      </w:pPr>
      <w:r w:rsidRPr="004073CE">
        <w:rPr>
          <w:rFonts w:ascii="Verdana" w:hAnsi="Verdana"/>
          <w:sz w:val="20"/>
          <w:szCs w:val="20"/>
        </w:rPr>
        <w:t>Todos los usuarios de este giro deberán pagar la cuota base y a la cuota base se le sumará el importe de acuerdo con el consumo del usuario conforme la tabla siguiente:</w:t>
      </w:r>
    </w:p>
    <w:p w14:paraId="02DB2833" w14:textId="77777777" w:rsidR="004073CE" w:rsidRPr="004073CE" w:rsidRDefault="004073CE" w:rsidP="004073CE">
      <w:pPr>
        <w:pStyle w:val="Sinespaciado"/>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4"/>
        <w:gridCol w:w="824"/>
        <w:gridCol w:w="823"/>
        <w:gridCol w:w="823"/>
        <w:gridCol w:w="823"/>
        <w:gridCol w:w="823"/>
        <w:gridCol w:w="823"/>
        <w:gridCol w:w="823"/>
        <w:gridCol w:w="972"/>
        <w:gridCol w:w="823"/>
        <w:gridCol w:w="931"/>
        <w:gridCol w:w="881"/>
      </w:tblGrid>
      <w:tr w:rsidR="00833C6E" w:rsidRPr="00613123" w14:paraId="3AE1744F"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F5A582" w14:textId="77777777" w:rsidR="00833C6E" w:rsidRPr="00613123" w:rsidRDefault="00833C6E" w:rsidP="004073CE">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B2DD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B559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0828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CB07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99D6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7E3F7"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13E0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4FDA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3C6C"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1A56B"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3DDD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1E45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62100B7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7D5F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821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42B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B06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2BF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058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404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B4B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FAD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0E6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501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38B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8D4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r>
      <w:tr w:rsidR="00833C6E" w:rsidRPr="00613123" w14:paraId="13D4510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56D8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70F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559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D28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525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015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A72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CDD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6EB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CA6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982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BD7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1B6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w:t>
            </w:r>
          </w:p>
        </w:tc>
      </w:tr>
      <w:tr w:rsidR="00833C6E" w:rsidRPr="00613123" w14:paraId="035AF28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5880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16D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D27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2AB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93C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6B9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6C3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9D9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ED8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D8B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3FC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280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B52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w:t>
            </w:r>
          </w:p>
        </w:tc>
      </w:tr>
      <w:tr w:rsidR="00833C6E" w:rsidRPr="00613123" w14:paraId="0895CD8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799F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2A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9BF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749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4C9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0E4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D4C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B12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BE2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C59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40E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356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42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$22.71</w:t>
            </w:r>
          </w:p>
        </w:tc>
      </w:tr>
      <w:tr w:rsidR="00833C6E" w:rsidRPr="00613123" w14:paraId="0A64132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AA42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7A2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CA6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C7D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858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F36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048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C70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209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9B2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42B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85E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693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$29.99</w:t>
            </w:r>
          </w:p>
        </w:tc>
      </w:tr>
      <w:tr w:rsidR="00833C6E" w:rsidRPr="00613123" w14:paraId="00B4720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0898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8D4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3EE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73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C8D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905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609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DA3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F21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D28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2E0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184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B4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$37.48</w:t>
            </w:r>
          </w:p>
        </w:tc>
      </w:tr>
      <w:tr w:rsidR="00833C6E" w:rsidRPr="00613123" w14:paraId="4F64915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6FB0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984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FED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4C2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31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88B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E6C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0C0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0FC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EAA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D7D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273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118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$45.20</w:t>
            </w:r>
          </w:p>
        </w:tc>
      </w:tr>
      <w:tr w:rsidR="00833C6E" w:rsidRPr="00613123" w14:paraId="60D1E12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8265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3EE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66B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B7E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BB7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DBC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538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391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EFD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84B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E1B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26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2F7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$53.15</w:t>
            </w:r>
          </w:p>
        </w:tc>
      </w:tr>
      <w:tr w:rsidR="00833C6E" w:rsidRPr="00613123" w14:paraId="3F5C846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6977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C85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928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7F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4A6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402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22A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AA5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BBF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A31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C04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D79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CDD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$61.33</w:t>
            </w:r>
          </w:p>
        </w:tc>
      </w:tr>
      <w:tr w:rsidR="00833C6E" w:rsidRPr="00613123" w14:paraId="17A890C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F5EC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47E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A4A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D3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A19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F2D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019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011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DDD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AFE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ECD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51C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350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$69.77</w:t>
            </w:r>
          </w:p>
        </w:tc>
      </w:tr>
      <w:tr w:rsidR="00833C6E" w:rsidRPr="00613123" w14:paraId="2F3F4E3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C7A76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E8E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92F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4E7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D01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1CC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28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B80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A0B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D88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9C6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D4D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48C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$78.46</w:t>
            </w:r>
          </w:p>
        </w:tc>
      </w:tr>
      <w:tr w:rsidR="00833C6E" w:rsidRPr="00613123" w14:paraId="7BA37DB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8588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987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757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077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688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99F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815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791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067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0A4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631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A92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7CB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$87.40</w:t>
            </w:r>
          </w:p>
        </w:tc>
      </w:tr>
      <w:tr w:rsidR="00833C6E" w:rsidRPr="00613123" w14:paraId="29070F0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A154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EB8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62E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301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210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6DB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316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D8D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97B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66E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404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8D1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C74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$96.62</w:t>
            </w:r>
          </w:p>
        </w:tc>
      </w:tr>
      <w:tr w:rsidR="00833C6E" w:rsidRPr="00613123" w14:paraId="5CA5217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7C13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BBC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BFC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13E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F0F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CBD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353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429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563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532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D96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BAE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196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$106.11</w:t>
            </w:r>
          </w:p>
        </w:tc>
      </w:tr>
      <w:tr w:rsidR="00833C6E" w:rsidRPr="00613123" w14:paraId="1619EF8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1E8C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B57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6FC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F6C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678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12B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D73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5FC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84F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E3E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811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23A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E7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$115.89</w:t>
            </w:r>
          </w:p>
        </w:tc>
      </w:tr>
      <w:tr w:rsidR="00833C6E" w:rsidRPr="00613123" w14:paraId="467CFD2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6085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BFC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497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6A6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C68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D4B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9F7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787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914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2F4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5CB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483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7CA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$125.96</w:t>
            </w:r>
          </w:p>
        </w:tc>
      </w:tr>
      <w:tr w:rsidR="00833C6E" w:rsidRPr="00613123" w14:paraId="72A6D09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9C9B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C62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BD1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985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F74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4CB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E3B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B73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A6F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415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545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1F4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5CB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$136.32</w:t>
            </w:r>
          </w:p>
        </w:tc>
      </w:tr>
      <w:tr w:rsidR="00833C6E" w:rsidRPr="00613123" w14:paraId="2085C1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D716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50F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434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DDA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1AF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273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7B7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7E2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8C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C5B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DBF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38A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CE6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$147.02</w:t>
            </w:r>
          </w:p>
        </w:tc>
      </w:tr>
      <w:tr w:rsidR="00833C6E" w:rsidRPr="00613123" w14:paraId="4669DC4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9B82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BB8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476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6A4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290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AFB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901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60E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9E3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239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86B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29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152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$158.02</w:t>
            </w:r>
          </w:p>
        </w:tc>
      </w:tr>
      <w:tr w:rsidR="00833C6E" w:rsidRPr="00613123" w14:paraId="441162A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4E43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3E9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2CC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067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F11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44A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AF5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2EB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070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AD2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C32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968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D01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$167.47</w:t>
            </w:r>
          </w:p>
        </w:tc>
      </w:tr>
      <w:tr w:rsidR="00833C6E" w:rsidRPr="00613123" w14:paraId="75C626A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017D3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ED4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8A0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242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915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F77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B94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B37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F73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F9F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C7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769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1A2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$177.14</w:t>
            </w:r>
          </w:p>
        </w:tc>
      </w:tr>
      <w:tr w:rsidR="00833C6E" w:rsidRPr="00613123" w14:paraId="5B35591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70E1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3A4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E31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995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5B4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517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CCA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3B7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A4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446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461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B4F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00D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$187.06</w:t>
            </w:r>
          </w:p>
        </w:tc>
      </w:tr>
      <w:tr w:rsidR="00833C6E" w:rsidRPr="00613123" w14:paraId="7E6931A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760F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05B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98A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FF3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90B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2ED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D21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508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364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B9C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266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3A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093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$197.24</w:t>
            </w:r>
          </w:p>
        </w:tc>
      </w:tr>
      <w:tr w:rsidR="00833C6E" w:rsidRPr="00613123" w14:paraId="3B671B3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4074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8F1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A6F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4DA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66C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FE2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A28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35F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392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52E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FFF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7CE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3F1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$207.67</w:t>
            </w:r>
          </w:p>
        </w:tc>
      </w:tr>
      <w:tr w:rsidR="00833C6E" w:rsidRPr="00613123" w14:paraId="5F02F21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C218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072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81C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E2C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AA3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464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F5A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304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360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247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8AD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047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FA9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w:t>
            </w:r>
          </w:p>
        </w:tc>
      </w:tr>
      <w:tr w:rsidR="00833C6E" w:rsidRPr="00613123" w14:paraId="258A461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0D569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06F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BBA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A7D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E46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0F8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926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2A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D48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3B0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52F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5E9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1DD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$229.31</w:t>
            </w:r>
          </w:p>
        </w:tc>
      </w:tr>
      <w:tr w:rsidR="00833C6E" w:rsidRPr="00613123" w14:paraId="67A5287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EF59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035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547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2DA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5E7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642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021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9D5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F0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0E6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A12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972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AB9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$240.53</w:t>
            </w:r>
          </w:p>
        </w:tc>
      </w:tr>
      <w:tr w:rsidR="00833C6E" w:rsidRPr="00613123" w14:paraId="384387E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EC36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B83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349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827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36A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3F2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606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246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A91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35A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8A4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EAF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579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$252.04</w:t>
            </w:r>
          </w:p>
        </w:tc>
      </w:tr>
      <w:tr w:rsidR="00833C6E" w:rsidRPr="00613123" w14:paraId="6104041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272C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91F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A50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1D2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2BF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B98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65B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729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B7B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562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F36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9AA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E7D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$263.84</w:t>
            </w:r>
          </w:p>
        </w:tc>
      </w:tr>
      <w:tr w:rsidR="00833C6E" w:rsidRPr="00613123" w14:paraId="0CFC9CC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E773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173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7E1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34B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001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467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3FD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DD5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688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0D7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5DD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1BF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E94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$275.93</w:t>
            </w:r>
          </w:p>
        </w:tc>
      </w:tr>
      <w:tr w:rsidR="00833C6E" w:rsidRPr="00613123" w14:paraId="70DD2A2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1860A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FD9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7FB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C70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2AD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418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1E4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358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094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013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806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CC0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71F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$288.32</w:t>
            </w:r>
          </w:p>
        </w:tc>
      </w:tr>
      <w:tr w:rsidR="00833C6E" w:rsidRPr="00613123" w14:paraId="3E53C40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A7DEC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98D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B87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BFA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07B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C34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DCB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4FA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CAD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C49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9F4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2B3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B56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$339.13</w:t>
            </w:r>
          </w:p>
        </w:tc>
      </w:tr>
      <w:tr w:rsidR="00833C6E" w:rsidRPr="00613123" w14:paraId="2C71C88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518C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3DC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3E8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FEF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370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DA5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388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CD7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F8F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818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282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3F1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9FC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$395.03</w:t>
            </w:r>
          </w:p>
        </w:tc>
      </w:tr>
      <w:tr w:rsidR="00833C6E" w:rsidRPr="00613123" w14:paraId="6638611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6FC8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16D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4E1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B78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DB1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EAD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E5D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6C5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4C2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22E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C4F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3F7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266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$456.51</w:t>
            </w:r>
          </w:p>
        </w:tc>
      </w:tr>
      <w:tr w:rsidR="00833C6E" w:rsidRPr="00613123" w14:paraId="4871AAA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F296F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543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245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1D3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D0E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18F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A3A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697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5C5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571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2AC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EC3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B15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$524.14</w:t>
            </w:r>
          </w:p>
        </w:tc>
      </w:tr>
      <w:tr w:rsidR="00833C6E" w:rsidRPr="00613123" w14:paraId="09D09CA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D6B9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64B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651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0D8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94B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758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125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89D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5F1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0AA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C84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965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EF0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$598.52</w:t>
            </w:r>
          </w:p>
        </w:tc>
      </w:tr>
      <w:tr w:rsidR="00833C6E" w:rsidRPr="00613123" w14:paraId="6E04374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6966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497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172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2E4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45F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201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D75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AFB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F4F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98E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F16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BFF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564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$623.07</w:t>
            </w:r>
          </w:p>
        </w:tc>
      </w:tr>
      <w:tr w:rsidR="00833C6E" w:rsidRPr="00613123" w14:paraId="56EDD39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98FF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3A8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41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369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CFC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D65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806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752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15D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D1F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F9E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330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6F1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$648.37</w:t>
            </w:r>
          </w:p>
        </w:tc>
      </w:tr>
      <w:tr w:rsidR="00833C6E" w:rsidRPr="00613123" w14:paraId="6B65948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B1D1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923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930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1B7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F67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C87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5BA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715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43E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06F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47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EFF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D1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$674.40</w:t>
            </w:r>
          </w:p>
        </w:tc>
      </w:tr>
      <w:tr w:rsidR="00833C6E" w:rsidRPr="00613123" w14:paraId="18AAF6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FF6E7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E5F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233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C91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8FD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F6E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D3D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C47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7DE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21D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BDD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51C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8F2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$701.24</w:t>
            </w:r>
          </w:p>
        </w:tc>
      </w:tr>
      <w:tr w:rsidR="00833C6E" w:rsidRPr="00613123" w14:paraId="3004DD5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1559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E52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D43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20F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CC1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323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733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759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7FC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993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3E3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E2F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2BC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$728.86</w:t>
            </w:r>
          </w:p>
        </w:tc>
      </w:tr>
      <w:tr w:rsidR="00833C6E" w:rsidRPr="00613123" w14:paraId="4DDB2AC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D443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F40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E20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2FE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BD1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4C2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C8C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368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9F2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5A1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11C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A1E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368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$757.33</w:t>
            </w:r>
          </w:p>
        </w:tc>
      </w:tr>
      <w:tr w:rsidR="00833C6E" w:rsidRPr="00613123" w14:paraId="3A82893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582D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A3F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BB0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334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6C3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27B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AB3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64B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9CC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2B3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21B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7D7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61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$786.64</w:t>
            </w:r>
          </w:p>
        </w:tc>
      </w:tr>
      <w:tr w:rsidR="00833C6E" w:rsidRPr="00613123" w14:paraId="286AEA4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6A36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859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C1F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1A0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2A7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069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C42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DAD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3B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2C2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7B4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303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A04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$816.83</w:t>
            </w:r>
          </w:p>
        </w:tc>
      </w:tr>
      <w:tr w:rsidR="00833C6E" w:rsidRPr="00613123" w14:paraId="43B8727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B835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A3B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106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428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494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0EF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8B6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ADB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6F8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0FE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4D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C41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604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$847.92</w:t>
            </w:r>
          </w:p>
        </w:tc>
      </w:tr>
      <w:tr w:rsidR="00833C6E" w:rsidRPr="00613123" w14:paraId="12D8641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B87B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214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A12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5FF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AEC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15C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9EF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05B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248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5B8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A09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ED7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816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$879.95</w:t>
            </w:r>
          </w:p>
        </w:tc>
      </w:tr>
      <w:tr w:rsidR="00833C6E" w:rsidRPr="00613123" w14:paraId="3DE35AB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49DB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394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597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B15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372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65B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C88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B75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614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1C1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066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725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F47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$912.95</w:t>
            </w:r>
          </w:p>
        </w:tc>
      </w:tr>
      <w:tr w:rsidR="00833C6E" w:rsidRPr="00613123" w14:paraId="667D849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C226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1AA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185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737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BD5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7F2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8BF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678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99A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427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B5F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BB1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59A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$946.93</w:t>
            </w:r>
          </w:p>
        </w:tc>
      </w:tr>
      <w:tr w:rsidR="00833C6E" w:rsidRPr="00613123" w14:paraId="572BCE8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54AFC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963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C53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395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DC9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A95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075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8DA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5B1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5AF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7F2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DBE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EBB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$981.94</w:t>
            </w:r>
          </w:p>
        </w:tc>
      </w:tr>
      <w:tr w:rsidR="00833C6E" w:rsidRPr="00613123" w14:paraId="77A41D2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FBA5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D2B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12D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DE3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243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BE3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4A4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446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B48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B65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B3B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207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83F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$1,017.98</w:t>
            </w:r>
          </w:p>
        </w:tc>
      </w:tr>
      <w:tr w:rsidR="00833C6E" w:rsidRPr="00613123" w14:paraId="68E1919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FC58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A7E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B2B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B19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B3C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C9C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F00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D26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9CB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204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741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8C3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F75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$1,055.12</w:t>
            </w:r>
          </w:p>
        </w:tc>
      </w:tr>
      <w:tr w:rsidR="00833C6E" w:rsidRPr="00613123" w14:paraId="6E5A791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AD49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AEF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CE1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79D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787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A9B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F2D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310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A4F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E15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22D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5E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DC7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$1,080.62</w:t>
            </w:r>
          </w:p>
        </w:tc>
      </w:tr>
      <w:tr w:rsidR="00833C6E" w:rsidRPr="00613123" w14:paraId="3FE264E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E39B0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E4B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D15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F19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AFE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A31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D72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C7D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CA6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129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F23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63B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3E1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$1,106.63</w:t>
            </w:r>
          </w:p>
        </w:tc>
      </w:tr>
      <w:tr w:rsidR="00833C6E" w:rsidRPr="00613123" w14:paraId="5001B4D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63B6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1A2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213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94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048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161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15F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360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09F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24C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C0C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872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3B4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$1,133.15</w:t>
            </w:r>
          </w:p>
        </w:tc>
      </w:tr>
      <w:tr w:rsidR="00833C6E" w:rsidRPr="00613123" w14:paraId="24C406B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4029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403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436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485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D78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EBD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DE6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3AB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3C4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E81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BDF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6FA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DC5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$1,160.21</w:t>
            </w:r>
          </w:p>
        </w:tc>
      </w:tr>
      <w:tr w:rsidR="00833C6E" w:rsidRPr="00613123" w14:paraId="130F1F3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20FE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96C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E25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BC1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DD1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A10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B90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5C6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413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A62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165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CDB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8A5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$1,187.82</w:t>
            </w:r>
          </w:p>
        </w:tc>
      </w:tr>
      <w:tr w:rsidR="00833C6E" w:rsidRPr="00613123" w14:paraId="000014B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2E3C8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3F6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1C4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9B4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EC5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8DD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A8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ED2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FCC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9B9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E64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DBD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922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$1,215.97</w:t>
            </w:r>
          </w:p>
        </w:tc>
      </w:tr>
      <w:tr w:rsidR="00833C6E" w:rsidRPr="00613123" w14:paraId="670AB0A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80DA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13A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7D9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B1A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226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A43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5D3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9AB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370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C58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848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029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C88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$1,244.68</w:t>
            </w:r>
          </w:p>
        </w:tc>
      </w:tr>
      <w:tr w:rsidR="00833C6E" w:rsidRPr="00613123" w14:paraId="1068E30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76C2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DEA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961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85E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35B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381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0F6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EEE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462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8A7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94B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C17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D54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$1,273.97</w:t>
            </w:r>
          </w:p>
        </w:tc>
      </w:tr>
      <w:tr w:rsidR="00833C6E" w:rsidRPr="00613123" w14:paraId="37DA788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9590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86B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7D6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6ED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182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62C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36E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2C8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8DB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D85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66D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AE7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2CA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$1,303.85</w:t>
            </w:r>
          </w:p>
        </w:tc>
      </w:tr>
      <w:tr w:rsidR="00833C6E" w:rsidRPr="00613123" w14:paraId="5BF13BE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EC87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CFC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35C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076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3F9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427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7C3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6AD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084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ADD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2BA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D41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77C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$1,334.32</w:t>
            </w:r>
          </w:p>
        </w:tc>
      </w:tr>
      <w:tr w:rsidR="00833C6E" w:rsidRPr="00613123" w14:paraId="5AE9EE6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3DED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7BF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81C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517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293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35A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4A0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A5F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D6D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C87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71B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BB1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B16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$1,365.41</w:t>
            </w:r>
          </w:p>
        </w:tc>
      </w:tr>
      <w:tr w:rsidR="00833C6E" w:rsidRPr="00613123" w14:paraId="594DDA5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ACA2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A9F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C71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4C0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F29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B9A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51C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1BC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388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120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089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FC9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D8C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$1,397.10</w:t>
            </w:r>
          </w:p>
        </w:tc>
      </w:tr>
      <w:tr w:rsidR="00833C6E" w:rsidRPr="00613123" w14:paraId="3B2593E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BE3BA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386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D81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27E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1BC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AD1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36F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706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E8E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2AF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6E0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762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39E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$1,429.45</w:t>
            </w:r>
          </w:p>
        </w:tc>
      </w:tr>
      <w:tr w:rsidR="00833C6E" w:rsidRPr="00613123" w14:paraId="2B0A9DD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6F46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A1E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7D3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E2B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9AE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623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386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A69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BB4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4DA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843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6B2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E4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$1,462.43</w:t>
            </w:r>
          </w:p>
        </w:tc>
      </w:tr>
      <w:tr w:rsidR="00833C6E" w:rsidRPr="00613123" w14:paraId="0ECC0A2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7095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F2C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A8E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BB7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CA4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C3F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6B5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872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037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6BD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45F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5CD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AC6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$1,496.07</w:t>
            </w:r>
          </w:p>
        </w:tc>
      </w:tr>
      <w:tr w:rsidR="00833C6E" w:rsidRPr="00613123" w14:paraId="0FFBF33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F686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5A5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3E3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C2B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332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754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9D6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C88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CB5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A0F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F3D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009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7D9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$1,530.39</w:t>
            </w:r>
          </w:p>
        </w:tc>
      </w:tr>
      <w:tr w:rsidR="00833C6E" w:rsidRPr="00613123" w14:paraId="5153010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DE86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ABC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67E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025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4FB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305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CF6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180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D4D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352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30F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886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561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$1,565.40</w:t>
            </w:r>
          </w:p>
        </w:tc>
      </w:tr>
      <w:tr w:rsidR="00833C6E" w:rsidRPr="00613123" w14:paraId="63BEA9C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5AF72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97B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F24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85E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193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DD3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7B7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84A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C79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C12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431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FEE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868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$1,601.10</w:t>
            </w:r>
          </w:p>
        </w:tc>
      </w:tr>
      <w:tr w:rsidR="00833C6E" w:rsidRPr="00613123" w14:paraId="3FD0D10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5563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A85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EDE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D81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D4F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0CC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332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EFC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B1F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795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F2D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EB6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B32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$1,637.51</w:t>
            </w:r>
          </w:p>
        </w:tc>
      </w:tr>
      <w:tr w:rsidR="00833C6E" w:rsidRPr="00613123" w14:paraId="7D016DA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EFA38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05A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C8E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ABA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2BA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99D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CAA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A00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036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9A7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CB0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B0F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5A4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$1,674.66</w:t>
            </w:r>
          </w:p>
        </w:tc>
      </w:tr>
      <w:tr w:rsidR="00833C6E" w:rsidRPr="00613123" w14:paraId="160D8F6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947B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0DE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420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FC3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A57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C17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4EA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9EC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10D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221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E60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4DA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664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$1,712.55</w:t>
            </w:r>
          </w:p>
        </w:tc>
      </w:tr>
      <w:tr w:rsidR="00833C6E" w:rsidRPr="00613123" w14:paraId="501EC9D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2619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7BB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E99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CC9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02F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895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D47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F6F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1A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55A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DFA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1FB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642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$1,751.19</w:t>
            </w:r>
          </w:p>
        </w:tc>
      </w:tr>
      <w:tr w:rsidR="00833C6E" w:rsidRPr="00613123" w14:paraId="6C4D2F7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2C6A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BC4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734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569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938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EAA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079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40E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F35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382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579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8C8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6F0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$1,790.62</w:t>
            </w:r>
          </w:p>
        </w:tc>
      </w:tr>
      <w:tr w:rsidR="00833C6E" w:rsidRPr="00613123" w14:paraId="0A47113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3716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24F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6FF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29A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6E9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740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348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B07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C2D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DB5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159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2B9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3DC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$1,830.82</w:t>
            </w:r>
          </w:p>
        </w:tc>
      </w:tr>
      <w:tr w:rsidR="00833C6E" w:rsidRPr="00613123" w14:paraId="7500BD0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BBEB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FA5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B37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BD8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715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610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2CC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384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672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EE4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681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525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7AB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$1,871.83</w:t>
            </w:r>
          </w:p>
        </w:tc>
      </w:tr>
      <w:tr w:rsidR="00833C6E" w:rsidRPr="00613123" w14:paraId="2753A21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1429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53F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EC5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E67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276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AAA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45D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7AE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47A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7FE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B93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AF1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CE4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$1,913.67</w:t>
            </w:r>
          </w:p>
        </w:tc>
      </w:tr>
      <w:tr w:rsidR="00833C6E" w:rsidRPr="00613123" w14:paraId="67FFC8E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D971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9D4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768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2A7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8C0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6D9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BC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E92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278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317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859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2BA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D3B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$1,945.66</w:t>
            </w:r>
          </w:p>
        </w:tc>
      </w:tr>
      <w:tr w:rsidR="00833C6E" w:rsidRPr="00613123" w14:paraId="061D948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C659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36B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814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9E8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218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103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A18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2E7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6C5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14C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22A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7B0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56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$1,978.15</w:t>
            </w:r>
          </w:p>
        </w:tc>
      </w:tr>
      <w:tr w:rsidR="00833C6E" w:rsidRPr="00613123" w14:paraId="77ADD1E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789C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CB0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5E3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031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6E7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DB9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033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F26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3C3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C95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C4D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0E8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F86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$2,011.12</w:t>
            </w:r>
          </w:p>
        </w:tc>
      </w:tr>
      <w:tr w:rsidR="00833C6E" w:rsidRPr="00613123" w14:paraId="18349C9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ACC4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CC5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167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E25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197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3BC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A17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693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A0B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76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ECF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C52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B45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$2,044.59</w:t>
            </w:r>
          </w:p>
        </w:tc>
      </w:tr>
      <w:tr w:rsidR="00833C6E" w:rsidRPr="00613123" w14:paraId="37FE59B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7E3C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A5F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AF8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48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E3F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71C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CE5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AE7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E51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253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52B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8F8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2DB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$2,078.55</w:t>
            </w:r>
          </w:p>
        </w:tc>
      </w:tr>
      <w:tr w:rsidR="00833C6E" w:rsidRPr="00613123" w14:paraId="4BAEE55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4B56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FBD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3FC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F5A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9DF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EEB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809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E4A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AE4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D3B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F23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07D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8EB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$2,113.03</w:t>
            </w:r>
          </w:p>
        </w:tc>
      </w:tr>
      <w:tr w:rsidR="00833C6E" w:rsidRPr="00613123" w14:paraId="4656985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106A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942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7A8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80C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511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B83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A8A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1BE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885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A72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13A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482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B7D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$2,148.02</w:t>
            </w:r>
          </w:p>
        </w:tc>
      </w:tr>
      <w:tr w:rsidR="00833C6E" w:rsidRPr="00613123" w14:paraId="3D8E710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FEEA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3E9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24D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717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D82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63D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987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2BB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CCE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5E9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871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54C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AEE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$2,183.53</w:t>
            </w:r>
          </w:p>
        </w:tc>
      </w:tr>
      <w:tr w:rsidR="00833C6E" w:rsidRPr="00613123" w14:paraId="4C2D1E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286E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D83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C0D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0E6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741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4CE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8D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F49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EB9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ACB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FB3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833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D9A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$2,219.58</w:t>
            </w:r>
          </w:p>
        </w:tc>
      </w:tr>
      <w:tr w:rsidR="00833C6E" w:rsidRPr="00613123" w14:paraId="264F534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48E4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3C6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3AA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65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2E2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AB5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385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5C4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734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CDF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778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41D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F0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$2,256.18</w:t>
            </w:r>
          </w:p>
        </w:tc>
      </w:tr>
      <w:tr w:rsidR="00833C6E" w:rsidRPr="00613123" w14:paraId="1A24FFA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A4EC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C80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363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7FA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0A7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83E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DB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26A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08C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D2F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31D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C7E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E93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$2,293.31</w:t>
            </w:r>
          </w:p>
        </w:tc>
      </w:tr>
      <w:tr w:rsidR="00833C6E" w:rsidRPr="00613123" w14:paraId="7B94874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19DD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0FC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75B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FD9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AF0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DF3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FC5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94B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B7F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35A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90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5A8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3B8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$2,331.01</w:t>
            </w:r>
          </w:p>
        </w:tc>
      </w:tr>
      <w:tr w:rsidR="00833C6E" w:rsidRPr="00613123" w14:paraId="0798C31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698A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BA4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2D2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3EC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362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830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2E4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2AE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927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F0F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B4F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54B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4A8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$2,369.28</w:t>
            </w:r>
          </w:p>
        </w:tc>
      </w:tr>
      <w:tr w:rsidR="00833C6E" w:rsidRPr="00613123" w14:paraId="0D1520A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1A1C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70C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3BA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522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816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AF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9DD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061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E37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043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96B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640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31D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$2,408.11</w:t>
            </w:r>
          </w:p>
        </w:tc>
      </w:tr>
      <w:tr w:rsidR="00833C6E" w:rsidRPr="00613123" w14:paraId="5984064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36F9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D50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B56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3E5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95B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719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989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B45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318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CC2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022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386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B1A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$2,447.54</w:t>
            </w:r>
          </w:p>
        </w:tc>
      </w:tr>
      <w:tr w:rsidR="00833C6E" w:rsidRPr="00613123" w14:paraId="6F6D862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F1959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51D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B4D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E0A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845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FB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5BD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9A8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A7C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8D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D25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A0F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42B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$2,487.54</w:t>
            </w:r>
          </w:p>
        </w:tc>
      </w:tr>
      <w:tr w:rsidR="00833C6E" w:rsidRPr="00613123" w14:paraId="33E1AE6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C0BF2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29A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399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2F7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C3D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5F1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5F9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D98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75D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FF2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8AC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EA8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30E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$2,528.15</w:t>
            </w:r>
          </w:p>
        </w:tc>
      </w:tr>
      <w:tr w:rsidR="00833C6E" w:rsidRPr="00613123" w14:paraId="1FE1248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BAEC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E00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375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DB3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74D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327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AF3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C07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929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AE1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52F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B57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83A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$2,569.36</w:t>
            </w:r>
          </w:p>
        </w:tc>
      </w:tr>
      <w:tr w:rsidR="00833C6E" w:rsidRPr="00613123" w14:paraId="6AC51EE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3CCD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59C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D89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113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C58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E9D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DF8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A39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438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D1B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D2E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CE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115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$2,611.20</w:t>
            </w:r>
          </w:p>
        </w:tc>
      </w:tr>
      <w:tr w:rsidR="00833C6E" w:rsidRPr="00613123" w14:paraId="4FEFC6C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FE3F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8E5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FF6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18F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46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BFD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3AA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605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D75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87F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99A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F4F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67C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$2,653.67</w:t>
            </w:r>
          </w:p>
        </w:tc>
      </w:tr>
      <w:tr w:rsidR="00833C6E" w:rsidRPr="00613123" w14:paraId="1B624C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972B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2E0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A19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103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44E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F25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5E4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502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33A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A5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3C7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655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22C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$2,696.77</w:t>
            </w:r>
          </w:p>
        </w:tc>
      </w:tr>
      <w:tr w:rsidR="00833C6E" w:rsidRPr="00613123" w14:paraId="6DD4AB3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C338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109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81B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DF6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3FB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178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AD0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EF3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67E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162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B95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025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E74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$2,740.52</w:t>
            </w:r>
          </w:p>
        </w:tc>
      </w:tr>
      <w:tr w:rsidR="00833C6E" w:rsidRPr="00613123" w14:paraId="76FC1F7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983B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E23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EE5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537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406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AEA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E64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725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361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9E8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7C9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310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CE3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$2,784.92</w:t>
            </w:r>
          </w:p>
        </w:tc>
      </w:tr>
      <w:tr w:rsidR="00833C6E" w:rsidRPr="00613123" w14:paraId="3300E85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0ED8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53C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5EF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2D8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1D7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639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795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64E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288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0F0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44C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F60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F12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$2,831.19</w:t>
            </w:r>
          </w:p>
        </w:tc>
      </w:tr>
    </w:tbl>
    <w:p w14:paraId="44DD1490" w14:textId="77777777" w:rsidR="00833C6E" w:rsidRPr="004073CE" w:rsidRDefault="00833C6E" w:rsidP="004073CE">
      <w:pPr>
        <w:pStyle w:val="NormalWeb"/>
        <w:ind w:firstLine="708"/>
        <w:jc w:val="both"/>
        <w:rPr>
          <w:rFonts w:ascii="Verdana" w:hAnsi="Verdana"/>
          <w:sz w:val="20"/>
          <w:szCs w:val="20"/>
        </w:rPr>
      </w:pPr>
      <w:r w:rsidRPr="004073CE">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2"/>
        <w:gridCol w:w="719"/>
        <w:gridCol w:w="835"/>
        <w:gridCol w:w="719"/>
        <w:gridCol w:w="719"/>
        <w:gridCol w:w="719"/>
        <w:gridCol w:w="719"/>
        <w:gridCol w:w="719"/>
        <w:gridCol w:w="786"/>
        <w:gridCol w:w="1134"/>
        <w:gridCol w:w="853"/>
        <w:gridCol w:w="1085"/>
        <w:gridCol w:w="1027"/>
      </w:tblGrid>
      <w:tr w:rsidR="00833C6E" w:rsidRPr="00613123" w14:paraId="1A147002"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AA76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6465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51234"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8413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B8DD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C376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7731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81EE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6C8C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0747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11010"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201F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1430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7C630FD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9AC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552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B42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BE3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E42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8A9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546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B72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76D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A40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39A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6B0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D77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$28.91</w:t>
            </w:r>
          </w:p>
        </w:tc>
      </w:tr>
    </w:tbl>
    <w:p w14:paraId="7F634793" w14:textId="77777777" w:rsidR="00833C6E" w:rsidRPr="00613123" w:rsidRDefault="00833C6E" w:rsidP="00833C6E">
      <w:pPr>
        <w:pStyle w:val="NormalWeb"/>
        <w:spacing w:line="276" w:lineRule="auto"/>
        <w:jc w:val="both"/>
        <w:rPr>
          <w:b/>
          <w:bCs/>
        </w:rPr>
      </w:pPr>
      <w:r w:rsidRPr="00613123">
        <w:t> </w:t>
      </w:r>
      <w:r w:rsidRPr="00613123">
        <w:rPr>
          <w:b/>
          <w:bCs/>
        </w:rPr>
        <w:t>c) Industrial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74"/>
        <w:gridCol w:w="832"/>
        <w:gridCol w:w="832"/>
        <w:gridCol w:w="832"/>
        <w:gridCol w:w="832"/>
        <w:gridCol w:w="833"/>
        <w:gridCol w:w="833"/>
        <w:gridCol w:w="833"/>
        <w:gridCol w:w="833"/>
        <w:gridCol w:w="833"/>
        <w:gridCol w:w="833"/>
        <w:gridCol w:w="833"/>
        <w:gridCol w:w="833"/>
      </w:tblGrid>
      <w:tr w:rsidR="00833C6E" w:rsidRPr="00613123" w14:paraId="5F7E17DF"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DD38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7D480"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02E2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69D1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5C4B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77067" w14:textId="77777777" w:rsidR="00833C6E" w:rsidRPr="00613123" w:rsidRDefault="00833C6E" w:rsidP="003257BD">
            <w:pPr>
              <w:spacing w:line="435" w:lineRule="atLeast"/>
              <w:jc w:val="center"/>
              <w:rPr>
                <w:rFonts w:ascii="Arial" w:eastAsia="Times New Roman" w:hAnsi="Arial" w:cs="Arial"/>
                <w:b/>
                <w:bCs/>
                <w:sz w:val="14"/>
                <w:szCs w:val="14"/>
              </w:rPr>
            </w:pPr>
            <w:proofErr w:type="spellStart"/>
            <w:r w:rsidRPr="00613123">
              <w:rPr>
                <w:rFonts w:ascii="Arial" w:eastAsia="Times New Roman" w:hAnsi="Arial" w:cs="Arial"/>
                <w:b/>
                <w:bCs/>
                <w:sz w:val="14"/>
                <w:szCs w:val="14"/>
              </w:rPr>
              <w:t>may</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583FD870"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F234C"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9E696" w14:textId="77777777" w:rsidR="00833C6E" w:rsidRPr="00613123" w:rsidRDefault="00833C6E" w:rsidP="003257BD">
            <w:pPr>
              <w:spacing w:line="435" w:lineRule="atLeast"/>
              <w:jc w:val="center"/>
              <w:rPr>
                <w:rFonts w:ascii="Arial" w:eastAsia="Times New Roman" w:hAnsi="Arial" w:cs="Arial"/>
                <w:b/>
                <w:bCs/>
                <w:sz w:val="14"/>
                <w:szCs w:val="14"/>
              </w:rPr>
            </w:pPr>
            <w:proofErr w:type="spellStart"/>
            <w:r w:rsidRPr="00613123">
              <w:rPr>
                <w:rFonts w:ascii="Arial" w:eastAsia="Times New Roman" w:hAnsi="Arial" w:cs="Arial"/>
                <w:b/>
                <w:bCs/>
                <w:sz w:val="14"/>
                <w:szCs w:val="14"/>
              </w:rPr>
              <w:t>ago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726FE95F" w14:textId="77777777" w:rsidR="00833C6E" w:rsidRPr="00613123" w:rsidRDefault="00833C6E" w:rsidP="003257BD">
            <w:pPr>
              <w:spacing w:line="435" w:lineRule="atLeast"/>
              <w:jc w:val="center"/>
              <w:rPr>
                <w:rFonts w:ascii="Arial" w:eastAsia="Times New Roman" w:hAnsi="Arial" w:cs="Arial"/>
                <w:b/>
                <w:bCs/>
                <w:sz w:val="14"/>
                <w:szCs w:val="14"/>
              </w:rPr>
            </w:pPr>
            <w:proofErr w:type="spellStart"/>
            <w:r w:rsidRPr="00613123">
              <w:rPr>
                <w:rFonts w:ascii="Arial" w:eastAsia="Times New Roman" w:hAnsi="Arial" w:cs="Arial"/>
                <w:b/>
                <w:bCs/>
                <w:sz w:val="14"/>
                <w:szCs w:val="14"/>
              </w:rPr>
              <w:t>sep</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4A58DC7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C44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CCC1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w:t>
            </w:r>
          </w:p>
        </w:tc>
      </w:tr>
      <w:tr w:rsidR="00833C6E" w:rsidRPr="00613123" w14:paraId="3C3BE5F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6A2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3DB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27B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DA1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AF7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92F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218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FB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87C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73D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E52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CA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5DC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$396.06</w:t>
            </w:r>
          </w:p>
        </w:tc>
      </w:tr>
    </w:tbl>
    <w:p w14:paraId="60F34CCA" w14:textId="77777777" w:rsidR="00833C6E" w:rsidRPr="00613123" w:rsidRDefault="00833C6E" w:rsidP="00833C6E">
      <w:pPr>
        <w:pStyle w:val="NormalWeb"/>
        <w:spacing w:line="276" w:lineRule="auto"/>
        <w:ind w:firstLine="1134"/>
        <w:jc w:val="both"/>
      </w:pPr>
      <w:r w:rsidRPr="00613123">
        <w:lastRenderedPageBreak/>
        <w:t>Todos los usuarios de este giro deberán pagar la cuota base y a la cuota base se le sumará el importe de acuerdo con el consumo del usuario conforme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4"/>
        <w:gridCol w:w="824"/>
        <w:gridCol w:w="823"/>
        <w:gridCol w:w="823"/>
        <w:gridCol w:w="823"/>
        <w:gridCol w:w="823"/>
        <w:gridCol w:w="823"/>
        <w:gridCol w:w="823"/>
        <w:gridCol w:w="972"/>
        <w:gridCol w:w="823"/>
        <w:gridCol w:w="931"/>
        <w:gridCol w:w="881"/>
      </w:tblGrid>
      <w:tr w:rsidR="00833C6E" w:rsidRPr="00613123" w14:paraId="56691EA6"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5C376" w14:textId="77777777" w:rsidR="00833C6E" w:rsidRPr="00613123" w:rsidRDefault="00833C6E" w:rsidP="004073CE">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7D27"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6219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3E204"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2A1D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6E48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B11B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4B76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C132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69B7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6690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86B7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E9A7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303890F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9A87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08E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184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00A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C51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045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076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E06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00E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BB4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C2A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83E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1FA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r>
      <w:tr w:rsidR="00833C6E" w:rsidRPr="00613123" w14:paraId="6489E1F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DC85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B9A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04C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8ED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CAD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446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421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2DD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E0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5C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D20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78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B27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$16.19</w:t>
            </w:r>
          </w:p>
        </w:tc>
      </w:tr>
      <w:tr w:rsidR="00833C6E" w:rsidRPr="00613123" w14:paraId="07DE41E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F412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2A5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936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AC3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F6B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F43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157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481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6A2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112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B2B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BC0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DFB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$28.83</w:t>
            </w:r>
          </w:p>
        </w:tc>
      </w:tr>
      <w:tr w:rsidR="00833C6E" w:rsidRPr="00613123" w14:paraId="48A7A11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3B52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A73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4AB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7D5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1EA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043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065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0E2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E0A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A6E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443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6EC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E1C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$41.84</w:t>
            </w:r>
          </w:p>
        </w:tc>
      </w:tr>
      <w:tr w:rsidR="00833C6E" w:rsidRPr="00613123" w14:paraId="6127210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C5D6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815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B9A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0EA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6BE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2E5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0FF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C36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008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526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0FC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34B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63D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$55.24</w:t>
            </w:r>
          </w:p>
        </w:tc>
      </w:tr>
      <w:tr w:rsidR="00833C6E" w:rsidRPr="00613123" w14:paraId="116CAFD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A033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97B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8D5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4DD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F3F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A76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70E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B08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2B1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1BD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051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971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A68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$69.04</w:t>
            </w:r>
          </w:p>
        </w:tc>
      </w:tr>
      <w:tr w:rsidR="00833C6E" w:rsidRPr="00613123" w14:paraId="6223E2D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A39FB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398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728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A1A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A1E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20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008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038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31D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0EA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F57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49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205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$83.26</w:t>
            </w:r>
          </w:p>
        </w:tc>
      </w:tr>
      <w:tr w:rsidR="00833C6E" w:rsidRPr="00613123" w14:paraId="283FBC5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19B0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56E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4BF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D3F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D81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2E6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448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115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16A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F24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FED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6E6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79D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$97.90</w:t>
            </w:r>
          </w:p>
        </w:tc>
      </w:tr>
      <w:tr w:rsidR="00833C6E" w:rsidRPr="00613123" w14:paraId="13AD53C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9CC5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12B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61E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A41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C8F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7DF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B0D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DB4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B77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EBA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5E1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215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F77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$112.99</w:t>
            </w:r>
          </w:p>
        </w:tc>
      </w:tr>
      <w:tr w:rsidR="00833C6E" w:rsidRPr="00613123" w14:paraId="17108B7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72B4A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A5F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C18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A14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F69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0F6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3DF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7BA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88A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07B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C8E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153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1D3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$128.52</w:t>
            </w:r>
          </w:p>
        </w:tc>
      </w:tr>
      <w:tr w:rsidR="00833C6E" w:rsidRPr="00613123" w14:paraId="1F4CED5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28AF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973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A87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E08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7F8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576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8A9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067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99A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15C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B2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64D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64A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$144.53</w:t>
            </w:r>
          </w:p>
        </w:tc>
      </w:tr>
      <w:tr w:rsidR="00833C6E" w:rsidRPr="00613123" w14:paraId="39F16BA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3A693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437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A85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520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2D1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DDE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2F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1DD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C1A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40A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8E0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9DE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C97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$161.00</w:t>
            </w:r>
          </w:p>
        </w:tc>
      </w:tr>
      <w:tr w:rsidR="00833C6E" w:rsidRPr="00613123" w14:paraId="79945E1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B9D4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D0B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BDB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33C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EE8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A98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22C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A92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46B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5AE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31F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9D3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43A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$177.99</w:t>
            </w:r>
          </w:p>
        </w:tc>
      </w:tr>
      <w:tr w:rsidR="00833C6E" w:rsidRPr="00613123" w14:paraId="4E9CBB9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EB922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68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279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355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756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075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7E6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359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5C8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6F9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0BC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763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FE9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$195.47</w:t>
            </w:r>
          </w:p>
        </w:tc>
      </w:tr>
      <w:tr w:rsidR="00833C6E" w:rsidRPr="00613123" w14:paraId="48B8886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6957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17D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7E8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5B7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29C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743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1CF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203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92D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62D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9D8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A1E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FCC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$207.48</w:t>
            </w:r>
          </w:p>
        </w:tc>
      </w:tr>
      <w:tr w:rsidR="00833C6E" w:rsidRPr="00613123" w14:paraId="23B0E96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6B2A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FE6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74A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36A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564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D46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F4A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05C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05A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BB6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5ED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214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139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$219.72</w:t>
            </w:r>
          </w:p>
        </w:tc>
      </w:tr>
      <w:tr w:rsidR="00833C6E" w:rsidRPr="00613123" w14:paraId="3BD05D5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74D3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927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86C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A63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349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822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2F0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CEC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59D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D9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52C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03D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256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$232.21</w:t>
            </w:r>
          </w:p>
        </w:tc>
      </w:tr>
      <w:tr w:rsidR="00833C6E" w:rsidRPr="00613123" w14:paraId="6610169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8967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102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886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A59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ACA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2B3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2C2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678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822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3EC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A36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088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747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$244.95</w:t>
            </w:r>
          </w:p>
        </w:tc>
      </w:tr>
      <w:tr w:rsidR="00833C6E" w:rsidRPr="00613123" w14:paraId="32F67DD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F22C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50A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74A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04E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081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283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EA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48B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519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511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497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15A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C4D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$254.71</w:t>
            </w:r>
          </w:p>
        </w:tc>
      </w:tr>
      <w:tr w:rsidR="00833C6E" w:rsidRPr="00613123" w14:paraId="2B41713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7A15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54B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CEB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B9E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F75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A5A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CC8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DE8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F22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44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077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AB5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028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$264.60</w:t>
            </w:r>
          </w:p>
        </w:tc>
      </w:tr>
      <w:tr w:rsidR="00833C6E" w:rsidRPr="00613123" w14:paraId="4236F0B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115D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F77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4C5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E5B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B9A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D0C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7F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7F1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D76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A0E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C4D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455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C3D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$274.64</w:t>
            </w:r>
          </w:p>
        </w:tc>
      </w:tr>
      <w:tr w:rsidR="00833C6E" w:rsidRPr="00613123" w14:paraId="63C3B66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D208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5AD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F60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3E3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9B7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3EF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1C1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F1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BD5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47A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4DF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7B8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2E1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$284.84</w:t>
            </w:r>
          </w:p>
        </w:tc>
      </w:tr>
      <w:tr w:rsidR="00833C6E" w:rsidRPr="00613123" w14:paraId="28543E5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8B00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6FC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F03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3D0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38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402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E84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C76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7A5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09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936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BA1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2CE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$295.18</w:t>
            </w:r>
          </w:p>
        </w:tc>
      </w:tr>
      <w:tr w:rsidR="00833C6E" w:rsidRPr="00613123" w14:paraId="124E8A7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7BCE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615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3E7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8D7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DC7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D66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F50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65F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7FC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706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00B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41D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F74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$305.68</w:t>
            </w:r>
          </w:p>
        </w:tc>
      </w:tr>
      <w:tr w:rsidR="00833C6E" w:rsidRPr="00613123" w14:paraId="2655C88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2C9C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49D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4DE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CFD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DA1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040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BAD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AC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A15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B4D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B77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6B5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C9B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$316.34</w:t>
            </w:r>
          </w:p>
        </w:tc>
      </w:tr>
      <w:tr w:rsidR="00833C6E" w:rsidRPr="00613123" w14:paraId="243FFF2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FBCF0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2C2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F32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7D1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DB4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D15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D4F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7B3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3D2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4F9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83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C8C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9BF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$327.15</w:t>
            </w:r>
          </w:p>
        </w:tc>
      </w:tr>
      <w:tr w:rsidR="00833C6E" w:rsidRPr="00613123" w14:paraId="3C1D697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2D1C6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707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E74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820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82C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595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450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218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EF8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3C3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013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3E6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9FE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$338.14</w:t>
            </w:r>
          </w:p>
        </w:tc>
      </w:tr>
      <w:tr w:rsidR="00833C6E" w:rsidRPr="00613123" w14:paraId="2DA1377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3315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821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AEE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BF7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469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0D8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D0E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2FB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6A2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2B8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B32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BC2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EC1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$349.28</w:t>
            </w:r>
          </w:p>
        </w:tc>
      </w:tr>
      <w:tr w:rsidR="00833C6E" w:rsidRPr="00613123" w14:paraId="317F17F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9E92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99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0A6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168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CA1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E18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996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647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FE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A57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B8E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258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400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$360.59</w:t>
            </w:r>
          </w:p>
        </w:tc>
      </w:tr>
      <w:tr w:rsidR="00833C6E" w:rsidRPr="00613123" w14:paraId="7B3C6A1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6CBE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A06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FC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B20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85E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B95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FCE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36C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4F1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3A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2C5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340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A81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$372.08</w:t>
            </w:r>
          </w:p>
        </w:tc>
      </w:tr>
      <w:tr w:rsidR="00833C6E" w:rsidRPr="00613123" w14:paraId="249001E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FA5F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FB1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781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104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9BA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806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DC3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FBD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C8C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290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C4A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45C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CDE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$383.73</w:t>
            </w:r>
          </w:p>
        </w:tc>
      </w:tr>
      <w:tr w:rsidR="00833C6E" w:rsidRPr="00613123" w14:paraId="10B5DAB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6DAD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6E3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CB8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7D8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2BF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105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25B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42B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D7E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FFE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FFA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1AF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AE8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$434.36</w:t>
            </w:r>
          </w:p>
        </w:tc>
      </w:tr>
      <w:tr w:rsidR="00833C6E" w:rsidRPr="00613123" w14:paraId="38E2A6E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5189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3E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053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BC6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B0A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B79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75C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584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688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F84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BEA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FCB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EEC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$465.09</w:t>
            </w:r>
          </w:p>
        </w:tc>
      </w:tr>
      <w:tr w:rsidR="00833C6E" w:rsidRPr="00613123" w14:paraId="55B0CF1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9F99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99B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548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C74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5FB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B5C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663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3B3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AFF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9CD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925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67D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A4D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$496.13</w:t>
            </w:r>
          </w:p>
        </w:tc>
      </w:tr>
      <w:tr w:rsidR="00833C6E" w:rsidRPr="00613123" w14:paraId="3F9C9FA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62B6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B09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DD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B9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B8A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C05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3F7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A4B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ABE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85C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AB8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ADF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C60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$527.42</w:t>
            </w:r>
          </w:p>
        </w:tc>
      </w:tr>
      <w:tr w:rsidR="00833C6E" w:rsidRPr="00613123" w14:paraId="3CF5E7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5522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CD0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1B2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0C0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677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403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A04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E3F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C00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F55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AE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BDC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DBE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$558.89</w:t>
            </w:r>
          </w:p>
        </w:tc>
      </w:tr>
      <w:tr w:rsidR="00833C6E" w:rsidRPr="00613123" w14:paraId="4816B7F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D8DC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3E9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42D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380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CAB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6CF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41F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AC1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FD2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C84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4F7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956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558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$590.64</w:t>
            </w:r>
          </w:p>
        </w:tc>
      </w:tr>
      <w:tr w:rsidR="00833C6E" w:rsidRPr="00613123" w14:paraId="55050D3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9C1AC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B35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CA1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48F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54C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38E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90F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445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455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4CD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D05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5F5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6E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$622.65</w:t>
            </w:r>
          </w:p>
        </w:tc>
      </w:tr>
      <w:tr w:rsidR="00833C6E" w:rsidRPr="00613123" w14:paraId="678E576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D8FDA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6CC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4E6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6B8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25E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189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9BC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0AD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BC2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B25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3B0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845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676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$654.75</w:t>
            </w:r>
          </w:p>
        </w:tc>
      </w:tr>
      <w:tr w:rsidR="00833C6E" w:rsidRPr="00613123" w14:paraId="4A1C062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BB6E9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F94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816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E62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765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46A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980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7C3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5B3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DF6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6B4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E62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050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$687.17</w:t>
            </w:r>
          </w:p>
        </w:tc>
      </w:tr>
      <w:tr w:rsidR="00833C6E" w:rsidRPr="00613123" w14:paraId="136B825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5CC7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266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957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9EB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F16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DA3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C4F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D66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C9F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C89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09B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B77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4A7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$719.87</w:t>
            </w:r>
          </w:p>
        </w:tc>
      </w:tr>
      <w:tr w:rsidR="00833C6E" w:rsidRPr="00613123" w14:paraId="0DDC4CC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35F5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E3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4AC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A8A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386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7D0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736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4DF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D32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E6D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CC8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5B8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263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$752.78</w:t>
            </w:r>
          </w:p>
        </w:tc>
      </w:tr>
      <w:tr w:rsidR="00833C6E" w:rsidRPr="00613123" w14:paraId="541AC79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A000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0CE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C5E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BD1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86F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4B2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BEF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39D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8B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C1C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E5B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478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D11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$785.90</w:t>
            </w:r>
          </w:p>
        </w:tc>
      </w:tr>
      <w:tr w:rsidR="00833C6E" w:rsidRPr="00613123" w14:paraId="4C05584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81E9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935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7C1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8B8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D16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AA9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22D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471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EE5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AD8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B0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AB6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2AF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$819.25</w:t>
            </w:r>
          </w:p>
        </w:tc>
      </w:tr>
      <w:tr w:rsidR="00833C6E" w:rsidRPr="00613123" w14:paraId="25CE029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9A7F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88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A74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4D4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FB2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3D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09C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02F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504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72C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9A1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142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AE6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$852.88</w:t>
            </w:r>
          </w:p>
        </w:tc>
      </w:tr>
      <w:tr w:rsidR="00833C6E" w:rsidRPr="00613123" w14:paraId="78B22E3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5D70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743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84B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DB5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036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D2E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89C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8BF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EEC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2A4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DE0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5AE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FCD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$886.69</w:t>
            </w:r>
          </w:p>
        </w:tc>
      </w:tr>
      <w:tr w:rsidR="00833C6E" w:rsidRPr="00613123" w14:paraId="32AB1E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3477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9CA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D4A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168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308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CB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D72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33A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443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B2F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640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4F0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8BC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$920.77</w:t>
            </w:r>
          </w:p>
        </w:tc>
      </w:tr>
      <w:tr w:rsidR="00833C6E" w:rsidRPr="00613123" w14:paraId="4AA8289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CA66A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142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B52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CA6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007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ABA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D8F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849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F09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1C3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F05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152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070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$955.04</w:t>
            </w:r>
          </w:p>
        </w:tc>
      </w:tr>
      <w:tr w:rsidR="00833C6E" w:rsidRPr="00613123" w14:paraId="1D1D26D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9ADB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A8A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304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513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C1B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ACB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BC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755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CB7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D92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916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F97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C05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$989.60</w:t>
            </w:r>
          </w:p>
        </w:tc>
      </w:tr>
      <w:tr w:rsidR="00833C6E" w:rsidRPr="00613123" w14:paraId="3CBC5D0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6EE6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3B9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17C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DB4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6AC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142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00C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C7A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BEB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39E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DB1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E73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463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$1,024.31</w:t>
            </w:r>
          </w:p>
        </w:tc>
      </w:tr>
      <w:tr w:rsidR="00833C6E" w:rsidRPr="00613123" w14:paraId="75DC252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AE8C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217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4D7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AB8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C04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88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E8E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D57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D9D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B40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998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7A8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8D6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$1,059.31</w:t>
            </w:r>
          </w:p>
        </w:tc>
      </w:tr>
      <w:tr w:rsidR="00833C6E" w:rsidRPr="00613123" w14:paraId="1E53F6A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9E1E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D55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295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301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881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31C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F91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3A3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460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CC2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CC9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F4D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F1D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$1,094.55</w:t>
            </w:r>
          </w:p>
        </w:tc>
      </w:tr>
      <w:tr w:rsidR="00833C6E" w:rsidRPr="00613123" w14:paraId="6C320AF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9484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73B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066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E89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B2E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C7C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C47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BCA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E18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F67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3D9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E19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8CB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$1,130.04</w:t>
            </w:r>
          </w:p>
        </w:tc>
      </w:tr>
      <w:tr w:rsidR="00833C6E" w:rsidRPr="00613123" w14:paraId="643AA87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C42E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FA4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E99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85D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50E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14F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075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B2D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2B4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165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33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B65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2D3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$1,165.72</w:t>
            </w:r>
          </w:p>
        </w:tc>
      </w:tr>
      <w:tr w:rsidR="00833C6E" w:rsidRPr="00613123" w14:paraId="38CAC72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D9FC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707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4F0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86F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95E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060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D18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3AC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8EB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400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856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3F5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B69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$1,201.64</w:t>
            </w:r>
          </w:p>
        </w:tc>
      </w:tr>
      <w:tr w:rsidR="00833C6E" w:rsidRPr="00613123" w14:paraId="4827109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786F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F9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2E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C81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179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4CE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739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11C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1E4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039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F5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1BC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6C1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$1,237.78</w:t>
            </w:r>
          </w:p>
        </w:tc>
      </w:tr>
      <w:tr w:rsidR="00833C6E" w:rsidRPr="00613123" w14:paraId="404EBC5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37DB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9C2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AE7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A96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526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0C3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62C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868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391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0BA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ECD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54F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DD7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$1,274.18</w:t>
            </w:r>
          </w:p>
        </w:tc>
      </w:tr>
      <w:tr w:rsidR="00833C6E" w:rsidRPr="00613123" w14:paraId="1A4140A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BB7C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668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863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0E5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E60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B17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E09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E9D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F60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ACE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F2F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A26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DBE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$1,310.84</w:t>
            </w:r>
          </w:p>
        </w:tc>
      </w:tr>
      <w:tr w:rsidR="00833C6E" w:rsidRPr="00613123" w14:paraId="5633D08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9520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BD1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A12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BFF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EA8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1B3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027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F84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141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052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E40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2FD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629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$1,347.63</w:t>
            </w:r>
          </w:p>
        </w:tc>
      </w:tr>
      <w:tr w:rsidR="00833C6E" w:rsidRPr="00613123" w14:paraId="60FDD5E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48E7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910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129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28C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322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A35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763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AEB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5DE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780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CA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B36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B66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$1,384.76</w:t>
            </w:r>
          </w:p>
        </w:tc>
      </w:tr>
      <w:tr w:rsidR="00833C6E" w:rsidRPr="00613123" w14:paraId="4D458BF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4ED5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11E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7B1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663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F82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CC0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94D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9E6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768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1CA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C79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DE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D64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$1,422.10</w:t>
            </w:r>
          </w:p>
        </w:tc>
      </w:tr>
      <w:tr w:rsidR="00833C6E" w:rsidRPr="00613123" w14:paraId="4014BA6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8750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E5A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842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2CF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DB6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F67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239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643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0A2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67B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E26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FFC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AC9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$1,459.66</w:t>
            </w:r>
          </w:p>
        </w:tc>
      </w:tr>
      <w:tr w:rsidR="00833C6E" w:rsidRPr="00613123" w14:paraId="03EE77E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019A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5B8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3FC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1EC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111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66E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529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E77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1D6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598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842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359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EE9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$1,497.41</w:t>
            </w:r>
          </w:p>
        </w:tc>
      </w:tr>
      <w:tr w:rsidR="00833C6E" w:rsidRPr="00613123" w14:paraId="560366F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A069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AF7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F98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857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F07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713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E0E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14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5C3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3D6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42A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11F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232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$1,535.49</w:t>
            </w:r>
          </w:p>
        </w:tc>
      </w:tr>
      <w:tr w:rsidR="00833C6E" w:rsidRPr="00613123" w14:paraId="5A5D67A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20E0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156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592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702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5C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E7C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CF0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B06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DA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F16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0FD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CA3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9DF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$1,573.73</w:t>
            </w:r>
          </w:p>
        </w:tc>
      </w:tr>
      <w:tr w:rsidR="00833C6E" w:rsidRPr="00613123" w14:paraId="620FA1D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DA89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A65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391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72C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C4D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B25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438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B09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040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73A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ABC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AEA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0A5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$1,612.14</w:t>
            </w:r>
          </w:p>
        </w:tc>
      </w:tr>
      <w:tr w:rsidR="00833C6E" w:rsidRPr="00613123" w14:paraId="79939FF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FE9E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C3F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CAE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DE4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334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686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046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BAE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E89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169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696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F0F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27F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$1,650.92</w:t>
            </w:r>
          </w:p>
        </w:tc>
      </w:tr>
      <w:tr w:rsidR="00833C6E" w:rsidRPr="00613123" w14:paraId="04DB75A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D796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9C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C58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D83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D21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D06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9D8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FFE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668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3E5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A65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38E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9F1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$1,689.88</w:t>
            </w:r>
          </w:p>
        </w:tc>
      </w:tr>
      <w:tr w:rsidR="00833C6E" w:rsidRPr="00613123" w14:paraId="35880F7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DA7F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090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DE7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FF1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FDA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CFE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86D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BC4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211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A09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300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AAA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61B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$1,729.06</w:t>
            </w:r>
          </w:p>
        </w:tc>
      </w:tr>
      <w:tr w:rsidR="00833C6E" w:rsidRPr="00613123" w14:paraId="5EBFAAF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566E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961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554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95B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5D5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DB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9FA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F2C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D0E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22B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0AC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CB2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523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$1,768.49</w:t>
            </w:r>
          </w:p>
        </w:tc>
      </w:tr>
      <w:tr w:rsidR="00833C6E" w:rsidRPr="00613123" w14:paraId="0816A0F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F83B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D4B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25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F42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073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709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3AB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B6C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065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BF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8E9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E1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FF7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$1,808.11</w:t>
            </w:r>
          </w:p>
        </w:tc>
      </w:tr>
      <w:tr w:rsidR="00833C6E" w:rsidRPr="00613123" w14:paraId="39D9DD3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94DA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44B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C37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FA3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ABA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144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B00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C00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CBF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C68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C67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EC4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146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$1,848.03</w:t>
            </w:r>
          </w:p>
        </w:tc>
      </w:tr>
      <w:tr w:rsidR="00833C6E" w:rsidRPr="00613123" w14:paraId="543DB5E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07419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D39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A24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736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D9C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05B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BC3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97B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CF9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D19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68E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6D6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836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$1,888.17</w:t>
            </w:r>
          </w:p>
        </w:tc>
      </w:tr>
      <w:tr w:rsidR="00833C6E" w:rsidRPr="00613123" w14:paraId="250755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7E48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74D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56A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3C3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F18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535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F65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3DF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81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E4C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630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C05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BE7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$1,928.50</w:t>
            </w:r>
          </w:p>
        </w:tc>
      </w:tr>
      <w:tr w:rsidR="00833C6E" w:rsidRPr="00613123" w14:paraId="04967D6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56771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7D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F6C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F5C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95F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02E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694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3B6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F8C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AE3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53F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144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723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$1,969.08</w:t>
            </w:r>
          </w:p>
        </w:tc>
      </w:tr>
      <w:tr w:rsidR="00833C6E" w:rsidRPr="00613123" w14:paraId="7A2A0E0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56B4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23A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C86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696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6B2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CF3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E3E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D7C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7D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108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236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41D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1E9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$2,009.91</w:t>
            </w:r>
          </w:p>
        </w:tc>
      </w:tr>
      <w:tr w:rsidR="00833C6E" w:rsidRPr="00613123" w14:paraId="5AAE1C1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85C0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FA2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AC1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4B1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9BF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B1F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D46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A58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4E3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D5C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398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E9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744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$2,050.98</w:t>
            </w:r>
          </w:p>
        </w:tc>
      </w:tr>
      <w:tr w:rsidR="00833C6E" w:rsidRPr="00613123" w14:paraId="5A3887A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9509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572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06A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D6E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82F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6BD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123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041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DD3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5DB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477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3DC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F25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$2,092.25</w:t>
            </w:r>
          </w:p>
        </w:tc>
      </w:tr>
      <w:tr w:rsidR="00833C6E" w:rsidRPr="00613123" w14:paraId="2CE5BC8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8D50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152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E58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F68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17F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70C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485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334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E13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F7A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600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3C9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075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$2,133.76</w:t>
            </w:r>
          </w:p>
        </w:tc>
      </w:tr>
      <w:tr w:rsidR="00833C6E" w:rsidRPr="00613123" w14:paraId="27E598A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F132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FC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D82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902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DC0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D60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1CD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2B5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84D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169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EFE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227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43E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$2,175.52</w:t>
            </w:r>
          </w:p>
        </w:tc>
      </w:tr>
      <w:tr w:rsidR="00833C6E" w:rsidRPr="00613123" w14:paraId="6CFD078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E8A8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600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D52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41A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30E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DE4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578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A63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616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927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5E9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BD9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188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$2,217.49</w:t>
            </w:r>
          </w:p>
        </w:tc>
      </w:tr>
      <w:tr w:rsidR="00833C6E" w:rsidRPr="00613123" w14:paraId="6988F14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61C6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BB5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801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317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4F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744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8F6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B90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A2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BCF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B36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05D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4A4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$2,259.71</w:t>
            </w:r>
          </w:p>
        </w:tc>
      </w:tr>
      <w:tr w:rsidR="00833C6E" w:rsidRPr="00613123" w14:paraId="2E9CBEA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D9D1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15D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428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B7D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DE1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AB7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3DF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C6F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0AB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E9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1AA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782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FDD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$2,302.13</w:t>
            </w:r>
          </w:p>
        </w:tc>
      </w:tr>
      <w:tr w:rsidR="00833C6E" w:rsidRPr="00613123" w14:paraId="46EF7CD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B2CF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7E1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C54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5CA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F9B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47F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8BC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627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136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6E1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40D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740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D5F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$2,344.85</w:t>
            </w:r>
          </w:p>
        </w:tc>
      </w:tr>
      <w:tr w:rsidR="00833C6E" w:rsidRPr="00613123" w14:paraId="729E15B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56E6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9D3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AF8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A5B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5A9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717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FBA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CC7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7BC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1E4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101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55B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CEC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$2,387.78</w:t>
            </w:r>
          </w:p>
        </w:tc>
      </w:tr>
      <w:tr w:rsidR="00833C6E" w:rsidRPr="00613123" w14:paraId="3F7524D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4591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82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57C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8CD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F88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6E7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8AC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C4A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7C7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656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5D2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26D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00A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$2,430.91</w:t>
            </w:r>
          </w:p>
        </w:tc>
      </w:tr>
      <w:tr w:rsidR="00833C6E" w:rsidRPr="00613123" w14:paraId="36A7FDD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3688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EF3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4BA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A8D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68E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105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610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3C9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6AB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4E1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767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275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AF0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$2,474.33</w:t>
            </w:r>
          </w:p>
        </w:tc>
      </w:tr>
      <w:tr w:rsidR="00833C6E" w:rsidRPr="00613123" w14:paraId="6758928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C1CFC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D32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6FD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5BD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4F7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74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2D0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55D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2BB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F86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676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740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FCA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$2,517.91</w:t>
            </w:r>
          </w:p>
        </w:tc>
      </w:tr>
      <w:tr w:rsidR="00833C6E" w:rsidRPr="00613123" w14:paraId="7709579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917F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8FB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833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F0E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C61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16D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3CE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210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571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E29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850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F54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E66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$2,561.74</w:t>
            </w:r>
          </w:p>
        </w:tc>
      </w:tr>
      <w:tr w:rsidR="00833C6E" w:rsidRPr="00613123" w14:paraId="5242A2C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7163D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F12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2E7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760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1BD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526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A1A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50B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F42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D51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68E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ECD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D66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$2,605.88</w:t>
            </w:r>
          </w:p>
        </w:tc>
      </w:tr>
      <w:tr w:rsidR="00833C6E" w:rsidRPr="00613123" w14:paraId="5691B55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AA6F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559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A29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A6E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B25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DCB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75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D17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F9D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863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E30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729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D9B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$2,650.14</w:t>
            </w:r>
          </w:p>
        </w:tc>
      </w:tr>
      <w:tr w:rsidR="00833C6E" w:rsidRPr="00613123" w14:paraId="171DD9A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5A7C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AF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70D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D16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9D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8A2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CAE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120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781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CFD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C92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BD4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AC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$2,694.65</w:t>
            </w:r>
          </w:p>
        </w:tc>
      </w:tr>
      <w:tr w:rsidR="00833C6E" w:rsidRPr="00613123" w14:paraId="470DF5F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31E6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132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4BC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24E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856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9A0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641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600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DCD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2C7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FC3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E70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5CF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$2,739.51</w:t>
            </w:r>
          </w:p>
        </w:tc>
      </w:tr>
      <w:tr w:rsidR="00833C6E" w:rsidRPr="00613123" w14:paraId="39158A9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2132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63D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276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292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656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1B2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950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AD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5F4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8B1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CF7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158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674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$2,784.45</w:t>
            </w:r>
          </w:p>
        </w:tc>
      </w:tr>
      <w:tr w:rsidR="00833C6E" w:rsidRPr="00613123" w14:paraId="79A2307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1D13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309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38F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874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4EB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7E7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852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35A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17D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72C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E39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D5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DAA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$2,829.75</w:t>
            </w:r>
          </w:p>
        </w:tc>
      </w:tr>
      <w:tr w:rsidR="00833C6E" w:rsidRPr="00613123" w14:paraId="4EBF628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A294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DB5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05D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CEC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6A4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F33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B72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035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C17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FF9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FF4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AC0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5C0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$2,875.17</w:t>
            </w:r>
          </w:p>
        </w:tc>
      </w:tr>
      <w:tr w:rsidR="00833C6E" w:rsidRPr="00613123" w14:paraId="170C42D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33A7F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071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5A8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963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59D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EC8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BAE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32D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4A2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222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16F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235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180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$2,920.95</w:t>
            </w:r>
          </w:p>
        </w:tc>
      </w:tr>
      <w:tr w:rsidR="00833C6E" w:rsidRPr="00613123" w14:paraId="7EF57F4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E03A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29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12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D45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6B7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DC4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151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0FA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517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975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F55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C06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755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$2,966.89</w:t>
            </w:r>
          </w:p>
        </w:tc>
      </w:tr>
      <w:tr w:rsidR="00833C6E" w:rsidRPr="00613123" w14:paraId="7914F40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0ED5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EB4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2B5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28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26B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01A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739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7CA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158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1C0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EC6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08E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D83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$3,013.07</w:t>
            </w:r>
          </w:p>
        </w:tc>
      </w:tr>
      <w:tr w:rsidR="00833C6E" w:rsidRPr="00613123" w14:paraId="34D80BC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1C99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F90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B04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739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E76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215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204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7F1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2B5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93F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030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E9D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AE3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$3,059.45</w:t>
            </w:r>
          </w:p>
        </w:tc>
      </w:tr>
      <w:tr w:rsidR="00833C6E" w:rsidRPr="00613123" w14:paraId="0592AD5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7CFB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983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DE4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BD1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36B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E1D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B9A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1A6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D98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204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A6E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F6A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6CD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$3,106.13</w:t>
            </w:r>
          </w:p>
        </w:tc>
      </w:tr>
    </w:tbl>
    <w:p w14:paraId="671133BB" w14:textId="77777777" w:rsidR="00833C6E" w:rsidRPr="00613123" w:rsidRDefault="00833C6E" w:rsidP="00833C6E">
      <w:pPr>
        <w:pStyle w:val="NormalWeb"/>
        <w:spacing w:line="276" w:lineRule="auto"/>
        <w:jc w:val="both"/>
      </w:pPr>
      <w:r w:rsidRPr="00613123">
        <w:t>En consumos mayores a 100 m³ se cobrará cada metro cúbico al precio siguiente y al importe que resulte se le sumara la cuota base.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2"/>
        <w:gridCol w:w="719"/>
        <w:gridCol w:w="835"/>
        <w:gridCol w:w="719"/>
        <w:gridCol w:w="719"/>
        <w:gridCol w:w="719"/>
        <w:gridCol w:w="719"/>
        <w:gridCol w:w="719"/>
        <w:gridCol w:w="786"/>
        <w:gridCol w:w="1134"/>
        <w:gridCol w:w="853"/>
        <w:gridCol w:w="1085"/>
        <w:gridCol w:w="1027"/>
      </w:tblGrid>
      <w:tr w:rsidR="00833C6E" w:rsidRPr="00613123" w14:paraId="28F084AB"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A7C3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B4A9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9D7E0"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B95B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BC2E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0286E"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BACA7"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B27FB"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9B38E"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A3397"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9FC0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5652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6DBF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23F0983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E5E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E61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EC6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0E8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1CC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824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B86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F03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7F4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E56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15D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D12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9B7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$31.23</w:t>
            </w:r>
          </w:p>
        </w:tc>
      </w:tr>
    </w:tbl>
    <w:p w14:paraId="600D6A5F" w14:textId="77777777" w:rsidR="00833C6E" w:rsidRPr="00613123" w:rsidRDefault="00833C6E" w:rsidP="00833C6E">
      <w:pPr>
        <w:pStyle w:val="NormalWeb"/>
        <w:spacing w:line="276" w:lineRule="auto"/>
        <w:jc w:val="both"/>
        <w:rPr>
          <w:b/>
          <w:bCs/>
        </w:rPr>
      </w:pPr>
      <w:r w:rsidRPr="00613123">
        <w:rPr>
          <w:b/>
          <w:bCs/>
        </w:rPr>
        <w:t>d) Mixto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82"/>
        <w:gridCol w:w="773"/>
        <w:gridCol w:w="790"/>
        <w:gridCol w:w="773"/>
        <w:gridCol w:w="773"/>
        <w:gridCol w:w="773"/>
        <w:gridCol w:w="773"/>
        <w:gridCol w:w="773"/>
        <w:gridCol w:w="773"/>
        <w:gridCol w:w="1074"/>
        <w:gridCol w:w="808"/>
        <w:gridCol w:w="1028"/>
        <w:gridCol w:w="973"/>
      </w:tblGrid>
      <w:tr w:rsidR="00833C6E" w:rsidRPr="00613123" w14:paraId="76F81FC5"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6B54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5147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E475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373A0"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7A29B"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5FA3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CC4A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12F1B"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902F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4782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16A20"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102D4"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6312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29338F7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7C5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1B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8D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183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90D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71D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32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3CA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C6F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4F2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9A7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BD2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4AF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$167.89</w:t>
            </w:r>
          </w:p>
        </w:tc>
      </w:tr>
    </w:tbl>
    <w:p w14:paraId="3A1343A9" w14:textId="77777777" w:rsidR="00833C6E" w:rsidRPr="00613123" w:rsidRDefault="00833C6E" w:rsidP="00833C6E">
      <w:pPr>
        <w:pStyle w:val="NormalWeb"/>
        <w:spacing w:line="276" w:lineRule="auto"/>
        <w:ind w:firstLine="1134"/>
        <w:jc w:val="both"/>
      </w:pPr>
      <w:r w:rsidRPr="00613123">
        <w:t>Todos los usuarios de este giro deberán pagar la cuota base y a la cuota base se le sumará el importe de acuerdo con el consumo del usuario conforme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3"/>
        <w:gridCol w:w="824"/>
        <w:gridCol w:w="824"/>
        <w:gridCol w:w="823"/>
        <w:gridCol w:w="823"/>
        <w:gridCol w:w="823"/>
        <w:gridCol w:w="823"/>
        <w:gridCol w:w="823"/>
        <w:gridCol w:w="823"/>
        <w:gridCol w:w="972"/>
        <w:gridCol w:w="823"/>
        <w:gridCol w:w="931"/>
        <w:gridCol w:w="881"/>
      </w:tblGrid>
      <w:tr w:rsidR="00833C6E" w:rsidRPr="00613123" w14:paraId="07DAC627"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7812A" w14:textId="77777777" w:rsidR="00833C6E" w:rsidRPr="00613123" w:rsidRDefault="00833C6E" w:rsidP="004073CE">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2E8C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8B67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CD87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8E98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4C7C7"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0D30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C235B"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5514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B9D87"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73F9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FBEA7"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1DFF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69D6575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0867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30A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69B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3F6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F47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2BF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B2B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2D7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9BC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BF4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E28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F34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E4A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$0.00</w:t>
            </w:r>
          </w:p>
        </w:tc>
      </w:tr>
      <w:tr w:rsidR="00833C6E" w:rsidRPr="00613123" w14:paraId="159A6C5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2D61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B1B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DEC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885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E89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04D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954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C63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981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BE5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05A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0D6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F74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$3.70</w:t>
            </w:r>
          </w:p>
        </w:tc>
      </w:tr>
      <w:tr w:rsidR="00833C6E" w:rsidRPr="00613123" w14:paraId="6C15B9E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AA78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AF9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F96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6A4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DCA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9B6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13B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627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BACD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2AC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59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EE8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EC5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$7.87</w:t>
            </w:r>
          </w:p>
        </w:tc>
      </w:tr>
      <w:tr w:rsidR="00833C6E" w:rsidRPr="00613123" w14:paraId="22DEDF9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9B33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C95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0DD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486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111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98D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1C1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61E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8A5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359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985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EC6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534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$12.49</w:t>
            </w:r>
          </w:p>
        </w:tc>
      </w:tr>
      <w:tr w:rsidR="00833C6E" w:rsidRPr="00613123" w14:paraId="31D72BC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3C21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92B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9E9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C44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9D6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706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2BC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DA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C8E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6FE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24E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1E7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31C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$17.58</w:t>
            </w:r>
          </w:p>
        </w:tc>
      </w:tr>
      <w:tr w:rsidR="00833C6E" w:rsidRPr="00613123" w14:paraId="6BA7256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6E41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9BA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1E4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77C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E8F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6FE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154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35C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248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735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EF2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4A8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DE5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$23.14</w:t>
            </w:r>
          </w:p>
        </w:tc>
      </w:tr>
      <w:tr w:rsidR="00833C6E" w:rsidRPr="00613123" w14:paraId="6942B56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2605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6E2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C07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2E5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9B1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E13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862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DFF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BD7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BB5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18B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E5F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257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$29.15</w:t>
            </w:r>
          </w:p>
        </w:tc>
      </w:tr>
      <w:tr w:rsidR="00833C6E" w:rsidRPr="00613123" w14:paraId="6FDEF0B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5CF4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E1D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BCC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A6F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D25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83C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EEF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8C8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A75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8EC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F86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A38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5E3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$35.63</w:t>
            </w:r>
          </w:p>
        </w:tc>
      </w:tr>
      <w:tr w:rsidR="00833C6E" w:rsidRPr="00613123" w14:paraId="1312778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5AF9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D16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DE1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460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9B3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80E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A4F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184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FE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E1A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5F5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036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DA0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$42.57</w:t>
            </w:r>
          </w:p>
        </w:tc>
      </w:tr>
      <w:tr w:rsidR="00833C6E" w:rsidRPr="00613123" w14:paraId="315B755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0B6D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2F1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775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3D1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D61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6FA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BC9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F95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F0F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D06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717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420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FAF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$49.97</w:t>
            </w:r>
          </w:p>
        </w:tc>
      </w:tr>
      <w:tr w:rsidR="00833C6E" w:rsidRPr="00613123" w14:paraId="6FADB16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2635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A43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DC4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13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F52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022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4B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65D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8C4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700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8CC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3DE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DA2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$57.83</w:t>
            </w:r>
          </w:p>
        </w:tc>
      </w:tr>
      <w:tr w:rsidR="00833C6E" w:rsidRPr="00613123" w14:paraId="2C4B72E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ABFC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D65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94D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160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98C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F7D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47E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996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207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959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D76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985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E59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$64.46</w:t>
            </w:r>
          </w:p>
        </w:tc>
      </w:tr>
      <w:tr w:rsidR="00833C6E" w:rsidRPr="00613123" w14:paraId="7AC6309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847B3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798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A28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7D3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F9F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1AE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CF0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3F2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7D1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8E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E16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403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657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$66.81</w:t>
            </w:r>
          </w:p>
        </w:tc>
      </w:tr>
      <w:tr w:rsidR="00833C6E" w:rsidRPr="00613123" w14:paraId="5AFB2BE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3124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03C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F82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8B6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C0B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0C9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928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6A3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B7A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FF8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D0B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0FF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1D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$69.22</w:t>
            </w:r>
          </w:p>
        </w:tc>
      </w:tr>
      <w:tr w:rsidR="00833C6E" w:rsidRPr="00613123" w14:paraId="68137DB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0A14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8D3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475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D64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8E4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90C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D96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623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B44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A29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188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0C3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8A8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$71.67</w:t>
            </w:r>
          </w:p>
        </w:tc>
      </w:tr>
      <w:tr w:rsidR="00833C6E" w:rsidRPr="00613123" w14:paraId="50482DE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ADFD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B5A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C7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BBB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895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5D7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0B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EFD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434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30B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F98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4B5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4EB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$74.12</w:t>
            </w:r>
          </w:p>
        </w:tc>
      </w:tr>
      <w:tr w:rsidR="00833C6E" w:rsidRPr="00613123" w14:paraId="7F90F31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16D6E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04F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BFEB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6F4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7DD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97A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B3F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CF0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93D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84D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8CE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61A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DF5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$97.00</w:t>
            </w:r>
          </w:p>
        </w:tc>
      </w:tr>
      <w:tr w:rsidR="00833C6E" w:rsidRPr="00613123" w14:paraId="0B2788E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9CF2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E09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4D7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CE2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85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C66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98E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6B9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02D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FF7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978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C25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259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$116.44</w:t>
            </w:r>
          </w:p>
        </w:tc>
      </w:tr>
      <w:tr w:rsidR="00833C6E" w:rsidRPr="00613123" w14:paraId="595E841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BBE1C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183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4A1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A9F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3C1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1A2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3C6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083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2D3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6A7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72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FC6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5D1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$133.49</w:t>
            </w:r>
          </w:p>
        </w:tc>
      </w:tr>
      <w:tr w:rsidR="00833C6E" w:rsidRPr="00613123" w14:paraId="4115071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DC73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F40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1D8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395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C28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E05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1B3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6F8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FA0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869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C94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9D1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60F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$153.38</w:t>
            </w:r>
          </w:p>
        </w:tc>
      </w:tr>
      <w:tr w:rsidR="00833C6E" w:rsidRPr="00613123" w14:paraId="40D50E6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EA1B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F2D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87B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A53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81A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56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88D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E15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1A2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011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DCB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5DC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BAA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$170.61</w:t>
            </w:r>
          </w:p>
        </w:tc>
      </w:tr>
      <w:tr w:rsidR="00833C6E" w:rsidRPr="00613123" w14:paraId="777C677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7917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548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B98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314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9F6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8C3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F6C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CC0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617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131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82C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178E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909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$190.89</w:t>
            </w:r>
          </w:p>
        </w:tc>
      </w:tr>
      <w:tr w:rsidR="00833C6E" w:rsidRPr="00613123" w14:paraId="75EF6E4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99DD3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8DF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B4F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B3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B4F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EA9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FE0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00F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0C6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2F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DA6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F6B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BF6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$210.04</w:t>
            </w:r>
          </w:p>
        </w:tc>
      </w:tr>
      <w:tr w:rsidR="00833C6E" w:rsidRPr="00613123" w14:paraId="1A1B05A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72E0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E9D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9F0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ED0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19B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9CA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0DD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B1A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036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F8C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CE4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0C8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27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$229.29</w:t>
            </w:r>
          </w:p>
        </w:tc>
      </w:tr>
      <w:tr w:rsidR="00833C6E" w:rsidRPr="00613123" w14:paraId="4396231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51B1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CC3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BB5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DB0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5E6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201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197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37B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C2A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755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E48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1BF3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1F8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$248.84</w:t>
            </w:r>
          </w:p>
        </w:tc>
      </w:tr>
      <w:tr w:rsidR="00833C6E" w:rsidRPr="00613123" w14:paraId="3D70EEE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CB06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815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6E8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00B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1D3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226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D44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123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320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77F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209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D0C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53F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$268.33</w:t>
            </w:r>
          </w:p>
        </w:tc>
      </w:tr>
      <w:tr w:rsidR="00833C6E" w:rsidRPr="00613123" w14:paraId="232E68B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A0DF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705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C51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327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238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7EB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DA2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401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0F8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A10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755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7F6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04B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$280.85</w:t>
            </w:r>
          </w:p>
        </w:tc>
      </w:tr>
      <w:tr w:rsidR="00833C6E" w:rsidRPr="00613123" w14:paraId="2612C5E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3F2D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757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4FF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195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66B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5CA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D2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FF0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AB9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620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818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213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BEF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$293.29</w:t>
            </w:r>
          </w:p>
        </w:tc>
      </w:tr>
      <w:tr w:rsidR="00833C6E" w:rsidRPr="00613123" w14:paraId="0BF2593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EBF6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1AA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0B4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F40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8E4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28B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E15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9C7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5E1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C82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1B7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33F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7C5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$307.94</w:t>
            </w:r>
          </w:p>
        </w:tc>
      </w:tr>
      <w:tr w:rsidR="00833C6E" w:rsidRPr="00613123" w14:paraId="1465431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44B4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979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DBE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D9B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4BE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EB8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A2E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B7C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EB1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F6E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381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B20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1EF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$327.32</w:t>
            </w:r>
          </w:p>
        </w:tc>
      </w:tr>
      <w:tr w:rsidR="00833C6E" w:rsidRPr="00613123" w14:paraId="324980B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C023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D62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6167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9BC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868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A27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05B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581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CE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97E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68C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AC5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5F9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$346.91</w:t>
            </w:r>
          </w:p>
        </w:tc>
      </w:tr>
      <w:tr w:rsidR="00833C6E" w:rsidRPr="00613123" w14:paraId="5FB41A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B0D5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AE8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089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CA69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F13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F7F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A88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8D0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03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B77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A92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46F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FA8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$389.29</w:t>
            </w:r>
          </w:p>
        </w:tc>
      </w:tr>
      <w:tr w:rsidR="00833C6E" w:rsidRPr="00613123" w14:paraId="72D5693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8332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FFF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F1C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755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B72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7E6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40C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D12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B2BB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8F8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CA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945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CEA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$409.98</w:t>
            </w:r>
          </w:p>
        </w:tc>
      </w:tr>
      <w:tr w:rsidR="00833C6E" w:rsidRPr="00613123" w14:paraId="1890139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22AB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C75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E1E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522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914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97E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45D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BA8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D3E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ABF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DC4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AC1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BCE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$430.90</w:t>
            </w:r>
          </w:p>
        </w:tc>
      </w:tr>
      <w:tr w:rsidR="00833C6E" w:rsidRPr="00613123" w14:paraId="7A71E24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CB1B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AB1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D6E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2CC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12D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C3E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4D7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88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320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400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323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8EE1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37F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$451.90</w:t>
            </w:r>
          </w:p>
        </w:tc>
      </w:tr>
      <w:tr w:rsidR="00833C6E" w:rsidRPr="00613123" w14:paraId="049B4B7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1AD4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088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33B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C114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F77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4F2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CAE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3B7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B66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2B2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369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D30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729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$473.12</w:t>
            </w:r>
          </w:p>
        </w:tc>
      </w:tr>
      <w:tr w:rsidR="00833C6E" w:rsidRPr="00613123" w14:paraId="1E16728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A531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385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B5D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00E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E22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719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F88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A7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E11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2A3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61FC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E90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9C5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$494.43</w:t>
            </w:r>
          </w:p>
        </w:tc>
      </w:tr>
      <w:tr w:rsidR="00833C6E" w:rsidRPr="00613123" w14:paraId="0D93C7E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3DD0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38D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992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90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3A6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ADE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FBE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34A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C55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F36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CDE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7B2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FF2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$515.93</w:t>
            </w:r>
          </w:p>
        </w:tc>
      </w:tr>
      <w:tr w:rsidR="00833C6E" w:rsidRPr="00613123" w14:paraId="0727FD7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93C1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22C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C5E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8B1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FD1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37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AFA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60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C825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0C81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963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6B3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107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$537.66</w:t>
            </w:r>
          </w:p>
        </w:tc>
      </w:tr>
      <w:tr w:rsidR="00833C6E" w:rsidRPr="00613123" w14:paraId="532BD84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4411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298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F66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60D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CA3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92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2DE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D17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7AF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A35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61E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25F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4AA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$559.42</w:t>
            </w:r>
          </w:p>
        </w:tc>
      </w:tr>
      <w:tr w:rsidR="00833C6E" w:rsidRPr="00613123" w14:paraId="35445AF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578E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C36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4B3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77B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6F4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C38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93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32C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CED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B8C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A9F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2CE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7A5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$581.46</w:t>
            </w:r>
          </w:p>
        </w:tc>
      </w:tr>
      <w:tr w:rsidR="00833C6E" w:rsidRPr="00613123" w14:paraId="516A503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1A1A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420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8C5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365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02E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E4B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883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A5B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637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E25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2E1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703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FBE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$603.68</w:t>
            </w:r>
          </w:p>
        </w:tc>
      </w:tr>
      <w:tr w:rsidR="00833C6E" w:rsidRPr="00613123" w14:paraId="34C7107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3110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076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B7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D30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A64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B54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460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39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1E0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62A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0FD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F51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B9F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$625.99</w:t>
            </w:r>
          </w:p>
        </w:tc>
      </w:tr>
      <w:tr w:rsidR="00833C6E" w:rsidRPr="00613123" w14:paraId="7B997BA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E794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F2B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45E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822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FD7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CA5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8755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A06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A7D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50B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887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4AC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6DF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$648.40</w:t>
            </w:r>
          </w:p>
        </w:tc>
      </w:tr>
      <w:tr w:rsidR="00833C6E" w:rsidRPr="00613123" w14:paraId="41821D5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9B89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A79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4BF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2B2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91C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D58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439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7DA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7B5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F81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1983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A2E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27C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$671.02</w:t>
            </w:r>
          </w:p>
        </w:tc>
      </w:tr>
      <w:tr w:rsidR="00833C6E" w:rsidRPr="00613123" w14:paraId="3327443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B7FE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65B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C03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159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AC5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4FA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A97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CC2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F48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85F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91B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E7A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C47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$693.85</w:t>
            </w:r>
          </w:p>
        </w:tc>
      </w:tr>
      <w:tr w:rsidR="00833C6E" w:rsidRPr="00613123" w14:paraId="6588AA1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0A82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FC6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FBA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E26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E9F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4E0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296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203C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6DE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DEB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E08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420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4D9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$716.84</w:t>
            </w:r>
          </w:p>
        </w:tc>
      </w:tr>
      <w:tr w:rsidR="00833C6E" w:rsidRPr="00613123" w14:paraId="330E022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31F0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96E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2A8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545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4E1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63B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29D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E1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EBD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BA2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0D4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70E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E40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$739.90</w:t>
            </w:r>
          </w:p>
        </w:tc>
      </w:tr>
      <w:tr w:rsidR="00833C6E" w:rsidRPr="00613123" w14:paraId="354DB2B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4A04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59A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327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810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6D6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DCC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150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905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AAD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A81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426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3E7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2AC6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$763.18</w:t>
            </w:r>
          </w:p>
        </w:tc>
      </w:tr>
      <w:tr w:rsidR="00833C6E" w:rsidRPr="00613123" w14:paraId="0DA53EE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D8CD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FF7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B78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8FB6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111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5DE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342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DDF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C01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57D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953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706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200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$786.62</w:t>
            </w:r>
          </w:p>
        </w:tc>
      </w:tr>
      <w:tr w:rsidR="00833C6E" w:rsidRPr="00613123" w14:paraId="17BF025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A666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752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079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0E6C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322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76A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138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563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CCB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3FC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D14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68B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EA0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$810.25</w:t>
            </w:r>
          </w:p>
        </w:tc>
      </w:tr>
      <w:tr w:rsidR="00833C6E" w:rsidRPr="00613123" w14:paraId="1932144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8DEC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6593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9A1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B0A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9A4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F4A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FBF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A2C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875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61F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03B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942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460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$833.92</w:t>
            </w:r>
          </w:p>
        </w:tc>
      </w:tr>
      <w:tr w:rsidR="00833C6E" w:rsidRPr="00613123" w14:paraId="1910560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F98C4"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475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C5C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C50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845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D1E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9FD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7A3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103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81D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8F0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452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324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$857.88</w:t>
            </w:r>
          </w:p>
        </w:tc>
      </w:tr>
      <w:tr w:rsidR="00833C6E" w:rsidRPr="00613123" w14:paraId="62C93CE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03C5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745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D70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F3D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8FA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F32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097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250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5BC1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CEC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50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F3E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0B76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$881.93</w:t>
            </w:r>
          </w:p>
        </w:tc>
      </w:tr>
      <w:tr w:rsidR="00833C6E" w:rsidRPr="00613123" w14:paraId="5EAD5E2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1D96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F52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307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D8E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6E5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E4B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E2B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518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74E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433C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DFC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C47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D0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$906.20</w:t>
            </w:r>
          </w:p>
        </w:tc>
      </w:tr>
      <w:tr w:rsidR="00833C6E" w:rsidRPr="00613123" w14:paraId="67BF862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2E16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E0C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BB9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BB1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24B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01D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763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211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AC5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B19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045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3AB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65B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$930.64</w:t>
            </w:r>
          </w:p>
        </w:tc>
      </w:tr>
      <w:tr w:rsidR="00833C6E" w:rsidRPr="00613123" w14:paraId="12529D4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B2AB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180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E4A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4202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12B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D44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46A4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CEF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F15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912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647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81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D57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$955.15</w:t>
            </w:r>
          </w:p>
        </w:tc>
      </w:tr>
      <w:tr w:rsidR="00833C6E" w:rsidRPr="00613123" w14:paraId="31FCDAD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83CE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545C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2D7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825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993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A65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341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656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420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03C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0E2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59B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20F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$979.80</w:t>
            </w:r>
          </w:p>
        </w:tc>
      </w:tr>
      <w:tr w:rsidR="00833C6E" w:rsidRPr="00613123" w14:paraId="580333D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337E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55B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7FCF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0FA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4DE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697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4AC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CF6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5F4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C3B9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63B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9708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F18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$1,004.75</w:t>
            </w:r>
          </w:p>
        </w:tc>
      </w:tr>
      <w:tr w:rsidR="00833C6E" w:rsidRPr="00613123" w14:paraId="730AFE2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85CA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655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252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315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4E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EE1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85B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CB2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A70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C23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2C0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C2A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963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$1,029.82</w:t>
            </w:r>
          </w:p>
        </w:tc>
      </w:tr>
      <w:tr w:rsidR="00833C6E" w:rsidRPr="00613123" w14:paraId="7E6B48F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4805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CA5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5EC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A23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4AE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55F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DEB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963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A53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2F93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ED1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648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D30F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$1,054.99</w:t>
            </w:r>
          </w:p>
        </w:tc>
      </w:tr>
      <w:tr w:rsidR="00833C6E" w:rsidRPr="00613123" w14:paraId="3A2F07B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B2D8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D9E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12E4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A43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86A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8F28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C1D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8FB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0878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B8D2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3AF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389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AFD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$1,080.28</w:t>
            </w:r>
          </w:p>
        </w:tc>
      </w:tr>
      <w:tr w:rsidR="00833C6E" w:rsidRPr="00613123" w14:paraId="0668A94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7B66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E16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0F1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DE9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02B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802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00B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D83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86B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13C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F717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146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341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$1,105.81</w:t>
            </w:r>
          </w:p>
        </w:tc>
      </w:tr>
      <w:tr w:rsidR="00833C6E" w:rsidRPr="00613123" w14:paraId="60F8F91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32FE0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943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37C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AE2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26C0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664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382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5FC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686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B83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E25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A6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3E9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$1,131.57</w:t>
            </w:r>
          </w:p>
        </w:tc>
      </w:tr>
      <w:tr w:rsidR="00833C6E" w:rsidRPr="00613123" w14:paraId="7132CCB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9FA2B"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F30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9E8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6B0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F32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D34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3CB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AF0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1EE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3BE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EB9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760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3F6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$1,157.34</w:t>
            </w:r>
          </w:p>
        </w:tc>
      </w:tr>
      <w:tr w:rsidR="00833C6E" w:rsidRPr="00613123" w14:paraId="2A40010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52E9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894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8BB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DA9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939B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87D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9AA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688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3BD9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BFE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22F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BD9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E64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$1,183.38</w:t>
            </w:r>
          </w:p>
        </w:tc>
      </w:tr>
      <w:tr w:rsidR="00833C6E" w:rsidRPr="00613123" w14:paraId="263A567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376D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279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5954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DD2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30A5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0D0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E17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AE2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B40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8E1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5C9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70A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8A1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$1,209.43</w:t>
            </w:r>
          </w:p>
        </w:tc>
      </w:tr>
      <w:tr w:rsidR="00833C6E" w:rsidRPr="00613123" w14:paraId="2D3DC82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34BD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0B3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3D5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AB8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8A65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138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E82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58B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04F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2E76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368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9BA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8BC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$1,235.90</w:t>
            </w:r>
          </w:p>
        </w:tc>
      </w:tr>
      <w:tr w:rsidR="00833C6E" w:rsidRPr="00613123" w14:paraId="0E9F56B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42EB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05B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59D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D787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255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5B0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199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DC0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C38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78C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9F9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462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9EE7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$1,262.30</w:t>
            </w:r>
          </w:p>
        </w:tc>
      </w:tr>
      <w:tr w:rsidR="00833C6E" w:rsidRPr="00613123" w14:paraId="44D35AD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E05B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D2A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1F0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26A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D8E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EFD0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E0F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AC6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E25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7C5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7D2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397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84C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$1,288.96</w:t>
            </w:r>
          </w:p>
        </w:tc>
      </w:tr>
      <w:tr w:rsidR="00833C6E" w:rsidRPr="00613123" w14:paraId="2ECA455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FFD02"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A3AF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4549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F11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20A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E16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3DB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47C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ECE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4FD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A49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C37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623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$1,315.72</w:t>
            </w:r>
          </w:p>
        </w:tc>
      </w:tr>
      <w:tr w:rsidR="00833C6E" w:rsidRPr="00613123" w14:paraId="214080F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3023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973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8C0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4B72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289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811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083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81C8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A2B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52F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00B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67C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8B9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$1,342.73</w:t>
            </w:r>
          </w:p>
        </w:tc>
      </w:tr>
      <w:tr w:rsidR="00833C6E" w:rsidRPr="00613123" w14:paraId="7CD63C1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A0896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410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8C8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2661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297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4B1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7E5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A10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AC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3CB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006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4A4B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02E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$1,369.88</w:t>
            </w:r>
          </w:p>
        </w:tc>
      </w:tr>
      <w:tr w:rsidR="00833C6E" w:rsidRPr="00613123" w14:paraId="78F160C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C6E8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872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DD8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618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5A6E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FDE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163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0CF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CC7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521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1C1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7DB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FC2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$1,397.13</w:t>
            </w:r>
          </w:p>
        </w:tc>
      </w:tr>
      <w:tr w:rsidR="00833C6E" w:rsidRPr="00613123" w14:paraId="25192D9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1B769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111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3F1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2D2B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AC60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C6E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0FAD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4BE9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053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2C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5EF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EA4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6550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$1,424.52</w:t>
            </w:r>
          </w:p>
        </w:tc>
      </w:tr>
      <w:tr w:rsidR="00833C6E" w:rsidRPr="00613123" w14:paraId="520F5D3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69BDF"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6A5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F051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307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0FF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AD3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B99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3E5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C10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82FC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DDEE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D163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91A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$1,452.15</w:t>
            </w:r>
          </w:p>
        </w:tc>
      </w:tr>
      <w:tr w:rsidR="00833C6E" w:rsidRPr="00613123" w14:paraId="36C7029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8BBE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DAF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E94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2C09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343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181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F60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747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FE5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BA97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0F77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1B9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A96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$1,479.89</w:t>
            </w:r>
          </w:p>
        </w:tc>
      </w:tr>
      <w:tr w:rsidR="00833C6E" w:rsidRPr="00613123" w14:paraId="19DC5EA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A7050"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355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C333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52FA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0EF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F74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278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0FE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25C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A511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544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E6DA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27EE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$1,507.81</w:t>
            </w:r>
          </w:p>
        </w:tc>
      </w:tr>
      <w:tr w:rsidR="00833C6E" w:rsidRPr="00613123" w14:paraId="6361147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925F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27A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B8C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A4D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EB9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C29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FD1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541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397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A61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EC3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DC36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E46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$1,535.88</w:t>
            </w:r>
          </w:p>
        </w:tc>
      </w:tr>
      <w:tr w:rsidR="00833C6E" w:rsidRPr="00613123" w14:paraId="2FF590B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B13B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12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C08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8A35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FCB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627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4A85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B2E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E32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7F3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EAA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E69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FDCC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$1,564.10</w:t>
            </w:r>
          </w:p>
        </w:tc>
      </w:tr>
      <w:tr w:rsidR="00833C6E" w:rsidRPr="00613123" w14:paraId="4799CC9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D8ED3"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D26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6C0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DA6A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FB88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6D4A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9F5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DC9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01A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14F1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2DF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1039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30F2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$1,592.49</w:t>
            </w:r>
          </w:p>
        </w:tc>
      </w:tr>
      <w:tr w:rsidR="00833C6E" w:rsidRPr="00613123" w14:paraId="3533E3E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BCE1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E62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35A6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F07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0295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EFF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A702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DB42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42A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552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F13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A2CB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39A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$1,621.08</w:t>
            </w:r>
          </w:p>
        </w:tc>
      </w:tr>
      <w:tr w:rsidR="00833C6E" w:rsidRPr="00613123" w14:paraId="6867258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9E91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09D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0D2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B715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784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4D16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1BDB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743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E569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DC4A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D87D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223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E3C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$1,641.99</w:t>
            </w:r>
          </w:p>
        </w:tc>
      </w:tr>
      <w:tr w:rsidR="00833C6E" w:rsidRPr="00613123" w14:paraId="6DCD5E9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8433A"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7D9F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1C70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D19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477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F4FF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B415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7AB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7A3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AD80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D40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A14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83A9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$1,664.69</w:t>
            </w:r>
          </w:p>
        </w:tc>
      </w:tr>
      <w:tr w:rsidR="00833C6E" w:rsidRPr="00613123" w14:paraId="4503B98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1D01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906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972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C84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DB4D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EFDD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CC5E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0C3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B64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9228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DBE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D95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46B4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$1,691.48</w:t>
            </w:r>
          </w:p>
        </w:tc>
      </w:tr>
      <w:tr w:rsidR="00833C6E" w:rsidRPr="00613123" w14:paraId="5DB3A40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0BE1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866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191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1A2A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B7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D63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3F2C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492B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DF3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9C23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D9A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D1E1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7CF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$1,720.45</w:t>
            </w:r>
          </w:p>
        </w:tc>
      </w:tr>
      <w:tr w:rsidR="00833C6E" w:rsidRPr="00613123" w14:paraId="4A587BB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8880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712B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6BE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C30D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F2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10F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743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DD4D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C2AA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D38F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0002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396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EDE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$1,749.63</w:t>
            </w:r>
          </w:p>
        </w:tc>
      </w:tr>
      <w:tr w:rsidR="00833C6E" w:rsidRPr="00613123" w14:paraId="1A66C9A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F9EA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6783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D852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A207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BE29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FF2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8DA3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79B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B3C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4C7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6C44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3DF8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350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$1,778.82</w:t>
            </w:r>
          </w:p>
        </w:tc>
      </w:tr>
      <w:tr w:rsidR="00833C6E" w:rsidRPr="00613123" w14:paraId="5392392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52CB47"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D6B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4F43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9A02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288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26D1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05B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1B4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57D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B509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FBCF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1698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B694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$1,808.25</w:t>
            </w:r>
          </w:p>
        </w:tc>
      </w:tr>
      <w:tr w:rsidR="00833C6E" w:rsidRPr="00613123" w14:paraId="25135CC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6A89E"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72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5DB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9BB6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780B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1B0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06EF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DD8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9506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3C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8FC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A59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6DC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$1,837.82</w:t>
            </w:r>
          </w:p>
        </w:tc>
      </w:tr>
      <w:tr w:rsidR="00833C6E" w:rsidRPr="00613123" w14:paraId="2D9F02B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AF896"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F787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D75A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83EC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CEB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68D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ED9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A887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279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BB6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3FD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347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9C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$1,867.55</w:t>
            </w:r>
          </w:p>
        </w:tc>
      </w:tr>
      <w:tr w:rsidR="00833C6E" w:rsidRPr="00613123" w14:paraId="37CD5DE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761C5"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EAD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416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460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966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B72E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369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030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19BA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D78A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9E1A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3893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47F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$1,897.46</w:t>
            </w:r>
          </w:p>
        </w:tc>
      </w:tr>
      <w:tr w:rsidR="00833C6E" w:rsidRPr="00613123" w14:paraId="4EC64A7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8C6C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F9C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E9D9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08A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609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8C40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46FF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9596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8E25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F4C5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F81D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3DFD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F9F7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$1,927.50</w:t>
            </w:r>
          </w:p>
        </w:tc>
      </w:tr>
      <w:tr w:rsidR="00833C6E" w:rsidRPr="00613123" w14:paraId="45CCB06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378B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AFB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54F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94F0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A91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B8A1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CE0C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919E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274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D23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44C1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8D51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4BEE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$1,957.76</w:t>
            </w:r>
          </w:p>
        </w:tc>
      </w:tr>
      <w:tr w:rsidR="00833C6E" w:rsidRPr="00613123" w14:paraId="7FFA3FB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875B9"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922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5097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8BD8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B86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E589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9FC5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25A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0DDC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90D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A00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FF6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0B7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$1,988.13</w:t>
            </w:r>
          </w:p>
        </w:tc>
      </w:tr>
      <w:tr w:rsidR="00833C6E" w:rsidRPr="00613123" w14:paraId="004915E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A5AD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AE4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E6D7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A15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EC3E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DFB2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84A7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DFF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4B31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C94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1AB0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AACD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4AB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$2,018.61</w:t>
            </w:r>
          </w:p>
        </w:tc>
      </w:tr>
      <w:tr w:rsidR="00833C6E" w:rsidRPr="00613123" w14:paraId="254B33B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B00BD"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0B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7E30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E6A5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3190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4C21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6D96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E1CB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0F8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C5E7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199F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D116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20A8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$2,049.29</w:t>
            </w:r>
          </w:p>
        </w:tc>
      </w:tr>
      <w:tr w:rsidR="00833C6E" w:rsidRPr="00613123" w14:paraId="64E880D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BB65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E1C2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B4FD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21F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0A65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B05A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445D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7F3B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E81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A0FC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B9A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911A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7C9E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$2,080.24</w:t>
            </w:r>
          </w:p>
        </w:tc>
      </w:tr>
      <w:tr w:rsidR="00833C6E" w:rsidRPr="00613123" w14:paraId="05B5C6E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3E2F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616C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4F1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8D08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4412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44F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A4F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613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9E12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F3B8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AA3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F048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EBB5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$2,111.22</w:t>
            </w:r>
          </w:p>
        </w:tc>
      </w:tr>
      <w:tr w:rsidR="00833C6E" w:rsidRPr="00613123" w14:paraId="09BEF07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C8501"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lastRenderedPageBreak/>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73F3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1289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F6D1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900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C715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6390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5BFF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4AF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EC6F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382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4F4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488C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$2,142.35</w:t>
            </w:r>
          </w:p>
        </w:tc>
      </w:tr>
      <w:tr w:rsidR="00833C6E" w:rsidRPr="00613123" w14:paraId="7885A7F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AC57C"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72D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E8AE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34CF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C1DB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C864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7AC8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392D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E2A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0D9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81DE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0B10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593D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$2,173.65</w:t>
            </w:r>
          </w:p>
        </w:tc>
      </w:tr>
    </w:tbl>
    <w:p w14:paraId="3A8ADC5F" w14:textId="77777777" w:rsidR="00833C6E" w:rsidRPr="00613123" w:rsidRDefault="00833C6E" w:rsidP="00833C6E">
      <w:pPr>
        <w:pStyle w:val="NormalWeb"/>
        <w:spacing w:line="276" w:lineRule="auto"/>
        <w:ind w:firstLine="1134"/>
        <w:jc w:val="both"/>
      </w:pPr>
      <w:r w:rsidRPr="00613123">
        <w:t xml:space="preserve">En consumos mayores a 100 m³ se cobrará cada metro cúbico al precio siguiente y al importe que resulte se le sumará la cuota base.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05"/>
        <w:gridCol w:w="821"/>
        <w:gridCol w:w="821"/>
        <w:gridCol w:w="821"/>
        <w:gridCol w:w="822"/>
        <w:gridCol w:w="822"/>
        <w:gridCol w:w="822"/>
        <w:gridCol w:w="822"/>
        <w:gridCol w:w="822"/>
        <w:gridCol w:w="822"/>
        <w:gridCol w:w="822"/>
        <w:gridCol w:w="822"/>
        <w:gridCol w:w="822"/>
      </w:tblGrid>
      <w:tr w:rsidR="00833C6E" w:rsidRPr="00613123" w14:paraId="572FB657"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4F05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6276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291EE"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52670"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05B6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F212F" w14:textId="77777777" w:rsidR="00833C6E" w:rsidRPr="00613123" w:rsidRDefault="00833C6E" w:rsidP="003257BD">
            <w:pPr>
              <w:spacing w:line="435" w:lineRule="atLeast"/>
              <w:jc w:val="center"/>
              <w:rPr>
                <w:rFonts w:ascii="Arial" w:eastAsia="Times New Roman" w:hAnsi="Arial" w:cs="Arial"/>
                <w:b/>
                <w:bCs/>
                <w:sz w:val="14"/>
                <w:szCs w:val="14"/>
              </w:rPr>
            </w:pPr>
            <w:proofErr w:type="spellStart"/>
            <w:r w:rsidRPr="00613123">
              <w:rPr>
                <w:rFonts w:ascii="Arial" w:eastAsia="Times New Roman" w:hAnsi="Arial" w:cs="Arial"/>
                <w:b/>
                <w:bCs/>
                <w:sz w:val="14"/>
                <w:szCs w:val="14"/>
              </w:rPr>
              <w:t>may</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7978ECB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D8D0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94002" w14:textId="77777777" w:rsidR="00833C6E" w:rsidRPr="00613123" w:rsidRDefault="00833C6E" w:rsidP="003257BD">
            <w:pPr>
              <w:spacing w:line="435" w:lineRule="atLeast"/>
              <w:jc w:val="center"/>
              <w:rPr>
                <w:rFonts w:ascii="Arial" w:eastAsia="Times New Roman" w:hAnsi="Arial" w:cs="Arial"/>
                <w:b/>
                <w:bCs/>
                <w:sz w:val="14"/>
                <w:szCs w:val="14"/>
              </w:rPr>
            </w:pPr>
            <w:proofErr w:type="spellStart"/>
            <w:r w:rsidRPr="00613123">
              <w:rPr>
                <w:rFonts w:ascii="Arial" w:eastAsia="Times New Roman" w:hAnsi="Arial" w:cs="Arial"/>
                <w:b/>
                <w:bCs/>
                <w:sz w:val="14"/>
                <w:szCs w:val="14"/>
              </w:rPr>
              <w:t>ago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2CD9521D" w14:textId="77777777" w:rsidR="00833C6E" w:rsidRPr="00613123" w:rsidRDefault="00833C6E" w:rsidP="003257BD">
            <w:pPr>
              <w:spacing w:line="435" w:lineRule="atLeast"/>
              <w:jc w:val="center"/>
              <w:rPr>
                <w:rFonts w:ascii="Arial" w:eastAsia="Times New Roman" w:hAnsi="Arial" w:cs="Arial"/>
                <w:b/>
                <w:bCs/>
                <w:sz w:val="14"/>
                <w:szCs w:val="14"/>
              </w:rPr>
            </w:pPr>
            <w:proofErr w:type="spellStart"/>
            <w:r w:rsidRPr="00613123">
              <w:rPr>
                <w:rFonts w:ascii="Arial" w:eastAsia="Times New Roman" w:hAnsi="Arial" w:cs="Arial"/>
                <w:b/>
                <w:bCs/>
                <w:sz w:val="14"/>
                <w:szCs w:val="14"/>
              </w:rPr>
              <w:t>sep</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282FDDA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7359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EFD1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w:t>
            </w:r>
          </w:p>
        </w:tc>
      </w:tr>
      <w:tr w:rsidR="00833C6E" w:rsidRPr="00613123" w14:paraId="40D553C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30BC8" w14:textId="77777777" w:rsidR="00833C6E" w:rsidRPr="00613123" w:rsidRDefault="00833C6E" w:rsidP="004073CE">
            <w:pPr>
              <w:spacing w:line="435" w:lineRule="atLeast"/>
              <w:jc w:val="center"/>
              <w:rPr>
                <w:rFonts w:ascii="Arial" w:eastAsia="Times New Roman" w:hAnsi="Arial" w:cs="Arial"/>
                <w:sz w:val="14"/>
                <w:szCs w:val="14"/>
              </w:rPr>
            </w:pPr>
            <w:r w:rsidRPr="00613123">
              <w:rPr>
                <w:rFonts w:ascii="Arial" w:eastAsia="Times New Roman" w:hAnsi="Arial" w:cs="Arial"/>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F23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4EE4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68EC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173B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14A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461B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4B12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CBD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3F2F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C137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2B4B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A874B"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$21.82</w:t>
            </w:r>
          </w:p>
        </w:tc>
      </w:tr>
    </w:tbl>
    <w:p w14:paraId="52FB4212" w14:textId="77777777" w:rsidR="00833C6E" w:rsidRPr="004073CE" w:rsidRDefault="00833C6E" w:rsidP="004073CE">
      <w:pPr>
        <w:pStyle w:val="Sinespaciado"/>
        <w:rPr>
          <w:rFonts w:ascii="Verdana" w:hAnsi="Verdana"/>
          <w:sz w:val="20"/>
          <w:szCs w:val="20"/>
        </w:rPr>
      </w:pPr>
    </w:p>
    <w:p w14:paraId="0C228B67" w14:textId="77777777" w:rsidR="00833C6E" w:rsidRPr="004073CE" w:rsidRDefault="00833C6E" w:rsidP="004073CE">
      <w:pPr>
        <w:pStyle w:val="Sinespaciado"/>
        <w:rPr>
          <w:rFonts w:ascii="Verdana" w:hAnsi="Verdana"/>
          <w:sz w:val="20"/>
          <w:szCs w:val="20"/>
        </w:rPr>
      </w:pPr>
      <w:r w:rsidRPr="004073CE">
        <w:rPr>
          <w:rFonts w:ascii="Verdana" w:hAnsi="Verdana"/>
          <w:sz w:val="20"/>
          <w:szCs w:val="20"/>
        </w:rPr>
        <w:t>Se catalogará como usuario mixto a la vivienda que tenga un local comercial anexo en donde se genere una actividad de poca demanda de agua. Si el local es de alta demanda de agua se deberá separar la toma y realizar un contrato adicional.</w:t>
      </w:r>
    </w:p>
    <w:p w14:paraId="44CA5B88" w14:textId="77777777" w:rsidR="004073CE" w:rsidRDefault="004073CE" w:rsidP="004073CE">
      <w:pPr>
        <w:pStyle w:val="Sinespaciado"/>
        <w:rPr>
          <w:rFonts w:ascii="Verdana" w:hAnsi="Verdana"/>
          <w:b/>
          <w:bCs/>
          <w:sz w:val="20"/>
          <w:szCs w:val="20"/>
        </w:rPr>
      </w:pPr>
    </w:p>
    <w:p w14:paraId="244AA03F" w14:textId="0AE315DC" w:rsidR="00833C6E" w:rsidRDefault="00833C6E" w:rsidP="004073CE">
      <w:pPr>
        <w:pStyle w:val="Sinespaciado"/>
        <w:rPr>
          <w:rFonts w:ascii="Verdana" w:hAnsi="Verdana"/>
          <w:b/>
          <w:bCs/>
          <w:sz w:val="20"/>
          <w:szCs w:val="20"/>
        </w:rPr>
      </w:pPr>
      <w:r w:rsidRPr="004073CE">
        <w:rPr>
          <w:rFonts w:ascii="Verdana" w:hAnsi="Verdana"/>
          <w:b/>
          <w:bCs/>
          <w:sz w:val="20"/>
          <w:szCs w:val="20"/>
        </w:rPr>
        <w:t>e) Servicio Público </w:t>
      </w:r>
    </w:p>
    <w:p w14:paraId="34BB64E0" w14:textId="77777777" w:rsidR="004073CE" w:rsidRPr="004073CE" w:rsidRDefault="004073CE" w:rsidP="004073CE">
      <w:pPr>
        <w:pStyle w:val="Sinespaciado"/>
        <w:rPr>
          <w:rFonts w:ascii="Verdana" w:hAnsi="Verdana"/>
          <w:b/>
          <w:bCs/>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6"/>
        <w:gridCol w:w="784"/>
        <w:gridCol w:w="802"/>
        <w:gridCol w:w="784"/>
        <w:gridCol w:w="784"/>
        <w:gridCol w:w="784"/>
        <w:gridCol w:w="784"/>
        <w:gridCol w:w="784"/>
        <w:gridCol w:w="784"/>
        <w:gridCol w:w="1090"/>
        <w:gridCol w:w="820"/>
        <w:gridCol w:w="1043"/>
        <w:gridCol w:w="987"/>
      </w:tblGrid>
      <w:tr w:rsidR="00833C6E" w:rsidRPr="00613123" w14:paraId="0189DBA4"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262B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1A11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D689D"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31B8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4421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7643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C43E3"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50DE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2C70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6AA1"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96B8A"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F9127"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0877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02A5907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BDC4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3E06"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E544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496D0"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A942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3BB1F"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E6B4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720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4797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3CA67"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8AFE8"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10C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E62E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$230.69</w:t>
            </w:r>
          </w:p>
        </w:tc>
      </w:tr>
    </w:tbl>
    <w:p w14:paraId="088BB3F7" w14:textId="77777777" w:rsidR="004073CE" w:rsidRDefault="004073CE" w:rsidP="004073CE">
      <w:pPr>
        <w:pStyle w:val="Sinespaciado"/>
        <w:jc w:val="both"/>
        <w:rPr>
          <w:rFonts w:ascii="Verdana" w:hAnsi="Verdana"/>
          <w:sz w:val="20"/>
          <w:szCs w:val="20"/>
        </w:rPr>
      </w:pPr>
    </w:p>
    <w:p w14:paraId="24A3D676" w14:textId="27FBF8FC" w:rsidR="00833C6E" w:rsidRPr="004073CE" w:rsidRDefault="00833C6E" w:rsidP="004073CE">
      <w:pPr>
        <w:pStyle w:val="Sinespaciado"/>
        <w:jc w:val="both"/>
        <w:rPr>
          <w:rFonts w:ascii="Verdana" w:hAnsi="Verdana"/>
          <w:sz w:val="20"/>
          <w:szCs w:val="20"/>
        </w:rPr>
      </w:pPr>
      <w:r w:rsidRPr="004073CE">
        <w:rPr>
          <w:rFonts w:ascii="Verdana" w:hAnsi="Verdana"/>
          <w:sz w:val="20"/>
          <w:szCs w:val="20"/>
        </w:rPr>
        <w:t xml:space="preserve">La cuota base da derecho a consumir hasta quince metros cúbicos al bimestre. </w:t>
      </w:r>
    </w:p>
    <w:p w14:paraId="451332AF" w14:textId="77777777" w:rsidR="004073CE" w:rsidRDefault="004073CE" w:rsidP="004073CE">
      <w:pPr>
        <w:pStyle w:val="Sinespaciado"/>
        <w:jc w:val="both"/>
        <w:rPr>
          <w:rFonts w:ascii="Verdana" w:hAnsi="Verdana"/>
          <w:sz w:val="20"/>
          <w:szCs w:val="20"/>
        </w:rPr>
      </w:pPr>
    </w:p>
    <w:p w14:paraId="3C672D4F" w14:textId="7283CB17" w:rsidR="00833C6E" w:rsidRDefault="00833C6E" w:rsidP="004073CE">
      <w:pPr>
        <w:pStyle w:val="Sinespaciado"/>
        <w:jc w:val="both"/>
        <w:rPr>
          <w:rFonts w:ascii="Verdana" w:hAnsi="Verdana"/>
          <w:sz w:val="20"/>
          <w:szCs w:val="20"/>
        </w:rPr>
      </w:pPr>
      <w:r w:rsidRPr="004073CE">
        <w:rPr>
          <w:rFonts w:ascii="Verdana" w:hAnsi="Verdana"/>
          <w:sz w:val="20"/>
          <w:szCs w:val="20"/>
        </w:rPr>
        <w:t>En consumos mayores a quince metros cúbicos se cobrará cada metro consumido al precio siguiente:</w:t>
      </w:r>
    </w:p>
    <w:p w14:paraId="7853FD40" w14:textId="77777777" w:rsidR="004073CE" w:rsidRPr="004073CE" w:rsidRDefault="004073CE" w:rsidP="004073CE">
      <w:pPr>
        <w:pStyle w:val="Sinespaciado"/>
        <w:jc w:val="both"/>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04"/>
        <w:gridCol w:w="721"/>
        <w:gridCol w:w="837"/>
        <w:gridCol w:w="721"/>
        <w:gridCol w:w="721"/>
        <w:gridCol w:w="721"/>
        <w:gridCol w:w="721"/>
        <w:gridCol w:w="721"/>
        <w:gridCol w:w="788"/>
        <w:gridCol w:w="1137"/>
        <w:gridCol w:w="856"/>
        <w:gridCol w:w="1088"/>
        <w:gridCol w:w="1030"/>
      </w:tblGrid>
      <w:tr w:rsidR="00833C6E" w:rsidRPr="00613123" w14:paraId="76495204"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20245"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Consumos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DF159"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0CCD4"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D7A0"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3039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CC7D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B47BE"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C062F"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621D4"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C72F2"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278D8"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2C286"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502C" w14:textId="77777777" w:rsidR="00833C6E" w:rsidRPr="00613123" w:rsidRDefault="00833C6E" w:rsidP="003257BD">
            <w:pPr>
              <w:spacing w:line="435" w:lineRule="atLeast"/>
              <w:jc w:val="center"/>
              <w:rPr>
                <w:rFonts w:ascii="Arial" w:eastAsia="Times New Roman" w:hAnsi="Arial" w:cs="Arial"/>
                <w:b/>
                <w:bCs/>
                <w:sz w:val="14"/>
                <w:szCs w:val="14"/>
              </w:rPr>
            </w:pPr>
            <w:r w:rsidRPr="00613123">
              <w:rPr>
                <w:rFonts w:ascii="Arial" w:eastAsia="Times New Roman" w:hAnsi="Arial" w:cs="Arial"/>
                <w:b/>
                <w:bCs/>
                <w:sz w:val="14"/>
                <w:szCs w:val="14"/>
              </w:rPr>
              <w:t>Diciembre</w:t>
            </w:r>
          </w:p>
        </w:tc>
      </w:tr>
      <w:tr w:rsidR="00833C6E" w:rsidRPr="00613123" w14:paraId="324DA5E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C5FD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Más de 15m³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55C4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2BB6E"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D536A"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5C4ED"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09382"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D324"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C0205"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6298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4AE63"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2CD39"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80BEC"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E65A1" w14:textId="77777777" w:rsidR="00833C6E" w:rsidRPr="00613123" w:rsidRDefault="00833C6E" w:rsidP="003257BD">
            <w:pPr>
              <w:spacing w:line="435" w:lineRule="atLeast"/>
              <w:jc w:val="both"/>
              <w:rPr>
                <w:rFonts w:ascii="Arial" w:eastAsia="Times New Roman" w:hAnsi="Arial" w:cs="Arial"/>
                <w:sz w:val="14"/>
                <w:szCs w:val="14"/>
              </w:rPr>
            </w:pPr>
            <w:r w:rsidRPr="00613123">
              <w:rPr>
                <w:rFonts w:ascii="Arial" w:eastAsia="Times New Roman" w:hAnsi="Arial" w:cs="Arial"/>
                <w:sz w:val="14"/>
                <w:szCs w:val="14"/>
              </w:rPr>
              <w:t>$17.40</w:t>
            </w:r>
          </w:p>
        </w:tc>
      </w:tr>
    </w:tbl>
    <w:p w14:paraId="67E3907F"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sz w:val="20"/>
          <w:szCs w:val="20"/>
        </w:rPr>
        <w:lastRenderedPageBreak/>
        <w:t>Las instituciones educativas públicas tendrán una asignación mensual gratuita de agua potable en relación con los alumnos que tengan inscritos por turno y de acuerdo a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35"/>
        <w:gridCol w:w="1276"/>
        <w:gridCol w:w="2092"/>
        <w:gridCol w:w="2285"/>
      </w:tblGrid>
      <w:tr w:rsidR="00833C6E" w:rsidRPr="00613123" w14:paraId="056AF855"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B4DB4" w14:textId="77777777" w:rsidR="00833C6E" w:rsidRPr="00613123" w:rsidRDefault="00833C6E" w:rsidP="003257BD">
            <w:pPr>
              <w:jc w:val="center"/>
              <w:rPr>
                <w:rFonts w:ascii="Arial" w:eastAsia="Times New Roman" w:hAnsi="Arial" w:cs="Arial"/>
                <w:b/>
                <w:bCs/>
              </w:rPr>
            </w:pPr>
            <w:r w:rsidRPr="00613123">
              <w:rPr>
                <w:rFonts w:ascii="Arial" w:eastAsia="Times New Roman" w:hAnsi="Arial" w:cs="Arial"/>
                <w:b/>
                <w:bCs/>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0A5A4" w14:textId="77777777" w:rsidR="00833C6E" w:rsidRPr="00613123" w:rsidRDefault="00833C6E" w:rsidP="003257BD">
            <w:pPr>
              <w:jc w:val="center"/>
              <w:rPr>
                <w:rFonts w:ascii="Arial" w:eastAsia="Times New Roman" w:hAnsi="Arial" w:cs="Arial"/>
                <w:b/>
                <w:bCs/>
              </w:rPr>
            </w:pPr>
            <w:r w:rsidRPr="00613123">
              <w:rPr>
                <w:rFonts w:ascii="Arial" w:eastAsia="Times New Roman" w:hAnsi="Arial" w:cs="Arial"/>
                <w:b/>
                <w:bCs/>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F67B6" w14:textId="77777777" w:rsidR="00833C6E" w:rsidRPr="00613123" w:rsidRDefault="00833C6E" w:rsidP="003257BD">
            <w:pPr>
              <w:jc w:val="center"/>
              <w:rPr>
                <w:rFonts w:ascii="Arial" w:eastAsia="Times New Roman" w:hAnsi="Arial" w:cs="Arial"/>
                <w:b/>
                <w:bCs/>
              </w:rPr>
            </w:pPr>
            <w:r w:rsidRPr="00613123">
              <w:rPr>
                <w:rFonts w:ascii="Arial" w:eastAsia="Times New Roman" w:hAnsi="Arial" w:cs="Arial"/>
                <w:b/>
                <w:bCs/>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A7081" w14:textId="77777777" w:rsidR="00833C6E" w:rsidRPr="00613123" w:rsidRDefault="00833C6E" w:rsidP="003257BD">
            <w:pPr>
              <w:jc w:val="center"/>
              <w:rPr>
                <w:rFonts w:ascii="Arial" w:eastAsia="Times New Roman" w:hAnsi="Arial" w:cs="Arial"/>
                <w:b/>
                <w:bCs/>
              </w:rPr>
            </w:pPr>
            <w:r w:rsidRPr="00613123">
              <w:rPr>
                <w:rFonts w:ascii="Arial" w:eastAsia="Times New Roman" w:hAnsi="Arial" w:cs="Arial"/>
                <w:b/>
                <w:bCs/>
              </w:rPr>
              <w:t>Media superior y superior</w:t>
            </w:r>
          </w:p>
        </w:tc>
      </w:tr>
      <w:tr w:rsidR="00833C6E" w:rsidRPr="00613123" w14:paraId="1616FD6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584D5" w14:textId="77777777" w:rsidR="00833C6E" w:rsidRPr="00613123" w:rsidRDefault="00833C6E" w:rsidP="003257BD">
            <w:pPr>
              <w:jc w:val="both"/>
              <w:rPr>
                <w:rFonts w:ascii="Arial" w:eastAsia="Times New Roman" w:hAnsi="Arial" w:cs="Arial"/>
              </w:rPr>
            </w:pPr>
            <w:r w:rsidRPr="00613123">
              <w:rPr>
                <w:rFonts w:ascii="Arial" w:eastAsia="Times New Roman" w:hAnsi="Arial" w:cs="Arial"/>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5C2CE" w14:textId="77777777" w:rsidR="00833C6E" w:rsidRPr="00613123" w:rsidRDefault="00833C6E" w:rsidP="003257BD">
            <w:pPr>
              <w:jc w:val="center"/>
              <w:rPr>
                <w:rFonts w:ascii="Arial" w:eastAsia="Times New Roman" w:hAnsi="Arial" w:cs="Arial"/>
              </w:rPr>
            </w:pPr>
            <w:r w:rsidRPr="00613123">
              <w:rPr>
                <w:rFonts w:ascii="Arial" w:eastAsia="Times New Roman" w:hAnsi="Arial" w:cs="Arial"/>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F5A89" w14:textId="77777777" w:rsidR="00833C6E" w:rsidRPr="00613123" w:rsidRDefault="00833C6E" w:rsidP="003257BD">
            <w:pPr>
              <w:jc w:val="center"/>
              <w:rPr>
                <w:rFonts w:ascii="Arial" w:eastAsia="Times New Roman" w:hAnsi="Arial" w:cs="Arial"/>
              </w:rPr>
            </w:pPr>
            <w:r w:rsidRPr="00613123">
              <w:rPr>
                <w:rFonts w:ascii="Arial" w:eastAsia="Times New Roman" w:hAnsi="Arial" w:cs="Arial"/>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123CA" w14:textId="77777777" w:rsidR="00833C6E" w:rsidRPr="00613123" w:rsidRDefault="00833C6E" w:rsidP="003257BD">
            <w:pPr>
              <w:jc w:val="center"/>
              <w:rPr>
                <w:rFonts w:ascii="Arial" w:eastAsia="Times New Roman" w:hAnsi="Arial" w:cs="Arial"/>
              </w:rPr>
            </w:pPr>
            <w:r w:rsidRPr="00613123">
              <w:rPr>
                <w:rFonts w:ascii="Arial" w:eastAsia="Times New Roman" w:hAnsi="Arial" w:cs="Arial"/>
              </w:rPr>
              <w:t>$0.66 m³</w:t>
            </w:r>
          </w:p>
        </w:tc>
      </w:tr>
    </w:tbl>
    <w:p w14:paraId="0B0476E5"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sz w:val="20"/>
          <w:szCs w:val="20"/>
        </w:rPr>
        <w:t>Cuando sus consumos mensuales sean mayores que la asignación volumétrica gratuita, se les cobrará cada metro cúbico de acuerdo a la tabla contenida en este inciso.</w:t>
      </w:r>
    </w:p>
    <w:p w14:paraId="726BA08A" w14:textId="77777777" w:rsidR="00833C6E" w:rsidRPr="00C065AB" w:rsidRDefault="00833C6E" w:rsidP="00C065AB">
      <w:pPr>
        <w:pStyle w:val="NormalWeb"/>
        <w:ind w:firstLine="708"/>
        <w:jc w:val="both"/>
        <w:rPr>
          <w:rFonts w:ascii="Verdana" w:hAnsi="Verdana"/>
          <w:b/>
          <w:bCs/>
          <w:sz w:val="20"/>
          <w:szCs w:val="20"/>
        </w:rPr>
      </w:pPr>
      <w:r w:rsidRPr="00C065AB">
        <w:rPr>
          <w:rFonts w:ascii="Verdana" w:hAnsi="Verdana"/>
          <w:b/>
          <w:bCs/>
          <w:sz w:val="20"/>
          <w:szCs w:val="20"/>
        </w:rPr>
        <w:t>II.</w:t>
      </w:r>
      <w:r w:rsidRPr="00C065AB">
        <w:rPr>
          <w:rFonts w:ascii="Verdana" w:hAnsi="Verdana"/>
          <w:sz w:val="20"/>
          <w:szCs w:val="20"/>
        </w:rPr>
        <w:t xml:space="preserve"> </w:t>
      </w:r>
      <w:r w:rsidRPr="00C065AB">
        <w:rPr>
          <w:rFonts w:ascii="Verdana" w:hAnsi="Verdana"/>
          <w:b/>
          <w:bCs/>
          <w:sz w:val="20"/>
          <w:szCs w:val="20"/>
        </w:rPr>
        <w:t xml:space="preserve">Servicio de alcantarillado: </w:t>
      </w:r>
    </w:p>
    <w:p w14:paraId="25FAC0A0"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a)</w:t>
      </w:r>
      <w:r w:rsidRPr="00C065AB">
        <w:rPr>
          <w:rFonts w:ascii="Verdana" w:hAnsi="Verdana"/>
          <w:sz w:val="20"/>
          <w:szCs w:val="20"/>
        </w:rPr>
        <w:t> Los derechos correspondientes al servicio de drenaje se cubrirán a una tasa del 17% sobre el importe de agua. Este servicio será pagado por los usuarios que cuenten con servicio de alcantarillado sobre la vía pública donde se encuentre el predio objeto de la obligación.</w:t>
      </w:r>
    </w:p>
    <w:p w14:paraId="1FBC8295"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b)</w:t>
      </w:r>
      <w:r w:rsidRPr="00C065AB">
        <w:rPr>
          <w:rFonts w:ascii="Verdana" w:hAnsi="Verdana"/>
          <w:sz w:val="20"/>
          <w:szCs w:val="20"/>
        </w:rPr>
        <w:t xml:space="preserve"> A los usuarios que habitan un fraccionamiento habitacional y se suministran de agua potable por una fuente de abastecimiento no operada por el Organismo Operador, pero que tengan conexión a la red de drenaje del organismo, pagarán por concepto de descarga residual el equivalente al 17% del importe que corresponda a 20 metros cúbicos de consumo doméstico. </w:t>
      </w:r>
    </w:p>
    <w:p w14:paraId="1DEA5A69"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c)</w:t>
      </w:r>
      <w:r w:rsidRPr="00C065AB">
        <w:rPr>
          <w:rFonts w:ascii="Verdana" w:hAnsi="Verdana"/>
          <w:sz w:val="20"/>
          <w:szCs w:val="20"/>
        </w:rPr>
        <w:t xml:space="preserve"> Los usuarios no domésticos que se suministren de agua potable por una fuente de abastecimiento no operada por CMAPA, pero que tengan conexión a la red de drenaje municipal, pagarán $4.32 por cada metro cúbico descargado, 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429B1E2C"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d)</w:t>
      </w:r>
      <w:r w:rsidRPr="00C065AB">
        <w:rPr>
          <w:rFonts w:ascii="Verdana" w:hAnsi="Verdana"/>
          <w:sz w:val="20"/>
          <w:szCs w:val="20"/>
        </w:rPr>
        <w:t> Cuando los usuarios que se encuentren en el supuesto del inciso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80% del volumen extraído que hubiere reportado.</w:t>
      </w:r>
    </w:p>
    <w:p w14:paraId="53E16862"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e)</w:t>
      </w:r>
      <w:r w:rsidRPr="00C065AB">
        <w:rPr>
          <w:rFonts w:ascii="Verdana" w:hAnsi="Verdana"/>
          <w:sz w:val="20"/>
          <w:szCs w:val="20"/>
        </w:rPr>
        <w:t xml:space="preserve"> Cuando el usuario omita presentar sus reportes de extracción, o en el caso de que no hubiera cumplido con esa obligación contenida en la Ley Federal de Derechos,  el organismo operador podrá determinar los volúmenes mediante el cálculo que haga con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096E4EBF"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lastRenderedPageBreak/>
        <w:t>f)</w:t>
      </w:r>
      <w:r w:rsidRPr="00C065AB">
        <w:rPr>
          <w:rFonts w:ascii="Verdana" w:hAnsi="Verdana"/>
          <w:sz w:val="20"/>
          <w:szCs w:val="20"/>
        </w:rPr>
        <w:t xml:space="preserve"> El CMAPA podrá hacer la valoración de los volúmenes de descarga mediante los elementos directos e indirectos a su alcance y el volumen que determine deberá ser pagado por el usuario conforme a los precios establecidos en el inciso </w:t>
      </w:r>
      <w:r w:rsidRPr="00C065AB">
        <w:rPr>
          <w:rFonts w:ascii="Verdana" w:hAnsi="Verdana"/>
          <w:b/>
          <w:bCs/>
          <w:sz w:val="20"/>
          <w:szCs w:val="20"/>
        </w:rPr>
        <w:t>c)</w:t>
      </w:r>
      <w:r w:rsidRPr="00C065AB">
        <w:rPr>
          <w:rFonts w:ascii="Verdana" w:hAnsi="Verdana"/>
          <w:sz w:val="20"/>
          <w:szCs w:val="20"/>
        </w:rPr>
        <w:t xml:space="preserve"> de esta fracción.</w:t>
      </w:r>
    </w:p>
    <w:p w14:paraId="67CFB260"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g)</w:t>
      </w:r>
      <w:r w:rsidRPr="00C065AB">
        <w:rPr>
          <w:rFonts w:ascii="Verdana" w:hAnsi="Verdana"/>
          <w:sz w:val="20"/>
          <w:szCs w:val="20"/>
        </w:rPr>
        <w:t xml:space="preserve"> Tratándose de usuarios que cuenten con servicio de agua potable suministrado por el organismo operador, y además cuenten con fuente distinta a las redes de CMAPA, pagarán la tarifa que corresponda para cada uno de los consumos con una tasa del 17% para los volúmenes suministrados por CMAPA y un precio de $4.32 por metro cúbico descargado calculado de acuerdo a los incisos c, </w:t>
      </w:r>
      <w:r w:rsidRPr="00C065AB">
        <w:rPr>
          <w:rFonts w:ascii="Verdana" w:hAnsi="Verdana"/>
          <w:b/>
          <w:bCs/>
          <w:sz w:val="20"/>
          <w:szCs w:val="20"/>
        </w:rPr>
        <w:t>d)</w:t>
      </w:r>
      <w:r w:rsidRPr="00C065AB">
        <w:rPr>
          <w:rFonts w:ascii="Verdana" w:hAnsi="Verdana"/>
          <w:sz w:val="20"/>
          <w:szCs w:val="20"/>
        </w:rPr>
        <w:t xml:space="preserve">, </w:t>
      </w:r>
      <w:r w:rsidRPr="00C065AB">
        <w:rPr>
          <w:rFonts w:ascii="Verdana" w:hAnsi="Verdana"/>
          <w:b/>
          <w:bCs/>
          <w:sz w:val="20"/>
          <w:szCs w:val="20"/>
        </w:rPr>
        <w:t>e)</w:t>
      </w:r>
      <w:r w:rsidRPr="00C065AB">
        <w:rPr>
          <w:rFonts w:ascii="Verdana" w:hAnsi="Verdana"/>
          <w:sz w:val="20"/>
          <w:szCs w:val="20"/>
        </w:rPr>
        <w:t xml:space="preserve"> y </w:t>
      </w:r>
      <w:r w:rsidRPr="00C065AB">
        <w:rPr>
          <w:rFonts w:ascii="Verdana" w:hAnsi="Verdana"/>
          <w:b/>
          <w:bCs/>
          <w:sz w:val="20"/>
          <w:szCs w:val="20"/>
        </w:rPr>
        <w:t>f)</w:t>
      </w:r>
      <w:r w:rsidRPr="00C065AB">
        <w:rPr>
          <w:rFonts w:ascii="Verdana" w:hAnsi="Verdana"/>
          <w:sz w:val="20"/>
          <w:szCs w:val="20"/>
        </w:rPr>
        <w:t xml:space="preserve"> de esta fracción. Para las descargas que tengan medidor totalizador, todo el volumen descargado se cobrará a razón de $4.32 por metro cúbico.</w:t>
      </w:r>
    </w:p>
    <w:p w14:paraId="25FB0789"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t>III. Tratamiento de agua residual:</w:t>
      </w:r>
    </w:p>
    <w:p w14:paraId="2A5CD382"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a)</w:t>
      </w:r>
      <w:r w:rsidRPr="00C065AB">
        <w:rPr>
          <w:rFonts w:ascii="Verdana" w:hAnsi="Verdana"/>
          <w:sz w:val="20"/>
          <w:szCs w:val="20"/>
        </w:rPr>
        <w:t xml:space="preserve"> El tratamiento de aguas residuales se cubrirá a una tasa del 10% sobre el importe de agua.</w:t>
      </w:r>
    </w:p>
    <w:p w14:paraId="462AF9AB"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b)</w:t>
      </w:r>
      <w:r w:rsidRPr="00C065AB">
        <w:rPr>
          <w:rFonts w:ascii="Verdana" w:hAnsi="Verdana"/>
          <w:sz w:val="20"/>
          <w:szCs w:val="20"/>
        </w:rPr>
        <w:t xml:space="preserve"> A los usuarios domésticos que se les suministra agua potable por una fuente de abastecimiento no operada por CMAPA, pero que descarguen aguas residuales para su tratamiento en un sistema público a cargo de CMAPA, pagarán por concepto de tratamiento de agua residual el equivalente al 12% del importe que corresponda a 20 metros cúbicos de consumo doméstico. </w:t>
      </w:r>
    </w:p>
    <w:p w14:paraId="79B8EDFC"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sz w:val="20"/>
          <w:szCs w:val="20"/>
        </w:rPr>
        <w:t>A los usuarios no domésticos que se les suministre agua potable por una fuente de abastecimiento no operada por CMAPA, pero que descarguen aguas residuales para su tratamiento en un sistema público a cargo de CMAPA, pagarán $4.32 por cada metro cúbico que será calculado mediante el procedimiento establecido en el inciso d) de la fracción II de este artículo.</w:t>
      </w:r>
    </w:p>
    <w:p w14:paraId="468EC6B8"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c)</w:t>
      </w:r>
      <w:r w:rsidRPr="00C065AB">
        <w:rPr>
          <w:rFonts w:ascii="Verdana" w:hAnsi="Verdana"/>
          <w:sz w:val="20"/>
          <w:szCs w:val="20"/>
        </w:rPr>
        <w:t> Para efectos de determinar el volumen de descarga se considerará sobre el 70% del volumen total suministrado o extraído.</w:t>
      </w:r>
    </w:p>
    <w:p w14:paraId="6E6A6984"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b/>
          <w:bCs/>
          <w:sz w:val="20"/>
          <w:szCs w:val="20"/>
        </w:rPr>
        <w:t>d)</w:t>
      </w:r>
      <w:r w:rsidRPr="00C065AB">
        <w:rPr>
          <w:rFonts w:ascii="Verdana" w:hAnsi="Verdana"/>
          <w:sz w:val="20"/>
          <w:szCs w:val="20"/>
        </w:rPr>
        <w:t xml:space="preserve"> Tratándose de usuarios que cuenten con servicio de agua potable suministrado por CMAPA, y además cuenten con fuente propia, pagarán un 10% sobre los importes facturados, respecto al agua dotada por CMAPA y $4.32 por cada metro cúbico descargado del agua no suministrada por CMAPA, que será calculado mediante el procedimiento establecido en el inciso d) de la fracción II de este artículo.</w:t>
      </w:r>
    </w:p>
    <w:p w14:paraId="035EE3A5"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t>IV.   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31"/>
        <w:gridCol w:w="1072"/>
      </w:tblGrid>
      <w:tr w:rsidR="00833C6E" w:rsidRPr="00C065AB" w14:paraId="456B53A1"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FD9A0"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CC12B"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Importe</w:t>
            </w:r>
          </w:p>
        </w:tc>
      </w:tr>
      <w:tr w:rsidR="00833C6E" w:rsidRPr="00C065AB" w14:paraId="27455D8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42C7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BB1E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$199.98</w:t>
            </w:r>
          </w:p>
        </w:tc>
      </w:tr>
      <w:tr w:rsidR="00833C6E" w:rsidRPr="00C065AB" w14:paraId="5CF570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2307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9AA4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$199.98</w:t>
            </w:r>
          </w:p>
        </w:tc>
      </w:tr>
    </w:tbl>
    <w:p w14:paraId="4EF66076"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t>V. 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48"/>
        <w:gridCol w:w="1219"/>
        <w:gridCol w:w="1417"/>
        <w:gridCol w:w="1413"/>
        <w:gridCol w:w="1879"/>
      </w:tblGrid>
      <w:tr w:rsidR="00833C6E" w:rsidRPr="00C065AB" w14:paraId="79C60FED"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F7AD6"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lastRenderedPageBreak/>
              <w:t>Tipo de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85A22"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Banqueta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67D88"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Toma corta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A8035"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Toma larga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534C5"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Metro adicional</w:t>
            </w:r>
          </w:p>
        </w:tc>
      </w:tr>
      <w:tr w:rsidR="00833C6E" w:rsidRPr="00C065AB" w14:paraId="322EB99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DF74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 pulgada en 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52DA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$988.29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509A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$1,388.73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F348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$1,991.67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F5DD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$227.43</w:t>
            </w:r>
          </w:p>
        </w:tc>
      </w:tr>
      <w:tr w:rsidR="00833C6E" w:rsidRPr="00C065AB" w14:paraId="4113355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1FB0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Media pulgada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8A92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$2,224.62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DA33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$5,076.29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C613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$8,141.02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A066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$696.94</w:t>
            </w:r>
          </w:p>
        </w:tc>
      </w:tr>
      <w:tr w:rsidR="00833C6E" w:rsidRPr="00C065AB" w14:paraId="40C9B64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31C3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Una pulgada en 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EEF6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338C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7105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$2,588.38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C0F0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$279.83</w:t>
            </w:r>
          </w:p>
        </w:tc>
      </w:tr>
      <w:tr w:rsidR="00833C6E" w:rsidRPr="00C065AB" w14:paraId="3F6B68B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6335E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Una pulgada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8143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$2,456.51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D7E3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$5,464.16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0E3B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$8,737.14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BEEF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$729.79</w:t>
            </w:r>
          </w:p>
        </w:tc>
      </w:tr>
    </w:tbl>
    <w:p w14:paraId="169C7552"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t>VI.  Materiales e instalación de cuadro de medición: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45"/>
        <w:gridCol w:w="1186"/>
      </w:tblGrid>
      <w:tr w:rsidR="00833C6E" w:rsidRPr="00C065AB" w14:paraId="514CD527"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D798C"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CB086"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Importe</w:t>
            </w:r>
          </w:p>
        </w:tc>
      </w:tr>
      <w:tr w:rsidR="00833C6E" w:rsidRPr="00C065AB" w14:paraId="01E152D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A162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Para tomas de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0BFF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$581.86</w:t>
            </w:r>
          </w:p>
        </w:tc>
      </w:tr>
      <w:tr w:rsidR="00833C6E" w:rsidRPr="00C065AB" w14:paraId="0F1816E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34532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Para tomas de ¾"</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6F6D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$782.79</w:t>
            </w:r>
          </w:p>
        </w:tc>
      </w:tr>
      <w:tr w:rsidR="00833C6E" w:rsidRPr="00C065AB" w14:paraId="076E4A7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4823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Para tomas de 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4B5C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$962.86</w:t>
            </w:r>
          </w:p>
        </w:tc>
      </w:tr>
      <w:tr w:rsidR="00833C6E" w:rsidRPr="00C065AB" w14:paraId="5498DF6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A9EE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Para tomas de 1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ED33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$1,334.41</w:t>
            </w:r>
          </w:p>
        </w:tc>
      </w:tr>
      <w:tr w:rsidR="00833C6E" w:rsidRPr="00C065AB" w14:paraId="4E69C90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BE919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 Para tomas de 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4F3C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$1,891.09</w:t>
            </w:r>
          </w:p>
        </w:tc>
      </w:tr>
    </w:tbl>
    <w:p w14:paraId="4B52DFCC" w14:textId="77777777" w:rsidR="00833C6E" w:rsidRPr="00C065AB" w:rsidRDefault="00833C6E" w:rsidP="00C065AB">
      <w:pPr>
        <w:spacing w:line="240" w:lineRule="auto"/>
        <w:jc w:val="both"/>
        <w:rPr>
          <w:rFonts w:ascii="Verdana" w:eastAsia="Times New Roman" w:hAnsi="Verdana" w:cs="Arial"/>
          <w:sz w:val="20"/>
          <w:szCs w:val="20"/>
          <w:highlight w:val="yellow"/>
        </w:rPr>
      </w:pPr>
    </w:p>
    <w:p w14:paraId="45607A6A"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t>VII. Suministro de medidores de agua potable: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75"/>
        <w:gridCol w:w="1585"/>
        <w:gridCol w:w="1510"/>
      </w:tblGrid>
      <w:tr w:rsidR="00833C6E" w:rsidRPr="00C065AB" w14:paraId="26B35F9E"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4FE2A"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759F0"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22D5E"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Volumétrico</w:t>
            </w:r>
          </w:p>
        </w:tc>
      </w:tr>
      <w:tr w:rsidR="00833C6E" w:rsidRPr="00C065AB" w14:paraId="02EEC1B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7FC8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Para tomas de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F8F8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0EDC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$1,380.22</w:t>
            </w:r>
          </w:p>
        </w:tc>
      </w:tr>
      <w:tr w:rsidR="00833C6E" w:rsidRPr="00C065AB" w14:paraId="4E5FB2C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940F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Para tomas de ¾"</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E679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$726.44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952F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$2,219.83</w:t>
            </w:r>
          </w:p>
        </w:tc>
      </w:tr>
      <w:tr w:rsidR="00833C6E" w:rsidRPr="00C065AB" w14:paraId="554C606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A643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Para tomas de 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38FB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$2,892.55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D0B0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$3,657.85</w:t>
            </w:r>
          </w:p>
        </w:tc>
      </w:tr>
      <w:tr w:rsidR="00833C6E" w:rsidRPr="00C065AB" w14:paraId="4C76797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A77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Para tomas de 1½"</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3CCE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$9,678.43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82EC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$14,317.60</w:t>
            </w:r>
          </w:p>
        </w:tc>
      </w:tr>
      <w:tr w:rsidR="00833C6E" w:rsidRPr="00C065AB" w14:paraId="36B2E9B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F35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 Para tomas de 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75D0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$12,128.33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9F0A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$15,957.73</w:t>
            </w:r>
          </w:p>
        </w:tc>
      </w:tr>
    </w:tbl>
    <w:p w14:paraId="08BD45FD"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lastRenderedPageBreak/>
        <w:t>VIII. Materiales e instalación para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05"/>
        <w:gridCol w:w="2073"/>
        <w:gridCol w:w="2033"/>
        <w:gridCol w:w="2009"/>
        <w:gridCol w:w="1968"/>
      </w:tblGrid>
      <w:tr w:rsidR="00833C6E" w:rsidRPr="00C065AB" w14:paraId="5F29BE04"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29DFA"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359F6"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EF98C"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85F20"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644CA"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Metro adicional Terracería</w:t>
            </w:r>
          </w:p>
        </w:tc>
      </w:tr>
      <w:tr w:rsidR="00833C6E" w:rsidRPr="00C065AB" w14:paraId="0B338D1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B87F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C6A9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$3,541.90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13A5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799C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4664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$237.29</w:t>
            </w:r>
          </w:p>
        </w:tc>
      </w:tr>
      <w:tr w:rsidR="00833C6E" w:rsidRPr="00C065AB" w14:paraId="4C7EE86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8EED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FAA7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$4,191.00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C44F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$2,072.37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EA38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$698.26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540A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$345.53</w:t>
            </w:r>
          </w:p>
        </w:tc>
      </w:tr>
      <w:tr w:rsidR="00833C6E" w:rsidRPr="00C065AB" w14:paraId="565A710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713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1A13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$5,753.48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4B1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$3,671.86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5B34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CCFB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$610.85</w:t>
            </w:r>
          </w:p>
        </w:tc>
      </w:tr>
      <w:tr w:rsidR="00833C6E" w:rsidRPr="00C065AB" w14:paraId="6F1C42C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F24F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AB2A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$6,497.05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4D27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$5,755.26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9F2B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$1,083.23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25DF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$737.11</w:t>
            </w:r>
          </w:p>
        </w:tc>
      </w:tr>
    </w:tbl>
    <w:p w14:paraId="2A3B5311" w14:textId="77777777" w:rsidR="00833C6E" w:rsidRPr="00C065AB" w:rsidRDefault="00833C6E" w:rsidP="004073CE">
      <w:pPr>
        <w:pStyle w:val="NormalWeb"/>
        <w:ind w:firstLine="708"/>
        <w:jc w:val="both"/>
        <w:rPr>
          <w:rFonts w:ascii="Verdana" w:hAnsi="Verdana"/>
          <w:sz w:val="20"/>
          <w:szCs w:val="20"/>
        </w:rPr>
      </w:pPr>
      <w:r w:rsidRPr="00C065AB">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 cuando exista empedrado se agregará un 20% a los costos estimados para terracería. </w:t>
      </w:r>
    </w:p>
    <w:p w14:paraId="40EE8D9D"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t>IX.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99"/>
        <w:gridCol w:w="1247"/>
        <w:gridCol w:w="1072"/>
      </w:tblGrid>
      <w:tr w:rsidR="00833C6E" w:rsidRPr="00C065AB" w14:paraId="5558C5EA"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BBA318"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C8824"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F9E4C"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Importe</w:t>
            </w:r>
          </w:p>
        </w:tc>
      </w:tr>
      <w:tr w:rsidR="00833C6E" w:rsidRPr="00C065AB" w14:paraId="53A4528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D89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EEEB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9CC0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$8.42</w:t>
            </w:r>
          </w:p>
        </w:tc>
      </w:tr>
      <w:tr w:rsidR="00833C6E" w:rsidRPr="00C065AB" w14:paraId="36AA2FA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ECAC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6F87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58B9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$51.07</w:t>
            </w:r>
          </w:p>
        </w:tc>
      </w:tr>
      <w:tr w:rsidR="00833C6E" w:rsidRPr="00C065AB" w14:paraId="19372C8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3BC5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C394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F42E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$61.74</w:t>
            </w:r>
          </w:p>
        </w:tc>
      </w:tr>
      <w:tr w:rsidR="00833C6E" w:rsidRPr="00C065AB" w14:paraId="73234EB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50EB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Recibos a comunidades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3499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C0E0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$8.42</w:t>
            </w:r>
          </w:p>
        </w:tc>
      </w:tr>
    </w:tbl>
    <w:p w14:paraId="2C901F25" w14:textId="77777777" w:rsidR="00833C6E" w:rsidRPr="00C065AB" w:rsidRDefault="00833C6E" w:rsidP="00C065AB">
      <w:pPr>
        <w:spacing w:line="240" w:lineRule="auto"/>
        <w:jc w:val="both"/>
        <w:rPr>
          <w:rFonts w:ascii="Verdana" w:eastAsia="Times New Roman" w:hAnsi="Verdana" w:cs="Arial"/>
          <w:sz w:val="20"/>
          <w:szCs w:val="20"/>
        </w:rPr>
      </w:pPr>
    </w:p>
    <w:p w14:paraId="3007A5BC" w14:textId="77777777" w:rsidR="00833C6E" w:rsidRPr="00C065AB" w:rsidRDefault="00833C6E" w:rsidP="004073CE">
      <w:pPr>
        <w:pStyle w:val="NormalWeb"/>
        <w:ind w:firstLine="708"/>
        <w:jc w:val="both"/>
        <w:rPr>
          <w:rFonts w:ascii="Verdana" w:hAnsi="Verdana"/>
          <w:b/>
          <w:bCs/>
          <w:sz w:val="20"/>
          <w:szCs w:val="20"/>
        </w:rPr>
      </w:pPr>
      <w:r w:rsidRPr="00C065AB">
        <w:rPr>
          <w:rFonts w:ascii="Verdana" w:hAnsi="Verdana"/>
          <w:b/>
          <w:bCs/>
          <w:sz w:val="20"/>
          <w:szCs w:val="20"/>
        </w:rPr>
        <w:t>X.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33C6E" w:rsidRPr="00C065AB" w14:paraId="65011E1C"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DE83A"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2C520"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Importe</w:t>
            </w:r>
          </w:p>
        </w:tc>
      </w:tr>
      <w:tr w:rsidR="00833C6E" w:rsidRPr="00C065AB" w14:paraId="09F3720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D0EE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Por m³ de agua para construcción 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2BCD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$9.30</w:t>
            </w:r>
          </w:p>
        </w:tc>
      </w:tr>
      <w:tr w:rsidR="00833C6E" w:rsidRPr="00C065AB" w14:paraId="51F3818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A3C0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b) Limpieza de descarga sanitaria con varilla para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CB47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$239.90</w:t>
            </w:r>
          </w:p>
        </w:tc>
      </w:tr>
      <w:tr w:rsidR="00833C6E" w:rsidRPr="00C065AB" w14:paraId="29C5412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E265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Limpieza de descarga sanitaria con camión hidroneumático para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2885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$2,207.12</w:t>
            </w:r>
          </w:p>
        </w:tc>
      </w:tr>
      <w:tr w:rsidR="00833C6E" w:rsidRPr="00C065AB" w14:paraId="69A4ACD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257F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Reconexión de toma en la red,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5081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$270.00</w:t>
            </w:r>
          </w:p>
        </w:tc>
      </w:tr>
      <w:tr w:rsidR="00833C6E" w:rsidRPr="00C065AB" w14:paraId="4A4FB71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7239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E661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$599.36</w:t>
            </w:r>
          </w:p>
        </w:tc>
      </w:tr>
      <w:tr w:rsidR="00833C6E" w:rsidRPr="00C065AB" w14:paraId="5F51F4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0618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 Suministro de agua en pipa para uso doméstico en zona urbana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B106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$486.53</w:t>
            </w:r>
          </w:p>
        </w:tc>
      </w:tr>
      <w:tr w:rsidR="00833C6E" w:rsidRPr="00C065AB" w14:paraId="165719F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C510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g) Suministro de agua en pipa para uso doméstico en zona rural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CEC6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$655.11</w:t>
            </w:r>
          </w:p>
        </w:tc>
      </w:tr>
      <w:tr w:rsidR="00833C6E" w:rsidRPr="00C065AB" w14:paraId="7CF71ED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C090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h) Suministro de agua en pipa para uso no doméstico en zona urbana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4016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$681.37</w:t>
            </w:r>
          </w:p>
        </w:tc>
      </w:tr>
      <w:tr w:rsidR="00833C6E" w:rsidRPr="00C065AB" w14:paraId="4CBB3DE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7838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Venta de agua potable sin transporte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DFFC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$21.60</w:t>
            </w:r>
          </w:p>
        </w:tc>
      </w:tr>
    </w:tbl>
    <w:p w14:paraId="4643A0DD" w14:textId="77777777" w:rsidR="00833C6E" w:rsidRPr="00C065AB" w:rsidRDefault="00833C6E" w:rsidP="00D50456">
      <w:pPr>
        <w:pStyle w:val="NormalWeb"/>
        <w:ind w:firstLine="708"/>
        <w:jc w:val="both"/>
        <w:rPr>
          <w:rFonts w:ascii="Verdana" w:hAnsi="Verdana"/>
          <w:b/>
          <w:bCs/>
          <w:sz w:val="20"/>
          <w:szCs w:val="20"/>
        </w:rPr>
      </w:pPr>
      <w:r w:rsidRPr="00C065AB">
        <w:rPr>
          <w:rFonts w:ascii="Verdana" w:hAnsi="Verdana"/>
          <w:b/>
          <w:bCs/>
          <w:sz w:val="20"/>
          <w:szCs w:val="20"/>
        </w:rPr>
        <w:t>XI.  Pago por derechos de incorporación a las redes hidráulicas y sanitarias del organismo para la dotación de agua potable, descargas de aguas residuales y tratamiento.</w:t>
      </w:r>
    </w:p>
    <w:p w14:paraId="2B7F0A1D"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a)</w:t>
      </w:r>
      <w:r w:rsidRPr="00C065AB">
        <w:rPr>
          <w:rFonts w:ascii="Verdana" w:hAnsi="Verdana"/>
          <w:sz w:val="20"/>
          <w:szCs w:val="20"/>
        </w:rPr>
        <w:t> Los derechos de incorporación de lotes o viviendas a la infraestructura hidráulica y sanitaria del Organismo y por división de predios para construcción de nuevas viviendas los pagará el fraccionador conforme a la siguiente tabla y de acuerdo con la programación que el convenio respectivo establezca. Esta tabla de cobros aplica también para la incorporación de lotes o viviendas individuales.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1633"/>
        <w:gridCol w:w="1708"/>
        <w:gridCol w:w="1528"/>
        <w:gridCol w:w="1662"/>
      </w:tblGrid>
      <w:tr w:rsidR="00833C6E" w:rsidRPr="00C065AB" w14:paraId="4F4E067D"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3CD7B"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EC471"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31E4E"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E8ED3"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9EB21"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Importe total</w:t>
            </w:r>
          </w:p>
        </w:tc>
      </w:tr>
      <w:tr w:rsidR="00833C6E" w:rsidRPr="00C065AB" w14:paraId="470F20F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BCE6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A8CA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$5,189.68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2BBE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F99E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$2,944.74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1477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$10,402.01</w:t>
            </w:r>
          </w:p>
        </w:tc>
      </w:tr>
      <w:tr w:rsidR="00833C6E" w:rsidRPr="00C065AB" w14:paraId="4B83DC1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710FF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EDF0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E2CD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$2,519.55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BEBA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$3,271.93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C700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$11,557.79</w:t>
            </w:r>
          </w:p>
        </w:tc>
      </w:tr>
      <w:tr w:rsidR="00833C6E" w:rsidRPr="00C065AB" w14:paraId="5808373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F6D1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90C8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$9,610.53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29CF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$4,199.24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B93B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$5,453.22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400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$19,262.98</w:t>
            </w:r>
          </w:p>
        </w:tc>
      </w:tr>
      <w:tr w:rsidR="00833C6E" w:rsidRPr="00C065AB" w14:paraId="083BB47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C122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21B3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$13,454.74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B092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$5,878.93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A5CC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$7,634.50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7238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$26,968.18</w:t>
            </w:r>
          </w:p>
        </w:tc>
      </w:tr>
    </w:tbl>
    <w:p w14:paraId="7586DD6B"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b)</w:t>
      </w:r>
      <w:r w:rsidRPr="00C065AB">
        <w:rPr>
          <w:rFonts w:ascii="Verdana" w:hAnsi="Verdana"/>
          <w:sz w:val="20"/>
          <w:szCs w:val="20"/>
        </w:rPr>
        <w:t> Si el fraccionamiento tiene predios destinados a uso diferente al doméstico, éstos se calcularán conforme lo establece la fracción XIII de este artículo.</w:t>
      </w:r>
    </w:p>
    <w:p w14:paraId="51E947CF"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lastRenderedPageBreak/>
        <w:t>c)</w:t>
      </w:r>
      <w:r w:rsidRPr="00C065AB">
        <w:rPr>
          <w:rFonts w:ascii="Verdana" w:hAnsi="Verdana"/>
          <w:sz w:val="20"/>
          <w:szCs w:val="20"/>
        </w:rPr>
        <w:t> Si el fraccionador entrega títulos de explotación, estos se tomarán a cuenta del pago de derechos y se tomará a cuenta cada metro cúbico anual entregado en título a un importe de $5.37, bonificándose el importe resultante en el convenio correspondiente.</w:t>
      </w:r>
    </w:p>
    <w:p w14:paraId="7D74A670"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d)</w:t>
      </w:r>
      <w:r w:rsidRPr="00C065AB">
        <w:rPr>
          <w:rFonts w:ascii="Verdana" w:hAnsi="Verdana"/>
          <w:sz w:val="20"/>
          <w:szCs w:val="20"/>
        </w:rPr>
        <w:t> La entrega de títulos deberá quedar registrada en el convenio correspondiente y ahí mismo se haría la bonificación del importe que resultará de multiplicar el volumen de metros cúbicos que ampare el título, multiplicado por el precio de cada metro cúbico señalado en la fracción c)</w:t>
      </w:r>
    </w:p>
    <w:p w14:paraId="7F221982"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e)</w:t>
      </w:r>
      <w:r w:rsidRPr="00C065AB">
        <w:rPr>
          <w:rFonts w:ascii="Verdana" w:hAnsi="Verdana"/>
          <w:sz w:val="20"/>
          <w:szCs w:val="20"/>
        </w:rPr>
        <w:t xml:space="preserve"> Independientemente del volumen que ampare el título o los títulos entregados por el fraccionador, el organismo los podrá recibir al precio referido en el inciso </w:t>
      </w:r>
      <w:r w:rsidRPr="00C065AB">
        <w:rPr>
          <w:rFonts w:ascii="Verdana" w:hAnsi="Verdana"/>
          <w:b/>
          <w:bCs/>
          <w:sz w:val="20"/>
          <w:szCs w:val="20"/>
        </w:rPr>
        <w:t>c)</w:t>
      </w:r>
      <w:r w:rsidRPr="00C065AB">
        <w:rPr>
          <w:rFonts w:ascii="Verdana" w:hAnsi="Verdana"/>
          <w:sz w:val="20"/>
          <w:szCs w:val="20"/>
        </w:rPr>
        <w:t xml:space="preserve"> de esta fracción y el importe resultante será tomado a cuenta del pago por derechos de incorporación.</w:t>
      </w:r>
    </w:p>
    <w:p w14:paraId="5A39961F" w14:textId="77777777" w:rsidR="00833C6E" w:rsidRPr="00C065AB" w:rsidRDefault="00833C6E" w:rsidP="00C065AB">
      <w:pPr>
        <w:pStyle w:val="NormalWeb"/>
        <w:jc w:val="both"/>
        <w:rPr>
          <w:rFonts w:ascii="Verdana" w:hAnsi="Verdana"/>
          <w:sz w:val="20"/>
          <w:szCs w:val="20"/>
        </w:rPr>
      </w:pPr>
      <w:r w:rsidRPr="00C065AB">
        <w:rPr>
          <w:rFonts w:ascii="Verdana" w:hAnsi="Verdana"/>
          <w:sz w:val="20"/>
          <w:szCs w:val="20"/>
        </w:rPr>
        <w:t> </w:t>
      </w:r>
      <w:r w:rsidRPr="00C065AB">
        <w:rPr>
          <w:rFonts w:ascii="Verdana" w:hAnsi="Verdana"/>
          <w:sz w:val="20"/>
          <w:szCs w:val="20"/>
        </w:rPr>
        <w:tab/>
      </w:r>
      <w:r w:rsidRPr="00C065AB">
        <w:rPr>
          <w:rFonts w:ascii="Verdana" w:hAnsi="Verdana"/>
          <w:b/>
          <w:bCs/>
          <w:sz w:val="20"/>
          <w:szCs w:val="20"/>
        </w:rPr>
        <w:t>f)</w:t>
      </w:r>
      <w:r w:rsidRPr="00C065AB">
        <w:rPr>
          <w:rFonts w:ascii="Verdana" w:hAnsi="Verdana"/>
          <w:sz w:val="20"/>
          <w:szCs w:val="20"/>
        </w:rPr>
        <w:t xml:space="preserve"> 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$134,053.55 por cada litro por segundo del gasto aforado del pozo, haciéndose la bonificación en el convenio correspondiente, en donde quedará perfectamente establecido el importe a pagar de derechos y el total de lo que se reconoce en pago por entrega de pozo. Los litros por segundo a bonificar serán los que resulten de la conversión de los títulos entregados por el fraccionador o el gasto medio de las demandas del desarrollo, tomándose el que resulte mayor de los dos.</w:t>
      </w:r>
    </w:p>
    <w:p w14:paraId="6E4113E0"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g)</w:t>
      </w:r>
      <w:r w:rsidRPr="00C065AB">
        <w:rPr>
          <w:rFonts w:ascii="Verdana" w:hAnsi="Verdana"/>
          <w:sz w:val="20"/>
          <w:szCs w:val="20"/>
        </w:rPr>
        <w:t> Cuando el organismo operador no cuente con la infraestructura general necesaria para la dotación de los servicios de Agua Potable y Drenaje del nuevo fraccionamiento o desarrollo a incorporar, como son: equipamientos, tanques de regulación, líneas generales de conducción, alimentación, distribución primaria; así como emisores, colectores, subcolectores y obras generales, que autorice el Consejo Directivo, se tomará a cuenta del pago por los derechos de incorporación, el costo de las obras de infraestructura citadas en líneas anteriores cuando estas fueran realizadas por el fraccionador, siempre y cuando las obras sean autorizadas, supervisadas y recibidas de conformidad mediante acta entrega-recepción por CMAPA y que así lo determine en el convenio respectivo. En caso de que el costo de las obras de infraestructura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51A478CD"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h)</w:t>
      </w:r>
      <w:r w:rsidRPr="00C065AB">
        <w:rPr>
          <w:rFonts w:ascii="Verdana" w:hAnsi="Verdana"/>
          <w:sz w:val="20"/>
          <w:szCs w:val="20"/>
        </w:rPr>
        <w:t> Para los desarrollos en los que no exista planta de tratamiento, deberán construir su propia planta con capacidad suficiente para tratar sus aguas residuales o pagar sus derechos conforme al importe por tipo de vivienda que les corresponda de la tabla contenida en el inciso a) de esta fracción.</w:t>
      </w:r>
    </w:p>
    <w:p w14:paraId="2DBB3733" w14:textId="77777777" w:rsidR="00833C6E" w:rsidRPr="00C065AB" w:rsidRDefault="00833C6E" w:rsidP="00D50456">
      <w:pPr>
        <w:pStyle w:val="NormalWeb"/>
        <w:ind w:firstLine="708"/>
        <w:jc w:val="both"/>
        <w:rPr>
          <w:rFonts w:ascii="Verdana" w:hAnsi="Verdana"/>
          <w:b/>
          <w:bCs/>
          <w:sz w:val="20"/>
          <w:szCs w:val="20"/>
        </w:rPr>
      </w:pPr>
      <w:r w:rsidRPr="00C065AB">
        <w:rPr>
          <w:rFonts w:ascii="Verdana" w:hAnsi="Verdana"/>
          <w:b/>
          <w:bCs/>
          <w:sz w:val="20"/>
          <w:szCs w:val="20"/>
        </w:rPr>
        <w:t>XII. Servicios operativos y administrativos para desarrollos inmobiliarios de todos los giros:</w:t>
      </w:r>
    </w:p>
    <w:p w14:paraId="02417A7F"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a)</w:t>
      </w:r>
      <w:r w:rsidRPr="00C065AB">
        <w:rPr>
          <w:rFonts w:ascii="Verdana" w:hAnsi="Verdana"/>
          <w:sz w:val="20"/>
          <w:szCs w:val="20"/>
        </w:rPr>
        <w:t xml:space="preserve"> Carta de factibilidad. El costo por la expedición de carta de factibilidad será de $213.34 por lote o vivienda. Para desarrollos no habitacionales, deberán pagar por su carta </w:t>
      </w:r>
      <w:r w:rsidRPr="00C065AB">
        <w:rPr>
          <w:rFonts w:ascii="Verdana" w:hAnsi="Verdana"/>
          <w:sz w:val="20"/>
          <w:szCs w:val="20"/>
        </w:rPr>
        <w:lastRenderedPageBreak/>
        <w:t>de factibilidad un importe de $33,381.36 por cada litro por segundo de acuerdo a la demanda que el solicitante requiera, calculado sobre la demanda máxima diaria.</w:t>
      </w:r>
    </w:p>
    <w:p w14:paraId="2504FAE2"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b)</w:t>
      </w:r>
      <w:r w:rsidRPr="00C065AB">
        <w:rPr>
          <w:rFonts w:ascii="Verdana" w:hAnsi="Verdana"/>
          <w:sz w:val="20"/>
          <w:szCs w:val="20"/>
        </w:rPr>
        <w:t> 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4B19720A"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c)</w:t>
      </w:r>
      <w:r w:rsidRPr="00C065AB">
        <w:rPr>
          <w:rFonts w:ascii="Verdana" w:hAnsi="Verdana"/>
          <w:sz w:val="20"/>
          <w:szCs w:val="20"/>
        </w:rPr>
        <w:t> Revisión de proyectos para usos habitacionales. La revisión de proyecto de lotes para vivienda se cobrará mediante un cargo base de $3,633.02 por los primeros 50 lotes y un cargo adicional de $23.90  por cada lote excedente. Para efectos de cobro por revisión se considerarán por separado los proyectos de agua potable y de alcantarillado por lo que cada uno se cobrará de acuerdo con el precio unitario aquí establecido.</w:t>
      </w:r>
    </w:p>
    <w:p w14:paraId="2A38D47B"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d)</w:t>
      </w:r>
      <w:r w:rsidRPr="00C065AB">
        <w:rPr>
          <w:rFonts w:ascii="Verdana" w:hAnsi="Verdana"/>
          <w:sz w:val="20"/>
          <w:szCs w:val="20"/>
        </w:rPr>
        <w:t> Revisión de proyectos para usos no habitacionales se cobrará un cargo base de $4,870.74 por los primeros cien metros de longitud y un cargo variable a razón de $17.07 por metro lineal adicional del proyecto respectivo, y se cobrarán por separado los proyectos de agua potable y alcantarillado.</w:t>
      </w:r>
    </w:p>
    <w:p w14:paraId="613C4D45"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e)</w:t>
      </w:r>
      <w:r w:rsidRPr="00C065AB">
        <w:rPr>
          <w:rFonts w:ascii="Verdana" w:hAnsi="Verdana"/>
          <w:sz w:val="20"/>
          <w:szCs w:val="20"/>
        </w:rPr>
        <w:t> 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616D410E"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f)</w:t>
      </w:r>
      <w:r w:rsidRPr="00C065AB">
        <w:rPr>
          <w:rFonts w:ascii="Verdana" w:hAnsi="Verdana"/>
          <w:sz w:val="20"/>
          <w:szCs w:val="20"/>
        </w:rPr>
        <w:t>  Recepción de obras todos los giros. Por recepción de obras se cobrará un importe de $12.08  por metro lineal de la longitud que resulte de sumar las redes de agua y alcantarillado respecto a los tramos recibidos.</w:t>
      </w:r>
    </w:p>
    <w:p w14:paraId="3765B2FE" w14:textId="77777777" w:rsidR="00833C6E" w:rsidRPr="00C065AB" w:rsidRDefault="00833C6E" w:rsidP="00D50456">
      <w:pPr>
        <w:pStyle w:val="NormalWeb"/>
        <w:ind w:firstLine="708"/>
        <w:jc w:val="both"/>
        <w:rPr>
          <w:rFonts w:ascii="Verdana" w:hAnsi="Verdana"/>
          <w:b/>
          <w:bCs/>
          <w:sz w:val="20"/>
          <w:szCs w:val="20"/>
        </w:rPr>
      </w:pPr>
      <w:r w:rsidRPr="00C065AB">
        <w:rPr>
          <w:rFonts w:ascii="Verdana" w:hAnsi="Verdana"/>
          <w:b/>
          <w:bCs/>
          <w:sz w:val="20"/>
          <w:szCs w:val="20"/>
        </w:rPr>
        <w:t>XIII. Incorporaciones no habitacionales:</w:t>
      </w:r>
    </w:p>
    <w:p w14:paraId="53908C3E"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Cobro de conexión a las redes de agua potable y descarga de drenaje a desarrollos o unidades inmobiliarias de giros no habitacionales.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23"/>
        <w:gridCol w:w="1765"/>
      </w:tblGrid>
      <w:tr w:rsidR="00833C6E" w:rsidRPr="00C065AB" w14:paraId="0150E2E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11BC9"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3D221"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Litro/segundo</w:t>
            </w:r>
          </w:p>
        </w:tc>
      </w:tr>
      <w:tr w:rsidR="00833C6E" w:rsidRPr="00C065AB" w14:paraId="60D74A5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1C8FA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EEEA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$856,030.13</w:t>
            </w:r>
          </w:p>
        </w:tc>
      </w:tr>
      <w:tr w:rsidR="00833C6E" w:rsidRPr="00C065AB" w14:paraId="099EE31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C95F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Incorporación de nuevos desarrollos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2302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$467,543.23</w:t>
            </w:r>
          </w:p>
        </w:tc>
      </w:tr>
      <w:tr w:rsidR="00833C6E" w:rsidRPr="00C065AB" w14:paraId="63AED02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B0B2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 Incorporación de nuevos desarrollos al tratamiento de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6AAA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$693,900.19</w:t>
            </w:r>
          </w:p>
        </w:tc>
      </w:tr>
    </w:tbl>
    <w:p w14:paraId="4474DE3C"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a)</w:t>
      </w:r>
      <w:r w:rsidRPr="00C065AB">
        <w:rPr>
          <w:rFonts w:ascii="Verdana" w:hAnsi="Verdana"/>
          <w:sz w:val="20"/>
          <w:szCs w:val="20"/>
        </w:rPr>
        <w:t> Tratándose de desarrollos distintos del doméstico, se cobrará en agua potable el importe que resulte de multiplicar el gasto máximo diario en litros por segundo que arroje el cálculo del proyecto, por el precio por litro por segundo contenido en el numeral 1.</w:t>
      </w:r>
    </w:p>
    <w:p w14:paraId="527E6AC1"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lastRenderedPageBreak/>
        <w:t>b)</w:t>
      </w:r>
      <w:r w:rsidRPr="00C065AB">
        <w:rPr>
          <w:rFonts w:ascii="Verdana" w:hAnsi="Verdana"/>
          <w:sz w:val="20"/>
          <w:szCs w:val="20"/>
        </w:rPr>
        <w:t> La tributación de agua residual se considerará al 80% de lo que resulte del cálculo de demanda de agua potable y se multiplicará por el precio unitario litro segundo del numeral 2 y para el pago por derechos de tratamiento se considerará el 70% de los que resulte el cálculo de demanda de agua potable y se multiplicará por el precio unitario litro segundo del numeral 3.</w:t>
      </w:r>
    </w:p>
    <w:p w14:paraId="56D2487A" w14:textId="77777777" w:rsidR="00833C6E" w:rsidRPr="00C065AB" w:rsidRDefault="00833C6E" w:rsidP="00D50456">
      <w:pPr>
        <w:pStyle w:val="NormalWeb"/>
        <w:ind w:firstLine="708"/>
        <w:jc w:val="both"/>
        <w:rPr>
          <w:rFonts w:ascii="Verdana" w:hAnsi="Verdana"/>
          <w:b/>
          <w:bCs/>
          <w:sz w:val="20"/>
          <w:szCs w:val="20"/>
        </w:rPr>
      </w:pPr>
      <w:r w:rsidRPr="00C065AB">
        <w:rPr>
          <w:rFonts w:ascii="Verdana" w:hAnsi="Verdana"/>
          <w:b/>
          <w:bCs/>
          <w:sz w:val="20"/>
          <w:szCs w:val="20"/>
        </w:rPr>
        <w:t>XIV. Incorporación individual.  </w:t>
      </w:r>
    </w:p>
    <w:p w14:paraId="5C334C68"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que corresponda.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1633"/>
        <w:gridCol w:w="1038"/>
        <w:gridCol w:w="1186"/>
      </w:tblGrid>
      <w:tr w:rsidR="00833C6E" w:rsidRPr="00C065AB" w14:paraId="30279028"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0714B0"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174C9"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A1C7C"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3963F"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Total</w:t>
            </w:r>
          </w:p>
        </w:tc>
      </w:tr>
      <w:tr w:rsidR="00833C6E" w:rsidRPr="00C065AB" w14:paraId="3DD35AE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21AE2" w14:textId="77777777" w:rsidR="00833C6E" w:rsidRPr="00C065AB" w:rsidRDefault="00833C6E" w:rsidP="00C065AB">
            <w:pPr>
              <w:spacing w:line="240" w:lineRule="auto"/>
              <w:rPr>
                <w:rFonts w:ascii="Verdana" w:eastAsia="Times New Roman" w:hAnsi="Verdana" w:cs="Arial"/>
                <w:b/>
                <w:bCs/>
                <w:sz w:val="20"/>
                <w:szCs w:val="20"/>
              </w:rPr>
            </w:pPr>
            <w:r w:rsidRPr="00C065AB">
              <w:rPr>
                <w:rFonts w:ascii="Verdana" w:eastAsia="Times New Roman" w:hAnsi="Verdana" w:cs="Arial"/>
                <w:sz w:val="20"/>
                <w:szCs w:val="20"/>
              </w:rPr>
              <w:t>a)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E38F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C2A5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0C71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$1,702.24</w:t>
            </w:r>
          </w:p>
        </w:tc>
      </w:tr>
      <w:tr w:rsidR="00833C6E" w:rsidRPr="00C065AB" w14:paraId="57FFB7C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35909"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b)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B978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$1,651.18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1914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F2C3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$2,269.95</w:t>
            </w:r>
          </w:p>
        </w:tc>
      </w:tr>
      <w:tr w:rsidR="00833C6E" w:rsidRPr="00C065AB" w14:paraId="642F956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B4FC7"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c)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0350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$2,313.34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F5B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4E20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$3,186.89</w:t>
            </w:r>
          </w:p>
        </w:tc>
      </w:tr>
      <w:tr w:rsidR="00833C6E" w:rsidRPr="00C065AB" w14:paraId="2843285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2B9F4"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487F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$4,373.72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06BF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AB1C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$4,373.72</w:t>
            </w:r>
          </w:p>
        </w:tc>
      </w:tr>
    </w:tbl>
    <w:p w14:paraId="4FFED9B0" w14:textId="77777777" w:rsidR="00833C6E" w:rsidRPr="00C065AB" w:rsidRDefault="00833C6E" w:rsidP="00D50456">
      <w:pPr>
        <w:pStyle w:val="NormalWeb"/>
        <w:ind w:firstLine="708"/>
        <w:jc w:val="both"/>
        <w:rPr>
          <w:rFonts w:ascii="Verdana" w:hAnsi="Verdana"/>
          <w:b/>
          <w:bCs/>
          <w:sz w:val="20"/>
          <w:szCs w:val="20"/>
        </w:rPr>
      </w:pPr>
      <w:r w:rsidRPr="00C065AB">
        <w:rPr>
          <w:rFonts w:ascii="Verdana" w:hAnsi="Verdana"/>
          <w:b/>
          <w:bCs/>
          <w:sz w:val="20"/>
          <w:szCs w:val="20"/>
        </w:rPr>
        <w:t>XV.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06"/>
        <w:gridCol w:w="937"/>
        <w:gridCol w:w="1072"/>
      </w:tblGrid>
      <w:tr w:rsidR="00833C6E" w:rsidRPr="00C065AB" w14:paraId="7086BDBE"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20901"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63ED"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6389C"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Importe</w:t>
            </w:r>
          </w:p>
        </w:tc>
      </w:tr>
      <w:tr w:rsidR="00833C6E" w:rsidRPr="00C065AB" w14:paraId="5BD3566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A12A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Venta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9F7B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1151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$4.05</w:t>
            </w:r>
          </w:p>
        </w:tc>
      </w:tr>
    </w:tbl>
    <w:p w14:paraId="55A63343" w14:textId="77777777" w:rsidR="00833C6E" w:rsidRPr="00C065AB" w:rsidRDefault="00833C6E" w:rsidP="00D50456">
      <w:pPr>
        <w:pStyle w:val="NormalWeb"/>
        <w:ind w:firstLine="708"/>
        <w:jc w:val="both"/>
        <w:rPr>
          <w:rFonts w:ascii="Verdana" w:hAnsi="Verdana"/>
          <w:b/>
          <w:bCs/>
          <w:sz w:val="20"/>
          <w:szCs w:val="20"/>
        </w:rPr>
      </w:pPr>
      <w:r w:rsidRPr="00C065AB">
        <w:rPr>
          <w:rFonts w:ascii="Verdana" w:hAnsi="Verdana"/>
          <w:b/>
          <w:bCs/>
          <w:sz w:val="20"/>
          <w:szCs w:val="20"/>
        </w:rPr>
        <w:t>XVI. Por descargas de contaminantes de usuarios no domésticos en aguas residuales: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87"/>
        <w:gridCol w:w="1369"/>
        <w:gridCol w:w="732"/>
      </w:tblGrid>
      <w:tr w:rsidR="00833C6E" w:rsidRPr="00C065AB" w14:paraId="5B80B16E" w14:textId="77777777" w:rsidTr="003257BD">
        <w:trPr>
          <w:tblHeade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6409800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Miligramos de sólidos suspendidos totales por litro de descarga contaminante o demanda bioquímica de oxígeno:</w:t>
            </w:r>
          </w:p>
        </w:tc>
      </w:tr>
      <w:tr w:rsidR="00833C6E" w:rsidRPr="00C065AB" w14:paraId="39E15BDE" w14:textId="77777777" w:rsidTr="003257BD">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7323A79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De 1 a 300 el 14% sobre el monto facturado.</w:t>
            </w:r>
          </w:p>
        </w:tc>
      </w:tr>
      <w:tr w:rsidR="00833C6E" w:rsidRPr="00C065AB" w14:paraId="0B205E53" w14:textId="77777777" w:rsidTr="003257BD">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158E31F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De 301 a 2,000 el 18% sobre el monto facturado.</w:t>
            </w:r>
          </w:p>
        </w:tc>
      </w:tr>
      <w:tr w:rsidR="00833C6E" w:rsidRPr="00C065AB" w14:paraId="75679334" w14:textId="77777777" w:rsidTr="003257BD">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73CF5E7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 Más de 2,000 el 20% sobre el monto facturado.</w:t>
            </w:r>
          </w:p>
        </w:tc>
      </w:tr>
      <w:tr w:rsidR="00833C6E" w:rsidRPr="00C065AB" w14:paraId="48166CF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736E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b) Por metro cúbico descargado con PH (potencial de hidrógeno) fuera del rango permisible.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18C3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BF29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$0.37</w:t>
            </w:r>
          </w:p>
        </w:tc>
      </w:tr>
      <w:tr w:rsidR="00833C6E" w:rsidRPr="00C065AB" w14:paraId="757CACC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E041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Por kilogramo de grasas y aceites que exceda los límites establecidos en las condiciones particulares de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0869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8B96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$0.49</w:t>
            </w:r>
          </w:p>
        </w:tc>
      </w:tr>
    </w:tbl>
    <w:p w14:paraId="4AFC6551" w14:textId="77777777" w:rsidR="00833C6E" w:rsidRPr="00C065AB" w:rsidRDefault="00833C6E" w:rsidP="00D50456">
      <w:pPr>
        <w:pStyle w:val="NormalWeb"/>
        <w:ind w:firstLine="708"/>
        <w:jc w:val="both"/>
        <w:rPr>
          <w:rFonts w:ascii="Verdana" w:hAnsi="Verdana"/>
          <w:b/>
          <w:bCs/>
          <w:sz w:val="20"/>
          <w:szCs w:val="20"/>
        </w:rPr>
      </w:pPr>
      <w:r w:rsidRPr="00C065AB">
        <w:rPr>
          <w:rFonts w:ascii="Verdana" w:hAnsi="Verdana"/>
          <w:b/>
          <w:bCs/>
          <w:sz w:val="20"/>
          <w:szCs w:val="20"/>
        </w:rPr>
        <w:t>XVII. Tratándose de fraccionamientos, conjuntos habitacionales, desarrollos comerciales, industrias, parques industriales que se suministren el agua potable por fuentes de abastecimiento no operadas por el organismo operador del CMAPA deberán de apegarse a lo siguiente:</w:t>
      </w:r>
    </w:p>
    <w:p w14:paraId="4FC7C258"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a)</w:t>
      </w:r>
      <w:r w:rsidRPr="00C065AB">
        <w:rPr>
          <w:rFonts w:ascii="Verdana" w:hAnsi="Verdana"/>
          <w:sz w:val="20"/>
          <w:szCs w:val="20"/>
        </w:rPr>
        <w:t> Para la prestación de servicios deberán obtener la autorización de operación de los servicios por parte del Consejo Directivo del CMAPA, donde deberán de contar con el dictamen de suficiencia de abasto emitida por la Dirección General del CMAPA; dicha suficiencia deberá ser revisada durante el transcurso del primer mes del año para certificar que sigan contando con capacidad para cubrir las demandas de aquellos usuarios a quienes atienden; además, deberá de respaldarse en un convenio.</w:t>
      </w:r>
    </w:p>
    <w:p w14:paraId="3D7795B7"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b)</w:t>
      </w:r>
      <w:r w:rsidRPr="00C065AB">
        <w:rPr>
          <w:rFonts w:ascii="Verdana" w:hAnsi="Verdana"/>
          <w:sz w:val="20"/>
          <w:szCs w:val="20"/>
        </w:rPr>
        <w:t xml:space="preserve"> Deberán pagar el dictamen de suficiencia de abasto cuyo costo será el que corresponde a carta de factibilidad conforme a la tarifa que se determina, de acuerdo al giro de que se trate, en la fracción XII inciso </w:t>
      </w:r>
      <w:r w:rsidRPr="00C065AB">
        <w:rPr>
          <w:rFonts w:ascii="Verdana" w:hAnsi="Verdana"/>
          <w:b/>
          <w:bCs/>
          <w:sz w:val="20"/>
          <w:szCs w:val="20"/>
        </w:rPr>
        <w:t>a)</w:t>
      </w:r>
      <w:r w:rsidRPr="00C065AB">
        <w:rPr>
          <w:rFonts w:ascii="Verdana" w:hAnsi="Verdana"/>
          <w:sz w:val="20"/>
          <w:szCs w:val="20"/>
        </w:rPr>
        <w:t xml:space="preserve"> de este Artículo y Ley y cuyo costo se determinará de acuerdo al giro de que se trate; El costo máximo a pagar por una carta de factibilidad será de $ 36,903.30 para los habitacionales y de $100,144.19 para lo no habitacionales.</w:t>
      </w:r>
    </w:p>
    <w:p w14:paraId="2FB76EF7"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c)</w:t>
      </w:r>
      <w:r w:rsidRPr="00C065AB">
        <w:rPr>
          <w:rFonts w:ascii="Verdana" w:hAnsi="Verdana"/>
          <w:sz w:val="20"/>
          <w:szCs w:val="20"/>
        </w:rPr>
        <w:t> Los servicios operativos relativos a revisión de proyectos, supervisión de obras los pagarán conforme a lo establecido en la fracción XII.</w:t>
      </w:r>
    </w:p>
    <w:p w14:paraId="2B28B945"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d)</w:t>
      </w:r>
      <w:r w:rsidRPr="00C065AB">
        <w:rPr>
          <w:rFonts w:ascii="Verdana" w:hAnsi="Verdana"/>
          <w:sz w:val="20"/>
          <w:szCs w:val="20"/>
        </w:rPr>
        <w:t> Los usuarios que se encuentren dentro de lo determinado en el presente apartado, deberán de pagar al CMAPA por concepto de servicios de supervisión operativa, un importe de $3.00 mensuales por cada metro cúbico extraído.</w:t>
      </w:r>
    </w:p>
    <w:p w14:paraId="5458671A"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e)</w:t>
      </w:r>
      <w:r w:rsidRPr="00C065AB">
        <w:rPr>
          <w:rFonts w:ascii="Verdana" w:hAnsi="Verdana"/>
          <w:sz w:val="20"/>
          <w:szCs w:val="20"/>
        </w:rPr>
        <w:t> Los servicios de supervisión operativa los ejecutará el CMAPA por medio de su personal técnico, para garantizar que los servicios operen dentro de los parámetros de suficiencia y calidad, y que los usuarios servidos tengan certidumbre en el abasto de agua potable y en la descarga y tratamiento de las aguas residuales.</w:t>
      </w:r>
    </w:p>
    <w:p w14:paraId="5E7844E2"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f)</w:t>
      </w:r>
      <w:r w:rsidRPr="00C065AB">
        <w:rPr>
          <w:rFonts w:ascii="Verdana" w:hAnsi="Verdana"/>
          <w:sz w:val="20"/>
          <w:szCs w:val="20"/>
        </w:rPr>
        <w:t xml:space="preserve"> Los proyectos hidráulicos y sanitarios, así como la construcción de su infraestructura, deberá regirse por lo establecido en el Manual de Especificaciones Técnicas del Organismo y de los emitidos por la misma Comisión Nacional del Agua.</w:t>
      </w:r>
    </w:p>
    <w:p w14:paraId="46F77648"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g)</w:t>
      </w:r>
      <w:r w:rsidRPr="00C065AB">
        <w:rPr>
          <w:rFonts w:ascii="Verdana" w:hAnsi="Verdana"/>
          <w:sz w:val="20"/>
          <w:szCs w:val="20"/>
        </w:rPr>
        <w:t> Cuando un desarrollo se incorpore a la administración de los servicios prestados por el organismo operador, se le cobrarán los derechos de incorporación conforme a lo establecido por las fracciones XI, XII y XIII del Artículo 14 de esta Ley.</w:t>
      </w:r>
    </w:p>
    <w:p w14:paraId="1E817C61"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lastRenderedPageBreak/>
        <w:t>h)</w:t>
      </w:r>
      <w:r w:rsidRPr="00C065AB">
        <w:rPr>
          <w:rFonts w:ascii="Verdana" w:hAnsi="Verdana"/>
          <w:sz w:val="20"/>
          <w:szCs w:val="20"/>
        </w:rPr>
        <w:t xml:space="preserve"> Los títulos de explotación que tenga el fraccionamiento o desarrollo no habitacional, podrán ser entregados al organismo operador para que se gestione ante la Comisión Nacional del Agua el registro de los mismos a nombre de CMAPA y en tal caso el interesado deberá pagar al organismo operador en el transcurso del primer trimestre del año el importe que corresponda al pago de derechos de extracción del volumen total transmitido conforme a los precios que establezca la Ley Federal de Derechos vigente. Adicionalmente pagarán $3.00 anuales por supervisión operativa en razón de cada metro cúbico del volumen transmitido y el pago se realizará en el transcurso del primer bimestre del año. </w:t>
      </w:r>
    </w:p>
    <w:p w14:paraId="688D4F01"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i)</w:t>
      </w:r>
      <w:r w:rsidRPr="00C065AB">
        <w:rPr>
          <w:rFonts w:ascii="Verdana" w:hAnsi="Verdana"/>
          <w:sz w:val="20"/>
          <w:szCs w:val="20"/>
        </w:rPr>
        <w:t> Para la emisión de dictamen de cargas contaminantes solicitadas por las empresas, el CMAPA cobrará un importe de $7,793.09 y el requisito para emitirlo es que se hubieran realizado por lo menos dos análisis físico-químicos de aguas residuales dentro de los últimos doce meses en relación a la fecha de solicitud del dictamen  y que los resultados estuvieran dentro de los límites de las condiciones generales de descarga establecidos por el organismo operador.</w:t>
      </w:r>
    </w:p>
    <w:p w14:paraId="101CDB4B"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b/>
          <w:bCs/>
          <w:sz w:val="20"/>
          <w:szCs w:val="20"/>
        </w:rPr>
        <w:t>j)</w:t>
      </w:r>
      <w:r w:rsidRPr="00C065AB">
        <w:rPr>
          <w:rFonts w:ascii="Verdana" w:hAnsi="Verdana"/>
          <w:sz w:val="20"/>
          <w:szCs w:val="20"/>
        </w:rPr>
        <w:t> Para la formalización de todas y cada uno de los actos que se realicen al amparo de esta fracción, deberá realizarse un convenio donde se establezcan las obligaciones y acuerdos de las partes.</w:t>
      </w:r>
    </w:p>
    <w:p w14:paraId="486979E7" w14:textId="75E5CA3B" w:rsidR="00D50456" w:rsidRDefault="00833C6E" w:rsidP="00D50456">
      <w:pPr>
        <w:pStyle w:val="Sinespaciado"/>
        <w:jc w:val="center"/>
        <w:rPr>
          <w:rStyle w:val="Textoennegrita"/>
          <w:rFonts w:ascii="Verdana" w:hAnsi="Verdana" w:cs="Arial"/>
          <w:sz w:val="20"/>
          <w:szCs w:val="20"/>
        </w:rPr>
      </w:pPr>
      <w:r w:rsidRPr="00C065AB">
        <w:rPr>
          <w:rStyle w:val="Textoennegrita"/>
          <w:rFonts w:ascii="Verdana" w:hAnsi="Verdana" w:cs="Arial"/>
          <w:sz w:val="20"/>
          <w:szCs w:val="20"/>
        </w:rPr>
        <w:t>SECCIÓN SEGUNDA</w:t>
      </w:r>
      <w:r w:rsidRPr="00C065AB">
        <w:br/>
      </w:r>
      <w:r w:rsidRPr="00C065AB">
        <w:rPr>
          <w:rStyle w:val="Textoennegrita"/>
          <w:rFonts w:ascii="Verdana" w:hAnsi="Verdana" w:cs="Arial"/>
          <w:sz w:val="20"/>
          <w:szCs w:val="20"/>
        </w:rPr>
        <w:t>SERVICIOS DE LIMPIA, RECOLECCIÓN, TRASLADO, TRATAMIENTO</w:t>
      </w:r>
    </w:p>
    <w:p w14:paraId="3E157E60" w14:textId="381994AD" w:rsidR="00833C6E" w:rsidRPr="00C065AB" w:rsidRDefault="00833C6E" w:rsidP="00D50456">
      <w:pPr>
        <w:pStyle w:val="Sinespaciado"/>
        <w:jc w:val="center"/>
      </w:pPr>
      <w:r w:rsidRPr="00C065AB">
        <w:rPr>
          <w:rStyle w:val="Textoennegrita"/>
          <w:rFonts w:ascii="Verdana" w:hAnsi="Verdana" w:cs="Arial"/>
          <w:sz w:val="20"/>
          <w:szCs w:val="20"/>
        </w:rPr>
        <w:t>Y DISPOSICIÓN FINAL DE RESIDUOS</w:t>
      </w:r>
    </w:p>
    <w:p w14:paraId="599DF035"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15.</w:t>
      </w:r>
      <w:r w:rsidRPr="00C065AB">
        <w:rPr>
          <w:rFonts w:ascii="Verdana" w:hAnsi="Verdana"/>
          <w:sz w:val="20"/>
          <w:szCs w:val="20"/>
        </w:rPr>
        <w:t xml:space="preserve"> La prestación de los servicios públicos de limpia, recolección, traslado, tratamiento y disposición final de residuos será gratuita, salvo lo dispuesto por este artículo. </w:t>
      </w:r>
    </w:p>
    <w:p w14:paraId="1B14F819"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Los derechos por estos servicios, cuando medie solicitud, se causarán y liquidarán conforme a lo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25"/>
        <w:gridCol w:w="1763"/>
      </w:tblGrid>
      <w:tr w:rsidR="00833C6E" w:rsidRPr="00C065AB" w14:paraId="2A95DF18"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E7E9E9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Por la prestación del servicio de limpia, se liquidarán de acuerdo con la siguiente:</w:t>
            </w:r>
          </w:p>
        </w:tc>
      </w:tr>
      <w:tr w:rsidR="00833C6E" w:rsidRPr="00C065AB" w14:paraId="4A8395F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C5AF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Por cuadrilla de cuatro elementos,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A4E8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$218.95</w:t>
            </w:r>
          </w:p>
        </w:tc>
      </w:tr>
      <w:tr w:rsidR="00833C6E" w:rsidRPr="00C065AB" w14:paraId="0EED069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D076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elemento adicional,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2297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$54.70</w:t>
            </w:r>
          </w:p>
        </w:tc>
      </w:tr>
      <w:tr w:rsidR="00833C6E" w:rsidRPr="00C065AB" w14:paraId="00D02770"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36233C6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El servicio no podrá ser mayor al término que comprende una jornada laboral diaria. </w:t>
            </w:r>
          </w:p>
        </w:tc>
      </w:tr>
      <w:tr w:rsidR="00833C6E" w:rsidRPr="00C065AB" w14:paraId="3FE916BB"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C85B12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Por la prestación del servicio de limpia en lotes baldíos por m²: </w:t>
            </w:r>
          </w:p>
        </w:tc>
      </w:tr>
      <w:tr w:rsidR="00833C6E" w:rsidRPr="00C065AB" w14:paraId="2398DB7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9DDC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De superficie regular sólo deshierbe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DC69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$7.76</w:t>
            </w:r>
          </w:p>
        </w:tc>
      </w:tr>
      <w:tr w:rsidR="00833C6E" w:rsidRPr="00C065AB" w14:paraId="79584DB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9003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De superficie regular con residuos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9DB2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$17.51</w:t>
            </w:r>
          </w:p>
        </w:tc>
      </w:tr>
      <w:tr w:rsidR="00833C6E" w:rsidRPr="00C065AB" w14:paraId="4770AE2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A3F5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 De superficie regular con escombro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BFE8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$38.91</w:t>
            </w:r>
          </w:p>
        </w:tc>
      </w:tr>
      <w:tr w:rsidR="00833C6E" w:rsidRPr="00C065AB" w14:paraId="52D5A34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4F21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4. De superficie regular con maleza de altura superior a 1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4ED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$19.48</w:t>
            </w:r>
          </w:p>
        </w:tc>
      </w:tr>
      <w:tr w:rsidR="00833C6E" w:rsidRPr="00C065AB" w14:paraId="661B73E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61A2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 De superficie regular con roca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66D4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$38.91</w:t>
            </w:r>
          </w:p>
        </w:tc>
      </w:tr>
      <w:tr w:rsidR="00833C6E" w:rsidRPr="00C065AB" w14:paraId="480B493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AD58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6. De superficie irregular sólo deshierbe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DE5F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$9.74</w:t>
            </w:r>
          </w:p>
        </w:tc>
      </w:tr>
      <w:tr w:rsidR="00833C6E" w:rsidRPr="00C065AB" w14:paraId="14F05E7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45D5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7. De superficie irregular con residuos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E437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$19.48</w:t>
            </w:r>
          </w:p>
        </w:tc>
      </w:tr>
      <w:tr w:rsidR="00833C6E" w:rsidRPr="00C065AB" w14:paraId="0A7C4DD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3DFD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8. De superficie irregular con escombro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EAC7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$42.80</w:t>
            </w:r>
          </w:p>
        </w:tc>
      </w:tr>
      <w:tr w:rsidR="00833C6E" w:rsidRPr="00C065AB" w14:paraId="1BFD05E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40D4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9. De superficie irregular con maleza de altura superior a 1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EF9A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$19.48</w:t>
            </w:r>
          </w:p>
        </w:tc>
      </w:tr>
      <w:tr w:rsidR="00833C6E" w:rsidRPr="00C065AB" w14:paraId="6AC7F47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7BD7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10. De superficie irregular con roca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C5C9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$46.72</w:t>
            </w:r>
          </w:p>
        </w:tc>
      </w:tr>
      <w:tr w:rsidR="00833C6E" w:rsidRPr="00C065AB" w14:paraId="71778FEE"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13F9CE9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Por la prestación de servicios especiales de recolección, traslado, tratamiento y disposición final de residuos a solicitud de personas físicas o morales, se liquidarán de conformidad con la siguiente: </w:t>
            </w:r>
          </w:p>
        </w:tc>
      </w:tr>
      <w:tr w:rsidR="00833C6E" w:rsidRPr="00C065AB" w14:paraId="7EE109F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9A13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Por bolsa, recipiente o contenedor, por kilo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96E8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$1.55</w:t>
            </w:r>
          </w:p>
        </w:tc>
      </w:tr>
      <w:tr w:rsidR="00833C6E" w:rsidRPr="00C065AB" w14:paraId="4C329A9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47AD3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contenedor de hasta 100 kilogramos, se cobrará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D974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$114.96</w:t>
            </w:r>
          </w:p>
        </w:tc>
      </w:tr>
      <w:tr w:rsidR="00833C6E" w:rsidRPr="00C065AB" w14:paraId="5DC8223F"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C61C4C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Por volumen de carga de la unidad móvil o vehículo: </w:t>
            </w:r>
          </w:p>
        </w:tc>
      </w:tr>
      <w:tr w:rsidR="00833C6E" w:rsidRPr="00C065AB" w14:paraId="40B703F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6BE0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En vehículo tipo pick up hasta 750 kilogramos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5D98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$212.79</w:t>
            </w:r>
          </w:p>
        </w:tc>
      </w:tr>
      <w:tr w:rsidR="00833C6E" w:rsidRPr="00C065AB" w14:paraId="597B639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FA7C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En pick up doble rodado hasta 3500 kilogramos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3FB4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$337.15</w:t>
            </w:r>
          </w:p>
        </w:tc>
      </w:tr>
      <w:tr w:rsidR="00833C6E" w:rsidRPr="00C065AB" w14:paraId="080E815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7F29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 En tolva o camión de redilas hasta 6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3722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$726.85</w:t>
            </w:r>
          </w:p>
        </w:tc>
      </w:tr>
      <w:tr w:rsidR="00833C6E" w:rsidRPr="00C065AB" w14:paraId="62B9B52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85555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 En compactadora de más de 6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7461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$1,225.10</w:t>
            </w:r>
          </w:p>
        </w:tc>
      </w:tr>
      <w:tr w:rsidR="00833C6E" w:rsidRPr="00C065AB" w14:paraId="09CB25A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690B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Por recolección especial de propaganda, publicidad y folletos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AEBF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$1,926.83</w:t>
            </w:r>
          </w:p>
        </w:tc>
      </w:tr>
      <w:tr w:rsidR="00833C6E" w:rsidRPr="00C065AB" w14:paraId="21959C6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FE64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 Por retiro de poda de ramas y pasto a particulares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252F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$178.85</w:t>
            </w:r>
          </w:p>
        </w:tc>
      </w:tr>
    </w:tbl>
    <w:p w14:paraId="039E10FC" w14:textId="77777777" w:rsidR="00833C6E" w:rsidRPr="00C065AB" w:rsidRDefault="00833C6E" w:rsidP="00C065AB">
      <w:pPr>
        <w:spacing w:line="240" w:lineRule="auto"/>
        <w:jc w:val="both"/>
        <w:rPr>
          <w:rFonts w:ascii="Verdana" w:eastAsia="Times New Roman" w:hAnsi="Verdana" w:cs="Arial"/>
          <w:sz w:val="20"/>
          <w:szCs w:val="20"/>
          <w:highlight w:val="yellow"/>
        </w:rPr>
      </w:pPr>
    </w:p>
    <w:p w14:paraId="61FE46CC"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TERCERA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SERVICIOS DE PANTEONES</w:t>
      </w:r>
    </w:p>
    <w:p w14:paraId="72EEE33D"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lastRenderedPageBreak/>
        <w:t>Artículo 16.</w:t>
      </w:r>
      <w:r w:rsidRPr="00C065AB">
        <w:rPr>
          <w:rFonts w:ascii="Verdana" w:hAnsi="Verdana"/>
          <w:sz w:val="20"/>
          <w:szCs w:val="20"/>
        </w:rPr>
        <w:t xml:space="preserve"> Los derechos por la prestación del servicio público de panteones se causarán y liquidarán conforme a la siguiente: </w:t>
      </w:r>
    </w:p>
    <w:p w14:paraId="519080E9" w14:textId="77777777" w:rsidR="00833C6E" w:rsidRPr="00C065AB" w:rsidRDefault="00833C6E" w:rsidP="00C065AB">
      <w:pPr>
        <w:pStyle w:val="NormalWeb"/>
        <w:jc w:val="center"/>
        <w:rPr>
          <w:rFonts w:ascii="Verdana" w:hAnsi="Verdana"/>
          <w:b/>
          <w:bCs/>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33C6E" w:rsidRPr="00C065AB" w14:paraId="215A28A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E5E4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Inhumaciones en fosas o gavetas de los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2EE3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4DAE539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537C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a.    En fosa común sin caja.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982D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Exento</w:t>
            </w:r>
          </w:p>
        </w:tc>
      </w:tr>
      <w:tr w:rsidR="00833C6E" w:rsidRPr="00C065AB" w14:paraId="06150D1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AAD7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E789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$51.20</w:t>
            </w:r>
          </w:p>
        </w:tc>
      </w:tr>
      <w:tr w:rsidR="00833C6E" w:rsidRPr="00C065AB" w14:paraId="3645380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372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Gavetas,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AAA5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34871EC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414E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En gaveta grande de 250 cm.</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2B50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$1,315.77</w:t>
            </w:r>
          </w:p>
        </w:tc>
      </w:tr>
      <w:tr w:rsidR="00833C6E" w:rsidRPr="00C065AB" w14:paraId="68EEEED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4F8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En gaveta chica de 170 cm.</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C442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$1,051.93</w:t>
            </w:r>
          </w:p>
        </w:tc>
      </w:tr>
      <w:tr w:rsidR="00833C6E" w:rsidRPr="00C065AB" w14:paraId="1A37A73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EBA0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    El pago de Refrendo anual se causará a partir del 6to año del uso de la gaveta y se podrá refrendar el máximo de años que se dispongan en el Reglamento vigente (Reglamento de Panteones para el Municipio de Apaseo el Alto,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3704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$266.80</w:t>
            </w:r>
          </w:p>
        </w:tc>
      </w:tr>
      <w:tr w:rsidR="00833C6E" w:rsidRPr="00C065AB" w14:paraId="123E28D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7BFA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Por permiso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F4F9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$234.45</w:t>
            </w:r>
          </w:p>
        </w:tc>
      </w:tr>
      <w:tr w:rsidR="00833C6E" w:rsidRPr="00C065AB" w14:paraId="1C48C1C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225E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Por permiso para construcción de monumentos o mausoleos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5390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$236.66</w:t>
            </w:r>
          </w:p>
        </w:tc>
      </w:tr>
      <w:tr w:rsidR="00833C6E" w:rsidRPr="00C065AB" w14:paraId="251A07A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3F47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Por autorización para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3B45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$221.31</w:t>
            </w:r>
          </w:p>
        </w:tc>
      </w:tr>
      <w:tr w:rsidR="00833C6E" w:rsidRPr="00C065AB" w14:paraId="5BC9146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A5802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 Por permiso para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1CE6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$301.60</w:t>
            </w:r>
          </w:p>
        </w:tc>
      </w:tr>
      <w:tr w:rsidR="00833C6E" w:rsidRPr="00C065AB" w14:paraId="7C487F5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1517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Por permiso para depositar restos en osarios con derechos pagados a veinticinco años.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03BF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$635.04</w:t>
            </w:r>
          </w:p>
        </w:tc>
      </w:tr>
      <w:tr w:rsidR="00833C6E" w:rsidRPr="00C065AB" w14:paraId="32488EF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A10F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 Exhumación de restos.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8830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$635.04</w:t>
            </w:r>
          </w:p>
        </w:tc>
      </w:tr>
    </w:tbl>
    <w:p w14:paraId="24A0B21B"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43DD87A1" w14:textId="77777777" w:rsidR="00833C6E" w:rsidRPr="00C065AB" w:rsidRDefault="00833C6E" w:rsidP="00C065AB">
      <w:pPr>
        <w:pStyle w:val="NormalWeb"/>
        <w:ind w:firstLine="1134"/>
        <w:jc w:val="both"/>
        <w:rPr>
          <w:rFonts w:ascii="Verdana" w:hAnsi="Verdana"/>
          <w:sz w:val="20"/>
          <w:szCs w:val="20"/>
        </w:rPr>
      </w:pPr>
    </w:p>
    <w:p w14:paraId="24A912D1"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lastRenderedPageBreak/>
        <w:t>SECCIÓN CUARTA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SERVICIOS DE RASTRO</w:t>
      </w:r>
    </w:p>
    <w:p w14:paraId="0543A1EA"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17.</w:t>
      </w:r>
      <w:r w:rsidRPr="00C065AB">
        <w:rPr>
          <w:rFonts w:ascii="Verdana" w:hAnsi="Verdana"/>
          <w:sz w:val="20"/>
          <w:szCs w:val="20"/>
        </w:rPr>
        <w:t xml:space="preserve"> Los derechos por la prestación del servicio de rastro se causarán y liquidarán de conformidad con la siguiente: </w:t>
      </w:r>
    </w:p>
    <w:p w14:paraId="0EA73426"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69"/>
        <w:gridCol w:w="986"/>
      </w:tblGrid>
      <w:tr w:rsidR="00833C6E" w:rsidRPr="00C065AB" w14:paraId="6D0DE2B1"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3F885AB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Por degüello de animales, por cabeza: </w:t>
            </w:r>
          </w:p>
        </w:tc>
      </w:tr>
      <w:tr w:rsidR="00833C6E" w:rsidRPr="00C065AB" w14:paraId="697DDF3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E9EE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3E96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$58.40</w:t>
            </w:r>
          </w:p>
        </w:tc>
      </w:tr>
      <w:tr w:rsidR="00833C6E" w:rsidRPr="00C065AB" w14:paraId="29417A2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E865A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034A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$35.04</w:t>
            </w:r>
          </w:p>
        </w:tc>
      </w:tr>
      <w:tr w:rsidR="00833C6E" w:rsidRPr="00C065AB" w14:paraId="07B40DA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7476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Ganado ovino y caprino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B77E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$17.51</w:t>
            </w:r>
          </w:p>
        </w:tc>
      </w:tr>
      <w:tr w:rsidR="00833C6E" w:rsidRPr="00C065AB" w14:paraId="6ED54F5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C514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6DE9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$4.95</w:t>
            </w:r>
          </w:p>
        </w:tc>
      </w:tr>
      <w:tr w:rsidR="00833C6E" w:rsidRPr="00C065AB" w14:paraId="4465F01E"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851C7A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Por sacrificio de animales, por cabeza: </w:t>
            </w:r>
          </w:p>
        </w:tc>
      </w:tr>
      <w:tr w:rsidR="00833C6E" w:rsidRPr="00C065AB" w14:paraId="7880B93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9988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E110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$60.90</w:t>
            </w:r>
          </w:p>
        </w:tc>
      </w:tr>
      <w:tr w:rsidR="00833C6E" w:rsidRPr="00C065AB" w14:paraId="544C5D2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4DAA1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27EE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$39.43</w:t>
            </w:r>
          </w:p>
        </w:tc>
      </w:tr>
      <w:tr w:rsidR="00833C6E" w:rsidRPr="00C065AB" w14:paraId="2E4CCA3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F9D0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Ganado ovino y caprino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8F8C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$21.49</w:t>
            </w:r>
          </w:p>
        </w:tc>
      </w:tr>
      <w:tr w:rsidR="00833C6E" w:rsidRPr="00C065AB" w14:paraId="021300B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F5F38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D26B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$7.13</w:t>
            </w:r>
          </w:p>
        </w:tc>
      </w:tr>
      <w:tr w:rsidR="00833C6E" w:rsidRPr="00C065AB" w14:paraId="73EDABE7"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2E0E415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Por costo de flete en zona urbana, por canal: </w:t>
            </w:r>
          </w:p>
        </w:tc>
      </w:tr>
      <w:tr w:rsidR="00833C6E" w:rsidRPr="00C065AB" w14:paraId="13795FD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8B31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AF15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$29.22</w:t>
            </w:r>
          </w:p>
        </w:tc>
      </w:tr>
      <w:tr w:rsidR="00833C6E" w:rsidRPr="00C065AB" w14:paraId="412DF0D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D73C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02CA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$23.36</w:t>
            </w:r>
          </w:p>
        </w:tc>
      </w:tr>
      <w:tr w:rsidR="00833C6E" w:rsidRPr="00C065AB" w14:paraId="4547011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C35D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Ganado ovino y caprino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AC15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$19.47</w:t>
            </w:r>
          </w:p>
        </w:tc>
      </w:tr>
      <w:tr w:rsidR="00833C6E" w:rsidRPr="00C065AB" w14:paraId="3EF89AC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19FD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D650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$4.95</w:t>
            </w:r>
          </w:p>
        </w:tc>
      </w:tr>
      <w:tr w:rsidR="00833C6E" w:rsidRPr="00C065AB" w14:paraId="4F796565"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6257703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Por costo de flete en zona rural, por canal: </w:t>
            </w:r>
          </w:p>
        </w:tc>
      </w:tr>
      <w:tr w:rsidR="00833C6E" w:rsidRPr="00C065AB" w14:paraId="61A20D1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3A4F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D5AD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$58.40</w:t>
            </w:r>
          </w:p>
        </w:tc>
      </w:tr>
      <w:tr w:rsidR="00833C6E" w:rsidRPr="00C065AB" w14:paraId="3ED01A7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E283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9AA8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$46.72</w:t>
            </w:r>
          </w:p>
        </w:tc>
      </w:tr>
      <w:tr w:rsidR="00833C6E" w:rsidRPr="00C065AB" w14:paraId="434594E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4391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Ganado ovino y caprino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037B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$38.91</w:t>
            </w:r>
          </w:p>
        </w:tc>
      </w:tr>
      <w:tr w:rsidR="00833C6E" w:rsidRPr="00C065AB" w14:paraId="133DAFA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E820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F99D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$9.92</w:t>
            </w:r>
          </w:p>
        </w:tc>
      </w:tr>
      <w:tr w:rsidR="00833C6E" w:rsidRPr="00C065AB" w14:paraId="35F34633"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087D49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V. Por costo de </w:t>
            </w:r>
            <w:proofErr w:type="spellStart"/>
            <w:r w:rsidRPr="00C065AB">
              <w:rPr>
                <w:rFonts w:ascii="Verdana" w:eastAsia="Times New Roman" w:hAnsi="Verdana" w:cs="Arial"/>
                <w:sz w:val="20"/>
                <w:szCs w:val="20"/>
              </w:rPr>
              <w:t>pisaje</w:t>
            </w:r>
            <w:proofErr w:type="spellEnd"/>
            <w:r w:rsidRPr="00C065AB">
              <w:rPr>
                <w:rFonts w:ascii="Verdana" w:eastAsia="Times New Roman" w:hAnsi="Verdana" w:cs="Arial"/>
                <w:sz w:val="20"/>
                <w:szCs w:val="20"/>
              </w:rPr>
              <w:t xml:space="preserve"> en corrales por 24 horas por cabeza: </w:t>
            </w:r>
          </w:p>
        </w:tc>
      </w:tr>
      <w:tr w:rsidR="00833C6E" w:rsidRPr="00C065AB" w14:paraId="2CDB8C3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8E5D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68F1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$19.48</w:t>
            </w:r>
          </w:p>
        </w:tc>
      </w:tr>
      <w:tr w:rsidR="00833C6E" w:rsidRPr="00C065AB" w14:paraId="6EE7132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E07C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DE85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$9.74</w:t>
            </w:r>
          </w:p>
        </w:tc>
      </w:tr>
      <w:tr w:rsidR="00833C6E" w:rsidRPr="00C065AB" w14:paraId="150862E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72FF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Ganado ovino y caprino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8CEF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$9.74</w:t>
            </w:r>
          </w:p>
        </w:tc>
      </w:tr>
      <w:tr w:rsidR="00833C6E" w:rsidRPr="00C065AB" w14:paraId="04EB631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C5E4F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ED84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$1.96</w:t>
            </w:r>
          </w:p>
        </w:tc>
      </w:tr>
      <w:tr w:rsidR="00833C6E" w:rsidRPr="00C065AB" w14:paraId="434DF0EF"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5544967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Otros servicios: </w:t>
            </w:r>
          </w:p>
        </w:tc>
      </w:tr>
      <w:tr w:rsidR="00833C6E" w:rsidRPr="00C065AB" w14:paraId="1CF61EF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0CB2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Incineración de canal,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E783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$116.67</w:t>
            </w:r>
          </w:p>
        </w:tc>
      </w:tr>
      <w:tr w:rsidR="00833C6E" w:rsidRPr="00C065AB" w14:paraId="7B3722C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0F76F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Uso de instalaciones para lavado de vísceras de ganado,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3141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$5.84</w:t>
            </w:r>
          </w:p>
        </w:tc>
      </w:tr>
    </w:tbl>
    <w:p w14:paraId="0D3D22E1" w14:textId="77777777" w:rsidR="00833C6E" w:rsidRPr="00C065AB" w:rsidRDefault="00833C6E" w:rsidP="00C065AB">
      <w:pPr>
        <w:spacing w:line="240" w:lineRule="auto"/>
        <w:jc w:val="both"/>
        <w:rPr>
          <w:rFonts w:ascii="Verdana" w:eastAsia="Times New Roman" w:hAnsi="Verdana" w:cs="Arial"/>
          <w:sz w:val="20"/>
          <w:szCs w:val="20"/>
        </w:rPr>
      </w:pPr>
    </w:p>
    <w:p w14:paraId="7D6FC06A"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QUINTA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SERVICIOS DE SEGURIDAD PÚBLICA</w:t>
      </w:r>
    </w:p>
    <w:p w14:paraId="4335A8EE"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18.</w:t>
      </w:r>
      <w:r w:rsidRPr="00C065AB">
        <w:rPr>
          <w:rFonts w:ascii="Verdana" w:hAnsi="Verdana"/>
          <w:sz w:val="20"/>
          <w:szCs w:val="20"/>
        </w:rPr>
        <w:t xml:space="preserve"> Los derechos por la prestación de los servicios de seguridad pública, cuando medie solicitud, se causarán y liquidarán por elemento policial, conforme a la siguiente: </w:t>
      </w:r>
    </w:p>
    <w:p w14:paraId="7C9E8734"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75"/>
        <w:gridCol w:w="1313"/>
      </w:tblGrid>
      <w:tr w:rsidR="00833C6E" w:rsidRPr="00C065AB" w14:paraId="0219931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5C07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En dependencias o instituciones, mensual, por jornada de ocho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46DE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$14,501.49</w:t>
            </w:r>
          </w:p>
        </w:tc>
      </w:tr>
      <w:tr w:rsidR="00833C6E" w:rsidRPr="00C065AB" w14:paraId="450D070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B734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En eventos y fiestas particulares, por evento de cinco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13F0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$596.56</w:t>
            </w:r>
          </w:p>
        </w:tc>
      </w:tr>
      <w:tr w:rsidR="00833C6E" w:rsidRPr="00C065AB" w14:paraId="1526C60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2821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A empresas privadas, por jornadas de ocho horas, mensual, o la parte proporcional, según la cantidad de días solicitados.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46B5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$18,101.21</w:t>
            </w:r>
          </w:p>
        </w:tc>
      </w:tr>
      <w:tr w:rsidR="00833C6E" w:rsidRPr="00C065AB" w14:paraId="421D218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85A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En espectáculos o eventos masivos, por evento de cinco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33D2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$747.13</w:t>
            </w:r>
          </w:p>
        </w:tc>
      </w:tr>
      <w:tr w:rsidR="00833C6E" w:rsidRPr="00C065AB" w14:paraId="2BB6ACF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D4D7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V. Por hora adicional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3C0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$149.44</w:t>
            </w:r>
          </w:p>
        </w:tc>
      </w:tr>
      <w:tr w:rsidR="00833C6E" w:rsidRPr="00C065AB" w14:paraId="57B3ED9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157AC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Análisis de solicitudes para el otorgamiento de conformidad para el funcionamiento de servicios de empresas de seguridad privada: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5283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$509.71</w:t>
            </w:r>
          </w:p>
        </w:tc>
      </w:tr>
    </w:tbl>
    <w:p w14:paraId="2CADA0A1" w14:textId="77777777" w:rsidR="00833C6E" w:rsidRPr="00C065AB" w:rsidRDefault="00833C6E" w:rsidP="00C065AB">
      <w:pPr>
        <w:spacing w:line="240" w:lineRule="auto"/>
        <w:jc w:val="both"/>
        <w:rPr>
          <w:rFonts w:ascii="Verdana" w:eastAsia="Times New Roman" w:hAnsi="Verdana" w:cs="Arial"/>
          <w:sz w:val="20"/>
          <w:szCs w:val="20"/>
        </w:rPr>
      </w:pPr>
    </w:p>
    <w:p w14:paraId="1BF808DF" w14:textId="77777777" w:rsidR="00833C6E" w:rsidRPr="00C065AB" w:rsidRDefault="00833C6E" w:rsidP="00D50456">
      <w:pPr>
        <w:pStyle w:val="Sinespaciado"/>
        <w:jc w:val="center"/>
        <w:rPr>
          <w:rStyle w:val="Textoennegrita"/>
          <w:rFonts w:ascii="Verdana" w:hAnsi="Verdana" w:cs="Arial"/>
          <w:sz w:val="20"/>
          <w:szCs w:val="20"/>
        </w:rPr>
      </w:pPr>
      <w:r w:rsidRPr="00C065AB">
        <w:rPr>
          <w:rStyle w:val="Textoennegrita"/>
          <w:rFonts w:ascii="Verdana" w:hAnsi="Verdana" w:cs="Arial"/>
          <w:sz w:val="20"/>
          <w:szCs w:val="20"/>
        </w:rPr>
        <w:t>SECCIÓN SEXTA</w:t>
      </w:r>
      <w:r w:rsidRPr="00C065AB">
        <w:br/>
      </w:r>
      <w:r w:rsidRPr="00C065AB">
        <w:rPr>
          <w:rStyle w:val="Textoennegrita"/>
          <w:rFonts w:ascii="Verdana" w:hAnsi="Verdana" w:cs="Arial"/>
          <w:sz w:val="20"/>
          <w:szCs w:val="20"/>
        </w:rPr>
        <w:t>SERVICIOS DE TRANSPORTE PÚBLICO URBANO Y SUBURBANO</w:t>
      </w:r>
    </w:p>
    <w:p w14:paraId="15791853" w14:textId="77777777" w:rsidR="00833C6E" w:rsidRPr="00C065AB" w:rsidRDefault="00833C6E" w:rsidP="00D50456">
      <w:pPr>
        <w:pStyle w:val="Sinespaciado"/>
        <w:jc w:val="center"/>
      </w:pPr>
      <w:r w:rsidRPr="00C065AB">
        <w:rPr>
          <w:rStyle w:val="Textoennegrita"/>
          <w:rFonts w:ascii="Verdana" w:hAnsi="Verdana" w:cs="Arial"/>
          <w:sz w:val="20"/>
          <w:szCs w:val="20"/>
        </w:rPr>
        <w:t>EN RUTA FIJA</w:t>
      </w:r>
    </w:p>
    <w:p w14:paraId="61A6DC4D"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19.</w:t>
      </w:r>
      <w:r w:rsidRPr="00C065AB">
        <w:rPr>
          <w:rFonts w:ascii="Verdana" w:hAnsi="Verdana"/>
          <w:sz w:val="20"/>
          <w:szCs w:val="20"/>
        </w:rPr>
        <w:t> Los derechos por la prestación del servicio público de transporte urbano y suburbano en ruta fija se causarán y liquidarán conforme a la siguiente:</w:t>
      </w:r>
    </w:p>
    <w:p w14:paraId="595E5FFF"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92"/>
        <w:gridCol w:w="1296"/>
      </w:tblGrid>
      <w:tr w:rsidR="00833C6E" w:rsidRPr="00C065AB" w14:paraId="49671F92"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1495944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Los derechos por el otorgamiento de concesión para la explotación del servicio público de transporte en las vías de jurisdicción municipal, se pagarán por vehículo anualmente, conforme a lo siguiente: </w:t>
            </w:r>
          </w:p>
        </w:tc>
      </w:tr>
      <w:tr w:rsidR="00833C6E" w:rsidRPr="00C065AB" w14:paraId="01F10C5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2F67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5DF3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$9,562.92</w:t>
            </w:r>
          </w:p>
        </w:tc>
      </w:tr>
      <w:tr w:rsidR="00833C6E" w:rsidRPr="00C065AB" w14:paraId="36D6A4E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3F4E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b. </w:t>
            </w:r>
            <w:proofErr w:type="spellStart"/>
            <w:r w:rsidRPr="00C065AB">
              <w:rPr>
                <w:rFonts w:ascii="Verdana" w:eastAsia="Times New Roman" w:hAnsi="Verdana" w:cs="Arial"/>
                <w:sz w:val="20"/>
                <w:szCs w:val="20"/>
              </w:rPr>
              <w:t>Sub-urbano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5687E7D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$8,763.11</w:t>
            </w:r>
          </w:p>
        </w:tc>
      </w:tr>
      <w:tr w:rsidR="00833C6E" w:rsidRPr="00C065AB" w14:paraId="441AA85D"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638017B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Por la transmisión de derechos de concesión sobre la explotación del servicio público de transporte: </w:t>
            </w:r>
          </w:p>
        </w:tc>
      </w:tr>
      <w:tr w:rsidR="00833C6E" w:rsidRPr="00C065AB" w14:paraId="7D55E54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9CC4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FA1F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$9,562.92</w:t>
            </w:r>
          </w:p>
        </w:tc>
      </w:tr>
      <w:tr w:rsidR="00833C6E" w:rsidRPr="00C065AB" w14:paraId="2B47AB6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9157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b. </w:t>
            </w:r>
            <w:proofErr w:type="spellStart"/>
            <w:r w:rsidRPr="00C065AB">
              <w:rPr>
                <w:rFonts w:ascii="Verdana" w:eastAsia="Times New Roman" w:hAnsi="Verdana" w:cs="Arial"/>
                <w:sz w:val="20"/>
                <w:szCs w:val="20"/>
              </w:rPr>
              <w:t>Sub-urbano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05C9D6F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$8,763.11</w:t>
            </w:r>
          </w:p>
        </w:tc>
      </w:tr>
      <w:tr w:rsidR="00833C6E" w:rsidRPr="00C065AB" w14:paraId="2F103B9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8403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Refrendo anual de concesiones para explotación del servicio público de transporte urbano y suburbano incluyendo el permiso de ruta,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3C8E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$956.29</w:t>
            </w:r>
          </w:p>
        </w:tc>
      </w:tr>
      <w:tr w:rsidR="00833C6E" w:rsidRPr="00C065AB" w14:paraId="24612A7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ABD4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Revista mecánica semestral.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B900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$200.76</w:t>
            </w:r>
          </w:p>
        </w:tc>
      </w:tr>
      <w:tr w:rsidR="00833C6E" w:rsidRPr="00C065AB" w14:paraId="5CF00B4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713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 Permiso eventual de transporte público por vehículo, por mes o fracción de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0D53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$157.80</w:t>
            </w:r>
          </w:p>
        </w:tc>
      </w:tr>
      <w:tr w:rsidR="00833C6E" w:rsidRPr="00C065AB" w14:paraId="1C879F5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D5F0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B79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$66.93</w:t>
            </w:r>
          </w:p>
        </w:tc>
      </w:tr>
      <w:tr w:rsidR="00833C6E" w:rsidRPr="00C065AB" w14:paraId="595E632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85A8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 Extensión o ampliación en ruta fija de transporte urbano y suburbano,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6581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$956.29</w:t>
            </w:r>
          </w:p>
        </w:tc>
      </w:tr>
      <w:tr w:rsidR="00833C6E" w:rsidRPr="00C065AB" w14:paraId="199F045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E2E6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VIII. Autorización por prórroga para uso de unidades en buen estado, por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7D6F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$1,149.39</w:t>
            </w:r>
          </w:p>
        </w:tc>
      </w:tr>
    </w:tbl>
    <w:p w14:paraId="04758CEB" w14:textId="77777777" w:rsidR="00833C6E" w:rsidRPr="00C065AB" w:rsidRDefault="00833C6E" w:rsidP="00C065AB">
      <w:pPr>
        <w:spacing w:line="240" w:lineRule="auto"/>
        <w:jc w:val="both"/>
        <w:rPr>
          <w:rFonts w:ascii="Verdana" w:eastAsia="Times New Roman" w:hAnsi="Verdana" w:cs="Arial"/>
          <w:sz w:val="20"/>
          <w:szCs w:val="20"/>
          <w:highlight w:val="yellow"/>
        </w:rPr>
      </w:pPr>
    </w:p>
    <w:p w14:paraId="2CABBFA8"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SÉPTIMA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SERVICIOS DE TRÁNSITO Y VIALIDAD</w:t>
      </w:r>
    </w:p>
    <w:p w14:paraId="53E450EB"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20.</w:t>
      </w:r>
      <w:r w:rsidRPr="00C065AB">
        <w:rPr>
          <w:rFonts w:ascii="Verdana" w:hAnsi="Verdana"/>
          <w:sz w:val="20"/>
          <w:szCs w:val="20"/>
        </w:rPr>
        <w:t xml:space="preserve"> Los derechos por la prestación de los servicios de tránsito y vialidad, cuando medie solicitud, causarán y liquidarán por elemento de tránsito, la cantidad de $597.67 por cada evento particular. </w:t>
      </w:r>
    </w:p>
    <w:p w14:paraId="79012CBF"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21.</w:t>
      </w:r>
      <w:r w:rsidRPr="00C065AB">
        <w:rPr>
          <w:rFonts w:ascii="Verdana" w:hAnsi="Verdana"/>
          <w:sz w:val="20"/>
          <w:szCs w:val="20"/>
        </w:rPr>
        <w:t> Los derechos por la expedición de constancia de no infracción, se cobrará una cuota de $77.41</w:t>
      </w:r>
    </w:p>
    <w:p w14:paraId="3D1E9260" w14:textId="6D825702" w:rsidR="00833C6E" w:rsidRPr="00C065AB" w:rsidRDefault="00833C6E" w:rsidP="00D50456">
      <w:pPr>
        <w:pStyle w:val="Sinespaciado"/>
        <w:jc w:val="center"/>
        <w:rPr>
          <w:rStyle w:val="Textoennegrita"/>
          <w:rFonts w:ascii="Verdana" w:hAnsi="Verdana" w:cs="Arial"/>
          <w:sz w:val="20"/>
          <w:szCs w:val="20"/>
        </w:rPr>
      </w:pPr>
      <w:r w:rsidRPr="00C065AB">
        <w:rPr>
          <w:rStyle w:val="Textoennegrita"/>
          <w:rFonts w:ascii="Verdana" w:hAnsi="Verdana" w:cs="Arial"/>
          <w:sz w:val="20"/>
          <w:szCs w:val="20"/>
        </w:rPr>
        <w:t>SECCIÓN OCTAVA</w:t>
      </w:r>
      <w:r w:rsidRPr="00C065AB">
        <w:br/>
      </w:r>
      <w:r w:rsidRPr="00C065AB">
        <w:rPr>
          <w:rStyle w:val="Textoennegrita"/>
          <w:rFonts w:ascii="Verdana" w:hAnsi="Verdana" w:cs="Arial"/>
          <w:sz w:val="20"/>
          <w:szCs w:val="20"/>
        </w:rPr>
        <w:t>SERVICIOS DE BIBLIOTECAS PÚBLICAS,</w:t>
      </w:r>
    </w:p>
    <w:p w14:paraId="58E2316F" w14:textId="77777777" w:rsidR="00833C6E" w:rsidRPr="00C065AB" w:rsidRDefault="00833C6E" w:rsidP="00D50456">
      <w:pPr>
        <w:pStyle w:val="Sinespaciado"/>
        <w:jc w:val="center"/>
      </w:pPr>
      <w:r w:rsidRPr="00C065AB">
        <w:rPr>
          <w:rStyle w:val="Textoennegrita"/>
          <w:rFonts w:ascii="Verdana" w:hAnsi="Verdana" w:cs="Arial"/>
          <w:sz w:val="20"/>
          <w:szCs w:val="20"/>
        </w:rPr>
        <w:t>CASAS DE LA CULTURA Y EDUCATIVOS</w:t>
      </w:r>
    </w:p>
    <w:p w14:paraId="788F50E1"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22.</w:t>
      </w:r>
      <w:r w:rsidRPr="00C065AB">
        <w:rPr>
          <w:rFonts w:ascii="Verdana" w:hAnsi="Verdana"/>
          <w:sz w:val="20"/>
          <w:szCs w:val="20"/>
        </w:rPr>
        <w:t> Los derechos por la prestación de los servicios de bibliotecas públicas, casas de la cultura y educativos se causarán y liquidarán de conformidad a la siguiente:</w:t>
      </w:r>
    </w:p>
    <w:p w14:paraId="2D1EB49C"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329"/>
        <w:gridCol w:w="1059"/>
      </w:tblGrid>
      <w:tr w:rsidR="00833C6E" w:rsidRPr="00C065AB" w14:paraId="3B779E2D"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E039BA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Salones y talleres culturales prestados a través de la Casa de la Cultura: </w:t>
            </w:r>
          </w:p>
        </w:tc>
      </w:tr>
      <w:tr w:rsidR="00833C6E" w:rsidRPr="00C065AB" w14:paraId="640F74C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C00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Curso de talleres o salones culturales, por persona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AC47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$77.86</w:t>
            </w:r>
          </w:p>
        </w:tc>
      </w:tr>
      <w:tr w:rsidR="00833C6E" w:rsidRPr="00C065AB" w14:paraId="3CEB907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FB99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Talleres en cabecera, cursos de educación artística no formal, por persona mensual.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F40F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$77.86</w:t>
            </w:r>
          </w:p>
        </w:tc>
      </w:tr>
      <w:tr w:rsidR="00833C6E" w:rsidRPr="00C065AB" w14:paraId="72E7F1A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28F3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Salones culturales en comunidades, curso de educación artística no formal, por persona mensual.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AE6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$58.40</w:t>
            </w:r>
          </w:p>
        </w:tc>
      </w:tr>
      <w:tr w:rsidR="00833C6E" w:rsidRPr="00C065AB" w14:paraId="4CB86C57" w14:textId="77777777" w:rsidTr="003257B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72E0D1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Cursos especializados prestados en los Centros de Acceso a Servicios Sociales y de Aprendizaje CASSAS y bibliotecas: </w:t>
            </w:r>
          </w:p>
        </w:tc>
      </w:tr>
      <w:tr w:rsidR="00833C6E" w:rsidRPr="00C065AB" w14:paraId="39F047E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2128A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a) Cursos en </w:t>
            </w:r>
            <w:proofErr w:type="spellStart"/>
            <w:r w:rsidRPr="00C065AB">
              <w:rPr>
                <w:rFonts w:ascii="Verdana" w:eastAsia="Times New Roman" w:hAnsi="Verdana" w:cs="Arial"/>
                <w:sz w:val="20"/>
                <w:szCs w:val="20"/>
              </w:rPr>
              <w:t>computeca</w:t>
            </w:r>
            <w:proofErr w:type="spellEnd"/>
            <w:r w:rsidRPr="00C065AB">
              <w:rPr>
                <w:rFonts w:ascii="Verdana" w:eastAsia="Times New Roman" w:hAnsi="Verdana" w:cs="Arial"/>
                <w:sz w:val="20"/>
                <w:szCs w:val="20"/>
              </w:rPr>
              <w:t xml:space="preserve"> con duración de 2 meses y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1BA2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$102.70</w:t>
            </w:r>
          </w:p>
        </w:tc>
      </w:tr>
      <w:tr w:rsidR="00833C6E" w:rsidRPr="00C065AB" w14:paraId="3BBBEF0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471C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Cursos de inglés en área virtual y fonoteca.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D532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$60.73</w:t>
            </w:r>
          </w:p>
        </w:tc>
      </w:tr>
      <w:tr w:rsidR="00833C6E" w:rsidRPr="00C065AB" w14:paraId="00AC244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E0D6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Cursos de verano en área virtual y “enséñame lo que sabes” en desarrollo humano.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4054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$20.51</w:t>
            </w:r>
          </w:p>
        </w:tc>
      </w:tr>
    </w:tbl>
    <w:p w14:paraId="66F79DD1" w14:textId="77777777" w:rsidR="00833C6E" w:rsidRPr="00C065AB" w:rsidRDefault="00833C6E" w:rsidP="00C065AB">
      <w:pPr>
        <w:spacing w:line="240" w:lineRule="auto"/>
        <w:jc w:val="both"/>
        <w:rPr>
          <w:rFonts w:ascii="Verdana" w:eastAsia="Times New Roman" w:hAnsi="Verdana" w:cs="Arial"/>
          <w:sz w:val="20"/>
          <w:szCs w:val="20"/>
        </w:rPr>
      </w:pPr>
    </w:p>
    <w:p w14:paraId="446E4159"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lastRenderedPageBreak/>
        <w:t>SECCIÓN NOVENA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SERVICIOS DE ASISTENCIA Y SALUD PÚBLICA</w:t>
      </w:r>
    </w:p>
    <w:p w14:paraId="54CDC5AD"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23.</w:t>
      </w:r>
      <w:r w:rsidRPr="00C065AB">
        <w:rPr>
          <w:rFonts w:ascii="Verdana" w:hAnsi="Verdana"/>
          <w:sz w:val="20"/>
          <w:szCs w:val="20"/>
        </w:rPr>
        <w:t xml:space="preserve"> Los derechos por la prestación de los servicios de asistencia y salud pública se causarán y liquidarán de conformidad con la siguiente: </w:t>
      </w:r>
    </w:p>
    <w:p w14:paraId="75256F96"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94"/>
        <w:gridCol w:w="3797"/>
        <w:gridCol w:w="1497"/>
      </w:tblGrid>
      <w:tr w:rsidR="00833C6E" w:rsidRPr="00C065AB" w14:paraId="27F14942" w14:textId="77777777" w:rsidTr="003257BD">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3836C35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Servicios prestados a través del Sistema para el Desarrollo Integral de la Familia (DIF) en el Centro de Rehabilitación: </w:t>
            </w:r>
          </w:p>
        </w:tc>
      </w:tr>
      <w:tr w:rsidR="00833C6E" w:rsidRPr="00C065AB" w14:paraId="27A6C0F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4429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Terapias físicas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B7DF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D126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$93.57</w:t>
            </w:r>
          </w:p>
        </w:tc>
      </w:tr>
      <w:tr w:rsidR="00833C6E" w:rsidRPr="00C065AB" w14:paraId="756F63A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4D61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Estimulación múltiple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6D3F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EF59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$93.57</w:t>
            </w:r>
          </w:p>
        </w:tc>
      </w:tr>
      <w:tr w:rsidR="00833C6E" w:rsidRPr="00C065AB" w14:paraId="6E8C70F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030A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Terapia de lenguaje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6544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Terapia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CD03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$93.57</w:t>
            </w:r>
          </w:p>
        </w:tc>
      </w:tr>
      <w:tr w:rsidR="00833C6E" w:rsidRPr="00C065AB" w14:paraId="7493D0F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6D3A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Valoración de lenguaje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192F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Valoración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EFE0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$84.24</w:t>
            </w:r>
          </w:p>
        </w:tc>
      </w:tr>
      <w:tr w:rsidR="00833C6E" w:rsidRPr="00C065AB" w14:paraId="1E726E5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C49B0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 Audiometría o moldes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D1D5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Audiometría o moldes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C31E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$149.71</w:t>
            </w:r>
          </w:p>
        </w:tc>
      </w:tr>
      <w:tr w:rsidR="00833C6E" w:rsidRPr="00C065AB" w14:paraId="6C31BD0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ECA4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f)  Revisión audiológica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2F01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Revisión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27F1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$149.71</w:t>
            </w:r>
          </w:p>
        </w:tc>
      </w:tr>
      <w:tr w:rsidR="00833C6E" w:rsidRPr="00C065AB" w14:paraId="5D6DA1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D165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g) Consultas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0252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ficha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D756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$37.42</w:t>
            </w:r>
          </w:p>
        </w:tc>
      </w:tr>
      <w:tr w:rsidR="00833C6E" w:rsidRPr="00C065AB" w14:paraId="055194D5" w14:textId="77777777" w:rsidTr="003257BD">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51C81EC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Servicios prestados a través del Sistema para el Desarrollo Integral de la Familia (DIF) en los Centros de Asistencia Infantil Comunitarios (CAIC): </w:t>
            </w:r>
          </w:p>
        </w:tc>
      </w:tr>
      <w:tr w:rsidR="00833C6E" w:rsidRPr="00C065AB" w14:paraId="3D9693B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76F5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Expedición de constancias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847A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0ED9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$45.00</w:t>
            </w:r>
          </w:p>
        </w:tc>
      </w:tr>
      <w:tr w:rsidR="00833C6E" w:rsidRPr="00C065AB" w14:paraId="7286AC8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E9F1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Inscripción por ciclo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AF32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inscripción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DF96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$107.96</w:t>
            </w:r>
          </w:p>
        </w:tc>
      </w:tr>
      <w:tr w:rsidR="00833C6E" w:rsidRPr="00C065AB" w14:paraId="3AD14DC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5A06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Mensualidad por alumno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7052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mensualidad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D876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$107.96</w:t>
            </w:r>
          </w:p>
        </w:tc>
      </w:tr>
      <w:tr w:rsidR="00833C6E" w:rsidRPr="00C065AB" w14:paraId="68C9B679" w14:textId="77777777" w:rsidTr="003257BD">
        <w:trPr>
          <w:jc w:val="center"/>
        </w:trPr>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0AA14B1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Servicios prestados a través del Sistema para el Desarrollo Integral de la Familia (DIF) en el Centro Asistencial de Desarrollo Infantil (CADI): </w:t>
            </w:r>
          </w:p>
        </w:tc>
      </w:tr>
      <w:tr w:rsidR="00833C6E" w:rsidRPr="00C065AB" w14:paraId="593CA7F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A1DF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Inscripción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D718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Inscripción por única ocasión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993E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$899.71</w:t>
            </w:r>
          </w:p>
        </w:tc>
      </w:tr>
      <w:tr w:rsidR="00833C6E" w:rsidRPr="00C065AB" w14:paraId="7F0812D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38EE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alumno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E49A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Por mensualidad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B55D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$539.27</w:t>
            </w:r>
          </w:p>
        </w:tc>
      </w:tr>
    </w:tbl>
    <w:p w14:paraId="73C76266"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lastRenderedPageBreak/>
        <w:t>Los cobros materia de asistencia y salud pública establecidos en la fracción I del presente artículo, únicamente aplicarán a los usuarios que, teniendo seguridad social, opten por solicitar los servicios municipales.</w:t>
      </w:r>
    </w:p>
    <w:p w14:paraId="03C22B1C" w14:textId="77777777" w:rsidR="00D50456" w:rsidRDefault="00D50456" w:rsidP="00D50456">
      <w:pPr>
        <w:pStyle w:val="Sinespaciado"/>
        <w:rPr>
          <w:rStyle w:val="Textoennegrita"/>
          <w:rFonts w:ascii="Verdana" w:hAnsi="Verdana" w:cs="Arial"/>
          <w:sz w:val="20"/>
          <w:szCs w:val="20"/>
        </w:rPr>
      </w:pPr>
    </w:p>
    <w:p w14:paraId="4316C7FC" w14:textId="3C50D32D"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DÉCIMA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SERVICIOS DE PROTECCIÓN CIVIL</w:t>
      </w:r>
    </w:p>
    <w:p w14:paraId="5C02DBCC"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24.</w:t>
      </w:r>
      <w:r w:rsidRPr="00C065AB">
        <w:rPr>
          <w:rFonts w:ascii="Verdana" w:hAnsi="Verdana"/>
          <w:sz w:val="20"/>
          <w:szCs w:val="20"/>
        </w:rPr>
        <w:t xml:space="preserve"> Los derechos por la prestación de los servicios de protección civil y emergencias se causarán y liquidarán conforme a la siguiente: </w:t>
      </w:r>
    </w:p>
    <w:p w14:paraId="74B7055C"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33C6E" w:rsidRPr="00C065AB" w14:paraId="1689666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59BF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Conformidad para uso y quema de artificios pirotécnicos, por quema en festividades.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D7B8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$328.41</w:t>
            </w:r>
          </w:p>
        </w:tc>
      </w:tr>
      <w:tr w:rsidR="00833C6E" w:rsidRPr="00C065AB" w14:paraId="1CBB26D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A4E4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Conformidad para instalación y operación de juegos mecánicos.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9602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$328.41</w:t>
            </w:r>
          </w:p>
        </w:tc>
      </w:tr>
      <w:tr w:rsidR="00833C6E" w:rsidRPr="00C065AB" w14:paraId="2D8FD85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CE78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Por el dictamen de factibilidad de servicios contra incendios.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C254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$437.85</w:t>
            </w:r>
          </w:p>
        </w:tc>
      </w:tr>
      <w:tr w:rsidR="00833C6E" w:rsidRPr="00C065AB" w14:paraId="5AB19D3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B1B2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IV.   Por el dictamen de factibilidad de servicios médicos </w:t>
            </w:r>
            <w:proofErr w:type="spellStart"/>
            <w:r w:rsidRPr="00C065AB">
              <w:rPr>
                <w:rFonts w:ascii="Verdana" w:eastAsia="Times New Roman" w:hAnsi="Verdana" w:cs="Arial"/>
                <w:sz w:val="20"/>
                <w:szCs w:val="20"/>
              </w:rPr>
              <w:t>pre-hospitalarios</w:t>
            </w:r>
            <w:proofErr w:type="spellEnd"/>
            <w:r w:rsidRPr="00C065AB">
              <w:rPr>
                <w:rFonts w:ascii="Verdana" w:eastAsia="Times New Roman" w:hAnsi="Verdana"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DA50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$437.85</w:t>
            </w:r>
          </w:p>
        </w:tc>
      </w:tr>
      <w:tr w:rsidR="00833C6E" w:rsidRPr="00C065AB" w14:paraId="2318144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85DD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   Por el dictamen de seguridad e higiene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57A7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$1,094.41</w:t>
            </w:r>
          </w:p>
        </w:tc>
      </w:tr>
      <w:tr w:rsidR="00833C6E" w:rsidRPr="00C065AB" w14:paraId="3AE7EEE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DC02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Por el dictamen de seguridad e higiene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271E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$437.85</w:t>
            </w:r>
          </w:p>
        </w:tc>
      </w:tr>
      <w:tr w:rsidR="00833C6E" w:rsidRPr="00C065AB" w14:paraId="6422CDE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4DAC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   Por el dictamen de seguridad laboral.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ABDD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$218.95</w:t>
            </w:r>
          </w:p>
        </w:tc>
      </w:tr>
      <w:tr w:rsidR="00833C6E" w:rsidRPr="00C065AB" w14:paraId="5A5EBA7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30CF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VIII.   Por evaluación de riesgos.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5099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$656.81</w:t>
            </w:r>
          </w:p>
        </w:tc>
      </w:tr>
      <w:tr w:rsidR="00833C6E" w:rsidRPr="00C065AB" w14:paraId="2AC474A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4D0A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IX.   Por la capacitación en la formación de brigadas internas,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4A96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$1,094.66</w:t>
            </w:r>
          </w:p>
        </w:tc>
      </w:tr>
      <w:tr w:rsidR="00833C6E" w:rsidRPr="00C065AB" w14:paraId="61E6CBD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C953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   Por la capacitación en la realización de simulacros de evacuación.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4672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$9,851.93</w:t>
            </w:r>
          </w:p>
        </w:tc>
      </w:tr>
      <w:tr w:rsidR="00833C6E" w:rsidRPr="00C065AB" w14:paraId="157245D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25D9A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   Por la evaluación de simulacros de evacuación.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CD05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$1,094.66</w:t>
            </w:r>
          </w:p>
        </w:tc>
      </w:tr>
      <w:tr w:rsidR="00833C6E" w:rsidRPr="00C065AB" w14:paraId="0F9B463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E42F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XII.   Por la capacitación en la realización de cursos de primeros auxilios,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AD85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$875.75</w:t>
            </w:r>
          </w:p>
        </w:tc>
      </w:tr>
      <w:tr w:rsidR="00833C6E" w:rsidRPr="00C065AB" w14:paraId="4F89A01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0C0E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XIII.   Por la capacitación en la realización de cursos de prevención y combate de incendios,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56ED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$1,641.97</w:t>
            </w:r>
          </w:p>
        </w:tc>
      </w:tr>
      <w:tr w:rsidR="00833C6E" w:rsidRPr="00C065AB" w14:paraId="43603A5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F93D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XIV.   Por la capacitación en la realización de cursos-taller de identificación y aislamiento de materiales peligrosos,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7276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$6,567.94</w:t>
            </w:r>
          </w:p>
        </w:tc>
      </w:tr>
      <w:tr w:rsidR="00833C6E" w:rsidRPr="00C065AB" w14:paraId="3470690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C03B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XV.   Por la capacitación en la realización de talleres de búsqueda y rescate,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7359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$5,473.29</w:t>
            </w:r>
          </w:p>
        </w:tc>
      </w:tr>
      <w:tr w:rsidR="00833C6E" w:rsidRPr="00C065AB" w14:paraId="7F359B1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9223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XVI.   Por la capacitación en la realización de talleres de comando de incidentes, por persona.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212B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$6,567.94</w:t>
            </w:r>
          </w:p>
        </w:tc>
      </w:tr>
      <w:tr w:rsidR="00833C6E" w:rsidRPr="00C065AB" w14:paraId="7D3321E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B0D8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XVII.   Conformidad para instalación y operación de circos.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1F36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$656.81</w:t>
            </w:r>
          </w:p>
        </w:tc>
      </w:tr>
      <w:tr w:rsidR="00833C6E" w:rsidRPr="00C065AB" w14:paraId="1532021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A7E42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XVIII.   Por elaboración de planes internos de protección civil en comercios.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841D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$4,378.62</w:t>
            </w:r>
          </w:p>
        </w:tc>
      </w:tr>
      <w:tr w:rsidR="00833C6E" w:rsidRPr="00C065AB" w14:paraId="2996F28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6D5F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XIX.   Elaboración de planes de protección civil y emergencias en eventos.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A511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$3,283.98</w:t>
            </w:r>
          </w:p>
        </w:tc>
      </w:tr>
      <w:tr w:rsidR="00833C6E" w:rsidRPr="00C065AB" w14:paraId="7BA5198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3A7F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XX.   Por la aplicación de sustancias para el combate y control de abejas, de conformidad con la Ley para la Protección a las Abejas y el Desarrollo Apícola para el Estado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0B1E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$214.09</w:t>
            </w:r>
          </w:p>
        </w:tc>
      </w:tr>
    </w:tbl>
    <w:p w14:paraId="07D1DFA9" w14:textId="77777777" w:rsidR="00833C6E" w:rsidRPr="00C065AB" w:rsidRDefault="00833C6E" w:rsidP="00C065AB">
      <w:pPr>
        <w:spacing w:line="240" w:lineRule="auto"/>
        <w:jc w:val="both"/>
        <w:rPr>
          <w:rFonts w:ascii="Verdana" w:eastAsia="Times New Roman" w:hAnsi="Verdana" w:cs="Arial"/>
          <w:sz w:val="20"/>
          <w:szCs w:val="20"/>
          <w:highlight w:val="yellow"/>
        </w:rPr>
      </w:pPr>
    </w:p>
    <w:p w14:paraId="197E1B1B"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UNDÉCIMA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SERVICIOS DE OBRAS PÚBLICAS Y DESARROLLO URBANO</w:t>
      </w:r>
    </w:p>
    <w:p w14:paraId="15E2A3F1"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25.</w:t>
      </w:r>
      <w:r w:rsidRPr="00C065AB">
        <w:rPr>
          <w:rFonts w:ascii="Verdana" w:hAnsi="Verdana"/>
          <w:sz w:val="20"/>
          <w:szCs w:val="20"/>
        </w:rPr>
        <w:t xml:space="preserve"> Los derechos por la prestación de los servicios de obras públicas y desarrollo urbano se causarán y liquidarán conforme a la siguiente: </w:t>
      </w:r>
    </w:p>
    <w:p w14:paraId="32B812D1"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33C6E" w:rsidRPr="00C065AB" w14:paraId="66BCF8E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B6B39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Por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495A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21A0975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6D28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82A0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43CD76D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A03B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Tipo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DAF5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73C2B1B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54A8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Por vivienda de hasta 70 m², pagarán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92C3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$153.90</w:t>
            </w:r>
          </w:p>
        </w:tc>
      </w:tr>
      <w:tr w:rsidR="00833C6E" w:rsidRPr="00C065AB" w14:paraId="0BA4A9C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7C07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Tipo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FAE7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5BD810D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2FB8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Por vivienda de hasta 70 m², pagarán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7997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$249.84</w:t>
            </w:r>
          </w:p>
        </w:tc>
      </w:tr>
      <w:tr w:rsidR="00833C6E" w:rsidRPr="00C065AB" w14:paraId="7719DA1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B36C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m² excedente, se pagará por cada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0C03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$4.92</w:t>
            </w:r>
          </w:p>
        </w:tc>
      </w:tr>
      <w:tr w:rsidR="00833C6E" w:rsidRPr="00C065AB" w14:paraId="3D08B42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15A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c) Departamentos y condominios,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778F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$5.26</w:t>
            </w:r>
          </w:p>
        </w:tc>
      </w:tr>
      <w:tr w:rsidR="00833C6E" w:rsidRPr="00C065AB" w14:paraId="247130C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367B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 Tipo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F093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62B5E47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8820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Por vivienda de hasta 70 m², se pagará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0400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$522.13</w:t>
            </w:r>
          </w:p>
        </w:tc>
      </w:tr>
      <w:tr w:rsidR="00833C6E" w:rsidRPr="00C065AB" w14:paraId="33C05E1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AE72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m² excedente, se pagará por cada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6E6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$7.18</w:t>
            </w:r>
          </w:p>
        </w:tc>
      </w:tr>
      <w:tr w:rsidR="00833C6E" w:rsidRPr="00C065AB" w14:paraId="3D20BA1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629A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Departamentos y condominios,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9370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$7.46</w:t>
            </w:r>
          </w:p>
        </w:tc>
      </w:tr>
      <w:tr w:rsidR="00833C6E" w:rsidRPr="00C065AB" w14:paraId="5378084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1020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 Tipo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81E1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1C9959E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E1E85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Por vivienda residencial o departamento de hasta 70 m², se pagará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BA1C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$661.36</w:t>
            </w:r>
          </w:p>
        </w:tc>
      </w:tr>
      <w:tr w:rsidR="00833C6E" w:rsidRPr="00C065AB" w14:paraId="2014724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9F4D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m² excedente, se pagará por cada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1B4D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$9.10</w:t>
            </w:r>
          </w:p>
        </w:tc>
      </w:tr>
      <w:tr w:rsidR="00833C6E" w:rsidRPr="00C065AB" w14:paraId="0B6F2E2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1E31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1D18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3BF4E1E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9BA5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Alojamiento, salud, religión, centros de actividades diversas de alimentos, centros de actividades diversas de bebidas, centros de diversión y recreación, servicios funerarios, transporte, estaciones de servicio, centros de carburación, asistencia social, educación privada, vigilancia, seguridad, comunicaciones, comercio, oficinas públicas y privadas,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DD22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$10.93</w:t>
            </w:r>
          </w:p>
        </w:tc>
      </w:tr>
      <w:tr w:rsidR="00833C6E" w:rsidRPr="00C065AB" w14:paraId="61504F9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A9DB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Antenas, mástiles y torres, por metro lineal de altura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0CCD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$164.15</w:t>
            </w:r>
          </w:p>
        </w:tc>
      </w:tr>
      <w:tr w:rsidR="00833C6E" w:rsidRPr="00C065AB" w14:paraId="1D87613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B3A9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 Obra exterior para pavimentos, rampa cochera, banquetas,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4673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$3.98</w:t>
            </w:r>
          </w:p>
        </w:tc>
      </w:tr>
      <w:tr w:rsidR="00833C6E" w:rsidRPr="00C065AB" w14:paraId="6FFAFA0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997C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4. Parques, jardines,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19A5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$1.97</w:t>
            </w:r>
          </w:p>
        </w:tc>
      </w:tr>
      <w:tr w:rsidR="00833C6E" w:rsidRPr="00C065AB" w14:paraId="0B49198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608F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5. Instalaciones aéreas y subterráneas en la vía pública realizadas por particulares,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282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$1.97</w:t>
            </w:r>
          </w:p>
        </w:tc>
      </w:tr>
      <w:tr w:rsidR="00833C6E" w:rsidRPr="00C065AB" w14:paraId="51C87A7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4CE9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Bardas o muros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7724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$2.87</w:t>
            </w:r>
          </w:p>
        </w:tc>
      </w:tr>
      <w:tr w:rsidR="00833C6E" w:rsidRPr="00C065AB" w14:paraId="5ED75F2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0060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4BEC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5A9575C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B833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Oficinas, locales comerciales, salones de fiestas y restaurantes que no cuenten con construcciones especializadas,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49E9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$7.94</w:t>
            </w:r>
          </w:p>
        </w:tc>
      </w:tr>
      <w:tr w:rsidR="00833C6E" w:rsidRPr="00C065AB" w14:paraId="188E229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51CF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2. Bodegas, talleres y naves industriales,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5850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$1.77</w:t>
            </w:r>
          </w:p>
        </w:tc>
      </w:tr>
      <w:tr w:rsidR="00833C6E" w:rsidRPr="00C065AB" w14:paraId="52B54CF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1865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 Escuelas,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AC99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$1.63</w:t>
            </w:r>
          </w:p>
        </w:tc>
      </w:tr>
      <w:tr w:rsidR="00833C6E" w:rsidRPr="00C065AB" w14:paraId="5BF735A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7BEF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6960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70C6C7D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24C1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Por prórroga de permiso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D007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6CC0E53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ED665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Por autorización de asentamiento de construcciones móviles,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AD16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$7.09</w:t>
            </w:r>
          </w:p>
        </w:tc>
      </w:tr>
      <w:tr w:rsidR="00833C6E" w:rsidRPr="00C065AB" w14:paraId="6257180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645D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 Por peritajes de evaluación de riesgos,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1773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$3.42</w:t>
            </w:r>
          </w:p>
        </w:tc>
      </w:tr>
      <w:tr w:rsidR="00833C6E" w:rsidRPr="00C065AB" w14:paraId="78A9FA8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0997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En los inmuebles de construcción peligrosa o ruinosa se cobrará el 50% adicional de la cuota señalada en esta fracción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CE99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2E23453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D017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EB00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$221.07</w:t>
            </w:r>
          </w:p>
        </w:tc>
      </w:tr>
      <w:tr w:rsidR="00833C6E" w:rsidRPr="00C065AB" w14:paraId="12B822C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459C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 Por la expedición de permiso de alineamiento y número oficial en comunidades rurales, para uso habitacional, se pagará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5039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$551.74</w:t>
            </w:r>
          </w:p>
        </w:tc>
      </w:tr>
      <w:tr w:rsidR="00833C6E" w:rsidRPr="00C065AB" w14:paraId="6AB1168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A310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VIII. Por la expedición de permiso de alineamiento y número oficial en predios de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807D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44EE509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9E99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En predios de hasta 500.00 m², se pagará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3610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$573.81</w:t>
            </w:r>
          </w:p>
        </w:tc>
      </w:tr>
      <w:tr w:rsidR="00833C6E" w:rsidRPr="00C065AB" w14:paraId="40FF66C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58A4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m² excedente, se pagará por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71AE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$1.13</w:t>
            </w:r>
          </w:p>
        </w:tc>
      </w:tr>
      <w:tr w:rsidR="00833C6E" w:rsidRPr="00C065AB" w14:paraId="479EB9F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6EB3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IX. Por la expedición de permiso de uso de suelo en predios de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A475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12D86E3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0A31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En predios de hasta 500.00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CFD2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$919.62</w:t>
            </w:r>
          </w:p>
        </w:tc>
      </w:tr>
      <w:tr w:rsidR="00833C6E" w:rsidRPr="00C065AB" w14:paraId="13E4796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87AB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m² excedente, se pagará por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960D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$1.88</w:t>
            </w:r>
          </w:p>
        </w:tc>
      </w:tr>
      <w:tr w:rsidR="00833C6E" w:rsidRPr="00C065AB" w14:paraId="1E7CEF1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192A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Las colonias marginadas y populares pagarán exclusivamente una cuota fija por los permisos a que se refieren las dos fracciones anteriores, para cualquier dimensión del predio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4A3C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$52.64</w:t>
            </w:r>
          </w:p>
        </w:tc>
      </w:tr>
      <w:tr w:rsidR="00833C6E" w:rsidRPr="00C065AB" w14:paraId="1711905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C928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 Por la expedición de permisos de alineamiento y número oficial en predios de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F259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30FDFEE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DBDAF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a) En predios de hasta 1000.00 m², se pagará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CCCE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$1,034.53</w:t>
            </w:r>
          </w:p>
        </w:tc>
      </w:tr>
      <w:tr w:rsidR="00833C6E" w:rsidRPr="00C065AB" w14:paraId="33BEB05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8D23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49D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$1.28</w:t>
            </w:r>
          </w:p>
        </w:tc>
      </w:tr>
      <w:tr w:rsidR="00833C6E" w:rsidRPr="00C065AB" w14:paraId="5E57731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007B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 Por la expedición de permisos de uso de suelo en predios de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5F3D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5448DA3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61A5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En predios de hasta 1000.00 m², se pagará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E045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$1,724.24</w:t>
            </w:r>
          </w:p>
        </w:tc>
      </w:tr>
      <w:tr w:rsidR="00833C6E" w:rsidRPr="00C065AB" w14:paraId="2BC37E0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93A3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m² excedente, se pagará por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A301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$2.10</w:t>
            </w:r>
          </w:p>
        </w:tc>
      </w:tr>
      <w:tr w:rsidR="00833C6E" w:rsidRPr="00C065AB" w14:paraId="5FD0F04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5C72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XII. Por la expedición de permiso de alineamiento y número oficial en predios de uso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6E8E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0B8C08E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ECD4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En predios de hasta 500.00 m², se pagará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4FAF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$1,023.37</w:t>
            </w:r>
          </w:p>
        </w:tc>
      </w:tr>
      <w:tr w:rsidR="00833C6E" w:rsidRPr="00C065AB" w14:paraId="619B81B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F655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m² excedente, se pagará por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F520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$2.16</w:t>
            </w:r>
          </w:p>
        </w:tc>
      </w:tr>
      <w:tr w:rsidR="00833C6E" w:rsidRPr="00C065AB" w14:paraId="4E00FC0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B580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XIII. Por la expedición de permisos de uso de suelo en predios de uso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BE15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2DC6459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0A90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Para sistemas de apertura rápida de empresas sin venta de bebidas alcohólicas en predios con una superficie máxima de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226C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$377.73</w:t>
            </w:r>
          </w:p>
        </w:tc>
      </w:tr>
      <w:tr w:rsidR="00833C6E" w:rsidRPr="00C065AB" w14:paraId="0486902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936A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Para sistemas de apertura rápida de empresas sin venta de bebidas alcohólicas en predios con una superficie máxima de 105.01m² hasta 120.00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3963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$566.57</w:t>
            </w:r>
          </w:p>
        </w:tc>
      </w:tr>
      <w:tr w:rsidR="00833C6E" w:rsidRPr="00C065AB" w14:paraId="6B48694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3F4C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Para sistemas de apertura rápida de empresas sin venta de bebidas alcohólicas en predios con una superficie máxima de 120.01m² hasta 240.00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2C91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$755.46</w:t>
            </w:r>
          </w:p>
        </w:tc>
      </w:tr>
      <w:tr w:rsidR="00833C6E" w:rsidRPr="00C065AB" w14:paraId="1AA61DE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C2D1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Para sistemas de apertura rápida de empresas sin venta de bebidas alcohólicas en predios con una superficie que exceda los 240.00 m², y para los comercios y establecimientos no clasificados en los incisos anteriores se tendrá que pagar conforme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B039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3DB04F7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D5595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En predios de hasta 500 m², se pagará una cuota fija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2451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$1,356.64</w:t>
            </w:r>
          </w:p>
        </w:tc>
      </w:tr>
      <w:tr w:rsidR="00833C6E" w:rsidRPr="00C065AB" w14:paraId="6281439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4EA6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Por m² excedente, se pagará por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18CB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$2.72</w:t>
            </w:r>
          </w:p>
        </w:tc>
      </w:tr>
      <w:tr w:rsidR="00833C6E" w:rsidRPr="00C065AB" w14:paraId="3D09961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BE22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XIV. Por la autorización de cambio de uso de suelo aprobado, se pagarán las mismas cuotas señaladas en las fracciones IX y XIII.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F151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62C9169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F855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XV. Por permiso para colocar temporalmente materiales empleados en una construcción sobre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B08B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2618AE4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5543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Colocación de andamios,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5B6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$71.06</w:t>
            </w:r>
          </w:p>
        </w:tc>
      </w:tr>
      <w:tr w:rsidR="00833C6E" w:rsidRPr="00C065AB" w14:paraId="3A382DA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2992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Elaboración o suministros de concretos hidráulicos,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B6D2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$284.16</w:t>
            </w:r>
          </w:p>
        </w:tc>
      </w:tr>
      <w:tr w:rsidR="00833C6E" w:rsidRPr="00C065AB" w14:paraId="0F40F80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CB63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Por la permanencia necesaria de materiales de construcción (viaje de arena, grava, tezontle, tabique y tepetate),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62AB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$56.88</w:t>
            </w:r>
          </w:p>
        </w:tc>
      </w:tr>
      <w:tr w:rsidR="00833C6E" w:rsidRPr="00C065AB" w14:paraId="26ADF89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73C9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XVI.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D55B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$78.53</w:t>
            </w:r>
          </w:p>
        </w:tc>
      </w:tr>
      <w:tr w:rsidR="00833C6E" w:rsidRPr="00C065AB" w14:paraId="5CDE91C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5972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XVII. Por certificación de terminación de obra y uso de edificio: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4DA7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275FD8F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A505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8C81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$466.18</w:t>
            </w:r>
          </w:p>
        </w:tc>
      </w:tr>
      <w:tr w:rsidR="00833C6E" w:rsidRPr="00C065AB" w14:paraId="443ED21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35CB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Para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A76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$489.51</w:t>
            </w:r>
          </w:p>
        </w:tc>
      </w:tr>
      <w:tr w:rsidR="00833C6E" w:rsidRPr="00C065AB" w14:paraId="2248394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0FBAB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Tratándose de construcciones de uso habitacional del tipo marginado que no formen parte de un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AD4F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45A20C0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A522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XVIII. Por autorización de colocación de zaguán o cortina metálica mayor a 3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F6C1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$175.28</w:t>
            </w:r>
          </w:p>
        </w:tc>
      </w:tr>
      <w:tr w:rsidR="00833C6E" w:rsidRPr="00C065AB" w14:paraId="6D03D49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4AE2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XIX. Por autorización de colocación de toldos de lona en locales comerciales,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9014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$218.94</w:t>
            </w:r>
          </w:p>
        </w:tc>
      </w:tr>
      <w:tr w:rsidR="00833C6E" w:rsidRPr="00C065AB" w14:paraId="780AF4E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F9B1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XX. Por permiso de rompimiento de calle para conexión de agua potable o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DB37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$175.16</w:t>
            </w:r>
          </w:p>
        </w:tc>
      </w:tr>
    </w:tbl>
    <w:p w14:paraId="18DBD55A"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El otorgamiento de los permisos anteriores incluye la revisión del proyecto de construcción y la inspección de la obra.</w:t>
      </w:r>
    </w:p>
    <w:p w14:paraId="449493F2"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DUODÉCIMA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 DE PRÁCTICA Y AUTORIZACIÓN DE AVALÚOS</w:t>
      </w:r>
    </w:p>
    <w:p w14:paraId="12FC71E0"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26.</w:t>
      </w:r>
      <w:r w:rsidRPr="00C065AB">
        <w:rPr>
          <w:rFonts w:ascii="Verdana" w:hAnsi="Verdana"/>
          <w:sz w:val="20"/>
          <w:szCs w:val="20"/>
        </w:rPr>
        <w:t> Los derechos por servicios catastrales y práctica de avalúos se causarán y liquidarán conforme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33C6E" w:rsidRPr="00C065AB" w14:paraId="34C6A85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9525F"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A08F6"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Tarifas</w:t>
            </w:r>
          </w:p>
        </w:tc>
      </w:tr>
      <w:tr w:rsidR="00833C6E" w:rsidRPr="00C065AB" w14:paraId="3FC3624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5363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I. Por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050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$61.06</w:t>
            </w:r>
          </w:p>
        </w:tc>
      </w:tr>
      <w:tr w:rsidR="00833C6E" w:rsidRPr="00C065AB" w14:paraId="17667A2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D8F3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Por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FF0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1CC4E15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9C08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BCD0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$195.81</w:t>
            </w:r>
          </w:p>
        </w:tc>
      </w:tr>
      <w:tr w:rsidR="00833C6E" w:rsidRPr="00C065AB" w14:paraId="22EBB37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061DC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20EB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$8.84</w:t>
            </w:r>
          </w:p>
        </w:tc>
      </w:tr>
      <w:tr w:rsidR="00833C6E" w:rsidRPr="00C065AB" w14:paraId="502C750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0910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9A21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33F709C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215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Por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D78F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20D1488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EF3E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FD23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$1,519.14</w:t>
            </w:r>
          </w:p>
        </w:tc>
      </w:tr>
      <w:tr w:rsidR="00833C6E" w:rsidRPr="00C065AB" w14:paraId="6999D50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D818C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cada una de las hectáreas excedentes, hasta 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AFA1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$161.64</w:t>
            </w:r>
          </w:p>
        </w:tc>
      </w:tr>
      <w:tr w:rsidR="00833C6E" w:rsidRPr="00C065AB" w14:paraId="3054515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DFA48"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Por cada una de las hectáreas que excedan de 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7715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$161.64</w:t>
            </w:r>
          </w:p>
        </w:tc>
      </w:tr>
      <w:tr w:rsidR="00833C6E" w:rsidRPr="00C065AB" w14:paraId="0A11140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0CFD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Por la autorización de avalúos fiscales elaborados por peritos valuadores autorizados por la Tesorería Municipal, se cobrará el 30% sobre la cantidad que resulte de aplicar las fracciones I, II y III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3550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026AAB1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941E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 Por impresión de planos 90 x 60, con curvas de nivel, límites de manzana y límites de predios a escala 1:5000, el kilómetro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1349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$109.47</w:t>
            </w:r>
          </w:p>
        </w:tc>
      </w:tr>
      <w:tr w:rsidR="00833C6E" w:rsidRPr="00C065AB" w14:paraId="476C46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27A5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Asignación de clave catastral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BD4B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$43.75</w:t>
            </w:r>
          </w:p>
        </w:tc>
      </w:tr>
      <w:tr w:rsidR="00833C6E" w:rsidRPr="00C065AB" w14:paraId="32F2E3A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824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 xml:space="preserve">VII. Por impresión de la ficha catastral, con fines </w:t>
            </w:r>
            <w:proofErr w:type="spellStart"/>
            <w:r w:rsidRPr="00C065AB">
              <w:rPr>
                <w:rFonts w:ascii="Verdana" w:eastAsia="Times New Roman" w:hAnsi="Verdana" w:cs="Arial"/>
                <w:sz w:val="20"/>
                <w:szCs w:val="20"/>
              </w:rPr>
              <w:t>valuatorios</w:t>
            </w:r>
            <w:proofErr w:type="spellEnd"/>
            <w:r w:rsidRPr="00C065AB">
              <w:rPr>
                <w:rFonts w:ascii="Verdana" w:eastAsia="Times New Roman" w:hAnsi="Verdana" w:cs="Arial"/>
                <w:sz w:val="20"/>
                <w:szCs w:val="20"/>
              </w:rPr>
              <w:t xml:space="preserve"> para los peritos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9DD7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$76.61</w:t>
            </w:r>
          </w:p>
        </w:tc>
      </w:tr>
    </w:tbl>
    <w:p w14:paraId="2B14059D" w14:textId="77777777" w:rsidR="00833C6E" w:rsidRPr="00C065AB" w:rsidRDefault="00833C6E" w:rsidP="00C065AB">
      <w:pPr>
        <w:pStyle w:val="NormalWeb"/>
        <w:ind w:firstLine="1134"/>
        <w:jc w:val="both"/>
        <w:rPr>
          <w:rFonts w:ascii="Verdana" w:hAnsi="Verdana"/>
          <w:sz w:val="20"/>
          <w:szCs w:val="20"/>
        </w:rPr>
      </w:pPr>
      <w:r w:rsidRPr="00C065AB">
        <w:rPr>
          <w:rFonts w:ascii="Verdana" w:hAnsi="Verdana"/>
          <w:sz w:val="20"/>
          <w:szCs w:val="20"/>
        </w:rPr>
        <w:t>Los avalúos que practique la Tesorería Municipal, solo se cobrarán cuando se gestione la petición del contribuyente, o parte interesada o bien, sean motivados por el incumplimiento de éste a las obligaciones previstas por el artículo 166 de la Ley de Hacienda para los Municipios del Estado de Guanajuato.</w:t>
      </w:r>
    </w:p>
    <w:p w14:paraId="79E56ABA" w14:textId="77777777" w:rsidR="00D50456" w:rsidRDefault="00D50456" w:rsidP="00C065AB">
      <w:pPr>
        <w:spacing w:line="240" w:lineRule="auto"/>
        <w:jc w:val="center"/>
        <w:rPr>
          <w:rStyle w:val="Textoennegrita"/>
          <w:rFonts w:ascii="Verdana" w:hAnsi="Verdana" w:cs="Arial"/>
          <w:sz w:val="20"/>
          <w:szCs w:val="20"/>
        </w:rPr>
      </w:pPr>
    </w:p>
    <w:p w14:paraId="3A281541" w14:textId="04561638" w:rsidR="00833C6E" w:rsidRPr="00C065AB" w:rsidRDefault="00833C6E" w:rsidP="00D50456">
      <w:pPr>
        <w:pStyle w:val="Sinespaciado"/>
        <w:jc w:val="center"/>
        <w:rPr>
          <w:rStyle w:val="Textoennegrita"/>
          <w:rFonts w:ascii="Verdana" w:hAnsi="Verdana" w:cs="Arial"/>
          <w:sz w:val="20"/>
          <w:szCs w:val="20"/>
        </w:rPr>
      </w:pPr>
      <w:r w:rsidRPr="00C065AB">
        <w:rPr>
          <w:rStyle w:val="Textoennegrita"/>
          <w:rFonts w:ascii="Verdana" w:hAnsi="Verdana" w:cs="Arial"/>
          <w:sz w:val="20"/>
          <w:szCs w:val="20"/>
        </w:rPr>
        <w:lastRenderedPageBreak/>
        <w:t>SECCIÓN DECIMOTERCERA</w:t>
      </w:r>
      <w:r w:rsidRPr="00C065AB">
        <w:br/>
      </w:r>
      <w:r w:rsidRPr="00C065AB">
        <w:rPr>
          <w:rStyle w:val="Textoennegrita"/>
          <w:rFonts w:ascii="Verdana" w:hAnsi="Verdana" w:cs="Arial"/>
          <w:sz w:val="20"/>
          <w:szCs w:val="20"/>
        </w:rPr>
        <w:t>SERVICIOS EN MATERIA DE FRACCIONAMIENTOS Y</w:t>
      </w:r>
    </w:p>
    <w:p w14:paraId="2EC42173" w14:textId="77777777" w:rsidR="00833C6E" w:rsidRPr="00C065AB" w:rsidRDefault="00833C6E" w:rsidP="00D50456">
      <w:pPr>
        <w:pStyle w:val="Sinespaciado"/>
        <w:jc w:val="center"/>
      </w:pPr>
      <w:r w:rsidRPr="00C065AB">
        <w:rPr>
          <w:rStyle w:val="Textoennegrita"/>
          <w:rFonts w:ascii="Verdana" w:hAnsi="Verdana" w:cs="Arial"/>
          <w:sz w:val="20"/>
          <w:szCs w:val="20"/>
        </w:rPr>
        <w:t>DESARROLLOS EN CONDOMINIO</w:t>
      </w:r>
    </w:p>
    <w:p w14:paraId="35441384"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27.</w:t>
      </w:r>
      <w:r w:rsidRPr="00C065AB">
        <w:rPr>
          <w:rFonts w:ascii="Verdana" w:hAnsi="Verdana"/>
          <w:sz w:val="20"/>
          <w:szCs w:val="20"/>
        </w:rPr>
        <w:t xml:space="preserve"> Los derechos por servicios municipales en materia de fraccionamientos y desarrollos en condominio se causarán y liquidarán en atención a la siguiente: </w:t>
      </w:r>
    </w:p>
    <w:p w14:paraId="0FAD8786"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833C6E" w:rsidRPr="00C065AB" w14:paraId="42AF2C1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34C79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Por la revisión de proyectos para la expedición de constancias de compatibilidad urbanística,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ACB1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$0.12</w:t>
            </w:r>
          </w:p>
        </w:tc>
      </w:tr>
      <w:tr w:rsidR="00833C6E" w:rsidRPr="00C065AB" w14:paraId="4A46FB5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C5C3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Por la revisión de proyectos para la aprobación de traza,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B1B6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$0.12</w:t>
            </w:r>
          </w:p>
        </w:tc>
      </w:tr>
      <w:tr w:rsidR="00833C6E" w:rsidRPr="00C065AB" w14:paraId="71D9569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4DF9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1A8E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4D7D2AF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DCEE2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Tratándose de fraccionamientos de tipo residencial, de urbanización progresiva, popular y de interés social, así como en conjuntos habitacionales y comerciales o de servicios,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9004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$2.89</w:t>
            </w:r>
          </w:p>
        </w:tc>
      </w:tr>
      <w:tr w:rsidR="00833C6E" w:rsidRPr="00C065AB" w14:paraId="0CC8E4C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5366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Tratándose de fraccionamientos de tipo campestre rústico, agropecuarios, industriales, turísticos recreativo-deportivos,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4882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$0.12</w:t>
            </w:r>
          </w:p>
        </w:tc>
      </w:tr>
      <w:tr w:rsidR="00833C6E" w:rsidRPr="00C065AB" w14:paraId="4EB5125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CF27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DBE9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1CE0546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CDC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0B9B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0.01%</w:t>
            </w:r>
          </w:p>
        </w:tc>
      </w:tr>
      <w:tr w:rsidR="00833C6E" w:rsidRPr="00C065AB" w14:paraId="5631961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2C77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Tratándose de los demás fraccionamientos y desarrollos de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BD89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0.01%</w:t>
            </w:r>
          </w:p>
        </w:tc>
      </w:tr>
      <w:tr w:rsidR="00833C6E" w:rsidRPr="00C065AB" w14:paraId="3C9A535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8AE47"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 Por el permiso de venta,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2A82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$0.12</w:t>
            </w:r>
          </w:p>
        </w:tc>
      </w:tr>
      <w:tr w:rsidR="00833C6E" w:rsidRPr="00C065AB" w14:paraId="620E6C7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AE7C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Por el permiso de modificación de traza,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B5EB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$0.12</w:t>
            </w:r>
          </w:p>
        </w:tc>
      </w:tr>
      <w:tr w:rsidR="00833C6E" w:rsidRPr="00C065AB" w14:paraId="68D98E7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53D4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 Por la autorización para la construcción de desarrollos en condominio,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D5B6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$0.12</w:t>
            </w:r>
          </w:p>
        </w:tc>
      </w:tr>
    </w:tbl>
    <w:p w14:paraId="7D3B1650" w14:textId="77777777" w:rsidR="00833C6E" w:rsidRPr="00C065AB" w:rsidRDefault="00833C6E" w:rsidP="00C065AB">
      <w:pPr>
        <w:spacing w:line="240" w:lineRule="auto"/>
        <w:jc w:val="both"/>
        <w:rPr>
          <w:rFonts w:ascii="Verdana" w:eastAsia="Times New Roman" w:hAnsi="Verdana" w:cs="Arial"/>
          <w:sz w:val="20"/>
          <w:szCs w:val="20"/>
        </w:rPr>
      </w:pPr>
    </w:p>
    <w:p w14:paraId="739C04E1" w14:textId="77777777" w:rsidR="00D50456" w:rsidRDefault="00D50456" w:rsidP="00C065AB">
      <w:pPr>
        <w:spacing w:line="240" w:lineRule="auto"/>
        <w:jc w:val="center"/>
        <w:rPr>
          <w:rStyle w:val="Textoennegrita"/>
          <w:rFonts w:ascii="Verdana" w:hAnsi="Verdana" w:cs="Arial"/>
          <w:sz w:val="20"/>
          <w:szCs w:val="20"/>
        </w:rPr>
      </w:pPr>
    </w:p>
    <w:p w14:paraId="5ED3E5E9" w14:textId="759F1957" w:rsidR="00833C6E" w:rsidRPr="00C065AB" w:rsidRDefault="00833C6E" w:rsidP="00D50456">
      <w:pPr>
        <w:pStyle w:val="Sinespaciado"/>
        <w:jc w:val="center"/>
        <w:rPr>
          <w:rStyle w:val="Textoennegrita"/>
          <w:rFonts w:ascii="Verdana" w:hAnsi="Verdana" w:cs="Arial"/>
          <w:sz w:val="20"/>
          <w:szCs w:val="20"/>
        </w:rPr>
      </w:pPr>
      <w:r w:rsidRPr="00C065AB">
        <w:rPr>
          <w:rStyle w:val="Textoennegrita"/>
          <w:rFonts w:ascii="Verdana" w:hAnsi="Verdana" w:cs="Arial"/>
          <w:sz w:val="20"/>
          <w:szCs w:val="20"/>
        </w:rPr>
        <w:lastRenderedPageBreak/>
        <w:t>SECCIÓN DECIMOCUARTA</w:t>
      </w:r>
      <w:r w:rsidRPr="00C065AB">
        <w:br/>
      </w:r>
      <w:r w:rsidRPr="00C065AB">
        <w:rPr>
          <w:rStyle w:val="Textoennegrita"/>
          <w:rFonts w:ascii="Verdana" w:hAnsi="Verdana" w:cs="Arial"/>
          <w:sz w:val="20"/>
          <w:szCs w:val="20"/>
        </w:rPr>
        <w:t>EXPEDICIÓN DE LICENCIAS O PERMISOS</w:t>
      </w:r>
    </w:p>
    <w:p w14:paraId="0227F663" w14:textId="77777777" w:rsidR="00833C6E" w:rsidRPr="00C065AB" w:rsidRDefault="00833C6E" w:rsidP="00D50456">
      <w:pPr>
        <w:pStyle w:val="Sinespaciado"/>
        <w:jc w:val="center"/>
      </w:pPr>
      <w:r w:rsidRPr="00C065AB">
        <w:rPr>
          <w:rStyle w:val="Textoennegrita"/>
          <w:rFonts w:ascii="Verdana" w:hAnsi="Verdana" w:cs="Arial"/>
          <w:sz w:val="20"/>
          <w:szCs w:val="20"/>
        </w:rPr>
        <w:t>PARA EL ESTABLECIMIENTO DE ANUNCIOS</w:t>
      </w:r>
    </w:p>
    <w:p w14:paraId="5223E62B" w14:textId="77777777" w:rsidR="00833C6E" w:rsidRPr="00C065AB" w:rsidRDefault="00833C6E" w:rsidP="00C065AB">
      <w:pPr>
        <w:pStyle w:val="NormalWeb"/>
        <w:ind w:firstLine="1134"/>
        <w:jc w:val="both"/>
        <w:rPr>
          <w:rFonts w:ascii="Verdana" w:hAnsi="Verdana"/>
          <w:sz w:val="20"/>
          <w:szCs w:val="20"/>
        </w:rPr>
      </w:pPr>
      <w:r w:rsidRPr="00C065AB">
        <w:rPr>
          <w:rStyle w:val="Textoennegrita"/>
          <w:rFonts w:ascii="Verdana" w:hAnsi="Verdana"/>
          <w:sz w:val="20"/>
          <w:szCs w:val="20"/>
        </w:rPr>
        <w:t>Artículo 28.</w:t>
      </w:r>
      <w:r w:rsidRPr="00C065AB">
        <w:rPr>
          <w:rFonts w:ascii="Verdana" w:hAnsi="Verdana"/>
          <w:sz w:val="20"/>
          <w:szCs w:val="20"/>
        </w:rPr>
        <w:t xml:space="preserve"> Los derechos por la expedición de licencias o permisos para el establecimiento de anuncios se causarán y liquidarán conforme a la siguiente: </w:t>
      </w:r>
    </w:p>
    <w:p w14:paraId="4641CDEC"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p w14:paraId="6585C075" w14:textId="77777777" w:rsidR="00833C6E" w:rsidRPr="00C065AB" w:rsidRDefault="00833C6E" w:rsidP="00C065AB">
      <w:pPr>
        <w:pStyle w:val="NormalWeb"/>
        <w:jc w:val="both"/>
        <w:rPr>
          <w:rFonts w:ascii="Verdana" w:hAnsi="Verdana"/>
          <w:sz w:val="20"/>
          <w:szCs w:val="20"/>
        </w:rPr>
      </w:pPr>
      <w:r w:rsidRPr="00C065AB">
        <w:rPr>
          <w:rFonts w:ascii="Verdana" w:hAnsi="Verdana"/>
          <w:b/>
          <w:bCs/>
          <w:sz w:val="20"/>
          <w:szCs w:val="20"/>
        </w:rPr>
        <w:t>I.</w:t>
      </w:r>
      <w:r w:rsidRPr="00C065AB">
        <w:rPr>
          <w:rFonts w:ascii="Verdana" w:hAnsi="Verdana"/>
          <w:sz w:val="20"/>
          <w:szCs w:val="20"/>
        </w:rPr>
        <w:t xml:space="preserve"> De pared y adosados al piso o muro, anualmente,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01"/>
        <w:gridCol w:w="1471"/>
      </w:tblGrid>
      <w:tr w:rsidR="00833C6E" w:rsidRPr="00C065AB" w14:paraId="6C17F175"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52DA8"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5681D"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Importe m²</w:t>
            </w:r>
          </w:p>
        </w:tc>
      </w:tr>
      <w:tr w:rsidR="00833C6E" w:rsidRPr="00C065AB" w14:paraId="02E9B74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6F5EF"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5C95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$692.31</w:t>
            </w:r>
          </w:p>
        </w:tc>
      </w:tr>
      <w:tr w:rsidR="00833C6E" w:rsidRPr="00C065AB" w14:paraId="1CC067D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983E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6E01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$100.00</w:t>
            </w:r>
          </w:p>
        </w:tc>
      </w:tr>
      <w:tr w:rsidR="00833C6E" w:rsidRPr="00C065AB" w14:paraId="2C19244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B880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D685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$92.31</w:t>
            </w:r>
          </w:p>
        </w:tc>
      </w:tr>
    </w:tbl>
    <w:p w14:paraId="5B92957B" w14:textId="77777777" w:rsidR="00833C6E" w:rsidRPr="00C065AB" w:rsidRDefault="00833C6E" w:rsidP="00C065AB">
      <w:pPr>
        <w:pStyle w:val="NormalWeb"/>
        <w:jc w:val="both"/>
        <w:rPr>
          <w:rFonts w:ascii="Verdana" w:hAnsi="Verdana"/>
          <w:sz w:val="20"/>
          <w:szCs w:val="20"/>
        </w:rPr>
      </w:pPr>
      <w:r w:rsidRPr="00C065AB">
        <w:rPr>
          <w:rFonts w:ascii="Verdana" w:hAnsi="Verdana"/>
          <w:b/>
          <w:bCs/>
          <w:sz w:val="20"/>
          <w:szCs w:val="20"/>
        </w:rPr>
        <w:t>II.</w:t>
      </w:r>
      <w:r w:rsidRPr="00C065AB">
        <w:rPr>
          <w:rFonts w:ascii="Verdana" w:hAnsi="Verdana"/>
          <w:sz w:val="20"/>
          <w:szCs w:val="20"/>
        </w:rPr>
        <w:t xml:space="preserve"> De pared y adosados al piso o muro, anualmente, por pieza: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47"/>
        <w:gridCol w:w="1072"/>
      </w:tblGrid>
      <w:tr w:rsidR="00833C6E" w:rsidRPr="00C065AB" w14:paraId="282022F6"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D8506"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4FBE3"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Importe</w:t>
            </w:r>
          </w:p>
        </w:tc>
      </w:tr>
      <w:tr w:rsidR="00833C6E" w:rsidRPr="00C065AB" w14:paraId="01A2F8E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9F5A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11F8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$978.80</w:t>
            </w:r>
          </w:p>
        </w:tc>
      </w:tr>
      <w:tr w:rsidR="00833C6E" w:rsidRPr="00C065AB" w14:paraId="1A95B74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26ED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2C9D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$141.49</w:t>
            </w:r>
          </w:p>
        </w:tc>
      </w:tr>
    </w:tbl>
    <w:p w14:paraId="7CA458E2" w14:textId="77777777" w:rsidR="00833C6E" w:rsidRPr="00C065AB" w:rsidRDefault="00833C6E" w:rsidP="00C065AB">
      <w:pPr>
        <w:pStyle w:val="NormalWeb"/>
        <w:jc w:val="both"/>
        <w:rPr>
          <w:rFonts w:ascii="Verdana" w:hAnsi="Verdana"/>
          <w:sz w:val="20"/>
          <w:szCs w:val="20"/>
        </w:rPr>
      </w:pPr>
      <w:r w:rsidRPr="00C065AB">
        <w:rPr>
          <w:rFonts w:ascii="Verdana" w:hAnsi="Verdana"/>
          <w:b/>
          <w:bCs/>
          <w:sz w:val="20"/>
          <w:szCs w:val="20"/>
        </w:rPr>
        <w:t>III.</w:t>
      </w:r>
      <w:r w:rsidRPr="00C065AB">
        <w:rPr>
          <w:rFonts w:ascii="Verdana" w:hAnsi="Verdana"/>
          <w:sz w:val="20"/>
          <w:szCs w:val="20"/>
        </w:rPr>
        <w:t xml:space="preserve"> Por permiso semestral por la colocación de cada anuncio o cartel en vehículos de servicio público urbano y suburbano: $216.31</w:t>
      </w:r>
    </w:p>
    <w:p w14:paraId="47F2C43F" w14:textId="77777777" w:rsidR="00833C6E" w:rsidRPr="00C065AB" w:rsidRDefault="00833C6E" w:rsidP="00C065AB">
      <w:pPr>
        <w:pStyle w:val="NormalWeb"/>
        <w:jc w:val="both"/>
        <w:rPr>
          <w:rFonts w:ascii="Verdana" w:hAnsi="Verdana"/>
          <w:sz w:val="20"/>
          <w:szCs w:val="20"/>
        </w:rPr>
      </w:pPr>
      <w:r w:rsidRPr="00C065AB">
        <w:rPr>
          <w:rFonts w:ascii="Verdana" w:hAnsi="Verdana"/>
          <w:b/>
          <w:bCs/>
          <w:sz w:val="20"/>
          <w:szCs w:val="20"/>
        </w:rPr>
        <w:t>IV.</w:t>
      </w:r>
      <w:r w:rsidRPr="00C065AB">
        <w:rPr>
          <w:rFonts w:ascii="Verdana" w:hAnsi="Verdana"/>
          <w:sz w:val="20"/>
          <w:szCs w:val="20"/>
        </w:rPr>
        <w:t xml:space="preserve"> Por permiso por día para la difusión fonética de publicidad a través de medios electrónicos en la vía pública: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37"/>
        <w:gridCol w:w="986"/>
      </w:tblGrid>
      <w:tr w:rsidR="00833C6E" w:rsidRPr="00C065AB" w14:paraId="0157AE0B"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F7F53"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Características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47635"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Cuota</w:t>
            </w:r>
          </w:p>
        </w:tc>
      </w:tr>
      <w:tr w:rsidR="00833C6E" w:rsidRPr="00C065AB" w14:paraId="317301F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C86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E558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$45.51</w:t>
            </w:r>
          </w:p>
        </w:tc>
      </w:tr>
      <w:tr w:rsidR="00833C6E" w:rsidRPr="00C065AB" w14:paraId="75D9ACE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EC5C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6DE4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1319496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B2C7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6294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$113.83</w:t>
            </w:r>
          </w:p>
        </w:tc>
      </w:tr>
      <w:tr w:rsidR="00833C6E" w:rsidRPr="00C065AB" w14:paraId="5C81EFC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2B7E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2.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5386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$11.39</w:t>
            </w:r>
          </w:p>
        </w:tc>
      </w:tr>
    </w:tbl>
    <w:p w14:paraId="7FD8AB30" w14:textId="77777777" w:rsidR="00833C6E" w:rsidRPr="00C065AB" w:rsidRDefault="00833C6E" w:rsidP="00C065AB">
      <w:pPr>
        <w:pStyle w:val="NormalWeb"/>
        <w:jc w:val="both"/>
        <w:rPr>
          <w:rFonts w:ascii="Verdana" w:hAnsi="Verdana"/>
          <w:sz w:val="20"/>
          <w:szCs w:val="20"/>
        </w:rPr>
      </w:pPr>
      <w:r w:rsidRPr="00C065AB">
        <w:rPr>
          <w:rFonts w:ascii="Verdana" w:hAnsi="Verdana"/>
          <w:b/>
          <w:bCs/>
          <w:sz w:val="20"/>
          <w:szCs w:val="20"/>
        </w:rPr>
        <w:t>V.</w:t>
      </w:r>
      <w:r w:rsidRPr="00C065AB">
        <w:rPr>
          <w:rFonts w:ascii="Verdana" w:hAnsi="Verdana"/>
          <w:sz w:val="20"/>
          <w:szCs w:val="20"/>
        </w:rPr>
        <w:t xml:space="preserve"> Permiso por la colocación de cada anuncio móvil, temporal o inflable: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15"/>
        <w:gridCol w:w="859"/>
      </w:tblGrid>
      <w:tr w:rsidR="00833C6E" w:rsidRPr="00C065AB" w14:paraId="6D0E3E3B"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C40FB"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5B06D"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Cuota</w:t>
            </w:r>
          </w:p>
        </w:tc>
      </w:tr>
      <w:tr w:rsidR="00833C6E" w:rsidRPr="00C065AB" w14:paraId="74DAFBF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764835"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CECF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$22.78</w:t>
            </w:r>
          </w:p>
        </w:tc>
      </w:tr>
      <w:tr w:rsidR="00833C6E" w:rsidRPr="00C065AB" w14:paraId="01E350E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237B0"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F0A8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$68.33</w:t>
            </w:r>
          </w:p>
        </w:tc>
      </w:tr>
      <w:tr w:rsidR="00833C6E" w:rsidRPr="00C065AB" w14:paraId="121011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39DC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Comercios ambulantes,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9092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$3.83</w:t>
            </w:r>
          </w:p>
        </w:tc>
      </w:tr>
      <w:tr w:rsidR="00833C6E" w:rsidRPr="00C065AB" w14:paraId="45DAF24F"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AAA5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 Mantas por 10 días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4B7C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$22.97</w:t>
            </w:r>
          </w:p>
        </w:tc>
      </w:tr>
      <w:tr w:rsidR="00833C6E" w:rsidRPr="00C065AB" w14:paraId="2DE4B05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8E903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EC3A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$91.08</w:t>
            </w:r>
          </w:p>
        </w:tc>
      </w:tr>
    </w:tbl>
    <w:p w14:paraId="394CD450"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El otorgamiento de los permisos incluye trabajos de supervisión y revisión del proyecto de ubicación y estructura del anuncio.</w:t>
      </w:r>
    </w:p>
    <w:p w14:paraId="5379E671"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DECIMOQUINTA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SERVICIOS EN MATERIA AMBIENTAL</w:t>
      </w:r>
    </w:p>
    <w:p w14:paraId="068A4DAD"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29.</w:t>
      </w:r>
      <w:r w:rsidRPr="00C065AB">
        <w:rPr>
          <w:rFonts w:ascii="Verdana" w:hAnsi="Verdana"/>
          <w:sz w:val="20"/>
          <w:szCs w:val="20"/>
        </w:rPr>
        <w:t> Los derechos por la expedición de autorizaciones por servicios en materia ambiental se causarán y liquidarán de conformidad con la siguiente:</w:t>
      </w:r>
    </w:p>
    <w:p w14:paraId="02D2AA69"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9206"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505"/>
        <w:gridCol w:w="1701"/>
      </w:tblGrid>
      <w:tr w:rsidR="00833C6E" w:rsidRPr="00C065AB" w14:paraId="1F739775" w14:textId="77777777" w:rsidTr="003257BD">
        <w:trPr>
          <w:tblHeade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66E03956" w14:textId="77777777" w:rsidR="00833C6E" w:rsidRPr="00C065AB" w:rsidRDefault="00833C6E" w:rsidP="00C065AB">
            <w:pPr>
              <w:spacing w:line="240" w:lineRule="auto"/>
              <w:rPr>
                <w:rFonts w:ascii="Verdana" w:eastAsia="Times New Roman" w:hAnsi="Verdana" w:cs="Arial"/>
                <w:b/>
                <w:bCs/>
                <w:sz w:val="20"/>
                <w:szCs w:val="20"/>
              </w:rPr>
            </w:pPr>
            <w:r w:rsidRPr="00C065AB">
              <w:rPr>
                <w:rFonts w:ascii="Verdana" w:eastAsia="Times New Roman" w:hAnsi="Verdana" w:cs="Arial"/>
                <w:sz w:val="20"/>
                <w:szCs w:val="20"/>
              </w:rPr>
              <w:t>I. Por la autorización de la evaluación de impacto ambiental:</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04851E"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sz w:val="20"/>
                <w:szCs w:val="20"/>
              </w:rPr>
              <w:t>Por dictamen</w:t>
            </w:r>
          </w:p>
        </w:tc>
      </w:tr>
      <w:tr w:rsidR="00833C6E" w:rsidRPr="00C065AB" w14:paraId="6E15C2D0" w14:textId="77777777" w:rsidTr="003257BD">
        <w:trP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308628E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General:</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5DB6DF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3374E5E3" w14:textId="77777777" w:rsidTr="003257BD">
        <w:trP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53DFA6F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 Modalidad “A”</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151FE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$2,892.77</w:t>
            </w:r>
          </w:p>
        </w:tc>
      </w:tr>
      <w:tr w:rsidR="00833C6E" w:rsidRPr="00C065AB" w14:paraId="3D616155" w14:textId="77777777" w:rsidTr="003257BD">
        <w:trP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26A40591"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 Modalidad “B”</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D7645D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$2,892.08</w:t>
            </w:r>
          </w:p>
        </w:tc>
      </w:tr>
      <w:tr w:rsidR="00833C6E" w:rsidRPr="00C065AB" w14:paraId="7DD7D844" w14:textId="77777777" w:rsidTr="003257BD">
        <w:trP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5BDFBDD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3. Modalidad “C”</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182B14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$2,892.08</w:t>
            </w:r>
          </w:p>
        </w:tc>
      </w:tr>
      <w:tr w:rsidR="00833C6E" w:rsidRPr="00C065AB" w14:paraId="5579C5AB" w14:textId="77777777" w:rsidTr="003257BD">
        <w:trP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5C90A2F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b) Intermedia</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3C9882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$5,773.60</w:t>
            </w:r>
          </w:p>
        </w:tc>
      </w:tr>
      <w:tr w:rsidR="00833C6E" w:rsidRPr="00C065AB" w14:paraId="29740E2E" w14:textId="77777777" w:rsidTr="003257BD">
        <w:trP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3BA1081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c) Específica</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BC115F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$7,745.92</w:t>
            </w:r>
          </w:p>
        </w:tc>
      </w:tr>
      <w:tr w:rsidR="00833C6E" w:rsidRPr="00C065AB" w14:paraId="7F85D44C" w14:textId="77777777" w:rsidTr="003257BD">
        <w:trP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6450BAB3"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Por la evaluación del estudio de riesgo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817438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$5,773.60</w:t>
            </w:r>
          </w:p>
        </w:tc>
      </w:tr>
      <w:tr w:rsidR="00833C6E" w:rsidRPr="00C065AB" w14:paraId="4B50FCB0" w14:textId="77777777" w:rsidTr="003257BD">
        <w:trP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4C2E746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Permiso para talar árboles, por árbol</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D34529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$239.03</w:t>
            </w:r>
          </w:p>
        </w:tc>
      </w:tr>
      <w:tr w:rsidR="00833C6E" w:rsidRPr="00C065AB" w14:paraId="61AB9037" w14:textId="77777777" w:rsidTr="003257BD">
        <w:trPr>
          <w:jc w:val="center"/>
        </w:trPr>
        <w:tc>
          <w:tcPr>
            <w:tcW w:w="7505" w:type="dxa"/>
            <w:tcBorders>
              <w:top w:val="single" w:sz="6" w:space="0" w:color="auto"/>
              <w:left w:val="single" w:sz="6" w:space="0" w:color="auto"/>
              <w:bottom w:val="single" w:sz="6" w:space="0" w:color="auto"/>
              <w:right w:val="single" w:sz="6" w:space="0" w:color="auto"/>
            </w:tcBorders>
            <w:vAlign w:val="center"/>
            <w:hideMark/>
          </w:tcPr>
          <w:p w14:paraId="7CFACE9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Autorización para la operación de tabiquerías y maquiladoras y todas aquellas fuentes fijas de emisión de contaminantes de competencia municipal</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CD565B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$876.60</w:t>
            </w:r>
          </w:p>
        </w:tc>
      </w:tr>
    </w:tbl>
    <w:p w14:paraId="0DC8886B"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61261CB4" w14:textId="2478D82C" w:rsidR="00833C6E" w:rsidRPr="00C065AB" w:rsidRDefault="00833C6E" w:rsidP="00D50456">
      <w:pPr>
        <w:pStyle w:val="Sinespaciado"/>
        <w:jc w:val="center"/>
        <w:rPr>
          <w:rStyle w:val="Textoennegrita"/>
          <w:rFonts w:ascii="Verdana" w:hAnsi="Verdana" w:cs="Arial"/>
          <w:sz w:val="20"/>
          <w:szCs w:val="20"/>
        </w:rPr>
      </w:pPr>
      <w:r w:rsidRPr="00C065AB">
        <w:rPr>
          <w:rStyle w:val="Textoennegrita"/>
          <w:rFonts w:ascii="Verdana" w:hAnsi="Verdana" w:cs="Arial"/>
          <w:sz w:val="20"/>
          <w:szCs w:val="20"/>
        </w:rPr>
        <w:t>SECCIÓN DECIMOSEXTA</w:t>
      </w:r>
      <w:r w:rsidRPr="00C065AB">
        <w:br/>
      </w:r>
      <w:r w:rsidRPr="00C065AB">
        <w:rPr>
          <w:rStyle w:val="Textoennegrita"/>
          <w:rFonts w:ascii="Verdana" w:hAnsi="Verdana" w:cs="Arial"/>
          <w:sz w:val="20"/>
          <w:szCs w:val="20"/>
        </w:rPr>
        <w:t>EXPEDICIÓN DE CERTIFICADOS, CERTIFICACIONES,</w:t>
      </w:r>
    </w:p>
    <w:p w14:paraId="0E280933" w14:textId="77777777" w:rsidR="00833C6E" w:rsidRPr="00C065AB" w:rsidRDefault="00833C6E" w:rsidP="00D50456">
      <w:pPr>
        <w:pStyle w:val="Sinespaciado"/>
        <w:jc w:val="center"/>
      </w:pPr>
      <w:r w:rsidRPr="00C065AB">
        <w:rPr>
          <w:rStyle w:val="Textoennegrita"/>
          <w:rFonts w:ascii="Verdana" w:hAnsi="Verdana" w:cs="Arial"/>
          <w:sz w:val="20"/>
          <w:szCs w:val="20"/>
        </w:rPr>
        <w:t>CONSTANCIAS Y CARTAS</w:t>
      </w:r>
    </w:p>
    <w:p w14:paraId="30F59AE8"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30.</w:t>
      </w:r>
      <w:r w:rsidRPr="00C065AB">
        <w:rPr>
          <w:rFonts w:ascii="Verdana" w:hAnsi="Verdana"/>
          <w:sz w:val="20"/>
          <w:szCs w:val="20"/>
        </w:rPr>
        <w:t xml:space="preserve"> Los derechos por la expedición de certificados, certificaciones, constancias y cartas generarán el cobro de conformidad con la siguiente tabla: </w:t>
      </w:r>
    </w:p>
    <w:p w14:paraId="594484A8"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833C6E" w:rsidRPr="00C065AB" w14:paraId="6A0D552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1FAB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    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C4EF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$52.15</w:t>
            </w:r>
          </w:p>
        </w:tc>
      </w:tr>
      <w:tr w:rsidR="00833C6E" w:rsidRPr="00C065AB" w14:paraId="1D5273A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9B98D"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   Certificados de estado de cuenta y no adeudo a Presidencia Municipal, por concepto de impuestos, derechos y aprovechamientos, expedida por catastro.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0290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$121.87</w:t>
            </w:r>
          </w:p>
        </w:tc>
      </w:tr>
      <w:tr w:rsidR="00833C6E" w:rsidRPr="00C065AB" w14:paraId="3B62E73A"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B37B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III. Constancia de no adeudo a Presidencia Municipal, por los servicios prestados por desarrollo urbano y obras públicas, por cada uno de los conceptos establecidos en el artículo 25 de esta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538D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$121.51</w:t>
            </w:r>
          </w:p>
        </w:tc>
      </w:tr>
      <w:tr w:rsidR="00833C6E" w:rsidRPr="00C065AB" w14:paraId="16C0305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D625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IV. Copias certificadas expedidas por el juzgado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2FF1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 </w:t>
            </w:r>
          </w:p>
        </w:tc>
      </w:tr>
      <w:tr w:rsidR="00833C6E" w:rsidRPr="00C065AB" w14:paraId="30C5032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BCC3A"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6BD9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$2.17</w:t>
            </w:r>
          </w:p>
        </w:tc>
      </w:tr>
      <w:tr w:rsidR="00833C6E" w:rsidRPr="00C065AB" w14:paraId="22CFA49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5F3C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5537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$1.09</w:t>
            </w:r>
          </w:p>
        </w:tc>
      </w:tr>
      <w:tr w:rsidR="00833C6E" w:rsidRPr="00C065AB" w14:paraId="2B91B42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B179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lastRenderedPageBreak/>
              <w:t>V.  Por las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3EB2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$51.69</w:t>
            </w:r>
          </w:p>
        </w:tc>
      </w:tr>
      <w:tr w:rsidR="00833C6E" w:rsidRPr="00C065AB" w14:paraId="2DE82A1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811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 Por constancias expedidas por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1DD6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$51.69</w:t>
            </w:r>
          </w:p>
        </w:tc>
      </w:tr>
      <w:tr w:rsidR="00833C6E" w:rsidRPr="00C065AB" w14:paraId="644F61B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279A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VII. Por carta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1232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$51.69</w:t>
            </w:r>
          </w:p>
        </w:tc>
      </w:tr>
    </w:tbl>
    <w:p w14:paraId="5463B651" w14:textId="77777777" w:rsidR="00833C6E" w:rsidRPr="00C065AB" w:rsidRDefault="00833C6E" w:rsidP="00C065AB">
      <w:pPr>
        <w:spacing w:line="240" w:lineRule="auto"/>
        <w:jc w:val="both"/>
        <w:rPr>
          <w:rFonts w:ascii="Verdana" w:eastAsia="Times New Roman" w:hAnsi="Verdana" w:cs="Arial"/>
          <w:sz w:val="20"/>
          <w:szCs w:val="20"/>
        </w:rPr>
      </w:pPr>
    </w:p>
    <w:p w14:paraId="1056144D" w14:textId="77777777" w:rsidR="00833C6E" w:rsidRPr="00C065AB" w:rsidRDefault="00833C6E" w:rsidP="00C065AB">
      <w:pPr>
        <w:spacing w:line="240" w:lineRule="auto"/>
        <w:jc w:val="center"/>
        <w:rPr>
          <w:rFonts w:ascii="Verdana" w:eastAsia="Times New Roman" w:hAnsi="Verdana" w:cs="Arial"/>
          <w:sz w:val="20"/>
          <w:szCs w:val="20"/>
        </w:rPr>
      </w:pPr>
      <w:r w:rsidRPr="00C065AB">
        <w:rPr>
          <w:rStyle w:val="Textoennegrita"/>
          <w:rFonts w:ascii="Verdana" w:hAnsi="Verdana" w:cs="Arial"/>
          <w:sz w:val="20"/>
          <w:szCs w:val="20"/>
        </w:rPr>
        <w:t>SECCIÓN DECIMOSÉPTIMA</w:t>
      </w:r>
      <w:r w:rsidRPr="00C065AB">
        <w:rPr>
          <w:rFonts w:ascii="Verdana" w:eastAsia="Times New Roman" w:hAnsi="Verdana" w:cs="Arial"/>
          <w:b/>
          <w:bCs/>
          <w:sz w:val="20"/>
          <w:szCs w:val="20"/>
        </w:rPr>
        <w:br/>
      </w:r>
      <w:r w:rsidRPr="00C065AB">
        <w:rPr>
          <w:rStyle w:val="Textoennegrita"/>
          <w:rFonts w:ascii="Verdana" w:hAnsi="Verdana" w:cs="Arial"/>
          <w:sz w:val="20"/>
          <w:szCs w:val="20"/>
        </w:rPr>
        <w:t>SERVICIO DE ALUMBRADO PÚBLICO</w:t>
      </w:r>
    </w:p>
    <w:p w14:paraId="51557D67"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31.</w:t>
      </w:r>
      <w:r w:rsidRPr="00C065AB">
        <w:rPr>
          <w:rFonts w:ascii="Verdana" w:hAnsi="Verdana"/>
          <w:sz w:val="20"/>
          <w:szCs w:val="20"/>
        </w:rPr>
        <w:t> Los derechos por la prestación del servicio de alumbrado público se causarán y liquidarán de conformidad con la Ley de Hacienda para los Municipios del Estado de Guanajuato, y con base en la siguiente:</w:t>
      </w:r>
    </w:p>
    <w:p w14:paraId="57B8B16F" w14:textId="77777777" w:rsidR="00833C6E" w:rsidRPr="00C065AB" w:rsidRDefault="00833C6E" w:rsidP="00C065AB">
      <w:pPr>
        <w:pStyle w:val="NormalWeb"/>
        <w:jc w:val="center"/>
        <w:rPr>
          <w:rFonts w:ascii="Verdana" w:hAnsi="Verdana"/>
          <w:sz w:val="20"/>
          <w:szCs w:val="20"/>
        </w:rPr>
      </w:pPr>
      <w:r w:rsidRPr="00C065AB">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2"/>
        <w:gridCol w:w="1566"/>
        <w:gridCol w:w="1100"/>
      </w:tblGrid>
      <w:tr w:rsidR="00833C6E" w:rsidRPr="00C065AB" w14:paraId="5E2D238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BC112"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AAFE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$1,151.64</w:t>
            </w:r>
            <w:r w:rsidRPr="00C065AB">
              <w:rPr>
                <w:rFonts w:ascii="Verdana" w:eastAsia="Times New Roman" w:hAnsi="Verdana" w:cs="Arial"/>
                <w:sz w:val="20"/>
                <w:szCs w:val="20"/>
              </w:rPr>
              <w:tab/>
            </w:r>
          </w:p>
        </w:tc>
        <w:tc>
          <w:tcPr>
            <w:tcW w:w="0" w:type="auto"/>
            <w:tcBorders>
              <w:top w:val="single" w:sz="6" w:space="0" w:color="auto"/>
              <w:left w:val="single" w:sz="6" w:space="0" w:color="auto"/>
              <w:bottom w:val="single" w:sz="6" w:space="0" w:color="auto"/>
              <w:right w:val="single" w:sz="6" w:space="0" w:color="auto"/>
            </w:tcBorders>
            <w:vAlign w:val="center"/>
            <w:hideMark/>
          </w:tcPr>
          <w:p w14:paraId="382AD4A9"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Mensual</w:t>
            </w:r>
          </w:p>
        </w:tc>
      </w:tr>
      <w:tr w:rsidR="00833C6E" w:rsidRPr="00C065AB" w14:paraId="5A8EB02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89424"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7CEFE"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$2,303.29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CBCA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Bimestral</w:t>
            </w:r>
          </w:p>
        </w:tc>
      </w:tr>
    </w:tbl>
    <w:p w14:paraId="2F08C5AD"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Aplicará la tarifa mensual o bimestral según el periodo de facturación de la Comisión Federal de Electricidad.</w:t>
      </w:r>
    </w:p>
    <w:p w14:paraId="7E943AD6"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17A21E67" w14:textId="77777777" w:rsidR="00833C6E" w:rsidRPr="00D50456" w:rsidRDefault="00833C6E" w:rsidP="00D50456">
      <w:pPr>
        <w:pStyle w:val="Sinespaciado"/>
        <w:jc w:val="center"/>
        <w:rPr>
          <w:rFonts w:ascii="Verdana" w:hAnsi="Verdana"/>
          <w:b/>
          <w:bCs/>
          <w:sz w:val="20"/>
          <w:szCs w:val="20"/>
        </w:rPr>
      </w:pPr>
      <w:r w:rsidRPr="00D50456">
        <w:rPr>
          <w:rFonts w:ascii="Verdana" w:hAnsi="Verdana"/>
          <w:b/>
          <w:bCs/>
          <w:sz w:val="20"/>
          <w:szCs w:val="20"/>
        </w:rPr>
        <w:t>CAPÍTULO QUINTO</w:t>
      </w:r>
    </w:p>
    <w:p w14:paraId="4175163B" w14:textId="77777777" w:rsidR="00833C6E" w:rsidRPr="00D50456" w:rsidRDefault="00833C6E" w:rsidP="00D50456">
      <w:pPr>
        <w:pStyle w:val="Sinespaciado"/>
        <w:jc w:val="center"/>
        <w:rPr>
          <w:rFonts w:ascii="Verdana" w:hAnsi="Verdana"/>
          <w:b/>
          <w:bCs/>
          <w:sz w:val="20"/>
          <w:szCs w:val="20"/>
        </w:rPr>
      </w:pPr>
      <w:r w:rsidRPr="00D50456">
        <w:rPr>
          <w:rFonts w:ascii="Verdana" w:hAnsi="Verdana"/>
          <w:b/>
          <w:bCs/>
          <w:sz w:val="20"/>
          <w:szCs w:val="20"/>
        </w:rPr>
        <w:t>CONTRIBUCIÓN DE MEJORAS</w:t>
      </w:r>
    </w:p>
    <w:p w14:paraId="43E2B3D8"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32.</w:t>
      </w:r>
      <w:r w:rsidRPr="00C065AB">
        <w:rPr>
          <w:rFonts w:ascii="Verdana" w:hAnsi="Verdana"/>
          <w:sz w:val="20"/>
          <w:szCs w:val="20"/>
        </w:rPr>
        <w:t> La contribución de mejoras se causará y liquidará en los términos de la Ley de Hacienda para los Municipios del Estado de Guanajuato.</w:t>
      </w:r>
    </w:p>
    <w:p w14:paraId="6B1A3A36" w14:textId="77777777" w:rsidR="00833C6E" w:rsidRPr="00D50456" w:rsidRDefault="00833C6E" w:rsidP="00D50456">
      <w:pPr>
        <w:pStyle w:val="Sinespaciado"/>
        <w:jc w:val="center"/>
        <w:rPr>
          <w:rFonts w:ascii="Verdana" w:hAnsi="Verdana"/>
          <w:b/>
          <w:bCs/>
          <w:sz w:val="20"/>
          <w:szCs w:val="20"/>
        </w:rPr>
      </w:pPr>
      <w:r w:rsidRPr="00D50456">
        <w:rPr>
          <w:rFonts w:ascii="Verdana" w:hAnsi="Verdana"/>
          <w:b/>
          <w:bCs/>
          <w:sz w:val="20"/>
          <w:szCs w:val="20"/>
        </w:rPr>
        <w:t>CAPÍTULO SEXTO</w:t>
      </w:r>
    </w:p>
    <w:p w14:paraId="6838142A" w14:textId="77777777" w:rsidR="00833C6E" w:rsidRPr="00D50456" w:rsidRDefault="00833C6E" w:rsidP="00D50456">
      <w:pPr>
        <w:pStyle w:val="Sinespaciado"/>
        <w:jc w:val="center"/>
        <w:rPr>
          <w:rFonts w:ascii="Verdana" w:hAnsi="Verdana"/>
          <w:b/>
          <w:bCs/>
          <w:sz w:val="20"/>
          <w:szCs w:val="20"/>
        </w:rPr>
      </w:pPr>
      <w:r w:rsidRPr="00D50456">
        <w:rPr>
          <w:rFonts w:ascii="Verdana" w:hAnsi="Verdana"/>
          <w:b/>
          <w:bCs/>
          <w:sz w:val="20"/>
          <w:szCs w:val="20"/>
        </w:rPr>
        <w:t>PRODUCTOS</w:t>
      </w:r>
    </w:p>
    <w:p w14:paraId="4A6A747C" w14:textId="77777777" w:rsidR="00833C6E" w:rsidRPr="00D50456" w:rsidRDefault="00833C6E" w:rsidP="00D50456">
      <w:pPr>
        <w:pStyle w:val="Sinespaciado"/>
        <w:jc w:val="center"/>
        <w:rPr>
          <w:rFonts w:ascii="Verdana" w:hAnsi="Verdana"/>
          <w:b/>
          <w:bCs/>
          <w:sz w:val="20"/>
          <w:szCs w:val="20"/>
        </w:rPr>
      </w:pPr>
    </w:p>
    <w:p w14:paraId="7103A218" w14:textId="77777777" w:rsidR="00833C6E" w:rsidRPr="00D50456" w:rsidRDefault="00833C6E" w:rsidP="00D50456">
      <w:pPr>
        <w:pStyle w:val="Sinespaciado"/>
        <w:jc w:val="center"/>
        <w:rPr>
          <w:rFonts w:ascii="Verdana" w:hAnsi="Verdana"/>
          <w:b/>
          <w:bCs/>
          <w:sz w:val="20"/>
          <w:szCs w:val="20"/>
        </w:rPr>
      </w:pPr>
      <w:r w:rsidRPr="00D50456">
        <w:rPr>
          <w:rStyle w:val="Textoennegrita"/>
          <w:rFonts w:ascii="Verdana" w:hAnsi="Verdana" w:cs="Arial"/>
          <w:sz w:val="20"/>
          <w:szCs w:val="20"/>
        </w:rPr>
        <w:t xml:space="preserve">SECCIÓN ÚNICA </w:t>
      </w:r>
      <w:r w:rsidRPr="00D50456">
        <w:rPr>
          <w:rFonts w:ascii="Verdana" w:hAnsi="Verdana"/>
          <w:b/>
          <w:bCs/>
          <w:sz w:val="20"/>
          <w:szCs w:val="20"/>
        </w:rPr>
        <w:br/>
      </w:r>
      <w:r w:rsidRPr="00D50456">
        <w:rPr>
          <w:rStyle w:val="Textoennegrita"/>
          <w:rFonts w:ascii="Verdana" w:hAnsi="Verdana" w:cs="Arial"/>
          <w:sz w:val="20"/>
          <w:szCs w:val="20"/>
        </w:rPr>
        <w:t>CONCEPTO</w:t>
      </w:r>
    </w:p>
    <w:p w14:paraId="336E65E2"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33.</w:t>
      </w:r>
      <w:r w:rsidRPr="00C065AB">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2D476FFC" w14:textId="77777777" w:rsidR="00833C6E" w:rsidRPr="00D50456" w:rsidRDefault="00833C6E" w:rsidP="00D50456">
      <w:pPr>
        <w:pStyle w:val="Sinespaciado"/>
        <w:jc w:val="center"/>
        <w:rPr>
          <w:rFonts w:ascii="Verdana" w:hAnsi="Verdana"/>
          <w:b/>
          <w:bCs/>
          <w:sz w:val="20"/>
          <w:szCs w:val="20"/>
        </w:rPr>
      </w:pPr>
      <w:r w:rsidRPr="00D50456">
        <w:rPr>
          <w:rFonts w:ascii="Verdana" w:hAnsi="Verdana"/>
          <w:b/>
          <w:bCs/>
          <w:sz w:val="20"/>
          <w:szCs w:val="20"/>
        </w:rPr>
        <w:lastRenderedPageBreak/>
        <w:t>CAPÍTULO SÉPTIMO</w:t>
      </w:r>
    </w:p>
    <w:p w14:paraId="289FEB11" w14:textId="77777777" w:rsidR="00833C6E" w:rsidRPr="00D50456" w:rsidRDefault="00833C6E" w:rsidP="00D50456">
      <w:pPr>
        <w:pStyle w:val="Sinespaciado"/>
        <w:jc w:val="center"/>
        <w:rPr>
          <w:rFonts w:ascii="Verdana" w:hAnsi="Verdana"/>
          <w:b/>
          <w:bCs/>
          <w:sz w:val="20"/>
          <w:szCs w:val="20"/>
        </w:rPr>
      </w:pPr>
      <w:r w:rsidRPr="00D50456">
        <w:rPr>
          <w:rFonts w:ascii="Verdana" w:hAnsi="Verdana"/>
          <w:b/>
          <w:bCs/>
          <w:sz w:val="20"/>
          <w:szCs w:val="20"/>
        </w:rPr>
        <w:t>APROVECHAMIENTOS</w:t>
      </w:r>
    </w:p>
    <w:p w14:paraId="1A09C0D2" w14:textId="77777777" w:rsidR="00833C6E" w:rsidRPr="00D50456" w:rsidRDefault="00833C6E" w:rsidP="00D50456">
      <w:pPr>
        <w:pStyle w:val="Sinespaciado"/>
        <w:jc w:val="center"/>
        <w:rPr>
          <w:rFonts w:ascii="Verdana" w:hAnsi="Verdana"/>
          <w:b/>
          <w:bCs/>
          <w:sz w:val="20"/>
          <w:szCs w:val="20"/>
        </w:rPr>
      </w:pPr>
    </w:p>
    <w:p w14:paraId="0337035F" w14:textId="77777777" w:rsidR="00833C6E" w:rsidRPr="00D50456" w:rsidRDefault="00833C6E" w:rsidP="00D50456">
      <w:pPr>
        <w:pStyle w:val="Sinespaciado"/>
        <w:jc w:val="center"/>
        <w:rPr>
          <w:rFonts w:ascii="Verdana" w:hAnsi="Verdana"/>
          <w:b/>
          <w:bCs/>
          <w:sz w:val="20"/>
          <w:szCs w:val="20"/>
        </w:rPr>
      </w:pPr>
      <w:r w:rsidRPr="00D50456">
        <w:rPr>
          <w:rStyle w:val="Textoennegrita"/>
          <w:rFonts w:ascii="Verdana" w:hAnsi="Verdana" w:cs="Arial"/>
          <w:sz w:val="20"/>
          <w:szCs w:val="20"/>
        </w:rPr>
        <w:t>SECCIÓN ÚNICA</w:t>
      </w:r>
    </w:p>
    <w:p w14:paraId="70890722"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34.</w:t>
      </w:r>
      <w:r w:rsidRPr="00C065AB">
        <w:rPr>
          <w:rFonts w:ascii="Verdana" w:hAnsi="Verdana"/>
          <w:sz w:val="20"/>
          <w:szCs w:val="20"/>
        </w:rPr>
        <w:t> Los aprovechamientos que percibirá el Municipio serán además de los previstos en el artículo 259 de la Ley de Hacienda para los Municipios del Estado de Guanajuato, aquellos que se obtengan de los fondos de aportación federal.</w:t>
      </w:r>
    </w:p>
    <w:p w14:paraId="53E3A953"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35.</w:t>
      </w:r>
      <w:r w:rsidRPr="00C065AB">
        <w:rPr>
          <w:rFonts w:ascii="Verdana" w:hAnsi="Verdana"/>
          <w:sz w:val="20"/>
          <w:szCs w:val="20"/>
        </w:rPr>
        <w:t xml:space="preserve"> Cuando no se pague un crédito fiscal en la fecha o dentro del plazo señalado en las disposiciones respectivas, se cobrarán recargos a la tasa del 2% mensual. </w:t>
      </w:r>
    </w:p>
    <w:p w14:paraId="5FE3BD60"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3EE4FF1D"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Cuando se conceda prórroga o autorización para pagar en parcialidades los créditos fiscales, se causarán recargos sobre el saldo insoluto, a la tasa del 2% mensual.</w:t>
      </w:r>
    </w:p>
    <w:p w14:paraId="721BE34F"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36.</w:t>
      </w:r>
      <w:r w:rsidRPr="00C065AB">
        <w:rPr>
          <w:rFonts w:ascii="Verdana" w:hAnsi="Verdana"/>
          <w:sz w:val="20"/>
          <w:szCs w:val="20"/>
        </w:rPr>
        <w:t xml:space="preserve"> Los aprovechamientos por concepto de gastos de ejecución, se causarán a la tasa del 2% sobre el adeudo, por cada una de las diligencias que a continuación se indican: </w:t>
      </w:r>
    </w:p>
    <w:p w14:paraId="32EC3D7E" w14:textId="77777777" w:rsidR="00833C6E" w:rsidRPr="00C065AB" w:rsidRDefault="00833C6E" w:rsidP="00C065AB">
      <w:pPr>
        <w:pStyle w:val="NormalWeb"/>
        <w:numPr>
          <w:ilvl w:val="0"/>
          <w:numId w:val="43"/>
        </w:numPr>
        <w:shd w:val="clear" w:color="auto" w:fill="FFFFFF"/>
        <w:jc w:val="both"/>
        <w:rPr>
          <w:rFonts w:ascii="Verdana" w:hAnsi="Verdana"/>
          <w:sz w:val="20"/>
          <w:szCs w:val="20"/>
        </w:rPr>
      </w:pPr>
      <w:r w:rsidRPr="00C065AB">
        <w:rPr>
          <w:rFonts w:ascii="Verdana" w:hAnsi="Verdana"/>
          <w:sz w:val="20"/>
          <w:szCs w:val="20"/>
        </w:rPr>
        <w:t>Por el requerimiento de pago.</w:t>
      </w:r>
    </w:p>
    <w:p w14:paraId="2BFFE4EA" w14:textId="77777777" w:rsidR="00833C6E" w:rsidRPr="00C065AB" w:rsidRDefault="00833C6E" w:rsidP="00C065AB">
      <w:pPr>
        <w:pStyle w:val="NormalWeb"/>
        <w:numPr>
          <w:ilvl w:val="0"/>
          <w:numId w:val="43"/>
        </w:numPr>
        <w:shd w:val="clear" w:color="auto" w:fill="FFFFFF"/>
        <w:jc w:val="both"/>
        <w:rPr>
          <w:rFonts w:ascii="Verdana" w:hAnsi="Verdana"/>
          <w:sz w:val="20"/>
          <w:szCs w:val="20"/>
        </w:rPr>
      </w:pPr>
      <w:r w:rsidRPr="00C065AB">
        <w:rPr>
          <w:rFonts w:ascii="Verdana" w:hAnsi="Verdana"/>
          <w:sz w:val="20"/>
          <w:szCs w:val="20"/>
        </w:rPr>
        <w:t>Por la del embargo.</w:t>
      </w:r>
    </w:p>
    <w:p w14:paraId="12FDAC31" w14:textId="77777777" w:rsidR="00833C6E" w:rsidRPr="00C065AB" w:rsidRDefault="00833C6E" w:rsidP="00C065AB">
      <w:pPr>
        <w:pStyle w:val="NormalWeb"/>
        <w:numPr>
          <w:ilvl w:val="0"/>
          <w:numId w:val="43"/>
        </w:numPr>
        <w:shd w:val="clear" w:color="auto" w:fill="FFFFFF"/>
        <w:jc w:val="both"/>
        <w:rPr>
          <w:rFonts w:ascii="Verdana" w:hAnsi="Verdana"/>
          <w:sz w:val="20"/>
          <w:szCs w:val="20"/>
        </w:rPr>
      </w:pPr>
      <w:r w:rsidRPr="00C065AB">
        <w:rPr>
          <w:rFonts w:ascii="Verdana" w:hAnsi="Verdana"/>
          <w:sz w:val="20"/>
          <w:szCs w:val="20"/>
        </w:rPr>
        <w:t>Por la del remate.</w:t>
      </w:r>
    </w:p>
    <w:p w14:paraId="28C39CB5"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735F9B7A"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35DC7B5A" w14:textId="77777777" w:rsidR="00833C6E" w:rsidRPr="00C065AB" w:rsidRDefault="00833C6E" w:rsidP="00D50456">
      <w:pPr>
        <w:pStyle w:val="NormalWeb"/>
        <w:ind w:firstLine="708"/>
        <w:jc w:val="both"/>
        <w:rPr>
          <w:rFonts w:ascii="Verdana" w:hAnsi="Verdana"/>
          <w:sz w:val="20"/>
          <w:szCs w:val="20"/>
        </w:rPr>
      </w:pPr>
      <w:r w:rsidRPr="00C065AB">
        <w:rPr>
          <w:rStyle w:val="Textoennegrita"/>
          <w:rFonts w:ascii="Verdana" w:hAnsi="Verdana"/>
          <w:sz w:val="20"/>
          <w:szCs w:val="20"/>
        </w:rPr>
        <w:t>Artículo 37.</w:t>
      </w:r>
      <w:r w:rsidRPr="00C065AB">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6674F20D" w14:textId="77777777" w:rsidR="00833C6E" w:rsidRPr="00C065AB" w:rsidRDefault="00833C6E" w:rsidP="00D50456">
      <w:pPr>
        <w:pStyle w:val="NormalWeb"/>
        <w:ind w:firstLine="708"/>
        <w:jc w:val="both"/>
        <w:rPr>
          <w:rFonts w:ascii="Verdana" w:hAnsi="Verdana"/>
          <w:sz w:val="20"/>
          <w:szCs w:val="20"/>
        </w:rPr>
      </w:pPr>
      <w:r w:rsidRPr="00C065AB">
        <w:rPr>
          <w:rFonts w:ascii="Verdana" w:hAnsi="Verdana"/>
          <w:sz w:val="20"/>
          <w:szCs w:val="20"/>
        </w:rPr>
        <w:t>Los aprovechamientos por concepto de multas administrativas se cubrirán de conformidad con las tarifas establecidas en los reglamentos municipales, el bando de policía y buen gobierno y las disposiciones administrativas de carácter general, vigentes establecidas por el Ayuntamiento. </w:t>
      </w:r>
    </w:p>
    <w:p w14:paraId="3BD026B9" w14:textId="77777777" w:rsidR="00806EA4" w:rsidRDefault="00806EA4" w:rsidP="00806EA4">
      <w:pPr>
        <w:pStyle w:val="Sinespaciado"/>
        <w:jc w:val="center"/>
        <w:rPr>
          <w:rFonts w:ascii="Verdana" w:hAnsi="Verdana"/>
          <w:b/>
          <w:bCs/>
          <w:sz w:val="20"/>
          <w:szCs w:val="20"/>
        </w:rPr>
      </w:pPr>
    </w:p>
    <w:p w14:paraId="78B59693" w14:textId="77777777" w:rsidR="00806EA4" w:rsidRDefault="00806EA4" w:rsidP="00806EA4">
      <w:pPr>
        <w:pStyle w:val="Sinespaciado"/>
        <w:jc w:val="center"/>
        <w:rPr>
          <w:rFonts w:ascii="Verdana" w:hAnsi="Verdana"/>
          <w:b/>
          <w:bCs/>
          <w:sz w:val="20"/>
          <w:szCs w:val="20"/>
        </w:rPr>
      </w:pPr>
    </w:p>
    <w:p w14:paraId="6977C5A5" w14:textId="77777777" w:rsidR="00806EA4" w:rsidRDefault="00806EA4" w:rsidP="00806EA4">
      <w:pPr>
        <w:pStyle w:val="Sinespaciado"/>
        <w:jc w:val="center"/>
        <w:rPr>
          <w:rFonts w:ascii="Verdana" w:hAnsi="Verdana"/>
          <w:b/>
          <w:bCs/>
          <w:sz w:val="20"/>
          <w:szCs w:val="20"/>
        </w:rPr>
      </w:pPr>
    </w:p>
    <w:p w14:paraId="432EF20B" w14:textId="77777777" w:rsidR="00806EA4" w:rsidRDefault="00806EA4" w:rsidP="00806EA4">
      <w:pPr>
        <w:pStyle w:val="Sinespaciado"/>
        <w:jc w:val="center"/>
        <w:rPr>
          <w:rFonts w:ascii="Verdana" w:hAnsi="Verdana"/>
          <w:b/>
          <w:bCs/>
          <w:sz w:val="20"/>
          <w:szCs w:val="20"/>
        </w:rPr>
      </w:pPr>
    </w:p>
    <w:p w14:paraId="2F76CC11" w14:textId="32E62BE6"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lastRenderedPageBreak/>
        <w:t>CAPÍTULO OCTAVO</w:t>
      </w:r>
    </w:p>
    <w:p w14:paraId="7B7F7EDD" w14:textId="77777777"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t>PARTICIPACIONES FEDERALES</w:t>
      </w:r>
    </w:p>
    <w:p w14:paraId="6532EA8E"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38.</w:t>
      </w:r>
      <w:r w:rsidRPr="00C065AB">
        <w:rPr>
          <w:rFonts w:ascii="Verdana" w:hAnsi="Verdana"/>
          <w:sz w:val="20"/>
          <w:szCs w:val="20"/>
        </w:rPr>
        <w:t> El Municipio percibirá las cantidades que le correspondan por concepto de participaciones federales, de acuerdo a lo dispuesto en la Ley de Coordinación Fiscal del Estado.</w:t>
      </w:r>
    </w:p>
    <w:p w14:paraId="6D5D369B" w14:textId="77777777"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t>CAPÍTULO NOVENO</w:t>
      </w:r>
    </w:p>
    <w:p w14:paraId="2C04BD2A" w14:textId="77777777"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t>INGRESOS EXTRAORDINARIOS</w:t>
      </w:r>
    </w:p>
    <w:p w14:paraId="4CD9BA9D"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39.</w:t>
      </w:r>
      <w:r w:rsidRPr="00C065AB">
        <w:rPr>
          <w:rFonts w:ascii="Verdana" w:hAnsi="Verdana"/>
          <w:sz w:val="20"/>
          <w:szCs w:val="20"/>
        </w:rPr>
        <w:t> El Municipio podrá percibir ingresos extraordinarios cuando así lo decrete de manera excepcional el Congreso del Estado.</w:t>
      </w:r>
    </w:p>
    <w:p w14:paraId="57D90861" w14:textId="77777777"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t>CAPÍTULO DÉCIMO</w:t>
      </w:r>
    </w:p>
    <w:p w14:paraId="3C2347EE" w14:textId="77777777"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t>FACILIDADES ADMINISTRATIVAS Y ESTÍMULOS FISCALES</w:t>
      </w:r>
    </w:p>
    <w:p w14:paraId="308B555F" w14:textId="77777777" w:rsidR="00833C6E" w:rsidRPr="00806EA4" w:rsidRDefault="00833C6E" w:rsidP="00806EA4">
      <w:pPr>
        <w:pStyle w:val="Sinespaciado"/>
        <w:jc w:val="center"/>
        <w:rPr>
          <w:rFonts w:ascii="Verdana" w:hAnsi="Verdana"/>
          <w:b/>
          <w:bCs/>
          <w:sz w:val="20"/>
          <w:szCs w:val="20"/>
        </w:rPr>
      </w:pPr>
    </w:p>
    <w:p w14:paraId="6C56E42B" w14:textId="77777777" w:rsidR="00833C6E" w:rsidRPr="00806EA4" w:rsidRDefault="00833C6E" w:rsidP="00806EA4">
      <w:pPr>
        <w:pStyle w:val="Sinespaciado"/>
        <w:jc w:val="center"/>
        <w:rPr>
          <w:rFonts w:ascii="Verdana" w:hAnsi="Verdana"/>
          <w:b/>
          <w:bCs/>
          <w:sz w:val="20"/>
          <w:szCs w:val="20"/>
        </w:rPr>
      </w:pPr>
      <w:r w:rsidRPr="00806EA4">
        <w:rPr>
          <w:rStyle w:val="Textoennegrita"/>
          <w:rFonts w:ascii="Verdana" w:hAnsi="Verdana" w:cs="Arial"/>
          <w:sz w:val="20"/>
          <w:szCs w:val="20"/>
        </w:rPr>
        <w:t>SECCIÓN PRIMERA</w:t>
      </w:r>
    </w:p>
    <w:p w14:paraId="5C7C2A79" w14:textId="77777777" w:rsidR="00833C6E" w:rsidRPr="00806EA4" w:rsidRDefault="00833C6E" w:rsidP="00806EA4">
      <w:pPr>
        <w:pStyle w:val="Sinespaciado"/>
        <w:jc w:val="center"/>
        <w:rPr>
          <w:rFonts w:ascii="Verdana" w:hAnsi="Verdana"/>
          <w:b/>
          <w:bCs/>
          <w:sz w:val="20"/>
          <w:szCs w:val="20"/>
        </w:rPr>
      </w:pPr>
      <w:r w:rsidRPr="00806EA4">
        <w:rPr>
          <w:rStyle w:val="Textoennegrita"/>
          <w:rFonts w:ascii="Verdana" w:hAnsi="Verdana" w:cs="Arial"/>
          <w:sz w:val="20"/>
          <w:szCs w:val="20"/>
        </w:rPr>
        <w:t>IMPUESTO PREDIAL</w:t>
      </w:r>
    </w:p>
    <w:p w14:paraId="227650AE"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40.</w:t>
      </w:r>
      <w:r w:rsidRPr="00C065AB">
        <w:rPr>
          <w:rFonts w:ascii="Verdana" w:hAnsi="Verdana"/>
          <w:sz w:val="20"/>
          <w:szCs w:val="20"/>
        </w:rPr>
        <w:t> La cuota mínima anual del impuesto predial para el 2025, será de $380.90.</w:t>
      </w:r>
    </w:p>
    <w:p w14:paraId="3001EC31" w14:textId="77777777" w:rsidR="00833C6E" w:rsidRPr="00C065AB" w:rsidRDefault="00833C6E" w:rsidP="00C065AB">
      <w:pPr>
        <w:pStyle w:val="NormalWeb"/>
        <w:ind w:firstLine="1134"/>
        <w:jc w:val="both"/>
        <w:rPr>
          <w:rFonts w:ascii="Verdana" w:hAnsi="Verdana"/>
          <w:sz w:val="20"/>
          <w:szCs w:val="20"/>
        </w:rPr>
      </w:pPr>
      <w:r w:rsidRPr="00C065AB">
        <w:rPr>
          <w:rFonts w:ascii="Verdana" w:hAnsi="Verdana"/>
          <w:sz w:val="20"/>
          <w:szCs w:val="20"/>
        </w:rPr>
        <w:t>Los propietarios o poseedores de bienes inmuebles que se encuentren en los siguientes supuestos, podrán solicitar el pago de la cuota mínima del impuesto predial:</w:t>
      </w:r>
    </w:p>
    <w:p w14:paraId="54CEEA7E" w14:textId="77777777" w:rsidR="00833C6E" w:rsidRPr="00C065AB" w:rsidRDefault="00833C6E" w:rsidP="00C065AB">
      <w:pPr>
        <w:pStyle w:val="NormalWeb"/>
        <w:ind w:firstLine="1134"/>
        <w:jc w:val="both"/>
        <w:rPr>
          <w:rFonts w:ascii="Verdana" w:hAnsi="Verdana"/>
          <w:sz w:val="20"/>
          <w:szCs w:val="20"/>
        </w:rPr>
      </w:pPr>
      <w:r w:rsidRPr="00C065AB">
        <w:rPr>
          <w:rFonts w:ascii="Verdana" w:hAnsi="Verdana"/>
          <w:b/>
          <w:bCs/>
          <w:sz w:val="20"/>
          <w:szCs w:val="20"/>
        </w:rPr>
        <w:t>I.</w:t>
      </w:r>
      <w:r w:rsidRPr="00C065AB">
        <w:rPr>
          <w:rFonts w:ascii="Verdana" w:hAnsi="Verdana"/>
          <w:sz w:val="20"/>
          <w:szCs w:val="20"/>
        </w:rPr>
        <w:t xml:space="preserve"> Los predios de propiedad particular que sean dados en comodato a favor del Municipio y que sean destinados a actividades deportivas, recreativas o culturales;</w:t>
      </w:r>
    </w:p>
    <w:p w14:paraId="2106C3AF" w14:textId="77777777" w:rsidR="00833C6E" w:rsidRPr="00C065AB" w:rsidRDefault="00833C6E" w:rsidP="00C065AB">
      <w:pPr>
        <w:pStyle w:val="NormalWeb"/>
        <w:ind w:firstLine="1134"/>
        <w:jc w:val="both"/>
        <w:rPr>
          <w:rFonts w:ascii="Verdana" w:hAnsi="Verdana"/>
          <w:sz w:val="20"/>
          <w:szCs w:val="20"/>
        </w:rPr>
      </w:pPr>
      <w:r w:rsidRPr="00C065AB">
        <w:rPr>
          <w:rFonts w:ascii="Verdana" w:hAnsi="Verdana"/>
          <w:b/>
          <w:bCs/>
          <w:sz w:val="20"/>
          <w:szCs w:val="20"/>
        </w:rPr>
        <w:t>II.</w:t>
      </w:r>
      <w:r w:rsidRPr="00C065AB">
        <w:rPr>
          <w:rFonts w:ascii="Verdana" w:hAnsi="Verdana"/>
          <w:sz w:val="20"/>
          <w:szCs w:val="20"/>
        </w:rPr>
        <w:t xml:space="preserve"> Los predios propiedad particular que pertenezcan a personas inscritas al Instituto Nacional de las Personas Adultas Mayores, apegándose al manual de políticas y procedimientos.</w:t>
      </w:r>
    </w:p>
    <w:p w14:paraId="1B8DD73C" w14:textId="77777777" w:rsidR="00833C6E" w:rsidRPr="00C065AB" w:rsidRDefault="00833C6E" w:rsidP="00C065AB">
      <w:pPr>
        <w:pStyle w:val="NormalWeb"/>
        <w:ind w:firstLine="1134"/>
        <w:jc w:val="both"/>
        <w:rPr>
          <w:rFonts w:ascii="Verdana" w:hAnsi="Verdana"/>
          <w:sz w:val="20"/>
          <w:szCs w:val="20"/>
        </w:rPr>
      </w:pPr>
      <w:r w:rsidRPr="00C065AB">
        <w:rPr>
          <w:rFonts w:ascii="Verdana" w:hAnsi="Verdana"/>
          <w:b/>
          <w:bCs/>
          <w:sz w:val="20"/>
          <w:szCs w:val="20"/>
        </w:rPr>
        <w:t>III.</w:t>
      </w:r>
      <w:r w:rsidRPr="00C065AB">
        <w:rPr>
          <w:rFonts w:ascii="Verdana" w:hAnsi="Verdana"/>
          <w:sz w:val="20"/>
          <w:szCs w:val="20"/>
        </w:rPr>
        <w:t xml:space="preserve"> Los predios pertenecientes a instituciones de beneficencia sin fines de lucro y que persigan un fin social, así como los pertenecientes a las asociaciones religiosas; por la parte que sea correspondiente al uso o finalidad que persigue.</w:t>
      </w:r>
    </w:p>
    <w:p w14:paraId="2B86D74A" w14:textId="77777777" w:rsidR="00833C6E" w:rsidRPr="00C065AB" w:rsidRDefault="00833C6E" w:rsidP="00C065AB">
      <w:pPr>
        <w:pStyle w:val="NormalWeb"/>
        <w:ind w:firstLine="1134"/>
        <w:jc w:val="both"/>
        <w:rPr>
          <w:rFonts w:ascii="Verdana" w:hAnsi="Verdana"/>
          <w:sz w:val="20"/>
          <w:szCs w:val="20"/>
        </w:rPr>
      </w:pPr>
      <w:r w:rsidRPr="00C065AB">
        <w:rPr>
          <w:rFonts w:ascii="Verdana" w:hAnsi="Verdana"/>
          <w:b/>
          <w:bCs/>
          <w:sz w:val="20"/>
          <w:szCs w:val="20"/>
        </w:rPr>
        <w:t>IV.</w:t>
      </w:r>
      <w:r w:rsidRPr="00C065AB">
        <w:rPr>
          <w:rFonts w:ascii="Verdana" w:hAnsi="Verdana"/>
          <w:sz w:val="20"/>
          <w:szCs w:val="20"/>
        </w:rPr>
        <w:t xml:space="preserve"> Los predios de propiedad particular de personas que padezcan alguna discapacidad que les impida laborar, presentando la documentación que lo acredite.</w:t>
      </w:r>
    </w:p>
    <w:p w14:paraId="6EFDF817" w14:textId="77777777" w:rsidR="00833C6E" w:rsidRPr="00C065AB" w:rsidRDefault="00833C6E" w:rsidP="00C065AB">
      <w:pPr>
        <w:pStyle w:val="NormalWeb"/>
        <w:ind w:firstLine="1134"/>
        <w:jc w:val="both"/>
        <w:rPr>
          <w:rFonts w:ascii="Verdana" w:hAnsi="Verdana"/>
          <w:sz w:val="20"/>
          <w:szCs w:val="20"/>
        </w:rPr>
      </w:pPr>
      <w:r w:rsidRPr="00C065AB">
        <w:rPr>
          <w:rFonts w:ascii="Verdana" w:hAnsi="Verdana"/>
          <w:sz w:val="20"/>
          <w:szCs w:val="20"/>
        </w:rPr>
        <w:t>Los supuestos de las fracciones II y IV, sólo se otorgarán a una sola casa-habitación (siendo la que habita el solicitante) y cuyo valor fiscal no exceda de cuarenta veces el valor diario de la unidad de medida y actualización elevada al año. Por el excedente, se tributará a la tasa general.</w:t>
      </w:r>
    </w:p>
    <w:p w14:paraId="20236BC4"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41.</w:t>
      </w:r>
      <w:r w:rsidRPr="00C065AB">
        <w:rPr>
          <w:rFonts w:ascii="Verdana" w:hAnsi="Verdana"/>
          <w:sz w:val="20"/>
          <w:szCs w:val="20"/>
        </w:rPr>
        <w:t> Los contribuyentes del impuesto predial que cubran anticipadamente el impuesto por anualidad, dentro del primer bimestre de 2025, tendrán un descuento sobre el importe del 15% en enero y del 10% en febrero, excepto los que tributen bajo cuota mínima.</w:t>
      </w:r>
    </w:p>
    <w:p w14:paraId="09E9F6C7"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lastRenderedPageBreak/>
        <w:t>SECCIÓN SEGUNDA</w:t>
      </w:r>
      <w:r w:rsidRPr="00C065AB">
        <w:rPr>
          <w:rFonts w:ascii="Verdana" w:eastAsia="Times New Roman" w:hAnsi="Verdana" w:cs="Arial"/>
          <w:b/>
          <w:bCs/>
          <w:sz w:val="20"/>
          <w:szCs w:val="20"/>
        </w:rPr>
        <w:br/>
        <w:t>CONTRAPRESTACIONES POR LA PRESTACIÓN DE LOS SERVICIOS DE AGUA POTABLE, DRENAJE, ALCANTARILLADO, TRATAMIENTO Y DISPOSICIÓN DE SUS AGUAS RESIDUALES</w:t>
      </w:r>
    </w:p>
    <w:p w14:paraId="6FACE916" w14:textId="77777777" w:rsidR="00833C6E" w:rsidRPr="00C065AB" w:rsidRDefault="00833C6E" w:rsidP="00C065AB">
      <w:pPr>
        <w:spacing w:line="240" w:lineRule="auto"/>
        <w:jc w:val="center"/>
        <w:rPr>
          <w:rFonts w:ascii="Verdana" w:eastAsia="Times New Roman" w:hAnsi="Verdana" w:cs="Arial"/>
          <w:sz w:val="20"/>
          <w:szCs w:val="20"/>
        </w:rPr>
      </w:pPr>
    </w:p>
    <w:p w14:paraId="5776E50E" w14:textId="77777777" w:rsidR="00833C6E" w:rsidRPr="00C065AB" w:rsidRDefault="00833C6E" w:rsidP="00806EA4">
      <w:pPr>
        <w:spacing w:line="240" w:lineRule="auto"/>
        <w:ind w:firstLine="708"/>
        <w:jc w:val="both"/>
        <w:rPr>
          <w:rFonts w:ascii="Verdana" w:eastAsia="Times New Roman" w:hAnsi="Verdana" w:cs="Arial"/>
          <w:sz w:val="20"/>
          <w:szCs w:val="20"/>
        </w:rPr>
      </w:pPr>
      <w:r w:rsidRPr="00C065AB">
        <w:rPr>
          <w:rStyle w:val="Textoennegrita"/>
          <w:rFonts w:ascii="Verdana" w:hAnsi="Verdana" w:cs="Arial"/>
          <w:sz w:val="20"/>
          <w:szCs w:val="20"/>
        </w:rPr>
        <w:t>Artículo 42. </w:t>
      </w:r>
      <w:r w:rsidRPr="00C065AB">
        <w:rPr>
          <w:rFonts w:ascii="Verdana" w:eastAsia="Times New Roman" w:hAnsi="Verdana" w:cs="Arial"/>
          <w:sz w:val="20"/>
          <w:szCs w:val="20"/>
        </w:rPr>
        <w:t>El Ayuntamiento a fin de dar cumplimiento al derecho humano al agua, podrá establecer tratamientos fiscales preferenciales en los cobros por acceso al agua para población en condiciones de vulnerabilidad. </w:t>
      </w:r>
    </w:p>
    <w:p w14:paraId="073E31DE"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sz w:val="20"/>
          <w:szCs w:val="20"/>
        </w:rPr>
        <w:t>Beneficios administrativos:</w:t>
      </w:r>
    </w:p>
    <w:p w14:paraId="780BB4B6"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t>a)</w:t>
      </w:r>
      <w:r w:rsidRPr="00C065AB">
        <w:rPr>
          <w:rFonts w:ascii="Verdana" w:hAnsi="Verdana"/>
          <w:sz w:val="20"/>
          <w:szCs w:val="20"/>
        </w:rPr>
        <w:t xml:space="preserve"> Los pensionados, jubilados y personas adultas mayores que cuenten con tarjeta del Instituto Nacional de las Personas Adultas Mayores, gozarán de los descuentos de un 40% hasta consumos de 30 m³  bimestrales, solo se hará el descuento en casa de su propiedad que habite el beneficiario y exclusivamente para el servicio de uso doméstico, si se rebasara el rango establecido, se les cobrara la diferencia del consumo a los precios establecidos en la fracción I del artículo 14 de esta Ley. En caso de fallecimiento de beneficiario, este beneficio se hará a la esposa o concubina para lo cual deberá acreditar tal condición mediante documento probatorio.</w:t>
      </w:r>
    </w:p>
    <w:p w14:paraId="7420AA9E"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t>b)</w:t>
      </w:r>
      <w:r w:rsidRPr="00C065AB">
        <w:rPr>
          <w:rFonts w:ascii="Verdana" w:hAnsi="Verdana"/>
          <w:sz w:val="20"/>
          <w:szCs w:val="20"/>
        </w:rPr>
        <w:t xml:space="preserve"> Las instituciones de beneficencia o agrupaciones de servicio social legalmente constituidas tendrán un descuento del 30% respecto a su consumo bimestral.</w:t>
      </w:r>
    </w:p>
    <w:p w14:paraId="243E5D05"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t>c)</w:t>
      </w:r>
      <w:r w:rsidRPr="00C065AB">
        <w:rPr>
          <w:rFonts w:ascii="Verdana" w:hAnsi="Verdana"/>
          <w:sz w:val="20"/>
          <w:szCs w:val="20"/>
        </w:rPr>
        <w:t xml:space="preserve"> En los casos en que concluida la vigencia de la carta de factibilidad resulte aún positiva la factibilidad, se podrá renovar hasta por dos ocasiones una nueva carta donde el importe a pagar por el solicitante será el equivalente al 20% sobre los precios vigentes de la fracción XII inciso a) del artículo 14 de esta Ley.</w:t>
      </w:r>
    </w:p>
    <w:p w14:paraId="078358C5"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t>d)</w:t>
      </w:r>
      <w:r w:rsidRPr="00C065AB">
        <w:rPr>
          <w:rFonts w:ascii="Verdana" w:hAnsi="Verdana"/>
          <w:sz w:val="20"/>
          <w:szCs w:val="20"/>
        </w:rPr>
        <w:t xml:space="preserve"> La cuarta carta de factibilidad solicitada para el mismo predio deberá ser pagada sin descuento y a los precios vigentes.</w:t>
      </w:r>
    </w:p>
    <w:p w14:paraId="54F129C6"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t>e)</w:t>
      </w:r>
      <w:r w:rsidRPr="00C065AB">
        <w:rPr>
          <w:rFonts w:ascii="Verdana" w:hAnsi="Verdana"/>
          <w:sz w:val="20"/>
          <w:szCs w:val="20"/>
        </w:rPr>
        <w:t xml:space="preserve"> Durante los meses de enero y febrero los usuarios podrán hacer pagos anticipados de sus consumos bajo el siguiente esquema de consumos estimados.</w:t>
      </w:r>
    </w:p>
    <w:p w14:paraId="42DC7136"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t>f)</w:t>
      </w:r>
      <w:r w:rsidRPr="00C065AB">
        <w:rPr>
          <w:rFonts w:ascii="Verdana" w:hAnsi="Verdana"/>
          <w:sz w:val="20"/>
          <w:szCs w:val="20"/>
        </w:rPr>
        <w:t xml:space="preserve"> Para quienes paguen anticipadamente durante el mes de enero tendrán un descuento del 10% sobre el importe a pagar y para quienes lo hagan en el mes de febrero tendrán un descuento del 5%. A partir del mes de marzo no habrá descuentos.</w:t>
      </w:r>
    </w:p>
    <w:p w14:paraId="1DF00E1E"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t>g)</w:t>
      </w:r>
      <w:r w:rsidRPr="00C065AB">
        <w:rPr>
          <w:rFonts w:ascii="Verdana" w:hAnsi="Verdana"/>
          <w:sz w:val="20"/>
          <w:szCs w:val="20"/>
        </w:rPr>
        <w:t xml:space="preserve"> Se cobrará al usuario sobre su consumo bimestral promedio y de acuerdo a los precios que correspondan al mes de enero de las tablas contenidas en los incisos a), b), c) y  d) de la fracción I del artículo 14 de esta Ley de Ingresos.</w:t>
      </w:r>
    </w:p>
    <w:p w14:paraId="1D5A6526"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t>h)</w:t>
      </w:r>
      <w:r w:rsidRPr="00C065AB">
        <w:rPr>
          <w:rFonts w:ascii="Verdana" w:hAnsi="Verdana"/>
          <w:sz w:val="20"/>
          <w:szCs w:val="20"/>
        </w:rPr>
        <w:t xml:space="preserve"> Para determinar el monto anualizado a pagar se tomará el importe de los metros cúbicos que consuma en promedio bimestralmente el usuario interesado y se multiplicará por seis. El volumen acreditado será el que corresponda al pago anticipado hecho por el usuario.</w:t>
      </w:r>
    </w:p>
    <w:p w14:paraId="2FE72AE3"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lastRenderedPageBreak/>
        <w:t>i)</w:t>
      </w:r>
      <w:r w:rsidRPr="00C065AB">
        <w:rPr>
          <w:rFonts w:ascii="Verdana" w:hAnsi="Verdana"/>
          <w:sz w:val="20"/>
          <w:szCs w:val="20"/>
        </w:rPr>
        <w:t xml:space="preserve"> A partir de que el usuario llegara a consumir el volumen que le corresponda por su pago anticipado, se le facturará conforme la tarifa que corresponda su clasificación y en base a las tablas contenidas en la fracción I del artículo 14 de esta Ley de Ingresos y de acuerdo al giro que le corresponda.</w:t>
      </w:r>
    </w:p>
    <w:p w14:paraId="52651643"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b/>
          <w:bCs/>
          <w:sz w:val="20"/>
          <w:szCs w:val="20"/>
        </w:rPr>
        <w:t>j)</w:t>
      </w:r>
      <w:r w:rsidRPr="00C065AB">
        <w:rPr>
          <w:rFonts w:ascii="Verdana" w:hAnsi="Verdana"/>
          <w:sz w:val="20"/>
          <w:szCs w:val="20"/>
        </w:rPr>
        <w:t xml:space="preserve"> Si al terminar el año el usuario consume menos volumen que el pagado, se bonificará en su siguiente pago bimestral o anticipado el importe que resulte de multiplicar los metros cúbicos sobrantes por el precio al que estos fueron pagados en su anualidad.</w:t>
      </w:r>
    </w:p>
    <w:p w14:paraId="0B13F357" w14:textId="77777777" w:rsidR="00833C6E" w:rsidRPr="00C065AB" w:rsidRDefault="00833C6E" w:rsidP="00806EA4">
      <w:pPr>
        <w:pStyle w:val="Sinespaciado"/>
        <w:jc w:val="center"/>
      </w:pPr>
      <w:r w:rsidRPr="00C065AB">
        <w:rPr>
          <w:rStyle w:val="Textoennegrita"/>
          <w:rFonts w:ascii="Verdana" w:hAnsi="Verdana" w:cs="Arial"/>
          <w:sz w:val="20"/>
          <w:szCs w:val="20"/>
        </w:rPr>
        <w:t>SECCIÓN TERCERA</w:t>
      </w:r>
    </w:p>
    <w:p w14:paraId="176B12C5" w14:textId="77777777" w:rsidR="00833C6E" w:rsidRPr="00C065AB" w:rsidRDefault="00833C6E" w:rsidP="00806EA4">
      <w:pPr>
        <w:pStyle w:val="Sinespaciado"/>
        <w:jc w:val="center"/>
        <w:rPr>
          <w:rStyle w:val="Textoennegrita"/>
          <w:rFonts w:ascii="Verdana" w:hAnsi="Verdana" w:cs="Arial"/>
          <w:sz w:val="20"/>
          <w:szCs w:val="20"/>
        </w:rPr>
      </w:pPr>
      <w:r w:rsidRPr="00C065AB">
        <w:rPr>
          <w:rStyle w:val="Textoennegrita"/>
          <w:rFonts w:ascii="Verdana" w:hAnsi="Verdana" w:cs="Arial"/>
          <w:sz w:val="20"/>
          <w:szCs w:val="20"/>
        </w:rPr>
        <w:t>DERECHOS POR SERVICIOS DE PRÁCTICA</w:t>
      </w:r>
    </w:p>
    <w:p w14:paraId="01BBD1F5" w14:textId="77777777" w:rsidR="00833C6E" w:rsidRPr="00C065AB" w:rsidRDefault="00833C6E" w:rsidP="00806EA4">
      <w:pPr>
        <w:pStyle w:val="Sinespaciado"/>
        <w:jc w:val="center"/>
      </w:pPr>
      <w:r w:rsidRPr="00C065AB">
        <w:rPr>
          <w:rStyle w:val="Textoennegrita"/>
          <w:rFonts w:ascii="Verdana" w:hAnsi="Verdana" w:cs="Arial"/>
          <w:sz w:val="20"/>
          <w:szCs w:val="20"/>
        </w:rPr>
        <w:t>Y AUTORIZACIÓN DE AVALÚOS</w:t>
      </w:r>
    </w:p>
    <w:p w14:paraId="1D7254EF"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43.</w:t>
      </w:r>
      <w:r w:rsidRPr="00C065AB">
        <w:rPr>
          <w:rFonts w:ascii="Verdana" w:hAnsi="Verdana"/>
          <w:sz w:val="20"/>
          <w:szCs w:val="20"/>
        </w:rPr>
        <w:t> Tratándose de avalúos de predios rústicos que se sujeten al procedimiento de regularización previsto en la Ley para la Regularización de Predios Rústicos en el Estado de Guanajuato, se cobrará un 50% de la tarifa fijada en las fracciones II y III del artículo 26 de esta Ley.</w:t>
      </w:r>
    </w:p>
    <w:p w14:paraId="46311FC1"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44.</w:t>
      </w:r>
      <w:r w:rsidRPr="00C065AB">
        <w:rPr>
          <w:rFonts w:ascii="Verdana" w:hAnsi="Verdana"/>
          <w:sz w:val="20"/>
          <w:szCs w:val="20"/>
        </w:rPr>
        <w:t> Tratándose de avalúos de predios urbanos y suburbanos que se sujeten al procedimiento de regularización de la vivienda popular previsto en los decretos gubernativos 43, 14 y 44 publicados en el Periódico Oficial del Gobierno del Estado de Guanajuato, se cobrará un 50% de la tarifa fijada en la fracción I del artículo 26 de esta Ley.</w:t>
      </w:r>
    </w:p>
    <w:p w14:paraId="659C122B" w14:textId="77777777" w:rsidR="00833C6E" w:rsidRPr="00C065AB" w:rsidRDefault="00833C6E" w:rsidP="00806EA4">
      <w:pPr>
        <w:pStyle w:val="Sinespaciado"/>
        <w:jc w:val="center"/>
      </w:pPr>
      <w:r w:rsidRPr="00C065AB">
        <w:rPr>
          <w:rStyle w:val="Textoennegrita"/>
          <w:rFonts w:ascii="Verdana" w:hAnsi="Verdana" w:cs="Arial"/>
          <w:sz w:val="20"/>
          <w:szCs w:val="20"/>
        </w:rPr>
        <w:t>SECCIÓN CUARTA</w:t>
      </w:r>
    </w:p>
    <w:p w14:paraId="2F71DA68" w14:textId="5BB2601D" w:rsidR="00833C6E" w:rsidRPr="00C065AB" w:rsidRDefault="00833C6E" w:rsidP="00806EA4">
      <w:pPr>
        <w:pStyle w:val="Sinespaciado"/>
        <w:jc w:val="center"/>
        <w:rPr>
          <w:rStyle w:val="Textoennegrita"/>
          <w:rFonts w:ascii="Verdana" w:hAnsi="Verdana" w:cs="Arial"/>
          <w:sz w:val="20"/>
          <w:szCs w:val="20"/>
        </w:rPr>
      </w:pPr>
      <w:r w:rsidRPr="00C065AB">
        <w:rPr>
          <w:rStyle w:val="Textoennegrita"/>
          <w:rFonts w:ascii="Verdana" w:hAnsi="Verdana" w:cs="Arial"/>
          <w:sz w:val="20"/>
          <w:szCs w:val="20"/>
        </w:rPr>
        <w:t>EXPEDICIÓN DE CERTIFICADOS, CERTIFICACIONES,</w:t>
      </w:r>
    </w:p>
    <w:p w14:paraId="3DD49901" w14:textId="77777777" w:rsidR="00833C6E" w:rsidRPr="00C065AB" w:rsidRDefault="00833C6E" w:rsidP="00806EA4">
      <w:pPr>
        <w:pStyle w:val="Sinespaciado"/>
        <w:jc w:val="center"/>
      </w:pPr>
      <w:r w:rsidRPr="00C065AB">
        <w:rPr>
          <w:rStyle w:val="Textoennegrita"/>
          <w:rFonts w:ascii="Verdana" w:hAnsi="Verdana" w:cs="Arial"/>
          <w:sz w:val="20"/>
          <w:szCs w:val="20"/>
        </w:rPr>
        <w:t>CONSTANCIAS Y CARTAS</w:t>
      </w:r>
    </w:p>
    <w:p w14:paraId="1FFE914F"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45.</w:t>
      </w:r>
      <w:r w:rsidRPr="00C065AB">
        <w:rPr>
          <w:rFonts w:ascii="Verdana" w:hAnsi="Verdana"/>
          <w:sz w:val="20"/>
          <w:szCs w:val="20"/>
        </w:rPr>
        <w:t> Los derechos por la expedición de certificados, certificaciones, constancias y cartas se causarán al 50% de la tarifa prevista en el artículo 30 de esta Ley, cuando sean para la obtención de becas o para acceder a programas asistenciales. </w:t>
      </w:r>
    </w:p>
    <w:p w14:paraId="0419444B" w14:textId="77777777" w:rsidR="00833C6E" w:rsidRPr="00C065AB" w:rsidRDefault="00833C6E" w:rsidP="00806EA4">
      <w:pPr>
        <w:pStyle w:val="Sinespaciado"/>
        <w:jc w:val="center"/>
      </w:pPr>
      <w:r w:rsidRPr="00C065AB">
        <w:rPr>
          <w:rStyle w:val="Textoennegrita"/>
          <w:rFonts w:ascii="Verdana" w:hAnsi="Verdana" w:cs="Arial"/>
          <w:sz w:val="20"/>
          <w:szCs w:val="20"/>
        </w:rPr>
        <w:t>SECCIÓN QUINTA</w:t>
      </w:r>
    </w:p>
    <w:p w14:paraId="585D9463" w14:textId="77777777" w:rsidR="00833C6E" w:rsidRPr="00C065AB" w:rsidRDefault="00833C6E" w:rsidP="00806EA4">
      <w:pPr>
        <w:pStyle w:val="Sinespaciado"/>
        <w:jc w:val="center"/>
      </w:pPr>
      <w:r w:rsidRPr="00C065AB">
        <w:rPr>
          <w:rStyle w:val="Textoennegrita"/>
          <w:rFonts w:ascii="Verdana" w:hAnsi="Verdana" w:cs="Arial"/>
          <w:sz w:val="20"/>
          <w:szCs w:val="20"/>
        </w:rPr>
        <w:t>SERVICIOS DE ASISTENCIA Y SALUD PÚBLICA</w:t>
      </w:r>
    </w:p>
    <w:p w14:paraId="19127B13"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46.</w:t>
      </w:r>
      <w:r w:rsidRPr="00C065AB">
        <w:rPr>
          <w:rFonts w:ascii="Verdana" w:hAnsi="Verdana"/>
          <w:sz w:val="20"/>
          <w:szCs w:val="20"/>
        </w:rPr>
        <w:t> Cuando los servicios establecidos en artículo 23, sean requeridos por personas de escasos recursos o que se encuentren en condiciones económicas desfavorables, se procederá a realizar, por lo menos una vez al año, estudio socioeconómico a través del Sistema para el Desarrollo Integral de la Familia, para acreditar dicha situación, con base en los siguientes criterios y parámetros:</w:t>
      </w:r>
    </w:p>
    <w:p w14:paraId="75084AF6" w14:textId="77777777" w:rsidR="00833C6E" w:rsidRPr="00C065AB" w:rsidRDefault="00833C6E" w:rsidP="00C065AB">
      <w:pPr>
        <w:spacing w:line="240" w:lineRule="auto"/>
        <w:ind w:left="1080" w:hanging="720"/>
        <w:jc w:val="both"/>
        <w:rPr>
          <w:rFonts w:ascii="Verdana" w:hAnsi="Verdana" w:cs="Arial"/>
          <w:sz w:val="20"/>
          <w:szCs w:val="20"/>
        </w:rPr>
      </w:pPr>
      <w:r w:rsidRPr="00C065AB">
        <w:rPr>
          <w:rFonts w:ascii="Verdana" w:hAnsi="Verdana" w:cs="Arial"/>
          <w:sz w:val="20"/>
          <w:szCs w:val="20"/>
        </w:rPr>
        <w:t xml:space="preserve">l. Información del proveedor económico.  </w:t>
      </w:r>
    </w:p>
    <w:p w14:paraId="5A30AF02" w14:textId="77777777" w:rsidR="00833C6E" w:rsidRPr="00C065AB" w:rsidRDefault="00833C6E" w:rsidP="00C065AB">
      <w:pPr>
        <w:spacing w:line="240" w:lineRule="auto"/>
        <w:ind w:left="1080" w:hanging="720"/>
        <w:jc w:val="both"/>
        <w:rPr>
          <w:rFonts w:ascii="Verdana" w:hAnsi="Verdana" w:cs="Arial"/>
          <w:sz w:val="20"/>
          <w:szCs w:val="20"/>
        </w:rPr>
      </w:pPr>
      <w:r w:rsidRPr="00C065AB">
        <w:rPr>
          <w:rFonts w:ascii="Verdana" w:hAnsi="Verdana" w:cs="Arial"/>
          <w:sz w:val="20"/>
          <w:szCs w:val="20"/>
        </w:rPr>
        <w:t>ll. Estructura familiar;</w:t>
      </w:r>
    </w:p>
    <w:p w14:paraId="18B6D272" w14:textId="77777777" w:rsidR="00833C6E" w:rsidRPr="00C065AB" w:rsidRDefault="00833C6E" w:rsidP="00C065AB">
      <w:pPr>
        <w:spacing w:line="240" w:lineRule="auto"/>
        <w:ind w:left="1080" w:hanging="720"/>
        <w:jc w:val="both"/>
        <w:rPr>
          <w:rFonts w:ascii="Verdana" w:hAnsi="Verdana" w:cs="Arial"/>
          <w:sz w:val="20"/>
          <w:szCs w:val="20"/>
        </w:rPr>
      </w:pPr>
      <w:proofErr w:type="spellStart"/>
      <w:r w:rsidRPr="00C065AB">
        <w:rPr>
          <w:rFonts w:ascii="Verdana" w:hAnsi="Verdana" w:cs="Arial"/>
          <w:sz w:val="20"/>
          <w:szCs w:val="20"/>
        </w:rPr>
        <w:t>lll</w:t>
      </w:r>
      <w:proofErr w:type="spellEnd"/>
      <w:r w:rsidRPr="00C065AB">
        <w:rPr>
          <w:rFonts w:ascii="Verdana" w:hAnsi="Verdana" w:cs="Arial"/>
          <w:sz w:val="20"/>
          <w:szCs w:val="20"/>
        </w:rPr>
        <w:t>. Estructura económica;</w:t>
      </w:r>
    </w:p>
    <w:p w14:paraId="38B4166A" w14:textId="77777777" w:rsidR="00833C6E" w:rsidRPr="00C065AB" w:rsidRDefault="00833C6E" w:rsidP="00C065AB">
      <w:pPr>
        <w:spacing w:line="240" w:lineRule="auto"/>
        <w:ind w:left="1080" w:hanging="720"/>
        <w:jc w:val="both"/>
        <w:rPr>
          <w:rFonts w:ascii="Verdana" w:hAnsi="Verdana" w:cs="Arial"/>
          <w:sz w:val="20"/>
          <w:szCs w:val="20"/>
        </w:rPr>
      </w:pPr>
      <w:proofErr w:type="spellStart"/>
      <w:r w:rsidRPr="00C065AB">
        <w:rPr>
          <w:rFonts w:ascii="Verdana" w:hAnsi="Verdana" w:cs="Arial"/>
          <w:sz w:val="20"/>
          <w:szCs w:val="20"/>
        </w:rPr>
        <w:t>lV</w:t>
      </w:r>
      <w:proofErr w:type="spellEnd"/>
      <w:r w:rsidRPr="00C065AB">
        <w:rPr>
          <w:rFonts w:ascii="Verdana" w:hAnsi="Verdana" w:cs="Arial"/>
          <w:sz w:val="20"/>
          <w:szCs w:val="20"/>
        </w:rPr>
        <w:t>. Condiciones en la salud familiar;</w:t>
      </w:r>
    </w:p>
    <w:p w14:paraId="6FCCA06B" w14:textId="77777777" w:rsidR="00833C6E" w:rsidRPr="00C065AB" w:rsidRDefault="00833C6E" w:rsidP="00C065AB">
      <w:pPr>
        <w:spacing w:line="240" w:lineRule="auto"/>
        <w:ind w:left="1080" w:hanging="720"/>
        <w:jc w:val="both"/>
        <w:rPr>
          <w:rFonts w:ascii="Verdana" w:hAnsi="Verdana" w:cs="Arial"/>
          <w:sz w:val="20"/>
          <w:szCs w:val="20"/>
        </w:rPr>
      </w:pPr>
      <w:r w:rsidRPr="00C065AB">
        <w:rPr>
          <w:rFonts w:ascii="Verdana" w:hAnsi="Verdana" w:cs="Arial"/>
          <w:sz w:val="20"/>
          <w:szCs w:val="20"/>
        </w:rPr>
        <w:t>V. Condiciones de la vivienda y entorno social.</w:t>
      </w:r>
    </w:p>
    <w:tbl>
      <w:tblPr>
        <w:tblW w:w="92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5"/>
        <w:gridCol w:w="1985"/>
        <w:gridCol w:w="3402"/>
        <w:gridCol w:w="1099"/>
      </w:tblGrid>
      <w:tr w:rsidR="00833C6E" w:rsidRPr="00C065AB" w14:paraId="2CF7A947" w14:textId="77777777" w:rsidTr="00806EA4">
        <w:tc>
          <w:tcPr>
            <w:tcW w:w="2725" w:type="dxa"/>
            <w:shd w:val="clear" w:color="auto" w:fill="auto"/>
          </w:tcPr>
          <w:p w14:paraId="7D627394" w14:textId="77777777" w:rsidR="00833C6E" w:rsidRPr="00C065AB" w:rsidRDefault="00833C6E" w:rsidP="00C065AB">
            <w:pPr>
              <w:spacing w:line="240" w:lineRule="auto"/>
              <w:jc w:val="center"/>
              <w:rPr>
                <w:rFonts w:ascii="Verdana" w:hAnsi="Verdana" w:cs="Arial"/>
                <w:b/>
                <w:sz w:val="20"/>
                <w:szCs w:val="20"/>
              </w:rPr>
            </w:pPr>
            <w:r w:rsidRPr="00C065AB">
              <w:rPr>
                <w:rFonts w:ascii="Verdana" w:hAnsi="Verdana" w:cs="Arial"/>
                <w:b/>
                <w:sz w:val="20"/>
                <w:szCs w:val="20"/>
              </w:rPr>
              <w:lastRenderedPageBreak/>
              <w:t>Criterio</w:t>
            </w:r>
          </w:p>
        </w:tc>
        <w:tc>
          <w:tcPr>
            <w:tcW w:w="1985" w:type="dxa"/>
            <w:shd w:val="clear" w:color="auto" w:fill="auto"/>
          </w:tcPr>
          <w:p w14:paraId="44F9012E" w14:textId="77777777" w:rsidR="00833C6E" w:rsidRPr="00C065AB" w:rsidRDefault="00833C6E" w:rsidP="00C065AB">
            <w:pPr>
              <w:spacing w:line="240" w:lineRule="auto"/>
              <w:jc w:val="center"/>
              <w:rPr>
                <w:rFonts w:ascii="Verdana" w:hAnsi="Verdana" w:cs="Arial"/>
                <w:b/>
                <w:sz w:val="20"/>
                <w:szCs w:val="20"/>
              </w:rPr>
            </w:pPr>
            <w:r w:rsidRPr="00C065AB">
              <w:rPr>
                <w:rFonts w:ascii="Verdana" w:hAnsi="Verdana" w:cs="Arial"/>
                <w:b/>
                <w:sz w:val="20"/>
                <w:szCs w:val="20"/>
              </w:rPr>
              <w:t>Parámetro</w:t>
            </w:r>
          </w:p>
        </w:tc>
        <w:tc>
          <w:tcPr>
            <w:tcW w:w="3402" w:type="dxa"/>
            <w:shd w:val="clear" w:color="auto" w:fill="auto"/>
          </w:tcPr>
          <w:p w14:paraId="1FAF2AD6" w14:textId="77777777" w:rsidR="00833C6E" w:rsidRPr="00C065AB" w:rsidRDefault="00833C6E" w:rsidP="00C065AB">
            <w:pPr>
              <w:spacing w:line="240" w:lineRule="auto"/>
              <w:jc w:val="center"/>
              <w:rPr>
                <w:rFonts w:ascii="Verdana" w:hAnsi="Verdana" w:cs="Arial"/>
                <w:b/>
                <w:sz w:val="20"/>
                <w:szCs w:val="20"/>
              </w:rPr>
            </w:pPr>
            <w:r w:rsidRPr="00C065AB">
              <w:rPr>
                <w:rFonts w:ascii="Verdana" w:hAnsi="Verdana" w:cs="Arial"/>
                <w:b/>
                <w:sz w:val="20"/>
                <w:szCs w:val="20"/>
              </w:rPr>
              <w:t xml:space="preserve">Rangos </w:t>
            </w:r>
          </w:p>
        </w:tc>
        <w:tc>
          <w:tcPr>
            <w:tcW w:w="1099" w:type="dxa"/>
            <w:shd w:val="clear" w:color="auto" w:fill="auto"/>
          </w:tcPr>
          <w:p w14:paraId="1E0B2784" w14:textId="77777777" w:rsidR="00833C6E" w:rsidRPr="00C065AB" w:rsidRDefault="00833C6E" w:rsidP="00C065AB">
            <w:pPr>
              <w:spacing w:line="240" w:lineRule="auto"/>
              <w:jc w:val="center"/>
              <w:rPr>
                <w:rFonts w:ascii="Verdana" w:hAnsi="Verdana" w:cs="Arial"/>
                <w:b/>
                <w:sz w:val="20"/>
                <w:szCs w:val="20"/>
              </w:rPr>
            </w:pPr>
            <w:r w:rsidRPr="00C065AB">
              <w:rPr>
                <w:rFonts w:ascii="Verdana" w:hAnsi="Verdana" w:cs="Arial"/>
                <w:b/>
                <w:sz w:val="20"/>
                <w:szCs w:val="20"/>
              </w:rPr>
              <w:t>Puntos</w:t>
            </w:r>
          </w:p>
        </w:tc>
      </w:tr>
      <w:tr w:rsidR="00833C6E" w:rsidRPr="00C065AB" w14:paraId="28CBBF4A" w14:textId="77777777" w:rsidTr="00806EA4">
        <w:tc>
          <w:tcPr>
            <w:tcW w:w="2725" w:type="dxa"/>
            <w:vMerge w:val="restart"/>
            <w:shd w:val="clear" w:color="auto" w:fill="auto"/>
          </w:tcPr>
          <w:p w14:paraId="3425D6B8" w14:textId="77777777" w:rsidR="00833C6E" w:rsidRPr="00C065AB" w:rsidRDefault="00833C6E" w:rsidP="00C065AB">
            <w:pPr>
              <w:pStyle w:val="Prrafodelista"/>
              <w:numPr>
                <w:ilvl w:val="0"/>
                <w:numId w:val="19"/>
              </w:numPr>
              <w:ind w:left="349" w:hanging="295"/>
              <w:rPr>
                <w:rFonts w:ascii="Verdana" w:hAnsi="Verdana"/>
                <w:b/>
                <w:sz w:val="20"/>
                <w:szCs w:val="20"/>
              </w:rPr>
            </w:pPr>
            <w:r w:rsidRPr="00C065AB">
              <w:rPr>
                <w:rFonts w:ascii="Verdana" w:hAnsi="Verdana"/>
                <w:b/>
                <w:sz w:val="20"/>
                <w:szCs w:val="20"/>
              </w:rPr>
              <w:t>INFORMACIÓN DEL PROVEEDOR ECONÓMICO</w:t>
            </w:r>
          </w:p>
        </w:tc>
        <w:tc>
          <w:tcPr>
            <w:tcW w:w="1985" w:type="dxa"/>
            <w:vMerge w:val="restart"/>
            <w:shd w:val="clear" w:color="auto" w:fill="auto"/>
          </w:tcPr>
          <w:p w14:paraId="2AAB2716" w14:textId="77777777" w:rsidR="00833C6E" w:rsidRPr="00C065AB" w:rsidRDefault="00833C6E" w:rsidP="00C065AB">
            <w:pPr>
              <w:spacing w:line="240" w:lineRule="auto"/>
              <w:rPr>
                <w:rFonts w:ascii="Verdana" w:hAnsi="Verdana" w:cs="Arial"/>
                <w:b/>
                <w:sz w:val="20"/>
                <w:szCs w:val="20"/>
              </w:rPr>
            </w:pPr>
            <w:r w:rsidRPr="00C065AB">
              <w:rPr>
                <w:rFonts w:ascii="Verdana" w:hAnsi="Verdana" w:cs="Arial"/>
                <w:b/>
                <w:sz w:val="20"/>
                <w:szCs w:val="20"/>
              </w:rPr>
              <w:t>ESTADO CIVIL</w:t>
            </w:r>
          </w:p>
        </w:tc>
        <w:tc>
          <w:tcPr>
            <w:tcW w:w="3402" w:type="dxa"/>
            <w:shd w:val="clear" w:color="auto" w:fill="auto"/>
          </w:tcPr>
          <w:p w14:paraId="03075375"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Madre o padre soltero con hijos, Viuda (o) con hijos</w:t>
            </w:r>
          </w:p>
        </w:tc>
        <w:tc>
          <w:tcPr>
            <w:tcW w:w="1099" w:type="dxa"/>
            <w:shd w:val="clear" w:color="auto" w:fill="auto"/>
          </w:tcPr>
          <w:p w14:paraId="4B196886"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19027479" w14:textId="77777777" w:rsidTr="00806EA4">
        <w:tc>
          <w:tcPr>
            <w:tcW w:w="2725" w:type="dxa"/>
            <w:vMerge/>
            <w:shd w:val="clear" w:color="auto" w:fill="auto"/>
          </w:tcPr>
          <w:p w14:paraId="2B7645DD"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7362E9CD"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34B0585B"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Casado (a) con Hijos, Unión libre con hijos, divorciado (a) con hijos</w:t>
            </w:r>
          </w:p>
        </w:tc>
        <w:tc>
          <w:tcPr>
            <w:tcW w:w="1099" w:type="dxa"/>
            <w:shd w:val="clear" w:color="auto" w:fill="auto"/>
          </w:tcPr>
          <w:p w14:paraId="6C3A70B3"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60B8F8CB" w14:textId="77777777" w:rsidTr="00806EA4">
        <w:tc>
          <w:tcPr>
            <w:tcW w:w="2725" w:type="dxa"/>
            <w:vMerge/>
            <w:shd w:val="clear" w:color="auto" w:fill="auto"/>
          </w:tcPr>
          <w:p w14:paraId="0E3AF9BC"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078B687C"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0A33FF98"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 xml:space="preserve">Unión libre sin hijos o dependientes económicos, soltero (a) sin hijos. </w:t>
            </w:r>
          </w:p>
        </w:tc>
        <w:tc>
          <w:tcPr>
            <w:tcW w:w="1099" w:type="dxa"/>
            <w:shd w:val="clear" w:color="auto" w:fill="auto"/>
          </w:tcPr>
          <w:p w14:paraId="07E11395"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367839C7" w14:textId="77777777" w:rsidTr="00806EA4">
        <w:tc>
          <w:tcPr>
            <w:tcW w:w="2725" w:type="dxa"/>
            <w:vMerge/>
            <w:shd w:val="clear" w:color="auto" w:fill="auto"/>
          </w:tcPr>
          <w:p w14:paraId="332D7065"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val="restart"/>
            <w:shd w:val="clear" w:color="auto" w:fill="auto"/>
          </w:tcPr>
          <w:p w14:paraId="713D94B3" w14:textId="77777777" w:rsidR="00833C6E" w:rsidRPr="00C065AB" w:rsidRDefault="00833C6E" w:rsidP="00C065AB">
            <w:pPr>
              <w:spacing w:line="240" w:lineRule="auto"/>
              <w:rPr>
                <w:rFonts w:ascii="Verdana" w:hAnsi="Verdana" w:cs="Arial"/>
                <w:b/>
                <w:sz w:val="20"/>
                <w:szCs w:val="20"/>
              </w:rPr>
            </w:pPr>
            <w:r w:rsidRPr="00C065AB">
              <w:rPr>
                <w:rFonts w:ascii="Verdana" w:hAnsi="Verdana" w:cs="Arial"/>
                <w:b/>
                <w:sz w:val="20"/>
                <w:szCs w:val="20"/>
              </w:rPr>
              <w:t>EDAD</w:t>
            </w:r>
          </w:p>
        </w:tc>
        <w:tc>
          <w:tcPr>
            <w:tcW w:w="3402" w:type="dxa"/>
            <w:shd w:val="clear" w:color="auto" w:fill="auto"/>
          </w:tcPr>
          <w:p w14:paraId="627E9834"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Más de 65 años</w:t>
            </w:r>
          </w:p>
        </w:tc>
        <w:tc>
          <w:tcPr>
            <w:tcW w:w="1099" w:type="dxa"/>
            <w:shd w:val="clear" w:color="auto" w:fill="auto"/>
          </w:tcPr>
          <w:p w14:paraId="2DA1E26D"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5F499265" w14:textId="77777777" w:rsidTr="00806EA4">
        <w:tc>
          <w:tcPr>
            <w:tcW w:w="2725" w:type="dxa"/>
            <w:vMerge/>
            <w:shd w:val="clear" w:color="auto" w:fill="auto"/>
          </w:tcPr>
          <w:p w14:paraId="3D4D5A64"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5B9172A9"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75E8B068"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38 a 64</w:t>
            </w:r>
          </w:p>
        </w:tc>
        <w:tc>
          <w:tcPr>
            <w:tcW w:w="1099" w:type="dxa"/>
            <w:shd w:val="clear" w:color="auto" w:fill="auto"/>
          </w:tcPr>
          <w:p w14:paraId="7AC47F03"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4</w:t>
            </w:r>
          </w:p>
        </w:tc>
      </w:tr>
      <w:tr w:rsidR="00833C6E" w:rsidRPr="00C065AB" w14:paraId="22B06CAD" w14:textId="77777777" w:rsidTr="00806EA4">
        <w:tc>
          <w:tcPr>
            <w:tcW w:w="2725" w:type="dxa"/>
            <w:vMerge/>
            <w:shd w:val="clear" w:color="auto" w:fill="auto"/>
          </w:tcPr>
          <w:p w14:paraId="248213B8"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2D3B4A51"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569EE269"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37 a 17</w:t>
            </w:r>
          </w:p>
        </w:tc>
        <w:tc>
          <w:tcPr>
            <w:tcW w:w="1099" w:type="dxa"/>
            <w:shd w:val="clear" w:color="auto" w:fill="auto"/>
          </w:tcPr>
          <w:p w14:paraId="2860BFF2"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2</w:t>
            </w:r>
          </w:p>
        </w:tc>
      </w:tr>
      <w:tr w:rsidR="00833C6E" w:rsidRPr="00C065AB" w14:paraId="5270D8C1" w14:textId="77777777" w:rsidTr="00806EA4">
        <w:tc>
          <w:tcPr>
            <w:tcW w:w="2725" w:type="dxa"/>
            <w:vMerge/>
            <w:shd w:val="clear" w:color="auto" w:fill="auto"/>
          </w:tcPr>
          <w:p w14:paraId="6545E071"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44C046B6"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1F659108"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Menos de 17</w:t>
            </w:r>
          </w:p>
        </w:tc>
        <w:tc>
          <w:tcPr>
            <w:tcW w:w="1099" w:type="dxa"/>
            <w:shd w:val="clear" w:color="auto" w:fill="auto"/>
          </w:tcPr>
          <w:p w14:paraId="16799C60"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01161F5B" w14:textId="77777777" w:rsidTr="00806EA4">
        <w:tc>
          <w:tcPr>
            <w:tcW w:w="2725" w:type="dxa"/>
            <w:vMerge/>
            <w:shd w:val="clear" w:color="auto" w:fill="auto"/>
          </w:tcPr>
          <w:p w14:paraId="4E3841B3"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val="restart"/>
            <w:shd w:val="clear" w:color="auto" w:fill="auto"/>
          </w:tcPr>
          <w:p w14:paraId="5F3D44D8" w14:textId="77777777" w:rsidR="00833C6E" w:rsidRPr="00C065AB" w:rsidRDefault="00833C6E" w:rsidP="00C065AB">
            <w:pPr>
              <w:spacing w:line="240" w:lineRule="auto"/>
              <w:rPr>
                <w:rFonts w:ascii="Verdana" w:hAnsi="Verdana" w:cs="Arial"/>
                <w:b/>
                <w:sz w:val="20"/>
                <w:szCs w:val="20"/>
              </w:rPr>
            </w:pPr>
            <w:r w:rsidRPr="00C065AB">
              <w:rPr>
                <w:rFonts w:ascii="Verdana" w:hAnsi="Verdana" w:cs="Arial"/>
                <w:b/>
                <w:sz w:val="20"/>
                <w:szCs w:val="20"/>
              </w:rPr>
              <w:t>OCUPACIÓN</w:t>
            </w:r>
          </w:p>
        </w:tc>
        <w:tc>
          <w:tcPr>
            <w:tcW w:w="3402" w:type="dxa"/>
            <w:shd w:val="clear" w:color="auto" w:fill="auto"/>
          </w:tcPr>
          <w:p w14:paraId="4C8703FC"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Desempleado</w:t>
            </w:r>
          </w:p>
        </w:tc>
        <w:tc>
          <w:tcPr>
            <w:tcW w:w="1099" w:type="dxa"/>
            <w:shd w:val="clear" w:color="auto" w:fill="auto"/>
          </w:tcPr>
          <w:p w14:paraId="72B0BB80"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287D853B" w14:textId="77777777" w:rsidTr="00806EA4">
        <w:tc>
          <w:tcPr>
            <w:tcW w:w="2725" w:type="dxa"/>
            <w:vMerge/>
            <w:shd w:val="clear" w:color="auto" w:fill="auto"/>
          </w:tcPr>
          <w:p w14:paraId="48BD914B"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2B7BBCAC"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4501C9EE"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Eventual</w:t>
            </w:r>
          </w:p>
        </w:tc>
        <w:tc>
          <w:tcPr>
            <w:tcW w:w="1099" w:type="dxa"/>
            <w:shd w:val="clear" w:color="auto" w:fill="auto"/>
          </w:tcPr>
          <w:p w14:paraId="70AC992F"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6439A407" w14:textId="77777777" w:rsidTr="00806EA4">
        <w:tc>
          <w:tcPr>
            <w:tcW w:w="2725" w:type="dxa"/>
            <w:vMerge/>
            <w:shd w:val="clear" w:color="auto" w:fill="auto"/>
          </w:tcPr>
          <w:p w14:paraId="726CE44C"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567F3CD5"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6A4D8FB8"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Jubilado o pensionado</w:t>
            </w:r>
          </w:p>
        </w:tc>
        <w:tc>
          <w:tcPr>
            <w:tcW w:w="1099" w:type="dxa"/>
            <w:shd w:val="clear" w:color="auto" w:fill="auto"/>
          </w:tcPr>
          <w:p w14:paraId="3C8F659A"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2</w:t>
            </w:r>
          </w:p>
        </w:tc>
      </w:tr>
      <w:tr w:rsidR="00833C6E" w:rsidRPr="00C065AB" w14:paraId="38E3DC8A" w14:textId="77777777" w:rsidTr="00806EA4">
        <w:tc>
          <w:tcPr>
            <w:tcW w:w="2725" w:type="dxa"/>
            <w:vMerge/>
            <w:shd w:val="clear" w:color="auto" w:fill="auto"/>
          </w:tcPr>
          <w:p w14:paraId="12568DA4"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1D84920A"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01E34BB9"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Empleado</w:t>
            </w:r>
          </w:p>
        </w:tc>
        <w:tc>
          <w:tcPr>
            <w:tcW w:w="1099" w:type="dxa"/>
            <w:shd w:val="clear" w:color="auto" w:fill="auto"/>
          </w:tcPr>
          <w:p w14:paraId="07DCB3A1"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79321A10" w14:textId="77777777" w:rsidTr="00806EA4">
        <w:tc>
          <w:tcPr>
            <w:tcW w:w="2725" w:type="dxa"/>
            <w:vMerge/>
            <w:shd w:val="clear" w:color="auto" w:fill="auto"/>
          </w:tcPr>
          <w:p w14:paraId="18907BAF"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val="restart"/>
            <w:shd w:val="clear" w:color="auto" w:fill="auto"/>
          </w:tcPr>
          <w:p w14:paraId="79E59FCB" w14:textId="77777777" w:rsidR="00833C6E" w:rsidRPr="00C065AB" w:rsidRDefault="00833C6E" w:rsidP="00C065AB">
            <w:pPr>
              <w:spacing w:line="240" w:lineRule="auto"/>
              <w:rPr>
                <w:rFonts w:ascii="Verdana" w:hAnsi="Verdana" w:cs="Arial"/>
                <w:b/>
                <w:sz w:val="20"/>
                <w:szCs w:val="20"/>
              </w:rPr>
            </w:pPr>
            <w:r w:rsidRPr="00C065AB">
              <w:rPr>
                <w:rFonts w:ascii="Verdana" w:hAnsi="Verdana" w:cs="Arial"/>
                <w:b/>
                <w:sz w:val="20"/>
                <w:szCs w:val="20"/>
              </w:rPr>
              <w:t>ESCOLARIDAD</w:t>
            </w:r>
          </w:p>
        </w:tc>
        <w:tc>
          <w:tcPr>
            <w:tcW w:w="3402" w:type="dxa"/>
            <w:shd w:val="clear" w:color="auto" w:fill="auto"/>
          </w:tcPr>
          <w:p w14:paraId="793029ED"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Sin estudios</w:t>
            </w:r>
          </w:p>
        </w:tc>
        <w:tc>
          <w:tcPr>
            <w:tcW w:w="1099" w:type="dxa"/>
            <w:shd w:val="clear" w:color="auto" w:fill="auto"/>
          </w:tcPr>
          <w:p w14:paraId="47C55A9D"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37C5A5CE" w14:textId="77777777" w:rsidTr="00806EA4">
        <w:tc>
          <w:tcPr>
            <w:tcW w:w="2725" w:type="dxa"/>
            <w:vMerge/>
            <w:shd w:val="clear" w:color="auto" w:fill="auto"/>
          </w:tcPr>
          <w:p w14:paraId="121EE0A2"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459C7467"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1E2A6D2F"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Primaria</w:t>
            </w:r>
          </w:p>
        </w:tc>
        <w:tc>
          <w:tcPr>
            <w:tcW w:w="1099" w:type="dxa"/>
            <w:shd w:val="clear" w:color="auto" w:fill="auto"/>
          </w:tcPr>
          <w:p w14:paraId="5CAB6EC7"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4</w:t>
            </w:r>
          </w:p>
        </w:tc>
      </w:tr>
      <w:tr w:rsidR="00833C6E" w:rsidRPr="00C065AB" w14:paraId="5312D4E5" w14:textId="77777777" w:rsidTr="00806EA4">
        <w:tc>
          <w:tcPr>
            <w:tcW w:w="2725" w:type="dxa"/>
            <w:vMerge/>
            <w:shd w:val="clear" w:color="auto" w:fill="auto"/>
          </w:tcPr>
          <w:p w14:paraId="34769DB0"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458C3836"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2F555033"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Secundaria</w:t>
            </w:r>
          </w:p>
        </w:tc>
        <w:tc>
          <w:tcPr>
            <w:tcW w:w="1099" w:type="dxa"/>
            <w:shd w:val="clear" w:color="auto" w:fill="auto"/>
          </w:tcPr>
          <w:p w14:paraId="76F29389"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6F3DF173" w14:textId="77777777" w:rsidTr="00806EA4">
        <w:tc>
          <w:tcPr>
            <w:tcW w:w="2725" w:type="dxa"/>
            <w:vMerge/>
            <w:shd w:val="clear" w:color="auto" w:fill="auto"/>
          </w:tcPr>
          <w:p w14:paraId="147E4536"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4B31F14C"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5602D1CA"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Preparatoria/Técnica</w:t>
            </w:r>
          </w:p>
        </w:tc>
        <w:tc>
          <w:tcPr>
            <w:tcW w:w="1099" w:type="dxa"/>
            <w:shd w:val="clear" w:color="auto" w:fill="auto"/>
          </w:tcPr>
          <w:p w14:paraId="453722C6"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2</w:t>
            </w:r>
          </w:p>
        </w:tc>
      </w:tr>
      <w:tr w:rsidR="00833C6E" w:rsidRPr="00C065AB" w14:paraId="2BBD18B6" w14:textId="77777777" w:rsidTr="00806EA4">
        <w:tc>
          <w:tcPr>
            <w:tcW w:w="2725" w:type="dxa"/>
            <w:vMerge/>
            <w:shd w:val="clear" w:color="auto" w:fill="auto"/>
          </w:tcPr>
          <w:p w14:paraId="3664BBB8"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51824DE5"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0EF3320C"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Profesionista</w:t>
            </w:r>
          </w:p>
        </w:tc>
        <w:tc>
          <w:tcPr>
            <w:tcW w:w="1099" w:type="dxa"/>
            <w:shd w:val="clear" w:color="auto" w:fill="auto"/>
          </w:tcPr>
          <w:p w14:paraId="22D3A065"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3C73EAAF" w14:textId="77777777" w:rsidTr="00806EA4">
        <w:tc>
          <w:tcPr>
            <w:tcW w:w="2725" w:type="dxa"/>
            <w:vMerge w:val="restart"/>
            <w:shd w:val="clear" w:color="auto" w:fill="auto"/>
          </w:tcPr>
          <w:p w14:paraId="1069C5AD" w14:textId="77777777" w:rsidR="00833C6E" w:rsidRPr="00C065AB" w:rsidRDefault="00833C6E" w:rsidP="00C065AB">
            <w:pPr>
              <w:numPr>
                <w:ilvl w:val="0"/>
                <w:numId w:val="19"/>
              </w:numPr>
              <w:spacing w:after="0" w:line="240" w:lineRule="auto"/>
              <w:ind w:left="349" w:hanging="295"/>
              <w:rPr>
                <w:rFonts w:ascii="Verdana" w:hAnsi="Verdana" w:cs="Arial"/>
                <w:b/>
                <w:sz w:val="20"/>
                <w:szCs w:val="20"/>
              </w:rPr>
            </w:pPr>
            <w:r w:rsidRPr="00C065AB">
              <w:rPr>
                <w:rFonts w:ascii="Verdana" w:hAnsi="Verdana" w:cs="Arial"/>
                <w:b/>
                <w:sz w:val="20"/>
                <w:szCs w:val="20"/>
              </w:rPr>
              <w:t>ESTRUCTURA FAMILIAR</w:t>
            </w:r>
          </w:p>
        </w:tc>
        <w:tc>
          <w:tcPr>
            <w:tcW w:w="1985" w:type="dxa"/>
            <w:vMerge w:val="restart"/>
            <w:shd w:val="clear" w:color="auto" w:fill="auto"/>
          </w:tcPr>
          <w:p w14:paraId="44D1433B" w14:textId="77777777" w:rsidR="00833C6E" w:rsidRPr="00C065AB" w:rsidRDefault="00833C6E" w:rsidP="00C065AB">
            <w:pPr>
              <w:spacing w:line="240" w:lineRule="auto"/>
              <w:rPr>
                <w:rFonts w:ascii="Verdana" w:hAnsi="Verdana" w:cs="Arial"/>
                <w:b/>
                <w:sz w:val="20"/>
                <w:szCs w:val="20"/>
              </w:rPr>
            </w:pPr>
            <w:r w:rsidRPr="00C065AB">
              <w:rPr>
                <w:rFonts w:ascii="Verdana" w:hAnsi="Verdana" w:cs="Arial"/>
                <w:b/>
                <w:sz w:val="20"/>
                <w:szCs w:val="20"/>
              </w:rPr>
              <w:t>NUMERO DE DEPENDIENTES ECONÓMICOS</w:t>
            </w:r>
          </w:p>
        </w:tc>
        <w:tc>
          <w:tcPr>
            <w:tcW w:w="3402" w:type="dxa"/>
            <w:shd w:val="clear" w:color="auto" w:fill="auto"/>
          </w:tcPr>
          <w:p w14:paraId="2B0D0FEB"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Más de 10</w:t>
            </w:r>
          </w:p>
        </w:tc>
        <w:tc>
          <w:tcPr>
            <w:tcW w:w="1099" w:type="dxa"/>
            <w:shd w:val="clear" w:color="auto" w:fill="auto"/>
          </w:tcPr>
          <w:p w14:paraId="2F2869E9"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28CE5B4E" w14:textId="77777777" w:rsidTr="00806EA4">
        <w:tc>
          <w:tcPr>
            <w:tcW w:w="2725" w:type="dxa"/>
            <w:vMerge/>
            <w:shd w:val="clear" w:color="auto" w:fill="auto"/>
          </w:tcPr>
          <w:p w14:paraId="45FF09A6"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6422097B"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08D2AE45" w14:textId="77777777" w:rsidR="00833C6E" w:rsidRPr="00C065AB" w:rsidRDefault="00833C6E" w:rsidP="00C065AB">
            <w:pPr>
              <w:pStyle w:val="Sinespaciado"/>
              <w:rPr>
                <w:rFonts w:ascii="Verdana" w:hAnsi="Verdana" w:cs="Arial"/>
                <w:sz w:val="20"/>
                <w:szCs w:val="20"/>
              </w:rPr>
            </w:pPr>
            <w:r w:rsidRPr="00C065AB">
              <w:rPr>
                <w:rFonts w:ascii="Verdana" w:hAnsi="Verdana" w:cs="Arial"/>
                <w:sz w:val="20"/>
                <w:szCs w:val="20"/>
              </w:rPr>
              <w:t>6 a 9</w:t>
            </w:r>
          </w:p>
        </w:tc>
        <w:tc>
          <w:tcPr>
            <w:tcW w:w="1099" w:type="dxa"/>
            <w:shd w:val="clear" w:color="auto" w:fill="auto"/>
          </w:tcPr>
          <w:p w14:paraId="157446D7"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67A452F1" w14:textId="77777777" w:rsidTr="00806EA4">
        <w:tc>
          <w:tcPr>
            <w:tcW w:w="2725" w:type="dxa"/>
            <w:vMerge/>
            <w:shd w:val="clear" w:color="auto" w:fill="auto"/>
          </w:tcPr>
          <w:p w14:paraId="0F9197D4"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5F7A6759" w14:textId="77777777" w:rsidR="00833C6E" w:rsidRPr="00C065AB" w:rsidRDefault="00833C6E" w:rsidP="00C065AB">
            <w:pPr>
              <w:pStyle w:val="Sinespaciado"/>
              <w:rPr>
                <w:rFonts w:ascii="Verdana" w:hAnsi="Verdana" w:cs="Arial"/>
                <w:sz w:val="20"/>
                <w:szCs w:val="20"/>
              </w:rPr>
            </w:pPr>
          </w:p>
        </w:tc>
        <w:tc>
          <w:tcPr>
            <w:tcW w:w="3402" w:type="dxa"/>
            <w:shd w:val="clear" w:color="auto" w:fill="auto"/>
          </w:tcPr>
          <w:p w14:paraId="75DB982C"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3 a 5</w:t>
            </w:r>
          </w:p>
        </w:tc>
        <w:tc>
          <w:tcPr>
            <w:tcW w:w="1099" w:type="dxa"/>
            <w:shd w:val="clear" w:color="auto" w:fill="auto"/>
          </w:tcPr>
          <w:p w14:paraId="0469BDD5"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2</w:t>
            </w:r>
          </w:p>
        </w:tc>
      </w:tr>
      <w:tr w:rsidR="00833C6E" w:rsidRPr="00C065AB" w14:paraId="422FFCE7" w14:textId="77777777" w:rsidTr="00806EA4">
        <w:tc>
          <w:tcPr>
            <w:tcW w:w="2725" w:type="dxa"/>
            <w:vMerge/>
            <w:shd w:val="clear" w:color="auto" w:fill="auto"/>
          </w:tcPr>
          <w:p w14:paraId="260EDB18"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22F7DEA5"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1A2518E4"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1 a 2</w:t>
            </w:r>
          </w:p>
        </w:tc>
        <w:tc>
          <w:tcPr>
            <w:tcW w:w="1099" w:type="dxa"/>
            <w:shd w:val="clear" w:color="auto" w:fill="auto"/>
          </w:tcPr>
          <w:p w14:paraId="1C38981B"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2FF3F971" w14:textId="77777777" w:rsidTr="00806EA4">
        <w:tc>
          <w:tcPr>
            <w:tcW w:w="2725" w:type="dxa"/>
            <w:vMerge w:val="restart"/>
            <w:shd w:val="clear" w:color="auto" w:fill="auto"/>
          </w:tcPr>
          <w:p w14:paraId="4606137E" w14:textId="77777777" w:rsidR="00833C6E" w:rsidRPr="00C065AB" w:rsidRDefault="00833C6E" w:rsidP="00C065AB">
            <w:pPr>
              <w:pStyle w:val="Prrafodelista"/>
              <w:numPr>
                <w:ilvl w:val="0"/>
                <w:numId w:val="18"/>
              </w:numPr>
              <w:ind w:left="349" w:hanging="295"/>
              <w:rPr>
                <w:rFonts w:ascii="Verdana" w:hAnsi="Verdana"/>
                <w:b/>
                <w:sz w:val="20"/>
                <w:szCs w:val="20"/>
              </w:rPr>
            </w:pPr>
            <w:r w:rsidRPr="00C065AB">
              <w:rPr>
                <w:rFonts w:ascii="Verdana" w:hAnsi="Verdana"/>
                <w:b/>
                <w:sz w:val="20"/>
                <w:szCs w:val="20"/>
              </w:rPr>
              <w:t>ESTRUCTURA ECONÓMICA</w:t>
            </w:r>
          </w:p>
        </w:tc>
        <w:tc>
          <w:tcPr>
            <w:tcW w:w="1985" w:type="dxa"/>
            <w:vMerge w:val="restart"/>
            <w:shd w:val="clear" w:color="auto" w:fill="auto"/>
          </w:tcPr>
          <w:p w14:paraId="72269FFD" w14:textId="77777777" w:rsidR="00833C6E" w:rsidRPr="00C065AB" w:rsidRDefault="00833C6E" w:rsidP="00C065AB">
            <w:pPr>
              <w:spacing w:line="240" w:lineRule="auto"/>
              <w:rPr>
                <w:rFonts w:ascii="Verdana" w:hAnsi="Verdana" w:cs="Arial"/>
                <w:b/>
                <w:sz w:val="20"/>
                <w:szCs w:val="20"/>
              </w:rPr>
            </w:pPr>
            <w:r w:rsidRPr="00C065AB">
              <w:rPr>
                <w:rFonts w:ascii="Verdana" w:hAnsi="Verdana" w:cs="Arial"/>
                <w:b/>
                <w:sz w:val="20"/>
                <w:szCs w:val="20"/>
              </w:rPr>
              <w:t>INGRESOS MENSUALES EN SALARIOS MÍNIMOS</w:t>
            </w:r>
          </w:p>
        </w:tc>
        <w:tc>
          <w:tcPr>
            <w:tcW w:w="3402" w:type="dxa"/>
            <w:shd w:val="clear" w:color="auto" w:fill="auto"/>
          </w:tcPr>
          <w:p w14:paraId="4ED4973C"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0 a 1</w:t>
            </w:r>
          </w:p>
        </w:tc>
        <w:tc>
          <w:tcPr>
            <w:tcW w:w="1099" w:type="dxa"/>
            <w:shd w:val="clear" w:color="auto" w:fill="auto"/>
          </w:tcPr>
          <w:p w14:paraId="4CBAA90B"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0384B645" w14:textId="77777777" w:rsidTr="00806EA4">
        <w:tc>
          <w:tcPr>
            <w:tcW w:w="2725" w:type="dxa"/>
            <w:vMerge/>
            <w:shd w:val="clear" w:color="auto" w:fill="auto"/>
          </w:tcPr>
          <w:p w14:paraId="3DB533DA"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6B92F6D4"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00140B8B"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2 a 3</w:t>
            </w:r>
          </w:p>
        </w:tc>
        <w:tc>
          <w:tcPr>
            <w:tcW w:w="1099" w:type="dxa"/>
            <w:shd w:val="clear" w:color="auto" w:fill="auto"/>
          </w:tcPr>
          <w:p w14:paraId="1C0B95F6"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3089C29D" w14:textId="77777777" w:rsidTr="00806EA4">
        <w:tc>
          <w:tcPr>
            <w:tcW w:w="2725" w:type="dxa"/>
            <w:vMerge/>
            <w:shd w:val="clear" w:color="auto" w:fill="auto"/>
          </w:tcPr>
          <w:p w14:paraId="15512326"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64BE377A"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706338E1"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4 a 5</w:t>
            </w:r>
          </w:p>
        </w:tc>
        <w:tc>
          <w:tcPr>
            <w:tcW w:w="1099" w:type="dxa"/>
            <w:shd w:val="clear" w:color="auto" w:fill="auto"/>
          </w:tcPr>
          <w:p w14:paraId="298A0FB8"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2</w:t>
            </w:r>
          </w:p>
        </w:tc>
      </w:tr>
      <w:tr w:rsidR="00833C6E" w:rsidRPr="00C065AB" w14:paraId="4A392651" w14:textId="77777777" w:rsidTr="00806EA4">
        <w:tc>
          <w:tcPr>
            <w:tcW w:w="2725" w:type="dxa"/>
            <w:vMerge/>
            <w:shd w:val="clear" w:color="auto" w:fill="auto"/>
          </w:tcPr>
          <w:p w14:paraId="2FFBC06D"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6811E2B2"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1132C359"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Más de 6</w:t>
            </w:r>
          </w:p>
        </w:tc>
        <w:tc>
          <w:tcPr>
            <w:tcW w:w="1099" w:type="dxa"/>
            <w:shd w:val="clear" w:color="auto" w:fill="auto"/>
          </w:tcPr>
          <w:p w14:paraId="637CEA66"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239B201B" w14:textId="77777777" w:rsidTr="00806EA4">
        <w:tc>
          <w:tcPr>
            <w:tcW w:w="2725" w:type="dxa"/>
            <w:vMerge/>
            <w:shd w:val="clear" w:color="auto" w:fill="auto"/>
          </w:tcPr>
          <w:p w14:paraId="0D7FD469"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val="restart"/>
            <w:shd w:val="clear" w:color="auto" w:fill="auto"/>
          </w:tcPr>
          <w:p w14:paraId="7C047198" w14:textId="77777777" w:rsidR="00833C6E" w:rsidRPr="00C065AB" w:rsidRDefault="00833C6E" w:rsidP="00C065AB">
            <w:pPr>
              <w:spacing w:line="240" w:lineRule="auto"/>
              <w:rPr>
                <w:rFonts w:ascii="Verdana" w:hAnsi="Verdana" w:cs="Arial"/>
                <w:b/>
                <w:sz w:val="20"/>
                <w:szCs w:val="20"/>
              </w:rPr>
            </w:pPr>
            <w:r w:rsidRPr="00C065AB">
              <w:rPr>
                <w:rFonts w:ascii="Verdana" w:hAnsi="Verdana" w:cs="Arial"/>
                <w:b/>
                <w:sz w:val="20"/>
                <w:szCs w:val="20"/>
              </w:rPr>
              <w:t>EGRESOS CON RESPECTO AL INGRESO TOTAL</w:t>
            </w:r>
          </w:p>
        </w:tc>
        <w:tc>
          <w:tcPr>
            <w:tcW w:w="3402" w:type="dxa"/>
            <w:shd w:val="clear" w:color="auto" w:fill="auto"/>
          </w:tcPr>
          <w:p w14:paraId="5186CFED"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Situación extraordinaria/pide prestado</w:t>
            </w:r>
          </w:p>
        </w:tc>
        <w:tc>
          <w:tcPr>
            <w:tcW w:w="1099" w:type="dxa"/>
            <w:shd w:val="clear" w:color="auto" w:fill="auto"/>
          </w:tcPr>
          <w:p w14:paraId="3BE38CBE"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0AF52709" w14:textId="77777777" w:rsidTr="00806EA4">
        <w:tc>
          <w:tcPr>
            <w:tcW w:w="2725" w:type="dxa"/>
            <w:vMerge/>
            <w:shd w:val="clear" w:color="auto" w:fill="auto"/>
          </w:tcPr>
          <w:p w14:paraId="112B5F70"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47F904EF"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373F15F9" w14:textId="77777777" w:rsidR="00833C6E" w:rsidRPr="00C065AB" w:rsidRDefault="00833C6E" w:rsidP="00C065AB">
            <w:pPr>
              <w:spacing w:line="240" w:lineRule="auto"/>
              <w:rPr>
                <w:rFonts w:ascii="Verdana" w:hAnsi="Verdana" w:cs="Arial"/>
                <w:sz w:val="20"/>
                <w:szCs w:val="20"/>
              </w:rPr>
            </w:pPr>
            <w:r w:rsidRPr="00C065AB">
              <w:rPr>
                <w:rFonts w:ascii="Verdana" w:hAnsi="Verdana" w:cs="Arial"/>
                <w:sz w:val="20"/>
                <w:szCs w:val="20"/>
              </w:rPr>
              <w:t>Gasto total</w:t>
            </w:r>
          </w:p>
        </w:tc>
        <w:tc>
          <w:tcPr>
            <w:tcW w:w="1099" w:type="dxa"/>
            <w:shd w:val="clear" w:color="auto" w:fill="auto"/>
          </w:tcPr>
          <w:p w14:paraId="0A3AC06F" w14:textId="77777777" w:rsidR="00833C6E" w:rsidRPr="00C065AB" w:rsidRDefault="00833C6E" w:rsidP="00C065AB">
            <w:pPr>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56C03629" w14:textId="77777777" w:rsidTr="00806EA4">
        <w:tc>
          <w:tcPr>
            <w:tcW w:w="2725" w:type="dxa"/>
            <w:vMerge/>
            <w:shd w:val="clear" w:color="auto" w:fill="auto"/>
          </w:tcPr>
          <w:p w14:paraId="79E74D65" w14:textId="77777777" w:rsidR="00833C6E" w:rsidRPr="00C065AB" w:rsidRDefault="00833C6E" w:rsidP="00C065AB">
            <w:pPr>
              <w:spacing w:line="240" w:lineRule="auto"/>
              <w:ind w:left="349" w:hanging="295"/>
              <w:rPr>
                <w:rFonts w:ascii="Verdana" w:hAnsi="Verdana" w:cs="Arial"/>
                <w:b/>
                <w:sz w:val="20"/>
                <w:szCs w:val="20"/>
              </w:rPr>
            </w:pPr>
          </w:p>
        </w:tc>
        <w:tc>
          <w:tcPr>
            <w:tcW w:w="1985" w:type="dxa"/>
            <w:vMerge/>
            <w:shd w:val="clear" w:color="auto" w:fill="auto"/>
          </w:tcPr>
          <w:p w14:paraId="399126AF" w14:textId="77777777" w:rsidR="00833C6E" w:rsidRPr="00C065AB" w:rsidRDefault="00833C6E" w:rsidP="00C065AB">
            <w:pPr>
              <w:spacing w:line="240" w:lineRule="auto"/>
              <w:rPr>
                <w:rFonts w:ascii="Verdana" w:hAnsi="Verdana" w:cs="Arial"/>
                <w:sz w:val="20"/>
                <w:szCs w:val="20"/>
              </w:rPr>
            </w:pPr>
          </w:p>
        </w:tc>
        <w:tc>
          <w:tcPr>
            <w:tcW w:w="3402" w:type="dxa"/>
            <w:shd w:val="clear" w:color="auto" w:fill="auto"/>
          </w:tcPr>
          <w:p w14:paraId="1085DF52"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Gasto parcial</w:t>
            </w:r>
          </w:p>
        </w:tc>
        <w:tc>
          <w:tcPr>
            <w:tcW w:w="1099" w:type="dxa"/>
            <w:shd w:val="clear" w:color="auto" w:fill="auto"/>
          </w:tcPr>
          <w:p w14:paraId="7AD4F4CC"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05654EA1" w14:textId="77777777" w:rsidTr="00806EA4">
        <w:tc>
          <w:tcPr>
            <w:tcW w:w="2725" w:type="dxa"/>
            <w:vMerge w:val="restart"/>
            <w:shd w:val="clear" w:color="auto" w:fill="auto"/>
          </w:tcPr>
          <w:p w14:paraId="26EAAD12" w14:textId="77777777" w:rsidR="00833C6E" w:rsidRPr="00C065AB" w:rsidRDefault="00833C6E" w:rsidP="00C065AB">
            <w:pPr>
              <w:pStyle w:val="Prrafodelista"/>
              <w:numPr>
                <w:ilvl w:val="0"/>
                <w:numId w:val="18"/>
              </w:numPr>
              <w:ind w:left="349" w:hanging="295"/>
              <w:rPr>
                <w:rFonts w:ascii="Verdana" w:hAnsi="Verdana"/>
                <w:b/>
                <w:sz w:val="20"/>
                <w:szCs w:val="20"/>
              </w:rPr>
            </w:pPr>
            <w:r w:rsidRPr="00C065AB">
              <w:rPr>
                <w:rFonts w:ascii="Verdana" w:hAnsi="Verdana"/>
                <w:b/>
                <w:sz w:val="20"/>
                <w:szCs w:val="20"/>
              </w:rPr>
              <w:t>CONDICIONES EN LA SALUD FAMILIAR</w:t>
            </w:r>
          </w:p>
        </w:tc>
        <w:tc>
          <w:tcPr>
            <w:tcW w:w="1985" w:type="dxa"/>
            <w:vMerge w:val="restart"/>
            <w:shd w:val="clear" w:color="auto" w:fill="auto"/>
          </w:tcPr>
          <w:p w14:paraId="13FE4DC7"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SERVICIO MEDICO</w:t>
            </w:r>
          </w:p>
        </w:tc>
        <w:tc>
          <w:tcPr>
            <w:tcW w:w="3402" w:type="dxa"/>
            <w:shd w:val="clear" w:color="auto" w:fill="auto"/>
          </w:tcPr>
          <w:p w14:paraId="1DFA94A6"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Secretaria de salud, Instituto de Salud Pública del Estado de Guanajuato.</w:t>
            </w:r>
          </w:p>
        </w:tc>
        <w:tc>
          <w:tcPr>
            <w:tcW w:w="1099" w:type="dxa"/>
            <w:shd w:val="clear" w:color="auto" w:fill="auto"/>
          </w:tcPr>
          <w:p w14:paraId="3125777A"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29FC9C1D" w14:textId="77777777" w:rsidTr="00806EA4">
        <w:tc>
          <w:tcPr>
            <w:tcW w:w="2725" w:type="dxa"/>
            <w:vMerge/>
            <w:shd w:val="clear" w:color="auto" w:fill="auto"/>
          </w:tcPr>
          <w:p w14:paraId="1A8618A8" w14:textId="77777777" w:rsidR="00833C6E" w:rsidRPr="00C065AB" w:rsidRDefault="00833C6E" w:rsidP="00C065AB">
            <w:pPr>
              <w:tabs>
                <w:tab w:val="left" w:pos="1185"/>
              </w:tabs>
              <w:spacing w:line="240" w:lineRule="auto"/>
              <w:ind w:left="349" w:hanging="295"/>
              <w:rPr>
                <w:rFonts w:ascii="Verdana" w:hAnsi="Verdana" w:cs="Arial"/>
                <w:sz w:val="20"/>
                <w:szCs w:val="20"/>
              </w:rPr>
            </w:pPr>
          </w:p>
        </w:tc>
        <w:tc>
          <w:tcPr>
            <w:tcW w:w="1985" w:type="dxa"/>
            <w:vMerge/>
            <w:shd w:val="clear" w:color="auto" w:fill="auto"/>
          </w:tcPr>
          <w:p w14:paraId="256CB847"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56E64E10"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Particular</w:t>
            </w:r>
          </w:p>
        </w:tc>
        <w:tc>
          <w:tcPr>
            <w:tcW w:w="1099" w:type="dxa"/>
            <w:shd w:val="clear" w:color="auto" w:fill="auto"/>
          </w:tcPr>
          <w:p w14:paraId="5C4DA695"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3512F876" w14:textId="77777777" w:rsidTr="00806EA4">
        <w:tc>
          <w:tcPr>
            <w:tcW w:w="2725" w:type="dxa"/>
            <w:vMerge/>
            <w:shd w:val="clear" w:color="auto" w:fill="auto"/>
          </w:tcPr>
          <w:p w14:paraId="5AFDD349" w14:textId="77777777" w:rsidR="00833C6E" w:rsidRPr="00C065AB" w:rsidRDefault="00833C6E" w:rsidP="00C065AB">
            <w:pPr>
              <w:tabs>
                <w:tab w:val="left" w:pos="1185"/>
              </w:tabs>
              <w:spacing w:line="240" w:lineRule="auto"/>
              <w:ind w:left="349" w:hanging="295"/>
              <w:rPr>
                <w:rFonts w:ascii="Verdana" w:hAnsi="Verdana" w:cs="Arial"/>
                <w:sz w:val="20"/>
                <w:szCs w:val="20"/>
              </w:rPr>
            </w:pPr>
          </w:p>
        </w:tc>
        <w:tc>
          <w:tcPr>
            <w:tcW w:w="1985" w:type="dxa"/>
            <w:vMerge/>
            <w:shd w:val="clear" w:color="auto" w:fill="auto"/>
          </w:tcPr>
          <w:p w14:paraId="569F6DB0"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3D3FCE6E"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IMSS, ISSSTE</w:t>
            </w:r>
          </w:p>
        </w:tc>
        <w:tc>
          <w:tcPr>
            <w:tcW w:w="1099" w:type="dxa"/>
            <w:shd w:val="clear" w:color="auto" w:fill="auto"/>
          </w:tcPr>
          <w:p w14:paraId="53DF3577"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28292B4E" w14:textId="77777777" w:rsidTr="00806EA4">
        <w:tc>
          <w:tcPr>
            <w:tcW w:w="2725" w:type="dxa"/>
            <w:vMerge/>
            <w:shd w:val="clear" w:color="auto" w:fill="auto"/>
          </w:tcPr>
          <w:p w14:paraId="33D2A5BA" w14:textId="77777777" w:rsidR="00833C6E" w:rsidRPr="00C065AB" w:rsidRDefault="00833C6E" w:rsidP="00C065AB">
            <w:pPr>
              <w:tabs>
                <w:tab w:val="left" w:pos="1185"/>
              </w:tabs>
              <w:spacing w:line="240" w:lineRule="auto"/>
              <w:ind w:left="349" w:hanging="295"/>
              <w:rPr>
                <w:rFonts w:ascii="Verdana" w:hAnsi="Verdana" w:cs="Arial"/>
                <w:sz w:val="20"/>
                <w:szCs w:val="20"/>
              </w:rPr>
            </w:pPr>
          </w:p>
        </w:tc>
        <w:tc>
          <w:tcPr>
            <w:tcW w:w="1985" w:type="dxa"/>
            <w:vMerge w:val="restart"/>
            <w:shd w:val="clear" w:color="auto" w:fill="auto"/>
          </w:tcPr>
          <w:p w14:paraId="332CA8C3"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ENFERMEDADES</w:t>
            </w:r>
          </w:p>
          <w:p w14:paraId="535312A9"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(CRÓNICO O DEGENERATIVA GRAVE)</w:t>
            </w:r>
          </w:p>
        </w:tc>
        <w:tc>
          <w:tcPr>
            <w:tcW w:w="3402" w:type="dxa"/>
            <w:shd w:val="clear" w:color="auto" w:fill="auto"/>
          </w:tcPr>
          <w:p w14:paraId="34FFC4B9"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Tutor que aporta el ingreso mayor</w:t>
            </w:r>
          </w:p>
        </w:tc>
        <w:tc>
          <w:tcPr>
            <w:tcW w:w="1099" w:type="dxa"/>
            <w:shd w:val="clear" w:color="auto" w:fill="auto"/>
          </w:tcPr>
          <w:p w14:paraId="532AB330"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1D7B4F7D" w14:textId="77777777" w:rsidTr="00806EA4">
        <w:tc>
          <w:tcPr>
            <w:tcW w:w="2725" w:type="dxa"/>
            <w:vMerge/>
            <w:shd w:val="clear" w:color="auto" w:fill="auto"/>
          </w:tcPr>
          <w:p w14:paraId="4E6F1445" w14:textId="77777777" w:rsidR="00833C6E" w:rsidRPr="00C065AB" w:rsidRDefault="00833C6E" w:rsidP="00C065AB">
            <w:pPr>
              <w:tabs>
                <w:tab w:val="left" w:pos="1185"/>
              </w:tabs>
              <w:spacing w:line="240" w:lineRule="auto"/>
              <w:ind w:left="349" w:hanging="295"/>
              <w:rPr>
                <w:rFonts w:ascii="Verdana" w:hAnsi="Verdana" w:cs="Arial"/>
                <w:sz w:val="20"/>
                <w:szCs w:val="20"/>
              </w:rPr>
            </w:pPr>
          </w:p>
        </w:tc>
        <w:tc>
          <w:tcPr>
            <w:tcW w:w="1985" w:type="dxa"/>
            <w:vMerge/>
            <w:shd w:val="clear" w:color="auto" w:fill="auto"/>
          </w:tcPr>
          <w:p w14:paraId="1669791B"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6757B2B5"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Tutor dependiente</w:t>
            </w:r>
          </w:p>
        </w:tc>
        <w:tc>
          <w:tcPr>
            <w:tcW w:w="1099" w:type="dxa"/>
            <w:shd w:val="clear" w:color="auto" w:fill="auto"/>
          </w:tcPr>
          <w:p w14:paraId="2A6FC8E9"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4</w:t>
            </w:r>
          </w:p>
        </w:tc>
      </w:tr>
      <w:tr w:rsidR="00833C6E" w:rsidRPr="00C065AB" w14:paraId="11FB4F03" w14:textId="77777777" w:rsidTr="00806EA4">
        <w:tc>
          <w:tcPr>
            <w:tcW w:w="2725" w:type="dxa"/>
            <w:vMerge/>
            <w:shd w:val="clear" w:color="auto" w:fill="auto"/>
          </w:tcPr>
          <w:p w14:paraId="1EA534C5" w14:textId="77777777" w:rsidR="00833C6E" w:rsidRPr="00C065AB" w:rsidRDefault="00833C6E" w:rsidP="00C065AB">
            <w:pPr>
              <w:tabs>
                <w:tab w:val="left" w:pos="1185"/>
              </w:tabs>
              <w:spacing w:line="240" w:lineRule="auto"/>
              <w:ind w:left="349" w:hanging="295"/>
              <w:rPr>
                <w:rFonts w:ascii="Verdana" w:hAnsi="Verdana" w:cs="Arial"/>
                <w:sz w:val="20"/>
                <w:szCs w:val="20"/>
              </w:rPr>
            </w:pPr>
          </w:p>
        </w:tc>
        <w:tc>
          <w:tcPr>
            <w:tcW w:w="1985" w:type="dxa"/>
            <w:vMerge/>
            <w:shd w:val="clear" w:color="auto" w:fill="auto"/>
          </w:tcPr>
          <w:p w14:paraId="42E6328C"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142DFB8E"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Hijos</w:t>
            </w:r>
          </w:p>
        </w:tc>
        <w:tc>
          <w:tcPr>
            <w:tcW w:w="1099" w:type="dxa"/>
            <w:shd w:val="clear" w:color="auto" w:fill="auto"/>
          </w:tcPr>
          <w:p w14:paraId="43183022"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55863A15" w14:textId="77777777" w:rsidTr="00806EA4">
        <w:tc>
          <w:tcPr>
            <w:tcW w:w="2725" w:type="dxa"/>
            <w:vMerge/>
            <w:shd w:val="clear" w:color="auto" w:fill="auto"/>
          </w:tcPr>
          <w:p w14:paraId="7112E494" w14:textId="77777777" w:rsidR="00833C6E" w:rsidRPr="00C065AB" w:rsidRDefault="00833C6E" w:rsidP="00C065AB">
            <w:pPr>
              <w:tabs>
                <w:tab w:val="left" w:pos="1185"/>
              </w:tabs>
              <w:spacing w:line="240" w:lineRule="auto"/>
              <w:ind w:left="349" w:hanging="295"/>
              <w:rPr>
                <w:rFonts w:ascii="Verdana" w:hAnsi="Verdana" w:cs="Arial"/>
                <w:sz w:val="20"/>
                <w:szCs w:val="20"/>
              </w:rPr>
            </w:pPr>
          </w:p>
        </w:tc>
        <w:tc>
          <w:tcPr>
            <w:tcW w:w="1985" w:type="dxa"/>
            <w:vMerge/>
            <w:shd w:val="clear" w:color="auto" w:fill="auto"/>
          </w:tcPr>
          <w:p w14:paraId="7CD7EE55"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02DF3ABA"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Familiar en segunda línea</w:t>
            </w:r>
          </w:p>
        </w:tc>
        <w:tc>
          <w:tcPr>
            <w:tcW w:w="1099" w:type="dxa"/>
            <w:shd w:val="clear" w:color="auto" w:fill="auto"/>
          </w:tcPr>
          <w:p w14:paraId="48DCB12F"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2</w:t>
            </w:r>
          </w:p>
        </w:tc>
      </w:tr>
      <w:tr w:rsidR="00833C6E" w:rsidRPr="00C065AB" w14:paraId="34B8C5B9" w14:textId="77777777" w:rsidTr="00806EA4">
        <w:tc>
          <w:tcPr>
            <w:tcW w:w="2725" w:type="dxa"/>
            <w:vMerge w:val="restart"/>
            <w:shd w:val="clear" w:color="auto" w:fill="auto"/>
          </w:tcPr>
          <w:p w14:paraId="196F1897" w14:textId="77777777" w:rsidR="00833C6E" w:rsidRPr="00C065AB" w:rsidRDefault="00833C6E" w:rsidP="00C065AB">
            <w:pPr>
              <w:pStyle w:val="Prrafodelista"/>
              <w:numPr>
                <w:ilvl w:val="0"/>
                <w:numId w:val="18"/>
              </w:numPr>
              <w:ind w:left="349" w:hanging="295"/>
              <w:rPr>
                <w:rFonts w:ascii="Verdana" w:hAnsi="Verdana"/>
                <w:b/>
                <w:sz w:val="20"/>
                <w:szCs w:val="20"/>
              </w:rPr>
            </w:pPr>
            <w:r w:rsidRPr="00C065AB">
              <w:rPr>
                <w:rFonts w:ascii="Verdana" w:hAnsi="Verdana"/>
                <w:b/>
                <w:sz w:val="20"/>
                <w:szCs w:val="20"/>
              </w:rPr>
              <w:t>CONDICIONES DE LA VIVIENDA Y ENTORNO SOCIAL</w:t>
            </w:r>
          </w:p>
        </w:tc>
        <w:tc>
          <w:tcPr>
            <w:tcW w:w="1985" w:type="dxa"/>
            <w:vMerge w:val="restart"/>
            <w:shd w:val="clear" w:color="auto" w:fill="auto"/>
          </w:tcPr>
          <w:p w14:paraId="560F0DFB"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GRADO DE MARGINACIÓN</w:t>
            </w:r>
          </w:p>
        </w:tc>
        <w:tc>
          <w:tcPr>
            <w:tcW w:w="3402" w:type="dxa"/>
            <w:shd w:val="clear" w:color="auto" w:fill="auto"/>
          </w:tcPr>
          <w:p w14:paraId="1A9827B5"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Marginal</w:t>
            </w:r>
          </w:p>
        </w:tc>
        <w:tc>
          <w:tcPr>
            <w:tcW w:w="1099" w:type="dxa"/>
            <w:shd w:val="clear" w:color="auto" w:fill="auto"/>
          </w:tcPr>
          <w:p w14:paraId="5A381635"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6C71FD6E" w14:textId="77777777" w:rsidTr="00806EA4">
        <w:tc>
          <w:tcPr>
            <w:tcW w:w="2725" w:type="dxa"/>
            <w:vMerge/>
            <w:shd w:val="clear" w:color="auto" w:fill="auto"/>
          </w:tcPr>
          <w:p w14:paraId="2F861536"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45E88BA3"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0541CFF3"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 xml:space="preserve">Marginación media </w:t>
            </w:r>
          </w:p>
        </w:tc>
        <w:tc>
          <w:tcPr>
            <w:tcW w:w="1099" w:type="dxa"/>
            <w:shd w:val="clear" w:color="auto" w:fill="auto"/>
          </w:tcPr>
          <w:p w14:paraId="48D347B0"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7BCF524B" w14:textId="77777777" w:rsidTr="00806EA4">
        <w:tc>
          <w:tcPr>
            <w:tcW w:w="2725" w:type="dxa"/>
            <w:vMerge/>
            <w:shd w:val="clear" w:color="auto" w:fill="auto"/>
          </w:tcPr>
          <w:p w14:paraId="6C1464A3"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6565AED5"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08F117B2"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Marginación baja</w:t>
            </w:r>
          </w:p>
        </w:tc>
        <w:tc>
          <w:tcPr>
            <w:tcW w:w="1099" w:type="dxa"/>
            <w:shd w:val="clear" w:color="auto" w:fill="auto"/>
          </w:tcPr>
          <w:p w14:paraId="2426B3E0"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72857F84" w14:textId="77777777" w:rsidTr="00806EA4">
        <w:tc>
          <w:tcPr>
            <w:tcW w:w="2725" w:type="dxa"/>
            <w:vMerge/>
            <w:shd w:val="clear" w:color="auto" w:fill="auto"/>
          </w:tcPr>
          <w:p w14:paraId="5B94F0BE"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val="restart"/>
            <w:shd w:val="clear" w:color="auto" w:fill="auto"/>
          </w:tcPr>
          <w:p w14:paraId="7BE49FA2"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TERRENO/CASA</w:t>
            </w:r>
          </w:p>
        </w:tc>
        <w:tc>
          <w:tcPr>
            <w:tcW w:w="3402" w:type="dxa"/>
            <w:shd w:val="clear" w:color="auto" w:fill="auto"/>
          </w:tcPr>
          <w:p w14:paraId="0CCCF84D"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Pagándose/rentado</w:t>
            </w:r>
          </w:p>
        </w:tc>
        <w:tc>
          <w:tcPr>
            <w:tcW w:w="1099" w:type="dxa"/>
            <w:shd w:val="clear" w:color="auto" w:fill="auto"/>
          </w:tcPr>
          <w:p w14:paraId="2E5E4B8F"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6DCF0C4A" w14:textId="77777777" w:rsidTr="00806EA4">
        <w:tc>
          <w:tcPr>
            <w:tcW w:w="2725" w:type="dxa"/>
            <w:vMerge/>
            <w:shd w:val="clear" w:color="auto" w:fill="auto"/>
          </w:tcPr>
          <w:p w14:paraId="0679F19A"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0F366429"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34AD29C0"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Prestado</w:t>
            </w:r>
          </w:p>
        </w:tc>
        <w:tc>
          <w:tcPr>
            <w:tcW w:w="1099" w:type="dxa"/>
            <w:shd w:val="clear" w:color="auto" w:fill="auto"/>
          </w:tcPr>
          <w:p w14:paraId="72276EB5"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4</w:t>
            </w:r>
          </w:p>
        </w:tc>
      </w:tr>
      <w:tr w:rsidR="00833C6E" w:rsidRPr="00C065AB" w14:paraId="50BF7CD5" w14:textId="77777777" w:rsidTr="00806EA4">
        <w:tc>
          <w:tcPr>
            <w:tcW w:w="2725" w:type="dxa"/>
            <w:vMerge/>
            <w:shd w:val="clear" w:color="auto" w:fill="auto"/>
          </w:tcPr>
          <w:p w14:paraId="3B175A82"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09F80F29"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0C6A5AE2"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Irregular</w:t>
            </w:r>
          </w:p>
        </w:tc>
        <w:tc>
          <w:tcPr>
            <w:tcW w:w="1099" w:type="dxa"/>
            <w:shd w:val="clear" w:color="auto" w:fill="auto"/>
          </w:tcPr>
          <w:p w14:paraId="672D5269"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44178048" w14:textId="77777777" w:rsidTr="00806EA4">
        <w:tc>
          <w:tcPr>
            <w:tcW w:w="2725" w:type="dxa"/>
            <w:vMerge/>
            <w:shd w:val="clear" w:color="auto" w:fill="auto"/>
          </w:tcPr>
          <w:p w14:paraId="5D24C66D"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66DD35A3"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4F5F9996"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Propio</w:t>
            </w:r>
          </w:p>
        </w:tc>
        <w:tc>
          <w:tcPr>
            <w:tcW w:w="1099" w:type="dxa"/>
            <w:shd w:val="clear" w:color="auto" w:fill="auto"/>
          </w:tcPr>
          <w:p w14:paraId="2193F47F"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3916B890" w14:textId="77777777" w:rsidTr="00806EA4">
        <w:tc>
          <w:tcPr>
            <w:tcW w:w="2725" w:type="dxa"/>
            <w:vMerge/>
            <w:shd w:val="clear" w:color="auto" w:fill="auto"/>
          </w:tcPr>
          <w:p w14:paraId="54A12352"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val="restart"/>
            <w:shd w:val="clear" w:color="auto" w:fill="auto"/>
          </w:tcPr>
          <w:p w14:paraId="44D4E079"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AGUA</w:t>
            </w:r>
          </w:p>
        </w:tc>
        <w:tc>
          <w:tcPr>
            <w:tcW w:w="3402" w:type="dxa"/>
            <w:shd w:val="clear" w:color="auto" w:fill="auto"/>
          </w:tcPr>
          <w:p w14:paraId="35B45A13"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Sin servicio</w:t>
            </w:r>
          </w:p>
        </w:tc>
        <w:tc>
          <w:tcPr>
            <w:tcW w:w="1099" w:type="dxa"/>
            <w:shd w:val="clear" w:color="auto" w:fill="auto"/>
          </w:tcPr>
          <w:p w14:paraId="62F055C1"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3DA9FFC8" w14:textId="77777777" w:rsidTr="00806EA4">
        <w:tc>
          <w:tcPr>
            <w:tcW w:w="2725" w:type="dxa"/>
            <w:vMerge/>
            <w:shd w:val="clear" w:color="auto" w:fill="auto"/>
          </w:tcPr>
          <w:p w14:paraId="37B331EC"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708EFAC1"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3836BE04"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Irregular</w:t>
            </w:r>
          </w:p>
        </w:tc>
        <w:tc>
          <w:tcPr>
            <w:tcW w:w="1099" w:type="dxa"/>
            <w:shd w:val="clear" w:color="auto" w:fill="auto"/>
          </w:tcPr>
          <w:p w14:paraId="27247BB1"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4B81B575" w14:textId="77777777" w:rsidTr="00806EA4">
        <w:tc>
          <w:tcPr>
            <w:tcW w:w="2725" w:type="dxa"/>
            <w:vMerge/>
            <w:shd w:val="clear" w:color="auto" w:fill="auto"/>
          </w:tcPr>
          <w:p w14:paraId="3DC66443"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7F01388D"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6CE36DBC"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Con servicio</w:t>
            </w:r>
          </w:p>
        </w:tc>
        <w:tc>
          <w:tcPr>
            <w:tcW w:w="1099" w:type="dxa"/>
            <w:shd w:val="clear" w:color="auto" w:fill="auto"/>
          </w:tcPr>
          <w:p w14:paraId="6BF5B084"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332040C6" w14:textId="77777777" w:rsidTr="00806EA4">
        <w:tc>
          <w:tcPr>
            <w:tcW w:w="2725" w:type="dxa"/>
            <w:vMerge/>
            <w:shd w:val="clear" w:color="auto" w:fill="auto"/>
          </w:tcPr>
          <w:p w14:paraId="4A1B2CEF"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val="restart"/>
            <w:shd w:val="clear" w:color="auto" w:fill="auto"/>
          </w:tcPr>
          <w:p w14:paraId="0F97A817"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ENERGÍA ELÉCTRICA</w:t>
            </w:r>
          </w:p>
        </w:tc>
        <w:tc>
          <w:tcPr>
            <w:tcW w:w="3402" w:type="dxa"/>
            <w:shd w:val="clear" w:color="auto" w:fill="auto"/>
          </w:tcPr>
          <w:p w14:paraId="481836F9"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Sin servicio</w:t>
            </w:r>
          </w:p>
        </w:tc>
        <w:tc>
          <w:tcPr>
            <w:tcW w:w="1099" w:type="dxa"/>
            <w:shd w:val="clear" w:color="auto" w:fill="auto"/>
          </w:tcPr>
          <w:p w14:paraId="6401C645"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75525D41" w14:textId="77777777" w:rsidTr="00806EA4">
        <w:tc>
          <w:tcPr>
            <w:tcW w:w="2725" w:type="dxa"/>
            <w:vMerge/>
            <w:shd w:val="clear" w:color="auto" w:fill="auto"/>
          </w:tcPr>
          <w:p w14:paraId="7761C17F"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7C490F9B"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19E8B1DC"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Con servicio</w:t>
            </w:r>
          </w:p>
        </w:tc>
        <w:tc>
          <w:tcPr>
            <w:tcW w:w="1099" w:type="dxa"/>
            <w:shd w:val="clear" w:color="auto" w:fill="auto"/>
          </w:tcPr>
          <w:p w14:paraId="0EFC04D7"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72467DF0" w14:textId="77777777" w:rsidTr="00806EA4">
        <w:tc>
          <w:tcPr>
            <w:tcW w:w="2725" w:type="dxa"/>
            <w:vMerge/>
            <w:shd w:val="clear" w:color="auto" w:fill="auto"/>
          </w:tcPr>
          <w:p w14:paraId="73D08CCF"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val="restart"/>
            <w:shd w:val="clear" w:color="auto" w:fill="auto"/>
          </w:tcPr>
          <w:p w14:paraId="22B6C754"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DRENAJE</w:t>
            </w:r>
          </w:p>
        </w:tc>
        <w:tc>
          <w:tcPr>
            <w:tcW w:w="3402" w:type="dxa"/>
            <w:shd w:val="clear" w:color="auto" w:fill="auto"/>
          </w:tcPr>
          <w:p w14:paraId="5909AB2B"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Otro</w:t>
            </w:r>
          </w:p>
        </w:tc>
        <w:tc>
          <w:tcPr>
            <w:tcW w:w="1099" w:type="dxa"/>
            <w:shd w:val="clear" w:color="auto" w:fill="auto"/>
          </w:tcPr>
          <w:p w14:paraId="62F87FAA"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13D3B97C" w14:textId="77777777" w:rsidTr="00806EA4">
        <w:tc>
          <w:tcPr>
            <w:tcW w:w="2725" w:type="dxa"/>
            <w:vMerge/>
            <w:shd w:val="clear" w:color="auto" w:fill="auto"/>
          </w:tcPr>
          <w:p w14:paraId="155A5095"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44D2294A"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4D86C876"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Letrina</w:t>
            </w:r>
          </w:p>
        </w:tc>
        <w:tc>
          <w:tcPr>
            <w:tcW w:w="1099" w:type="dxa"/>
            <w:shd w:val="clear" w:color="auto" w:fill="auto"/>
          </w:tcPr>
          <w:p w14:paraId="46C522C5"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699D5431" w14:textId="77777777" w:rsidTr="00806EA4">
        <w:tc>
          <w:tcPr>
            <w:tcW w:w="2725" w:type="dxa"/>
            <w:vMerge/>
            <w:shd w:val="clear" w:color="auto" w:fill="auto"/>
          </w:tcPr>
          <w:p w14:paraId="3C7F7C53"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01D1516D"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562D6AD5"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Servicio</w:t>
            </w:r>
          </w:p>
        </w:tc>
        <w:tc>
          <w:tcPr>
            <w:tcW w:w="1099" w:type="dxa"/>
            <w:shd w:val="clear" w:color="auto" w:fill="auto"/>
          </w:tcPr>
          <w:p w14:paraId="27685BFA"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5F0DA3C6" w14:textId="77777777" w:rsidTr="00806EA4">
        <w:tc>
          <w:tcPr>
            <w:tcW w:w="2725" w:type="dxa"/>
            <w:vMerge/>
            <w:shd w:val="clear" w:color="auto" w:fill="auto"/>
          </w:tcPr>
          <w:p w14:paraId="53B3DBDA"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val="restart"/>
            <w:shd w:val="clear" w:color="auto" w:fill="auto"/>
          </w:tcPr>
          <w:p w14:paraId="3606244B"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GAS</w:t>
            </w:r>
          </w:p>
        </w:tc>
        <w:tc>
          <w:tcPr>
            <w:tcW w:w="3402" w:type="dxa"/>
            <w:shd w:val="clear" w:color="auto" w:fill="auto"/>
          </w:tcPr>
          <w:p w14:paraId="24AB32E1"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Leña</w:t>
            </w:r>
          </w:p>
        </w:tc>
        <w:tc>
          <w:tcPr>
            <w:tcW w:w="1099" w:type="dxa"/>
            <w:shd w:val="clear" w:color="auto" w:fill="auto"/>
          </w:tcPr>
          <w:p w14:paraId="56CBAF37"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3DA4C037" w14:textId="77777777" w:rsidTr="00806EA4">
        <w:tc>
          <w:tcPr>
            <w:tcW w:w="2725" w:type="dxa"/>
            <w:vMerge/>
            <w:shd w:val="clear" w:color="auto" w:fill="auto"/>
          </w:tcPr>
          <w:p w14:paraId="2950D81F"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1D7FD409"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4BF62EA4"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Butano</w:t>
            </w:r>
          </w:p>
        </w:tc>
        <w:tc>
          <w:tcPr>
            <w:tcW w:w="1099" w:type="dxa"/>
            <w:shd w:val="clear" w:color="auto" w:fill="auto"/>
          </w:tcPr>
          <w:p w14:paraId="3E682D75"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54C5D62C" w14:textId="77777777" w:rsidTr="00806EA4">
        <w:tc>
          <w:tcPr>
            <w:tcW w:w="2725" w:type="dxa"/>
            <w:vMerge/>
            <w:shd w:val="clear" w:color="auto" w:fill="auto"/>
          </w:tcPr>
          <w:p w14:paraId="746EC83B"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59047FDC"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1CAA01A7"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Natural</w:t>
            </w:r>
          </w:p>
        </w:tc>
        <w:tc>
          <w:tcPr>
            <w:tcW w:w="1099" w:type="dxa"/>
            <w:shd w:val="clear" w:color="auto" w:fill="auto"/>
          </w:tcPr>
          <w:p w14:paraId="410E1845"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31719D2D" w14:textId="77777777" w:rsidTr="00806EA4">
        <w:tc>
          <w:tcPr>
            <w:tcW w:w="2725" w:type="dxa"/>
            <w:vMerge/>
            <w:shd w:val="clear" w:color="auto" w:fill="auto"/>
          </w:tcPr>
          <w:p w14:paraId="44B63E49"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val="restart"/>
            <w:shd w:val="clear" w:color="auto" w:fill="auto"/>
          </w:tcPr>
          <w:p w14:paraId="1E804A5E"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TECHO</w:t>
            </w:r>
          </w:p>
        </w:tc>
        <w:tc>
          <w:tcPr>
            <w:tcW w:w="3402" w:type="dxa"/>
            <w:shd w:val="clear" w:color="auto" w:fill="auto"/>
          </w:tcPr>
          <w:p w14:paraId="3AB1B571"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Otro material</w:t>
            </w:r>
          </w:p>
        </w:tc>
        <w:tc>
          <w:tcPr>
            <w:tcW w:w="1099" w:type="dxa"/>
            <w:shd w:val="clear" w:color="auto" w:fill="auto"/>
          </w:tcPr>
          <w:p w14:paraId="4E8A79DB"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340BF23E" w14:textId="77777777" w:rsidTr="00806EA4">
        <w:tc>
          <w:tcPr>
            <w:tcW w:w="2725" w:type="dxa"/>
            <w:vMerge/>
            <w:shd w:val="clear" w:color="auto" w:fill="auto"/>
          </w:tcPr>
          <w:p w14:paraId="6EA7A049"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2FBD01AA"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00F59507"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Lamina</w:t>
            </w:r>
          </w:p>
        </w:tc>
        <w:tc>
          <w:tcPr>
            <w:tcW w:w="1099" w:type="dxa"/>
            <w:shd w:val="clear" w:color="auto" w:fill="auto"/>
          </w:tcPr>
          <w:p w14:paraId="6862DED8"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1CB1E496" w14:textId="77777777" w:rsidTr="00806EA4">
        <w:tc>
          <w:tcPr>
            <w:tcW w:w="2725" w:type="dxa"/>
            <w:vMerge/>
            <w:shd w:val="clear" w:color="auto" w:fill="auto"/>
          </w:tcPr>
          <w:p w14:paraId="4958F76F"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75193F07"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6493EA59"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Plancha (cemento)</w:t>
            </w:r>
          </w:p>
        </w:tc>
        <w:tc>
          <w:tcPr>
            <w:tcW w:w="1099" w:type="dxa"/>
            <w:shd w:val="clear" w:color="auto" w:fill="auto"/>
          </w:tcPr>
          <w:p w14:paraId="19924D73"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163AE6C5" w14:textId="77777777" w:rsidTr="00806EA4">
        <w:tc>
          <w:tcPr>
            <w:tcW w:w="2725" w:type="dxa"/>
            <w:vMerge/>
            <w:shd w:val="clear" w:color="auto" w:fill="auto"/>
          </w:tcPr>
          <w:p w14:paraId="6F9AFD9F"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val="restart"/>
            <w:shd w:val="clear" w:color="auto" w:fill="auto"/>
          </w:tcPr>
          <w:p w14:paraId="2800A045"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PAREDES</w:t>
            </w:r>
          </w:p>
        </w:tc>
        <w:tc>
          <w:tcPr>
            <w:tcW w:w="3402" w:type="dxa"/>
            <w:shd w:val="clear" w:color="auto" w:fill="auto"/>
          </w:tcPr>
          <w:p w14:paraId="3B1132EF"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Madera, cartón, otros</w:t>
            </w:r>
          </w:p>
        </w:tc>
        <w:tc>
          <w:tcPr>
            <w:tcW w:w="1099" w:type="dxa"/>
            <w:shd w:val="clear" w:color="auto" w:fill="auto"/>
          </w:tcPr>
          <w:p w14:paraId="1DDBD9B0"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4C1BA116" w14:textId="77777777" w:rsidTr="00806EA4">
        <w:tc>
          <w:tcPr>
            <w:tcW w:w="2725" w:type="dxa"/>
            <w:vMerge/>
            <w:shd w:val="clear" w:color="auto" w:fill="auto"/>
          </w:tcPr>
          <w:p w14:paraId="6CB3BF06"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46B43081"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09B5B14A"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Piedra</w:t>
            </w:r>
          </w:p>
        </w:tc>
        <w:tc>
          <w:tcPr>
            <w:tcW w:w="1099" w:type="dxa"/>
            <w:shd w:val="clear" w:color="auto" w:fill="auto"/>
          </w:tcPr>
          <w:p w14:paraId="1A5F10FE"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16FF432E" w14:textId="77777777" w:rsidTr="00806EA4">
        <w:tc>
          <w:tcPr>
            <w:tcW w:w="2725" w:type="dxa"/>
            <w:vMerge/>
            <w:shd w:val="clear" w:color="auto" w:fill="auto"/>
          </w:tcPr>
          <w:p w14:paraId="5AFFA767"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1CC5EF2A"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7074E271"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Material (tabique, block)</w:t>
            </w:r>
          </w:p>
        </w:tc>
        <w:tc>
          <w:tcPr>
            <w:tcW w:w="1099" w:type="dxa"/>
            <w:shd w:val="clear" w:color="auto" w:fill="auto"/>
          </w:tcPr>
          <w:p w14:paraId="4F1FEE21"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454C4A96" w14:textId="77777777" w:rsidTr="00806EA4">
        <w:tc>
          <w:tcPr>
            <w:tcW w:w="2725" w:type="dxa"/>
            <w:vMerge/>
            <w:shd w:val="clear" w:color="auto" w:fill="auto"/>
          </w:tcPr>
          <w:p w14:paraId="59C0F15C"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val="restart"/>
            <w:shd w:val="clear" w:color="auto" w:fill="auto"/>
          </w:tcPr>
          <w:p w14:paraId="59F8325C"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PISO</w:t>
            </w:r>
          </w:p>
        </w:tc>
        <w:tc>
          <w:tcPr>
            <w:tcW w:w="3402" w:type="dxa"/>
            <w:shd w:val="clear" w:color="auto" w:fill="auto"/>
          </w:tcPr>
          <w:p w14:paraId="21B0C865"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Tierra</w:t>
            </w:r>
          </w:p>
        </w:tc>
        <w:tc>
          <w:tcPr>
            <w:tcW w:w="1099" w:type="dxa"/>
            <w:shd w:val="clear" w:color="auto" w:fill="auto"/>
          </w:tcPr>
          <w:p w14:paraId="16047D6C"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7A4DC8E6" w14:textId="77777777" w:rsidTr="00806EA4">
        <w:tc>
          <w:tcPr>
            <w:tcW w:w="2725" w:type="dxa"/>
            <w:vMerge/>
            <w:shd w:val="clear" w:color="auto" w:fill="auto"/>
          </w:tcPr>
          <w:p w14:paraId="1AD638BB"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274B286A"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095A331E"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Concreto</w:t>
            </w:r>
          </w:p>
        </w:tc>
        <w:tc>
          <w:tcPr>
            <w:tcW w:w="1099" w:type="dxa"/>
            <w:shd w:val="clear" w:color="auto" w:fill="auto"/>
          </w:tcPr>
          <w:p w14:paraId="6467B9BF"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7D7283CC" w14:textId="77777777" w:rsidTr="00806EA4">
        <w:tc>
          <w:tcPr>
            <w:tcW w:w="2725" w:type="dxa"/>
            <w:vMerge/>
            <w:shd w:val="clear" w:color="auto" w:fill="auto"/>
          </w:tcPr>
          <w:p w14:paraId="15210AB5"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2FA46BA4"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51C23AA9"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Con acabado</w:t>
            </w:r>
          </w:p>
        </w:tc>
        <w:tc>
          <w:tcPr>
            <w:tcW w:w="1099" w:type="dxa"/>
            <w:shd w:val="clear" w:color="auto" w:fill="auto"/>
          </w:tcPr>
          <w:p w14:paraId="23513532"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r w:rsidR="00833C6E" w:rsidRPr="00C065AB" w14:paraId="62BEB09C" w14:textId="77777777" w:rsidTr="00806EA4">
        <w:tc>
          <w:tcPr>
            <w:tcW w:w="2725" w:type="dxa"/>
            <w:vMerge/>
            <w:shd w:val="clear" w:color="auto" w:fill="auto"/>
          </w:tcPr>
          <w:p w14:paraId="2D3711A3"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val="restart"/>
            <w:shd w:val="clear" w:color="auto" w:fill="auto"/>
          </w:tcPr>
          <w:p w14:paraId="34AC5CAD" w14:textId="77777777" w:rsidR="00833C6E" w:rsidRPr="00C065AB" w:rsidRDefault="00833C6E" w:rsidP="00C065AB">
            <w:pPr>
              <w:tabs>
                <w:tab w:val="left" w:pos="1185"/>
              </w:tabs>
              <w:spacing w:line="240" w:lineRule="auto"/>
              <w:rPr>
                <w:rFonts w:ascii="Verdana" w:hAnsi="Verdana" w:cs="Arial"/>
                <w:b/>
                <w:sz w:val="20"/>
                <w:szCs w:val="20"/>
              </w:rPr>
            </w:pPr>
            <w:r w:rsidRPr="00C065AB">
              <w:rPr>
                <w:rFonts w:ascii="Verdana" w:hAnsi="Verdana" w:cs="Arial"/>
                <w:b/>
                <w:sz w:val="20"/>
                <w:szCs w:val="20"/>
              </w:rPr>
              <w:t>HABITACIONES</w:t>
            </w:r>
          </w:p>
        </w:tc>
        <w:tc>
          <w:tcPr>
            <w:tcW w:w="3402" w:type="dxa"/>
            <w:shd w:val="clear" w:color="auto" w:fill="auto"/>
          </w:tcPr>
          <w:p w14:paraId="536C371B"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Cuarto redondo</w:t>
            </w:r>
          </w:p>
        </w:tc>
        <w:tc>
          <w:tcPr>
            <w:tcW w:w="1099" w:type="dxa"/>
            <w:shd w:val="clear" w:color="auto" w:fill="auto"/>
          </w:tcPr>
          <w:p w14:paraId="798AF3FA"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5</w:t>
            </w:r>
          </w:p>
        </w:tc>
      </w:tr>
      <w:tr w:rsidR="00833C6E" w:rsidRPr="00C065AB" w14:paraId="6A14602D" w14:textId="77777777" w:rsidTr="00806EA4">
        <w:tc>
          <w:tcPr>
            <w:tcW w:w="2725" w:type="dxa"/>
            <w:vMerge/>
            <w:shd w:val="clear" w:color="auto" w:fill="auto"/>
          </w:tcPr>
          <w:p w14:paraId="488A3500"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79202327"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60F18D6C"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Dos/Tres</w:t>
            </w:r>
          </w:p>
        </w:tc>
        <w:tc>
          <w:tcPr>
            <w:tcW w:w="1099" w:type="dxa"/>
            <w:shd w:val="clear" w:color="auto" w:fill="auto"/>
          </w:tcPr>
          <w:p w14:paraId="2DCB449F"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3</w:t>
            </w:r>
          </w:p>
        </w:tc>
      </w:tr>
      <w:tr w:rsidR="00833C6E" w:rsidRPr="00C065AB" w14:paraId="1AFC715B" w14:textId="77777777" w:rsidTr="00806EA4">
        <w:tc>
          <w:tcPr>
            <w:tcW w:w="2725" w:type="dxa"/>
            <w:vMerge/>
            <w:shd w:val="clear" w:color="auto" w:fill="auto"/>
          </w:tcPr>
          <w:p w14:paraId="2ABA8513" w14:textId="77777777" w:rsidR="00833C6E" w:rsidRPr="00C065AB" w:rsidRDefault="00833C6E" w:rsidP="00C065AB">
            <w:pPr>
              <w:tabs>
                <w:tab w:val="left" w:pos="1185"/>
              </w:tabs>
              <w:spacing w:line="240" w:lineRule="auto"/>
              <w:rPr>
                <w:rFonts w:ascii="Verdana" w:hAnsi="Verdana" w:cs="Arial"/>
                <w:sz w:val="20"/>
                <w:szCs w:val="20"/>
              </w:rPr>
            </w:pPr>
          </w:p>
        </w:tc>
        <w:tc>
          <w:tcPr>
            <w:tcW w:w="1985" w:type="dxa"/>
            <w:vMerge/>
            <w:shd w:val="clear" w:color="auto" w:fill="auto"/>
          </w:tcPr>
          <w:p w14:paraId="509004DD" w14:textId="77777777" w:rsidR="00833C6E" w:rsidRPr="00C065AB" w:rsidRDefault="00833C6E" w:rsidP="00C065AB">
            <w:pPr>
              <w:tabs>
                <w:tab w:val="left" w:pos="1185"/>
              </w:tabs>
              <w:spacing w:line="240" w:lineRule="auto"/>
              <w:rPr>
                <w:rFonts w:ascii="Verdana" w:hAnsi="Verdana" w:cs="Arial"/>
                <w:sz w:val="20"/>
                <w:szCs w:val="20"/>
              </w:rPr>
            </w:pPr>
          </w:p>
        </w:tc>
        <w:tc>
          <w:tcPr>
            <w:tcW w:w="3402" w:type="dxa"/>
            <w:shd w:val="clear" w:color="auto" w:fill="auto"/>
          </w:tcPr>
          <w:p w14:paraId="40177FC1" w14:textId="77777777" w:rsidR="00833C6E" w:rsidRPr="00C065AB" w:rsidRDefault="00833C6E" w:rsidP="00C065AB">
            <w:pPr>
              <w:tabs>
                <w:tab w:val="left" w:pos="1185"/>
              </w:tabs>
              <w:spacing w:line="240" w:lineRule="auto"/>
              <w:rPr>
                <w:rFonts w:ascii="Verdana" w:hAnsi="Verdana" w:cs="Arial"/>
                <w:sz w:val="20"/>
                <w:szCs w:val="20"/>
              </w:rPr>
            </w:pPr>
            <w:r w:rsidRPr="00C065AB">
              <w:rPr>
                <w:rFonts w:ascii="Verdana" w:hAnsi="Verdana" w:cs="Arial"/>
                <w:sz w:val="20"/>
                <w:szCs w:val="20"/>
              </w:rPr>
              <w:t>Cuatro o mas</w:t>
            </w:r>
          </w:p>
        </w:tc>
        <w:tc>
          <w:tcPr>
            <w:tcW w:w="1099" w:type="dxa"/>
            <w:shd w:val="clear" w:color="auto" w:fill="auto"/>
          </w:tcPr>
          <w:p w14:paraId="608CF769" w14:textId="77777777" w:rsidR="00833C6E" w:rsidRPr="00C065AB" w:rsidRDefault="00833C6E" w:rsidP="00C065AB">
            <w:pPr>
              <w:tabs>
                <w:tab w:val="left" w:pos="1185"/>
              </w:tabs>
              <w:spacing w:line="240" w:lineRule="auto"/>
              <w:jc w:val="center"/>
              <w:rPr>
                <w:rFonts w:ascii="Verdana" w:hAnsi="Verdana" w:cs="Arial"/>
                <w:sz w:val="20"/>
                <w:szCs w:val="20"/>
              </w:rPr>
            </w:pPr>
            <w:r w:rsidRPr="00C065AB">
              <w:rPr>
                <w:rFonts w:ascii="Verdana" w:hAnsi="Verdana" w:cs="Arial"/>
                <w:sz w:val="20"/>
                <w:szCs w:val="20"/>
              </w:rPr>
              <w:t>1</w:t>
            </w:r>
          </w:p>
        </w:tc>
      </w:tr>
    </w:tbl>
    <w:p w14:paraId="61956D59" w14:textId="77777777" w:rsidR="00833C6E" w:rsidRPr="00C065AB" w:rsidRDefault="00833C6E" w:rsidP="00C065AB">
      <w:pPr>
        <w:spacing w:before="100" w:beforeAutospacing="1" w:after="100" w:afterAutospacing="1" w:line="240" w:lineRule="auto"/>
        <w:ind w:left="360"/>
        <w:jc w:val="both"/>
        <w:rPr>
          <w:rFonts w:ascii="Verdana" w:hAnsi="Verdana" w:cs="Arial"/>
          <w:sz w:val="20"/>
          <w:szCs w:val="20"/>
        </w:rPr>
      </w:pPr>
      <w:r w:rsidRPr="00C065AB">
        <w:rPr>
          <w:rFonts w:ascii="Verdana" w:hAnsi="Verdana" w:cs="Arial"/>
          <w:sz w:val="20"/>
          <w:szCs w:val="20"/>
        </w:rPr>
        <w:tab/>
        <w:t>De acuerdo a los puntos se aplicarán los siguientes porcentajes de condonación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76"/>
        <w:gridCol w:w="2326"/>
        <w:gridCol w:w="3281"/>
      </w:tblGrid>
      <w:tr w:rsidR="00833C6E" w:rsidRPr="00C065AB" w14:paraId="5844E5E2" w14:textId="77777777" w:rsidTr="003257B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0DF80"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B081F"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Vulnerabilidad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33FD7"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Porcentaje de condonación</w:t>
            </w:r>
          </w:p>
        </w:tc>
      </w:tr>
      <w:tr w:rsidR="00833C6E" w:rsidRPr="00C065AB" w14:paraId="02248D2E" w14:textId="77777777" w:rsidTr="003257B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3F394"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20 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464DB"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No vulnerable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E1B93"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No se hace condonación</w:t>
            </w:r>
          </w:p>
        </w:tc>
      </w:tr>
      <w:tr w:rsidR="00833C6E" w:rsidRPr="00C065AB" w14:paraId="7F59E2EB" w14:textId="77777777" w:rsidTr="003257B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8C8B8"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31 a 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91EBA"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Baja Vulnerabilidad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C94EC"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25%</w:t>
            </w:r>
          </w:p>
        </w:tc>
      </w:tr>
      <w:tr w:rsidR="00833C6E" w:rsidRPr="00C065AB" w14:paraId="3A747834" w14:textId="77777777" w:rsidTr="003257B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352A0"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48 a 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8457"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Media Vulnerabilidad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2CAA2"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50%</w:t>
            </w:r>
          </w:p>
        </w:tc>
      </w:tr>
      <w:tr w:rsidR="00833C6E" w:rsidRPr="00C065AB" w14:paraId="60B2708A" w14:textId="77777777" w:rsidTr="003257B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42415"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63 o 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EE27"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Alta Vulnerabilidad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534AC" w14:textId="77777777" w:rsidR="00833C6E" w:rsidRPr="00C065AB" w:rsidRDefault="00833C6E" w:rsidP="00C065AB">
            <w:pPr>
              <w:spacing w:line="240" w:lineRule="auto"/>
              <w:rPr>
                <w:rFonts w:ascii="Verdana" w:eastAsia="Times New Roman" w:hAnsi="Verdana" w:cs="Arial"/>
                <w:sz w:val="20"/>
                <w:szCs w:val="20"/>
              </w:rPr>
            </w:pPr>
            <w:r w:rsidRPr="00C065AB">
              <w:rPr>
                <w:rFonts w:ascii="Verdana" w:eastAsia="Times New Roman" w:hAnsi="Verdana" w:cs="Arial"/>
                <w:sz w:val="20"/>
                <w:szCs w:val="20"/>
              </w:rPr>
              <w:t>75%</w:t>
            </w:r>
          </w:p>
        </w:tc>
      </w:tr>
    </w:tbl>
    <w:p w14:paraId="389457F8" w14:textId="77777777" w:rsidR="00833C6E" w:rsidRPr="00C065AB" w:rsidRDefault="00833C6E" w:rsidP="00C065AB">
      <w:pPr>
        <w:pStyle w:val="NormalWeb"/>
        <w:jc w:val="both"/>
        <w:rPr>
          <w:rFonts w:ascii="Verdana" w:hAnsi="Verdana"/>
          <w:sz w:val="20"/>
          <w:szCs w:val="20"/>
        </w:rPr>
      </w:pPr>
      <w:r w:rsidRPr="00C065AB">
        <w:rPr>
          <w:rFonts w:ascii="Verdana" w:hAnsi="Verdana"/>
          <w:sz w:val="20"/>
          <w:szCs w:val="20"/>
        </w:rPr>
        <w:lastRenderedPageBreak/>
        <w:tab/>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la Constitución Política de los Estados Unidos Mexicanos. La Ley definirá un sistema de salud para el bienestar, con el fin de garantizar la extensión progresiva, cuantitativa y cualitativa de los servicios de salud para la atención integral y gratuita de las personas que no cuenten con seguridad social.</w:t>
      </w:r>
    </w:p>
    <w:p w14:paraId="2DFF85E8" w14:textId="77777777" w:rsidR="00833C6E" w:rsidRPr="00C065AB" w:rsidRDefault="00833C6E" w:rsidP="003333E5">
      <w:pPr>
        <w:pStyle w:val="Sinespaciado"/>
        <w:jc w:val="center"/>
      </w:pPr>
      <w:r w:rsidRPr="00C065AB">
        <w:rPr>
          <w:rStyle w:val="Textoennegrita"/>
          <w:rFonts w:ascii="Verdana" w:hAnsi="Verdana" w:cs="Arial"/>
          <w:sz w:val="20"/>
          <w:szCs w:val="20"/>
        </w:rPr>
        <w:t>SECCIÓN SEXTA</w:t>
      </w:r>
    </w:p>
    <w:p w14:paraId="3EC0F3B1" w14:textId="77777777" w:rsidR="00833C6E" w:rsidRPr="00C065AB" w:rsidRDefault="00833C6E" w:rsidP="003333E5">
      <w:pPr>
        <w:pStyle w:val="Sinespaciado"/>
        <w:jc w:val="center"/>
      </w:pPr>
      <w:r w:rsidRPr="00C065AB">
        <w:rPr>
          <w:rStyle w:val="Textoennegrita"/>
          <w:rFonts w:ascii="Verdana" w:hAnsi="Verdana" w:cs="Arial"/>
          <w:sz w:val="20"/>
          <w:szCs w:val="20"/>
        </w:rPr>
        <w:t>SERVICIO DE ALUMBRADO PÚBLICO</w:t>
      </w:r>
    </w:p>
    <w:p w14:paraId="0B51A20C"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47.</w:t>
      </w:r>
      <w:r w:rsidRPr="00C065AB">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no rebase la cantidad determinada en la tarifa correspondiente, para tal caso, se aplicará ésta última.</w:t>
      </w:r>
    </w:p>
    <w:p w14:paraId="55C26A8B"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48.</w:t>
      </w:r>
      <w:r w:rsidRPr="00C065AB">
        <w:rPr>
          <w:rFonts w:ascii="Verdana" w:hAnsi="Verdana"/>
          <w:sz w:val="20"/>
          <w:szCs w:val="20"/>
        </w:rPr>
        <w:t> Los contribuyentes que no tributen por vía de la Comisión Federal de Electricidad dispondrán de los siguientes beneficios fiscales, atendiendo al monto de la cuota anualizada del impuesto predial:</w:t>
      </w:r>
    </w:p>
    <w:p w14:paraId="6BC05183" w14:textId="07799531" w:rsidR="00833C6E" w:rsidRPr="00C065AB" w:rsidRDefault="00833C6E" w:rsidP="00806EA4">
      <w:pPr>
        <w:pStyle w:val="NormalWeb"/>
        <w:ind w:firstLine="708"/>
        <w:jc w:val="both"/>
        <w:rPr>
          <w:rFonts w:ascii="Verdana" w:hAnsi="Verdana"/>
          <w:b/>
          <w:bCs/>
          <w:sz w:val="20"/>
          <w:szCs w:val="20"/>
        </w:rPr>
      </w:pPr>
      <w:r w:rsidRPr="00C065AB">
        <w:rPr>
          <w:rFonts w:ascii="Verdana" w:hAnsi="Verdana"/>
          <w:sz w:val="20"/>
          <w:szCs w:val="20"/>
        </w:rPr>
        <w:t> </w:t>
      </w:r>
      <w:r w:rsidRPr="00C065AB">
        <w:rPr>
          <w:rFonts w:ascii="Verdana" w:hAnsi="Verdana"/>
          <w:b/>
          <w:bCs/>
          <w:sz w:val="20"/>
          <w:szCs w:val="20"/>
        </w:rPr>
        <w:t>Urbano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83"/>
        <w:gridCol w:w="3413"/>
        <w:gridCol w:w="2592"/>
      </w:tblGrid>
      <w:tr w:rsidR="00833C6E" w:rsidRPr="00C065AB" w14:paraId="4E537A7A"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409FF"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Impuesto predial Cuota anualizada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05BC5"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Impuesto predial Cuota anualizada máxima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D7020"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Derecho de alumbrado público</w:t>
            </w:r>
          </w:p>
        </w:tc>
      </w:tr>
      <w:tr w:rsidR="00833C6E" w:rsidRPr="00C065AB" w14:paraId="79CBDE5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E881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7B82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$380.90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10CF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$13.02</w:t>
            </w:r>
          </w:p>
        </w:tc>
      </w:tr>
      <w:tr w:rsidR="00833C6E" w:rsidRPr="00C065AB" w14:paraId="5C88733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D6B5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$380.91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B202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D393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$14.33</w:t>
            </w:r>
          </w:p>
        </w:tc>
      </w:tr>
      <w:tr w:rsidR="00833C6E" w:rsidRPr="00C065AB" w14:paraId="7240B6B1"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880A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$442.63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BB286"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C994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$23.44</w:t>
            </w:r>
          </w:p>
        </w:tc>
      </w:tr>
      <w:tr w:rsidR="00833C6E" w:rsidRPr="00C065AB" w14:paraId="1491DB1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DA13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$758.79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404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$1,138.16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59FD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$39.08</w:t>
            </w:r>
          </w:p>
        </w:tc>
      </w:tr>
      <w:tr w:rsidR="00833C6E" w:rsidRPr="00C065AB" w14:paraId="7ED5828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ECEF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$1,138.17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753E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B24F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$54.70</w:t>
            </w:r>
          </w:p>
        </w:tc>
      </w:tr>
      <w:tr w:rsidR="00833C6E" w:rsidRPr="00C065AB" w14:paraId="0D517C0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FD3F5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$1,517.56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5008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$1,896.94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2B6F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$70.34</w:t>
            </w:r>
          </w:p>
        </w:tc>
      </w:tr>
      <w:tr w:rsidR="00833C6E" w:rsidRPr="00C065AB" w14:paraId="566290D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107DD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$1,896.95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7DA9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$2,276.32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9FC5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$85.98</w:t>
            </w:r>
          </w:p>
        </w:tc>
      </w:tr>
      <w:tr w:rsidR="00833C6E" w:rsidRPr="00C065AB" w14:paraId="24FF5F58"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C406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$2,276.33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FB29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$2,655.70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4334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$101.60</w:t>
            </w:r>
          </w:p>
        </w:tc>
      </w:tr>
      <w:tr w:rsidR="00833C6E" w:rsidRPr="00C065AB" w14:paraId="4E7844D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F969D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$2,655.71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D4F4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$3,035.08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6C38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$117.23</w:t>
            </w:r>
          </w:p>
        </w:tc>
      </w:tr>
      <w:tr w:rsidR="00833C6E" w:rsidRPr="00C065AB" w14:paraId="492A6B3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5154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lastRenderedPageBreak/>
              <w:t>$3,035.09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D978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$3,414.50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B47B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$132.87</w:t>
            </w:r>
          </w:p>
        </w:tc>
      </w:tr>
      <w:tr w:rsidR="00833C6E" w:rsidRPr="00C065AB" w14:paraId="4CCC4F94"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F872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$3,414.51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1A8A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010A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$156.31</w:t>
            </w:r>
          </w:p>
        </w:tc>
      </w:tr>
    </w:tbl>
    <w:p w14:paraId="5515CA7D" w14:textId="77777777" w:rsidR="00833C6E" w:rsidRPr="00C065AB" w:rsidRDefault="00833C6E" w:rsidP="00C065AB">
      <w:pPr>
        <w:pStyle w:val="NormalWeb"/>
        <w:ind w:firstLine="1134"/>
        <w:jc w:val="both"/>
        <w:rPr>
          <w:rFonts w:ascii="Verdana" w:hAnsi="Verdana"/>
          <w:b/>
          <w:bCs/>
          <w:sz w:val="20"/>
          <w:szCs w:val="20"/>
        </w:rPr>
      </w:pPr>
      <w:r w:rsidRPr="00C065AB">
        <w:rPr>
          <w:rFonts w:ascii="Verdana" w:hAnsi="Verdana"/>
          <w:b/>
          <w:bCs/>
          <w:sz w:val="20"/>
          <w:szCs w:val="20"/>
        </w:rPr>
        <w:t>Rústico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73"/>
        <w:gridCol w:w="2999"/>
        <w:gridCol w:w="3416"/>
      </w:tblGrid>
      <w:tr w:rsidR="00833C6E" w:rsidRPr="00C065AB" w14:paraId="7B385E77"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60290"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Impuesto predial Cuota anualizada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D3065"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Impuesto predial Cuota anualizada máxima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6639D"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Derecho de alumbrado público cuota fija anualizada</w:t>
            </w:r>
          </w:p>
        </w:tc>
      </w:tr>
      <w:tr w:rsidR="00833C6E" w:rsidRPr="00C065AB" w14:paraId="748608D3"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CF2A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6524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$380.90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F448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$13.02</w:t>
            </w:r>
          </w:p>
        </w:tc>
      </w:tr>
      <w:tr w:rsidR="00833C6E" w:rsidRPr="00C065AB" w14:paraId="799786F7"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D6F8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$380.91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D597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D79D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$14.33</w:t>
            </w:r>
          </w:p>
        </w:tc>
      </w:tr>
      <w:tr w:rsidR="00833C6E" w:rsidRPr="00C065AB" w14:paraId="3AED41CE"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21A07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$442.63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62DC8"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713BF"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$15.63</w:t>
            </w:r>
          </w:p>
        </w:tc>
      </w:tr>
      <w:tr w:rsidR="00833C6E" w:rsidRPr="00C065AB" w14:paraId="4F01A43D"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2574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$505.87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9FCC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3A69"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$26.05</w:t>
            </w:r>
          </w:p>
        </w:tc>
      </w:tr>
      <w:tr w:rsidR="00833C6E" w:rsidRPr="00C065AB" w14:paraId="1D5AC6FC"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686B0"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$758.79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9CF33"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EB96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$36.47</w:t>
            </w:r>
          </w:p>
        </w:tc>
      </w:tr>
      <w:tr w:rsidR="00833C6E" w:rsidRPr="00C065AB" w14:paraId="2C492805"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077FB"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$1,011.70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7A82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$1,264.63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9F2ED"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$46.88</w:t>
            </w:r>
          </w:p>
        </w:tc>
      </w:tr>
      <w:tr w:rsidR="00833C6E" w:rsidRPr="00C065AB" w14:paraId="32733672"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10AF5"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$1,264.64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E02E4"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1ACE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$57.31</w:t>
            </w:r>
          </w:p>
        </w:tc>
      </w:tr>
      <w:tr w:rsidR="00833C6E" w:rsidRPr="00C065AB" w14:paraId="43E59AAB"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C780E"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$1,517.56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65862"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99F01"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$67.72</w:t>
            </w:r>
          </w:p>
        </w:tc>
      </w:tr>
      <w:tr w:rsidR="00833C6E" w:rsidRPr="00C065AB" w14:paraId="5F0B7586"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B5987"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$1,770.50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66DDA"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2DEC" w14:textId="77777777" w:rsidR="00833C6E" w:rsidRPr="00C065AB" w:rsidRDefault="00833C6E" w:rsidP="00C065AB">
            <w:pPr>
              <w:spacing w:line="240" w:lineRule="auto"/>
              <w:jc w:val="right"/>
              <w:rPr>
                <w:rFonts w:ascii="Verdana" w:eastAsia="Times New Roman" w:hAnsi="Verdana" w:cs="Arial"/>
                <w:sz w:val="20"/>
                <w:szCs w:val="20"/>
              </w:rPr>
            </w:pPr>
            <w:r w:rsidRPr="00C065AB">
              <w:rPr>
                <w:rFonts w:ascii="Verdana" w:eastAsia="Times New Roman" w:hAnsi="Verdana" w:cs="Arial"/>
                <w:sz w:val="20"/>
                <w:szCs w:val="20"/>
              </w:rPr>
              <w:t>$78.15</w:t>
            </w:r>
          </w:p>
        </w:tc>
      </w:tr>
    </w:tbl>
    <w:p w14:paraId="55A877C3" w14:textId="77777777" w:rsidR="00833C6E" w:rsidRPr="00C065AB" w:rsidRDefault="00833C6E" w:rsidP="003333E5">
      <w:pPr>
        <w:pStyle w:val="Sinespaciado"/>
      </w:pPr>
    </w:p>
    <w:p w14:paraId="3B0744C3" w14:textId="77777777"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t>CAPÍTULO UNDÉCIMO</w:t>
      </w:r>
    </w:p>
    <w:p w14:paraId="20E5CD46" w14:textId="77777777"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t>MEDIOS DE DEFENSA APLICABLES EN IMPUESTO PREDIAL</w:t>
      </w:r>
    </w:p>
    <w:p w14:paraId="2B00C781" w14:textId="77777777" w:rsidR="00833C6E" w:rsidRPr="00806EA4" w:rsidRDefault="00833C6E" w:rsidP="00806EA4">
      <w:pPr>
        <w:pStyle w:val="Sinespaciado"/>
        <w:jc w:val="center"/>
        <w:rPr>
          <w:rFonts w:ascii="Verdana" w:hAnsi="Verdana"/>
          <w:b/>
          <w:bCs/>
          <w:sz w:val="20"/>
          <w:szCs w:val="20"/>
        </w:rPr>
      </w:pPr>
    </w:p>
    <w:p w14:paraId="57F267DE" w14:textId="77777777" w:rsidR="00833C6E" w:rsidRPr="00806EA4" w:rsidRDefault="00833C6E" w:rsidP="00806EA4">
      <w:pPr>
        <w:pStyle w:val="Sinespaciado"/>
        <w:jc w:val="center"/>
        <w:rPr>
          <w:rFonts w:ascii="Verdana" w:hAnsi="Verdana"/>
          <w:b/>
          <w:bCs/>
          <w:sz w:val="20"/>
          <w:szCs w:val="20"/>
        </w:rPr>
      </w:pPr>
      <w:r w:rsidRPr="00806EA4">
        <w:rPr>
          <w:rStyle w:val="Textoennegrita"/>
          <w:rFonts w:ascii="Verdana" w:hAnsi="Verdana" w:cs="Arial"/>
          <w:sz w:val="20"/>
          <w:szCs w:val="20"/>
        </w:rPr>
        <w:t>SECCIÓN ÚNICA</w:t>
      </w:r>
      <w:r w:rsidRPr="00806EA4">
        <w:rPr>
          <w:rFonts w:ascii="Verdana" w:hAnsi="Verdana"/>
          <w:b/>
          <w:bCs/>
          <w:sz w:val="20"/>
          <w:szCs w:val="20"/>
        </w:rPr>
        <w:br/>
      </w:r>
      <w:r w:rsidRPr="00806EA4">
        <w:rPr>
          <w:rStyle w:val="Textoennegrita"/>
          <w:rFonts w:ascii="Verdana" w:hAnsi="Verdana" w:cs="Arial"/>
          <w:sz w:val="20"/>
          <w:szCs w:val="20"/>
        </w:rPr>
        <w:t>RECURSO DE REVISIÓN</w:t>
      </w:r>
    </w:p>
    <w:p w14:paraId="09879ED8" w14:textId="77777777" w:rsidR="00833C6E" w:rsidRPr="00C065AB" w:rsidRDefault="00833C6E" w:rsidP="00806EA4">
      <w:pPr>
        <w:pStyle w:val="NormalWeb"/>
        <w:ind w:firstLine="708"/>
        <w:jc w:val="both"/>
        <w:rPr>
          <w:rFonts w:ascii="Verdana" w:hAnsi="Verdana"/>
          <w:sz w:val="20"/>
          <w:szCs w:val="20"/>
        </w:rPr>
      </w:pPr>
      <w:r w:rsidRPr="00C065AB">
        <w:rPr>
          <w:rStyle w:val="Textoennegrita"/>
          <w:rFonts w:ascii="Verdana" w:hAnsi="Verdana"/>
          <w:sz w:val="20"/>
          <w:szCs w:val="20"/>
        </w:rPr>
        <w:t>Artículo 49.</w:t>
      </w:r>
      <w:r w:rsidRPr="00C065AB">
        <w:rPr>
          <w:rFonts w:ascii="Verdana" w:hAnsi="Verdana"/>
          <w:sz w:val="20"/>
          <w:szCs w:val="20"/>
        </w:rPr>
        <w:t xml:space="preserve"> Los propietarios o poseedores de bienes inmuebles sin edificar, podrán acudir a la tesorería municipal a presentar recurso de revisión, a fin de que les sea aplicable la tasa correspondiente de los inmuebles urbanos o suburbanos con edificaciones, cuando consideren que sus predios no representen un problema de salud pública ambiental o de </w:t>
      </w:r>
      <w:r w:rsidRPr="00C065AB">
        <w:rPr>
          <w:rFonts w:ascii="Verdana" w:hAnsi="Verdana"/>
          <w:sz w:val="20"/>
          <w:szCs w:val="20"/>
        </w:rPr>
        <w:lastRenderedPageBreak/>
        <w:t xml:space="preserve">seguridad pública, o no se especule comercialmente con su valor por el solo hecho de su ubicación, y los beneficios que recibe de las obras públicas realizadas por el Municipio. </w:t>
      </w:r>
    </w:p>
    <w:p w14:paraId="32E58D3A"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B67ABDC" w14:textId="77777777" w:rsidR="00833C6E" w:rsidRPr="00C065AB" w:rsidRDefault="00833C6E" w:rsidP="00806EA4">
      <w:pPr>
        <w:pStyle w:val="NormalWeb"/>
        <w:ind w:firstLine="708"/>
        <w:jc w:val="both"/>
        <w:rPr>
          <w:rFonts w:ascii="Verdana" w:hAnsi="Verdana"/>
          <w:sz w:val="20"/>
          <w:szCs w:val="20"/>
        </w:rPr>
      </w:pPr>
      <w:r w:rsidRPr="00C065AB">
        <w:rPr>
          <w:rFonts w:ascii="Verdana" w:hAnsi="Verdana"/>
          <w:sz w:val="20"/>
          <w:szCs w:val="20"/>
        </w:rPr>
        <w:t>Si la autoridad municipal deja sin efectos la aplicación de la tasa diferencial para inmuebles sin edificar recurrida por el contribuyente, se aplicará la tasa correspondiente. </w:t>
      </w:r>
    </w:p>
    <w:p w14:paraId="749CA747" w14:textId="77777777" w:rsidR="00806EA4" w:rsidRPr="003333E5" w:rsidRDefault="00806EA4" w:rsidP="003333E5">
      <w:pPr>
        <w:pStyle w:val="Sinespaciado"/>
      </w:pPr>
    </w:p>
    <w:p w14:paraId="49CFF18C" w14:textId="590D770A"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t>CAPÍTULO DUODÉCIMO</w:t>
      </w:r>
    </w:p>
    <w:p w14:paraId="49726A9E" w14:textId="77777777" w:rsidR="00833C6E" w:rsidRPr="00806EA4" w:rsidRDefault="00833C6E" w:rsidP="00806EA4">
      <w:pPr>
        <w:pStyle w:val="Sinespaciado"/>
        <w:jc w:val="center"/>
        <w:rPr>
          <w:rFonts w:ascii="Verdana" w:hAnsi="Verdana"/>
          <w:b/>
          <w:bCs/>
          <w:sz w:val="20"/>
          <w:szCs w:val="20"/>
        </w:rPr>
      </w:pPr>
      <w:r w:rsidRPr="00806EA4">
        <w:rPr>
          <w:rFonts w:ascii="Verdana" w:hAnsi="Verdana"/>
          <w:b/>
          <w:bCs/>
          <w:sz w:val="20"/>
          <w:szCs w:val="20"/>
        </w:rPr>
        <w:t>AJUSTES</w:t>
      </w:r>
    </w:p>
    <w:p w14:paraId="45710950" w14:textId="77777777" w:rsidR="00833C6E" w:rsidRPr="00806EA4" w:rsidRDefault="00833C6E" w:rsidP="00806EA4">
      <w:pPr>
        <w:pStyle w:val="Sinespaciado"/>
        <w:jc w:val="center"/>
        <w:rPr>
          <w:rFonts w:ascii="Verdana" w:hAnsi="Verdana"/>
          <w:b/>
          <w:bCs/>
          <w:sz w:val="20"/>
          <w:szCs w:val="20"/>
        </w:rPr>
      </w:pPr>
    </w:p>
    <w:p w14:paraId="1C7F1AB5" w14:textId="77777777" w:rsidR="00833C6E" w:rsidRPr="00806EA4" w:rsidRDefault="00833C6E" w:rsidP="00806EA4">
      <w:pPr>
        <w:pStyle w:val="Sinespaciado"/>
        <w:jc w:val="center"/>
        <w:rPr>
          <w:rFonts w:ascii="Verdana" w:hAnsi="Verdana"/>
          <w:b/>
          <w:bCs/>
          <w:sz w:val="20"/>
          <w:szCs w:val="20"/>
        </w:rPr>
      </w:pPr>
      <w:r w:rsidRPr="00806EA4">
        <w:rPr>
          <w:rStyle w:val="Textoennegrita"/>
          <w:rFonts w:ascii="Verdana" w:hAnsi="Verdana" w:cs="Arial"/>
          <w:sz w:val="20"/>
          <w:szCs w:val="20"/>
        </w:rPr>
        <w:t>SECCIÓN ÚNICA</w:t>
      </w:r>
      <w:r w:rsidRPr="00806EA4">
        <w:rPr>
          <w:rFonts w:ascii="Verdana" w:hAnsi="Verdana"/>
          <w:b/>
          <w:bCs/>
          <w:sz w:val="20"/>
          <w:szCs w:val="20"/>
        </w:rPr>
        <w:br/>
      </w:r>
      <w:r w:rsidRPr="00806EA4">
        <w:rPr>
          <w:rStyle w:val="Textoennegrita"/>
          <w:rFonts w:ascii="Verdana" w:hAnsi="Verdana" w:cs="Arial"/>
          <w:sz w:val="20"/>
          <w:szCs w:val="20"/>
        </w:rPr>
        <w:t>AJUSTES TARIFARIOS</w:t>
      </w:r>
    </w:p>
    <w:p w14:paraId="533040A8" w14:textId="77777777" w:rsidR="00833C6E" w:rsidRPr="00C065AB" w:rsidRDefault="00833C6E" w:rsidP="003333E5">
      <w:pPr>
        <w:pStyle w:val="NormalWeb"/>
        <w:ind w:firstLine="708"/>
        <w:jc w:val="both"/>
        <w:rPr>
          <w:rFonts w:ascii="Verdana" w:hAnsi="Verdana"/>
          <w:sz w:val="20"/>
          <w:szCs w:val="20"/>
        </w:rPr>
      </w:pPr>
      <w:r w:rsidRPr="00C065AB">
        <w:rPr>
          <w:rStyle w:val="Textoennegrita"/>
          <w:rFonts w:ascii="Verdana" w:hAnsi="Verdana"/>
          <w:sz w:val="20"/>
          <w:szCs w:val="20"/>
        </w:rPr>
        <w:t>Artículo 50.</w:t>
      </w:r>
      <w:r w:rsidRPr="00C065AB">
        <w:rPr>
          <w:rFonts w:ascii="Verdana" w:hAnsi="Verdana"/>
          <w:sz w:val="20"/>
          <w:szCs w:val="20"/>
        </w:rPr>
        <w:t xml:space="preserve"> Las cantidades que resulten de la aplicación de cuotas y tarifas se ajustarán de conformidad con la siguiente: </w:t>
      </w:r>
    </w:p>
    <w:p w14:paraId="7D2D61FE" w14:textId="77777777" w:rsidR="00833C6E" w:rsidRPr="00C065AB" w:rsidRDefault="00833C6E" w:rsidP="00C065AB">
      <w:pPr>
        <w:pStyle w:val="NormalWeb"/>
        <w:jc w:val="center"/>
        <w:rPr>
          <w:rFonts w:ascii="Verdana" w:hAnsi="Verdana"/>
          <w:b/>
          <w:bCs/>
          <w:sz w:val="20"/>
          <w:szCs w:val="20"/>
        </w:rPr>
      </w:pPr>
      <w:r w:rsidRPr="00C065AB">
        <w:rPr>
          <w:rFonts w:ascii="Verdana" w:hAnsi="Verdana"/>
          <w:b/>
          <w:bCs/>
          <w:sz w:val="20"/>
          <w:szCs w:val="20"/>
        </w:rPr>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833C6E" w:rsidRPr="00C065AB" w14:paraId="2F243F5C" w14:textId="77777777" w:rsidTr="003257B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53BDE"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69162" w14:textId="77777777" w:rsidR="00833C6E" w:rsidRPr="00C065AB" w:rsidRDefault="00833C6E" w:rsidP="00C065AB">
            <w:pPr>
              <w:spacing w:line="240" w:lineRule="auto"/>
              <w:jc w:val="center"/>
              <w:rPr>
                <w:rFonts w:ascii="Verdana" w:eastAsia="Times New Roman" w:hAnsi="Verdana" w:cs="Arial"/>
                <w:b/>
                <w:bCs/>
                <w:sz w:val="20"/>
                <w:szCs w:val="20"/>
              </w:rPr>
            </w:pPr>
            <w:r w:rsidRPr="00C065AB">
              <w:rPr>
                <w:rFonts w:ascii="Verdana" w:eastAsia="Times New Roman" w:hAnsi="Verdana" w:cs="Arial"/>
                <w:b/>
                <w:bCs/>
                <w:sz w:val="20"/>
                <w:szCs w:val="20"/>
              </w:rPr>
              <w:t>UNIDADES DE AJUSTE</w:t>
            </w:r>
          </w:p>
        </w:tc>
      </w:tr>
      <w:tr w:rsidR="00833C6E" w:rsidRPr="00C065AB" w14:paraId="4006DBF0"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F6F5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EF196"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la unidad de peso inmediato inferior</w:t>
            </w:r>
          </w:p>
        </w:tc>
      </w:tr>
      <w:tr w:rsidR="00833C6E" w:rsidRPr="00C065AB" w14:paraId="3DF27BA9" w14:textId="77777777" w:rsidTr="003257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054DC"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4717B" w14:textId="77777777" w:rsidR="00833C6E" w:rsidRPr="00C065AB" w:rsidRDefault="00833C6E" w:rsidP="00C065AB">
            <w:pPr>
              <w:spacing w:line="240" w:lineRule="auto"/>
              <w:jc w:val="both"/>
              <w:rPr>
                <w:rFonts w:ascii="Verdana" w:eastAsia="Times New Roman" w:hAnsi="Verdana" w:cs="Arial"/>
                <w:sz w:val="20"/>
                <w:szCs w:val="20"/>
              </w:rPr>
            </w:pPr>
            <w:r w:rsidRPr="00C065AB">
              <w:rPr>
                <w:rFonts w:ascii="Verdana" w:eastAsia="Times New Roman" w:hAnsi="Verdana" w:cs="Arial"/>
                <w:sz w:val="20"/>
                <w:szCs w:val="20"/>
              </w:rPr>
              <w:t>A la unidad de peso inmediato superior</w:t>
            </w:r>
          </w:p>
        </w:tc>
      </w:tr>
    </w:tbl>
    <w:p w14:paraId="1A7EE587" w14:textId="77777777" w:rsidR="00833C6E" w:rsidRPr="00C065AB" w:rsidRDefault="00833C6E" w:rsidP="003333E5">
      <w:pPr>
        <w:pStyle w:val="Sinespaciado"/>
      </w:pPr>
    </w:p>
    <w:p w14:paraId="11382B6F" w14:textId="77777777" w:rsidR="00833C6E" w:rsidRPr="00C065AB" w:rsidRDefault="00833C6E" w:rsidP="00C065AB">
      <w:pPr>
        <w:spacing w:line="240" w:lineRule="auto"/>
        <w:jc w:val="center"/>
        <w:rPr>
          <w:rFonts w:ascii="Verdana" w:eastAsia="Times New Roman" w:hAnsi="Verdana" w:cs="Arial"/>
          <w:sz w:val="20"/>
          <w:szCs w:val="20"/>
        </w:rPr>
      </w:pPr>
      <w:r w:rsidRPr="00C065AB">
        <w:rPr>
          <w:rFonts w:ascii="Verdana" w:eastAsia="Times New Roman" w:hAnsi="Verdana" w:cs="Arial"/>
          <w:b/>
          <w:bCs/>
          <w:sz w:val="20"/>
          <w:szCs w:val="20"/>
        </w:rPr>
        <w:t>T R A N S I T O R I O</w:t>
      </w:r>
    </w:p>
    <w:p w14:paraId="32E70E6D" w14:textId="77777777" w:rsidR="00833C6E" w:rsidRPr="00C065AB" w:rsidRDefault="00833C6E" w:rsidP="003333E5">
      <w:pPr>
        <w:pStyle w:val="NormalWeb"/>
        <w:ind w:firstLine="708"/>
        <w:jc w:val="both"/>
        <w:rPr>
          <w:rFonts w:ascii="Verdana" w:hAnsi="Verdana"/>
          <w:sz w:val="20"/>
          <w:szCs w:val="20"/>
        </w:rPr>
      </w:pPr>
      <w:r w:rsidRPr="00C065AB">
        <w:rPr>
          <w:rStyle w:val="Textoennegrita"/>
          <w:rFonts w:ascii="Verdana" w:hAnsi="Verdana"/>
          <w:sz w:val="20"/>
          <w:szCs w:val="20"/>
        </w:rPr>
        <w:t>Artículo Único.</w:t>
      </w:r>
      <w:r w:rsidRPr="00C065AB">
        <w:rPr>
          <w:rFonts w:ascii="Verdana" w:hAnsi="Verdana"/>
          <w:sz w:val="20"/>
          <w:szCs w:val="20"/>
        </w:rPr>
        <w:t> La presente Ley entrará en vigor el día 1 de enero del año 2025, previa su publicación en el Periódico Oficial del Gobierno del Estado de Guanajuato.</w:t>
      </w:r>
    </w:p>
    <w:p w14:paraId="652141EA" w14:textId="77777777" w:rsidR="00833C6E" w:rsidRPr="003333E5" w:rsidRDefault="00833C6E" w:rsidP="003333E5">
      <w:pPr>
        <w:pStyle w:val="Sinespaciado"/>
        <w:rPr>
          <w:rFonts w:ascii="Verdana" w:hAnsi="Verdana"/>
          <w:b/>
          <w:bCs/>
          <w:sz w:val="20"/>
          <w:szCs w:val="20"/>
        </w:rPr>
      </w:pPr>
      <w:r w:rsidRPr="003333E5">
        <w:rPr>
          <w:rFonts w:ascii="Verdana" w:hAnsi="Verdana"/>
          <w:b/>
          <w:bCs/>
          <w:sz w:val="20"/>
          <w:szCs w:val="20"/>
        </w:rPr>
        <w:t>LO TENDRÁ ENTENDIDO LA CIUDADANA GOBERNADORA CONSTITUCIONAL DEL ESTADO Y DISPONDRÁ QUE SE IMPRIMA, PUBLIQUE, CIRCULE Y SE LE DÉ EL DEBIDO CUMPLIMIENTO.</w:t>
      </w:r>
    </w:p>
    <w:p w14:paraId="47EA9170" w14:textId="77777777" w:rsidR="00833C6E" w:rsidRPr="003333E5" w:rsidRDefault="00833C6E" w:rsidP="003333E5">
      <w:pPr>
        <w:pStyle w:val="Sinespaciado"/>
        <w:rPr>
          <w:rFonts w:ascii="Verdana" w:hAnsi="Verdana" w:cs="Arial"/>
          <w:b/>
          <w:bCs/>
          <w:sz w:val="20"/>
          <w:szCs w:val="20"/>
        </w:rPr>
      </w:pPr>
    </w:p>
    <w:p w14:paraId="2E605D42" w14:textId="77777777" w:rsidR="00833C6E" w:rsidRPr="003333E5" w:rsidRDefault="00833C6E" w:rsidP="003333E5">
      <w:pPr>
        <w:pStyle w:val="Sinespaciado"/>
        <w:jc w:val="center"/>
        <w:rPr>
          <w:rFonts w:ascii="Verdana" w:hAnsi="Verdana"/>
          <w:b/>
          <w:smallCaps/>
          <w:sz w:val="20"/>
          <w:szCs w:val="20"/>
        </w:rPr>
      </w:pPr>
      <w:r w:rsidRPr="003333E5">
        <w:rPr>
          <w:rFonts w:ascii="Verdana" w:hAnsi="Verdana"/>
          <w:b/>
          <w:smallCaps/>
          <w:sz w:val="20"/>
          <w:szCs w:val="20"/>
        </w:rPr>
        <w:t xml:space="preserve">Guanajuato, </w:t>
      </w:r>
      <w:proofErr w:type="spellStart"/>
      <w:r w:rsidRPr="003333E5">
        <w:rPr>
          <w:rFonts w:ascii="Verdana" w:hAnsi="Verdana"/>
          <w:b/>
          <w:smallCaps/>
          <w:sz w:val="20"/>
          <w:szCs w:val="20"/>
        </w:rPr>
        <w:t>Gto</w:t>
      </w:r>
      <w:proofErr w:type="spellEnd"/>
      <w:r w:rsidRPr="003333E5">
        <w:rPr>
          <w:rFonts w:ascii="Verdana" w:hAnsi="Verdana"/>
          <w:b/>
          <w:smallCaps/>
          <w:sz w:val="20"/>
          <w:szCs w:val="20"/>
        </w:rPr>
        <w:t>., 13 de diciembre de 2024</w:t>
      </w:r>
    </w:p>
    <w:p w14:paraId="41E684CB" w14:textId="77777777" w:rsidR="00833C6E" w:rsidRPr="003333E5" w:rsidRDefault="00833C6E" w:rsidP="003333E5">
      <w:pPr>
        <w:pStyle w:val="Sinespaciado"/>
        <w:jc w:val="center"/>
        <w:rPr>
          <w:rFonts w:ascii="Verdana" w:hAnsi="Verdana"/>
          <w:b/>
          <w:smallCaps/>
          <w:sz w:val="20"/>
          <w:szCs w:val="20"/>
        </w:rPr>
      </w:pPr>
    </w:p>
    <w:p w14:paraId="43813517" w14:textId="77777777" w:rsidR="00833C6E" w:rsidRPr="003333E5" w:rsidRDefault="00833C6E" w:rsidP="003333E5">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833C6E" w:rsidRPr="003333E5" w14:paraId="3B0D3205" w14:textId="77777777" w:rsidTr="003257BD">
        <w:trPr>
          <w:trHeight w:val="194"/>
          <w:jc w:val="center"/>
        </w:trPr>
        <w:tc>
          <w:tcPr>
            <w:tcW w:w="4890" w:type="dxa"/>
            <w:hideMark/>
          </w:tcPr>
          <w:p w14:paraId="4A37B035" w14:textId="3C0C6628" w:rsidR="00833C6E" w:rsidRPr="003333E5" w:rsidRDefault="00833C6E" w:rsidP="003333E5">
            <w:pPr>
              <w:pStyle w:val="Sinespaciado"/>
              <w:jc w:val="center"/>
              <w:rPr>
                <w:rFonts w:ascii="Verdana" w:hAnsi="Verdana"/>
                <w:b/>
                <w:smallCaps/>
                <w:sz w:val="20"/>
                <w:szCs w:val="20"/>
              </w:rPr>
            </w:pPr>
            <w:r w:rsidRPr="003333E5">
              <w:rPr>
                <w:rFonts w:ascii="Verdana" w:hAnsi="Verdana"/>
                <w:b/>
                <w:smallCaps/>
                <w:sz w:val="20"/>
                <w:szCs w:val="20"/>
              </w:rPr>
              <w:t>Diputado Rolando Fortino Alcántar Rojas</w:t>
            </w:r>
          </w:p>
        </w:tc>
        <w:tc>
          <w:tcPr>
            <w:tcW w:w="5317" w:type="dxa"/>
            <w:hideMark/>
          </w:tcPr>
          <w:p w14:paraId="556FBF5D" w14:textId="77777777" w:rsidR="00833C6E" w:rsidRPr="003333E5" w:rsidRDefault="00833C6E" w:rsidP="003333E5">
            <w:pPr>
              <w:pStyle w:val="Sinespaciado"/>
              <w:jc w:val="center"/>
              <w:rPr>
                <w:rFonts w:ascii="Verdana" w:hAnsi="Verdana"/>
                <w:b/>
                <w:smallCaps/>
                <w:sz w:val="20"/>
                <w:szCs w:val="20"/>
              </w:rPr>
            </w:pPr>
            <w:r w:rsidRPr="003333E5">
              <w:rPr>
                <w:rFonts w:ascii="Verdana" w:hAnsi="Verdana"/>
                <w:b/>
                <w:smallCaps/>
                <w:sz w:val="20"/>
                <w:szCs w:val="20"/>
              </w:rPr>
              <w:t>Diputada Miriam Reyes Carmona</w:t>
            </w:r>
          </w:p>
        </w:tc>
      </w:tr>
      <w:tr w:rsidR="00833C6E" w:rsidRPr="003333E5" w14:paraId="7DA2A952" w14:textId="77777777" w:rsidTr="003257BD">
        <w:trPr>
          <w:trHeight w:val="70"/>
          <w:jc w:val="center"/>
        </w:trPr>
        <w:tc>
          <w:tcPr>
            <w:tcW w:w="4890" w:type="dxa"/>
            <w:hideMark/>
          </w:tcPr>
          <w:p w14:paraId="0444BE7D" w14:textId="77777777" w:rsidR="00833C6E" w:rsidRPr="003333E5" w:rsidRDefault="00833C6E" w:rsidP="003333E5">
            <w:pPr>
              <w:pStyle w:val="Sinespaciado"/>
              <w:jc w:val="center"/>
              <w:rPr>
                <w:rFonts w:ascii="Verdana" w:hAnsi="Verdana" w:cs="Tahoma"/>
                <w:b/>
                <w:bCs/>
                <w:iCs/>
                <w:sz w:val="20"/>
                <w:szCs w:val="20"/>
                <w:lang w:val="de-DE"/>
              </w:rPr>
            </w:pPr>
            <w:r w:rsidRPr="003333E5">
              <w:rPr>
                <w:rFonts w:ascii="Verdana" w:hAnsi="Verdana" w:cs="Tahoma"/>
                <w:b/>
                <w:bCs/>
                <w:iCs/>
                <w:sz w:val="20"/>
                <w:szCs w:val="20"/>
                <w:lang w:val="de-DE"/>
              </w:rPr>
              <w:t>P r e s i d e n t e</w:t>
            </w:r>
          </w:p>
        </w:tc>
        <w:tc>
          <w:tcPr>
            <w:tcW w:w="5317" w:type="dxa"/>
            <w:hideMark/>
          </w:tcPr>
          <w:p w14:paraId="5C4C7EA0" w14:textId="77777777" w:rsidR="00833C6E" w:rsidRPr="003333E5" w:rsidRDefault="00833C6E" w:rsidP="003333E5">
            <w:pPr>
              <w:pStyle w:val="Sinespaciado"/>
              <w:jc w:val="center"/>
              <w:rPr>
                <w:rFonts w:ascii="Verdana" w:hAnsi="Verdana" w:cs="Tahoma"/>
                <w:b/>
                <w:bCs/>
                <w:iCs/>
                <w:sz w:val="20"/>
                <w:szCs w:val="20"/>
              </w:rPr>
            </w:pPr>
            <w:r w:rsidRPr="003333E5">
              <w:rPr>
                <w:rFonts w:ascii="Verdana" w:hAnsi="Verdana" w:cs="Tahoma"/>
                <w:b/>
                <w:bCs/>
                <w:iCs/>
                <w:sz w:val="20"/>
                <w:szCs w:val="20"/>
              </w:rPr>
              <w:t>V i c e p r e s i d e n t a</w:t>
            </w:r>
          </w:p>
        </w:tc>
      </w:tr>
    </w:tbl>
    <w:p w14:paraId="6446AFE3" w14:textId="77777777" w:rsidR="00833C6E" w:rsidRPr="003333E5" w:rsidRDefault="00833C6E" w:rsidP="003333E5">
      <w:pPr>
        <w:pStyle w:val="Sinespaciado"/>
        <w:jc w:val="center"/>
        <w:rPr>
          <w:rFonts w:ascii="Verdana" w:hAnsi="Verdana" w:cs="Tahoma"/>
          <w:b/>
          <w:bCs/>
          <w:iCs/>
          <w:sz w:val="20"/>
          <w:szCs w:val="20"/>
        </w:rPr>
      </w:pPr>
    </w:p>
    <w:p w14:paraId="06D69679" w14:textId="77777777" w:rsidR="00833C6E" w:rsidRPr="003333E5" w:rsidRDefault="00833C6E" w:rsidP="003333E5">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833C6E" w:rsidRPr="003333E5" w14:paraId="7007C6C5" w14:textId="77777777" w:rsidTr="003257BD">
        <w:trPr>
          <w:trHeight w:val="194"/>
          <w:jc w:val="center"/>
        </w:trPr>
        <w:tc>
          <w:tcPr>
            <w:tcW w:w="4537" w:type="dxa"/>
            <w:hideMark/>
          </w:tcPr>
          <w:p w14:paraId="71574EDC" w14:textId="77777777" w:rsidR="00833C6E" w:rsidRPr="003333E5" w:rsidRDefault="00833C6E" w:rsidP="003333E5">
            <w:pPr>
              <w:pStyle w:val="Sinespaciado"/>
              <w:jc w:val="center"/>
              <w:rPr>
                <w:rFonts w:ascii="Verdana" w:hAnsi="Verdana"/>
                <w:b/>
                <w:smallCaps/>
                <w:sz w:val="20"/>
                <w:szCs w:val="20"/>
              </w:rPr>
            </w:pPr>
            <w:r w:rsidRPr="003333E5">
              <w:rPr>
                <w:rFonts w:ascii="Verdana" w:hAnsi="Verdana"/>
                <w:b/>
                <w:smallCaps/>
                <w:sz w:val="20"/>
                <w:szCs w:val="20"/>
              </w:rPr>
              <w:t xml:space="preserve">Diputada Noemí Márquez </w:t>
            </w:r>
            <w:proofErr w:type="spellStart"/>
            <w:r w:rsidRPr="003333E5">
              <w:rPr>
                <w:rFonts w:ascii="Verdana" w:hAnsi="Verdana"/>
                <w:b/>
                <w:smallCaps/>
                <w:sz w:val="20"/>
                <w:szCs w:val="20"/>
              </w:rPr>
              <w:t>Márquez</w:t>
            </w:r>
            <w:proofErr w:type="spellEnd"/>
          </w:p>
        </w:tc>
        <w:tc>
          <w:tcPr>
            <w:tcW w:w="5670" w:type="dxa"/>
            <w:hideMark/>
          </w:tcPr>
          <w:p w14:paraId="3D7942E3" w14:textId="77777777" w:rsidR="00833C6E" w:rsidRPr="003333E5" w:rsidRDefault="00833C6E" w:rsidP="003333E5">
            <w:pPr>
              <w:pStyle w:val="Sinespaciado"/>
              <w:jc w:val="center"/>
              <w:rPr>
                <w:rFonts w:ascii="Verdana" w:hAnsi="Verdana"/>
                <w:b/>
                <w:smallCaps/>
                <w:sz w:val="20"/>
                <w:szCs w:val="20"/>
              </w:rPr>
            </w:pPr>
            <w:r w:rsidRPr="003333E5">
              <w:rPr>
                <w:rFonts w:ascii="Verdana" w:hAnsi="Verdana"/>
                <w:b/>
                <w:smallCaps/>
                <w:sz w:val="20"/>
                <w:szCs w:val="20"/>
              </w:rPr>
              <w:t>Diputada Rocío Cervantes Barba</w:t>
            </w:r>
          </w:p>
        </w:tc>
      </w:tr>
      <w:tr w:rsidR="00833C6E" w:rsidRPr="003333E5" w14:paraId="13DA15C1" w14:textId="77777777" w:rsidTr="003257BD">
        <w:trPr>
          <w:trHeight w:val="70"/>
          <w:jc w:val="center"/>
        </w:trPr>
        <w:tc>
          <w:tcPr>
            <w:tcW w:w="4537" w:type="dxa"/>
            <w:hideMark/>
          </w:tcPr>
          <w:p w14:paraId="75615844" w14:textId="77777777" w:rsidR="00833C6E" w:rsidRPr="003333E5" w:rsidRDefault="00833C6E" w:rsidP="003333E5">
            <w:pPr>
              <w:pStyle w:val="Sinespaciado"/>
              <w:jc w:val="center"/>
              <w:rPr>
                <w:rFonts w:ascii="Verdana" w:hAnsi="Verdana" w:cs="Tahoma"/>
                <w:b/>
                <w:bCs/>
                <w:iCs/>
                <w:sz w:val="20"/>
                <w:szCs w:val="20"/>
              </w:rPr>
            </w:pPr>
            <w:r w:rsidRPr="003333E5">
              <w:rPr>
                <w:rFonts w:ascii="Verdana" w:hAnsi="Verdana" w:cs="Tahoma"/>
                <w:b/>
                <w:bCs/>
                <w:iCs/>
                <w:sz w:val="20"/>
                <w:szCs w:val="20"/>
              </w:rPr>
              <w:t>Primera secretaria</w:t>
            </w:r>
          </w:p>
        </w:tc>
        <w:tc>
          <w:tcPr>
            <w:tcW w:w="5670" w:type="dxa"/>
            <w:hideMark/>
          </w:tcPr>
          <w:p w14:paraId="32842DB4" w14:textId="77777777" w:rsidR="00833C6E" w:rsidRPr="003333E5" w:rsidRDefault="00833C6E" w:rsidP="003333E5">
            <w:pPr>
              <w:pStyle w:val="Sinespaciado"/>
              <w:jc w:val="center"/>
              <w:rPr>
                <w:rFonts w:ascii="Verdana" w:hAnsi="Verdana" w:cs="Tahoma"/>
                <w:b/>
                <w:bCs/>
                <w:iCs/>
                <w:sz w:val="20"/>
                <w:szCs w:val="20"/>
              </w:rPr>
            </w:pPr>
            <w:r w:rsidRPr="003333E5">
              <w:rPr>
                <w:rFonts w:ascii="Verdana" w:hAnsi="Verdana" w:cs="Tahoma"/>
                <w:b/>
                <w:bCs/>
                <w:iCs/>
                <w:sz w:val="20"/>
                <w:szCs w:val="20"/>
              </w:rPr>
              <w:t>Segunda secretaria</w:t>
            </w:r>
          </w:p>
        </w:tc>
      </w:tr>
    </w:tbl>
    <w:p w14:paraId="122F8831" w14:textId="77777777" w:rsidR="00833C6E" w:rsidRPr="003333E5" w:rsidRDefault="00833C6E" w:rsidP="003333E5">
      <w:pPr>
        <w:pStyle w:val="Sinespaciado"/>
        <w:rPr>
          <w:rFonts w:ascii="Verdana" w:hAnsi="Verdana"/>
          <w:sz w:val="20"/>
          <w:szCs w:val="20"/>
        </w:rPr>
      </w:pPr>
    </w:p>
    <w:sectPr w:rsidR="00833C6E" w:rsidRPr="003333E5" w:rsidSect="0048549F">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1D3D9" w14:textId="77777777" w:rsidR="00D9634F" w:rsidRDefault="00D9634F" w:rsidP="009724FA">
      <w:pPr>
        <w:spacing w:after="0" w:line="240" w:lineRule="auto"/>
      </w:pPr>
      <w:r>
        <w:separator/>
      </w:r>
    </w:p>
  </w:endnote>
  <w:endnote w:type="continuationSeparator" w:id="0">
    <w:p w14:paraId="4C92746C" w14:textId="77777777" w:rsidR="00D9634F" w:rsidRDefault="00D9634F"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1FD83E7" w14:textId="148D0E6E" w:rsidR="00D32865" w:rsidRPr="00C4593F" w:rsidRDefault="00D32865">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21076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21076C">
              <w:rPr>
                <w:rFonts w:ascii="Verdana" w:hAnsi="Verdana"/>
                <w:b/>
                <w:bCs/>
                <w:noProof/>
                <w:sz w:val="18"/>
                <w:szCs w:val="18"/>
              </w:rPr>
              <w:t>1</w:t>
            </w:r>
            <w:r w:rsidRPr="00C4593F">
              <w:rPr>
                <w:rFonts w:ascii="Verdana" w:hAnsi="Verdana"/>
                <w:b/>
                <w:bCs/>
                <w:sz w:val="18"/>
                <w:szCs w:val="18"/>
              </w:rPr>
              <w:fldChar w:fldCharType="end"/>
            </w:r>
          </w:p>
        </w:sdtContent>
      </w:sdt>
    </w:sdtContent>
  </w:sdt>
  <w:p w14:paraId="45B9F0C9" w14:textId="77777777" w:rsidR="00D32865" w:rsidRDefault="00D328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06FD2" w14:textId="77777777" w:rsidR="00D9634F" w:rsidRDefault="00D9634F" w:rsidP="009724FA">
      <w:pPr>
        <w:spacing w:after="0" w:line="240" w:lineRule="auto"/>
      </w:pPr>
      <w:r>
        <w:separator/>
      </w:r>
    </w:p>
  </w:footnote>
  <w:footnote w:type="continuationSeparator" w:id="0">
    <w:p w14:paraId="67612379" w14:textId="77777777" w:rsidR="00D9634F" w:rsidRDefault="00D9634F"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8AD1" w14:textId="77777777" w:rsidR="00D32865" w:rsidRDefault="00000000">
    <w:pPr>
      <w:pStyle w:val="Encabezado"/>
    </w:pPr>
    <w:r>
      <w:rPr>
        <w:noProof/>
        <w:lang w:eastAsia="es-MX"/>
      </w:rPr>
      <w:pict w14:anchorId="37858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D32865" w:rsidRPr="00917B90" w14:paraId="348CE217" w14:textId="77777777" w:rsidTr="00833B09">
      <w:trPr>
        <w:trHeight w:val="326"/>
        <w:jc w:val="center"/>
      </w:trPr>
      <w:tc>
        <w:tcPr>
          <w:tcW w:w="1384" w:type="dxa"/>
          <w:vMerge w:val="restart"/>
        </w:tcPr>
        <w:p w14:paraId="57FE5468" w14:textId="77777777" w:rsidR="00D32865" w:rsidRPr="0018040F" w:rsidRDefault="00D32865" w:rsidP="009724FA">
          <w:pPr>
            <w:jc w:val="right"/>
            <w:rPr>
              <w:rFonts w:ascii="Tahoma" w:hAnsi="Tahoma" w:cs="Tahoma"/>
              <w:sz w:val="16"/>
              <w:szCs w:val="16"/>
            </w:rPr>
          </w:pPr>
          <w:r>
            <w:rPr>
              <w:noProof/>
              <w:lang w:val="es-MX" w:eastAsia="es-MX"/>
            </w:rPr>
            <w:drawing>
              <wp:anchor distT="0" distB="0" distL="114300" distR="114300" simplePos="0" relativeHeight="251658240" behindDoc="1" locked="0" layoutInCell="1" allowOverlap="1" wp14:anchorId="1959DB90" wp14:editId="2748CFD2">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2F8F99D" w14:textId="74C36D87" w:rsidR="00D32865" w:rsidRPr="00BD4E32" w:rsidRDefault="00D32865" w:rsidP="00C3322E">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422408">
            <w:rPr>
              <w:rFonts w:ascii="Verdana" w:hAnsi="Verdana"/>
              <w:b/>
              <w:bCs/>
              <w:color w:val="auto"/>
              <w:sz w:val="15"/>
              <w:szCs w:val="15"/>
            </w:rPr>
            <w:t>Apaseo el Alto</w:t>
          </w:r>
          <w:r>
            <w:rPr>
              <w:rFonts w:ascii="Verdana" w:hAnsi="Verdana"/>
              <w:b/>
              <w:bCs/>
              <w:color w:val="auto"/>
              <w:sz w:val="15"/>
              <w:szCs w:val="15"/>
            </w:rPr>
            <w:t>, Guanajuato, para el Ejercicio Fiscal del año 202</w:t>
          </w:r>
          <w:r w:rsidR="00C3322E">
            <w:rPr>
              <w:rFonts w:ascii="Verdana" w:hAnsi="Verdana"/>
              <w:b/>
              <w:bCs/>
              <w:color w:val="auto"/>
              <w:sz w:val="15"/>
              <w:szCs w:val="15"/>
            </w:rPr>
            <w:t>5</w:t>
          </w:r>
        </w:p>
      </w:tc>
    </w:tr>
    <w:tr w:rsidR="00D32865" w:rsidRPr="0018040F" w14:paraId="15C52BB9" w14:textId="77777777" w:rsidTr="00833B09">
      <w:trPr>
        <w:trHeight w:val="190"/>
        <w:jc w:val="center"/>
      </w:trPr>
      <w:tc>
        <w:tcPr>
          <w:tcW w:w="1384" w:type="dxa"/>
          <w:vMerge/>
        </w:tcPr>
        <w:p w14:paraId="1BCA4EF8" w14:textId="77777777" w:rsidR="00D32865" w:rsidRPr="0018040F" w:rsidRDefault="00D32865"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B4445ED" w14:textId="77777777" w:rsidR="00D32865" w:rsidRPr="0018040F" w:rsidRDefault="00D32865"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53B7A07" w14:textId="64CC4AAF" w:rsidR="00D32865" w:rsidRPr="0018040F" w:rsidRDefault="00D32865"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78717B">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D32865" w:rsidRPr="00917B90" w14:paraId="4D189758" w14:textId="77777777" w:rsidTr="00833B09">
      <w:trPr>
        <w:jc w:val="center"/>
      </w:trPr>
      <w:tc>
        <w:tcPr>
          <w:tcW w:w="1384" w:type="dxa"/>
          <w:vMerge/>
        </w:tcPr>
        <w:p w14:paraId="482B0F21" w14:textId="77777777" w:rsidR="00D32865" w:rsidRPr="0018040F" w:rsidRDefault="00D32865" w:rsidP="009724FA">
          <w:pPr>
            <w:pStyle w:val="Encabezado"/>
            <w:rPr>
              <w:rFonts w:ascii="Arial Narrow" w:eastAsia="Arial Unicode MS" w:hAnsi="Arial Narrow" w:cs="Arial Unicode MS"/>
              <w:sz w:val="13"/>
              <w:szCs w:val="13"/>
            </w:rPr>
          </w:pPr>
        </w:p>
      </w:tc>
      <w:tc>
        <w:tcPr>
          <w:tcW w:w="3490" w:type="dxa"/>
          <w:shd w:val="clear" w:color="auto" w:fill="auto"/>
        </w:tcPr>
        <w:p w14:paraId="36F0444C" w14:textId="77777777" w:rsidR="00D32865" w:rsidRPr="0018040F" w:rsidRDefault="00D32865"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A78F33F" w14:textId="1CD7B8A8" w:rsidR="00D32865" w:rsidRPr="0018040F" w:rsidRDefault="00D32865" w:rsidP="0021076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w:t>
          </w:r>
          <w:r w:rsidR="00960553">
            <w:rPr>
              <w:rFonts w:ascii="Arial Narrow" w:eastAsia="Arial Unicode MS" w:hAnsi="Arial Narrow" w:cs="Arial Unicode MS"/>
              <w:i/>
              <w:sz w:val="13"/>
              <w:szCs w:val="13"/>
            </w:rPr>
            <w:t>26</w:t>
          </w:r>
          <w:r w:rsidR="0078717B">
            <w:rPr>
              <w:rFonts w:ascii="Arial Narrow" w:eastAsia="Arial Unicode MS" w:hAnsi="Arial Narrow" w:cs="Arial Unicode MS"/>
              <w:i/>
              <w:sz w:val="13"/>
              <w:szCs w:val="13"/>
            </w:rPr>
            <w:t>1</w:t>
          </w:r>
          <w:r w:rsidR="00960553">
            <w:rPr>
              <w:rFonts w:ascii="Arial Narrow" w:eastAsia="Arial Unicode MS" w:hAnsi="Arial Narrow" w:cs="Arial Unicode MS"/>
              <w:i/>
              <w:sz w:val="13"/>
              <w:szCs w:val="13"/>
            </w:rPr>
            <w:t xml:space="preserve">, </w:t>
          </w:r>
          <w:r w:rsidR="0078717B">
            <w:rPr>
              <w:rFonts w:ascii="Arial Narrow" w:eastAsia="Arial Unicode MS" w:hAnsi="Arial Narrow" w:cs="Arial Unicode MS"/>
              <w:i/>
              <w:sz w:val="13"/>
              <w:szCs w:val="13"/>
            </w:rPr>
            <w:t>3</w:t>
          </w:r>
          <w:r w:rsidR="00960553">
            <w:rPr>
              <w:rFonts w:ascii="Arial Narrow" w:eastAsia="Arial Unicode MS" w:hAnsi="Arial Narrow" w:cs="Arial Unicode MS"/>
              <w:i/>
              <w:sz w:val="13"/>
              <w:szCs w:val="13"/>
            </w:rPr>
            <w:t>ª. Parte, 30-12-202</w:t>
          </w:r>
          <w:r w:rsidR="0078717B">
            <w:rPr>
              <w:rFonts w:ascii="Arial Narrow" w:eastAsia="Arial Unicode MS" w:hAnsi="Arial Narrow" w:cs="Arial Unicode MS"/>
              <w:i/>
              <w:sz w:val="13"/>
              <w:szCs w:val="13"/>
            </w:rPr>
            <w:t>4</w:t>
          </w:r>
        </w:p>
      </w:tc>
    </w:tr>
    <w:tr w:rsidR="00D32865" w:rsidRPr="00F91FEE" w14:paraId="69643639" w14:textId="77777777" w:rsidTr="00833B09">
      <w:trPr>
        <w:jc w:val="center"/>
      </w:trPr>
      <w:tc>
        <w:tcPr>
          <w:tcW w:w="1384" w:type="dxa"/>
          <w:vMerge/>
        </w:tcPr>
        <w:p w14:paraId="4372F48B" w14:textId="77777777" w:rsidR="00D32865" w:rsidRPr="0018040F" w:rsidRDefault="00D32865"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C1C4FB7" w14:textId="77777777" w:rsidR="00D32865" w:rsidRPr="0018040F" w:rsidRDefault="00D32865"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52AE371" w14:textId="77777777" w:rsidR="00D32865" w:rsidRPr="00F91FEE" w:rsidRDefault="00D32865" w:rsidP="009724FA">
          <w:pPr>
            <w:pStyle w:val="Encabezado"/>
            <w:jc w:val="right"/>
            <w:rPr>
              <w:rFonts w:ascii="Arial Narrow" w:eastAsia="Arial Unicode MS" w:hAnsi="Arial Narrow" w:cs="Arial Unicode MS"/>
              <w:i/>
              <w:sz w:val="13"/>
              <w:szCs w:val="13"/>
            </w:rPr>
          </w:pPr>
        </w:p>
      </w:tc>
    </w:tr>
    <w:tr w:rsidR="00D32865" w:rsidRPr="00917B90" w14:paraId="7854AD3C" w14:textId="77777777" w:rsidTr="00833B09">
      <w:trPr>
        <w:jc w:val="center"/>
      </w:trPr>
      <w:tc>
        <w:tcPr>
          <w:tcW w:w="1384" w:type="dxa"/>
        </w:tcPr>
        <w:p w14:paraId="4481102F" w14:textId="77777777" w:rsidR="00D32865" w:rsidRPr="0018040F" w:rsidRDefault="00D32865"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656AEFF" w14:textId="77777777" w:rsidR="00D32865" w:rsidRPr="0018040F" w:rsidRDefault="00D32865"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668430E5" w14:textId="77777777" w:rsidR="00D32865" w:rsidRPr="0018040F" w:rsidRDefault="00D32865" w:rsidP="009724FA">
          <w:pPr>
            <w:pStyle w:val="Encabezado"/>
            <w:jc w:val="right"/>
            <w:rPr>
              <w:rFonts w:ascii="Arial Narrow" w:eastAsia="Arial Unicode MS" w:hAnsi="Arial Narrow" w:cs="Arial Unicode MS"/>
              <w:i/>
              <w:sz w:val="13"/>
              <w:szCs w:val="13"/>
            </w:rPr>
          </w:pPr>
        </w:p>
      </w:tc>
    </w:tr>
  </w:tbl>
  <w:p w14:paraId="6386D426" w14:textId="77777777" w:rsidR="00D32865" w:rsidRDefault="00000000">
    <w:pPr>
      <w:pStyle w:val="Encabezado"/>
    </w:pPr>
    <w:r>
      <w:rPr>
        <w:noProof/>
        <w:lang w:eastAsia="es-MX"/>
      </w:rPr>
      <w:pict w14:anchorId="2F59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E8ED" w14:textId="77777777" w:rsidR="00D32865" w:rsidRDefault="00000000">
    <w:pPr>
      <w:pStyle w:val="Encabezado"/>
    </w:pPr>
    <w:r>
      <w:rPr>
        <w:noProof/>
        <w:lang w:eastAsia="es-MX"/>
      </w:rPr>
      <w:pict w14:anchorId="17B9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36184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F3C6ACA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1F78C10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35C18A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5EEC33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0B21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4283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DC10E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F2DFF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3FC5A5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pStyle w:val="Encabezado10"/>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324181F"/>
    <w:multiLevelType w:val="hybridMultilevel"/>
    <w:tmpl w:val="0A34D0FA"/>
    <w:lvl w:ilvl="0" w:tplc="32CC0368">
      <w:start w:val="1"/>
      <w:numFmt w:val="lowerLetter"/>
      <w:lvlText w:val="%1)"/>
      <w:lvlJc w:val="left"/>
      <w:pPr>
        <w:tabs>
          <w:tab w:val="num" w:pos="340"/>
        </w:tabs>
        <w:ind w:left="340" w:hanging="34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4933A2E"/>
    <w:multiLevelType w:val="hybridMultilevel"/>
    <w:tmpl w:val="29786A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E95D81"/>
    <w:multiLevelType w:val="hybridMultilevel"/>
    <w:tmpl w:val="9BBAC878"/>
    <w:lvl w:ilvl="0" w:tplc="03C4D0D4">
      <w:start w:val="1"/>
      <w:numFmt w:val="lowerLetter"/>
      <w:lvlText w:val="%1)"/>
      <w:lvlJc w:val="left"/>
      <w:pPr>
        <w:tabs>
          <w:tab w:val="num" w:pos="1068"/>
        </w:tabs>
        <w:ind w:left="1068" w:hanging="360"/>
      </w:pPr>
      <w:rPr>
        <w:rFonts w:hint="default"/>
        <w:b/>
      </w:rPr>
    </w:lvl>
    <w:lvl w:ilvl="1" w:tplc="1108BB3A">
      <w:start w:val="1"/>
      <w:numFmt w:val="decimal"/>
      <w:lvlText w:val="%2.-"/>
      <w:lvlJc w:val="right"/>
      <w:pPr>
        <w:tabs>
          <w:tab w:val="num" w:pos="1364"/>
        </w:tabs>
        <w:ind w:left="1364" w:hanging="284"/>
      </w:pPr>
      <w:rPr>
        <w:rFonts w:ascii="Arial" w:hAnsi="Arial"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4745143"/>
    <w:multiLevelType w:val="hybridMultilevel"/>
    <w:tmpl w:val="9D149D52"/>
    <w:lvl w:ilvl="0" w:tplc="F490D3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FC635E"/>
    <w:multiLevelType w:val="hybridMultilevel"/>
    <w:tmpl w:val="45041BCC"/>
    <w:lvl w:ilvl="0" w:tplc="D3307B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3A5114"/>
    <w:multiLevelType w:val="hybridMultilevel"/>
    <w:tmpl w:val="3DD20D8C"/>
    <w:lvl w:ilvl="0" w:tplc="EF5E8E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194C2B"/>
    <w:multiLevelType w:val="hybridMultilevel"/>
    <w:tmpl w:val="830A849C"/>
    <w:lvl w:ilvl="0" w:tplc="C8A27D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6B7EF5"/>
    <w:multiLevelType w:val="hybridMultilevel"/>
    <w:tmpl w:val="9DD8F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0" w15:restartNumberingAfterBreak="0">
    <w:nsid w:val="2F6F7D80"/>
    <w:multiLevelType w:val="hybridMultilevel"/>
    <w:tmpl w:val="0FC6729C"/>
    <w:lvl w:ilvl="0" w:tplc="4A6697E0">
      <w:start w:val="1"/>
      <w:numFmt w:val="lowerLetter"/>
      <w:lvlText w:val="%1)"/>
      <w:lvlJc w:val="left"/>
      <w:pPr>
        <w:ind w:left="786" w:hanging="360"/>
      </w:pPr>
      <w:rPr>
        <w:rFonts w:hint="default"/>
        <w:b/>
        <w:sz w:val="24"/>
        <w:szCs w:val="24"/>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31C81127"/>
    <w:multiLevelType w:val="hybridMultilevel"/>
    <w:tmpl w:val="A71EC68A"/>
    <w:lvl w:ilvl="0" w:tplc="006C7EA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37340882"/>
    <w:multiLevelType w:val="hybridMultilevel"/>
    <w:tmpl w:val="A71EC68A"/>
    <w:lvl w:ilvl="0" w:tplc="006C7EA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4" w15:restartNumberingAfterBreak="0">
    <w:nsid w:val="3D4F4B23"/>
    <w:multiLevelType w:val="hybridMultilevel"/>
    <w:tmpl w:val="82FA46F2"/>
    <w:lvl w:ilvl="0" w:tplc="2430C3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A638B7"/>
    <w:multiLevelType w:val="hybridMultilevel"/>
    <w:tmpl w:val="9B745642"/>
    <w:lvl w:ilvl="0" w:tplc="ABE88E96">
      <w:start w:val="3"/>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055B60"/>
    <w:multiLevelType w:val="hybridMultilevel"/>
    <w:tmpl w:val="D6F05C1A"/>
    <w:lvl w:ilvl="0" w:tplc="D0909B7C">
      <w:start w:val="1"/>
      <w:numFmt w:val="upperRoman"/>
      <w:lvlText w:val="%1."/>
      <w:lvlJc w:val="right"/>
      <w:pPr>
        <w:ind w:left="1428" w:hanging="360"/>
      </w:pPr>
      <w:rPr>
        <w:b/>
        <w:bCs/>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7" w15:restartNumberingAfterBreak="0">
    <w:nsid w:val="40D3329D"/>
    <w:multiLevelType w:val="hybridMultilevel"/>
    <w:tmpl w:val="048CBE50"/>
    <w:lvl w:ilvl="0" w:tplc="839C6A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083AFE"/>
    <w:multiLevelType w:val="hybridMultilevel"/>
    <w:tmpl w:val="682CDA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1F548F"/>
    <w:multiLevelType w:val="hybridMultilevel"/>
    <w:tmpl w:val="EB969226"/>
    <w:lvl w:ilvl="0" w:tplc="A6524982">
      <w:start w:val="4"/>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A13BD1"/>
    <w:multiLevelType w:val="hybridMultilevel"/>
    <w:tmpl w:val="1C4025CE"/>
    <w:lvl w:ilvl="0" w:tplc="3EA82E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AD019E"/>
    <w:multiLevelType w:val="hybridMultilevel"/>
    <w:tmpl w:val="8508190E"/>
    <w:lvl w:ilvl="0" w:tplc="0F9C43C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F4DC5"/>
    <w:multiLevelType w:val="hybridMultilevel"/>
    <w:tmpl w:val="508A2182"/>
    <w:lvl w:ilvl="0" w:tplc="CF30F8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412F47"/>
    <w:multiLevelType w:val="hybridMultilevel"/>
    <w:tmpl w:val="F82C6F22"/>
    <w:lvl w:ilvl="0" w:tplc="7924FF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59562B"/>
    <w:multiLevelType w:val="hybridMultilevel"/>
    <w:tmpl w:val="C9706D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436B24"/>
    <w:multiLevelType w:val="hybridMultilevel"/>
    <w:tmpl w:val="A0C8A840"/>
    <w:lvl w:ilvl="0" w:tplc="4C34D96E">
      <w:start w:val="1"/>
      <w:numFmt w:val="lowerLetter"/>
      <w:lvlText w:val="%1)"/>
      <w:lvlJc w:val="left"/>
      <w:pPr>
        <w:tabs>
          <w:tab w:val="num" w:pos="720"/>
        </w:tabs>
        <w:ind w:left="720" w:hanging="360"/>
      </w:pPr>
      <w:rPr>
        <w:rFonts w:hint="default"/>
        <w:b/>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30C7D94"/>
    <w:multiLevelType w:val="hybridMultilevel"/>
    <w:tmpl w:val="49C8CE0A"/>
    <w:lvl w:ilvl="0" w:tplc="CD501162">
      <w:start w:val="1"/>
      <w:numFmt w:val="upperRoman"/>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4E44128"/>
    <w:multiLevelType w:val="hybridMultilevel"/>
    <w:tmpl w:val="986A8AAE"/>
    <w:lvl w:ilvl="0" w:tplc="8DCE8EAC">
      <w:start w:val="17"/>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E010A3"/>
    <w:multiLevelType w:val="hybridMultilevel"/>
    <w:tmpl w:val="443036FE"/>
    <w:lvl w:ilvl="0" w:tplc="034CFB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E72EF0"/>
    <w:multiLevelType w:val="hybridMultilevel"/>
    <w:tmpl w:val="3062893E"/>
    <w:lvl w:ilvl="0" w:tplc="3F5C1DF2">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ADA0148"/>
    <w:multiLevelType w:val="hybridMultilevel"/>
    <w:tmpl w:val="BF2EE1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F932FD"/>
    <w:multiLevelType w:val="hybridMultilevel"/>
    <w:tmpl w:val="57EC5BF0"/>
    <w:lvl w:ilvl="0" w:tplc="3B4403C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3A560A4"/>
    <w:multiLevelType w:val="hybridMultilevel"/>
    <w:tmpl w:val="C1BE13CC"/>
    <w:lvl w:ilvl="0" w:tplc="E660B43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1916282">
    <w:abstractNumId w:val="10"/>
  </w:num>
  <w:num w:numId="2" w16cid:durableId="426580404">
    <w:abstractNumId w:val="11"/>
  </w:num>
  <w:num w:numId="3" w16cid:durableId="1001205367">
    <w:abstractNumId w:val="35"/>
  </w:num>
  <w:num w:numId="4" w16cid:durableId="1139032099">
    <w:abstractNumId w:val="13"/>
  </w:num>
  <w:num w:numId="5" w16cid:durableId="1469518367">
    <w:abstractNumId w:val="17"/>
  </w:num>
  <w:num w:numId="6" w16cid:durableId="997458464">
    <w:abstractNumId w:val="32"/>
  </w:num>
  <w:num w:numId="7" w16cid:durableId="2145080762">
    <w:abstractNumId w:val="39"/>
  </w:num>
  <w:num w:numId="8" w16cid:durableId="703021145">
    <w:abstractNumId w:val="22"/>
  </w:num>
  <w:num w:numId="9" w16cid:durableId="951472387">
    <w:abstractNumId w:val="42"/>
  </w:num>
  <w:num w:numId="10" w16cid:durableId="1200508766">
    <w:abstractNumId w:val="12"/>
  </w:num>
  <w:num w:numId="11" w16cid:durableId="213395830">
    <w:abstractNumId w:val="34"/>
  </w:num>
  <w:num w:numId="12" w16cid:durableId="1596595005">
    <w:abstractNumId w:val="40"/>
  </w:num>
  <w:num w:numId="13" w16cid:durableId="1646665457">
    <w:abstractNumId w:val="18"/>
  </w:num>
  <w:num w:numId="14" w16cid:durableId="2050374974">
    <w:abstractNumId w:val="28"/>
  </w:num>
  <w:num w:numId="15" w16cid:durableId="1787191364">
    <w:abstractNumId w:val="21"/>
  </w:num>
  <w:num w:numId="16" w16cid:durableId="661661068">
    <w:abstractNumId w:val="33"/>
  </w:num>
  <w:num w:numId="17" w16cid:durableId="2109109778">
    <w:abstractNumId w:val="27"/>
  </w:num>
  <w:num w:numId="18" w16cid:durableId="1778134282">
    <w:abstractNumId w:val="25"/>
  </w:num>
  <w:num w:numId="19" w16cid:durableId="1507983726">
    <w:abstractNumId w:val="41"/>
  </w:num>
  <w:num w:numId="20" w16cid:durableId="1954164948">
    <w:abstractNumId w:val="38"/>
  </w:num>
  <w:num w:numId="21" w16cid:durableId="525410874">
    <w:abstractNumId w:val="14"/>
  </w:num>
  <w:num w:numId="22" w16cid:durableId="1223523277">
    <w:abstractNumId w:val="15"/>
  </w:num>
  <w:num w:numId="23" w16cid:durableId="1052920351">
    <w:abstractNumId w:val="31"/>
  </w:num>
  <w:num w:numId="24" w16cid:durableId="1897815312">
    <w:abstractNumId w:val="29"/>
  </w:num>
  <w:num w:numId="25" w16cid:durableId="772171057">
    <w:abstractNumId w:val="23"/>
  </w:num>
  <w:num w:numId="26" w16cid:durableId="311255400">
    <w:abstractNumId w:val="19"/>
  </w:num>
  <w:num w:numId="27" w16cid:durableId="2110546129">
    <w:abstractNumId w:val="20"/>
  </w:num>
  <w:num w:numId="28" w16cid:durableId="1637761690">
    <w:abstractNumId w:val="37"/>
  </w:num>
  <w:num w:numId="29" w16cid:durableId="2125689990">
    <w:abstractNumId w:val="26"/>
  </w:num>
  <w:num w:numId="30" w16cid:durableId="2016036760">
    <w:abstractNumId w:val="16"/>
  </w:num>
  <w:num w:numId="31" w16cid:durableId="1137605652">
    <w:abstractNumId w:val="8"/>
  </w:num>
  <w:num w:numId="32" w16cid:durableId="801267757">
    <w:abstractNumId w:val="3"/>
  </w:num>
  <w:num w:numId="33" w16cid:durableId="745496304">
    <w:abstractNumId w:val="2"/>
  </w:num>
  <w:num w:numId="34" w16cid:durableId="1815562372">
    <w:abstractNumId w:val="1"/>
  </w:num>
  <w:num w:numId="35" w16cid:durableId="1148940285">
    <w:abstractNumId w:val="0"/>
  </w:num>
  <w:num w:numId="36" w16cid:durableId="1650161547">
    <w:abstractNumId w:val="9"/>
  </w:num>
  <w:num w:numId="37" w16cid:durableId="1137842121">
    <w:abstractNumId w:val="7"/>
  </w:num>
  <w:num w:numId="38" w16cid:durableId="579363388">
    <w:abstractNumId w:val="6"/>
  </w:num>
  <w:num w:numId="39" w16cid:durableId="543446647">
    <w:abstractNumId w:val="5"/>
  </w:num>
  <w:num w:numId="40" w16cid:durableId="820001070">
    <w:abstractNumId w:val="4"/>
  </w:num>
  <w:num w:numId="41" w16cid:durableId="265888003">
    <w:abstractNumId w:val="30"/>
  </w:num>
  <w:num w:numId="42" w16cid:durableId="325594279">
    <w:abstractNumId w:val="24"/>
  </w:num>
  <w:num w:numId="43" w16cid:durableId="1921987964">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2C"/>
    <w:rsid w:val="0000488B"/>
    <w:rsid w:val="00090218"/>
    <w:rsid w:val="000A0760"/>
    <w:rsid w:val="000A47D1"/>
    <w:rsid w:val="000B0FD3"/>
    <w:rsid w:val="000B284F"/>
    <w:rsid w:val="000C1DE0"/>
    <w:rsid w:val="000C3909"/>
    <w:rsid w:val="000D5AF0"/>
    <w:rsid w:val="000F294F"/>
    <w:rsid w:val="00115C6F"/>
    <w:rsid w:val="001271EB"/>
    <w:rsid w:val="00155576"/>
    <w:rsid w:val="001559D1"/>
    <w:rsid w:val="00170500"/>
    <w:rsid w:val="00176CA0"/>
    <w:rsid w:val="00183B32"/>
    <w:rsid w:val="00193CE1"/>
    <w:rsid w:val="001D40C8"/>
    <w:rsid w:val="001D53A3"/>
    <w:rsid w:val="001E1D1C"/>
    <w:rsid w:val="0021076C"/>
    <w:rsid w:val="00224720"/>
    <w:rsid w:val="002261AE"/>
    <w:rsid w:val="00245DC8"/>
    <w:rsid w:val="00273CFA"/>
    <w:rsid w:val="00290D27"/>
    <w:rsid w:val="002A451C"/>
    <w:rsid w:val="002E5182"/>
    <w:rsid w:val="003032B6"/>
    <w:rsid w:val="00303923"/>
    <w:rsid w:val="003333E5"/>
    <w:rsid w:val="00376EE1"/>
    <w:rsid w:val="00395FBB"/>
    <w:rsid w:val="003E1F4C"/>
    <w:rsid w:val="003E2D46"/>
    <w:rsid w:val="003F34BE"/>
    <w:rsid w:val="004073CE"/>
    <w:rsid w:val="00422408"/>
    <w:rsid w:val="004258E7"/>
    <w:rsid w:val="00434660"/>
    <w:rsid w:val="0047084B"/>
    <w:rsid w:val="0048549F"/>
    <w:rsid w:val="004E1A1E"/>
    <w:rsid w:val="005016FA"/>
    <w:rsid w:val="0053679A"/>
    <w:rsid w:val="00575E91"/>
    <w:rsid w:val="005D62D6"/>
    <w:rsid w:val="00604079"/>
    <w:rsid w:val="006045BB"/>
    <w:rsid w:val="00621347"/>
    <w:rsid w:val="006455C6"/>
    <w:rsid w:val="006544BD"/>
    <w:rsid w:val="00654BB6"/>
    <w:rsid w:val="0065677D"/>
    <w:rsid w:val="0066647E"/>
    <w:rsid w:val="006B10EC"/>
    <w:rsid w:val="006D4354"/>
    <w:rsid w:val="006E7BA6"/>
    <w:rsid w:val="00703A01"/>
    <w:rsid w:val="007303F8"/>
    <w:rsid w:val="00733803"/>
    <w:rsid w:val="007469CD"/>
    <w:rsid w:val="00772F6F"/>
    <w:rsid w:val="0078717B"/>
    <w:rsid w:val="007902EB"/>
    <w:rsid w:val="00795606"/>
    <w:rsid w:val="0079790C"/>
    <w:rsid w:val="00797DC9"/>
    <w:rsid w:val="007E17C4"/>
    <w:rsid w:val="00806EA4"/>
    <w:rsid w:val="0081503D"/>
    <w:rsid w:val="00833B09"/>
    <w:rsid w:val="00833C6E"/>
    <w:rsid w:val="00835D1A"/>
    <w:rsid w:val="00844BF9"/>
    <w:rsid w:val="00857003"/>
    <w:rsid w:val="00876F40"/>
    <w:rsid w:val="0088707B"/>
    <w:rsid w:val="008B272C"/>
    <w:rsid w:val="008D2A92"/>
    <w:rsid w:val="008E5359"/>
    <w:rsid w:val="00900A72"/>
    <w:rsid w:val="00960553"/>
    <w:rsid w:val="009724FA"/>
    <w:rsid w:val="009878BE"/>
    <w:rsid w:val="00991F1C"/>
    <w:rsid w:val="00A16F7C"/>
    <w:rsid w:val="00A9508B"/>
    <w:rsid w:val="00B02C3B"/>
    <w:rsid w:val="00B23654"/>
    <w:rsid w:val="00B23792"/>
    <w:rsid w:val="00B62EB5"/>
    <w:rsid w:val="00B812D1"/>
    <w:rsid w:val="00B8579D"/>
    <w:rsid w:val="00BA007A"/>
    <w:rsid w:val="00BC262E"/>
    <w:rsid w:val="00C022BD"/>
    <w:rsid w:val="00C065AB"/>
    <w:rsid w:val="00C3322E"/>
    <w:rsid w:val="00C44AE5"/>
    <w:rsid w:val="00C4593F"/>
    <w:rsid w:val="00C53DEB"/>
    <w:rsid w:val="00C87F87"/>
    <w:rsid w:val="00C96541"/>
    <w:rsid w:val="00CC16D7"/>
    <w:rsid w:val="00CC4037"/>
    <w:rsid w:val="00D13E8E"/>
    <w:rsid w:val="00D22185"/>
    <w:rsid w:val="00D32865"/>
    <w:rsid w:val="00D50456"/>
    <w:rsid w:val="00D712AF"/>
    <w:rsid w:val="00D9634F"/>
    <w:rsid w:val="00DB673C"/>
    <w:rsid w:val="00DC5288"/>
    <w:rsid w:val="00DF5595"/>
    <w:rsid w:val="00E64180"/>
    <w:rsid w:val="00E85075"/>
    <w:rsid w:val="00EB69DD"/>
    <w:rsid w:val="00EE39EA"/>
    <w:rsid w:val="00EE62AE"/>
    <w:rsid w:val="00F00996"/>
    <w:rsid w:val="00F0700E"/>
    <w:rsid w:val="00F40DD8"/>
    <w:rsid w:val="00F721D6"/>
    <w:rsid w:val="00FC2A3C"/>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B24C"/>
  <w15:docId w15:val="{CFC00428-6D24-4693-9E7D-B6850BA3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aliases w:val="Puesto,Título2,Título21,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aliases w:val="Puesto Car2,Título2 Car1,Título21 Car,Title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aliases w:val="Puesto Car1,Título2 Car,Title Car,Título21 Car1"/>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nhideWhenUsed/>
    <w:rsid w:val="00833B09"/>
    <w:rPr>
      <w:b/>
      <w:bCs/>
    </w:rPr>
  </w:style>
  <w:style w:type="character" w:customStyle="1" w:styleId="AsuntodelcomentarioCar">
    <w:name w:val="Asunto del comentario Car"/>
    <w:basedOn w:val="TextocomentarioCar"/>
    <w:link w:val="Asuntodelcomentario"/>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422408"/>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Hipervnculo">
    <w:name w:val="Hyperlink"/>
    <w:uiPriority w:val="99"/>
    <w:rsid w:val="00422408"/>
    <w:rPr>
      <w:color w:val="0000FF"/>
      <w:u w:val="single"/>
    </w:rPr>
  </w:style>
  <w:style w:type="paragraph" w:styleId="NormalWeb">
    <w:name w:val="Normal (Web)"/>
    <w:basedOn w:val="Normal"/>
    <w:uiPriority w:val="99"/>
    <w:rsid w:val="00422408"/>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aliases w:val="Epígrafe,Epígrafe2"/>
    <w:basedOn w:val="Normal"/>
    <w:next w:val="Normal"/>
    <w:qFormat/>
    <w:rsid w:val="00422408"/>
    <w:pPr>
      <w:spacing w:after="0" w:line="240" w:lineRule="auto"/>
      <w:jc w:val="center"/>
    </w:pPr>
    <w:rPr>
      <w:rFonts w:ascii="Arial" w:eastAsia="Times New Roman" w:hAnsi="Arial" w:cs="Arial"/>
      <w:b/>
      <w:bCs/>
      <w:sz w:val="20"/>
      <w:szCs w:val="20"/>
      <w:lang w:eastAsia="es-ES"/>
    </w:rPr>
  </w:style>
  <w:style w:type="character" w:styleId="Nmerodepgina">
    <w:name w:val="page number"/>
    <w:basedOn w:val="Fuentedeprrafopredeter"/>
    <w:rsid w:val="00422408"/>
  </w:style>
  <w:style w:type="paragraph" w:customStyle="1" w:styleId="xl25">
    <w:name w:val="xl25"/>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26">
    <w:name w:val="xl26"/>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i/>
      <w:iCs/>
      <w:color w:val="0000FF"/>
      <w:sz w:val="24"/>
      <w:szCs w:val="24"/>
      <w:lang w:eastAsia="es-ES"/>
    </w:rPr>
  </w:style>
  <w:style w:type="paragraph" w:customStyle="1" w:styleId="xl27">
    <w:name w:val="xl27"/>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color w:val="0000FF"/>
      <w:sz w:val="24"/>
      <w:szCs w:val="24"/>
      <w:lang w:eastAsia="es-ES"/>
    </w:rPr>
  </w:style>
  <w:style w:type="paragraph" w:customStyle="1" w:styleId="xl28">
    <w:name w:val="xl28"/>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es-ES"/>
    </w:rPr>
  </w:style>
  <w:style w:type="paragraph" w:customStyle="1" w:styleId="xl29">
    <w:name w:val="xl29"/>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es-ES"/>
    </w:rPr>
  </w:style>
  <w:style w:type="paragraph" w:customStyle="1" w:styleId="xl30">
    <w:name w:val="xl30"/>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es-ES"/>
    </w:rPr>
  </w:style>
  <w:style w:type="paragraph" w:customStyle="1" w:styleId="xl31">
    <w:name w:val="xl31"/>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i/>
      <w:iCs/>
      <w:color w:val="0000FF"/>
      <w:sz w:val="24"/>
      <w:szCs w:val="24"/>
      <w:lang w:eastAsia="es-ES"/>
    </w:rPr>
  </w:style>
  <w:style w:type="paragraph" w:customStyle="1" w:styleId="xl32">
    <w:name w:val="xl32"/>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color w:val="0000FF"/>
      <w:sz w:val="24"/>
      <w:szCs w:val="24"/>
      <w:lang w:eastAsia="es-ES"/>
    </w:rPr>
  </w:style>
  <w:style w:type="paragraph" w:customStyle="1" w:styleId="xl33">
    <w:name w:val="xl33"/>
    <w:basedOn w:val="Normal"/>
    <w:rsid w:val="00422408"/>
    <w:pPr>
      <w:spacing w:before="100" w:beforeAutospacing="1" w:after="100" w:afterAutospacing="1" w:line="240" w:lineRule="auto"/>
      <w:jc w:val="right"/>
    </w:pPr>
    <w:rPr>
      <w:rFonts w:ascii="Arial" w:eastAsia="Times New Roman" w:hAnsi="Arial" w:cs="Arial"/>
      <w:sz w:val="24"/>
      <w:szCs w:val="24"/>
      <w:lang w:eastAsia="es-ES"/>
    </w:rPr>
  </w:style>
  <w:style w:type="paragraph" w:customStyle="1" w:styleId="xl34">
    <w:name w:val="xl34"/>
    <w:basedOn w:val="Normal"/>
    <w:rsid w:val="00422408"/>
    <w:pPr>
      <w:spacing w:before="100" w:beforeAutospacing="1" w:after="100" w:afterAutospacing="1" w:line="240" w:lineRule="auto"/>
    </w:pPr>
    <w:rPr>
      <w:rFonts w:ascii="Arial" w:eastAsia="Times New Roman" w:hAnsi="Arial" w:cs="Arial"/>
      <w:i/>
      <w:iCs/>
      <w:color w:val="0000FF"/>
      <w:sz w:val="24"/>
      <w:szCs w:val="24"/>
      <w:lang w:eastAsia="es-ES"/>
    </w:rPr>
  </w:style>
  <w:style w:type="paragraph" w:customStyle="1" w:styleId="font7">
    <w:name w:val="font7"/>
    <w:basedOn w:val="Normal"/>
    <w:rsid w:val="00422408"/>
    <w:pPr>
      <w:spacing w:before="100" w:beforeAutospacing="1" w:after="100" w:afterAutospacing="1" w:line="240" w:lineRule="auto"/>
    </w:pPr>
    <w:rPr>
      <w:rFonts w:ascii="Arial" w:eastAsia="Times New Roman" w:hAnsi="Arial" w:cs="Arial"/>
      <w:sz w:val="24"/>
      <w:szCs w:val="24"/>
      <w:lang w:eastAsia="es-ES"/>
    </w:rPr>
  </w:style>
  <w:style w:type="paragraph" w:customStyle="1" w:styleId="xl35">
    <w:name w:val="xl35"/>
    <w:basedOn w:val="Normal"/>
    <w:rsid w:val="0042240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es-ES"/>
    </w:rPr>
  </w:style>
  <w:style w:type="paragraph" w:customStyle="1" w:styleId="xl36">
    <w:name w:val="xl36"/>
    <w:basedOn w:val="Normal"/>
    <w:rsid w:val="00422408"/>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es-ES"/>
    </w:rPr>
  </w:style>
  <w:style w:type="paragraph" w:customStyle="1" w:styleId="xl37">
    <w:name w:val="xl37"/>
    <w:basedOn w:val="Normal"/>
    <w:rsid w:val="0042240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8">
    <w:name w:val="xl38"/>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s-ES"/>
    </w:rPr>
  </w:style>
  <w:style w:type="paragraph" w:customStyle="1" w:styleId="xl39">
    <w:name w:val="xl39"/>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s-ES"/>
    </w:rPr>
  </w:style>
  <w:style w:type="paragraph" w:customStyle="1" w:styleId="xl40">
    <w:name w:val="xl40"/>
    <w:basedOn w:val="Normal"/>
    <w:rsid w:val="00422408"/>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s-ES"/>
    </w:rPr>
  </w:style>
  <w:style w:type="paragraph" w:customStyle="1" w:styleId="xl41">
    <w:name w:val="xl41"/>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ES"/>
    </w:rPr>
  </w:style>
  <w:style w:type="paragraph" w:customStyle="1" w:styleId="xl42">
    <w:name w:val="xl42"/>
    <w:basedOn w:val="Normal"/>
    <w:rsid w:val="00422408"/>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es-ES"/>
    </w:rPr>
  </w:style>
  <w:style w:type="paragraph" w:customStyle="1" w:styleId="xl43">
    <w:name w:val="xl43"/>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ES"/>
    </w:rPr>
  </w:style>
  <w:style w:type="paragraph" w:customStyle="1" w:styleId="xl44">
    <w:name w:val="xl44"/>
    <w:basedOn w:val="Normal"/>
    <w:rsid w:val="0042240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ES"/>
    </w:rPr>
  </w:style>
  <w:style w:type="paragraph" w:customStyle="1" w:styleId="xl45">
    <w:name w:val="xl45"/>
    <w:basedOn w:val="Normal"/>
    <w:rsid w:val="0042240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ES"/>
    </w:rPr>
  </w:style>
  <w:style w:type="paragraph" w:customStyle="1" w:styleId="xl46">
    <w:name w:val="xl46"/>
    <w:basedOn w:val="Normal"/>
    <w:rsid w:val="004224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ES"/>
    </w:rPr>
  </w:style>
  <w:style w:type="paragraph" w:customStyle="1" w:styleId="xl47">
    <w:name w:val="xl47"/>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48">
    <w:name w:val="xl48"/>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color w:val="0000FF"/>
      <w:sz w:val="24"/>
      <w:szCs w:val="24"/>
      <w:lang w:eastAsia="es-ES"/>
    </w:rPr>
  </w:style>
  <w:style w:type="paragraph" w:customStyle="1" w:styleId="xl49">
    <w:name w:val="xl49"/>
    <w:basedOn w:val="Normal"/>
    <w:rsid w:val="0042240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24"/>
      <w:szCs w:val="24"/>
      <w:lang w:eastAsia="es-ES"/>
    </w:rPr>
  </w:style>
  <w:style w:type="paragraph" w:customStyle="1" w:styleId="xl50">
    <w:name w:val="xl50"/>
    <w:basedOn w:val="Normal"/>
    <w:rsid w:val="0042240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24"/>
      <w:szCs w:val="24"/>
      <w:lang w:eastAsia="es-ES"/>
    </w:rPr>
  </w:style>
  <w:style w:type="paragraph" w:customStyle="1" w:styleId="xl51">
    <w:name w:val="xl51"/>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24"/>
      <w:szCs w:val="24"/>
      <w:lang w:eastAsia="es-ES"/>
    </w:rPr>
  </w:style>
  <w:style w:type="paragraph" w:customStyle="1" w:styleId="xl52">
    <w:name w:val="xl52"/>
    <w:basedOn w:val="Normal"/>
    <w:rsid w:val="00422408"/>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es-ES"/>
    </w:rPr>
  </w:style>
  <w:style w:type="paragraph" w:customStyle="1" w:styleId="xl53">
    <w:name w:val="xl53"/>
    <w:basedOn w:val="Normal"/>
    <w:rsid w:val="004224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Arial Unicode MS"/>
      <w:sz w:val="24"/>
      <w:szCs w:val="24"/>
      <w:lang w:eastAsia="es-ES"/>
    </w:rPr>
  </w:style>
  <w:style w:type="character" w:styleId="Hipervnculovisitado">
    <w:name w:val="FollowedHyperlink"/>
    <w:uiPriority w:val="99"/>
    <w:rsid w:val="00422408"/>
    <w:rPr>
      <w:color w:val="800080"/>
      <w:u w:val="single"/>
    </w:rPr>
  </w:style>
  <w:style w:type="paragraph" w:styleId="HTMLconformatoprevio">
    <w:name w:val="HTML Preformatted"/>
    <w:basedOn w:val="Normal"/>
    <w:link w:val="HTMLconformatoprevioCar"/>
    <w:rsid w:val="00422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eastAsia="es-ES"/>
    </w:rPr>
  </w:style>
  <w:style w:type="character" w:customStyle="1" w:styleId="HTMLconformatoprevioCar">
    <w:name w:val="HTML con formato previo Car"/>
    <w:basedOn w:val="Fuentedeprrafopredeter"/>
    <w:link w:val="HTMLconformatoprevio"/>
    <w:rsid w:val="00422408"/>
    <w:rPr>
      <w:rFonts w:ascii="Arial Unicode MS" w:eastAsia="Arial Unicode MS" w:hAnsi="Arial Unicode MS" w:cs="Times New Roman"/>
      <w:color w:val="000000"/>
      <w:sz w:val="20"/>
      <w:szCs w:val="20"/>
      <w:lang w:val="es-ES" w:eastAsia="es-ES"/>
    </w:rPr>
  </w:style>
  <w:style w:type="character" w:styleId="Refdecomentario">
    <w:name w:val="annotation reference"/>
    <w:rsid w:val="00422408"/>
    <w:rPr>
      <w:sz w:val="16"/>
      <w:szCs w:val="16"/>
    </w:rPr>
  </w:style>
  <w:style w:type="paragraph" w:styleId="Revisin">
    <w:name w:val="Revision"/>
    <w:hidden/>
    <w:rsid w:val="00422408"/>
    <w:pPr>
      <w:spacing w:after="0" w:line="240" w:lineRule="auto"/>
    </w:pPr>
    <w:rPr>
      <w:rFonts w:ascii="Times New Roman" w:eastAsia="Times New Roman" w:hAnsi="Times New Roman" w:cs="Times New Roman"/>
      <w:sz w:val="24"/>
      <w:szCs w:val="24"/>
      <w:lang w:val="es-ES" w:eastAsia="es-ES"/>
    </w:rPr>
  </w:style>
  <w:style w:type="character" w:customStyle="1" w:styleId="TextoindependienteCar1">
    <w:name w:val="Texto independiente Car1"/>
    <w:rsid w:val="00422408"/>
    <w:rPr>
      <w:rFonts w:ascii="Times New Roman" w:eastAsia="Times New Roman" w:hAnsi="Times New Roman" w:cs="Times New Roman"/>
      <w:sz w:val="24"/>
      <w:szCs w:val="24"/>
      <w:lang w:eastAsia="es-ES"/>
    </w:rPr>
  </w:style>
  <w:style w:type="paragraph" w:customStyle="1" w:styleId="1">
    <w:name w:val="1"/>
    <w:basedOn w:val="Normal"/>
    <w:next w:val="Sangradetextonormal"/>
    <w:rsid w:val="00422408"/>
    <w:pPr>
      <w:spacing w:after="0" w:line="240" w:lineRule="auto"/>
      <w:ind w:firstLine="708"/>
      <w:jc w:val="both"/>
    </w:pPr>
    <w:rPr>
      <w:rFonts w:ascii="Arial" w:eastAsia="Times New Roman" w:hAnsi="Arial"/>
      <w:snapToGrid w:val="0"/>
      <w:sz w:val="24"/>
      <w:szCs w:val="20"/>
      <w:lang w:val="es-MX" w:eastAsia="es-ES"/>
    </w:rPr>
  </w:style>
  <w:style w:type="paragraph" w:styleId="Textodebloque">
    <w:name w:val="Block Text"/>
    <w:basedOn w:val="Normal"/>
    <w:rsid w:val="00422408"/>
    <w:pPr>
      <w:spacing w:after="0" w:line="240" w:lineRule="auto"/>
      <w:ind w:left="720" w:right="918" w:hanging="12"/>
      <w:jc w:val="both"/>
    </w:pPr>
    <w:rPr>
      <w:rFonts w:ascii="Arial" w:eastAsia="Times New Roman" w:hAnsi="Arial" w:cs="Arial"/>
      <w:sz w:val="20"/>
      <w:szCs w:val="20"/>
      <w:lang w:val="es-MX" w:eastAsia="es-ES"/>
    </w:rPr>
  </w:style>
  <w:style w:type="character" w:styleId="Textoennegrita">
    <w:name w:val="Strong"/>
    <w:uiPriority w:val="22"/>
    <w:qFormat/>
    <w:rsid w:val="00422408"/>
    <w:rPr>
      <w:b/>
      <w:bCs/>
    </w:rPr>
  </w:style>
  <w:style w:type="paragraph" w:styleId="Mapadeldocumento">
    <w:name w:val="Document Map"/>
    <w:basedOn w:val="Normal"/>
    <w:link w:val="MapadeldocumentoCar"/>
    <w:rsid w:val="00422408"/>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basedOn w:val="Fuentedeprrafopredeter"/>
    <w:link w:val="Mapadeldocumento"/>
    <w:rsid w:val="00422408"/>
    <w:rPr>
      <w:rFonts w:ascii="Tahoma" w:eastAsia="Times New Roman" w:hAnsi="Tahoma" w:cs="Times New Roman"/>
      <w:sz w:val="20"/>
      <w:szCs w:val="20"/>
      <w:shd w:val="clear" w:color="auto" w:fill="000080"/>
      <w:lang w:val="es-ES" w:eastAsia="es-ES"/>
    </w:rPr>
  </w:style>
  <w:style w:type="character" w:styleId="Refdenotaalpie">
    <w:name w:val="footnote reference"/>
    <w:uiPriority w:val="99"/>
    <w:rsid w:val="00422408"/>
    <w:rPr>
      <w:vertAlign w:val="superscript"/>
    </w:rPr>
  </w:style>
  <w:style w:type="paragraph" w:customStyle="1" w:styleId="Prrafodelista2">
    <w:name w:val="Párrafo de lista2"/>
    <w:basedOn w:val="Normal"/>
    <w:rsid w:val="00422408"/>
    <w:pPr>
      <w:spacing w:after="0" w:line="240" w:lineRule="auto"/>
      <w:ind w:left="708"/>
    </w:pPr>
    <w:rPr>
      <w:rFonts w:ascii="Times New Roman" w:eastAsia="Times New Roman" w:hAnsi="Times New Roman"/>
      <w:sz w:val="24"/>
      <w:szCs w:val="24"/>
      <w:lang w:eastAsia="es-ES"/>
    </w:rPr>
  </w:style>
  <w:style w:type="paragraph" w:customStyle="1" w:styleId="Texto0">
    <w:name w:val="Texto"/>
    <w:basedOn w:val="Normal"/>
    <w:rsid w:val="00422408"/>
    <w:pPr>
      <w:spacing w:after="101" w:line="216" w:lineRule="exact"/>
      <w:ind w:firstLine="288"/>
      <w:jc w:val="both"/>
    </w:pPr>
    <w:rPr>
      <w:rFonts w:ascii="Arial" w:eastAsia="Times New Roman" w:hAnsi="Arial" w:cs="Arial"/>
      <w:sz w:val="18"/>
      <w:szCs w:val="18"/>
      <w:lang w:val="es-MX" w:eastAsia="es-ES"/>
    </w:rPr>
  </w:style>
  <w:style w:type="paragraph" w:customStyle="1" w:styleId="TextoCar">
    <w:name w:val="Texto Car"/>
    <w:basedOn w:val="Normal"/>
    <w:rsid w:val="00422408"/>
    <w:pPr>
      <w:spacing w:after="101" w:line="216" w:lineRule="exact"/>
      <w:ind w:firstLine="288"/>
      <w:jc w:val="both"/>
    </w:pPr>
    <w:rPr>
      <w:rFonts w:ascii="Arial" w:eastAsia="Times New Roman" w:hAnsi="Arial" w:cs="Arial"/>
      <w:sz w:val="18"/>
      <w:szCs w:val="18"/>
      <w:lang w:eastAsia="es-ES"/>
    </w:rPr>
  </w:style>
  <w:style w:type="character" w:customStyle="1" w:styleId="eacep1">
    <w:name w:val="eacep1"/>
    <w:rsid w:val="00422408"/>
    <w:rPr>
      <w:color w:val="000000"/>
    </w:rPr>
  </w:style>
  <w:style w:type="character" w:styleId="MquinadeescribirHTML">
    <w:name w:val="HTML Typewriter"/>
    <w:rsid w:val="00422408"/>
    <w:rPr>
      <w:rFonts w:ascii="Courier New" w:eastAsia="Times New Roman" w:hAnsi="Courier New" w:cs="Courier New" w:hint="default"/>
      <w:sz w:val="20"/>
      <w:szCs w:val="20"/>
    </w:rPr>
  </w:style>
  <w:style w:type="character" w:customStyle="1" w:styleId="ft2p2">
    <w:name w:val="ft2p2"/>
    <w:rsid w:val="00422408"/>
  </w:style>
  <w:style w:type="character" w:customStyle="1" w:styleId="mw-headline">
    <w:name w:val="mw-headline"/>
    <w:rsid w:val="00422408"/>
  </w:style>
  <w:style w:type="character" w:customStyle="1" w:styleId="editsection">
    <w:name w:val="editsection"/>
    <w:rsid w:val="00422408"/>
  </w:style>
  <w:style w:type="paragraph" w:customStyle="1" w:styleId="BodyText23">
    <w:name w:val="Body Text 23"/>
    <w:basedOn w:val="Normal"/>
    <w:rsid w:val="00422408"/>
    <w:pPr>
      <w:widowControl w:val="0"/>
      <w:snapToGrid w:val="0"/>
      <w:spacing w:after="0" w:line="240" w:lineRule="auto"/>
      <w:jc w:val="both"/>
    </w:pPr>
    <w:rPr>
      <w:rFonts w:ascii="Arial" w:eastAsia="Times New Roman" w:hAnsi="Arial"/>
      <w:szCs w:val="20"/>
      <w:lang w:val="es-MX" w:eastAsia="es-ES"/>
    </w:rPr>
  </w:style>
  <w:style w:type="character" w:customStyle="1" w:styleId="CarCar5">
    <w:name w:val="Car Car5"/>
    <w:rsid w:val="00422408"/>
    <w:rPr>
      <w:rFonts w:ascii="Arial" w:hAnsi="Arial"/>
      <w:b/>
      <w:snapToGrid w:val="0"/>
      <w:color w:val="000080"/>
      <w:lang w:val="es-MX"/>
    </w:rPr>
  </w:style>
  <w:style w:type="paragraph" w:customStyle="1" w:styleId="Artculo">
    <w:name w:val="Artículo"/>
    <w:basedOn w:val="Normal"/>
    <w:autoRedefine/>
    <w:rsid w:val="00422408"/>
    <w:pPr>
      <w:tabs>
        <w:tab w:val="left" w:pos="567"/>
        <w:tab w:val="num" w:pos="735"/>
        <w:tab w:val="left" w:pos="1276"/>
        <w:tab w:val="left" w:pos="4820"/>
      </w:tabs>
      <w:spacing w:after="0" w:line="240" w:lineRule="atLeast"/>
      <w:ind w:left="735" w:hanging="375"/>
      <w:jc w:val="both"/>
    </w:pPr>
    <w:rPr>
      <w:rFonts w:ascii="Times New Roman" w:eastAsia="Times New Roman" w:hAnsi="Times New Roman"/>
      <w:sz w:val="24"/>
      <w:szCs w:val="20"/>
      <w:lang w:val="es-ES_tradnl" w:eastAsia="es-ES"/>
    </w:rPr>
  </w:style>
  <w:style w:type="paragraph" w:customStyle="1" w:styleId="TxBr10c1">
    <w:name w:val="TxBr_10c1"/>
    <w:basedOn w:val="Normal"/>
    <w:rsid w:val="00422408"/>
    <w:pPr>
      <w:snapToGrid w:val="0"/>
      <w:spacing w:after="0" w:line="240" w:lineRule="atLeast"/>
      <w:jc w:val="center"/>
    </w:pPr>
    <w:rPr>
      <w:rFonts w:ascii="Times New Roman" w:eastAsia="Times New Roman" w:hAnsi="Times New Roman"/>
      <w:sz w:val="24"/>
      <w:szCs w:val="20"/>
      <w:lang w:eastAsia="es-ES"/>
    </w:rPr>
  </w:style>
  <w:style w:type="paragraph" w:customStyle="1" w:styleId="p2">
    <w:name w:val="p2"/>
    <w:basedOn w:val="Normal"/>
    <w:autoRedefine/>
    <w:rsid w:val="00422408"/>
    <w:pPr>
      <w:spacing w:after="0" w:line="240" w:lineRule="auto"/>
      <w:jc w:val="both"/>
    </w:pPr>
    <w:rPr>
      <w:rFonts w:ascii="Arial" w:eastAsia="Times New Roman" w:hAnsi="Arial"/>
      <w:i/>
      <w:iCs/>
      <w:sz w:val="20"/>
      <w:szCs w:val="24"/>
      <w:lang w:eastAsia="es-ES"/>
    </w:rPr>
  </w:style>
  <w:style w:type="paragraph" w:customStyle="1" w:styleId="Sangradetindependiente">
    <w:name w:val="SangrÕa de t. independiente"/>
    <w:basedOn w:val="Normal"/>
    <w:rsid w:val="00422408"/>
    <w:pPr>
      <w:widowControl w:val="0"/>
      <w:tabs>
        <w:tab w:val="left" w:pos="1985"/>
      </w:tabs>
      <w:spacing w:after="0" w:line="240" w:lineRule="auto"/>
      <w:jc w:val="both"/>
    </w:pPr>
    <w:rPr>
      <w:rFonts w:ascii="Tahoma" w:eastAsia="Times New Roman" w:hAnsi="Tahoma"/>
      <w:b/>
      <w:sz w:val="24"/>
      <w:szCs w:val="20"/>
      <w:lang w:eastAsia="es-ES"/>
    </w:rPr>
  </w:style>
  <w:style w:type="paragraph" w:customStyle="1" w:styleId="FRACCIONA">
    <w:name w:val="FRACCIONA"/>
    <w:basedOn w:val="Normal"/>
    <w:rsid w:val="00422408"/>
    <w:pPr>
      <w:widowControl w:val="0"/>
      <w:tabs>
        <w:tab w:val="left" w:pos="567"/>
        <w:tab w:val="left" w:pos="1276"/>
        <w:tab w:val="left" w:pos="1985"/>
      </w:tabs>
      <w:spacing w:after="0" w:line="240" w:lineRule="auto"/>
      <w:ind w:left="1276" w:hanging="709"/>
      <w:jc w:val="both"/>
    </w:pPr>
    <w:rPr>
      <w:rFonts w:ascii="Arial" w:eastAsia="Times New Roman" w:hAnsi="Arial"/>
      <w:sz w:val="24"/>
      <w:szCs w:val="20"/>
      <w:lang w:val="es-ES_tradnl" w:eastAsia="es-ES"/>
    </w:rPr>
  </w:style>
  <w:style w:type="paragraph" w:customStyle="1" w:styleId="Prrafodelista12">
    <w:name w:val="Párrafo de lista12"/>
    <w:basedOn w:val="Normal"/>
    <w:rsid w:val="00422408"/>
    <w:pPr>
      <w:spacing w:after="0" w:line="240" w:lineRule="auto"/>
      <w:ind w:left="708"/>
    </w:pPr>
    <w:rPr>
      <w:rFonts w:ascii="Times New Roman" w:eastAsia="Times New Roman" w:hAnsi="Times New Roman"/>
      <w:sz w:val="24"/>
      <w:szCs w:val="24"/>
      <w:lang w:eastAsia="es-ES"/>
    </w:rPr>
  </w:style>
  <w:style w:type="paragraph" w:styleId="Lista">
    <w:name w:val="List"/>
    <w:basedOn w:val="Normal"/>
    <w:rsid w:val="00422408"/>
    <w:pPr>
      <w:spacing w:after="0" w:line="240" w:lineRule="auto"/>
      <w:ind w:left="283" w:hanging="283"/>
    </w:pPr>
    <w:rPr>
      <w:rFonts w:ascii="Times New Roman" w:eastAsia="Times New Roman" w:hAnsi="Times New Roman"/>
      <w:sz w:val="20"/>
      <w:szCs w:val="20"/>
      <w:lang w:eastAsia="es-ES"/>
    </w:rPr>
  </w:style>
  <w:style w:type="paragraph" w:customStyle="1" w:styleId="font8">
    <w:name w:val="font8"/>
    <w:basedOn w:val="Normal"/>
    <w:rsid w:val="00422408"/>
    <w:pP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xl65">
    <w:name w:val="xl65"/>
    <w:basedOn w:val="Normal"/>
    <w:rsid w:val="00422408"/>
    <w:pPr>
      <w:spacing w:before="100" w:beforeAutospacing="1" w:after="100" w:afterAutospacing="1" w:line="240" w:lineRule="auto"/>
    </w:pPr>
    <w:rPr>
      <w:rFonts w:ascii="Arial" w:eastAsia="SimSun" w:hAnsi="Arial" w:cs="Arial"/>
      <w:sz w:val="16"/>
      <w:szCs w:val="16"/>
      <w:lang w:val="es-MX" w:eastAsia="zh-CN"/>
    </w:rPr>
  </w:style>
  <w:style w:type="paragraph" w:customStyle="1" w:styleId="xl66">
    <w:name w:val="xl66"/>
    <w:basedOn w:val="Normal"/>
    <w:rsid w:val="00422408"/>
    <w:pPr>
      <w:spacing w:before="100" w:beforeAutospacing="1" w:after="100" w:afterAutospacing="1" w:line="240" w:lineRule="auto"/>
    </w:pPr>
    <w:rPr>
      <w:rFonts w:ascii="Arial Narrow" w:eastAsia="SimSun" w:hAnsi="Arial Narrow"/>
      <w:sz w:val="16"/>
      <w:szCs w:val="16"/>
      <w:lang w:val="es-MX" w:eastAsia="zh-CN"/>
    </w:rPr>
  </w:style>
  <w:style w:type="paragraph" w:customStyle="1" w:styleId="xl67">
    <w:name w:val="xl67"/>
    <w:basedOn w:val="Normal"/>
    <w:rsid w:val="00422408"/>
    <w:pPr>
      <w:pBdr>
        <w:top w:val="single" w:sz="8" w:space="0" w:color="auto"/>
        <w:bottom w:val="single" w:sz="8" w:space="0" w:color="auto"/>
      </w:pBdr>
      <w:spacing w:before="100" w:beforeAutospacing="1" w:after="100" w:afterAutospacing="1" w:line="240" w:lineRule="auto"/>
      <w:jc w:val="center"/>
    </w:pPr>
    <w:rPr>
      <w:rFonts w:ascii="Arial Narrow" w:eastAsia="SimSun" w:hAnsi="Arial Narrow"/>
      <w:i/>
      <w:iCs/>
      <w:sz w:val="16"/>
      <w:szCs w:val="16"/>
      <w:lang w:val="es-MX" w:eastAsia="zh-CN"/>
    </w:rPr>
  </w:style>
  <w:style w:type="paragraph" w:customStyle="1" w:styleId="xl68">
    <w:name w:val="xl68"/>
    <w:basedOn w:val="Normal"/>
    <w:rsid w:val="00422408"/>
    <w:pPr>
      <w:pBdr>
        <w:top w:val="single" w:sz="8" w:space="0" w:color="auto"/>
        <w:bottom w:val="single" w:sz="8" w:space="0" w:color="auto"/>
      </w:pBd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xl69">
    <w:name w:val="xl69"/>
    <w:basedOn w:val="Normal"/>
    <w:rsid w:val="00422408"/>
    <w:pPr>
      <w:pBdr>
        <w:top w:val="single" w:sz="8" w:space="0" w:color="auto"/>
        <w:bottom w:val="single" w:sz="8" w:space="0" w:color="auto"/>
      </w:pBdr>
      <w:spacing w:before="100" w:beforeAutospacing="1" w:after="100" w:afterAutospacing="1" w:line="240" w:lineRule="auto"/>
      <w:jc w:val="center"/>
    </w:pPr>
    <w:rPr>
      <w:rFonts w:ascii="Arial Narrow" w:eastAsia="SimSun" w:hAnsi="Arial Narrow"/>
      <w:i/>
      <w:iCs/>
      <w:sz w:val="16"/>
      <w:szCs w:val="16"/>
      <w:lang w:val="es-MX" w:eastAsia="zh-CN"/>
    </w:rPr>
  </w:style>
  <w:style w:type="paragraph" w:customStyle="1" w:styleId="xl70">
    <w:name w:val="xl70"/>
    <w:basedOn w:val="Normal"/>
    <w:rsid w:val="00422408"/>
    <w:pPr>
      <w:spacing w:before="100" w:beforeAutospacing="1" w:after="100" w:afterAutospacing="1" w:line="240" w:lineRule="auto"/>
      <w:jc w:val="right"/>
    </w:pPr>
    <w:rPr>
      <w:rFonts w:ascii="Arial Narrow" w:eastAsia="SimSun" w:hAnsi="Arial Narrow"/>
      <w:sz w:val="16"/>
      <w:szCs w:val="16"/>
      <w:lang w:val="es-MX" w:eastAsia="zh-CN"/>
    </w:rPr>
  </w:style>
  <w:style w:type="paragraph" w:customStyle="1" w:styleId="font11">
    <w:name w:val="font11"/>
    <w:basedOn w:val="Normal"/>
    <w:rsid w:val="00422408"/>
    <w:pPr>
      <w:spacing w:before="100" w:beforeAutospacing="1" w:after="100" w:afterAutospacing="1" w:line="240" w:lineRule="auto"/>
    </w:pPr>
    <w:rPr>
      <w:rFonts w:ascii="Arial" w:eastAsia="Arial Unicode MS" w:hAnsi="Arial" w:cs="Arial"/>
      <w:sz w:val="24"/>
      <w:szCs w:val="24"/>
      <w:lang w:eastAsia="es-ES"/>
    </w:rPr>
  </w:style>
  <w:style w:type="paragraph" w:customStyle="1" w:styleId="xl62">
    <w:name w:val="xl62"/>
    <w:basedOn w:val="Normal"/>
    <w:rsid w:val="00422408"/>
    <w:pPr>
      <w:pBdr>
        <w:left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56">
    <w:name w:val="xl56"/>
    <w:basedOn w:val="Normal"/>
    <w:rsid w:val="00422408"/>
    <w:pPr>
      <w:spacing w:before="100" w:beforeAutospacing="1" w:after="100" w:afterAutospacing="1" w:line="240" w:lineRule="auto"/>
    </w:pPr>
    <w:rPr>
      <w:rFonts w:ascii="Arial" w:eastAsia="Arial Unicode MS" w:hAnsi="Arial" w:cs="Arial"/>
      <w:sz w:val="15"/>
      <w:szCs w:val="15"/>
      <w:lang w:eastAsia="es-ES"/>
    </w:rPr>
  </w:style>
  <w:style w:type="paragraph" w:customStyle="1" w:styleId="Encabezado1">
    <w:name w:val="Encabezado1"/>
    <w:basedOn w:val="Normal"/>
    <w:next w:val="Textoindependiente"/>
    <w:rsid w:val="00422408"/>
    <w:pPr>
      <w:keepNext/>
      <w:suppressAutoHyphens/>
      <w:spacing w:before="240" w:after="120" w:line="240" w:lineRule="auto"/>
    </w:pPr>
    <w:rPr>
      <w:rFonts w:ascii="Arial" w:eastAsia="Lucida Sans Unicode" w:hAnsi="Arial" w:cs="Tahoma"/>
      <w:sz w:val="28"/>
      <w:szCs w:val="28"/>
      <w:lang w:val="es-ES_tradnl" w:eastAsia="ar-SA"/>
    </w:rPr>
  </w:style>
  <w:style w:type="paragraph" w:customStyle="1" w:styleId="Encabezadodelatabla">
    <w:name w:val="Encabezado de la tabla"/>
    <w:basedOn w:val="Contenidodelatabla"/>
    <w:rsid w:val="00422408"/>
    <w:pPr>
      <w:widowControl/>
      <w:jc w:val="center"/>
    </w:pPr>
    <w:rPr>
      <w:rFonts w:eastAsia="Times New Roman"/>
      <w:b/>
      <w:bCs/>
      <w:kern w:val="0"/>
      <w:lang w:val="es-ES_tradnl" w:eastAsia="ar-SA"/>
    </w:rPr>
  </w:style>
  <w:style w:type="paragraph" w:customStyle="1" w:styleId="Etiqueta">
    <w:name w:val="Etiqueta"/>
    <w:basedOn w:val="Normal"/>
    <w:rsid w:val="00422408"/>
    <w:pPr>
      <w:suppressLineNumbers/>
      <w:suppressAutoHyphens/>
      <w:spacing w:before="120" w:after="120" w:line="240" w:lineRule="auto"/>
    </w:pPr>
    <w:rPr>
      <w:rFonts w:ascii="Times New Roman" w:eastAsia="Times New Roman" w:hAnsi="Times New Roman" w:cs="Tahoma"/>
      <w:i/>
      <w:iCs/>
      <w:sz w:val="24"/>
      <w:szCs w:val="24"/>
      <w:lang w:val="es-ES_tradnl" w:eastAsia="ar-SA"/>
    </w:rPr>
  </w:style>
  <w:style w:type="paragraph" w:customStyle="1" w:styleId="Contenidodelmarco">
    <w:name w:val="Contenido del marco"/>
    <w:basedOn w:val="Textoindependiente"/>
    <w:rsid w:val="00422408"/>
    <w:pPr>
      <w:suppressAutoHyphens/>
      <w:jc w:val="center"/>
    </w:pPr>
    <w:rPr>
      <w:lang w:val="es-ES_tradnl" w:eastAsia="ar-SA"/>
    </w:rPr>
  </w:style>
  <w:style w:type="paragraph" w:customStyle="1" w:styleId="ndice">
    <w:name w:val="Índice"/>
    <w:basedOn w:val="Normal"/>
    <w:rsid w:val="00422408"/>
    <w:pPr>
      <w:suppressLineNumbers/>
      <w:suppressAutoHyphens/>
      <w:spacing w:after="0" w:line="240" w:lineRule="auto"/>
    </w:pPr>
    <w:rPr>
      <w:rFonts w:ascii="Times New Roman" w:eastAsia="Times New Roman" w:hAnsi="Times New Roman" w:cs="Tahoma"/>
      <w:sz w:val="24"/>
      <w:szCs w:val="24"/>
      <w:lang w:val="es-ES_tradnl" w:eastAsia="ar-SA"/>
    </w:rPr>
  </w:style>
  <w:style w:type="paragraph" w:customStyle="1" w:styleId="Textoindependiente32">
    <w:name w:val="Texto independiente 32"/>
    <w:basedOn w:val="Normal"/>
    <w:rsid w:val="00422408"/>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Sangra2detindependiente1">
    <w:name w:val="Sangría 2 de t. independiente1"/>
    <w:basedOn w:val="Normal"/>
    <w:rsid w:val="00422408"/>
    <w:pPr>
      <w:suppressAutoHyphens/>
      <w:spacing w:after="0" w:line="240" w:lineRule="auto"/>
      <w:ind w:left="720"/>
      <w:jc w:val="both"/>
    </w:pPr>
    <w:rPr>
      <w:rFonts w:ascii="Arial" w:eastAsia="Times New Roman" w:hAnsi="Arial" w:cs="Arial"/>
      <w:sz w:val="24"/>
      <w:szCs w:val="24"/>
      <w:lang w:val="es-ES_tradnl" w:eastAsia="ar-SA"/>
    </w:rPr>
  </w:style>
  <w:style w:type="paragraph" w:customStyle="1" w:styleId="Sangra3detindependiente1">
    <w:name w:val="Sangría 3 de t. independiente1"/>
    <w:basedOn w:val="Normal"/>
    <w:rsid w:val="00422408"/>
    <w:pPr>
      <w:suppressAutoHyphens/>
      <w:spacing w:after="0" w:line="240" w:lineRule="auto"/>
      <w:ind w:left="540"/>
      <w:jc w:val="both"/>
    </w:pPr>
    <w:rPr>
      <w:rFonts w:ascii="Arial" w:eastAsia="Times New Roman" w:hAnsi="Arial" w:cs="Arial"/>
      <w:sz w:val="24"/>
      <w:szCs w:val="24"/>
      <w:lang w:val="es-MX" w:eastAsia="ar-SA"/>
    </w:rPr>
  </w:style>
  <w:style w:type="paragraph" w:customStyle="1" w:styleId="Textoindependiente31">
    <w:name w:val="Texto independiente 31"/>
    <w:basedOn w:val="Normal"/>
    <w:rsid w:val="00422408"/>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textoindependiente210">
    <w:name w:val="textoindependiente21"/>
    <w:basedOn w:val="Normal"/>
    <w:rsid w:val="0042240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cmsonormal">
    <w:name w:val="ec_msonormal"/>
    <w:basedOn w:val="Normal"/>
    <w:rsid w:val="00422408"/>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tulo3Inciso">
    <w:name w:val="Título 3.Inciso"/>
    <w:basedOn w:val="Normal"/>
    <w:rsid w:val="00422408"/>
    <w:pPr>
      <w:spacing w:before="60" w:after="0" w:line="240" w:lineRule="auto"/>
      <w:jc w:val="both"/>
      <w:outlineLvl w:val="2"/>
    </w:pPr>
    <w:rPr>
      <w:rFonts w:ascii="Arial" w:eastAsia="Times New Roman" w:hAnsi="Arial"/>
      <w:kern w:val="22"/>
      <w:sz w:val="24"/>
      <w:szCs w:val="20"/>
      <w:lang w:val="es-ES_tradnl" w:eastAsia="es-ES"/>
    </w:rPr>
  </w:style>
  <w:style w:type="character" w:customStyle="1" w:styleId="WW8Num3z0">
    <w:name w:val="WW8Num3z0"/>
    <w:rsid w:val="00422408"/>
    <w:rPr>
      <w:b/>
    </w:rPr>
  </w:style>
  <w:style w:type="character" w:customStyle="1" w:styleId="WW8Num4z0">
    <w:name w:val="WW8Num4z0"/>
    <w:rsid w:val="00422408"/>
    <w:rPr>
      <w:rFonts w:ascii="Arial" w:hAnsi="Arial"/>
      <w:b/>
      <w:i w:val="0"/>
      <w:sz w:val="24"/>
      <w:szCs w:val="24"/>
    </w:rPr>
  </w:style>
  <w:style w:type="character" w:customStyle="1" w:styleId="WW8Num5z0">
    <w:name w:val="WW8Num5z0"/>
    <w:rsid w:val="00422408"/>
    <w:rPr>
      <w:rFonts w:ascii="Arial" w:hAnsi="Arial"/>
      <w:b/>
      <w:i w:val="0"/>
      <w:sz w:val="24"/>
      <w:szCs w:val="24"/>
    </w:rPr>
  </w:style>
  <w:style w:type="character" w:customStyle="1" w:styleId="WW8Num5z2">
    <w:name w:val="WW8Num5z2"/>
    <w:rsid w:val="00422408"/>
    <w:rPr>
      <w:b/>
    </w:rPr>
  </w:style>
  <w:style w:type="character" w:customStyle="1" w:styleId="WW8Num6z0">
    <w:name w:val="WW8Num6z0"/>
    <w:rsid w:val="00422408"/>
    <w:rPr>
      <w:b/>
      <w:i w:val="0"/>
    </w:rPr>
  </w:style>
  <w:style w:type="character" w:customStyle="1" w:styleId="WW8Num7z0">
    <w:name w:val="WW8Num7z0"/>
    <w:rsid w:val="00422408"/>
    <w:rPr>
      <w:rFonts w:ascii="Arial" w:hAnsi="Arial"/>
      <w:b/>
      <w:i w:val="0"/>
      <w:sz w:val="24"/>
      <w:szCs w:val="24"/>
    </w:rPr>
  </w:style>
  <w:style w:type="character" w:customStyle="1" w:styleId="WW8Num8z0">
    <w:name w:val="WW8Num8z0"/>
    <w:rsid w:val="00422408"/>
    <w:rPr>
      <w:b/>
    </w:rPr>
  </w:style>
  <w:style w:type="character" w:customStyle="1" w:styleId="WW8Num9z0">
    <w:name w:val="WW8Num9z0"/>
    <w:rsid w:val="00422408"/>
    <w:rPr>
      <w:rFonts w:ascii="Verdana" w:hAnsi="Verdana"/>
      <w:b/>
      <w:i w:val="0"/>
      <w:sz w:val="20"/>
      <w:szCs w:val="20"/>
    </w:rPr>
  </w:style>
  <w:style w:type="character" w:customStyle="1" w:styleId="WW8Num10z0">
    <w:name w:val="WW8Num10z0"/>
    <w:rsid w:val="00422408"/>
    <w:rPr>
      <w:rFonts w:ascii="Verdana" w:hAnsi="Verdana"/>
      <w:b/>
      <w:i w:val="0"/>
      <w:sz w:val="20"/>
      <w:szCs w:val="20"/>
    </w:rPr>
  </w:style>
  <w:style w:type="character" w:customStyle="1" w:styleId="WW8Num11z0">
    <w:name w:val="WW8Num11z0"/>
    <w:rsid w:val="00422408"/>
    <w:rPr>
      <w:b/>
      <w:i w:val="0"/>
    </w:rPr>
  </w:style>
  <w:style w:type="character" w:customStyle="1" w:styleId="WW8Num12z0">
    <w:name w:val="WW8Num12z0"/>
    <w:rsid w:val="00422408"/>
    <w:rPr>
      <w:b/>
    </w:rPr>
  </w:style>
  <w:style w:type="character" w:customStyle="1" w:styleId="WW8Num13z0">
    <w:name w:val="WW8Num13z0"/>
    <w:rsid w:val="00422408"/>
    <w:rPr>
      <w:rFonts w:ascii="Arial" w:hAnsi="Arial"/>
      <w:b/>
      <w:i w:val="0"/>
      <w:sz w:val="24"/>
      <w:szCs w:val="24"/>
    </w:rPr>
  </w:style>
  <w:style w:type="character" w:customStyle="1" w:styleId="WW8Num14z0">
    <w:name w:val="WW8Num14z0"/>
    <w:rsid w:val="00422408"/>
    <w:rPr>
      <w:b/>
      <w:i w:val="0"/>
      <w:sz w:val="24"/>
      <w:szCs w:val="24"/>
    </w:rPr>
  </w:style>
  <w:style w:type="character" w:customStyle="1" w:styleId="WW8Num15z0">
    <w:name w:val="WW8Num15z0"/>
    <w:rsid w:val="00422408"/>
    <w:rPr>
      <w:rFonts w:ascii="Arial" w:hAnsi="Arial"/>
      <w:b/>
      <w:i w:val="0"/>
      <w:sz w:val="24"/>
      <w:szCs w:val="24"/>
    </w:rPr>
  </w:style>
  <w:style w:type="character" w:customStyle="1" w:styleId="WW8Num16z0">
    <w:name w:val="WW8Num16z0"/>
    <w:rsid w:val="00422408"/>
    <w:rPr>
      <w:b/>
    </w:rPr>
  </w:style>
  <w:style w:type="character" w:customStyle="1" w:styleId="WW8Num17z0">
    <w:name w:val="WW8Num17z0"/>
    <w:rsid w:val="00422408"/>
    <w:rPr>
      <w:rFonts w:ascii="Verdana" w:hAnsi="Verdana"/>
      <w:b/>
      <w:i w:val="0"/>
      <w:sz w:val="20"/>
      <w:szCs w:val="20"/>
    </w:rPr>
  </w:style>
  <w:style w:type="character" w:customStyle="1" w:styleId="WW8Num18z0">
    <w:name w:val="WW8Num18z0"/>
    <w:rsid w:val="00422408"/>
    <w:rPr>
      <w:b/>
    </w:rPr>
  </w:style>
  <w:style w:type="character" w:customStyle="1" w:styleId="WW8Num19z0">
    <w:name w:val="WW8Num19z0"/>
    <w:rsid w:val="00422408"/>
    <w:rPr>
      <w:rFonts w:ascii="Arial" w:hAnsi="Arial"/>
      <w:b/>
      <w:i w:val="0"/>
      <w:sz w:val="24"/>
      <w:szCs w:val="24"/>
    </w:rPr>
  </w:style>
  <w:style w:type="character" w:customStyle="1" w:styleId="WW8Num19z1">
    <w:name w:val="WW8Num19z1"/>
    <w:rsid w:val="00422408"/>
    <w:rPr>
      <w:b/>
      <w:i w:val="0"/>
      <w:sz w:val="24"/>
      <w:szCs w:val="24"/>
    </w:rPr>
  </w:style>
  <w:style w:type="character" w:customStyle="1" w:styleId="WW8Num20z0">
    <w:name w:val="WW8Num20z0"/>
    <w:rsid w:val="00422408"/>
    <w:rPr>
      <w:b/>
    </w:rPr>
  </w:style>
  <w:style w:type="character" w:customStyle="1" w:styleId="WW8Num21z0">
    <w:name w:val="WW8Num21z0"/>
    <w:rsid w:val="00422408"/>
    <w:rPr>
      <w:b/>
    </w:rPr>
  </w:style>
  <w:style w:type="character" w:customStyle="1" w:styleId="WW8Num21z1">
    <w:name w:val="WW8Num21z1"/>
    <w:rsid w:val="00422408"/>
    <w:rPr>
      <w:b/>
      <w:i w:val="0"/>
      <w:sz w:val="24"/>
      <w:szCs w:val="24"/>
    </w:rPr>
  </w:style>
  <w:style w:type="character" w:customStyle="1" w:styleId="WW8Num22z0">
    <w:name w:val="WW8Num22z0"/>
    <w:rsid w:val="00422408"/>
    <w:rPr>
      <w:rFonts w:ascii="Arial" w:hAnsi="Arial"/>
      <w:b/>
      <w:i w:val="0"/>
      <w:sz w:val="24"/>
      <w:szCs w:val="24"/>
    </w:rPr>
  </w:style>
  <w:style w:type="character" w:customStyle="1" w:styleId="WW8Num23z0">
    <w:name w:val="WW8Num23z0"/>
    <w:rsid w:val="00422408"/>
    <w:rPr>
      <w:rFonts w:ascii="Arial" w:hAnsi="Arial"/>
      <w:b/>
      <w:i w:val="0"/>
      <w:sz w:val="24"/>
      <w:szCs w:val="24"/>
    </w:rPr>
  </w:style>
  <w:style w:type="character" w:customStyle="1" w:styleId="WW8Num24z0">
    <w:name w:val="WW8Num24z0"/>
    <w:rsid w:val="00422408"/>
    <w:rPr>
      <w:rFonts w:ascii="Arial" w:hAnsi="Arial" w:cs="Arial"/>
      <w:b/>
      <w:i w:val="0"/>
      <w:sz w:val="24"/>
      <w:szCs w:val="24"/>
    </w:rPr>
  </w:style>
  <w:style w:type="character" w:customStyle="1" w:styleId="WW8Num25z0">
    <w:name w:val="WW8Num25z0"/>
    <w:rsid w:val="00422408"/>
    <w:rPr>
      <w:b/>
      <w:i w:val="0"/>
    </w:rPr>
  </w:style>
  <w:style w:type="character" w:customStyle="1" w:styleId="WW8Num27z0">
    <w:name w:val="WW8Num27z0"/>
    <w:rsid w:val="00422408"/>
    <w:rPr>
      <w:b/>
      <w:i w:val="0"/>
    </w:rPr>
  </w:style>
  <w:style w:type="character" w:customStyle="1" w:styleId="Absatz-Standardschriftart">
    <w:name w:val="Absatz-Standardschriftart"/>
    <w:rsid w:val="00422408"/>
  </w:style>
  <w:style w:type="character" w:customStyle="1" w:styleId="WW-Absatz-Standardschriftart">
    <w:name w:val="WW-Absatz-Standardschriftart"/>
    <w:rsid w:val="00422408"/>
  </w:style>
  <w:style w:type="character" w:customStyle="1" w:styleId="WW8Num2z0">
    <w:name w:val="WW8Num2z0"/>
    <w:rsid w:val="00422408"/>
    <w:rPr>
      <w:rFonts w:ascii="Arial" w:hAnsi="Arial"/>
      <w:b/>
      <w:i w:val="0"/>
      <w:sz w:val="24"/>
      <w:szCs w:val="24"/>
    </w:rPr>
  </w:style>
  <w:style w:type="character" w:customStyle="1" w:styleId="WW8Num4z2">
    <w:name w:val="WW8Num4z2"/>
    <w:rsid w:val="00422408"/>
    <w:rPr>
      <w:b/>
    </w:rPr>
  </w:style>
  <w:style w:type="character" w:customStyle="1" w:styleId="WW8Num18z1">
    <w:name w:val="WW8Num18z1"/>
    <w:rsid w:val="00422408"/>
    <w:rPr>
      <w:b/>
      <w:i w:val="0"/>
      <w:sz w:val="24"/>
      <w:szCs w:val="24"/>
    </w:rPr>
  </w:style>
  <w:style w:type="character" w:customStyle="1" w:styleId="WW8Num20z1">
    <w:name w:val="WW8Num20z1"/>
    <w:rsid w:val="00422408"/>
    <w:rPr>
      <w:b/>
      <w:i w:val="0"/>
      <w:sz w:val="24"/>
      <w:szCs w:val="24"/>
    </w:rPr>
  </w:style>
  <w:style w:type="character" w:customStyle="1" w:styleId="WW8Num26z0">
    <w:name w:val="WW8Num26z0"/>
    <w:rsid w:val="00422408"/>
    <w:rPr>
      <w:b/>
    </w:rPr>
  </w:style>
  <w:style w:type="character" w:customStyle="1" w:styleId="WW-Absatz-Standardschriftart1">
    <w:name w:val="WW-Absatz-Standardschriftart1"/>
    <w:rsid w:val="00422408"/>
  </w:style>
  <w:style w:type="character" w:customStyle="1" w:styleId="WW-Absatz-Standardschriftart11">
    <w:name w:val="WW-Absatz-Standardschriftart11"/>
    <w:rsid w:val="00422408"/>
  </w:style>
  <w:style w:type="character" w:customStyle="1" w:styleId="WW-Absatz-Standardschriftart111">
    <w:name w:val="WW-Absatz-Standardschriftart111"/>
    <w:rsid w:val="00422408"/>
  </w:style>
  <w:style w:type="character" w:customStyle="1" w:styleId="WW-Absatz-Standardschriftart1111">
    <w:name w:val="WW-Absatz-Standardschriftart1111"/>
    <w:rsid w:val="00422408"/>
  </w:style>
  <w:style w:type="character" w:customStyle="1" w:styleId="WW-Absatz-Standardschriftart11111">
    <w:name w:val="WW-Absatz-Standardschriftart11111"/>
    <w:rsid w:val="00422408"/>
  </w:style>
  <w:style w:type="character" w:customStyle="1" w:styleId="WW-Absatz-Standardschriftart111111">
    <w:name w:val="WW-Absatz-Standardschriftart111111"/>
    <w:rsid w:val="00422408"/>
  </w:style>
  <w:style w:type="character" w:customStyle="1" w:styleId="WW8Num23z1">
    <w:name w:val="WW8Num23z1"/>
    <w:rsid w:val="00422408"/>
    <w:rPr>
      <w:b/>
    </w:rPr>
  </w:style>
  <w:style w:type="character" w:customStyle="1" w:styleId="WW8Num28z0">
    <w:name w:val="WW8Num28z0"/>
    <w:rsid w:val="00422408"/>
    <w:rPr>
      <w:rFonts w:ascii="Arial" w:hAnsi="Arial"/>
      <w:b/>
      <w:i w:val="0"/>
      <w:sz w:val="24"/>
      <w:szCs w:val="24"/>
    </w:rPr>
  </w:style>
  <w:style w:type="character" w:customStyle="1" w:styleId="WW8Num29z0">
    <w:name w:val="WW8Num29z0"/>
    <w:rsid w:val="00422408"/>
    <w:rPr>
      <w:b/>
    </w:rPr>
  </w:style>
  <w:style w:type="character" w:customStyle="1" w:styleId="WW8Num31z0">
    <w:name w:val="WW8Num31z0"/>
    <w:rsid w:val="00422408"/>
    <w:rPr>
      <w:b/>
      <w:i w:val="0"/>
    </w:rPr>
  </w:style>
  <w:style w:type="character" w:customStyle="1" w:styleId="WW-Absatz-Standardschriftart1111111">
    <w:name w:val="WW-Absatz-Standardschriftart1111111"/>
    <w:rsid w:val="00422408"/>
  </w:style>
  <w:style w:type="character" w:customStyle="1" w:styleId="WW8Num6z2">
    <w:name w:val="WW8Num6z2"/>
    <w:rsid w:val="00422408"/>
    <w:rPr>
      <w:b/>
    </w:rPr>
  </w:style>
  <w:style w:type="character" w:customStyle="1" w:styleId="WW8Num16z1">
    <w:name w:val="WW8Num16z1"/>
    <w:rsid w:val="00422408"/>
    <w:rPr>
      <w:b/>
    </w:rPr>
  </w:style>
  <w:style w:type="character" w:customStyle="1" w:styleId="WW8Num22z1">
    <w:name w:val="WW8Num22z1"/>
    <w:rsid w:val="00422408"/>
    <w:rPr>
      <w:b/>
      <w:i w:val="0"/>
      <w:sz w:val="24"/>
      <w:szCs w:val="24"/>
    </w:rPr>
  </w:style>
  <w:style w:type="character" w:customStyle="1" w:styleId="WW8Num24z1">
    <w:name w:val="WW8Num24z1"/>
    <w:rsid w:val="00422408"/>
    <w:rPr>
      <w:b/>
    </w:rPr>
  </w:style>
  <w:style w:type="character" w:customStyle="1" w:styleId="WW8Num30z0">
    <w:name w:val="WW8Num30z0"/>
    <w:rsid w:val="00422408"/>
    <w:rPr>
      <w:rFonts w:ascii="Arial" w:hAnsi="Arial"/>
      <w:b/>
      <w:i w:val="0"/>
      <w:sz w:val="24"/>
      <w:szCs w:val="24"/>
    </w:rPr>
  </w:style>
  <w:style w:type="character" w:customStyle="1" w:styleId="WW8Num32z0">
    <w:name w:val="WW8Num32z0"/>
    <w:rsid w:val="00422408"/>
    <w:rPr>
      <w:b/>
      <w:i w:val="0"/>
    </w:rPr>
  </w:style>
  <w:style w:type="character" w:customStyle="1" w:styleId="WW-Absatz-Standardschriftart11111111">
    <w:name w:val="WW-Absatz-Standardschriftart11111111"/>
    <w:rsid w:val="00422408"/>
  </w:style>
  <w:style w:type="character" w:customStyle="1" w:styleId="WW8Num1z0">
    <w:name w:val="WW8Num1z0"/>
    <w:rsid w:val="00422408"/>
    <w:rPr>
      <w:rFonts w:ascii="Arial" w:hAnsi="Arial"/>
      <w:b/>
      <w:i w:val="0"/>
      <w:sz w:val="24"/>
      <w:szCs w:val="24"/>
    </w:rPr>
  </w:style>
  <w:style w:type="character" w:customStyle="1" w:styleId="WW8Num7z2">
    <w:name w:val="WW8Num7z2"/>
    <w:rsid w:val="00422408"/>
    <w:rPr>
      <w:b/>
    </w:rPr>
  </w:style>
  <w:style w:type="character" w:customStyle="1" w:styleId="WW8Num30z1">
    <w:name w:val="WW8Num30z1"/>
    <w:rsid w:val="00422408"/>
    <w:rPr>
      <w:b/>
      <w:i w:val="0"/>
      <w:sz w:val="24"/>
      <w:szCs w:val="24"/>
    </w:rPr>
  </w:style>
  <w:style w:type="character" w:customStyle="1" w:styleId="WW8Num32z1">
    <w:name w:val="WW8Num32z1"/>
    <w:rsid w:val="00422408"/>
    <w:rPr>
      <w:rFonts w:ascii="Arial" w:hAnsi="Arial"/>
      <w:b/>
      <w:i w:val="0"/>
      <w:sz w:val="24"/>
      <w:szCs w:val="24"/>
    </w:rPr>
  </w:style>
  <w:style w:type="character" w:customStyle="1" w:styleId="WW8Num33z0">
    <w:name w:val="WW8Num33z0"/>
    <w:rsid w:val="00422408"/>
    <w:rPr>
      <w:b/>
    </w:rPr>
  </w:style>
  <w:style w:type="character" w:customStyle="1" w:styleId="WW8Num34z0">
    <w:name w:val="WW8Num34z0"/>
    <w:rsid w:val="00422408"/>
    <w:rPr>
      <w:rFonts w:ascii="Verdana" w:hAnsi="Verdana"/>
      <w:b/>
      <w:i w:val="0"/>
      <w:sz w:val="20"/>
      <w:szCs w:val="20"/>
    </w:rPr>
  </w:style>
  <w:style w:type="character" w:customStyle="1" w:styleId="WW8Num35z0">
    <w:name w:val="WW8Num35z0"/>
    <w:rsid w:val="00422408"/>
    <w:rPr>
      <w:b/>
    </w:rPr>
  </w:style>
  <w:style w:type="character" w:customStyle="1" w:styleId="WW8Num35z1">
    <w:name w:val="WW8Num35z1"/>
    <w:rsid w:val="00422408"/>
    <w:rPr>
      <w:rFonts w:ascii="Symbol" w:eastAsia="Times New Roman" w:hAnsi="Symbol" w:cs="Arial"/>
    </w:rPr>
  </w:style>
  <w:style w:type="character" w:customStyle="1" w:styleId="WW8Num36z0">
    <w:name w:val="WW8Num36z0"/>
    <w:rsid w:val="00422408"/>
    <w:rPr>
      <w:rFonts w:ascii="Verdana" w:hAnsi="Verdana"/>
      <w:b/>
      <w:i w:val="0"/>
      <w:sz w:val="20"/>
      <w:szCs w:val="20"/>
    </w:rPr>
  </w:style>
  <w:style w:type="character" w:customStyle="1" w:styleId="WW8Num37z0">
    <w:name w:val="WW8Num37z0"/>
    <w:rsid w:val="00422408"/>
    <w:rPr>
      <w:b/>
    </w:rPr>
  </w:style>
  <w:style w:type="character" w:customStyle="1" w:styleId="WW8Num38z0">
    <w:name w:val="WW8Num38z0"/>
    <w:rsid w:val="00422408"/>
    <w:rPr>
      <w:rFonts w:ascii="Arial" w:hAnsi="Arial" w:cs="Arial"/>
      <w:b/>
      <w:i w:val="0"/>
      <w:sz w:val="24"/>
      <w:szCs w:val="24"/>
    </w:rPr>
  </w:style>
  <w:style w:type="character" w:customStyle="1" w:styleId="WW8Num39z0">
    <w:name w:val="WW8Num39z0"/>
    <w:rsid w:val="00422408"/>
    <w:rPr>
      <w:rFonts w:ascii="Copperplate Gothic Bold" w:hAnsi="Copperplate Gothic Bold"/>
      <w:b/>
      <w:i w:val="0"/>
      <w:sz w:val="20"/>
      <w:szCs w:val="20"/>
    </w:rPr>
  </w:style>
  <w:style w:type="character" w:customStyle="1" w:styleId="WW8Num40z0">
    <w:name w:val="WW8Num40z0"/>
    <w:rsid w:val="00422408"/>
    <w:rPr>
      <w:b/>
    </w:rPr>
  </w:style>
  <w:style w:type="character" w:customStyle="1" w:styleId="WW8Num42z0">
    <w:name w:val="WW8Num42z0"/>
    <w:rsid w:val="00422408"/>
    <w:rPr>
      <w:b/>
      <w:i w:val="0"/>
    </w:rPr>
  </w:style>
  <w:style w:type="character" w:customStyle="1" w:styleId="WW8Num42z1">
    <w:name w:val="WW8Num42z1"/>
    <w:rsid w:val="00422408"/>
    <w:rPr>
      <w:rFonts w:ascii="Arial" w:hAnsi="Arial"/>
      <w:b/>
      <w:i w:val="0"/>
      <w:sz w:val="24"/>
      <w:szCs w:val="24"/>
    </w:rPr>
  </w:style>
  <w:style w:type="character" w:customStyle="1" w:styleId="WW8Num44z0">
    <w:name w:val="WW8Num44z0"/>
    <w:rsid w:val="00422408"/>
    <w:rPr>
      <w:b/>
      <w:i w:val="0"/>
    </w:rPr>
  </w:style>
  <w:style w:type="character" w:customStyle="1" w:styleId="WW8Num46z0">
    <w:name w:val="WW8Num46z0"/>
    <w:rsid w:val="00422408"/>
    <w:rPr>
      <w:b/>
    </w:rPr>
  </w:style>
  <w:style w:type="character" w:customStyle="1" w:styleId="WW8Num47z0">
    <w:name w:val="WW8Num47z0"/>
    <w:rsid w:val="00422408"/>
    <w:rPr>
      <w:b/>
      <w:i w:val="0"/>
    </w:rPr>
  </w:style>
  <w:style w:type="character" w:customStyle="1" w:styleId="Fuentedeprrafopredeter1">
    <w:name w:val="Fuente de párrafo predeter.1"/>
    <w:rsid w:val="00422408"/>
  </w:style>
  <w:style w:type="character" w:customStyle="1" w:styleId="CarCar19">
    <w:name w:val="Car Car19"/>
    <w:rsid w:val="00422408"/>
    <w:rPr>
      <w:rFonts w:ascii="Arial" w:hAnsi="Arial"/>
      <w:b/>
      <w:sz w:val="24"/>
      <w:lang w:val="es-ES" w:eastAsia="ar-SA" w:bidi="ar-SA"/>
    </w:rPr>
  </w:style>
  <w:style w:type="character" w:customStyle="1" w:styleId="CarCar18">
    <w:name w:val="Car Car18"/>
    <w:rsid w:val="00422408"/>
    <w:rPr>
      <w:rFonts w:ascii="Arial" w:hAnsi="Arial"/>
      <w:b/>
      <w:sz w:val="24"/>
      <w:lang w:val="es-MX" w:eastAsia="ar-SA" w:bidi="ar-SA"/>
    </w:rPr>
  </w:style>
  <w:style w:type="character" w:customStyle="1" w:styleId="CarCar17">
    <w:name w:val="Car Car17"/>
    <w:rsid w:val="00422408"/>
    <w:rPr>
      <w:rFonts w:ascii="Arial" w:hAnsi="Arial"/>
      <w:b/>
      <w:sz w:val="22"/>
      <w:szCs w:val="24"/>
      <w:lang w:val="es-MX" w:eastAsia="ar-SA" w:bidi="ar-SA"/>
    </w:rPr>
  </w:style>
  <w:style w:type="character" w:customStyle="1" w:styleId="CarCar16">
    <w:name w:val="Car Car16"/>
    <w:rsid w:val="00422408"/>
    <w:rPr>
      <w:rFonts w:ascii="Arial" w:hAnsi="Arial"/>
      <w:b/>
      <w:sz w:val="18"/>
      <w:lang w:val="es-MX" w:eastAsia="ar-SA" w:bidi="ar-SA"/>
    </w:rPr>
  </w:style>
  <w:style w:type="character" w:customStyle="1" w:styleId="CarCar15">
    <w:name w:val="Car Car15"/>
    <w:rsid w:val="00422408"/>
    <w:rPr>
      <w:rFonts w:ascii="Arial" w:hAnsi="Arial"/>
      <w:b/>
      <w:sz w:val="12"/>
      <w:lang w:val="es-ES" w:eastAsia="ar-SA" w:bidi="ar-SA"/>
    </w:rPr>
  </w:style>
  <w:style w:type="character" w:customStyle="1" w:styleId="CarCar14">
    <w:name w:val="Car Car14"/>
    <w:rsid w:val="00422408"/>
    <w:rPr>
      <w:rFonts w:ascii="Arial" w:hAnsi="Arial" w:cs="Arial"/>
      <w:b/>
      <w:bCs/>
      <w:sz w:val="22"/>
      <w:szCs w:val="24"/>
      <w:lang w:val="es-MX" w:eastAsia="ar-SA" w:bidi="ar-SA"/>
    </w:rPr>
  </w:style>
  <w:style w:type="character" w:customStyle="1" w:styleId="CarCar13">
    <w:name w:val="Car Car13"/>
    <w:rsid w:val="00422408"/>
    <w:rPr>
      <w:rFonts w:ascii="Arial" w:hAnsi="Arial"/>
      <w:b/>
      <w:sz w:val="24"/>
      <w:lang w:val="es-MX" w:eastAsia="ar-SA" w:bidi="ar-SA"/>
    </w:rPr>
  </w:style>
  <w:style w:type="character" w:customStyle="1" w:styleId="CarCar12">
    <w:name w:val="Car Car12"/>
    <w:rsid w:val="00422408"/>
    <w:rPr>
      <w:rFonts w:ascii="Arial" w:hAnsi="Arial" w:cs="Arial"/>
      <w:b/>
      <w:bCs/>
      <w:sz w:val="24"/>
      <w:szCs w:val="24"/>
      <w:lang w:val="es-MX" w:eastAsia="ar-SA" w:bidi="ar-SA"/>
    </w:rPr>
  </w:style>
  <w:style w:type="character" w:customStyle="1" w:styleId="CarCar11">
    <w:name w:val="Car Car11"/>
    <w:rsid w:val="00422408"/>
    <w:rPr>
      <w:rFonts w:ascii="Arial" w:hAnsi="Arial" w:cs="Arial"/>
      <w:b/>
      <w:color w:val="000000"/>
      <w:sz w:val="22"/>
      <w:szCs w:val="24"/>
      <w:lang w:val="es-MX" w:eastAsia="ar-SA" w:bidi="ar-SA"/>
    </w:rPr>
  </w:style>
  <w:style w:type="character" w:customStyle="1" w:styleId="CarCar10">
    <w:name w:val="Car Car10"/>
    <w:rsid w:val="00422408"/>
    <w:rPr>
      <w:rFonts w:ascii="Arial" w:hAnsi="Arial" w:cs="Arial"/>
      <w:sz w:val="24"/>
      <w:szCs w:val="24"/>
      <w:lang w:val="es-ES" w:eastAsia="ar-SA" w:bidi="ar-SA"/>
    </w:rPr>
  </w:style>
  <w:style w:type="character" w:customStyle="1" w:styleId="CarCar9">
    <w:name w:val="Car Car9"/>
    <w:rsid w:val="00422408"/>
    <w:rPr>
      <w:rFonts w:ascii="Arial" w:hAnsi="Arial" w:cs="Arial"/>
      <w:color w:val="000000"/>
      <w:sz w:val="22"/>
      <w:szCs w:val="24"/>
      <w:lang w:val="es-ES" w:eastAsia="ar-SA" w:bidi="ar-SA"/>
    </w:rPr>
  </w:style>
  <w:style w:type="character" w:customStyle="1" w:styleId="CarCar8">
    <w:name w:val="Car Car8"/>
    <w:rsid w:val="00422408"/>
    <w:rPr>
      <w:lang w:val="es-ES" w:eastAsia="ar-SA" w:bidi="ar-SA"/>
    </w:rPr>
  </w:style>
  <w:style w:type="character" w:customStyle="1" w:styleId="CarCar7">
    <w:name w:val="Car Car7"/>
    <w:rsid w:val="00422408"/>
    <w:rPr>
      <w:sz w:val="16"/>
      <w:szCs w:val="16"/>
      <w:lang w:val="es-ES" w:eastAsia="ar-SA" w:bidi="ar-SA"/>
    </w:rPr>
  </w:style>
  <w:style w:type="character" w:customStyle="1" w:styleId="CarCar6">
    <w:name w:val="Car Car6"/>
    <w:rsid w:val="00422408"/>
    <w:rPr>
      <w:lang w:val="es-ES" w:eastAsia="ar-SA" w:bidi="ar-SA"/>
    </w:rPr>
  </w:style>
  <w:style w:type="character" w:customStyle="1" w:styleId="CarCar4">
    <w:name w:val="Car Car4"/>
    <w:rsid w:val="00422408"/>
    <w:rPr>
      <w:rFonts w:ascii="Arial" w:hAnsi="Arial"/>
      <w:b/>
      <w:sz w:val="24"/>
      <w:lang w:val="es-MX" w:eastAsia="ar-SA" w:bidi="ar-SA"/>
    </w:rPr>
  </w:style>
  <w:style w:type="character" w:customStyle="1" w:styleId="CarCar3">
    <w:name w:val="Car Car3"/>
    <w:rsid w:val="00422408"/>
    <w:rPr>
      <w:sz w:val="24"/>
      <w:szCs w:val="24"/>
      <w:lang w:val="es-ES" w:eastAsia="ar-SA" w:bidi="ar-SA"/>
    </w:rPr>
  </w:style>
  <w:style w:type="character" w:customStyle="1" w:styleId="CarCar2">
    <w:name w:val="Car Car2"/>
    <w:rsid w:val="00422408"/>
    <w:rPr>
      <w:rFonts w:ascii="Arial" w:hAnsi="Arial"/>
      <w:sz w:val="18"/>
      <w:lang w:val="es-MX" w:eastAsia="ar-SA" w:bidi="ar-SA"/>
    </w:rPr>
  </w:style>
  <w:style w:type="character" w:customStyle="1" w:styleId="CarCar1">
    <w:name w:val="Car Car1"/>
    <w:rsid w:val="00422408"/>
    <w:rPr>
      <w:rFonts w:ascii="Arial" w:hAnsi="Arial" w:cs="Arial"/>
      <w:b/>
      <w:bCs/>
      <w:sz w:val="24"/>
      <w:szCs w:val="24"/>
      <w:lang w:val="es-ES" w:eastAsia="ar-SA" w:bidi="ar-SA"/>
    </w:rPr>
  </w:style>
  <w:style w:type="character" w:customStyle="1" w:styleId="CarCar">
    <w:name w:val="Car Car"/>
    <w:rsid w:val="00422408"/>
    <w:rPr>
      <w:sz w:val="24"/>
      <w:szCs w:val="24"/>
      <w:lang w:val="es-ES" w:eastAsia="ar-SA" w:bidi="ar-SA"/>
    </w:rPr>
  </w:style>
  <w:style w:type="character" w:customStyle="1" w:styleId="Carcterdenumeracin">
    <w:name w:val="Carácter de numeración"/>
    <w:rsid w:val="00422408"/>
    <w:rPr>
      <w:b/>
      <w:bCs/>
    </w:rPr>
  </w:style>
  <w:style w:type="paragraph" w:customStyle="1" w:styleId="Epgrafe1">
    <w:name w:val="Epígrafe1"/>
    <w:aliases w:val="caption"/>
    <w:basedOn w:val="Normal"/>
    <w:next w:val="Normal"/>
    <w:qFormat/>
    <w:rsid w:val="00422408"/>
    <w:pPr>
      <w:suppressAutoHyphens/>
      <w:spacing w:after="0" w:line="240" w:lineRule="auto"/>
      <w:jc w:val="center"/>
    </w:pPr>
    <w:rPr>
      <w:rFonts w:ascii="Arial" w:eastAsia="Times New Roman" w:hAnsi="Arial" w:cs="Arial"/>
      <w:b/>
      <w:bCs/>
      <w:sz w:val="20"/>
      <w:szCs w:val="20"/>
      <w:lang w:eastAsia="ar-SA"/>
    </w:rPr>
  </w:style>
  <w:style w:type="paragraph" w:customStyle="1" w:styleId="Textocomentario1">
    <w:name w:val="Texto comentario1"/>
    <w:basedOn w:val="Normal"/>
    <w:rsid w:val="00422408"/>
    <w:pPr>
      <w:suppressAutoHyphens/>
      <w:spacing w:after="0" w:line="240" w:lineRule="auto"/>
    </w:pPr>
    <w:rPr>
      <w:rFonts w:ascii="Times New Roman" w:eastAsia="Times New Roman" w:hAnsi="Times New Roman"/>
      <w:sz w:val="20"/>
      <w:szCs w:val="20"/>
      <w:lang w:eastAsia="ar-SA"/>
    </w:rPr>
  </w:style>
  <w:style w:type="paragraph" w:customStyle="1" w:styleId="Encabezado10">
    <w:name w:val="Encabezado 10"/>
    <w:basedOn w:val="Encabezado1"/>
    <w:next w:val="Textoindependiente"/>
    <w:rsid w:val="00422408"/>
    <w:pPr>
      <w:numPr>
        <w:numId w:val="1"/>
      </w:numPr>
    </w:pPr>
    <w:rPr>
      <w:rFonts w:eastAsia="MS Mincho"/>
      <w:b/>
      <w:bCs/>
      <w:sz w:val="21"/>
      <w:szCs w:val="21"/>
      <w:lang w:val="es-ES"/>
    </w:rPr>
  </w:style>
  <w:style w:type="paragraph" w:customStyle="1" w:styleId="Prrafodelista11">
    <w:name w:val="Párrafo de lista11"/>
    <w:basedOn w:val="Normal"/>
    <w:rsid w:val="00422408"/>
    <w:pPr>
      <w:spacing w:after="0" w:line="240" w:lineRule="auto"/>
      <w:ind w:left="708"/>
    </w:pPr>
    <w:rPr>
      <w:rFonts w:ascii="Times New Roman" w:eastAsia="Times New Roman" w:hAnsi="Times New Roman"/>
      <w:sz w:val="24"/>
      <w:szCs w:val="24"/>
      <w:lang w:eastAsia="es-ES"/>
    </w:rPr>
  </w:style>
  <w:style w:type="paragraph" w:customStyle="1" w:styleId="ecxmsonormal">
    <w:name w:val="ecxmsonormal"/>
    <w:basedOn w:val="Normal"/>
    <w:rsid w:val="00422408"/>
    <w:pPr>
      <w:spacing w:after="324" w:line="240" w:lineRule="auto"/>
    </w:pPr>
    <w:rPr>
      <w:rFonts w:ascii="Times New Roman" w:eastAsia="Times New Roman" w:hAnsi="Times New Roman"/>
      <w:sz w:val="24"/>
      <w:szCs w:val="24"/>
      <w:lang w:val="es-MX" w:eastAsia="es-MX"/>
    </w:rPr>
  </w:style>
  <w:style w:type="paragraph" w:styleId="Cita">
    <w:name w:val="Quote"/>
    <w:basedOn w:val="Normal"/>
    <w:next w:val="Normal"/>
    <w:link w:val="CitaCar"/>
    <w:qFormat/>
    <w:rsid w:val="00422408"/>
    <w:pPr>
      <w:spacing w:after="0" w:line="240" w:lineRule="auto"/>
    </w:pPr>
    <w:rPr>
      <w:rFonts w:ascii="Times New Roman" w:eastAsia="Times New Roman" w:hAnsi="Times New Roman"/>
      <w:i/>
      <w:iCs/>
      <w:color w:val="000000"/>
      <w:sz w:val="24"/>
      <w:szCs w:val="24"/>
      <w:lang w:eastAsia="es-ES"/>
    </w:rPr>
  </w:style>
  <w:style w:type="character" w:customStyle="1" w:styleId="CitaCar">
    <w:name w:val="Cita Car"/>
    <w:basedOn w:val="Fuentedeprrafopredeter"/>
    <w:link w:val="Cita"/>
    <w:rsid w:val="00422408"/>
    <w:rPr>
      <w:rFonts w:ascii="Times New Roman" w:eastAsia="Times New Roman" w:hAnsi="Times New Roman" w:cs="Times New Roman"/>
      <w:i/>
      <w:iCs/>
      <w:color w:val="000000"/>
      <w:sz w:val="24"/>
      <w:szCs w:val="24"/>
      <w:lang w:val="es-ES" w:eastAsia="es-ES"/>
    </w:rPr>
  </w:style>
  <w:style w:type="character" w:customStyle="1" w:styleId="PuestoCar">
    <w:name w:val="Puesto Car"/>
    <w:uiPriority w:val="10"/>
    <w:rsid w:val="00422408"/>
    <w:rPr>
      <w:rFonts w:ascii="Calibri Light" w:eastAsia="Times New Roman" w:hAnsi="Calibri Light" w:cs="Times New Roman"/>
      <w:spacing w:val="-10"/>
      <w:kern w:val="28"/>
      <w:sz w:val="56"/>
      <w:szCs w:val="56"/>
      <w:lang w:val="es-ES" w:eastAsia="es-ES"/>
    </w:rPr>
  </w:style>
  <w:style w:type="table" w:styleId="Tablaconcuadrcula">
    <w:name w:val="Table Grid"/>
    <w:basedOn w:val="Tablanormal"/>
    <w:uiPriority w:val="39"/>
    <w:rsid w:val="0081503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uiPriority w:val="99"/>
    <w:semiHidden/>
    <w:rsid w:val="0081503D"/>
    <w:rPr>
      <w:rFonts w:ascii="Times New Roman" w:eastAsia="Times New Roman" w:hAnsi="Times New Roman" w:cs="Times New Roman"/>
      <w:sz w:val="20"/>
      <w:szCs w:val="20"/>
      <w:lang w:val="es-ES" w:eastAsia="es-ES"/>
    </w:rPr>
  </w:style>
  <w:style w:type="numbering" w:customStyle="1" w:styleId="Sinlista1">
    <w:name w:val="Sin lista1"/>
    <w:next w:val="Sinlista"/>
    <w:uiPriority w:val="99"/>
    <w:semiHidden/>
    <w:unhideWhenUsed/>
    <w:rsid w:val="0081503D"/>
  </w:style>
  <w:style w:type="paragraph" w:styleId="Bibliografa">
    <w:name w:val="Bibliography"/>
    <w:basedOn w:val="Normal"/>
    <w:next w:val="Normal"/>
    <w:uiPriority w:val="37"/>
    <w:semiHidden/>
    <w:unhideWhenUsed/>
    <w:rsid w:val="00C87F87"/>
  </w:style>
  <w:style w:type="paragraph" w:styleId="Cierre">
    <w:name w:val="Closing"/>
    <w:basedOn w:val="Normal"/>
    <w:link w:val="CierreCar"/>
    <w:uiPriority w:val="99"/>
    <w:semiHidden/>
    <w:unhideWhenUsed/>
    <w:rsid w:val="00C87F87"/>
    <w:pPr>
      <w:spacing w:after="0" w:line="240" w:lineRule="auto"/>
      <w:ind w:left="4252"/>
    </w:pPr>
  </w:style>
  <w:style w:type="character" w:customStyle="1" w:styleId="CierreCar">
    <w:name w:val="Cierre Car"/>
    <w:basedOn w:val="Fuentedeprrafopredeter"/>
    <w:link w:val="Cierre"/>
    <w:uiPriority w:val="99"/>
    <w:semiHidden/>
    <w:rsid w:val="00C87F87"/>
    <w:rPr>
      <w:rFonts w:ascii="Calibri" w:eastAsia="Calibri" w:hAnsi="Calibri" w:cs="Times New Roman"/>
      <w:lang w:val="es-ES"/>
    </w:rPr>
  </w:style>
  <w:style w:type="paragraph" w:styleId="Citadestacada">
    <w:name w:val="Intense Quote"/>
    <w:basedOn w:val="Normal"/>
    <w:next w:val="Normal"/>
    <w:link w:val="CitadestacadaCar"/>
    <w:uiPriority w:val="30"/>
    <w:qFormat/>
    <w:rsid w:val="00C87F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C87F87"/>
    <w:rPr>
      <w:rFonts w:ascii="Calibri" w:eastAsia="Calibri" w:hAnsi="Calibri" w:cs="Times New Roman"/>
      <w:i/>
      <w:iCs/>
      <w:color w:val="5B9BD5" w:themeColor="accent1"/>
      <w:lang w:val="es-ES"/>
    </w:rPr>
  </w:style>
  <w:style w:type="paragraph" w:styleId="Continuarlista">
    <w:name w:val="List Continue"/>
    <w:basedOn w:val="Normal"/>
    <w:uiPriority w:val="99"/>
    <w:semiHidden/>
    <w:unhideWhenUsed/>
    <w:rsid w:val="00C87F87"/>
    <w:pPr>
      <w:spacing w:after="120"/>
      <w:ind w:left="283"/>
      <w:contextualSpacing/>
    </w:pPr>
  </w:style>
  <w:style w:type="paragraph" w:styleId="Continuarlista2">
    <w:name w:val="List Continue 2"/>
    <w:basedOn w:val="Normal"/>
    <w:uiPriority w:val="99"/>
    <w:semiHidden/>
    <w:unhideWhenUsed/>
    <w:rsid w:val="00C87F87"/>
    <w:pPr>
      <w:spacing w:after="120"/>
      <w:ind w:left="566"/>
      <w:contextualSpacing/>
    </w:pPr>
  </w:style>
  <w:style w:type="paragraph" w:styleId="Continuarlista3">
    <w:name w:val="List Continue 3"/>
    <w:basedOn w:val="Normal"/>
    <w:uiPriority w:val="99"/>
    <w:semiHidden/>
    <w:unhideWhenUsed/>
    <w:rsid w:val="00C87F87"/>
    <w:pPr>
      <w:spacing w:after="120"/>
      <w:ind w:left="849"/>
      <w:contextualSpacing/>
    </w:pPr>
  </w:style>
  <w:style w:type="paragraph" w:styleId="Continuarlista4">
    <w:name w:val="List Continue 4"/>
    <w:basedOn w:val="Normal"/>
    <w:uiPriority w:val="99"/>
    <w:semiHidden/>
    <w:unhideWhenUsed/>
    <w:rsid w:val="00C87F87"/>
    <w:pPr>
      <w:spacing w:after="120"/>
      <w:ind w:left="1132"/>
      <w:contextualSpacing/>
    </w:pPr>
  </w:style>
  <w:style w:type="paragraph" w:styleId="Continuarlista5">
    <w:name w:val="List Continue 5"/>
    <w:basedOn w:val="Normal"/>
    <w:uiPriority w:val="99"/>
    <w:semiHidden/>
    <w:unhideWhenUsed/>
    <w:rsid w:val="00C87F87"/>
    <w:pPr>
      <w:spacing w:after="120"/>
      <w:ind w:left="1415"/>
      <w:contextualSpacing/>
    </w:pPr>
  </w:style>
  <w:style w:type="paragraph" w:styleId="DireccinHTML">
    <w:name w:val="HTML Address"/>
    <w:basedOn w:val="Normal"/>
    <w:link w:val="DireccinHTMLCar"/>
    <w:uiPriority w:val="99"/>
    <w:semiHidden/>
    <w:unhideWhenUsed/>
    <w:rsid w:val="00C87F87"/>
    <w:pPr>
      <w:spacing w:after="0" w:line="240" w:lineRule="auto"/>
    </w:pPr>
    <w:rPr>
      <w:i/>
      <w:iCs/>
    </w:rPr>
  </w:style>
  <w:style w:type="character" w:customStyle="1" w:styleId="DireccinHTMLCar">
    <w:name w:val="Dirección HTML Car"/>
    <w:basedOn w:val="Fuentedeprrafopredeter"/>
    <w:link w:val="DireccinHTML"/>
    <w:uiPriority w:val="99"/>
    <w:semiHidden/>
    <w:rsid w:val="00C87F87"/>
    <w:rPr>
      <w:rFonts w:ascii="Calibri" w:eastAsia="Calibri" w:hAnsi="Calibri" w:cs="Times New Roman"/>
      <w:i/>
      <w:iCs/>
      <w:lang w:val="es-ES"/>
    </w:rPr>
  </w:style>
  <w:style w:type="paragraph" w:styleId="Direccinsobre">
    <w:name w:val="envelope address"/>
    <w:basedOn w:val="Normal"/>
    <w:uiPriority w:val="99"/>
    <w:semiHidden/>
    <w:unhideWhenUsed/>
    <w:rsid w:val="00C87F87"/>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C87F87"/>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C87F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C87F87"/>
    <w:rPr>
      <w:rFonts w:asciiTheme="majorHAnsi" w:eastAsiaTheme="majorEastAsia" w:hAnsiTheme="majorHAnsi" w:cstheme="majorBidi"/>
      <w:sz w:val="24"/>
      <w:szCs w:val="24"/>
      <w:shd w:val="pct20" w:color="auto" w:fill="auto"/>
      <w:lang w:val="es-ES"/>
    </w:rPr>
  </w:style>
  <w:style w:type="paragraph" w:styleId="Encabezadodenota">
    <w:name w:val="Note Heading"/>
    <w:basedOn w:val="Normal"/>
    <w:next w:val="Normal"/>
    <w:link w:val="EncabezadodenotaCar"/>
    <w:uiPriority w:val="99"/>
    <w:semiHidden/>
    <w:unhideWhenUsed/>
    <w:rsid w:val="00C87F87"/>
    <w:pPr>
      <w:spacing w:after="0" w:line="240" w:lineRule="auto"/>
    </w:pPr>
  </w:style>
  <w:style w:type="character" w:customStyle="1" w:styleId="EncabezadodenotaCar">
    <w:name w:val="Encabezado de nota Car"/>
    <w:basedOn w:val="Fuentedeprrafopredeter"/>
    <w:link w:val="Encabezadodenota"/>
    <w:uiPriority w:val="99"/>
    <w:semiHidden/>
    <w:rsid w:val="00C87F87"/>
    <w:rPr>
      <w:rFonts w:ascii="Calibri" w:eastAsia="Calibri" w:hAnsi="Calibri" w:cs="Times New Roman"/>
      <w:lang w:val="es-ES"/>
    </w:rPr>
  </w:style>
  <w:style w:type="paragraph" w:styleId="Fecha">
    <w:name w:val="Date"/>
    <w:basedOn w:val="Normal"/>
    <w:next w:val="Normal"/>
    <w:link w:val="FechaCar"/>
    <w:uiPriority w:val="99"/>
    <w:semiHidden/>
    <w:unhideWhenUsed/>
    <w:rsid w:val="00C87F87"/>
  </w:style>
  <w:style w:type="character" w:customStyle="1" w:styleId="FechaCar">
    <w:name w:val="Fecha Car"/>
    <w:basedOn w:val="Fuentedeprrafopredeter"/>
    <w:link w:val="Fecha"/>
    <w:uiPriority w:val="99"/>
    <w:semiHidden/>
    <w:rsid w:val="00C87F87"/>
    <w:rPr>
      <w:rFonts w:ascii="Calibri" w:eastAsia="Calibri" w:hAnsi="Calibri" w:cs="Times New Roman"/>
      <w:lang w:val="es-ES"/>
    </w:rPr>
  </w:style>
  <w:style w:type="paragraph" w:styleId="Firma">
    <w:name w:val="Signature"/>
    <w:basedOn w:val="Normal"/>
    <w:link w:val="FirmaCar"/>
    <w:uiPriority w:val="99"/>
    <w:semiHidden/>
    <w:unhideWhenUsed/>
    <w:rsid w:val="00C87F87"/>
    <w:pPr>
      <w:spacing w:after="0" w:line="240" w:lineRule="auto"/>
      <w:ind w:left="4252"/>
    </w:pPr>
  </w:style>
  <w:style w:type="character" w:customStyle="1" w:styleId="FirmaCar">
    <w:name w:val="Firma Car"/>
    <w:basedOn w:val="Fuentedeprrafopredeter"/>
    <w:link w:val="Firma"/>
    <w:uiPriority w:val="99"/>
    <w:semiHidden/>
    <w:rsid w:val="00C87F87"/>
    <w:rPr>
      <w:rFonts w:ascii="Calibri" w:eastAsia="Calibri" w:hAnsi="Calibri" w:cs="Times New Roman"/>
      <w:lang w:val="es-ES"/>
    </w:rPr>
  </w:style>
  <w:style w:type="paragraph" w:styleId="Firmadecorreoelectrnico">
    <w:name w:val="E-mail Signature"/>
    <w:basedOn w:val="Normal"/>
    <w:link w:val="FirmadecorreoelectrnicoCar"/>
    <w:uiPriority w:val="99"/>
    <w:semiHidden/>
    <w:unhideWhenUsed/>
    <w:rsid w:val="00C87F87"/>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C87F87"/>
    <w:rPr>
      <w:rFonts w:ascii="Calibri" w:eastAsia="Calibri" w:hAnsi="Calibri" w:cs="Times New Roman"/>
      <w:lang w:val="es-ES"/>
    </w:rPr>
  </w:style>
  <w:style w:type="paragraph" w:styleId="ndice1">
    <w:name w:val="index 1"/>
    <w:basedOn w:val="Normal"/>
    <w:next w:val="Normal"/>
    <w:autoRedefine/>
    <w:uiPriority w:val="99"/>
    <w:semiHidden/>
    <w:unhideWhenUsed/>
    <w:rsid w:val="00C87F87"/>
    <w:pPr>
      <w:spacing w:after="0" w:line="240" w:lineRule="auto"/>
      <w:ind w:left="220" w:hanging="220"/>
    </w:pPr>
  </w:style>
  <w:style w:type="paragraph" w:styleId="ndice2">
    <w:name w:val="index 2"/>
    <w:basedOn w:val="Normal"/>
    <w:next w:val="Normal"/>
    <w:autoRedefine/>
    <w:uiPriority w:val="99"/>
    <w:semiHidden/>
    <w:unhideWhenUsed/>
    <w:rsid w:val="00C87F87"/>
    <w:pPr>
      <w:spacing w:after="0" w:line="240" w:lineRule="auto"/>
      <w:ind w:left="440" w:hanging="220"/>
    </w:pPr>
  </w:style>
  <w:style w:type="paragraph" w:styleId="ndice3">
    <w:name w:val="index 3"/>
    <w:basedOn w:val="Normal"/>
    <w:next w:val="Normal"/>
    <w:autoRedefine/>
    <w:uiPriority w:val="99"/>
    <w:semiHidden/>
    <w:unhideWhenUsed/>
    <w:rsid w:val="00C87F87"/>
    <w:pPr>
      <w:spacing w:after="0" w:line="240" w:lineRule="auto"/>
      <w:ind w:left="660" w:hanging="220"/>
    </w:pPr>
  </w:style>
  <w:style w:type="paragraph" w:styleId="ndice4">
    <w:name w:val="index 4"/>
    <w:basedOn w:val="Normal"/>
    <w:next w:val="Normal"/>
    <w:autoRedefine/>
    <w:uiPriority w:val="99"/>
    <w:semiHidden/>
    <w:unhideWhenUsed/>
    <w:rsid w:val="00C87F87"/>
    <w:pPr>
      <w:spacing w:after="0" w:line="240" w:lineRule="auto"/>
      <w:ind w:left="880" w:hanging="220"/>
    </w:pPr>
  </w:style>
  <w:style w:type="paragraph" w:styleId="ndice5">
    <w:name w:val="index 5"/>
    <w:basedOn w:val="Normal"/>
    <w:next w:val="Normal"/>
    <w:autoRedefine/>
    <w:uiPriority w:val="99"/>
    <w:semiHidden/>
    <w:unhideWhenUsed/>
    <w:rsid w:val="00C87F87"/>
    <w:pPr>
      <w:spacing w:after="0" w:line="240" w:lineRule="auto"/>
      <w:ind w:left="1100" w:hanging="220"/>
    </w:pPr>
  </w:style>
  <w:style w:type="paragraph" w:styleId="ndice6">
    <w:name w:val="index 6"/>
    <w:basedOn w:val="Normal"/>
    <w:next w:val="Normal"/>
    <w:autoRedefine/>
    <w:uiPriority w:val="99"/>
    <w:semiHidden/>
    <w:unhideWhenUsed/>
    <w:rsid w:val="00C87F87"/>
    <w:pPr>
      <w:spacing w:after="0" w:line="240" w:lineRule="auto"/>
      <w:ind w:left="1320" w:hanging="220"/>
    </w:pPr>
  </w:style>
  <w:style w:type="paragraph" w:styleId="ndice7">
    <w:name w:val="index 7"/>
    <w:basedOn w:val="Normal"/>
    <w:next w:val="Normal"/>
    <w:autoRedefine/>
    <w:uiPriority w:val="99"/>
    <w:semiHidden/>
    <w:unhideWhenUsed/>
    <w:rsid w:val="00C87F87"/>
    <w:pPr>
      <w:spacing w:after="0" w:line="240" w:lineRule="auto"/>
      <w:ind w:left="1540" w:hanging="220"/>
    </w:pPr>
  </w:style>
  <w:style w:type="paragraph" w:styleId="ndice8">
    <w:name w:val="index 8"/>
    <w:basedOn w:val="Normal"/>
    <w:next w:val="Normal"/>
    <w:autoRedefine/>
    <w:uiPriority w:val="99"/>
    <w:semiHidden/>
    <w:unhideWhenUsed/>
    <w:rsid w:val="00C87F87"/>
    <w:pPr>
      <w:spacing w:after="0" w:line="240" w:lineRule="auto"/>
      <w:ind w:left="1760" w:hanging="220"/>
    </w:pPr>
  </w:style>
  <w:style w:type="paragraph" w:styleId="ndice9">
    <w:name w:val="index 9"/>
    <w:basedOn w:val="Normal"/>
    <w:next w:val="Normal"/>
    <w:autoRedefine/>
    <w:uiPriority w:val="99"/>
    <w:semiHidden/>
    <w:unhideWhenUsed/>
    <w:rsid w:val="00C87F87"/>
    <w:pPr>
      <w:spacing w:after="0" w:line="240" w:lineRule="auto"/>
      <w:ind w:left="1980" w:hanging="220"/>
    </w:pPr>
  </w:style>
  <w:style w:type="paragraph" w:styleId="Lista2">
    <w:name w:val="List 2"/>
    <w:basedOn w:val="Normal"/>
    <w:uiPriority w:val="99"/>
    <w:semiHidden/>
    <w:unhideWhenUsed/>
    <w:rsid w:val="00C87F87"/>
    <w:pPr>
      <w:ind w:left="566" w:hanging="283"/>
      <w:contextualSpacing/>
    </w:pPr>
  </w:style>
  <w:style w:type="paragraph" w:styleId="Lista3">
    <w:name w:val="List 3"/>
    <w:basedOn w:val="Normal"/>
    <w:uiPriority w:val="99"/>
    <w:semiHidden/>
    <w:unhideWhenUsed/>
    <w:rsid w:val="00C87F87"/>
    <w:pPr>
      <w:ind w:left="849" w:hanging="283"/>
      <w:contextualSpacing/>
    </w:pPr>
  </w:style>
  <w:style w:type="paragraph" w:styleId="Lista4">
    <w:name w:val="List 4"/>
    <w:basedOn w:val="Normal"/>
    <w:uiPriority w:val="99"/>
    <w:semiHidden/>
    <w:unhideWhenUsed/>
    <w:rsid w:val="00C87F87"/>
    <w:pPr>
      <w:ind w:left="1132" w:hanging="283"/>
      <w:contextualSpacing/>
    </w:pPr>
  </w:style>
  <w:style w:type="paragraph" w:styleId="Lista5">
    <w:name w:val="List 5"/>
    <w:basedOn w:val="Normal"/>
    <w:uiPriority w:val="99"/>
    <w:semiHidden/>
    <w:unhideWhenUsed/>
    <w:rsid w:val="00C87F87"/>
    <w:pPr>
      <w:ind w:left="1415" w:hanging="283"/>
      <w:contextualSpacing/>
    </w:pPr>
  </w:style>
  <w:style w:type="paragraph" w:styleId="Listaconnmeros">
    <w:name w:val="List Number"/>
    <w:basedOn w:val="Normal"/>
    <w:uiPriority w:val="99"/>
    <w:semiHidden/>
    <w:unhideWhenUsed/>
    <w:rsid w:val="00C87F87"/>
    <w:pPr>
      <w:numPr>
        <w:numId w:val="31"/>
      </w:numPr>
      <w:contextualSpacing/>
    </w:pPr>
  </w:style>
  <w:style w:type="paragraph" w:styleId="Listaconnmeros2">
    <w:name w:val="List Number 2"/>
    <w:basedOn w:val="Normal"/>
    <w:uiPriority w:val="99"/>
    <w:semiHidden/>
    <w:unhideWhenUsed/>
    <w:rsid w:val="00C87F87"/>
    <w:pPr>
      <w:numPr>
        <w:numId w:val="32"/>
      </w:numPr>
      <w:contextualSpacing/>
    </w:pPr>
  </w:style>
  <w:style w:type="paragraph" w:styleId="Listaconnmeros3">
    <w:name w:val="List Number 3"/>
    <w:basedOn w:val="Normal"/>
    <w:uiPriority w:val="99"/>
    <w:semiHidden/>
    <w:unhideWhenUsed/>
    <w:rsid w:val="00C87F87"/>
    <w:pPr>
      <w:numPr>
        <w:numId w:val="33"/>
      </w:numPr>
      <w:contextualSpacing/>
    </w:pPr>
  </w:style>
  <w:style w:type="paragraph" w:styleId="Listaconnmeros4">
    <w:name w:val="List Number 4"/>
    <w:basedOn w:val="Normal"/>
    <w:uiPriority w:val="99"/>
    <w:semiHidden/>
    <w:unhideWhenUsed/>
    <w:rsid w:val="00C87F87"/>
    <w:pPr>
      <w:numPr>
        <w:numId w:val="34"/>
      </w:numPr>
      <w:contextualSpacing/>
    </w:pPr>
  </w:style>
  <w:style w:type="paragraph" w:styleId="Listaconnmeros5">
    <w:name w:val="List Number 5"/>
    <w:basedOn w:val="Normal"/>
    <w:uiPriority w:val="99"/>
    <w:semiHidden/>
    <w:unhideWhenUsed/>
    <w:rsid w:val="00C87F87"/>
    <w:pPr>
      <w:numPr>
        <w:numId w:val="35"/>
      </w:numPr>
      <w:contextualSpacing/>
    </w:pPr>
  </w:style>
  <w:style w:type="paragraph" w:styleId="Listaconvietas">
    <w:name w:val="List Bullet"/>
    <w:basedOn w:val="Normal"/>
    <w:uiPriority w:val="99"/>
    <w:semiHidden/>
    <w:unhideWhenUsed/>
    <w:rsid w:val="00C87F87"/>
    <w:pPr>
      <w:numPr>
        <w:numId w:val="36"/>
      </w:numPr>
      <w:contextualSpacing/>
    </w:pPr>
  </w:style>
  <w:style w:type="paragraph" w:styleId="Listaconvietas2">
    <w:name w:val="List Bullet 2"/>
    <w:basedOn w:val="Normal"/>
    <w:uiPriority w:val="99"/>
    <w:semiHidden/>
    <w:unhideWhenUsed/>
    <w:rsid w:val="00C87F87"/>
    <w:pPr>
      <w:numPr>
        <w:numId w:val="37"/>
      </w:numPr>
      <w:contextualSpacing/>
    </w:pPr>
  </w:style>
  <w:style w:type="paragraph" w:styleId="Listaconvietas3">
    <w:name w:val="List Bullet 3"/>
    <w:basedOn w:val="Normal"/>
    <w:uiPriority w:val="99"/>
    <w:semiHidden/>
    <w:unhideWhenUsed/>
    <w:rsid w:val="00C87F87"/>
    <w:pPr>
      <w:numPr>
        <w:numId w:val="38"/>
      </w:numPr>
      <w:contextualSpacing/>
    </w:pPr>
  </w:style>
  <w:style w:type="paragraph" w:styleId="Listaconvietas4">
    <w:name w:val="List Bullet 4"/>
    <w:basedOn w:val="Normal"/>
    <w:uiPriority w:val="99"/>
    <w:semiHidden/>
    <w:unhideWhenUsed/>
    <w:rsid w:val="00C87F87"/>
    <w:pPr>
      <w:numPr>
        <w:numId w:val="39"/>
      </w:numPr>
      <w:contextualSpacing/>
    </w:pPr>
  </w:style>
  <w:style w:type="paragraph" w:styleId="Listaconvietas5">
    <w:name w:val="List Bullet 5"/>
    <w:basedOn w:val="Normal"/>
    <w:uiPriority w:val="99"/>
    <w:semiHidden/>
    <w:unhideWhenUsed/>
    <w:rsid w:val="00C87F87"/>
    <w:pPr>
      <w:numPr>
        <w:numId w:val="40"/>
      </w:numPr>
      <w:contextualSpacing/>
    </w:pPr>
  </w:style>
  <w:style w:type="paragraph" w:styleId="Remitedesobre">
    <w:name w:val="envelope return"/>
    <w:basedOn w:val="Normal"/>
    <w:uiPriority w:val="99"/>
    <w:semiHidden/>
    <w:unhideWhenUsed/>
    <w:rsid w:val="00C87F87"/>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C87F87"/>
  </w:style>
  <w:style w:type="character" w:customStyle="1" w:styleId="SaludoCar">
    <w:name w:val="Saludo Car"/>
    <w:basedOn w:val="Fuentedeprrafopredeter"/>
    <w:link w:val="Saludo"/>
    <w:uiPriority w:val="99"/>
    <w:semiHidden/>
    <w:rsid w:val="00C87F87"/>
    <w:rPr>
      <w:rFonts w:ascii="Calibri" w:eastAsia="Calibri" w:hAnsi="Calibri" w:cs="Times New Roman"/>
      <w:lang w:val="es-ES"/>
    </w:rPr>
  </w:style>
  <w:style w:type="paragraph" w:styleId="Sangranormal">
    <w:name w:val="Normal Indent"/>
    <w:basedOn w:val="Normal"/>
    <w:uiPriority w:val="99"/>
    <w:semiHidden/>
    <w:unhideWhenUsed/>
    <w:rsid w:val="00C87F87"/>
    <w:pPr>
      <w:ind w:left="708"/>
    </w:pPr>
  </w:style>
  <w:style w:type="paragraph" w:styleId="Tabladeilustraciones">
    <w:name w:val="table of figures"/>
    <w:basedOn w:val="Normal"/>
    <w:next w:val="Normal"/>
    <w:uiPriority w:val="99"/>
    <w:semiHidden/>
    <w:unhideWhenUsed/>
    <w:rsid w:val="00C87F87"/>
    <w:pPr>
      <w:spacing w:after="0"/>
    </w:pPr>
  </w:style>
  <w:style w:type="paragraph" w:styleId="TDC1">
    <w:name w:val="toc 1"/>
    <w:basedOn w:val="Normal"/>
    <w:next w:val="Normal"/>
    <w:autoRedefine/>
    <w:uiPriority w:val="39"/>
    <w:semiHidden/>
    <w:unhideWhenUsed/>
    <w:rsid w:val="00C87F87"/>
    <w:pPr>
      <w:spacing w:after="100"/>
    </w:pPr>
  </w:style>
  <w:style w:type="paragraph" w:styleId="TDC2">
    <w:name w:val="toc 2"/>
    <w:basedOn w:val="Normal"/>
    <w:next w:val="Normal"/>
    <w:autoRedefine/>
    <w:uiPriority w:val="39"/>
    <w:semiHidden/>
    <w:unhideWhenUsed/>
    <w:rsid w:val="00C87F87"/>
    <w:pPr>
      <w:spacing w:after="100"/>
      <w:ind w:left="220"/>
    </w:pPr>
  </w:style>
  <w:style w:type="paragraph" w:styleId="TDC3">
    <w:name w:val="toc 3"/>
    <w:basedOn w:val="Normal"/>
    <w:next w:val="Normal"/>
    <w:autoRedefine/>
    <w:uiPriority w:val="39"/>
    <w:semiHidden/>
    <w:unhideWhenUsed/>
    <w:rsid w:val="00C87F87"/>
    <w:pPr>
      <w:spacing w:after="100"/>
      <w:ind w:left="440"/>
    </w:pPr>
  </w:style>
  <w:style w:type="paragraph" w:styleId="TDC4">
    <w:name w:val="toc 4"/>
    <w:basedOn w:val="Normal"/>
    <w:next w:val="Normal"/>
    <w:autoRedefine/>
    <w:uiPriority w:val="39"/>
    <w:semiHidden/>
    <w:unhideWhenUsed/>
    <w:rsid w:val="00C87F87"/>
    <w:pPr>
      <w:spacing w:after="100"/>
      <w:ind w:left="660"/>
    </w:pPr>
  </w:style>
  <w:style w:type="paragraph" w:styleId="TDC5">
    <w:name w:val="toc 5"/>
    <w:basedOn w:val="Normal"/>
    <w:next w:val="Normal"/>
    <w:autoRedefine/>
    <w:uiPriority w:val="39"/>
    <w:semiHidden/>
    <w:unhideWhenUsed/>
    <w:rsid w:val="00C87F87"/>
    <w:pPr>
      <w:spacing w:after="100"/>
      <w:ind w:left="880"/>
    </w:pPr>
  </w:style>
  <w:style w:type="paragraph" w:styleId="TDC6">
    <w:name w:val="toc 6"/>
    <w:basedOn w:val="Normal"/>
    <w:next w:val="Normal"/>
    <w:autoRedefine/>
    <w:uiPriority w:val="39"/>
    <w:semiHidden/>
    <w:unhideWhenUsed/>
    <w:rsid w:val="00C87F87"/>
    <w:pPr>
      <w:spacing w:after="100"/>
      <w:ind w:left="1100"/>
    </w:pPr>
  </w:style>
  <w:style w:type="paragraph" w:styleId="TDC7">
    <w:name w:val="toc 7"/>
    <w:basedOn w:val="Normal"/>
    <w:next w:val="Normal"/>
    <w:autoRedefine/>
    <w:uiPriority w:val="39"/>
    <w:semiHidden/>
    <w:unhideWhenUsed/>
    <w:rsid w:val="00C87F87"/>
    <w:pPr>
      <w:spacing w:after="100"/>
      <w:ind w:left="1320"/>
    </w:pPr>
  </w:style>
  <w:style w:type="paragraph" w:styleId="TDC8">
    <w:name w:val="toc 8"/>
    <w:basedOn w:val="Normal"/>
    <w:next w:val="Normal"/>
    <w:autoRedefine/>
    <w:uiPriority w:val="39"/>
    <w:semiHidden/>
    <w:unhideWhenUsed/>
    <w:rsid w:val="00C87F87"/>
    <w:pPr>
      <w:spacing w:after="100"/>
      <w:ind w:left="1540"/>
    </w:pPr>
  </w:style>
  <w:style w:type="paragraph" w:styleId="TDC9">
    <w:name w:val="toc 9"/>
    <w:basedOn w:val="Normal"/>
    <w:next w:val="Normal"/>
    <w:autoRedefine/>
    <w:uiPriority w:val="39"/>
    <w:semiHidden/>
    <w:unhideWhenUsed/>
    <w:rsid w:val="00C87F87"/>
    <w:pPr>
      <w:spacing w:after="100"/>
      <w:ind w:left="1760"/>
    </w:pPr>
  </w:style>
  <w:style w:type="paragraph" w:styleId="Textoconsangra">
    <w:name w:val="table of authorities"/>
    <w:basedOn w:val="Normal"/>
    <w:next w:val="Normal"/>
    <w:uiPriority w:val="99"/>
    <w:semiHidden/>
    <w:unhideWhenUsed/>
    <w:rsid w:val="00C87F87"/>
    <w:pPr>
      <w:spacing w:after="0"/>
      <w:ind w:left="220" w:hanging="220"/>
    </w:pPr>
  </w:style>
  <w:style w:type="paragraph" w:styleId="Textoindependienteprimerasangra">
    <w:name w:val="Body Text First Indent"/>
    <w:basedOn w:val="Textoindependiente"/>
    <w:link w:val="TextoindependienteprimerasangraCar"/>
    <w:uiPriority w:val="99"/>
    <w:semiHidden/>
    <w:unhideWhenUsed/>
    <w:rsid w:val="00C87F87"/>
    <w:pPr>
      <w:spacing w:after="200" w:line="276" w:lineRule="auto"/>
      <w:ind w:firstLine="360"/>
      <w:jc w:val="left"/>
    </w:pPr>
    <w:rPr>
      <w:rFonts w:ascii="Calibri" w:eastAsia="Calibri" w:hAnsi="Calibr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semiHidden/>
    <w:rsid w:val="00C87F87"/>
    <w:rPr>
      <w:rFonts w:ascii="Calibri" w:eastAsia="Calibri" w:hAnsi="Calibri"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C87F87"/>
    <w:pPr>
      <w:spacing w:after="200" w:line="276" w:lineRule="auto"/>
      <w:ind w:left="360" w:firstLine="360"/>
    </w:pPr>
    <w:rPr>
      <w:rFonts w:ascii="Calibri" w:eastAsia="Calibri" w:hAnsi="Calibr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87F87"/>
    <w:rPr>
      <w:rFonts w:ascii="Calibri" w:eastAsia="Calibri" w:hAnsi="Calibri" w:cs="Times New Roman"/>
      <w:sz w:val="24"/>
      <w:szCs w:val="24"/>
      <w:lang w:val="es-ES" w:eastAsia="es-ES"/>
    </w:rPr>
  </w:style>
  <w:style w:type="paragraph" w:styleId="Textomacro">
    <w:name w:val="macro"/>
    <w:link w:val="TextomacroCar"/>
    <w:uiPriority w:val="99"/>
    <w:semiHidden/>
    <w:unhideWhenUsed/>
    <w:rsid w:val="00C87F8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lang w:val="es-ES"/>
    </w:rPr>
  </w:style>
  <w:style w:type="character" w:customStyle="1" w:styleId="TextomacroCar">
    <w:name w:val="Texto macro Car"/>
    <w:basedOn w:val="Fuentedeprrafopredeter"/>
    <w:link w:val="Textomacro"/>
    <w:uiPriority w:val="99"/>
    <w:semiHidden/>
    <w:rsid w:val="00C87F87"/>
    <w:rPr>
      <w:rFonts w:ascii="Consolas" w:eastAsia="Calibri" w:hAnsi="Consolas" w:cs="Times New Roman"/>
      <w:sz w:val="20"/>
      <w:szCs w:val="20"/>
      <w:lang w:val="es-ES"/>
    </w:rPr>
  </w:style>
  <w:style w:type="paragraph" w:styleId="Textonotaalfinal">
    <w:name w:val="endnote text"/>
    <w:basedOn w:val="Normal"/>
    <w:link w:val="TextonotaalfinalCar"/>
    <w:uiPriority w:val="99"/>
    <w:semiHidden/>
    <w:unhideWhenUsed/>
    <w:rsid w:val="00C87F8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87F87"/>
    <w:rPr>
      <w:rFonts w:ascii="Calibri" w:eastAsia="Calibri" w:hAnsi="Calibri" w:cs="Times New Roman"/>
      <w:sz w:val="20"/>
      <w:szCs w:val="20"/>
      <w:lang w:val="es-ES"/>
    </w:rPr>
  </w:style>
  <w:style w:type="paragraph" w:styleId="Ttulodendice">
    <w:name w:val="index heading"/>
    <w:basedOn w:val="Normal"/>
    <w:next w:val="ndice1"/>
    <w:uiPriority w:val="99"/>
    <w:semiHidden/>
    <w:unhideWhenUsed/>
    <w:rsid w:val="00C87F87"/>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C87F87"/>
    <w:pPr>
      <w:keepLines/>
      <w:widowControl/>
      <w:spacing w:before="240" w:line="276" w:lineRule="auto"/>
      <w:jc w:val="left"/>
      <w:outlineLvl w:val="9"/>
    </w:pPr>
    <w:rPr>
      <w:rFonts w:asciiTheme="majorHAnsi" w:eastAsiaTheme="majorEastAsia" w:hAnsiTheme="majorHAnsi" w:cstheme="majorBidi"/>
      <w:b w:val="0"/>
      <w:bCs w:val="0"/>
      <w:color w:val="2E74B5" w:themeColor="accent1" w:themeShade="BF"/>
      <w:sz w:val="32"/>
      <w:szCs w:val="32"/>
      <w:lang w:val="es-ES" w:eastAsia="en-US"/>
    </w:rPr>
  </w:style>
  <w:style w:type="paragraph" w:customStyle="1" w:styleId="paragraph">
    <w:name w:val="paragraph"/>
    <w:basedOn w:val="Normal"/>
    <w:rsid w:val="0079560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795606"/>
  </w:style>
  <w:style w:type="paragraph" w:customStyle="1" w:styleId="text-right">
    <w:name w:val="text-right"/>
    <w:basedOn w:val="Normal"/>
    <w:rsid w:val="00833C6E"/>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5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1809-BF25-4F1D-A223-CAD2B5B3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54</TotalTime>
  <Pages>97</Pages>
  <Words>21220</Words>
  <Characters>116711</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9</cp:revision>
  <cp:lastPrinted>2021-12-30T19:43:00Z</cp:lastPrinted>
  <dcterms:created xsi:type="dcterms:W3CDTF">2022-12-22T19:26:00Z</dcterms:created>
  <dcterms:modified xsi:type="dcterms:W3CDTF">2025-01-03T11:27:00Z</dcterms:modified>
</cp:coreProperties>
</file>