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56CE" w14:textId="77777777" w:rsidR="00157BB6" w:rsidRPr="00AC3233" w:rsidRDefault="00157BB6" w:rsidP="00157BB6">
      <w:pPr>
        <w:spacing w:line="240" w:lineRule="auto"/>
        <w:jc w:val="center"/>
        <w:rPr>
          <w:rFonts w:ascii="Verdana" w:hAnsi="Verdana"/>
          <w:b/>
          <w:bCs/>
          <w:iCs/>
          <w:smallCaps/>
          <w:sz w:val="20"/>
          <w:szCs w:val="20"/>
        </w:rPr>
      </w:pPr>
      <w:r w:rsidRPr="00AC3233">
        <w:rPr>
          <w:rFonts w:ascii="Verdana" w:hAnsi="Verdana"/>
          <w:b/>
          <w:bCs/>
          <w:iCs/>
          <w:smallCaps/>
          <w:sz w:val="20"/>
          <w:szCs w:val="20"/>
        </w:rPr>
        <w:t>DECRETO NÚMERO 118</w:t>
      </w:r>
    </w:p>
    <w:p w14:paraId="146204AC" w14:textId="77777777" w:rsidR="00157BB6" w:rsidRPr="00AC3233" w:rsidRDefault="00157BB6" w:rsidP="00157BB6">
      <w:pPr>
        <w:spacing w:line="240" w:lineRule="auto"/>
        <w:ind w:firstLine="708"/>
        <w:jc w:val="both"/>
        <w:rPr>
          <w:rFonts w:ascii="Verdana" w:hAnsi="Verdana"/>
          <w:b/>
          <w:bCs/>
          <w:i/>
          <w:iCs/>
          <w:smallCaps/>
          <w:sz w:val="20"/>
          <w:szCs w:val="20"/>
        </w:rPr>
      </w:pPr>
      <w:r w:rsidRPr="00AC3233">
        <w:rPr>
          <w:rFonts w:ascii="Verdana" w:hAnsi="Verdana"/>
          <w:b/>
          <w:bCs/>
          <w:i/>
          <w:iCs/>
          <w:smallCaps/>
          <w:sz w:val="20"/>
          <w:szCs w:val="20"/>
        </w:rPr>
        <w:t>LA SEXAGÉSIMA SEXTA LEGISLATURA CONSTITUCIONAL DEL CONGRESO DEL ESTADO LIBRE Y SOBERANO DE GUANAJUATO, D E C R E T A:</w:t>
      </w:r>
    </w:p>
    <w:p w14:paraId="1636B451" w14:textId="7F8F6910" w:rsidR="00C7129B" w:rsidRPr="00D943F7" w:rsidRDefault="00157BB6" w:rsidP="00C7129B">
      <w:pPr>
        <w:pStyle w:val="Sinespaciado"/>
        <w:jc w:val="center"/>
        <w:rPr>
          <w:rFonts w:ascii="Verdana" w:hAnsi="Verdana"/>
          <w:b/>
          <w:bCs/>
          <w:color w:val="808080" w:themeColor="background1" w:themeShade="80"/>
          <w:sz w:val="20"/>
          <w:szCs w:val="20"/>
        </w:rPr>
      </w:pPr>
      <w:r w:rsidRPr="00D943F7">
        <w:rPr>
          <w:rFonts w:ascii="Verdana" w:hAnsi="Verdana"/>
          <w:b/>
          <w:bCs/>
          <w:color w:val="808080" w:themeColor="background1" w:themeShade="80"/>
          <w:sz w:val="20"/>
          <w:szCs w:val="20"/>
        </w:rPr>
        <w:t>LEY DE INGRESOS PARA EL MUNICIPIO DE APASEO EL ALTO,</w:t>
      </w:r>
    </w:p>
    <w:p w14:paraId="7255E80E" w14:textId="38F47B9B" w:rsidR="00157BB6" w:rsidRPr="00D943F7" w:rsidRDefault="00157BB6" w:rsidP="00C7129B">
      <w:pPr>
        <w:pStyle w:val="Sinespaciado"/>
        <w:jc w:val="center"/>
        <w:rPr>
          <w:rFonts w:ascii="Verdana" w:hAnsi="Verdana"/>
          <w:b/>
          <w:bCs/>
          <w:color w:val="808080" w:themeColor="background1" w:themeShade="80"/>
          <w:sz w:val="20"/>
          <w:szCs w:val="20"/>
        </w:rPr>
      </w:pPr>
      <w:r w:rsidRPr="00D943F7">
        <w:rPr>
          <w:rFonts w:ascii="Verdana" w:hAnsi="Verdana"/>
          <w:b/>
          <w:bCs/>
          <w:color w:val="808080" w:themeColor="background1" w:themeShade="80"/>
          <w:sz w:val="20"/>
          <w:szCs w:val="20"/>
        </w:rPr>
        <w:t>GUANAJUATO PARA EL EJERCICIO FISCAL DEL AÑO 2026</w:t>
      </w:r>
    </w:p>
    <w:p w14:paraId="7D899F50" w14:textId="77777777" w:rsidR="00C7129B" w:rsidRDefault="00C7129B" w:rsidP="00C37CCF">
      <w:pPr>
        <w:pStyle w:val="Sinespaciado"/>
        <w:jc w:val="center"/>
        <w:rPr>
          <w:b/>
          <w:bCs/>
          <w:sz w:val="20"/>
          <w:szCs w:val="20"/>
        </w:rPr>
      </w:pPr>
    </w:p>
    <w:p w14:paraId="77A33E97" w14:textId="010D7D39" w:rsidR="00157BB6" w:rsidRPr="00171006" w:rsidRDefault="00157BB6" w:rsidP="00C37CCF">
      <w:pPr>
        <w:pStyle w:val="Sinespaciado"/>
        <w:jc w:val="center"/>
        <w:rPr>
          <w:rFonts w:ascii="Verdana" w:hAnsi="Verdana"/>
          <w:b/>
          <w:bCs/>
          <w:sz w:val="20"/>
          <w:szCs w:val="20"/>
        </w:rPr>
      </w:pPr>
      <w:r w:rsidRPr="00171006">
        <w:rPr>
          <w:rFonts w:ascii="Verdana" w:hAnsi="Verdana"/>
          <w:b/>
          <w:bCs/>
          <w:sz w:val="20"/>
          <w:szCs w:val="20"/>
        </w:rPr>
        <w:t>CAPÍTULO PRIMERO</w:t>
      </w:r>
    </w:p>
    <w:p w14:paraId="4CA511B4" w14:textId="77777777" w:rsidR="00157BB6" w:rsidRPr="00171006" w:rsidRDefault="00157BB6" w:rsidP="00C37CCF">
      <w:pPr>
        <w:pStyle w:val="Sinespaciado"/>
        <w:jc w:val="center"/>
        <w:rPr>
          <w:rFonts w:ascii="Verdana" w:hAnsi="Verdana"/>
          <w:b/>
          <w:bCs/>
          <w:sz w:val="20"/>
          <w:szCs w:val="20"/>
        </w:rPr>
      </w:pPr>
      <w:r w:rsidRPr="00171006">
        <w:rPr>
          <w:rFonts w:ascii="Verdana" w:hAnsi="Verdana"/>
          <w:b/>
          <w:bCs/>
          <w:sz w:val="20"/>
          <w:szCs w:val="20"/>
        </w:rPr>
        <w:t>NATURALEZA Y OBJETO DE LA LEY</w:t>
      </w:r>
    </w:p>
    <w:p w14:paraId="73A50120"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1.</w:t>
      </w:r>
      <w:r w:rsidRPr="00AC3233">
        <w:rPr>
          <w:rFonts w:ascii="Verdana" w:hAnsi="Verdana"/>
          <w:sz w:val="20"/>
          <w:szCs w:val="20"/>
        </w:rPr>
        <w:t> La presente Ley es de orden público y tiene por objeto establecer los ingresos que percibirá la hacienda pública del Municipio de Apaseo el Alto, Guanajuato, durante el ejercicio fiscal 2026, por los conceptos y en las cantidades estimadas que a continuación se enumeran:</w:t>
      </w:r>
    </w:p>
    <w:p w14:paraId="1C29278E"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I. Ingresos Administración Centralizada</w:t>
      </w:r>
    </w:p>
    <w:p w14:paraId="71DF4108" w14:textId="77777777" w:rsidR="00157BB6" w:rsidRPr="00AC3233" w:rsidRDefault="00157BB6" w:rsidP="00157BB6">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5"/>
        <w:gridCol w:w="2184"/>
      </w:tblGrid>
      <w:tr w:rsidR="00157BB6" w:rsidRPr="00AC3233" w14:paraId="588E8261" w14:textId="77777777" w:rsidTr="003618D4">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CCED6EE"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8283A"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Municipio de Apaseo el Alto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7CC02A7"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Ingreso Estimado</w:t>
            </w:r>
          </w:p>
        </w:tc>
      </w:tr>
      <w:tr w:rsidR="00157BB6" w:rsidRPr="00AC3233" w14:paraId="37DEBBE3" w14:textId="77777777" w:rsidTr="003618D4">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2CA88A" w14:textId="77777777" w:rsidR="00157BB6" w:rsidRPr="00AC3233" w:rsidRDefault="00157BB6" w:rsidP="00157BB6">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AA627"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D4EEEC" w14:textId="77777777" w:rsidR="00157BB6" w:rsidRPr="00AC3233" w:rsidRDefault="00157BB6" w:rsidP="00157BB6">
            <w:pPr>
              <w:spacing w:line="240" w:lineRule="auto"/>
              <w:jc w:val="both"/>
              <w:rPr>
                <w:rFonts w:ascii="Verdana" w:eastAsia="Times New Roman" w:hAnsi="Verdana" w:cs="Arial"/>
                <w:b/>
                <w:bCs/>
                <w:sz w:val="20"/>
                <w:szCs w:val="20"/>
              </w:rPr>
            </w:pPr>
          </w:p>
        </w:tc>
      </w:tr>
      <w:tr w:rsidR="00157BB6" w:rsidRPr="00AC3233" w14:paraId="0AD6D831" w14:textId="77777777" w:rsidTr="003618D4">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DAB95F" w14:textId="77777777" w:rsidR="00157BB6" w:rsidRPr="00AC3233" w:rsidRDefault="00157BB6" w:rsidP="00157BB6">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65D69"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A4E33"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$256,494,107.57</w:t>
            </w:r>
          </w:p>
        </w:tc>
      </w:tr>
      <w:tr w:rsidR="00157BB6" w:rsidRPr="00AC3233" w14:paraId="45F4694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30853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3C91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6CBC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$18,839,606.15</w:t>
            </w:r>
          </w:p>
        </w:tc>
      </w:tr>
      <w:tr w:rsidR="00157BB6" w:rsidRPr="00AC3233" w14:paraId="1A1E0BA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76EC6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82D0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4E1F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905BDB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B1419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CE08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E126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5B6CB73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4BA7F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8699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7365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1A5DC59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BEA73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256E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BC47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661522D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71944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18B7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0CFE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$17,995,241.98</w:t>
            </w:r>
          </w:p>
        </w:tc>
      </w:tr>
      <w:tr w:rsidR="00157BB6" w:rsidRPr="00AC3233" w14:paraId="324C59A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E776D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6E7E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C566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$16,828,147.00</w:t>
            </w:r>
          </w:p>
        </w:tc>
      </w:tr>
      <w:tr w:rsidR="00157BB6" w:rsidRPr="00AC3233" w14:paraId="042FEDE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18559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7D68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E932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$580,823.88</w:t>
            </w:r>
          </w:p>
        </w:tc>
      </w:tr>
      <w:tr w:rsidR="00157BB6" w:rsidRPr="00AC3233" w14:paraId="044BE56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C75DC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4E94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7405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$586,271.10</w:t>
            </w:r>
          </w:p>
        </w:tc>
      </w:tr>
      <w:tr w:rsidR="00157BB6" w:rsidRPr="00AC3233" w14:paraId="2BCA673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AC892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70DE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D950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$250,380.56</w:t>
            </w:r>
          </w:p>
        </w:tc>
      </w:tr>
      <w:tr w:rsidR="00157BB6" w:rsidRPr="00AC3233" w14:paraId="030718C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E560C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E589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91EF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44EEB5F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4EFCD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6767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B59B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$36,513.95</w:t>
            </w:r>
          </w:p>
        </w:tc>
      </w:tr>
      <w:tr w:rsidR="00157BB6" w:rsidRPr="00AC3233" w14:paraId="6CF36E7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C702A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D45D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D110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$213,866.61</w:t>
            </w:r>
          </w:p>
        </w:tc>
      </w:tr>
      <w:tr w:rsidR="00157BB6" w:rsidRPr="00AC3233" w14:paraId="055F643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2CB0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31A0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9E2D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55C3AF8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934D5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BF76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DEAC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524B769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31977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CD71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4A14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56D9BF3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120E6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F33B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023C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$593,983.61</w:t>
            </w:r>
          </w:p>
        </w:tc>
      </w:tr>
      <w:tr w:rsidR="00157BB6" w:rsidRPr="00AC3233" w14:paraId="76209BB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89A21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BD83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1C49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$462,885.98</w:t>
            </w:r>
          </w:p>
        </w:tc>
      </w:tr>
      <w:tr w:rsidR="00157BB6" w:rsidRPr="00AC3233" w14:paraId="37165D0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01BB4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A834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A6D7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$131,097.63</w:t>
            </w:r>
          </w:p>
        </w:tc>
      </w:tr>
      <w:tr w:rsidR="00157BB6" w:rsidRPr="00AC3233" w14:paraId="0F0202A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FC881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D1E4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ED6C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1D96D1E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2CBE9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9C09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D363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7ECA8D0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FE40B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4704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3896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B2B535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904AE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5B31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558C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5D4064E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29C98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47F4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4AF9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40C0F9F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6AFAB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0D76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5837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$11,070,935.37</w:t>
            </w:r>
          </w:p>
        </w:tc>
      </w:tr>
      <w:tr w:rsidR="00157BB6" w:rsidRPr="00AC3233" w14:paraId="6E39027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1759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99A1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95BF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$467,721.49</w:t>
            </w:r>
          </w:p>
        </w:tc>
      </w:tr>
      <w:tr w:rsidR="00157BB6" w:rsidRPr="00AC3233" w14:paraId="70D5D6E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2182B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0E33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9F0C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$413,201.54</w:t>
            </w:r>
          </w:p>
        </w:tc>
      </w:tr>
      <w:tr w:rsidR="00157BB6" w:rsidRPr="00AC3233" w14:paraId="355AFC2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A358D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48EB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3F56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$54,519.95</w:t>
            </w:r>
          </w:p>
        </w:tc>
      </w:tr>
      <w:tr w:rsidR="00157BB6" w:rsidRPr="00AC3233" w14:paraId="13BB927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87A4A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38D2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A005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2F4E6EE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EE09E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E279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111A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$10,603,213.88</w:t>
            </w:r>
          </w:p>
        </w:tc>
      </w:tr>
      <w:tr w:rsidR="00157BB6" w:rsidRPr="00AC3233" w14:paraId="5F78A3A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00B7A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3776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8D1E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$14,935.56</w:t>
            </w:r>
          </w:p>
        </w:tc>
      </w:tr>
      <w:tr w:rsidR="00157BB6" w:rsidRPr="00AC3233" w14:paraId="60BA419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2BA59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BB2B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33CA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$701,717.46</w:t>
            </w:r>
          </w:p>
        </w:tc>
      </w:tr>
      <w:tr w:rsidR="00157BB6" w:rsidRPr="00AC3233" w14:paraId="42D2EF4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72E17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FB6F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B18C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$123,159.65</w:t>
            </w:r>
          </w:p>
        </w:tc>
      </w:tr>
      <w:tr w:rsidR="00157BB6" w:rsidRPr="00AC3233" w14:paraId="2E5C00C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322DD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6648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B88C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$736,786.01</w:t>
            </w:r>
          </w:p>
        </w:tc>
      </w:tr>
      <w:tr w:rsidR="00157BB6" w:rsidRPr="00AC3233" w14:paraId="272A33B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95D59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0B84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A909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$95,657.30</w:t>
            </w:r>
          </w:p>
        </w:tc>
      </w:tr>
      <w:tr w:rsidR="00157BB6" w:rsidRPr="00AC3233" w14:paraId="0EB7D26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0FF67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FD38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3C6A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$28,636.10</w:t>
            </w:r>
          </w:p>
        </w:tc>
      </w:tr>
      <w:tr w:rsidR="00157BB6" w:rsidRPr="00AC3233" w14:paraId="215C483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0E761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4C8D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A99D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748EA5C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4C072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A54F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9F81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$37,048.21</w:t>
            </w:r>
          </w:p>
        </w:tc>
      </w:tr>
      <w:tr w:rsidR="00157BB6" w:rsidRPr="00AC3233" w14:paraId="745A8F3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B8C9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DD5C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EE10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$74,419.46</w:t>
            </w:r>
          </w:p>
        </w:tc>
      </w:tr>
      <w:tr w:rsidR="00157BB6" w:rsidRPr="00AC3233" w14:paraId="5B44259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3454F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C85D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7311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$1,486,696.78</w:t>
            </w:r>
          </w:p>
        </w:tc>
      </w:tr>
      <w:tr w:rsidR="00157BB6" w:rsidRPr="00AC3233" w14:paraId="5250CA7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62D5A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BC35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269C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$410,454.22</w:t>
            </w:r>
          </w:p>
        </w:tc>
      </w:tr>
      <w:tr w:rsidR="00157BB6" w:rsidRPr="00AC3233" w14:paraId="6FC8E53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74028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20A4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1FF3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413B7CF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0ED2C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863E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C447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$10,089.58</w:t>
            </w:r>
          </w:p>
        </w:tc>
      </w:tr>
      <w:tr w:rsidR="00157BB6" w:rsidRPr="00AC3233" w14:paraId="5A9BD44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370E8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59E0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D0AF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67DB85B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B29A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A4D5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6536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$4,714.87</w:t>
            </w:r>
          </w:p>
        </w:tc>
      </w:tr>
      <w:tr w:rsidR="00157BB6" w:rsidRPr="00AC3233" w14:paraId="069FC9F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A5A6C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B1BD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71BB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$45,551.23</w:t>
            </w:r>
          </w:p>
        </w:tc>
      </w:tr>
      <w:tr w:rsidR="00157BB6" w:rsidRPr="00AC3233" w14:paraId="79D50B4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1424A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F1AA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E0F1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0AC7E15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1F095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671B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5B0A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$6,816,829.35</w:t>
            </w:r>
          </w:p>
        </w:tc>
      </w:tr>
      <w:tr w:rsidR="00157BB6" w:rsidRPr="00AC3233" w14:paraId="315FF55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1BE60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448D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B906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173EC1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540BB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1F75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9D31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$16,518.10</w:t>
            </w:r>
          </w:p>
        </w:tc>
      </w:tr>
      <w:tr w:rsidR="00157BB6" w:rsidRPr="00AC3233" w14:paraId="60670C7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34831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71D8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4485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6D175FD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5FE2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5197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E62F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4C8D053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C3B6D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AD8F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304D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7FEA038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0E04D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CA19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016D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1BB2C02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96844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E363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3D22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5322565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8317D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5CA3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AEA7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09A04C9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57F3F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838A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34A2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2310D41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A77DC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1CA6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DF23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0FE76E4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A50FC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A4F0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7B42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07371D0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7E440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591A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1488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691CB98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60ACA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C046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150F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5228FB4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062BB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6C8E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5B76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6DE0132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3D849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3DFC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DCAF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$162,171.97</w:t>
            </w:r>
          </w:p>
        </w:tc>
      </w:tr>
      <w:tr w:rsidR="00157BB6" w:rsidRPr="00AC3233" w14:paraId="0CEF7AF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4B026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7F76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BA11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$162,171.97</w:t>
            </w:r>
          </w:p>
        </w:tc>
      </w:tr>
      <w:tr w:rsidR="00157BB6" w:rsidRPr="00AC3233" w14:paraId="09F8505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4D675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1657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F6F2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$156,545.74</w:t>
            </w:r>
          </w:p>
        </w:tc>
      </w:tr>
      <w:tr w:rsidR="00157BB6" w:rsidRPr="00AC3233" w14:paraId="6481B13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DCD6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EA98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BC06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2190E52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7998C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6CA6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0CA6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683851F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B3AA9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416C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ACBC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5EF017A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ACF48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EA92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D090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$185.28</w:t>
            </w:r>
          </w:p>
        </w:tc>
      </w:tr>
      <w:tr w:rsidR="00157BB6" w:rsidRPr="00AC3233" w14:paraId="41DEE5A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C9224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52D9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23F3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352A83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1D5A5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F7C3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C53A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723E4C5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0CA28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2AB6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6F41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$5,440.95</w:t>
            </w:r>
          </w:p>
        </w:tc>
      </w:tr>
      <w:tr w:rsidR="00157BB6" w:rsidRPr="00AC3233" w14:paraId="55D10B6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02FAA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76F5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6B0F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4B219C2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AFC71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662B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54B9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$677,341.63</w:t>
            </w:r>
          </w:p>
        </w:tc>
      </w:tr>
      <w:tr w:rsidR="00157BB6" w:rsidRPr="00AC3233" w14:paraId="14480FA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71264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6CAB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B7C2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$677,341.63</w:t>
            </w:r>
          </w:p>
        </w:tc>
      </w:tr>
      <w:tr w:rsidR="00157BB6" w:rsidRPr="00AC3233" w14:paraId="4423613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8C9DB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BEDA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89D3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$72,535.49</w:t>
            </w:r>
          </w:p>
        </w:tc>
      </w:tr>
      <w:tr w:rsidR="00157BB6" w:rsidRPr="00AC3233" w14:paraId="49C06D9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55D4A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BB15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ED93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43934F7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3A47A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B91C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5784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1A5CF2F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5BAF9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C124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58F7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4BECC80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E1AC7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16C8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D4C1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21E1143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C36F5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2530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86D9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$462,150.96</w:t>
            </w:r>
          </w:p>
        </w:tc>
      </w:tr>
      <w:tr w:rsidR="00157BB6" w:rsidRPr="00AC3233" w14:paraId="05A7E49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D1846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252D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1DF8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674B2B2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F9BD2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9ECB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A8FC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$142,655.18</w:t>
            </w:r>
          </w:p>
        </w:tc>
      </w:tr>
      <w:tr w:rsidR="00157BB6" w:rsidRPr="00AC3233" w14:paraId="423C408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C41B5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8C53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2EA8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4677FC9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84E5F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6396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4D8A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50889D1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21439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A7D1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E1D5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0858B45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FEAF2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24F6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DBD6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7B1C924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0A90B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DCD8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1F40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1490B85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249BC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960B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0E9A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F43000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FB863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8CBD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FD09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7BCF061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6438E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89AA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238F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1FEA47A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2A3F7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238D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C2E5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63C4A3B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CA894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280C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32D7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74D17CD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C8BF9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B4BE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C291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FBA493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B05A3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1DCB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CAE5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$225,362,195.51</w:t>
            </w:r>
          </w:p>
        </w:tc>
      </w:tr>
      <w:tr w:rsidR="00157BB6" w:rsidRPr="00AC3233" w14:paraId="314DD4E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972FD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4720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64AB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$119,688,295.59</w:t>
            </w:r>
          </w:p>
        </w:tc>
      </w:tr>
      <w:tr w:rsidR="00157BB6" w:rsidRPr="00AC3233" w14:paraId="6FBCB27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EC99A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E597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A982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$70,558,656.62</w:t>
            </w:r>
          </w:p>
        </w:tc>
      </w:tr>
      <w:tr w:rsidR="00157BB6" w:rsidRPr="00AC3233" w14:paraId="1616024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16667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53C0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D4BE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$31,231,405.12</w:t>
            </w:r>
          </w:p>
        </w:tc>
      </w:tr>
      <w:tr w:rsidR="00157BB6" w:rsidRPr="00AC3233" w14:paraId="6726950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627FC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D36F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329C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$4,255,167.71</w:t>
            </w:r>
          </w:p>
        </w:tc>
      </w:tr>
      <w:tr w:rsidR="00157BB6" w:rsidRPr="00AC3233" w14:paraId="1C6D88D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30105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0FCC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D55B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$2,883,648.25</w:t>
            </w:r>
          </w:p>
        </w:tc>
      </w:tr>
      <w:tr w:rsidR="00157BB6" w:rsidRPr="00AC3233" w14:paraId="2881153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27B7F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A1F8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7735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$2,178,674.07</w:t>
            </w:r>
          </w:p>
        </w:tc>
      </w:tr>
      <w:tr w:rsidR="00157BB6" w:rsidRPr="00AC3233" w14:paraId="1287E85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17D0C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1F89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Fondo ISR participable (artículo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A10E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$8,580,743.82</w:t>
            </w:r>
          </w:p>
        </w:tc>
      </w:tr>
      <w:tr w:rsidR="00157BB6" w:rsidRPr="00AC3233" w14:paraId="344FE8D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E8BA0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489E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A94E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0EA9645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4686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631A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AAAD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$104,208,057.06</w:t>
            </w:r>
          </w:p>
        </w:tc>
      </w:tr>
      <w:tr w:rsidR="00157BB6" w:rsidRPr="00AC3233" w14:paraId="1164DD6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7AE36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1B33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4260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$53,603,563.56</w:t>
            </w:r>
          </w:p>
        </w:tc>
      </w:tr>
      <w:tr w:rsidR="00157BB6" w:rsidRPr="00AC3233" w14:paraId="0014DB6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8E64A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72E6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Fondo de aportaciones para el fortalecimientos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C354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$50,604,493.50</w:t>
            </w:r>
          </w:p>
        </w:tc>
      </w:tr>
      <w:tr w:rsidR="00157BB6" w:rsidRPr="00AC3233" w14:paraId="5285551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31ECD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8AA1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1E04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644D9BA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1F0D2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8864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44E5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0D6253A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58EC7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3B3A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F9FC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6168F31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3072A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B5EF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6EB9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5CC1D91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42C77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C1C9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0C0D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28902AD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B2D01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55EF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9F3F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6A4E876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C815E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D27A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7A26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19371E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AE9FB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2FD8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45AF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2891025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86960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6207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98A7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564D215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13B60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AC5A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E018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4637D48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4A7C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628D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A3B0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44F1AF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E166C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1E14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C1E9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$1,465,842.86</w:t>
            </w:r>
          </w:p>
        </w:tc>
      </w:tr>
      <w:tr w:rsidR="00157BB6" w:rsidRPr="00AC3233" w14:paraId="5A644D5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CA5CD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82ED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9072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$14,121.92</w:t>
            </w:r>
          </w:p>
        </w:tc>
      </w:tr>
      <w:tr w:rsidR="00157BB6" w:rsidRPr="00AC3233" w14:paraId="36ED51C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F7EB3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7199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E48D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$250,759.65</w:t>
            </w:r>
          </w:p>
        </w:tc>
      </w:tr>
      <w:tr w:rsidR="00157BB6" w:rsidRPr="00AC3233" w14:paraId="0D5C829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66E17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43F1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60DC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$835,346.03</w:t>
            </w:r>
          </w:p>
        </w:tc>
      </w:tr>
      <w:tr w:rsidR="00157BB6" w:rsidRPr="00AC3233" w14:paraId="5BF4298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0B6E5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5E1D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6D3B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$365,615.26</w:t>
            </w:r>
          </w:p>
        </w:tc>
      </w:tr>
      <w:tr w:rsidR="00157BB6" w:rsidRPr="00AC3233" w14:paraId="20E865F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EA268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557B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2202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4B5DD8A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9B860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0715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9BB9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43D27CA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4C9DB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B274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FD38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0BF474A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48BE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8CF9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10BF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09CC432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2BB21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BCF2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7113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713959E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39C0C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6862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5BF5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6B4629B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3A8D5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E2DA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97B9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00C9D62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BC1D1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5B94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1A73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26895F6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2A88B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AA9F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67E5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7FB7622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1E4BE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3F54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57C8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$381,856.94</w:t>
            </w:r>
          </w:p>
        </w:tc>
      </w:tr>
      <w:tr w:rsidR="00157BB6" w:rsidRPr="00AC3233" w14:paraId="4BD4417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3CFF2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47F2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F307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$381,856.94</w:t>
            </w:r>
          </w:p>
        </w:tc>
      </w:tr>
      <w:tr w:rsidR="00157BB6" w:rsidRPr="00AC3233" w14:paraId="6FADBC9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E151F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17C3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738E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76617AC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9F20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707D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431A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$381,856.94</w:t>
            </w:r>
          </w:p>
        </w:tc>
      </w:tr>
      <w:tr w:rsidR="00157BB6" w:rsidRPr="00AC3233" w14:paraId="1B0F20E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01D7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6BA0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BF5B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69799E3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E6EE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148B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07D0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158673C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B72C3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85FC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FEDE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700D258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13DD3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9D3C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F5D5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5F2B4DD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65921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28BD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BB13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19B981B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64BC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527B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19A4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0059EB9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B2527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1E11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5FF8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1084B3E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B0B7A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1944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2222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632A906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F6127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0050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D992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bl>
    <w:p w14:paraId="72F230F4" w14:textId="77777777" w:rsidR="00157BB6" w:rsidRPr="00AC3233" w:rsidRDefault="00157BB6" w:rsidP="00157BB6">
      <w:pPr>
        <w:spacing w:line="240" w:lineRule="auto"/>
        <w:jc w:val="center"/>
        <w:rPr>
          <w:rFonts w:ascii="Verdana" w:eastAsia="Times New Roman" w:hAnsi="Verdana" w:cs="Arial"/>
          <w:sz w:val="20"/>
          <w:szCs w:val="20"/>
        </w:rPr>
      </w:pPr>
    </w:p>
    <w:p w14:paraId="504CFEAB"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II. Ingresos Entidades Paramunicipales</w:t>
      </w:r>
    </w:p>
    <w:p w14:paraId="34D2D40B" w14:textId="77777777" w:rsidR="00157BB6" w:rsidRPr="00AC3233" w:rsidRDefault="00157BB6" w:rsidP="00157BB6">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157BB6" w:rsidRPr="00AC3233" w14:paraId="05C0776E" w14:textId="77777777" w:rsidTr="003618D4">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71D6F62"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6BDB8"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Comité Municipal de Agua Potable y Alcantarillado de Apaseo el Alto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7E921BF"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Ingreso Estimado</w:t>
            </w:r>
          </w:p>
        </w:tc>
      </w:tr>
      <w:tr w:rsidR="00157BB6" w:rsidRPr="00AC3233" w14:paraId="00539FF5" w14:textId="77777777" w:rsidTr="003618D4">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B25EAC" w14:textId="77777777" w:rsidR="00157BB6" w:rsidRPr="00AC3233" w:rsidRDefault="00157BB6" w:rsidP="00157BB6">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6D0AA"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DFDDFB" w14:textId="77777777" w:rsidR="00157BB6" w:rsidRPr="00AC3233" w:rsidRDefault="00157BB6" w:rsidP="00157BB6">
            <w:pPr>
              <w:spacing w:line="240" w:lineRule="auto"/>
              <w:jc w:val="both"/>
              <w:rPr>
                <w:rFonts w:ascii="Verdana" w:eastAsia="Times New Roman" w:hAnsi="Verdana" w:cs="Arial"/>
                <w:b/>
                <w:bCs/>
                <w:sz w:val="20"/>
                <w:szCs w:val="20"/>
              </w:rPr>
            </w:pPr>
          </w:p>
        </w:tc>
      </w:tr>
      <w:tr w:rsidR="00157BB6" w:rsidRPr="00AC3233" w14:paraId="17F652D7" w14:textId="77777777" w:rsidTr="003618D4">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2C2F35" w14:textId="77777777" w:rsidR="00157BB6" w:rsidRPr="00AC3233" w:rsidRDefault="00157BB6" w:rsidP="00157BB6">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BB661"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0A352"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$34,705,822.13</w:t>
            </w:r>
          </w:p>
        </w:tc>
      </w:tr>
      <w:tr w:rsidR="00157BB6" w:rsidRPr="00AC3233" w14:paraId="5A3394C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D4B19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E8DA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D33A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77AD40B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DEE9C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BA1E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F0B9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2EA7752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981BE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4012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E106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138C3FB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46BCD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8B77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22A4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7A1ADD2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75B84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B89B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EBFA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4BC567A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A3148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8814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5283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90BFC4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26540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33D2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DF77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$33,605,822.13</w:t>
            </w:r>
          </w:p>
        </w:tc>
      </w:tr>
      <w:tr w:rsidR="00157BB6" w:rsidRPr="00AC3233" w14:paraId="495C7E6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D929E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91FB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1998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098B08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9260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3DB3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E9C2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032708D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B9CFC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5458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A5C6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$32,976,199.04</w:t>
            </w:r>
          </w:p>
        </w:tc>
      </w:tr>
      <w:tr w:rsidR="00157BB6" w:rsidRPr="00AC3233" w14:paraId="16AF27F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8B403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BD14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88A5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0642C80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9CB65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D489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64F7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$50,000.00</w:t>
            </w:r>
          </w:p>
        </w:tc>
      </w:tr>
      <w:tr w:rsidR="00157BB6" w:rsidRPr="00AC3233" w14:paraId="194AEEB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00281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F67C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E151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5557116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B5A00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8FE7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5FCF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AF6B77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43B60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AC59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B21A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1113146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E8579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5517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3F82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958122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1B9F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7DB5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6BC0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7BFD853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BDA2F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178B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07A3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$198,515.44</w:t>
            </w:r>
          </w:p>
        </w:tc>
      </w:tr>
      <w:tr w:rsidR="00157BB6" w:rsidRPr="00AC3233" w14:paraId="1CFF1A5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ED7FA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610B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D06E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53C7C5B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A28BE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E8A1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383E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$30,811,850.02</w:t>
            </w:r>
          </w:p>
        </w:tc>
      </w:tr>
      <w:tr w:rsidR="00157BB6" w:rsidRPr="00AC3233" w14:paraId="2F44285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F8583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E11C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D9FB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$24,625,531.41</w:t>
            </w:r>
          </w:p>
        </w:tc>
      </w:tr>
      <w:tr w:rsidR="00157BB6" w:rsidRPr="00AC3233" w14:paraId="40F2878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CB44D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C429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3A94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$3,247,784.16</w:t>
            </w:r>
          </w:p>
        </w:tc>
      </w:tr>
      <w:tr w:rsidR="00157BB6" w:rsidRPr="00AC3233" w14:paraId="4A192E1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46F5E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3816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8C70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C68B55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AFA0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7DE0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D7E7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$2,162,571.69</w:t>
            </w:r>
          </w:p>
        </w:tc>
      </w:tr>
      <w:tr w:rsidR="00157BB6" w:rsidRPr="00AC3233" w14:paraId="79FE472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01302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143C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2DE1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8656F2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FBCC8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317F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B10E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1D064AA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64F15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BAB3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331B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$367,037.60</w:t>
            </w:r>
          </w:p>
        </w:tc>
      </w:tr>
      <w:tr w:rsidR="00157BB6" w:rsidRPr="00AC3233" w14:paraId="18941C7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B1CC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C8B0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FAD3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$109,322.00</w:t>
            </w:r>
          </w:p>
        </w:tc>
      </w:tr>
      <w:tr w:rsidR="00157BB6" w:rsidRPr="00AC3233" w14:paraId="7181346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15287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E6D9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0210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$299,603.16</w:t>
            </w:r>
          </w:p>
        </w:tc>
      </w:tr>
      <w:tr w:rsidR="00157BB6" w:rsidRPr="00AC3233" w14:paraId="7314338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C472A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ED6F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9B65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$575,998.53</w:t>
            </w:r>
          </w:p>
        </w:tc>
      </w:tr>
      <w:tr w:rsidR="00157BB6" w:rsidRPr="00AC3233" w14:paraId="5554548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0A277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92DF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6255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$81,860.19</w:t>
            </w:r>
          </w:p>
        </w:tc>
      </w:tr>
      <w:tr w:rsidR="00157BB6" w:rsidRPr="00AC3233" w14:paraId="4711A12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3C710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9D2A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3C6E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$769,691.35</w:t>
            </w:r>
          </w:p>
        </w:tc>
      </w:tr>
      <w:tr w:rsidR="00157BB6" w:rsidRPr="00AC3233" w14:paraId="65EAE7D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5FE88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74B1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8B45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$35,769.75</w:t>
            </w:r>
          </w:p>
        </w:tc>
      </w:tr>
      <w:tr w:rsidR="00157BB6" w:rsidRPr="00AC3233" w14:paraId="4CB9E5E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CCD71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502E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CEE2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1336E79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B49EC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B774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ADF5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$452,513.76</w:t>
            </w:r>
          </w:p>
        </w:tc>
      </w:tr>
      <w:tr w:rsidR="00157BB6" w:rsidRPr="00AC3233" w14:paraId="018AEE4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5E932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FDAB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77ED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0CD254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E4F02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D6BB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9701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664A833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1CCEB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42BB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DB30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A506BE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9997B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D6E0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26DF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28B8B7A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483CF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84EA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D9AC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03D0F2B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69D88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4BDF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8571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$629,623.09</w:t>
            </w:r>
          </w:p>
        </w:tc>
      </w:tr>
      <w:tr w:rsidR="00157BB6" w:rsidRPr="00AC3233" w14:paraId="65DE267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FBC0D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14BE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989F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$625,871.04</w:t>
            </w:r>
          </w:p>
        </w:tc>
      </w:tr>
      <w:tr w:rsidR="00157BB6" w:rsidRPr="00AC3233" w14:paraId="494E9AD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7762E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9009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7A8A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720DB10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6E11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688B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7F8B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$3,752.05</w:t>
            </w:r>
          </w:p>
        </w:tc>
      </w:tr>
      <w:tr w:rsidR="00157BB6" w:rsidRPr="00AC3233" w14:paraId="339EE8C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4DB2B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CCCB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5C2C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2F55A6F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55A80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C378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A792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$1,100,000.00</w:t>
            </w:r>
          </w:p>
        </w:tc>
      </w:tr>
      <w:tr w:rsidR="00157BB6" w:rsidRPr="00AC3233" w14:paraId="3BA9C97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F3A34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CC30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389C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$1,100,000.00</w:t>
            </w:r>
          </w:p>
        </w:tc>
      </w:tr>
      <w:tr w:rsidR="00157BB6" w:rsidRPr="00AC3233" w14:paraId="6E2E398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A2FE8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C27A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A605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0001383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60CC2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5AAB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4377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$600,000.00</w:t>
            </w:r>
          </w:p>
        </w:tc>
      </w:tr>
      <w:tr w:rsidR="00157BB6" w:rsidRPr="00AC3233" w14:paraId="007C187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630E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E099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2FC7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2839560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C2EEF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61E8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DC0C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39F169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A62C2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987D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C7C7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$500,000.00</w:t>
            </w:r>
          </w:p>
        </w:tc>
      </w:tr>
      <w:tr w:rsidR="00157BB6" w:rsidRPr="00AC3233" w14:paraId="502F673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32EF1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ACA0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4460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0EDECA5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9684D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1FA6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F146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6228D54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04A54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44C9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AE32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8E2E02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8C33D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E319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0A62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16E2928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E755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93CE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2A57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0947F5A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1B5B9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6A6C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9B74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bl>
    <w:p w14:paraId="28A8EF7A" w14:textId="77777777" w:rsidR="00157BB6" w:rsidRPr="00AC3233" w:rsidRDefault="00157BB6" w:rsidP="00157BB6">
      <w:pPr>
        <w:spacing w:line="240" w:lineRule="auto"/>
        <w:jc w:val="center"/>
        <w:rPr>
          <w:rFonts w:ascii="Verdana" w:eastAsia="Times New Roman" w:hAnsi="Verdana" w:cs="Arial"/>
          <w:sz w:val="20"/>
          <w:szCs w:val="20"/>
        </w:rPr>
      </w:pPr>
    </w:p>
    <w:p w14:paraId="73F7D7EF"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II. Ingresos Entidades Paramunicipales</w:t>
      </w:r>
    </w:p>
    <w:p w14:paraId="0623EA02" w14:textId="77777777" w:rsidR="00157BB6" w:rsidRPr="00AC3233" w:rsidRDefault="00157BB6" w:rsidP="00157BB6">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157BB6" w:rsidRPr="00AC3233" w14:paraId="11081A74" w14:textId="77777777" w:rsidTr="003618D4">
        <w:trP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AD4FDB5"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5DE52"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Sistema para el Desarrollo Integral de la Familia del Municipio de Apaseo el Alto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9FEDA44"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Ingreso Estimado</w:t>
            </w:r>
          </w:p>
        </w:tc>
      </w:tr>
      <w:tr w:rsidR="00157BB6" w:rsidRPr="00AC3233" w14:paraId="6F70A006" w14:textId="77777777" w:rsidTr="003618D4">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EB8D02" w14:textId="77777777" w:rsidR="00157BB6" w:rsidRPr="00AC3233" w:rsidRDefault="00157BB6" w:rsidP="00157BB6">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D80C3"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917635" w14:textId="77777777" w:rsidR="00157BB6" w:rsidRPr="00AC3233" w:rsidRDefault="00157BB6" w:rsidP="00157BB6">
            <w:pPr>
              <w:spacing w:line="240" w:lineRule="auto"/>
              <w:jc w:val="both"/>
              <w:rPr>
                <w:rFonts w:ascii="Verdana" w:eastAsia="Times New Roman" w:hAnsi="Verdana" w:cs="Arial"/>
                <w:b/>
                <w:bCs/>
                <w:sz w:val="20"/>
                <w:szCs w:val="20"/>
              </w:rPr>
            </w:pPr>
          </w:p>
        </w:tc>
      </w:tr>
      <w:tr w:rsidR="00157BB6" w:rsidRPr="00AC3233" w14:paraId="2A97A189" w14:textId="77777777" w:rsidTr="003618D4">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B7FF0A" w14:textId="77777777" w:rsidR="00157BB6" w:rsidRPr="00AC3233" w:rsidRDefault="00157BB6" w:rsidP="00157BB6">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FFC07"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44067"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$17,802,260.83</w:t>
            </w:r>
          </w:p>
        </w:tc>
      </w:tr>
      <w:tr w:rsidR="00157BB6" w:rsidRPr="00AC3233" w14:paraId="3E61CF5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1CD0D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3F02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0657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69BC4A5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5C042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884A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5690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980214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7D39B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CAF6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0B3D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42EF6C3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88DF3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8B6B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78ED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710482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17C7A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3690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0E1B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146226C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ADDB9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ED3C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F468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1CE8FB4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756EF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DC93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C857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$2,988,098.55</w:t>
            </w:r>
          </w:p>
        </w:tc>
      </w:tr>
      <w:tr w:rsidR="00157BB6" w:rsidRPr="00AC3233" w14:paraId="0C9EC3C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FC8C7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66C0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A3EF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0252A80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C983A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CB71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99E1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58C9F5A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040B6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71F0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D420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$2,867,956.56</w:t>
            </w:r>
          </w:p>
        </w:tc>
      </w:tr>
      <w:tr w:rsidR="00157BB6" w:rsidRPr="00AC3233" w14:paraId="13A9CE0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1169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CE81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1760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4043570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52849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573B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50BD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0BCEA7F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6F469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409E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C2D3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$444,433.57</w:t>
            </w:r>
          </w:p>
        </w:tc>
      </w:tr>
      <w:tr w:rsidR="00157BB6" w:rsidRPr="00AC3233" w14:paraId="0A7D0C4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0D74D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7F6A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D63D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$2,319,739.33</w:t>
            </w:r>
          </w:p>
        </w:tc>
      </w:tr>
      <w:tr w:rsidR="00157BB6" w:rsidRPr="00AC3233" w14:paraId="7AF66A1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4C9DF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5D47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4C64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76BC469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51540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0FEE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0FCB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5030821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ED9CC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32FB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A61A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497EC06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FC221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5D0B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49AA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$103,783.66</w:t>
            </w:r>
          </w:p>
        </w:tc>
      </w:tr>
      <w:tr w:rsidR="00157BB6" w:rsidRPr="00AC3233" w14:paraId="3C672DC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A81C7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7D98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16FB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7B413A2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54CA0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7E72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BB73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6D9BAB0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60132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C83A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49E5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63EF7D3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FC03B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6EF0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CA2D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2513321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A2F3C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FFD5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7458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57BAB9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5ABD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E513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F6DF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21514FA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71FB5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5449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5A0A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43626C7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68C45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0B97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8A44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24CFB0B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E8E28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8580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6A4D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65C120E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BA3A2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70CA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CDB2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E4F421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17B90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2E29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C986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21D93B0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A75FA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E11D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036F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223B52A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BA012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B73A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003B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4EAC567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DFB6E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87FA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60B4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327DAA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7D4C9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F723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DF83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2444C9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FB100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1D51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8042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5C1372D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3B49C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AE42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EE21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78B03CE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901E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A374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6B81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E84575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CD31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9FDB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7BE8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2588BE5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16B36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CCB8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A0AB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2CF22D3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FA85C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B781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ADEC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23BFF56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BDB9D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09BD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8772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FFED4A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3628E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C713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F835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$120,141.99</w:t>
            </w:r>
          </w:p>
        </w:tc>
      </w:tr>
      <w:tr w:rsidR="00157BB6" w:rsidRPr="00AC3233" w14:paraId="260F0C0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311D6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0DEB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DE3F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$120,141.99</w:t>
            </w:r>
          </w:p>
        </w:tc>
      </w:tr>
      <w:tr w:rsidR="00157BB6" w:rsidRPr="00AC3233" w14:paraId="58F0BAB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4DB3E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B575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2AE2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370B663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791B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ECD4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64A4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4F97EC9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5C6A0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D3F0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8B6C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0ACD545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5B6A7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F3CE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F56A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$14,814,162.28</w:t>
            </w:r>
          </w:p>
        </w:tc>
      </w:tr>
      <w:tr w:rsidR="00157BB6" w:rsidRPr="00AC3233" w14:paraId="627652A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293C2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4DCD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8DA9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$14,814,162.28</w:t>
            </w:r>
          </w:p>
        </w:tc>
      </w:tr>
      <w:tr w:rsidR="00157BB6" w:rsidRPr="00AC3233" w14:paraId="5EF8CD9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4CA7C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E256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E00F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7C7C93C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F2FD7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32E4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418E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$757,973.57</w:t>
            </w:r>
          </w:p>
        </w:tc>
      </w:tr>
      <w:tr w:rsidR="00157BB6" w:rsidRPr="00AC3233" w14:paraId="4137E19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3E6A7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87A4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8D8F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$14,056,188.71</w:t>
            </w:r>
          </w:p>
        </w:tc>
      </w:tr>
      <w:tr w:rsidR="00157BB6" w:rsidRPr="00AC3233" w14:paraId="23B5E9E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D5DBF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517A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8677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5990619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DAC07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5AF7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9C1E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6559362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C607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E0FD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3B8E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7F02121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E837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5CF7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49EE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72C755C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7CB92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6C01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4066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4D99D77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33308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A68F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99A1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2B2F787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ED0D3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1986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1817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r w:rsidR="00157BB6" w:rsidRPr="00AC3233" w14:paraId="6BBBA83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2DFBD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4772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BBE2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bl>
    <w:p w14:paraId="193197C8"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Los ingresos, dependiendo de su naturaleza, se regirán por lo dispuesto en esta Ley, en la Ley de Hacienda para los Municipios del Estado de Guanajuato, por las disposiciones administrativas de observancia general que emita el Ayuntamiento y en las normas de derecho común.</w:t>
      </w:r>
    </w:p>
    <w:p w14:paraId="1E989DEA"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2.</w:t>
      </w:r>
      <w:r w:rsidRPr="00AC3233">
        <w:rPr>
          <w:rFonts w:ascii="Verdana" w:hAnsi="Verdana"/>
          <w:sz w:val="20"/>
          <w:szCs w:val="20"/>
        </w:rPr>
        <w:t>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w:t>
      </w:r>
    </w:p>
    <w:p w14:paraId="5FEECDB5"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3.</w:t>
      </w:r>
      <w:r w:rsidRPr="00AC3233">
        <w:rPr>
          <w:rFonts w:ascii="Verdana" w:hAnsi="Verdana"/>
          <w:sz w:val="20"/>
          <w:szCs w:val="20"/>
        </w:rPr>
        <w:t>  La Hacienda Pública del Municipio de Apaseo el Alto, Guanajuato, percibirá los ingresos ordinarios y extraordinarios de conformidad con lo dispuesto por esta Ley y la Ley de Hacienda para los Municipios del Estado de Guanajuato.</w:t>
      </w:r>
    </w:p>
    <w:p w14:paraId="7C5FACE7" w14:textId="77777777" w:rsidR="00157BB6" w:rsidRPr="00AC3233" w:rsidRDefault="00157BB6" w:rsidP="00AC3233">
      <w:pPr>
        <w:pStyle w:val="Sinespaciado"/>
        <w:jc w:val="center"/>
        <w:rPr>
          <w:rFonts w:ascii="Verdana" w:hAnsi="Verdana"/>
          <w:b/>
          <w:bCs/>
          <w:sz w:val="20"/>
          <w:szCs w:val="20"/>
        </w:rPr>
      </w:pPr>
      <w:r w:rsidRPr="00AC3233">
        <w:rPr>
          <w:rFonts w:ascii="Verdana" w:hAnsi="Verdana"/>
          <w:b/>
          <w:bCs/>
          <w:sz w:val="20"/>
          <w:szCs w:val="20"/>
        </w:rPr>
        <w:lastRenderedPageBreak/>
        <w:t>CAPÍTULO SEGUNDO</w:t>
      </w:r>
    </w:p>
    <w:p w14:paraId="7D790FA0" w14:textId="77777777" w:rsidR="00157BB6" w:rsidRPr="00AC3233" w:rsidRDefault="00157BB6" w:rsidP="00AC3233">
      <w:pPr>
        <w:pStyle w:val="Sinespaciado"/>
        <w:jc w:val="center"/>
        <w:rPr>
          <w:rFonts w:ascii="Verdana" w:hAnsi="Verdana"/>
          <w:b/>
          <w:bCs/>
          <w:sz w:val="20"/>
          <w:szCs w:val="20"/>
        </w:rPr>
      </w:pPr>
      <w:r w:rsidRPr="00AC3233">
        <w:rPr>
          <w:rFonts w:ascii="Verdana" w:hAnsi="Verdana"/>
          <w:b/>
          <w:bCs/>
          <w:sz w:val="20"/>
          <w:szCs w:val="20"/>
        </w:rPr>
        <w:t>IMPUESTOS</w:t>
      </w:r>
    </w:p>
    <w:p w14:paraId="28597B1E" w14:textId="77777777" w:rsidR="00157BB6" w:rsidRPr="00AC3233" w:rsidRDefault="00157BB6" w:rsidP="00AC3233">
      <w:pPr>
        <w:pStyle w:val="Sinespaciado"/>
        <w:jc w:val="center"/>
        <w:rPr>
          <w:rFonts w:ascii="Verdana" w:hAnsi="Verdana"/>
          <w:b/>
          <w:bCs/>
          <w:sz w:val="20"/>
          <w:szCs w:val="20"/>
        </w:rPr>
      </w:pPr>
    </w:p>
    <w:p w14:paraId="0BD4E978" w14:textId="77777777" w:rsidR="00157BB6" w:rsidRPr="00AC3233" w:rsidRDefault="00157BB6" w:rsidP="00AC3233">
      <w:pPr>
        <w:pStyle w:val="Sinespaciado"/>
        <w:jc w:val="center"/>
        <w:rPr>
          <w:rFonts w:ascii="Verdana" w:hAnsi="Verdana"/>
          <w:b/>
          <w:bCs/>
          <w:sz w:val="20"/>
          <w:szCs w:val="20"/>
        </w:rPr>
      </w:pPr>
      <w:r w:rsidRPr="00AC3233">
        <w:rPr>
          <w:rStyle w:val="Textoennegrita"/>
          <w:rFonts w:ascii="Verdana" w:hAnsi="Verdana" w:cs="Arial"/>
          <w:sz w:val="20"/>
          <w:szCs w:val="20"/>
        </w:rPr>
        <w:t>SECCIÓN PRIMERA</w:t>
      </w:r>
    </w:p>
    <w:p w14:paraId="020D6395" w14:textId="77777777" w:rsidR="00157BB6" w:rsidRPr="00AC3233" w:rsidRDefault="00157BB6" w:rsidP="00AC3233">
      <w:pPr>
        <w:pStyle w:val="Sinespaciado"/>
        <w:jc w:val="center"/>
        <w:rPr>
          <w:rFonts w:ascii="Verdana" w:hAnsi="Verdana"/>
          <w:b/>
          <w:bCs/>
          <w:sz w:val="20"/>
          <w:szCs w:val="20"/>
        </w:rPr>
      </w:pPr>
      <w:r w:rsidRPr="00AC3233">
        <w:rPr>
          <w:rStyle w:val="Textoennegrita"/>
          <w:rFonts w:ascii="Verdana" w:hAnsi="Verdana" w:cs="Arial"/>
          <w:sz w:val="20"/>
          <w:szCs w:val="20"/>
        </w:rPr>
        <w:t>IMPUESTO PREDIAL</w:t>
      </w:r>
    </w:p>
    <w:p w14:paraId="56B20D70"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4.</w:t>
      </w:r>
      <w:r w:rsidRPr="00AC3233">
        <w:rPr>
          <w:rFonts w:ascii="Verdana" w:hAnsi="Verdana"/>
          <w:sz w:val="20"/>
          <w:szCs w:val="20"/>
        </w:rPr>
        <w:t>  El impuesto predial se causará y liquidará anualmente conforme a las siguientes tasas:</w:t>
      </w:r>
    </w:p>
    <w:p w14:paraId="07BA7861" w14:textId="77777777" w:rsidR="00157BB6" w:rsidRPr="00AC3233" w:rsidRDefault="00157BB6" w:rsidP="00157BB6">
      <w:pPr>
        <w:pStyle w:val="texto-articulo"/>
        <w:jc w:val="center"/>
        <w:rPr>
          <w:rFonts w:ascii="Verdana" w:hAnsi="Verdana"/>
          <w:b/>
          <w:bCs/>
          <w:sz w:val="20"/>
          <w:szCs w:val="20"/>
        </w:rPr>
      </w:pPr>
      <w:r w:rsidRPr="00AC3233">
        <w:rPr>
          <w:rFonts w:ascii="Verdana" w:hAnsi="Verdana"/>
          <w:b/>
          <w:bCs/>
          <w:sz w:val="20"/>
          <w:szCs w:val="20"/>
        </w:rPr>
        <w:t>TASAS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1"/>
        <w:gridCol w:w="1871"/>
        <w:gridCol w:w="1843"/>
        <w:gridCol w:w="1789"/>
      </w:tblGrid>
      <w:tr w:rsidR="00157BB6" w:rsidRPr="00AC3233" w14:paraId="33146C3A" w14:textId="77777777" w:rsidTr="003618D4">
        <w:trPr>
          <w:jc w:val="center"/>
        </w:trPr>
        <w:tc>
          <w:tcPr>
            <w:tcW w:w="0" w:type="auto"/>
            <w:vMerge w:val="restart"/>
            <w:vAlign w:val="center"/>
          </w:tcPr>
          <w:p w14:paraId="17A8E0EE" w14:textId="77777777" w:rsidR="00157BB6" w:rsidRPr="00AC3233" w:rsidRDefault="00157BB6" w:rsidP="00157BB6">
            <w:pPr>
              <w:spacing w:line="240" w:lineRule="auto"/>
              <w:jc w:val="center"/>
              <w:rPr>
                <w:rFonts w:ascii="Verdana" w:hAnsi="Verdana" w:cs="Arial"/>
                <w:b/>
                <w:sz w:val="20"/>
                <w:szCs w:val="20"/>
              </w:rPr>
            </w:pPr>
            <w:r w:rsidRPr="00AC3233">
              <w:rPr>
                <w:rFonts w:ascii="Verdana" w:hAnsi="Verdana" w:cs="Arial"/>
                <w:b/>
                <w:sz w:val="20"/>
                <w:szCs w:val="20"/>
              </w:rPr>
              <w:t>Inmuebles que cuenten con un valor determinado o modificado:</w:t>
            </w:r>
          </w:p>
        </w:tc>
        <w:tc>
          <w:tcPr>
            <w:tcW w:w="0" w:type="auto"/>
            <w:gridSpan w:val="2"/>
            <w:vAlign w:val="center"/>
          </w:tcPr>
          <w:p w14:paraId="44C9CD12" w14:textId="77777777" w:rsidR="00157BB6" w:rsidRPr="00AC3233" w:rsidRDefault="00157BB6" w:rsidP="00157BB6">
            <w:pPr>
              <w:spacing w:line="240" w:lineRule="auto"/>
              <w:jc w:val="center"/>
              <w:rPr>
                <w:rFonts w:ascii="Verdana" w:hAnsi="Verdana" w:cs="Arial"/>
                <w:b/>
                <w:sz w:val="20"/>
                <w:szCs w:val="20"/>
              </w:rPr>
            </w:pPr>
            <w:r w:rsidRPr="00AC3233">
              <w:rPr>
                <w:rFonts w:ascii="Verdana" w:hAnsi="Verdana" w:cs="Arial"/>
                <w:b/>
                <w:sz w:val="20"/>
                <w:szCs w:val="20"/>
              </w:rPr>
              <w:t>Inmuebles urbanos y suburbanos</w:t>
            </w:r>
          </w:p>
        </w:tc>
        <w:tc>
          <w:tcPr>
            <w:tcW w:w="0" w:type="auto"/>
            <w:vMerge w:val="restart"/>
            <w:vAlign w:val="center"/>
          </w:tcPr>
          <w:p w14:paraId="0CCD17BD" w14:textId="77777777" w:rsidR="00157BB6" w:rsidRPr="00AC3233" w:rsidRDefault="00157BB6" w:rsidP="00157BB6">
            <w:pPr>
              <w:spacing w:line="240" w:lineRule="auto"/>
              <w:jc w:val="center"/>
              <w:rPr>
                <w:rFonts w:ascii="Verdana" w:hAnsi="Verdana" w:cs="Arial"/>
                <w:b/>
                <w:sz w:val="20"/>
                <w:szCs w:val="20"/>
              </w:rPr>
            </w:pPr>
            <w:r w:rsidRPr="00AC3233">
              <w:rPr>
                <w:rFonts w:ascii="Verdana" w:hAnsi="Verdana" w:cs="Arial"/>
                <w:b/>
                <w:sz w:val="20"/>
                <w:szCs w:val="20"/>
              </w:rPr>
              <w:t>Inmuebles rústicos</w:t>
            </w:r>
          </w:p>
        </w:tc>
      </w:tr>
      <w:tr w:rsidR="00157BB6" w:rsidRPr="00AC3233" w14:paraId="6278448F" w14:textId="77777777" w:rsidTr="003618D4">
        <w:trPr>
          <w:jc w:val="center"/>
        </w:trPr>
        <w:tc>
          <w:tcPr>
            <w:tcW w:w="0" w:type="auto"/>
            <w:vMerge/>
          </w:tcPr>
          <w:p w14:paraId="3188BA3F" w14:textId="77777777" w:rsidR="00157BB6" w:rsidRPr="00AC3233" w:rsidRDefault="00157BB6" w:rsidP="00157BB6">
            <w:pPr>
              <w:spacing w:line="240" w:lineRule="auto"/>
              <w:rPr>
                <w:rFonts w:ascii="Verdana" w:hAnsi="Verdana" w:cs="Arial"/>
                <w:sz w:val="20"/>
                <w:szCs w:val="20"/>
              </w:rPr>
            </w:pPr>
          </w:p>
        </w:tc>
        <w:tc>
          <w:tcPr>
            <w:tcW w:w="0" w:type="auto"/>
            <w:vAlign w:val="center"/>
          </w:tcPr>
          <w:p w14:paraId="655DE02C" w14:textId="77777777" w:rsidR="00157BB6" w:rsidRPr="00AC3233" w:rsidRDefault="00157BB6" w:rsidP="00157BB6">
            <w:pPr>
              <w:spacing w:line="240" w:lineRule="auto"/>
              <w:jc w:val="center"/>
              <w:rPr>
                <w:rFonts w:ascii="Verdana" w:hAnsi="Verdana" w:cs="Arial"/>
                <w:b/>
                <w:sz w:val="20"/>
                <w:szCs w:val="20"/>
              </w:rPr>
            </w:pPr>
            <w:r w:rsidRPr="00AC3233">
              <w:rPr>
                <w:rFonts w:ascii="Verdana" w:hAnsi="Verdana" w:cs="Arial"/>
                <w:b/>
                <w:sz w:val="20"/>
                <w:szCs w:val="20"/>
              </w:rPr>
              <w:t>Con edificaciones</w:t>
            </w:r>
          </w:p>
        </w:tc>
        <w:tc>
          <w:tcPr>
            <w:tcW w:w="0" w:type="auto"/>
            <w:vAlign w:val="center"/>
          </w:tcPr>
          <w:p w14:paraId="5D6DD74B" w14:textId="77777777" w:rsidR="00157BB6" w:rsidRPr="00AC3233" w:rsidRDefault="00157BB6" w:rsidP="00157BB6">
            <w:pPr>
              <w:spacing w:line="240" w:lineRule="auto"/>
              <w:jc w:val="center"/>
              <w:rPr>
                <w:rFonts w:ascii="Verdana" w:hAnsi="Verdana" w:cs="Arial"/>
                <w:b/>
                <w:sz w:val="20"/>
                <w:szCs w:val="20"/>
              </w:rPr>
            </w:pPr>
            <w:r w:rsidRPr="00AC3233">
              <w:rPr>
                <w:rFonts w:ascii="Verdana" w:hAnsi="Verdana" w:cs="Arial"/>
                <w:b/>
                <w:sz w:val="20"/>
                <w:szCs w:val="20"/>
              </w:rPr>
              <w:t>Sin edificaciones</w:t>
            </w:r>
          </w:p>
        </w:tc>
        <w:tc>
          <w:tcPr>
            <w:tcW w:w="0" w:type="auto"/>
            <w:vMerge/>
          </w:tcPr>
          <w:p w14:paraId="59E933E2" w14:textId="77777777" w:rsidR="00157BB6" w:rsidRPr="00AC3233" w:rsidRDefault="00157BB6" w:rsidP="00157BB6">
            <w:pPr>
              <w:spacing w:line="240" w:lineRule="auto"/>
              <w:rPr>
                <w:rFonts w:ascii="Verdana" w:hAnsi="Verdana" w:cs="Arial"/>
                <w:sz w:val="20"/>
                <w:szCs w:val="20"/>
              </w:rPr>
            </w:pPr>
          </w:p>
        </w:tc>
      </w:tr>
      <w:tr w:rsidR="00157BB6" w:rsidRPr="00AC3233" w14:paraId="03AAD01B" w14:textId="77777777" w:rsidTr="003618D4">
        <w:trPr>
          <w:jc w:val="center"/>
        </w:trPr>
        <w:tc>
          <w:tcPr>
            <w:tcW w:w="0" w:type="auto"/>
            <w:vAlign w:val="center"/>
          </w:tcPr>
          <w:p w14:paraId="3AEB0B86" w14:textId="77777777" w:rsidR="00157BB6" w:rsidRPr="00AC3233" w:rsidRDefault="00157BB6" w:rsidP="00157BB6">
            <w:pPr>
              <w:spacing w:line="240" w:lineRule="auto"/>
              <w:jc w:val="both"/>
              <w:rPr>
                <w:rFonts w:ascii="Verdana" w:hAnsi="Verdana" w:cs="Arial"/>
                <w:sz w:val="20"/>
                <w:szCs w:val="20"/>
              </w:rPr>
            </w:pPr>
            <w:r w:rsidRPr="00AC3233">
              <w:rPr>
                <w:rFonts w:ascii="Verdana" w:hAnsi="Verdana" w:cs="Arial"/>
                <w:b/>
                <w:sz w:val="20"/>
                <w:szCs w:val="20"/>
              </w:rPr>
              <w:t>I.</w:t>
            </w:r>
            <w:r w:rsidRPr="00AC3233">
              <w:rPr>
                <w:rFonts w:ascii="Verdana" w:hAnsi="Verdana" w:cs="Arial"/>
                <w:sz w:val="20"/>
                <w:szCs w:val="20"/>
              </w:rPr>
              <w:t xml:space="preserve"> A la entrada en vigor de la presente Ley:</w:t>
            </w:r>
          </w:p>
        </w:tc>
        <w:tc>
          <w:tcPr>
            <w:tcW w:w="0" w:type="auto"/>
            <w:vAlign w:val="center"/>
          </w:tcPr>
          <w:p w14:paraId="6625EAE5"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2.4 al millar</w:t>
            </w:r>
          </w:p>
        </w:tc>
        <w:tc>
          <w:tcPr>
            <w:tcW w:w="0" w:type="auto"/>
            <w:vAlign w:val="center"/>
          </w:tcPr>
          <w:p w14:paraId="57B13D83"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4.5 al millar</w:t>
            </w:r>
          </w:p>
        </w:tc>
        <w:tc>
          <w:tcPr>
            <w:tcW w:w="0" w:type="auto"/>
            <w:vAlign w:val="center"/>
          </w:tcPr>
          <w:p w14:paraId="4591C120"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1.8 al millar</w:t>
            </w:r>
          </w:p>
        </w:tc>
      </w:tr>
      <w:tr w:rsidR="00157BB6" w:rsidRPr="00AC3233" w14:paraId="05D6F226" w14:textId="77777777" w:rsidTr="003618D4">
        <w:trPr>
          <w:jc w:val="center"/>
        </w:trPr>
        <w:tc>
          <w:tcPr>
            <w:tcW w:w="0" w:type="auto"/>
            <w:vAlign w:val="center"/>
          </w:tcPr>
          <w:p w14:paraId="4AFE495D" w14:textId="77777777" w:rsidR="00157BB6" w:rsidRPr="00AC3233" w:rsidRDefault="00157BB6" w:rsidP="00157BB6">
            <w:pPr>
              <w:spacing w:line="240" w:lineRule="auto"/>
              <w:jc w:val="both"/>
              <w:rPr>
                <w:rFonts w:ascii="Verdana" w:hAnsi="Verdana" w:cs="Arial"/>
                <w:sz w:val="20"/>
                <w:szCs w:val="20"/>
              </w:rPr>
            </w:pPr>
            <w:r w:rsidRPr="00AC3233">
              <w:rPr>
                <w:rFonts w:ascii="Verdana" w:hAnsi="Verdana" w:cs="Arial"/>
                <w:b/>
                <w:sz w:val="20"/>
                <w:szCs w:val="20"/>
              </w:rPr>
              <w:t>II.</w:t>
            </w:r>
            <w:r w:rsidRPr="00AC3233">
              <w:rPr>
                <w:rFonts w:ascii="Verdana" w:hAnsi="Verdana" w:cs="Arial"/>
                <w:sz w:val="20"/>
                <w:szCs w:val="20"/>
              </w:rPr>
              <w:t xml:space="preserve"> Durante el año del 2002 y hasta el 2025, inclusive:</w:t>
            </w:r>
          </w:p>
        </w:tc>
        <w:tc>
          <w:tcPr>
            <w:tcW w:w="0" w:type="auto"/>
            <w:vAlign w:val="center"/>
          </w:tcPr>
          <w:p w14:paraId="18515F69"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2.4 al millar</w:t>
            </w:r>
          </w:p>
        </w:tc>
        <w:tc>
          <w:tcPr>
            <w:tcW w:w="0" w:type="auto"/>
            <w:vAlign w:val="center"/>
          </w:tcPr>
          <w:p w14:paraId="04C604D5"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4.5 al millar</w:t>
            </w:r>
          </w:p>
        </w:tc>
        <w:tc>
          <w:tcPr>
            <w:tcW w:w="0" w:type="auto"/>
            <w:vAlign w:val="center"/>
          </w:tcPr>
          <w:p w14:paraId="3BB41002"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1.8 al millar</w:t>
            </w:r>
          </w:p>
        </w:tc>
      </w:tr>
      <w:tr w:rsidR="00157BB6" w:rsidRPr="00AC3233" w14:paraId="5A6D5543" w14:textId="77777777" w:rsidTr="003618D4">
        <w:trPr>
          <w:jc w:val="center"/>
        </w:trPr>
        <w:tc>
          <w:tcPr>
            <w:tcW w:w="0" w:type="auto"/>
            <w:vAlign w:val="center"/>
          </w:tcPr>
          <w:p w14:paraId="221451FB" w14:textId="77777777" w:rsidR="00157BB6" w:rsidRPr="00AC3233" w:rsidRDefault="00157BB6" w:rsidP="00157BB6">
            <w:pPr>
              <w:spacing w:line="240" w:lineRule="auto"/>
              <w:jc w:val="both"/>
              <w:rPr>
                <w:rFonts w:ascii="Verdana" w:hAnsi="Verdana" w:cs="Arial"/>
                <w:sz w:val="20"/>
                <w:szCs w:val="20"/>
              </w:rPr>
            </w:pPr>
            <w:r w:rsidRPr="00AC3233">
              <w:rPr>
                <w:rFonts w:ascii="Verdana" w:hAnsi="Verdana" w:cs="Arial"/>
                <w:b/>
                <w:sz w:val="20"/>
                <w:szCs w:val="20"/>
              </w:rPr>
              <w:t>III.</w:t>
            </w:r>
            <w:r w:rsidRPr="00AC3233">
              <w:rPr>
                <w:rFonts w:ascii="Verdana" w:hAnsi="Verdana" w:cs="Arial"/>
                <w:sz w:val="20"/>
                <w:szCs w:val="20"/>
              </w:rPr>
              <w:t xml:space="preserve"> Con anterioridad al año 2002 y hasta 1993, inclusive:</w:t>
            </w:r>
          </w:p>
        </w:tc>
        <w:tc>
          <w:tcPr>
            <w:tcW w:w="0" w:type="auto"/>
            <w:vAlign w:val="center"/>
          </w:tcPr>
          <w:p w14:paraId="0099CA2D"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8 al millar</w:t>
            </w:r>
          </w:p>
        </w:tc>
        <w:tc>
          <w:tcPr>
            <w:tcW w:w="0" w:type="auto"/>
            <w:vAlign w:val="center"/>
          </w:tcPr>
          <w:p w14:paraId="26EDD879"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15 al millar</w:t>
            </w:r>
          </w:p>
        </w:tc>
        <w:tc>
          <w:tcPr>
            <w:tcW w:w="0" w:type="auto"/>
            <w:vAlign w:val="center"/>
          </w:tcPr>
          <w:p w14:paraId="0D964F50"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6 al millar</w:t>
            </w:r>
          </w:p>
        </w:tc>
      </w:tr>
      <w:tr w:rsidR="00157BB6" w:rsidRPr="00AC3233" w14:paraId="771B9FB2" w14:textId="77777777" w:rsidTr="003618D4">
        <w:trPr>
          <w:jc w:val="center"/>
        </w:trPr>
        <w:tc>
          <w:tcPr>
            <w:tcW w:w="0" w:type="auto"/>
            <w:vAlign w:val="center"/>
          </w:tcPr>
          <w:p w14:paraId="2F6CDF71" w14:textId="77777777" w:rsidR="00157BB6" w:rsidRPr="00AC3233" w:rsidRDefault="00157BB6" w:rsidP="00157BB6">
            <w:pPr>
              <w:spacing w:line="240" w:lineRule="auto"/>
              <w:jc w:val="both"/>
              <w:rPr>
                <w:rFonts w:ascii="Verdana" w:hAnsi="Verdana" w:cs="Arial"/>
                <w:sz w:val="20"/>
                <w:szCs w:val="20"/>
              </w:rPr>
            </w:pPr>
            <w:r w:rsidRPr="00AC3233">
              <w:rPr>
                <w:rFonts w:ascii="Verdana" w:hAnsi="Verdana" w:cs="Arial"/>
                <w:b/>
                <w:sz w:val="20"/>
                <w:szCs w:val="20"/>
              </w:rPr>
              <w:t>IV.</w:t>
            </w:r>
            <w:r w:rsidRPr="00AC3233">
              <w:rPr>
                <w:rFonts w:ascii="Verdana" w:hAnsi="Verdana" w:cs="Arial"/>
                <w:sz w:val="20"/>
                <w:szCs w:val="20"/>
              </w:rPr>
              <w:t xml:space="preserve"> Con anterioridad al año 1993:</w:t>
            </w:r>
          </w:p>
        </w:tc>
        <w:tc>
          <w:tcPr>
            <w:tcW w:w="0" w:type="auto"/>
            <w:gridSpan w:val="2"/>
            <w:vAlign w:val="center"/>
          </w:tcPr>
          <w:p w14:paraId="7EC4CA03"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13 al millar</w:t>
            </w:r>
          </w:p>
        </w:tc>
        <w:tc>
          <w:tcPr>
            <w:tcW w:w="0" w:type="auto"/>
            <w:vAlign w:val="center"/>
          </w:tcPr>
          <w:p w14:paraId="5E86DEBB"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12 al millar</w:t>
            </w:r>
          </w:p>
        </w:tc>
      </w:tr>
    </w:tbl>
    <w:p w14:paraId="79CA61DA"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5.</w:t>
      </w:r>
      <w:r w:rsidRPr="00AC3233">
        <w:rPr>
          <w:rFonts w:ascii="Verdana" w:hAnsi="Verdana"/>
          <w:sz w:val="20"/>
          <w:szCs w:val="20"/>
        </w:rPr>
        <w:t>  Los valores que se aplicarán a los inmuebles para el año 2026, serán los siguientes:</w:t>
      </w:r>
    </w:p>
    <w:p w14:paraId="6418E181" w14:textId="77777777" w:rsidR="00157BB6" w:rsidRPr="00AC3233" w:rsidRDefault="00157BB6" w:rsidP="00157BB6">
      <w:pPr>
        <w:pStyle w:val="NormalWeb"/>
        <w:jc w:val="both"/>
        <w:rPr>
          <w:rFonts w:ascii="Verdana" w:hAnsi="Verdana"/>
          <w:b/>
          <w:bCs/>
          <w:sz w:val="20"/>
          <w:szCs w:val="20"/>
        </w:rPr>
      </w:pPr>
      <w:r w:rsidRPr="00AC3233">
        <w:rPr>
          <w:rFonts w:ascii="Verdana" w:hAnsi="Verdana"/>
          <w:b/>
          <w:bCs/>
          <w:sz w:val="20"/>
          <w:szCs w:val="20"/>
        </w:rPr>
        <w:t>I. Tratándose de inmuebles urbanos y suburbanos:</w:t>
      </w:r>
    </w:p>
    <w:p w14:paraId="298FEEB3" w14:textId="77777777" w:rsidR="00157BB6" w:rsidRPr="00AC3233" w:rsidRDefault="00157BB6" w:rsidP="00157BB6">
      <w:pPr>
        <w:pStyle w:val="NormalWeb"/>
        <w:jc w:val="both"/>
        <w:rPr>
          <w:rFonts w:ascii="Verdana" w:hAnsi="Verdana"/>
          <w:sz w:val="20"/>
          <w:szCs w:val="20"/>
        </w:rPr>
      </w:pPr>
      <w:r w:rsidRPr="00AC3233">
        <w:rPr>
          <w:rFonts w:ascii="Verdana" w:hAnsi="Verdana"/>
          <w:b/>
          <w:bCs/>
          <w:sz w:val="20"/>
          <w:szCs w:val="20"/>
        </w:rPr>
        <w:t>a)</w:t>
      </w:r>
      <w:r w:rsidRPr="00AC3233">
        <w:rPr>
          <w:rFonts w:ascii="Verdana" w:hAnsi="Verdana"/>
          <w:sz w:val="20"/>
          <w:szCs w:val="20"/>
        </w:rPr>
        <w:t xml:space="preserve"> Valores unitarios de terreno expresado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7"/>
        <w:gridCol w:w="1550"/>
        <w:gridCol w:w="1607"/>
      </w:tblGrid>
      <w:tr w:rsidR="00157BB6" w:rsidRPr="00AC3233" w14:paraId="304ACF6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C524E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50CD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9FE3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Valor Máximo</w:t>
            </w:r>
          </w:p>
        </w:tc>
      </w:tr>
      <w:tr w:rsidR="00157BB6" w:rsidRPr="00AC3233" w14:paraId="0C85C88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03CEE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Zona comercial de primera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5530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$1,418.17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E141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$3,415.33</w:t>
            </w:r>
          </w:p>
        </w:tc>
      </w:tr>
      <w:tr w:rsidR="00157BB6" w:rsidRPr="00AC3233" w14:paraId="5E1BCB0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6B3E9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Zona comercial de segunda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CBBE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$1,062.56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1B50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$1,483.20</w:t>
            </w:r>
          </w:p>
        </w:tc>
      </w:tr>
      <w:tr w:rsidR="00157BB6" w:rsidRPr="00AC3233" w14:paraId="3FFC8BB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47B4E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Zona habitacional centro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5314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065C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$947.65</w:t>
            </w:r>
          </w:p>
        </w:tc>
      </w:tr>
      <w:tr w:rsidR="00157BB6" w:rsidRPr="00AC3233" w14:paraId="55D6A11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887C7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Zona habitacional centro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CAA2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$412.69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8F68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$755.49</w:t>
            </w:r>
          </w:p>
        </w:tc>
      </w:tr>
      <w:tr w:rsidR="00157BB6" w:rsidRPr="00AC3233" w14:paraId="738819F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EFA9F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Zona habitacional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8D0D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$281.85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1571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$597.61</w:t>
            </w:r>
          </w:p>
        </w:tc>
      </w:tr>
      <w:tr w:rsidR="00157BB6" w:rsidRPr="00AC3233" w14:paraId="67F0652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58696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Zona habitacional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F698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$412.69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F6DB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$466.81</w:t>
            </w:r>
          </w:p>
        </w:tc>
      </w:tr>
      <w:tr w:rsidR="00157BB6" w:rsidRPr="00AC3233" w14:paraId="74F9532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66B14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Zona 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B347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$200.70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8FDB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$288.67</w:t>
            </w:r>
          </w:p>
        </w:tc>
      </w:tr>
      <w:tr w:rsidR="00157BB6" w:rsidRPr="00AC3233" w14:paraId="6C89F6A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8EA7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8DB6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$130.77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70E3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$227.76</w:t>
            </w:r>
          </w:p>
        </w:tc>
      </w:tr>
      <w:tr w:rsidR="00157BB6" w:rsidRPr="00AC3233" w14:paraId="7B2C8D3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C7485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Zona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0274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$216.86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F7C3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$505.22</w:t>
            </w:r>
          </w:p>
        </w:tc>
      </w:tr>
      <w:tr w:rsidR="00157BB6" w:rsidRPr="00AC3233" w14:paraId="61FFEF5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3244E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A4E8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$97.57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3473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r>
    </w:tbl>
    <w:p w14:paraId="328D6E84" w14:textId="77777777" w:rsidR="00157BB6" w:rsidRPr="00AC3233" w:rsidRDefault="00157BB6" w:rsidP="00157BB6">
      <w:pPr>
        <w:pStyle w:val="NormalWeb"/>
        <w:jc w:val="both"/>
        <w:rPr>
          <w:rFonts w:ascii="Verdana" w:hAnsi="Verdana"/>
          <w:sz w:val="20"/>
          <w:szCs w:val="20"/>
        </w:rPr>
      </w:pPr>
      <w:r w:rsidRPr="00AC3233">
        <w:rPr>
          <w:rFonts w:ascii="Verdana" w:hAnsi="Verdana"/>
          <w:b/>
          <w:bCs/>
          <w:sz w:val="20"/>
          <w:szCs w:val="20"/>
        </w:rPr>
        <w:t>b)</w:t>
      </w:r>
      <w:r w:rsidRPr="00AC3233">
        <w:rPr>
          <w:rFonts w:ascii="Verdana" w:hAnsi="Verdana"/>
          <w:sz w:val="20"/>
          <w:szCs w:val="20"/>
        </w:rPr>
        <w:t xml:space="preserve"> Valores unitarios de construcción expresado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6"/>
        <w:gridCol w:w="1314"/>
        <w:gridCol w:w="2642"/>
        <w:gridCol w:w="793"/>
        <w:gridCol w:w="1403"/>
      </w:tblGrid>
      <w:tr w:rsidR="00157BB6" w:rsidRPr="00AC3233" w14:paraId="44E29F3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D5813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BDF5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4193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95D7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3F820"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Valor</w:t>
            </w:r>
          </w:p>
        </w:tc>
      </w:tr>
      <w:tr w:rsidR="00157BB6" w:rsidRPr="00AC3233" w14:paraId="25FBFA7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02042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60E7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6550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7FCC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929F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$11,352.55</w:t>
            </w:r>
          </w:p>
        </w:tc>
      </w:tr>
      <w:tr w:rsidR="00157BB6" w:rsidRPr="00AC3233" w14:paraId="07D19BB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C48C3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4ADF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1CFB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A7F2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D466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$9,567.50</w:t>
            </w:r>
          </w:p>
        </w:tc>
      </w:tr>
      <w:tr w:rsidR="00157BB6" w:rsidRPr="00AC3233" w14:paraId="26E1251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501A0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2F76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AE09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80D4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31F3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$7,955.46</w:t>
            </w:r>
          </w:p>
        </w:tc>
      </w:tr>
      <w:tr w:rsidR="00157BB6" w:rsidRPr="00AC3233" w14:paraId="527D9E4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58F8B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9692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3E89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FBB0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60BC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$7,955.46</w:t>
            </w:r>
          </w:p>
        </w:tc>
      </w:tr>
      <w:tr w:rsidR="00157BB6" w:rsidRPr="00AC3233" w14:paraId="1712346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2E590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AE4D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B0BB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E2B8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79F2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$6,823.79</w:t>
            </w:r>
          </w:p>
        </w:tc>
      </w:tr>
      <w:tr w:rsidR="00157BB6" w:rsidRPr="00AC3233" w14:paraId="330E62E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70152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9321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2A46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997F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7164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$5,678.58</w:t>
            </w:r>
          </w:p>
        </w:tc>
      </w:tr>
      <w:tr w:rsidR="00157BB6" w:rsidRPr="00AC3233" w14:paraId="171B081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5323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3B92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2D2D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FCC3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922D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$4,973.29</w:t>
            </w:r>
          </w:p>
        </w:tc>
      </w:tr>
      <w:tr w:rsidR="00157BB6" w:rsidRPr="00AC3233" w14:paraId="7379DB1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2671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8FC0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94DE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E215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19D3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$3,929.39</w:t>
            </w:r>
          </w:p>
        </w:tc>
      </w:tr>
      <w:tr w:rsidR="00157BB6" w:rsidRPr="00AC3233" w14:paraId="7DEDDCB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6E87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0A7F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7C7C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8077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348D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$3,501.34</w:t>
            </w:r>
          </w:p>
        </w:tc>
      </w:tr>
      <w:tr w:rsidR="00157BB6" w:rsidRPr="00AC3233" w14:paraId="6E541F5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39EB7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B260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F70D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8400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CD2E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$3,645.17</w:t>
            </w:r>
          </w:p>
        </w:tc>
      </w:tr>
      <w:tr w:rsidR="00157BB6" w:rsidRPr="00AC3233" w14:paraId="4816EC7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433F9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C89B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BC18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BB9D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58BF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$2,809.14</w:t>
            </w:r>
          </w:p>
        </w:tc>
      </w:tr>
      <w:tr w:rsidR="00157BB6" w:rsidRPr="00AC3233" w14:paraId="5FE8CB6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7AE02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7391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56B1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B0FE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CE42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$2,033.82</w:t>
            </w:r>
          </w:p>
        </w:tc>
      </w:tr>
      <w:tr w:rsidR="00157BB6" w:rsidRPr="00AC3233" w14:paraId="2C13710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D14E6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A4AB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050C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6C31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663E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$1,271.99</w:t>
            </w:r>
          </w:p>
        </w:tc>
      </w:tr>
      <w:tr w:rsidR="00157BB6" w:rsidRPr="00AC3233" w14:paraId="72277C0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E3164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A25E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D5B7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B11A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109F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$982.06</w:t>
            </w:r>
          </w:p>
        </w:tc>
      </w:tr>
      <w:tr w:rsidR="00157BB6" w:rsidRPr="00AC3233" w14:paraId="268F5D3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CE7C3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17D6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42C9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F465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B4FC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$561.82</w:t>
            </w:r>
          </w:p>
        </w:tc>
      </w:tr>
      <w:tr w:rsidR="00157BB6" w:rsidRPr="00AC3233" w14:paraId="64E25EE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F86A2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D9CE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94D5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8F36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D6B8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$6,525.52</w:t>
            </w:r>
          </w:p>
        </w:tc>
      </w:tr>
      <w:tr w:rsidR="00157BB6" w:rsidRPr="00AC3233" w14:paraId="33D0893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6077F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6748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225C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12ED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EFA9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$5,261.87</w:t>
            </w:r>
          </w:p>
        </w:tc>
      </w:tr>
      <w:tr w:rsidR="00157BB6" w:rsidRPr="00AC3233" w14:paraId="2373A26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2DB1D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C664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CEEE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64C2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4DA3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$3,973.13</w:t>
            </w:r>
          </w:p>
        </w:tc>
      </w:tr>
      <w:tr w:rsidR="00157BB6" w:rsidRPr="00AC3233" w14:paraId="3D2E04B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2B2FE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87D0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0D7B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0A2C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2A76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$4,408.05</w:t>
            </w:r>
          </w:p>
        </w:tc>
      </w:tr>
      <w:tr w:rsidR="00157BB6" w:rsidRPr="00AC3233" w14:paraId="4CAFB44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77036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B092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AB22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1304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4D5E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$3,547.40</w:t>
            </w:r>
          </w:p>
        </w:tc>
      </w:tr>
      <w:tr w:rsidR="00157BB6" w:rsidRPr="00AC3233" w14:paraId="214FF79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A4A13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9EAD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2F97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A4A3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EDC8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$2,632.06</w:t>
            </w:r>
          </w:p>
        </w:tc>
      </w:tr>
      <w:tr w:rsidR="00157BB6" w:rsidRPr="00AC3233" w14:paraId="64977AF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DB65E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1324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27BB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14F5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C612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$2,445.07</w:t>
            </w:r>
          </w:p>
        </w:tc>
      </w:tr>
      <w:tr w:rsidR="00157BB6" w:rsidRPr="00AC3233" w14:paraId="0922D60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459E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8B68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0005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9B72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48A8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$1,964.17</w:t>
            </w:r>
          </w:p>
        </w:tc>
      </w:tr>
      <w:tr w:rsidR="00157BB6" w:rsidRPr="00AC3233" w14:paraId="510AD4B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7894F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8B53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C03F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1C15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3554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$1,613.56</w:t>
            </w:r>
          </w:p>
        </w:tc>
      </w:tr>
      <w:tr w:rsidR="00157BB6" w:rsidRPr="00AC3233" w14:paraId="058F8F8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8E4CC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3B31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AB34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B910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810F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$1,613.56</w:t>
            </w:r>
          </w:p>
        </w:tc>
      </w:tr>
      <w:tr w:rsidR="00157BB6" w:rsidRPr="00AC3233" w14:paraId="2D405D4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1DF9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AC05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20E2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565E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40FD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$1,271.99</w:t>
            </w:r>
          </w:p>
        </w:tc>
      </w:tr>
      <w:tr w:rsidR="00157BB6" w:rsidRPr="00AC3233" w14:paraId="16FD922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486E0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0C8B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1291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12C1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47F8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$1,130.44</w:t>
            </w:r>
          </w:p>
        </w:tc>
      </w:tr>
      <w:tr w:rsidR="00157BB6" w:rsidRPr="00AC3233" w14:paraId="247E0FB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DD6EF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5B59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3675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09BD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7AE7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$7,099.32</w:t>
            </w:r>
          </w:p>
        </w:tc>
      </w:tr>
      <w:tr w:rsidR="00157BB6" w:rsidRPr="00AC3233" w14:paraId="5622C27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2E71B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D723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28D2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EED5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4BF7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$6,113.41</w:t>
            </w:r>
          </w:p>
        </w:tc>
      </w:tr>
      <w:tr w:rsidR="00157BB6" w:rsidRPr="00AC3233" w14:paraId="208B2B6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8A9DC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3B9A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5234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6B02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0E12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$5,038.73</w:t>
            </w:r>
          </w:p>
        </w:tc>
      </w:tr>
      <w:tr w:rsidR="00157BB6" w:rsidRPr="00AC3233" w14:paraId="495A83B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0BEC4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4109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C946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5BAF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33CA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$4,754.14</w:t>
            </w:r>
          </w:p>
        </w:tc>
      </w:tr>
      <w:tr w:rsidR="00157BB6" w:rsidRPr="00AC3233" w14:paraId="2D492CE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7D0F4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EF46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3BBD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9CA1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AF44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$3,617.95</w:t>
            </w:r>
          </w:p>
        </w:tc>
      </w:tr>
      <w:tr w:rsidR="00157BB6" w:rsidRPr="00AC3233" w14:paraId="291EC8D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4CFBE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8A02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53D9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92EB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0E56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$2,830.00</w:t>
            </w:r>
          </w:p>
        </w:tc>
      </w:tr>
      <w:tr w:rsidR="00157BB6" w:rsidRPr="00AC3233" w14:paraId="743F0A5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0AA63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7268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D083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2032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F8D5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$3,238.37</w:t>
            </w:r>
          </w:p>
        </w:tc>
      </w:tr>
      <w:tr w:rsidR="00157BB6" w:rsidRPr="00AC3233" w14:paraId="2136712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7C987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2575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C6D7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0E43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01EB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$2,597.89</w:t>
            </w:r>
          </w:p>
        </w:tc>
      </w:tr>
      <w:tr w:rsidR="00157BB6" w:rsidRPr="00AC3233" w14:paraId="1C57FA6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9F9A8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7A06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08EB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EF3E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F58A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$2,033.65</w:t>
            </w:r>
          </w:p>
        </w:tc>
      </w:tr>
      <w:tr w:rsidR="00157BB6" w:rsidRPr="00AC3233" w14:paraId="1945BD3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2EC43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A810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46D3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EAD1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2806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$1,964.17</w:t>
            </w:r>
          </w:p>
        </w:tc>
      </w:tr>
      <w:tr w:rsidR="00157BB6" w:rsidRPr="00AC3233" w14:paraId="1E49267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9159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D17B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2CE1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9650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5B68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$1,613.56</w:t>
            </w:r>
          </w:p>
        </w:tc>
      </w:tr>
      <w:tr w:rsidR="00157BB6" w:rsidRPr="00AC3233" w14:paraId="5A25D67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55D55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614D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B4D3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DCBD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0B11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$1,332.65</w:t>
            </w:r>
          </w:p>
        </w:tc>
      </w:tr>
      <w:tr w:rsidR="00157BB6" w:rsidRPr="00AC3233" w14:paraId="3BF86D1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114F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DB54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10AB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5BE3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0123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$1,130.42</w:t>
            </w:r>
          </w:p>
        </w:tc>
      </w:tr>
      <w:tr w:rsidR="00157BB6" w:rsidRPr="00AC3233" w14:paraId="037ED8C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7E481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0D62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36AC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5513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A099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$840.48</w:t>
            </w:r>
          </w:p>
        </w:tc>
      </w:tr>
      <w:tr w:rsidR="00157BB6" w:rsidRPr="00AC3233" w14:paraId="6CDC3E4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4FD60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20B0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CFE0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941B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A925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$561.80</w:t>
            </w:r>
          </w:p>
        </w:tc>
      </w:tr>
      <w:tr w:rsidR="00157BB6" w:rsidRPr="00AC3233" w14:paraId="6F0CCF3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4D6E7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3110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074C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C1A0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0745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$5,678.58</w:t>
            </w:r>
          </w:p>
        </w:tc>
      </w:tr>
      <w:tr w:rsidR="00157BB6" w:rsidRPr="00AC3233" w14:paraId="465F7E2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75D94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E4FE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BAD6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81E8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7561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$4,471.79</w:t>
            </w:r>
          </w:p>
        </w:tc>
      </w:tr>
      <w:tr w:rsidR="00157BB6" w:rsidRPr="00AC3233" w14:paraId="37A3610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77CCD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9A40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57CA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CC92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E6C0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$3,547.40</w:t>
            </w:r>
          </w:p>
        </w:tc>
      </w:tr>
      <w:tr w:rsidR="00157BB6" w:rsidRPr="00AC3233" w14:paraId="53C4D35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CDEF3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F924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BCAE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46F6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216E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$3,973.13</w:t>
            </w:r>
          </w:p>
        </w:tc>
      </w:tr>
      <w:tr w:rsidR="00157BB6" w:rsidRPr="00AC3233" w14:paraId="7450E26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ECBF7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B2D8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E44F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8CF6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8D50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$3,333.38</w:t>
            </w:r>
          </w:p>
        </w:tc>
      </w:tr>
      <w:tr w:rsidR="00157BB6" w:rsidRPr="00AC3233" w14:paraId="33AA7F5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097A9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15E5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D9EE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6CA1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3554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$2,556.92</w:t>
            </w:r>
          </w:p>
        </w:tc>
      </w:tr>
      <w:tr w:rsidR="00157BB6" w:rsidRPr="00AC3233" w14:paraId="41765CC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43FF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7B1C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B726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1078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B8B2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$2,597.89</w:t>
            </w:r>
          </w:p>
        </w:tc>
      </w:tr>
      <w:tr w:rsidR="00157BB6" w:rsidRPr="00AC3233" w14:paraId="70DC1BD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D19FD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F119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2B72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84EB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FD71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$2,112.50</w:t>
            </w:r>
          </w:p>
        </w:tc>
      </w:tr>
      <w:tr w:rsidR="00157BB6" w:rsidRPr="00AC3233" w14:paraId="1D2147E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25230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DC39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5885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B6D0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3A5E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$1,831.57</w:t>
            </w:r>
          </w:p>
        </w:tc>
      </w:tr>
      <w:tr w:rsidR="00157BB6" w:rsidRPr="00AC3233" w14:paraId="25482F2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CFEB0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7D59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9D33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93BF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DB7F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$3,547.40</w:t>
            </w:r>
          </w:p>
        </w:tc>
      </w:tr>
      <w:tr w:rsidR="00157BB6" w:rsidRPr="00AC3233" w14:paraId="1BC1090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46385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B885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B4B2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FCCB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CB03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$3,044.17</w:t>
            </w:r>
          </w:p>
        </w:tc>
      </w:tr>
      <w:tr w:rsidR="00157BB6" w:rsidRPr="00AC3233" w14:paraId="32961E6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83D2E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E700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BEE3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FA18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5A70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$2,425.10</w:t>
            </w:r>
          </w:p>
        </w:tc>
      </w:tr>
      <w:tr w:rsidR="00157BB6" w:rsidRPr="00AC3233" w14:paraId="616AC06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8FAF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062E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FAA0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A0A5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C3A0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$2,632.06</w:t>
            </w:r>
          </w:p>
        </w:tc>
      </w:tr>
      <w:tr w:rsidR="00157BB6" w:rsidRPr="00AC3233" w14:paraId="0C9304E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6459E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8FAF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06A4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95D5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E93A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$2,140.26</w:t>
            </w:r>
          </w:p>
        </w:tc>
      </w:tr>
      <w:tr w:rsidR="00157BB6" w:rsidRPr="00AC3233" w14:paraId="63C95AA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2FAAD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AF32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EACE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B16C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6488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$1,634.82</w:t>
            </w:r>
          </w:p>
        </w:tc>
      </w:tr>
      <w:tr w:rsidR="00157BB6" w:rsidRPr="00AC3233" w14:paraId="572BD3E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A6BF6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AE33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B58F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01CF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3526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$4,116.60</w:t>
            </w:r>
          </w:p>
        </w:tc>
      </w:tr>
      <w:tr w:rsidR="00157BB6" w:rsidRPr="00AC3233" w14:paraId="4CB2776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6D83D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77BB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0EBB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F06E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95DD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$3,617.95</w:t>
            </w:r>
          </w:p>
        </w:tc>
      </w:tr>
      <w:tr w:rsidR="00157BB6" w:rsidRPr="00AC3233" w14:paraId="275B9C9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9B398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BCA9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7B9C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EE69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17D9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$3,044.18</w:t>
            </w:r>
          </w:p>
        </w:tc>
      </w:tr>
      <w:tr w:rsidR="00157BB6" w:rsidRPr="00AC3233" w14:paraId="2B93104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93101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C336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C6DA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77B5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3AEB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$2,994.13</w:t>
            </w:r>
          </w:p>
        </w:tc>
      </w:tr>
      <w:tr w:rsidR="00157BB6" w:rsidRPr="00AC3233" w14:paraId="0C16BBC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3D81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4FC7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51C9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7C19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BE3F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$2,556.92</w:t>
            </w:r>
          </w:p>
        </w:tc>
      </w:tr>
      <w:tr w:rsidR="00157BB6" w:rsidRPr="00AC3233" w14:paraId="217B519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2E8AC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F953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C486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2871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43D2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$1,989.97</w:t>
            </w:r>
          </w:p>
        </w:tc>
      </w:tr>
    </w:tbl>
    <w:p w14:paraId="12F700AE"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Para los inmuebles suburbanos con una superficie mayor a los 5,000 metros cuadrados, se aplicarán las clasificaciones y valores indicados en el artículo 5 fracción II, inciso b), puntos 3, 4 y 5 de esta Ley.</w:t>
      </w:r>
    </w:p>
    <w:p w14:paraId="7837039E" w14:textId="77777777" w:rsidR="00157BB6" w:rsidRPr="00AC3233" w:rsidRDefault="00157BB6" w:rsidP="00157BB6">
      <w:pPr>
        <w:pStyle w:val="NormalWeb"/>
        <w:jc w:val="both"/>
        <w:rPr>
          <w:rFonts w:ascii="Verdana" w:hAnsi="Verdana"/>
          <w:b/>
          <w:bCs/>
          <w:sz w:val="20"/>
          <w:szCs w:val="20"/>
        </w:rPr>
      </w:pPr>
      <w:r w:rsidRPr="00AC3233">
        <w:rPr>
          <w:rFonts w:ascii="Verdana" w:hAnsi="Verdana"/>
          <w:b/>
          <w:bCs/>
          <w:sz w:val="20"/>
          <w:szCs w:val="20"/>
        </w:rPr>
        <w:t>II. Tratándose de inmuebles rústicos:</w:t>
      </w:r>
    </w:p>
    <w:p w14:paraId="7192AA73" w14:textId="77777777" w:rsidR="00157BB6" w:rsidRPr="00AC3233" w:rsidRDefault="00157BB6" w:rsidP="00157BB6">
      <w:pPr>
        <w:pStyle w:val="NormalWeb"/>
        <w:jc w:val="both"/>
        <w:rPr>
          <w:rFonts w:ascii="Verdana" w:hAnsi="Verdana"/>
          <w:sz w:val="20"/>
          <w:szCs w:val="20"/>
        </w:rPr>
      </w:pPr>
      <w:r w:rsidRPr="00AC3233">
        <w:rPr>
          <w:rFonts w:ascii="Verdana" w:hAnsi="Verdana"/>
          <w:b/>
          <w:bCs/>
          <w:sz w:val="20"/>
          <w:szCs w:val="20"/>
        </w:rPr>
        <w:t>a)</w:t>
      </w:r>
      <w:r w:rsidRPr="00AC3233">
        <w:rPr>
          <w:rFonts w:ascii="Verdana" w:hAnsi="Verdana"/>
          <w:sz w:val="20"/>
          <w:szCs w:val="20"/>
        </w:rPr>
        <w:t xml:space="preserve"> Tabla de valores base expresados en pesos por hectárea: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24"/>
        <w:gridCol w:w="1403"/>
      </w:tblGrid>
      <w:tr w:rsidR="00157BB6" w:rsidRPr="00AC3233" w14:paraId="5817BF7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A1E6E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Clasificación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3FFC3"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Valor</w:t>
            </w:r>
          </w:p>
        </w:tc>
      </w:tr>
      <w:tr w:rsidR="00157BB6" w:rsidRPr="00AC3233" w14:paraId="2B0AC29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1A34F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DD82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$30,043.48</w:t>
            </w:r>
          </w:p>
        </w:tc>
      </w:tr>
      <w:tr w:rsidR="00157BB6" w:rsidRPr="00AC3233" w14:paraId="10C57A7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D6D91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2.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32BD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$12,723.24</w:t>
            </w:r>
          </w:p>
        </w:tc>
      </w:tr>
      <w:tr w:rsidR="00157BB6" w:rsidRPr="00AC3233" w14:paraId="6E04FCE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F8439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3.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66E6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$5,186.97</w:t>
            </w:r>
          </w:p>
        </w:tc>
      </w:tr>
      <w:tr w:rsidR="00157BB6" w:rsidRPr="00AC3233" w14:paraId="5D5C3AB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679C0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 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8986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$2,647.60</w:t>
            </w:r>
          </w:p>
        </w:tc>
      </w:tr>
    </w:tbl>
    <w:p w14:paraId="3644F291"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Los valores base se verán afectados de acuerdo con el coeficiente que resulte al aplicar los siguientes elementos agrologicos para la valuación. 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54"/>
        <w:gridCol w:w="865"/>
      </w:tblGrid>
      <w:tr w:rsidR="00157BB6" w:rsidRPr="00AC3233" w14:paraId="374C91D9"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1A831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3B7B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Factor</w:t>
            </w:r>
          </w:p>
        </w:tc>
      </w:tr>
      <w:tr w:rsidR="00157BB6" w:rsidRPr="00AC3233" w14:paraId="22E1F68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83F08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1.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005F9" w14:textId="77777777" w:rsidR="00157BB6" w:rsidRPr="00AC3233" w:rsidRDefault="00157BB6" w:rsidP="00157BB6">
            <w:pPr>
              <w:spacing w:line="240" w:lineRule="auto"/>
              <w:jc w:val="right"/>
              <w:rPr>
                <w:rFonts w:ascii="Verdana" w:eastAsia="Times New Roman" w:hAnsi="Verdana" w:cs="Arial"/>
                <w:sz w:val="20"/>
                <w:szCs w:val="20"/>
              </w:rPr>
            </w:pPr>
          </w:p>
        </w:tc>
      </w:tr>
      <w:tr w:rsidR="00157BB6" w:rsidRPr="00AC3233" w14:paraId="6D7A771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BA6C8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a)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37E8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1.00</w:t>
            </w:r>
          </w:p>
        </w:tc>
      </w:tr>
      <w:tr w:rsidR="00157BB6" w:rsidRPr="00AC3233" w14:paraId="096128A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8342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b)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4B06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1.05</w:t>
            </w:r>
          </w:p>
        </w:tc>
      </w:tr>
      <w:tr w:rsidR="00157BB6" w:rsidRPr="00AC3233" w14:paraId="249CE1B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616D7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 xml:space="preserve">c)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0CC5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1.08</w:t>
            </w:r>
          </w:p>
        </w:tc>
      </w:tr>
      <w:tr w:rsidR="00157BB6" w:rsidRPr="00AC3233" w14:paraId="38026D2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8C838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d) Mayor de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E752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1.10</w:t>
            </w:r>
          </w:p>
        </w:tc>
      </w:tr>
      <w:tr w:rsidR="00157BB6" w:rsidRPr="00AC3233" w14:paraId="05A06CD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23672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2.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872FE" w14:textId="77777777" w:rsidR="00157BB6" w:rsidRPr="00AC3233" w:rsidRDefault="00157BB6" w:rsidP="00157BB6">
            <w:pPr>
              <w:spacing w:line="240" w:lineRule="auto"/>
              <w:jc w:val="right"/>
              <w:rPr>
                <w:rFonts w:ascii="Verdana" w:eastAsia="Times New Roman" w:hAnsi="Verdana" w:cs="Arial"/>
                <w:sz w:val="20"/>
                <w:szCs w:val="20"/>
              </w:rPr>
            </w:pPr>
          </w:p>
        </w:tc>
      </w:tr>
      <w:tr w:rsidR="00157BB6" w:rsidRPr="00AC3233" w14:paraId="129254F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7C439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a)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A607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1.10</w:t>
            </w:r>
          </w:p>
        </w:tc>
      </w:tr>
      <w:tr w:rsidR="00157BB6" w:rsidRPr="00AC3233" w14:paraId="3D09C4F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D2955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b)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8365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1.05</w:t>
            </w:r>
          </w:p>
        </w:tc>
      </w:tr>
      <w:tr w:rsidR="00157BB6" w:rsidRPr="00AC3233" w14:paraId="190A198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5AF9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c)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D08D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1.00</w:t>
            </w:r>
          </w:p>
        </w:tc>
      </w:tr>
      <w:tr w:rsidR="00157BB6" w:rsidRPr="00AC3233" w14:paraId="232F978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81DA3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d)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DFE4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0.95</w:t>
            </w:r>
          </w:p>
        </w:tc>
      </w:tr>
      <w:tr w:rsidR="00157BB6" w:rsidRPr="00AC3233" w14:paraId="5C9AE1A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D5957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3.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424F6" w14:textId="77777777" w:rsidR="00157BB6" w:rsidRPr="00AC3233" w:rsidRDefault="00157BB6" w:rsidP="00157BB6">
            <w:pPr>
              <w:spacing w:line="240" w:lineRule="auto"/>
              <w:jc w:val="right"/>
              <w:rPr>
                <w:rFonts w:ascii="Verdana" w:eastAsia="Times New Roman" w:hAnsi="Verdana" w:cs="Arial"/>
                <w:sz w:val="20"/>
                <w:szCs w:val="20"/>
              </w:rPr>
            </w:pPr>
          </w:p>
        </w:tc>
      </w:tr>
      <w:tr w:rsidR="00157BB6" w:rsidRPr="00AC3233" w14:paraId="6A11987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D0DB2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a) A menos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351B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1.50</w:t>
            </w:r>
          </w:p>
        </w:tc>
      </w:tr>
      <w:tr w:rsidR="00157BB6" w:rsidRPr="00AC3233" w14:paraId="06E61EC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12EAA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b) A más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1690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1.00</w:t>
            </w:r>
          </w:p>
        </w:tc>
      </w:tr>
      <w:tr w:rsidR="00157BB6" w:rsidRPr="00AC3233" w14:paraId="43F5A42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36D8A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4.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3941A" w14:textId="77777777" w:rsidR="00157BB6" w:rsidRPr="00AC3233" w:rsidRDefault="00157BB6" w:rsidP="00157BB6">
            <w:pPr>
              <w:spacing w:line="240" w:lineRule="auto"/>
              <w:jc w:val="right"/>
              <w:rPr>
                <w:rFonts w:ascii="Verdana" w:eastAsia="Times New Roman" w:hAnsi="Verdana" w:cs="Arial"/>
                <w:sz w:val="20"/>
                <w:szCs w:val="20"/>
              </w:rPr>
            </w:pPr>
          </w:p>
        </w:tc>
      </w:tr>
      <w:tr w:rsidR="00157BB6" w:rsidRPr="00AC3233" w14:paraId="41925D0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A8406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a)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C1C3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1.20</w:t>
            </w:r>
          </w:p>
        </w:tc>
      </w:tr>
      <w:tr w:rsidR="00157BB6" w:rsidRPr="00AC3233" w14:paraId="2941181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082F5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b)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DB76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1.00</w:t>
            </w:r>
          </w:p>
        </w:tc>
      </w:tr>
      <w:tr w:rsidR="00157BB6" w:rsidRPr="00AC3233" w14:paraId="4732D76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4552D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c)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7E39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0.50</w:t>
            </w:r>
          </w:p>
        </w:tc>
      </w:tr>
    </w:tbl>
    <w:p w14:paraId="047E18BC"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El factor que se utilizará para terrenos de riego eventual será el 0.60 para aplicar este factor, se calculará primeramente como terreno de riego.</w:t>
      </w:r>
    </w:p>
    <w:p w14:paraId="74878C02" w14:textId="77777777" w:rsidR="00157BB6" w:rsidRPr="00AC3233" w:rsidRDefault="00157BB6" w:rsidP="00157BB6">
      <w:pPr>
        <w:pStyle w:val="NormalWeb"/>
        <w:jc w:val="both"/>
        <w:rPr>
          <w:rFonts w:ascii="Verdana" w:hAnsi="Verdana"/>
          <w:sz w:val="20"/>
          <w:szCs w:val="20"/>
        </w:rPr>
      </w:pPr>
      <w:r w:rsidRPr="00AC3233">
        <w:rPr>
          <w:rFonts w:ascii="Verdana" w:hAnsi="Verdana"/>
          <w:b/>
          <w:bCs/>
          <w:sz w:val="20"/>
          <w:szCs w:val="20"/>
        </w:rPr>
        <w:t>b)</w:t>
      </w:r>
      <w:r w:rsidRPr="00AC3233">
        <w:rPr>
          <w:rFonts w:ascii="Verdana" w:hAnsi="Verdana"/>
          <w:sz w:val="20"/>
          <w:szCs w:val="20"/>
        </w:rPr>
        <w:t xml:space="preserve"> Tabla de valores expresados en pesos por metro cuadrado para inmuebles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157BB6" w:rsidRPr="00AC3233" w14:paraId="65CD928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130CE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1.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2F49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$12.41</w:t>
            </w:r>
          </w:p>
        </w:tc>
      </w:tr>
      <w:tr w:rsidR="00157BB6" w:rsidRPr="00AC3233" w14:paraId="6526B9B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7A364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2.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2273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$29.28</w:t>
            </w:r>
          </w:p>
        </w:tc>
      </w:tr>
      <w:tr w:rsidR="00157BB6" w:rsidRPr="00AC3233" w14:paraId="53B646A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AEF0A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3.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219D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$57.46</w:t>
            </w:r>
          </w:p>
        </w:tc>
      </w:tr>
      <w:tr w:rsidR="00157BB6" w:rsidRPr="00AC3233" w14:paraId="2BB7941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C0CCE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0C2A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$85.70</w:t>
            </w:r>
          </w:p>
        </w:tc>
      </w:tr>
      <w:tr w:rsidR="00157BB6" w:rsidRPr="00AC3233" w14:paraId="4B44F73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B9555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5.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C487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$106.02</w:t>
            </w:r>
          </w:p>
        </w:tc>
      </w:tr>
    </w:tbl>
    <w:p w14:paraId="2FCCC7BB"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La tabla de valores unitarios de construcción prevista en la fracción I, inciso b) de este Artículo se aplicará a las construcciones edificadas en el suelo o terreno rústico.</w:t>
      </w:r>
    </w:p>
    <w:p w14:paraId="5E17271A"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6.</w:t>
      </w:r>
      <w:r w:rsidRPr="00AC3233">
        <w:rPr>
          <w:rFonts w:ascii="Verdana" w:hAnsi="Verdana"/>
          <w:sz w:val="20"/>
          <w:szCs w:val="20"/>
        </w:rPr>
        <w:t xml:space="preserve">  Para la práctica de los avalúos, el Municipio atenderá a las tablas contenidas en la presente Ley, considerando los valores unitarios de los inmuebles, los que se determinarán conforme a los siguientes criterios: </w:t>
      </w:r>
    </w:p>
    <w:tbl>
      <w:tblPr>
        <w:tblW w:w="8280" w:type="dxa"/>
        <w:jc w:val="center"/>
        <w:tblLook w:val="04A0" w:firstRow="1" w:lastRow="0" w:firstColumn="1" w:lastColumn="0" w:noHBand="0" w:noVBand="1"/>
      </w:tblPr>
      <w:tblGrid>
        <w:gridCol w:w="8280"/>
      </w:tblGrid>
      <w:tr w:rsidR="00157BB6" w:rsidRPr="00AC3233" w14:paraId="4A6AAB57" w14:textId="77777777" w:rsidTr="00AC3233">
        <w:trPr>
          <w:jc w:val="center"/>
        </w:trPr>
        <w:tc>
          <w:tcPr>
            <w:tcW w:w="8283" w:type="dxa"/>
            <w:tcMar>
              <w:top w:w="0" w:type="dxa"/>
              <w:left w:w="70" w:type="dxa"/>
              <w:bottom w:w="0" w:type="dxa"/>
              <w:right w:w="70" w:type="dxa"/>
            </w:tcMar>
            <w:hideMark/>
          </w:tcPr>
          <w:p w14:paraId="3943E5F0" w14:textId="77777777" w:rsidR="00157BB6" w:rsidRPr="00AC3233" w:rsidRDefault="00157BB6" w:rsidP="00157BB6">
            <w:pPr>
              <w:spacing w:line="240" w:lineRule="auto"/>
              <w:ind w:left="1080" w:hanging="720"/>
              <w:jc w:val="both"/>
              <w:rPr>
                <w:rFonts w:ascii="Verdana" w:hAnsi="Verdana" w:cs="Arial"/>
                <w:b/>
                <w:bCs/>
                <w:sz w:val="20"/>
                <w:szCs w:val="20"/>
              </w:rPr>
            </w:pPr>
            <w:r w:rsidRPr="00AC3233">
              <w:rPr>
                <w:rFonts w:ascii="Verdana" w:hAnsi="Verdana" w:cs="Arial"/>
                <w:b/>
                <w:bCs/>
                <w:sz w:val="20"/>
                <w:szCs w:val="20"/>
              </w:rPr>
              <w:t>I. Tratándose de terrenos urbanos y suburbanos, se sujetarán a los siguientes factores:</w:t>
            </w:r>
          </w:p>
          <w:p w14:paraId="2DA26789" w14:textId="77777777" w:rsidR="00157BB6" w:rsidRPr="00AC3233" w:rsidRDefault="00157BB6" w:rsidP="00157BB6">
            <w:pPr>
              <w:spacing w:line="240" w:lineRule="auto"/>
              <w:ind w:left="1080" w:hanging="720"/>
              <w:jc w:val="both"/>
              <w:rPr>
                <w:rFonts w:ascii="Verdana" w:hAnsi="Verdana" w:cs="Arial"/>
                <w:sz w:val="20"/>
                <w:szCs w:val="20"/>
              </w:rPr>
            </w:pPr>
          </w:p>
        </w:tc>
      </w:tr>
      <w:tr w:rsidR="00157BB6" w:rsidRPr="00AC3233" w14:paraId="0F02B7E8" w14:textId="77777777" w:rsidTr="00AC3233">
        <w:trPr>
          <w:jc w:val="center"/>
        </w:trPr>
        <w:tc>
          <w:tcPr>
            <w:tcW w:w="8283" w:type="dxa"/>
            <w:tcMar>
              <w:top w:w="0" w:type="dxa"/>
              <w:left w:w="70" w:type="dxa"/>
              <w:bottom w:w="0" w:type="dxa"/>
              <w:right w:w="70" w:type="dxa"/>
            </w:tcMar>
            <w:hideMark/>
          </w:tcPr>
          <w:p w14:paraId="793C07C3" w14:textId="77777777" w:rsidR="00157BB6" w:rsidRPr="00AC3233" w:rsidRDefault="00157BB6" w:rsidP="00157BB6">
            <w:pPr>
              <w:spacing w:before="100" w:beforeAutospacing="1" w:after="100" w:afterAutospacing="1" w:line="240" w:lineRule="auto"/>
              <w:ind w:left="497"/>
              <w:jc w:val="both"/>
              <w:rPr>
                <w:rFonts w:ascii="Verdana" w:hAnsi="Verdana" w:cs="Arial"/>
                <w:sz w:val="20"/>
                <w:szCs w:val="20"/>
              </w:rPr>
            </w:pPr>
            <w:r w:rsidRPr="00AC3233">
              <w:rPr>
                <w:rFonts w:ascii="Verdana" w:hAnsi="Verdana" w:cs="Arial"/>
                <w:b/>
                <w:bCs/>
                <w:sz w:val="20"/>
                <w:szCs w:val="20"/>
              </w:rPr>
              <w:t xml:space="preserve">a)  </w:t>
            </w:r>
            <w:r w:rsidRPr="00AC3233">
              <w:rPr>
                <w:rFonts w:ascii="Verdana" w:hAnsi="Verdana" w:cs="Arial"/>
                <w:sz w:val="20"/>
                <w:szCs w:val="20"/>
              </w:rPr>
              <w:t>Características de los servicios públicos y del equipamiento urbano;</w:t>
            </w:r>
          </w:p>
        </w:tc>
      </w:tr>
      <w:tr w:rsidR="00157BB6" w:rsidRPr="00AC3233" w14:paraId="5C657618" w14:textId="77777777" w:rsidTr="00AC3233">
        <w:trPr>
          <w:jc w:val="center"/>
        </w:trPr>
        <w:tc>
          <w:tcPr>
            <w:tcW w:w="8283" w:type="dxa"/>
            <w:tcMar>
              <w:top w:w="0" w:type="dxa"/>
              <w:left w:w="70" w:type="dxa"/>
              <w:bottom w:w="0" w:type="dxa"/>
              <w:right w:w="70" w:type="dxa"/>
            </w:tcMar>
            <w:hideMark/>
          </w:tcPr>
          <w:p w14:paraId="765600B1" w14:textId="77777777" w:rsidR="00157BB6" w:rsidRPr="00AC3233" w:rsidRDefault="00157BB6" w:rsidP="00157BB6">
            <w:pPr>
              <w:spacing w:before="100" w:beforeAutospacing="1" w:after="100" w:afterAutospacing="1" w:line="240" w:lineRule="auto"/>
              <w:ind w:left="918" w:hanging="426"/>
              <w:jc w:val="both"/>
              <w:rPr>
                <w:rFonts w:ascii="Verdana" w:hAnsi="Verdana" w:cs="Arial"/>
                <w:sz w:val="20"/>
                <w:szCs w:val="20"/>
              </w:rPr>
            </w:pPr>
            <w:r w:rsidRPr="00AC3233">
              <w:rPr>
                <w:rFonts w:ascii="Verdana" w:hAnsi="Verdana" w:cs="Arial"/>
                <w:b/>
                <w:bCs/>
                <w:sz w:val="20"/>
                <w:szCs w:val="20"/>
              </w:rPr>
              <w:t xml:space="preserve">b) </w:t>
            </w:r>
            <w:r w:rsidRPr="00AC3233">
              <w:rPr>
                <w:rFonts w:ascii="Verdana" w:hAnsi="Verdana" w:cs="Arial"/>
                <w:sz w:val="20"/>
                <w:szCs w:val="20"/>
              </w:rPr>
              <w:t>Tipo de desarrollo urbano y su estado físico, en el cual deberá considerar el uso actual y potencial del suelo, la uniformidad de los inmuebles edificados, sean residenciales, comerciales o industriales, así como aquéllos de uso diferente;</w:t>
            </w:r>
          </w:p>
        </w:tc>
      </w:tr>
      <w:tr w:rsidR="00157BB6" w:rsidRPr="00AC3233" w14:paraId="5EDACF1A" w14:textId="77777777" w:rsidTr="00AC3233">
        <w:trPr>
          <w:jc w:val="center"/>
        </w:trPr>
        <w:tc>
          <w:tcPr>
            <w:tcW w:w="8283" w:type="dxa"/>
            <w:tcMar>
              <w:top w:w="0" w:type="dxa"/>
              <w:left w:w="70" w:type="dxa"/>
              <w:bottom w:w="0" w:type="dxa"/>
              <w:right w:w="70" w:type="dxa"/>
            </w:tcMar>
            <w:hideMark/>
          </w:tcPr>
          <w:p w14:paraId="3B7050DC" w14:textId="77777777" w:rsidR="00157BB6" w:rsidRPr="00AC3233" w:rsidRDefault="00157BB6" w:rsidP="00157BB6">
            <w:pPr>
              <w:spacing w:before="100" w:beforeAutospacing="1" w:after="100" w:afterAutospacing="1" w:line="240" w:lineRule="auto"/>
              <w:ind w:left="923" w:hanging="426"/>
              <w:jc w:val="both"/>
              <w:rPr>
                <w:rFonts w:ascii="Verdana" w:hAnsi="Verdana" w:cs="Arial"/>
                <w:sz w:val="20"/>
                <w:szCs w:val="20"/>
              </w:rPr>
            </w:pPr>
            <w:r w:rsidRPr="00AC3233">
              <w:rPr>
                <w:rFonts w:ascii="Verdana" w:hAnsi="Verdana" w:cs="Arial"/>
                <w:b/>
                <w:bCs/>
                <w:sz w:val="20"/>
                <w:szCs w:val="20"/>
              </w:rPr>
              <w:t>c)</w:t>
            </w:r>
            <w:r w:rsidRPr="00AC3233">
              <w:rPr>
                <w:rFonts w:ascii="Verdana" w:hAnsi="Verdana" w:cs="Arial"/>
                <w:sz w:val="20"/>
                <w:szCs w:val="20"/>
              </w:rPr>
              <w:t>  Índice socioeconómico de los habitantes;</w:t>
            </w:r>
          </w:p>
        </w:tc>
      </w:tr>
      <w:tr w:rsidR="00157BB6" w:rsidRPr="00AC3233" w14:paraId="655CC734" w14:textId="77777777" w:rsidTr="00AC3233">
        <w:trPr>
          <w:jc w:val="center"/>
        </w:trPr>
        <w:tc>
          <w:tcPr>
            <w:tcW w:w="8283" w:type="dxa"/>
            <w:tcMar>
              <w:top w:w="0" w:type="dxa"/>
              <w:left w:w="70" w:type="dxa"/>
              <w:bottom w:w="0" w:type="dxa"/>
              <w:right w:w="70" w:type="dxa"/>
            </w:tcMar>
            <w:hideMark/>
          </w:tcPr>
          <w:p w14:paraId="0B4807B8" w14:textId="77777777" w:rsidR="00157BB6" w:rsidRPr="00AC3233" w:rsidRDefault="00157BB6" w:rsidP="00157BB6">
            <w:pPr>
              <w:spacing w:before="100" w:beforeAutospacing="1" w:after="100" w:afterAutospacing="1" w:line="240" w:lineRule="auto"/>
              <w:ind w:left="923" w:hanging="426"/>
              <w:jc w:val="both"/>
              <w:rPr>
                <w:rFonts w:ascii="Verdana" w:hAnsi="Verdana" w:cs="Arial"/>
                <w:sz w:val="20"/>
                <w:szCs w:val="20"/>
              </w:rPr>
            </w:pPr>
            <w:r w:rsidRPr="00AC3233">
              <w:rPr>
                <w:rFonts w:ascii="Verdana" w:hAnsi="Verdana" w:cs="Arial"/>
                <w:b/>
                <w:bCs/>
                <w:sz w:val="20"/>
                <w:szCs w:val="20"/>
              </w:rPr>
              <w:t>d)</w:t>
            </w:r>
            <w:r w:rsidRPr="00AC3233">
              <w:rPr>
                <w:rFonts w:ascii="Verdana" w:hAnsi="Verdana" w:cs="Arial"/>
                <w:sz w:val="20"/>
                <w:szCs w:val="20"/>
              </w:rPr>
              <w:t>  Las políticas de ordenamiento y regulación del territorio aplicables; y</w:t>
            </w:r>
          </w:p>
        </w:tc>
      </w:tr>
      <w:tr w:rsidR="00157BB6" w:rsidRPr="00AC3233" w14:paraId="75DD16D3" w14:textId="77777777" w:rsidTr="00AC3233">
        <w:trPr>
          <w:trHeight w:val="295"/>
          <w:jc w:val="center"/>
        </w:trPr>
        <w:tc>
          <w:tcPr>
            <w:tcW w:w="8283" w:type="dxa"/>
            <w:tcMar>
              <w:top w:w="0" w:type="dxa"/>
              <w:left w:w="70" w:type="dxa"/>
              <w:bottom w:w="0" w:type="dxa"/>
              <w:right w:w="70" w:type="dxa"/>
            </w:tcMar>
            <w:hideMark/>
          </w:tcPr>
          <w:p w14:paraId="3352F9EC" w14:textId="77777777" w:rsidR="00157BB6" w:rsidRPr="00AC3233" w:rsidRDefault="00157BB6" w:rsidP="00157BB6">
            <w:pPr>
              <w:spacing w:before="100" w:beforeAutospacing="1" w:after="100" w:afterAutospacing="1" w:line="240" w:lineRule="auto"/>
              <w:ind w:left="925" w:hanging="428"/>
              <w:jc w:val="both"/>
              <w:rPr>
                <w:rFonts w:ascii="Verdana" w:hAnsi="Verdana" w:cs="Arial"/>
                <w:sz w:val="20"/>
                <w:szCs w:val="20"/>
              </w:rPr>
            </w:pPr>
            <w:r w:rsidRPr="00AC3233">
              <w:rPr>
                <w:rFonts w:ascii="Verdana" w:hAnsi="Verdana" w:cs="Arial"/>
                <w:b/>
                <w:bCs/>
                <w:sz w:val="20"/>
                <w:szCs w:val="20"/>
              </w:rPr>
              <w:t xml:space="preserve">e) </w:t>
            </w:r>
            <w:r w:rsidRPr="00AC3233">
              <w:rPr>
                <w:rFonts w:ascii="Verdana" w:hAnsi="Verdana" w:cs="Arial"/>
                <w:sz w:val="20"/>
                <w:szCs w:val="20"/>
              </w:rPr>
              <w:t>Las características geológicas y topográficas, así como la irregularidad en el perímetro, que afecte su valor comercial.</w:t>
            </w:r>
          </w:p>
          <w:p w14:paraId="114A9905" w14:textId="77777777" w:rsidR="00157BB6" w:rsidRPr="00AC3233" w:rsidRDefault="00157BB6" w:rsidP="00157BB6">
            <w:pPr>
              <w:spacing w:before="100" w:beforeAutospacing="1" w:after="100" w:afterAutospacing="1" w:line="240" w:lineRule="auto"/>
              <w:ind w:left="925" w:hanging="428"/>
              <w:jc w:val="both"/>
              <w:rPr>
                <w:rFonts w:ascii="Verdana" w:hAnsi="Verdana" w:cs="Arial"/>
                <w:sz w:val="20"/>
                <w:szCs w:val="20"/>
              </w:rPr>
            </w:pPr>
          </w:p>
        </w:tc>
      </w:tr>
      <w:tr w:rsidR="00157BB6" w:rsidRPr="00AC3233" w14:paraId="588C6A49" w14:textId="77777777" w:rsidTr="00AC3233">
        <w:trPr>
          <w:jc w:val="center"/>
        </w:trPr>
        <w:tc>
          <w:tcPr>
            <w:tcW w:w="8283" w:type="dxa"/>
            <w:tcMar>
              <w:top w:w="0" w:type="dxa"/>
              <w:left w:w="70" w:type="dxa"/>
              <w:bottom w:w="0" w:type="dxa"/>
              <w:right w:w="70" w:type="dxa"/>
            </w:tcMar>
            <w:hideMark/>
          </w:tcPr>
          <w:p w14:paraId="04E17684" w14:textId="04775852" w:rsidR="00157BB6" w:rsidRPr="00AC3233" w:rsidRDefault="00157BB6" w:rsidP="00AC3233">
            <w:pPr>
              <w:spacing w:line="240" w:lineRule="auto"/>
              <w:ind w:left="642" w:hanging="282"/>
              <w:jc w:val="both"/>
              <w:rPr>
                <w:rFonts w:ascii="Verdana" w:hAnsi="Verdana" w:cs="Arial"/>
                <w:b/>
                <w:bCs/>
                <w:sz w:val="20"/>
                <w:szCs w:val="20"/>
              </w:rPr>
            </w:pPr>
            <w:r w:rsidRPr="00AC3233">
              <w:rPr>
                <w:rFonts w:ascii="Verdana" w:hAnsi="Verdana" w:cs="Arial"/>
                <w:b/>
                <w:bCs/>
                <w:sz w:val="20"/>
                <w:szCs w:val="20"/>
              </w:rPr>
              <w:t>II. Para el caso de terrenos rústicos, se hará atendiendo a los siguientes factores:</w:t>
            </w:r>
          </w:p>
        </w:tc>
      </w:tr>
      <w:tr w:rsidR="00157BB6" w:rsidRPr="00AC3233" w14:paraId="45020BA4" w14:textId="77777777" w:rsidTr="00AC3233">
        <w:trPr>
          <w:jc w:val="center"/>
        </w:trPr>
        <w:tc>
          <w:tcPr>
            <w:tcW w:w="8283" w:type="dxa"/>
            <w:tcMar>
              <w:top w:w="0" w:type="dxa"/>
              <w:left w:w="70" w:type="dxa"/>
              <w:bottom w:w="0" w:type="dxa"/>
              <w:right w:w="70" w:type="dxa"/>
            </w:tcMar>
            <w:hideMark/>
          </w:tcPr>
          <w:p w14:paraId="1DD66589" w14:textId="77777777" w:rsidR="00157BB6" w:rsidRPr="00AC3233" w:rsidRDefault="00157BB6" w:rsidP="00157BB6">
            <w:pPr>
              <w:spacing w:before="100" w:beforeAutospacing="1" w:after="100" w:afterAutospacing="1" w:line="240" w:lineRule="auto"/>
              <w:ind w:left="776" w:hanging="279"/>
              <w:jc w:val="both"/>
              <w:rPr>
                <w:rFonts w:ascii="Verdana" w:hAnsi="Verdana" w:cs="Arial"/>
                <w:sz w:val="20"/>
                <w:szCs w:val="20"/>
              </w:rPr>
            </w:pPr>
            <w:r w:rsidRPr="00AC3233">
              <w:rPr>
                <w:rFonts w:ascii="Verdana" w:hAnsi="Verdana" w:cs="Arial"/>
                <w:b/>
                <w:bCs/>
                <w:sz w:val="20"/>
                <w:szCs w:val="20"/>
              </w:rPr>
              <w:t>a)</w:t>
            </w:r>
            <w:r w:rsidRPr="00AC3233">
              <w:rPr>
                <w:rFonts w:ascii="Verdana" w:hAnsi="Verdana" w:cs="Arial"/>
                <w:sz w:val="20"/>
                <w:szCs w:val="20"/>
              </w:rPr>
              <w:t xml:space="preserve"> Las características del medio físico, recursos naturales y situación ambiental que conformen el sistema ecológico;</w:t>
            </w:r>
          </w:p>
        </w:tc>
      </w:tr>
      <w:tr w:rsidR="00157BB6" w:rsidRPr="00AC3233" w14:paraId="6B01DD86" w14:textId="77777777" w:rsidTr="00AC3233">
        <w:trPr>
          <w:jc w:val="center"/>
        </w:trPr>
        <w:tc>
          <w:tcPr>
            <w:tcW w:w="8283" w:type="dxa"/>
            <w:tcMar>
              <w:top w:w="0" w:type="dxa"/>
              <w:left w:w="70" w:type="dxa"/>
              <w:bottom w:w="0" w:type="dxa"/>
              <w:right w:w="70" w:type="dxa"/>
            </w:tcMar>
            <w:hideMark/>
          </w:tcPr>
          <w:p w14:paraId="7A85685E" w14:textId="77777777" w:rsidR="00157BB6" w:rsidRPr="00AC3233" w:rsidRDefault="00157BB6" w:rsidP="00157BB6">
            <w:pPr>
              <w:spacing w:before="100" w:beforeAutospacing="1" w:after="100" w:afterAutospacing="1" w:line="240" w:lineRule="auto"/>
              <w:ind w:left="923" w:hanging="426"/>
              <w:jc w:val="both"/>
              <w:rPr>
                <w:rFonts w:ascii="Verdana" w:hAnsi="Verdana" w:cs="Arial"/>
                <w:sz w:val="20"/>
                <w:szCs w:val="20"/>
              </w:rPr>
            </w:pPr>
            <w:r w:rsidRPr="00AC3233">
              <w:rPr>
                <w:rFonts w:ascii="Verdana" w:hAnsi="Verdana" w:cs="Arial"/>
                <w:b/>
                <w:bCs/>
                <w:sz w:val="20"/>
                <w:szCs w:val="20"/>
              </w:rPr>
              <w:t xml:space="preserve">b) </w:t>
            </w:r>
            <w:r w:rsidRPr="00AC3233">
              <w:rPr>
                <w:rFonts w:ascii="Verdana" w:hAnsi="Verdana" w:cs="Arial"/>
                <w:sz w:val="20"/>
                <w:szCs w:val="20"/>
              </w:rPr>
              <w:t>La infraestructura y servicios integrados al área; y</w:t>
            </w:r>
          </w:p>
        </w:tc>
      </w:tr>
      <w:tr w:rsidR="00157BB6" w:rsidRPr="00AC3233" w14:paraId="3AD65100" w14:textId="77777777" w:rsidTr="00AC3233">
        <w:trPr>
          <w:jc w:val="center"/>
        </w:trPr>
        <w:tc>
          <w:tcPr>
            <w:tcW w:w="8283" w:type="dxa"/>
            <w:tcMar>
              <w:top w:w="0" w:type="dxa"/>
              <w:left w:w="70" w:type="dxa"/>
              <w:bottom w:w="0" w:type="dxa"/>
              <w:right w:w="70" w:type="dxa"/>
            </w:tcMar>
            <w:hideMark/>
          </w:tcPr>
          <w:p w14:paraId="419C55CA" w14:textId="77777777" w:rsidR="00157BB6" w:rsidRPr="00AC3233" w:rsidRDefault="00157BB6" w:rsidP="00157BB6">
            <w:pPr>
              <w:spacing w:before="100" w:beforeAutospacing="1" w:after="240" w:line="240" w:lineRule="auto"/>
              <w:ind w:left="923" w:hanging="426"/>
              <w:jc w:val="both"/>
              <w:rPr>
                <w:rFonts w:ascii="Verdana" w:hAnsi="Verdana" w:cs="Arial"/>
                <w:sz w:val="20"/>
                <w:szCs w:val="20"/>
              </w:rPr>
            </w:pPr>
            <w:r w:rsidRPr="00AC3233">
              <w:rPr>
                <w:rFonts w:ascii="Verdana" w:hAnsi="Verdana" w:cs="Arial"/>
                <w:b/>
                <w:bCs/>
                <w:sz w:val="20"/>
                <w:szCs w:val="20"/>
              </w:rPr>
              <w:t>c)</w:t>
            </w:r>
            <w:r w:rsidRPr="00AC3233">
              <w:rPr>
                <w:rFonts w:ascii="Verdana" w:hAnsi="Verdana" w:cs="Arial"/>
                <w:sz w:val="20"/>
                <w:szCs w:val="20"/>
              </w:rPr>
              <w:t xml:space="preserve"> La situación jurídica de la tenencia de la tierra.</w:t>
            </w:r>
          </w:p>
          <w:p w14:paraId="259406D1" w14:textId="77777777" w:rsidR="00157BB6" w:rsidRPr="00AC3233" w:rsidRDefault="00157BB6" w:rsidP="00157BB6">
            <w:pPr>
              <w:spacing w:before="100" w:beforeAutospacing="1" w:after="100" w:afterAutospacing="1" w:line="240" w:lineRule="auto"/>
              <w:ind w:left="923" w:hanging="426"/>
              <w:jc w:val="both"/>
              <w:rPr>
                <w:rFonts w:ascii="Verdana" w:hAnsi="Verdana" w:cs="Arial"/>
                <w:sz w:val="20"/>
                <w:szCs w:val="20"/>
              </w:rPr>
            </w:pPr>
          </w:p>
        </w:tc>
      </w:tr>
      <w:tr w:rsidR="00157BB6" w:rsidRPr="00AC3233" w14:paraId="5A6F058A" w14:textId="77777777" w:rsidTr="00AC3233">
        <w:trPr>
          <w:jc w:val="center"/>
        </w:trPr>
        <w:tc>
          <w:tcPr>
            <w:tcW w:w="8283" w:type="dxa"/>
            <w:tcMar>
              <w:top w:w="0" w:type="dxa"/>
              <w:left w:w="70" w:type="dxa"/>
              <w:bottom w:w="0" w:type="dxa"/>
              <w:right w:w="70" w:type="dxa"/>
            </w:tcMar>
            <w:hideMark/>
          </w:tcPr>
          <w:p w14:paraId="2F74568F" w14:textId="0E87EBBD" w:rsidR="00157BB6" w:rsidRPr="00AC3233" w:rsidRDefault="00157BB6" w:rsidP="00AC3233">
            <w:pPr>
              <w:spacing w:line="240" w:lineRule="auto"/>
              <w:ind w:left="784" w:hanging="424"/>
              <w:jc w:val="both"/>
              <w:rPr>
                <w:rFonts w:ascii="Verdana" w:hAnsi="Verdana" w:cs="Arial"/>
                <w:sz w:val="20"/>
                <w:szCs w:val="20"/>
              </w:rPr>
            </w:pPr>
            <w:r w:rsidRPr="00AC3233">
              <w:rPr>
                <w:rFonts w:ascii="Verdana" w:hAnsi="Verdana" w:cs="Arial"/>
                <w:b/>
                <w:bCs/>
                <w:sz w:val="20"/>
                <w:szCs w:val="20"/>
              </w:rPr>
              <w:t>III. Tratándose de construcción se atenderá a los factores siguientes</w:t>
            </w:r>
            <w:r w:rsidRPr="00AC3233">
              <w:rPr>
                <w:rFonts w:ascii="Verdana" w:hAnsi="Verdana" w:cs="Arial"/>
                <w:sz w:val="20"/>
                <w:szCs w:val="20"/>
              </w:rPr>
              <w:t>:</w:t>
            </w:r>
          </w:p>
          <w:p w14:paraId="1D2974B5" w14:textId="77777777" w:rsidR="00157BB6" w:rsidRPr="00AC3233" w:rsidRDefault="00157BB6" w:rsidP="00157BB6">
            <w:pPr>
              <w:spacing w:line="240" w:lineRule="auto"/>
              <w:ind w:left="784" w:hanging="424"/>
              <w:jc w:val="both"/>
              <w:rPr>
                <w:rFonts w:ascii="Verdana" w:hAnsi="Verdana" w:cs="Arial"/>
                <w:sz w:val="20"/>
                <w:szCs w:val="20"/>
              </w:rPr>
            </w:pPr>
          </w:p>
        </w:tc>
      </w:tr>
      <w:tr w:rsidR="00157BB6" w:rsidRPr="00AC3233" w14:paraId="26093A51" w14:textId="77777777" w:rsidTr="00AC3233">
        <w:trPr>
          <w:jc w:val="center"/>
        </w:trPr>
        <w:tc>
          <w:tcPr>
            <w:tcW w:w="8283" w:type="dxa"/>
            <w:tcMar>
              <w:top w:w="0" w:type="dxa"/>
              <w:left w:w="70" w:type="dxa"/>
              <w:bottom w:w="0" w:type="dxa"/>
              <w:right w:w="70" w:type="dxa"/>
            </w:tcMar>
            <w:hideMark/>
          </w:tcPr>
          <w:p w14:paraId="70346B67" w14:textId="77777777" w:rsidR="00157BB6" w:rsidRPr="00AC3233" w:rsidRDefault="00157BB6" w:rsidP="00157BB6">
            <w:pPr>
              <w:spacing w:before="100" w:beforeAutospacing="1" w:after="100" w:afterAutospacing="1" w:line="240" w:lineRule="auto"/>
              <w:ind w:left="923" w:hanging="426"/>
              <w:jc w:val="both"/>
              <w:rPr>
                <w:rFonts w:ascii="Verdana" w:hAnsi="Verdana" w:cs="Arial"/>
                <w:sz w:val="20"/>
                <w:szCs w:val="20"/>
              </w:rPr>
            </w:pPr>
            <w:r w:rsidRPr="00AC3233">
              <w:rPr>
                <w:rFonts w:ascii="Verdana" w:hAnsi="Verdana" w:cs="Arial"/>
                <w:b/>
                <w:bCs/>
                <w:sz w:val="20"/>
                <w:szCs w:val="20"/>
              </w:rPr>
              <w:t>a)</w:t>
            </w:r>
            <w:r w:rsidRPr="00AC3233">
              <w:rPr>
                <w:rFonts w:ascii="Verdana" w:hAnsi="Verdana" w:cs="Arial"/>
                <w:sz w:val="20"/>
                <w:szCs w:val="20"/>
              </w:rPr>
              <w:t xml:space="preserve"> Uso y calidad de la construcción;</w:t>
            </w:r>
          </w:p>
        </w:tc>
      </w:tr>
      <w:tr w:rsidR="00157BB6" w:rsidRPr="00AC3233" w14:paraId="19459259" w14:textId="77777777" w:rsidTr="00AC3233">
        <w:trPr>
          <w:jc w:val="center"/>
        </w:trPr>
        <w:tc>
          <w:tcPr>
            <w:tcW w:w="8283" w:type="dxa"/>
            <w:tcMar>
              <w:top w:w="0" w:type="dxa"/>
              <w:left w:w="70" w:type="dxa"/>
              <w:bottom w:w="0" w:type="dxa"/>
              <w:right w:w="70" w:type="dxa"/>
            </w:tcMar>
            <w:hideMark/>
          </w:tcPr>
          <w:p w14:paraId="4B0EFE7B" w14:textId="77777777" w:rsidR="00157BB6" w:rsidRPr="00AC3233" w:rsidRDefault="00157BB6" w:rsidP="00157BB6">
            <w:pPr>
              <w:spacing w:before="100" w:beforeAutospacing="1" w:after="100" w:afterAutospacing="1" w:line="240" w:lineRule="auto"/>
              <w:ind w:left="923" w:hanging="426"/>
              <w:jc w:val="both"/>
              <w:rPr>
                <w:rFonts w:ascii="Verdana" w:hAnsi="Verdana" w:cs="Arial"/>
                <w:sz w:val="20"/>
                <w:szCs w:val="20"/>
              </w:rPr>
            </w:pPr>
            <w:r w:rsidRPr="00AC3233">
              <w:rPr>
                <w:rFonts w:ascii="Verdana" w:hAnsi="Verdana" w:cs="Arial"/>
                <w:b/>
                <w:bCs/>
                <w:sz w:val="20"/>
                <w:szCs w:val="20"/>
              </w:rPr>
              <w:t>b)</w:t>
            </w:r>
            <w:r w:rsidRPr="00AC3233">
              <w:rPr>
                <w:rFonts w:ascii="Verdana" w:hAnsi="Verdana" w:cs="Arial"/>
                <w:sz w:val="20"/>
                <w:szCs w:val="20"/>
              </w:rPr>
              <w:t xml:space="preserve"> Costo y calidad de los materiales de construcción utilizados; y</w:t>
            </w:r>
          </w:p>
        </w:tc>
      </w:tr>
      <w:tr w:rsidR="00157BB6" w:rsidRPr="00AC3233" w14:paraId="73AB7A81" w14:textId="77777777" w:rsidTr="00AC3233">
        <w:trPr>
          <w:trHeight w:val="70"/>
          <w:jc w:val="center"/>
        </w:trPr>
        <w:tc>
          <w:tcPr>
            <w:tcW w:w="8283" w:type="dxa"/>
            <w:tcMar>
              <w:top w:w="0" w:type="dxa"/>
              <w:left w:w="70" w:type="dxa"/>
              <w:bottom w:w="0" w:type="dxa"/>
              <w:right w:w="70" w:type="dxa"/>
            </w:tcMar>
            <w:hideMark/>
          </w:tcPr>
          <w:p w14:paraId="1D0C15C2" w14:textId="77777777" w:rsidR="00157BB6" w:rsidRPr="00AC3233" w:rsidRDefault="00157BB6" w:rsidP="00157BB6">
            <w:pPr>
              <w:spacing w:before="100" w:beforeAutospacing="1" w:after="100" w:afterAutospacing="1" w:line="240" w:lineRule="auto"/>
              <w:ind w:left="923" w:hanging="426"/>
              <w:jc w:val="both"/>
              <w:rPr>
                <w:rFonts w:ascii="Verdana" w:hAnsi="Verdana" w:cs="Arial"/>
                <w:sz w:val="20"/>
                <w:szCs w:val="20"/>
              </w:rPr>
            </w:pPr>
            <w:r w:rsidRPr="00AC3233">
              <w:rPr>
                <w:rFonts w:ascii="Verdana" w:hAnsi="Verdana" w:cs="Arial"/>
                <w:b/>
                <w:bCs/>
                <w:sz w:val="20"/>
                <w:szCs w:val="20"/>
              </w:rPr>
              <w:t>c)</w:t>
            </w:r>
            <w:r w:rsidRPr="00AC3233">
              <w:rPr>
                <w:rFonts w:ascii="Verdana" w:hAnsi="Verdana" w:cs="Arial"/>
                <w:sz w:val="20"/>
                <w:szCs w:val="20"/>
              </w:rPr>
              <w:t xml:space="preserve"> Costo de la mano de obra empleada.</w:t>
            </w:r>
          </w:p>
        </w:tc>
      </w:tr>
    </w:tbl>
    <w:p w14:paraId="1487AE90" w14:textId="77777777" w:rsidR="00157BB6" w:rsidRPr="00AC3233" w:rsidRDefault="00157BB6" w:rsidP="00157BB6">
      <w:pPr>
        <w:spacing w:line="240" w:lineRule="auto"/>
        <w:jc w:val="center"/>
        <w:rPr>
          <w:rStyle w:val="Textoennegrita"/>
          <w:rFonts w:ascii="Verdana" w:hAnsi="Verdana" w:cs="Arial"/>
          <w:sz w:val="20"/>
          <w:szCs w:val="20"/>
          <w:highlight w:val="yellow"/>
        </w:rPr>
      </w:pPr>
    </w:p>
    <w:p w14:paraId="34407BFE" w14:textId="77777777" w:rsidR="00157BB6" w:rsidRPr="00AC3233" w:rsidRDefault="00157BB6" w:rsidP="00AC3233">
      <w:pPr>
        <w:pStyle w:val="Sinespaciado"/>
        <w:jc w:val="center"/>
      </w:pPr>
      <w:r w:rsidRPr="00AC3233">
        <w:rPr>
          <w:rStyle w:val="Textoennegrita"/>
          <w:rFonts w:ascii="Verdana" w:hAnsi="Verdana" w:cs="Arial"/>
          <w:sz w:val="20"/>
          <w:szCs w:val="20"/>
        </w:rPr>
        <w:lastRenderedPageBreak/>
        <w:t>SECCIÓN SEGUNDA</w:t>
      </w:r>
    </w:p>
    <w:p w14:paraId="28E18329" w14:textId="77777777" w:rsidR="00157BB6" w:rsidRPr="00AC3233" w:rsidRDefault="00157BB6" w:rsidP="00AC3233">
      <w:pPr>
        <w:pStyle w:val="Sinespaciado"/>
        <w:jc w:val="center"/>
      </w:pPr>
      <w:r w:rsidRPr="00AC3233">
        <w:rPr>
          <w:rStyle w:val="Textoennegrita"/>
          <w:rFonts w:ascii="Verdana" w:hAnsi="Verdana" w:cs="Arial"/>
          <w:sz w:val="20"/>
          <w:szCs w:val="20"/>
        </w:rPr>
        <w:t>IMPUESTO SOBRE ADQUISICIÓN DE BIENES INMUEBLES</w:t>
      </w:r>
    </w:p>
    <w:p w14:paraId="6E718519"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7.</w:t>
      </w:r>
      <w:r w:rsidRPr="00AC3233">
        <w:rPr>
          <w:rFonts w:ascii="Verdana" w:hAnsi="Verdana"/>
          <w:sz w:val="20"/>
          <w:szCs w:val="20"/>
        </w:rPr>
        <w:t> El impuesto sobre adquisición de bienes inmuebles</w:t>
      </w:r>
      <w:r w:rsidRPr="00AC3233">
        <w:rPr>
          <w:rFonts w:ascii="Verdana" w:hAnsi="Verdana"/>
          <w:b/>
          <w:bCs/>
          <w:sz w:val="20"/>
          <w:szCs w:val="20"/>
        </w:rPr>
        <w:t xml:space="preserve"> </w:t>
      </w:r>
      <w:r w:rsidRPr="00AC3233">
        <w:rPr>
          <w:rFonts w:ascii="Verdana" w:hAnsi="Verdana"/>
          <w:sz w:val="20"/>
          <w:szCs w:val="20"/>
        </w:rPr>
        <w:t>se causará y liquidará a la tasa del 0.5%.</w:t>
      </w:r>
    </w:p>
    <w:p w14:paraId="3B66A6B4" w14:textId="77777777" w:rsidR="00AC3233" w:rsidRDefault="00AC3233" w:rsidP="00AC3233">
      <w:pPr>
        <w:pStyle w:val="Sinespaciado"/>
        <w:jc w:val="center"/>
        <w:rPr>
          <w:rStyle w:val="Textoennegrita"/>
          <w:rFonts w:ascii="Verdana" w:hAnsi="Verdana" w:cs="Arial"/>
          <w:sz w:val="20"/>
          <w:szCs w:val="20"/>
        </w:rPr>
      </w:pPr>
    </w:p>
    <w:p w14:paraId="140BFBAF" w14:textId="78A05EED" w:rsidR="00157BB6" w:rsidRPr="00AC3233" w:rsidRDefault="00157BB6" w:rsidP="00AC3233">
      <w:pPr>
        <w:pStyle w:val="Sinespaciado"/>
        <w:jc w:val="center"/>
      </w:pPr>
      <w:r w:rsidRPr="00AC3233">
        <w:rPr>
          <w:rStyle w:val="Textoennegrita"/>
          <w:rFonts w:ascii="Verdana" w:hAnsi="Verdana" w:cs="Arial"/>
          <w:sz w:val="20"/>
          <w:szCs w:val="20"/>
        </w:rPr>
        <w:t>SECCIÓN TERCERA</w:t>
      </w:r>
    </w:p>
    <w:p w14:paraId="2AC315C2" w14:textId="77777777" w:rsidR="00157BB6" w:rsidRPr="00AC3233" w:rsidRDefault="00157BB6" w:rsidP="00AC3233">
      <w:pPr>
        <w:pStyle w:val="Sinespaciado"/>
        <w:jc w:val="center"/>
      </w:pPr>
      <w:r w:rsidRPr="00AC3233">
        <w:rPr>
          <w:rStyle w:val="Textoennegrita"/>
          <w:rFonts w:ascii="Verdana" w:hAnsi="Verdana" w:cs="Arial"/>
          <w:sz w:val="20"/>
          <w:szCs w:val="20"/>
        </w:rPr>
        <w:t>IMPUESTO SOBRE DIVISIÓN Y LOTIFICACIÓN DE INMUEBLES</w:t>
      </w:r>
    </w:p>
    <w:p w14:paraId="19267B43"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8.</w:t>
      </w:r>
      <w:r w:rsidRPr="00AC3233">
        <w:rPr>
          <w:rFonts w:ascii="Verdana" w:hAnsi="Verdana"/>
          <w:sz w:val="20"/>
          <w:szCs w:val="20"/>
        </w:rPr>
        <w:t>  El impuesto sobre división y lotificación de inmuebles se causará y liquidará conforme a las siguientes 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157BB6" w:rsidRPr="00AC3233" w14:paraId="1D40C551"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536D43"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39ED2"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Tasas</w:t>
            </w:r>
          </w:p>
        </w:tc>
      </w:tr>
      <w:tr w:rsidR="00157BB6" w:rsidRPr="00AC3233" w14:paraId="0BF4BFE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DE84E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I. Tratándose de la división o lotificación de inmuebles urbanos y suburbanos.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D488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0.60%</w:t>
            </w:r>
          </w:p>
        </w:tc>
      </w:tr>
      <w:tr w:rsidR="00157BB6" w:rsidRPr="00AC3233" w14:paraId="3028EEA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73F99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II. Tratándose de la división de un inmueble por la constitución de condominios horizontales, verticales o mixtos.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AA71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0.45%</w:t>
            </w:r>
          </w:p>
        </w:tc>
      </w:tr>
      <w:tr w:rsidR="00157BB6" w:rsidRPr="00AC3233" w14:paraId="6653687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8599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III. Tratándose de inmuebles rústicos.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1659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0.45%</w:t>
            </w:r>
          </w:p>
        </w:tc>
      </w:tr>
    </w:tbl>
    <w:p w14:paraId="28DB5474"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No se causará este impuesto en los supuestos establecidos en el artículo 187 de la Ley de Hacienda para los Municipios del Estado de Guanajuato.</w:t>
      </w:r>
    </w:p>
    <w:p w14:paraId="0143BAF7" w14:textId="77777777" w:rsidR="00157BB6" w:rsidRPr="00AC3233" w:rsidRDefault="00157BB6" w:rsidP="00AC3233">
      <w:pPr>
        <w:pStyle w:val="Sinespaciado"/>
        <w:jc w:val="center"/>
      </w:pPr>
      <w:r w:rsidRPr="00AC3233">
        <w:rPr>
          <w:rStyle w:val="Textoennegrita"/>
          <w:rFonts w:ascii="Verdana" w:hAnsi="Verdana" w:cs="Arial"/>
          <w:sz w:val="20"/>
          <w:szCs w:val="20"/>
        </w:rPr>
        <w:t>SECCIÓN CUARTA</w:t>
      </w:r>
    </w:p>
    <w:p w14:paraId="1E683A86" w14:textId="77777777" w:rsidR="00157BB6" w:rsidRPr="00AC3233" w:rsidRDefault="00157BB6" w:rsidP="00AC3233">
      <w:pPr>
        <w:pStyle w:val="Sinespaciado"/>
        <w:jc w:val="center"/>
      </w:pPr>
      <w:r w:rsidRPr="00AC3233">
        <w:rPr>
          <w:rStyle w:val="Textoennegrita"/>
          <w:rFonts w:ascii="Verdana" w:hAnsi="Verdana" w:cs="Arial"/>
          <w:sz w:val="20"/>
          <w:szCs w:val="20"/>
        </w:rPr>
        <w:t>IMPUESTO DE FRACCIONAMIENTOS</w:t>
      </w:r>
    </w:p>
    <w:p w14:paraId="1F99E147"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9.</w:t>
      </w:r>
      <w:r w:rsidRPr="00AC3233">
        <w:rPr>
          <w:rFonts w:ascii="Verdana" w:hAnsi="Verdana"/>
          <w:sz w:val="20"/>
          <w:szCs w:val="20"/>
        </w:rPr>
        <w:t>  El impuesto de fraccionamientos se causará y liquidará conforme a la siguiente tarifa por metro cuadrado de superficie vendible: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723"/>
        <w:gridCol w:w="822"/>
      </w:tblGrid>
      <w:tr w:rsidR="00157BB6" w:rsidRPr="00AC3233" w14:paraId="2E1FFFE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64216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 Fraccionamiento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2E60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$0.66</w:t>
            </w:r>
          </w:p>
        </w:tc>
      </w:tr>
      <w:tr w:rsidR="00157BB6" w:rsidRPr="00AC3233" w14:paraId="518C6B1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A8F47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 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7783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$0.26</w:t>
            </w:r>
          </w:p>
        </w:tc>
      </w:tr>
      <w:tr w:rsidR="00157BB6" w:rsidRPr="00AC3233" w14:paraId="034CA56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439C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III. 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94F8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$0.26</w:t>
            </w:r>
          </w:p>
        </w:tc>
      </w:tr>
      <w:tr w:rsidR="00157BB6" w:rsidRPr="00AC3233" w14:paraId="4CFBACB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72B64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IV. 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7119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$0.16</w:t>
            </w:r>
          </w:p>
        </w:tc>
      </w:tr>
      <w:tr w:rsidR="00157BB6" w:rsidRPr="00AC3233" w14:paraId="1FD18CD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EE6C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V. 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7D3B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$0.26</w:t>
            </w:r>
          </w:p>
        </w:tc>
      </w:tr>
      <w:tr w:rsidR="00157BB6" w:rsidRPr="00AC3233" w14:paraId="5151690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13DB0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VI. Fraccionamiento industrial para 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6A91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$0.26</w:t>
            </w:r>
          </w:p>
        </w:tc>
      </w:tr>
      <w:tr w:rsidR="00157BB6" w:rsidRPr="00AC3233" w14:paraId="3B590E5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37796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VII. 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8426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$0.38</w:t>
            </w:r>
          </w:p>
        </w:tc>
      </w:tr>
      <w:tr w:rsidR="00157BB6" w:rsidRPr="00AC3233" w14:paraId="64B1216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6EE2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VIII. 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C096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$0.73</w:t>
            </w:r>
          </w:p>
        </w:tc>
      </w:tr>
      <w:tr w:rsidR="00157BB6" w:rsidRPr="00AC3233" w14:paraId="0198303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5AA7B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IX. Fraccionamiento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0B54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$0.26</w:t>
            </w:r>
          </w:p>
        </w:tc>
      </w:tr>
      <w:tr w:rsidR="00157BB6" w:rsidRPr="00AC3233" w14:paraId="4B1A514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7DFD9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X. Fraccionamiento turístico, recreativo-deportivo.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5FA9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$0.42</w:t>
            </w:r>
          </w:p>
        </w:tc>
      </w:tr>
      <w:tr w:rsidR="00157BB6" w:rsidRPr="00AC3233" w14:paraId="7737B2C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AE2C3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XI. 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36F7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$0.73</w:t>
            </w:r>
          </w:p>
        </w:tc>
      </w:tr>
      <w:tr w:rsidR="00157BB6" w:rsidRPr="00AC3233" w14:paraId="459F293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D3071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XII. 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4B6A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$0.19</w:t>
            </w:r>
          </w:p>
        </w:tc>
      </w:tr>
      <w:tr w:rsidR="00157BB6" w:rsidRPr="00AC3233" w14:paraId="6098D2D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FBE31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XIII. Fraccionamiento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3BC3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$0.46</w:t>
            </w:r>
          </w:p>
        </w:tc>
      </w:tr>
    </w:tbl>
    <w:p w14:paraId="61DE414C" w14:textId="77777777" w:rsidR="00157BB6" w:rsidRPr="00AC3233" w:rsidRDefault="00157BB6" w:rsidP="00157BB6">
      <w:pPr>
        <w:spacing w:line="240" w:lineRule="auto"/>
        <w:jc w:val="both"/>
        <w:rPr>
          <w:rFonts w:ascii="Verdana" w:eastAsia="Times New Roman" w:hAnsi="Verdana" w:cs="Arial"/>
          <w:sz w:val="20"/>
          <w:szCs w:val="20"/>
        </w:rPr>
      </w:pPr>
    </w:p>
    <w:p w14:paraId="267BF8B9" w14:textId="77777777" w:rsidR="00157BB6" w:rsidRPr="00AC3233" w:rsidRDefault="00157BB6" w:rsidP="00AC3233">
      <w:pPr>
        <w:pStyle w:val="Sinespaciado"/>
        <w:jc w:val="center"/>
      </w:pPr>
      <w:r w:rsidRPr="00AC3233">
        <w:rPr>
          <w:rStyle w:val="Textoennegrita"/>
          <w:rFonts w:ascii="Verdana" w:hAnsi="Verdana" w:cs="Arial"/>
          <w:sz w:val="20"/>
          <w:szCs w:val="20"/>
        </w:rPr>
        <w:t>SECCIÓN QUINTA</w:t>
      </w:r>
    </w:p>
    <w:p w14:paraId="7D018B33" w14:textId="77777777" w:rsidR="00157BB6" w:rsidRPr="00AC3233" w:rsidRDefault="00157BB6" w:rsidP="00AC3233">
      <w:pPr>
        <w:pStyle w:val="Sinespaciado"/>
        <w:jc w:val="center"/>
      </w:pPr>
      <w:r w:rsidRPr="00AC3233">
        <w:rPr>
          <w:rStyle w:val="Textoennegrita"/>
          <w:rFonts w:ascii="Verdana" w:hAnsi="Verdana" w:cs="Arial"/>
          <w:sz w:val="20"/>
          <w:szCs w:val="20"/>
        </w:rPr>
        <w:t>IMPUESTO SOBRE JUEGOS Y APUESTAS PERMITIDAS</w:t>
      </w:r>
    </w:p>
    <w:p w14:paraId="3F4613FF"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10.</w:t>
      </w:r>
      <w:r w:rsidRPr="00AC3233">
        <w:rPr>
          <w:rFonts w:ascii="Verdana" w:hAnsi="Verdana"/>
          <w:sz w:val="20"/>
          <w:szCs w:val="20"/>
        </w:rPr>
        <w:t>  El impuesto sobre juegos y apuestas permitidas se causará y liquidará a la tasa del 12%.</w:t>
      </w:r>
    </w:p>
    <w:p w14:paraId="286D2174" w14:textId="77777777" w:rsidR="00AC3233" w:rsidRDefault="00AC3233" w:rsidP="00AC3233">
      <w:pPr>
        <w:pStyle w:val="Sinespaciado"/>
        <w:jc w:val="center"/>
        <w:rPr>
          <w:rStyle w:val="Textoennegrita"/>
          <w:rFonts w:ascii="Verdana" w:hAnsi="Verdana" w:cs="Arial"/>
          <w:sz w:val="20"/>
          <w:szCs w:val="20"/>
        </w:rPr>
      </w:pPr>
    </w:p>
    <w:p w14:paraId="7E79E9D6" w14:textId="6C1623ED" w:rsidR="00157BB6" w:rsidRPr="00AC3233" w:rsidRDefault="00157BB6" w:rsidP="00AC3233">
      <w:pPr>
        <w:pStyle w:val="Sinespaciado"/>
        <w:jc w:val="center"/>
      </w:pPr>
      <w:r w:rsidRPr="00AC3233">
        <w:rPr>
          <w:rStyle w:val="Textoennegrita"/>
          <w:rFonts w:ascii="Verdana" w:hAnsi="Verdana" w:cs="Arial"/>
          <w:sz w:val="20"/>
          <w:szCs w:val="20"/>
        </w:rPr>
        <w:t>SECCIÓN SEXTA</w:t>
      </w:r>
    </w:p>
    <w:p w14:paraId="260CAC88" w14:textId="77777777" w:rsidR="00157BB6" w:rsidRPr="00AC3233" w:rsidRDefault="00157BB6" w:rsidP="00AC3233">
      <w:pPr>
        <w:pStyle w:val="Sinespaciado"/>
        <w:jc w:val="center"/>
      </w:pPr>
      <w:r w:rsidRPr="00AC3233">
        <w:rPr>
          <w:rStyle w:val="Textoennegrita"/>
          <w:rFonts w:ascii="Verdana" w:hAnsi="Verdana" w:cs="Arial"/>
          <w:sz w:val="20"/>
          <w:szCs w:val="20"/>
        </w:rPr>
        <w:t>IMPUESTO SOBRE DIVERSIONES Y ESPECTÁCULOS PÚBLICOS</w:t>
      </w:r>
    </w:p>
    <w:p w14:paraId="4F43A590"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11.</w:t>
      </w:r>
      <w:r w:rsidRPr="00AC3233">
        <w:rPr>
          <w:rFonts w:ascii="Verdana" w:hAnsi="Verdana"/>
          <w:sz w:val="20"/>
          <w:szCs w:val="20"/>
        </w:rPr>
        <w:t>  El impuesto sobre diversiones y espectáculos públicos se causará y liquidará a la tasa del 6.6%, excepto los espectáculos de teatro que tributarán a la tasa del 4% y los de circo, que tributarán a la tasa del 4.8%.</w:t>
      </w:r>
    </w:p>
    <w:p w14:paraId="5A605224" w14:textId="77777777" w:rsidR="00157BB6" w:rsidRPr="00AC3233" w:rsidRDefault="00157BB6" w:rsidP="00AC3233">
      <w:pPr>
        <w:pStyle w:val="Sinespaciado"/>
        <w:rPr>
          <w:rStyle w:val="Textoennegrita"/>
          <w:rFonts w:ascii="Verdana" w:hAnsi="Verdana" w:cs="Arial"/>
          <w:sz w:val="20"/>
          <w:szCs w:val="20"/>
          <w:highlight w:val="yellow"/>
        </w:rPr>
      </w:pPr>
    </w:p>
    <w:p w14:paraId="3C3C180E" w14:textId="77777777" w:rsidR="00157BB6" w:rsidRPr="00AC3233" w:rsidRDefault="00157BB6" w:rsidP="00AC3233">
      <w:pPr>
        <w:pStyle w:val="Sinespaciado"/>
        <w:jc w:val="center"/>
      </w:pPr>
      <w:r w:rsidRPr="00AC3233">
        <w:rPr>
          <w:rStyle w:val="Textoennegrita"/>
          <w:rFonts w:ascii="Verdana" w:hAnsi="Verdana" w:cs="Arial"/>
          <w:sz w:val="20"/>
          <w:szCs w:val="20"/>
        </w:rPr>
        <w:t>SECCIÓN SÉPTIMA</w:t>
      </w:r>
    </w:p>
    <w:p w14:paraId="687396EB" w14:textId="77777777" w:rsidR="00157BB6" w:rsidRPr="00AC3233" w:rsidRDefault="00157BB6" w:rsidP="00AC3233">
      <w:pPr>
        <w:pStyle w:val="Sinespaciado"/>
        <w:jc w:val="center"/>
      </w:pPr>
      <w:r w:rsidRPr="00AC3233">
        <w:rPr>
          <w:rStyle w:val="Textoennegrita"/>
          <w:rFonts w:ascii="Verdana" w:hAnsi="Verdana" w:cs="Arial"/>
          <w:sz w:val="20"/>
          <w:szCs w:val="20"/>
        </w:rPr>
        <w:t>IMPUESTO SOBRE RIFAS, SORTEOS, LOTERÍAS Y CONCURSOS</w:t>
      </w:r>
    </w:p>
    <w:p w14:paraId="35719A4D"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12.</w:t>
      </w:r>
      <w:r w:rsidRPr="00AC3233">
        <w:rPr>
          <w:rFonts w:ascii="Verdana" w:hAnsi="Verdana"/>
          <w:sz w:val="20"/>
          <w:szCs w:val="20"/>
        </w:rPr>
        <w:t>  El impuesto sobre rifas, sorteos, loterías y concursos se causará y liquidará conforme a la tasa del 6%.</w:t>
      </w:r>
    </w:p>
    <w:p w14:paraId="70793285" w14:textId="77777777" w:rsidR="00AC3233" w:rsidRDefault="00AC3233" w:rsidP="00157BB6">
      <w:pPr>
        <w:spacing w:line="240" w:lineRule="auto"/>
        <w:jc w:val="center"/>
        <w:rPr>
          <w:rStyle w:val="Textoennegrita"/>
          <w:rFonts w:ascii="Verdana" w:hAnsi="Verdana" w:cs="Arial"/>
          <w:sz w:val="20"/>
          <w:szCs w:val="20"/>
        </w:rPr>
      </w:pPr>
    </w:p>
    <w:p w14:paraId="62394926" w14:textId="0657C6FB" w:rsidR="00157BB6" w:rsidRPr="00AC3233" w:rsidRDefault="00157BB6" w:rsidP="00AC3233">
      <w:pPr>
        <w:pStyle w:val="Sinespaciado"/>
        <w:jc w:val="center"/>
      </w:pPr>
      <w:r w:rsidRPr="00AC3233">
        <w:rPr>
          <w:rStyle w:val="Textoennegrita"/>
          <w:rFonts w:ascii="Verdana" w:hAnsi="Verdana" w:cs="Arial"/>
          <w:sz w:val="20"/>
          <w:szCs w:val="20"/>
        </w:rPr>
        <w:lastRenderedPageBreak/>
        <w:t>SECCIÓN OCTAVA</w:t>
      </w:r>
    </w:p>
    <w:p w14:paraId="4AB81417" w14:textId="77777777" w:rsidR="00157BB6" w:rsidRPr="00AC3233" w:rsidRDefault="00157BB6" w:rsidP="00AC3233">
      <w:pPr>
        <w:pStyle w:val="Sinespaciado"/>
        <w:jc w:val="center"/>
      </w:pPr>
      <w:r w:rsidRPr="00AC3233">
        <w:rPr>
          <w:rStyle w:val="Textoennegrita"/>
          <w:rFonts w:ascii="Verdana" w:hAnsi="Verdana" w:cs="Arial"/>
          <w:sz w:val="20"/>
          <w:szCs w:val="20"/>
        </w:rPr>
        <w:t>IMPUESTO SOBRE EXPLOTACIÓN DE BANCOS DE MÁRMOLES, CANTERAS, PIZARRAS, BASALTOS, CAL, CALIZAS, TEZONTLE, TEPETATE Y DERIVADOS, ARENAS, GRAVA, Y OTROS SIMILARES</w:t>
      </w:r>
    </w:p>
    <w:p w14:paraId="12E795AB"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13.</w:t>
      </w:r>
      <w:r w:rsidRPr="00AC3233">
        <w:rPr>
          <w:rFonts w:ascii="Verdana" w:hAnsi="Verdana"/>
          <w:sz w:val="20"/>
          <w:szCs w:val="20"/>
        </w:rPr>
        <w:t xml:space="preserve">  El impuesto sobre explotación de bancos de mármoles, canteras, pizarras, basaltos, cal, calizas, tezontle, tepetate y sus derivados, arena, grava y otros similares, se causará y liquidará conforme a la siguiente: </w:t>
      </w:r>
    </w:p>
    <w:p w14:paraId="59657665" w14:textId="77777777" w:rsidR="00157BB6" w:rsidRPr="00AC3233" w:rsidRDefault="00157BB6" w:rsidP="00157BB6">
      <w:pPr>
        <w:pStyle w:val="NormalWeb"/>
        <w:jc w:val="center"/>
        <w:rPr>
          <w:rFonts w:ascii="Verdana" w:hAnsi="Verdana"/>
          <w:sz w:val="20"/>
          <w:szCs w:val="20"/>
        </w:rPr>
      </w:pPr>
      <w:r w:rsidRPr="00AC3233">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984"/>
        <w:gridCol w:w="822"/>
      </w:tblGrid>
      <w:tr w:rsidR="00157BB6" w:rsidRPr="00AC3233" w14:paraId="6D828F7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7BE02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   Por metro cúbico de cantera sin labrar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2FB6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$1.59</w:t>
            </w:r>
          </w:p>
        </w:tc>
      </w:tr>
      <w:tr w:rsidR="00157BB6" w:rsidRPr="00AC3233" w14:paraId="5EE99EC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C63F7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  Por metro cuadrado de cantera labrada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D887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$2.32</w:t>
            </w:r>
          </w:p>
        </w:tc>
      </w:tr>
      <w:tr w:rsidR="00157BB6" w:rsidRPr="00AC3233" w14:paraId="7B721E2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7C950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III. Por metro cuadrado de chapa de cantera para revestir edificios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D0C0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$2.32</w:t>
            </w:r>
          </w:p>
        </w:tc>
      </w:tr>
      <w:tr w:rsidR="00157BB6" w:rsidRPr="00AC3233" w14:paraId="5B80007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FBF3A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IV. Por tonelada de pedacería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ED86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$1.31</w:t>
            </w:r>
          </w:p>
        </w:tc>
      </w:tr>
      <w:tr w:rsidR="00157BB6" w:rsidRPr="00AC3233" w14:paraId="7210782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9EBF6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  Por metro cuadrado de adoquín derivado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1BB0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$0.03</w:t>
            </w:r>
          </w:p>
        </w:tc>
      </w:tr>
      <w:tr w:rsidR="00157BB6" w:rsidRPr="00AC3233" w14:paraId="282BFA1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DF032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VI. Por metro lineal de guarnición derivado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8E0F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$0.03</w:t>
            </w:r>
          </w:p>
        </w:tc>
      </w:tr>
      <w:tr w:rsidR="00157BB6" w:rsidRPr="00AC3233" w14:paraId="6879BD9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26165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VII.  Por tonelada de basalto, pizarra, cal y caliza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3636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$0.75</w:t>
            </w:r>
          </w:p>
        </w:tc>
      </w:tr>
      <w:tr w:rsidR="00157BB6" w:rsidRPr="00AC3233" w14:paraId="36DD301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BFD4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VIII. Por metro cúbico de arena, grava, tepetate y tezontle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0BDC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$0.35</w:t>
            </w:r>
          </w:p>
        </w:tc>
      </w:tr>
    </w:tbl>
    <w:p w14:paraId="5E8BCAE9" w14:textId="77777777" w:rsidR="00157BB6" w:rsidRPr="00AC3233" w:rsidRDefault="00157BB6" w:rsidP="00AC3233">
      <w:pPr>
        <w:pStyle w:val="Sinespaciado"/>
        <w:jc w:val="center"/>
        <w:rPr>
          <w:rFonts w:ascii="Verdana" w:hAnsi="Verdana"/>
          <w:sz w:val="20"/>
          <w:szCs w:val="20"/>
          <w:highlight w:val="yellow"/>
        </w:rPr>
      </w:pPr>
    </w:p>
    <w:p w14:paraId="33F42895" w14:textId="77777777" w:rsidR="00157BB6" w:rsidRPr="00AC3233" w:rsidRDefault="00157BB6" w:rsidP="00AC3233">
      <w:pPr>
        <w:pStyle w:val="Sinespaciado"/>
        <w:jc w:val="center"/>
        <w:rPr>
          <w:rFonts w:ascii="Verdana" w:hAnsi="Verdana"/>
          <w:b/>
          <w:bCs/>
          <w:sz w:val="20"/>
          <w:szCs w:val="20"/>
          <w:highlight w:val="yellow"/>
        </w:rPr>
      </w:pPr>
    </w:p>
    <w:p w14:paraId="7C8FA1B2" w14:textId="77777777" w:rsidR="00157BB6" w:rsidRPr="00AC3233" w:rsidRDefault="00157BB6" w:rsidP="00AC3233">
      <w:pPr>
        <w:pStyle w:val="Sinespaciado"/>
        <w:jc w:val="center"/>
        <w:rPr>
          <w:rFonts w:ascii="Verdana" w:hAnsi="Verdana"/>
          <w:b/>
          <w:bCs/>
          <w:sz w:val="20"/>
          <w:szCs w:val="20"/>
        </w:rPr>
      </w:pPr>
      <w:r w:rsidRPr="00AC3233">
        <w:rPr>
          <w:rFonts w:ascii="Verdana" w:hAnsi="Verdana"/>
          <w:b/>
          <w:bCs/>
          <w:sz w:val="20"/>
          <w:szCs w:val="20"/>
        </w:rPr>
        <w:t>CAPÍTULO TERCERO</w:t>
      </w:r>
    </w:p>
    <w:p w14:paraId="2D3B2C44" w14:textId="77777777" w:rsidR="00157BB6" w:rsidRPr="00AC3233" w:rsidRDefault="00157BB6" w:rsidP="00AC3233">
      <w:pPr>
        <w:pStyle w:val="Sinespaciado"/>
        <w:jc w:val="center"/>
        <w:rPr>
          <w:rFonts w:ascii="Verdana" w:hAnsi="Verdana"/>
          <w:sz w:val="20"/>
          <w:szCs w:val="20"/>
        </w:rPr>
      </w:pPr>
      <w:r w:rsidRPr="00AC3233">
        <w:rPr>
          <w:rFonts w:ascii="Verdana" w:hAnsi="Verdana"/>
          <w:b/>
          <w:bCs/>
          <w:sz w:val="20"/>
          <w:szCs w:val="20"/>
        </w:rPr>
        <w:t>DERECHOS</w:t>
      </w:r>
    </w:p>
    <w:p w14:paraId="521DF742" w14:textId="77777777" w:rsidR="00157BB6" w:rsidRPr="00AC3233" w:rsidRDefault="00157BB6" w:rsidP="00AC3233">
      <w:pPr>
        <w:pStyle w:val="Sinespaciado"/>
        <w:jc w:val="center"/>
        <w:rPr>
          <w:rStyle w:val="Textoennegrita"/>
          <w:rFonts w:ascii="Verdana" w:hAnsi="Verdana" w:cs="Arial"/>
          <w:sz w:val="20"/>
          <w:szCs w:val="20"/>
        </w:rPr>
      </w:pPr>
    </w:p>
    <w:p w14:paraId="62A36E8C" w14:textId="77777777" w:rsidR="00157BB6" w:rsidRPr="00AC3233" w:rsidRDefault="00157BB6" w:rsidP="00AC3233">
      <w:pPr>
        <w:pStyle w:val="Sinespaciado"/>
        <w:jc w:val="center"/>
        <w:rPr>
          <w:rFonts w:ascii="Verdana" w:hAnsi="Verdana"/>
          <w:sz w:val="20"/>
          <w:szCs w:val="20"/>
        </w:rPr>
      </w:pPr>
      <w:r w:rsidRPr="00AC3233">
        <w:rPr>
          <w:rStyle w:val="Textoennegrita"/>
          <w:rFonts w:ascii="Verdana" w:hAnsi="Verdana" w:cs="Arial"/>
          <w:sz w:val="20"/>
          <w:szCs w:val="20"/>
        </w:rPr>
        <w:t>SECCIÓN PRIMERA</w:t>
      </w:r>
    </w:p>
    <w:p w14:paraId="32D4ED51" w14:textId="77777777" w:rsidR="00157BB6" w:rsidRPr="00AC3233" w:rsidRDefault="00157BB6" w:rsidP="00AC3233">
      <w:pPr>
        <w:pStyle w:val="Sinespaciado"/>
        <w:jc w:val="center"/>
        <w:rPr>
          <w:rFonts w:ascii="Verdana" w:hAnsi="Verdana"/>
          <w:sz w:val="20"/>
          <w:szCs w:val="20"/>
        </w:rPr>
      </w:pPr>
      <w:r w:rsidRPr="00AC3233">
        <w:rPr>
          <w:rStyle w:val="Textoennegrita"/>
          <w:rFonts w:ascii="Verdana" w:hAnsi="Verdana" w:cs="Arial"/>
          <w:sz w:val="20"/>
          <w:szCs w:val="20"/>
        </w:rPr>
        <w:t>SERVICIOS DE LIMPIA, RECOLECCIÓN, TRASLADO, TRATAMIENTO Y DISPOSICIÓN FINAL DE RESIDUOS</w:t>
      </w:r>
    </w:p>
    <w:p w14:paraId="2DA10AF4"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14.</w:t>
      </w:r>
      <w:r w:rsidRPr="00AC3233">
        <w:rPr>
          <w:rFonts w:ascii="Verdana" w:hAnsi="Verdana"/>
          <w:sz w:val="20"/>
          <w:szCs w:val="20"/>
        </w:rPr>
        <w:t xml:space="preserve">  La prestación de los servicios públicos de limpia, recolección, traslado, tratamiento y disposición final de residuos será gratuita, salvo lo dispuesto por este artículo. </w:t>
      </w:r>
    </w:p>
    <w:p w14:paraId="162DF3E8"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Los derechos por estos servicios, cuando medie solicitud, se causarán y liquidarán conforme a lo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522"/>
        <w:gridCol w:w="1866"/>
      </w:tblGrid>
      <w:tr w:rsidR="00157BB6" w:rsidRPr="00AC3233" w14:paraId="2BC07C50" w14:textId="77777777" w:rsidTr="003618D4">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BF2C6C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I. Por la prestación del servicio de limpia, se liquidarán de acuerdo con la siguiente:</w:t>
            </w:r>
          </w:p>
        </w:tc>
      </w:tr>
      <w:tr w:rsidR="00157BB6" w:rsidRPr="00AC3233" w14:paraId="1902877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6DCF9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Por cuadrilla de cuatro elementos,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0EAF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$227.71</w:t>
            </w:r>
          </w:p>
        </w:tc>
      </w:tr>
      <w:tr w:rsidR="00157BB6" w:rsidRPr="00AC3233" w14:paraId="08AB3B0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134DC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Por elemento adicional,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C711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$56.89</w:t>
            </w:r>
          </w:p>
        </w:tc>
      </w:tr>
      <w:tr w:rsidR="00157BB6" w:rsidRPr="00AC3233" w14:paraId="12ACCD33" w14:textId="77777777" w:rsidTr="003618D4">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C0338F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El servicio no podrá ser mayor al término que comprende una jornada laboral diaria. </w:t>
            </w:r>
          </w:p>
        </w:tc>
      </w:tr>
      <w:tr w:rsidR="00157BB6" w:rsidRPr="00AC3233" w14:paraId="252834D1" w14:textId="77777777" w:rsidTr="003618D4">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A48C7D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Por la prestación del servicio de limpia en lotes baldíos por m²: </w:t>
            </w:r>
          </w:p>
        </w:tc>
      </w:tr>
      <w:tr w:rsidR="00157BB6" w:rsidRPr="00AC3233" w14:paraId="61D7B47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7EED0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 De superficie regular sólo deshierbe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6DFE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$8.07</w:t>
            </w:r>
          </w:p>
        </w:tc>
      </w:tr>
      <w:tr w:rsidR="00157BB6" w:rsidRPr="00AC3233" w14:paraId="0E7038D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344C5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2. De superficie regular con residuos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1AE8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$18.21</w:t>
            </w:r>
          </w:p>
        </w:tc>
      </w:tr>
      <w:tr w:rsidR="00157BB6" w:rsidRPr="00AC3233" w14:paraId="54048C8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428AB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3. De superficie regular con escombro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0882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$40.47</w:t>
            </w:r>
          </w:p>
        </w:tc>
      </w:tr>
      <w:tr w:rsidR="00157BB6" w:rsidRPr="00AC3233" w14:paraId="2428FFE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8EE1C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 De superficie regular con maleza de altura superior a 1 metro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8F3A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$20.26</w:t>
            </w:r>
          </w:p>
        </w:tc>
      </w:tr>
      <w:tr w:rsidR="00157BB6" w:rsidRPr="00AC3233" w14:paraId="3528C49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EE027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5. De superficie regular con roca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2000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$40.47</w:t>
            </w:r>
          </w:p>
        </w:tc>
      </w:tr>
      <w:tr w:rsidR="00157BB6" w:rsidRPr="00AC3233" w14:paraId="2B26EED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0BCFC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 De superficie irregular sólo deshierbe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E816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$10.13</w:t>
            </w:r>
          </w:p>
        </w:tc>
      </w:tr>
      <w:tr w:rsidR="00157BB6" w:rsidRPr="00AC3233" w14:paraId="49E91EB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A4636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 De superficie irregular con residuos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7197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$20.26</w:t>
            </w:r>
          </w:p>
        </w:tc>
      </w:tr>
      <w:tr w:rsidR="00157BB6" w:rsidRPr="00AC3233" w14:paraId="2A70354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CDBB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8. De superficie irregular con escombro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648B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$44.51</w:t>
            </w:r>
          </w:p>
        </w:tc>
      </w:tr>
      <w:tr w:rsidR="00157BB6" w:rsidRPr="00AC3233" w14:paraId="784B08E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B993E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9. De superficie irregular con maleza de altura superior a 1 metro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AEE7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$20.26</w:t>
            </w:r>
          </w:p>
        </w:tc>
      </w:tr>
      <w:tr w:rsidR="00157BB6" w:rsidRPr="00AC3233" w14:paraId="7260F88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A125D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10. De superficie irregular con roca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56B4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$48.59</w:t>
            </w:r>
          </w:p>
        </w:tc>
      </w:tr>
      <w:tr w:rsidR="00157BB6" w:rsidRPr="00AC3233" w14:paraId="4D0F444B" w14:textId="77777777" w:rsidTr="003618D4">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D2B314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 Por la prestación de servicios especiales de recolección, traslado, tratamiento y disposición final de residuos a solicitud de personas físicas o morales, se liquidarán de conformidad con la siguiente: </w:t>
            </w:r>
          </w:p>
        </w:tc>
      </w:tr>
      <w:tr w:rsidR="00157BB6" w:rsidRPr="00AC3233" w14:paraId="0A8D246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BBCB9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Por bolsa, recipiente o contenedor, por kilo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EFBC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$1.61</w:t>
            </w:r>
          </w:p>
        </w:tc>
      </w:tr>
      <w:tr w:rsidR="00157BB6" w:rsidRPr="00AC3233" w14:paraId="271AF4B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B9947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b) Por contenedor de hasta 100 kilogramos, se cobrará una cuota fija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0D93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$119.56</w:t>
            </w:r>
          </w:p>
        </w:tc>
      </w:tr>
      <w:tr w:rsidR="00157BB6" w:rsidRPr="00AC3233" w14:paraId="1C715AAD" w14:textId="77777777" w:rsidTr="003618D4">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02AFE7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Por volumen de carga de la unidad móvil o vehículo: </w:t>
            </w:r>
          </w:p>
        </w:tc>
      </w:tr>
      <w:tr w:rsidR="00157BB6" w:rsidRPr="00AC3233" w14:paraId="71E6E7E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B055D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 En vehículo tipo pick up hasta 750 kilogramos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A25B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$221.30</w:t>
            </w:r>
          </w:p>
        </w:tc>
      </w:tr>
      <w:tr w:rsidR="00157BB6" w:rsidRPr="00AC3233" w14:paraId="5640485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5B68C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2. En pick up doble rodado hasta 3500 kilogramos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E73E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$350.64</w:t>
            </w:r>
          </w:p>
        </w:tc>
      </w:tr>
      <w:tr w:rsidR="00157BB6" w:rsidRPr="00AC3233" w14:paraId="70EE9A7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23337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3. En tolva o camión de redilas hasta 6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B9AC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$755.92</w:t>
            </w:r>
          </w:p>
        </w:tc>
      </w:tr>
      <w:tr w:rsidR="00157BB6" w:rsidRPr="00AC3233" w14:paraId="0066CCE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A99C7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 En compactadora de más de 6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3EF7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$1,274.10</w:t>
            </w:r>
          </w:p>
        </w:tc>
      </w:tr>
      <w:tr w:rsidR="00157BB6" w:rsidRPr="00AC3233" w14:paraId="596EDEE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D05D0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 Por recolección especial de propaganda, publicidad y folletos por evento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D2FC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$2,003.90</w:t>
            </w:r>
          </w:p>
        </w:tc>
      </w:tr>
      <w:tr w:rsidR="00157BB6" w:rsidRPr="00AC3233" w14:paraId="3101341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69A33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 Por retiro de poda de ramas y pasto a particulares por evento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730A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$186.00</w:t>
            </w:r>
          </w:p>
        </w:tc>
      </w:tr>
    </w:tbl>
    <w:p w14:paraId="1637C7D3" w14:textId="77777777" w:rsidR="00157BB6" w:rsidRPr="00AC3233" w:rsidRDefault="00157BB6" w:rsidP="00157BB6">
      <w:pPr>
        <w:spacing w:line="240" w:lineRule="auto"/>
        <w:jc w:val="both"/>
        <w:rPr>
          <w:rFonts w:ascii="Verdana" w:eastAsia="Times New Roman" w:hAnsi="Verdana" w:cs="Arial"/>
          <w:sz w:val="20"/>
          <w:szCs w:val="20"/>
        </w:rPr>
      </w:pPr>
    </w:p>
    <w:p w14:paraId="74F993FC" w14:textId="77777777" w:rsidR="00157BB6" w:rsidRPr="00AC3233" w:rsidRDefault="00157BB6" w:rsidP="00AC3233">
      <w:pPr>
        <w:pStyle w:val="Sinespaciado"/>
        <w:jc w:val="center"/>
      </w:pPr>
      <w:r w:rsidRPr="00AC3233">
        <w:rPr>
          <w:rStyle w:val="Textoennegrita"/>
          <w:rFonts w:ascii="Verdana" w:hAnsi="Verdana" w:cs="Arial"/>
          <w:sz w:val="20"/>
          <w:szCs w:val="20"/>
        </w:rPr>
        <w:t>SECCIÓN SEGUNDA</w:t>
      </w:r>
    </w:p>
    <w:p w14:paraId="25AF1C71" w14:textId="77777777" w:rsidR="00157BB6" w:rsidRPr="00AC3233" w:rsidRDefault="00157BB6" w:rsidP="00AC3233">
      <w:pPr>
        <w:pStyle w:val="Sinespaciado"/>
        <w:jc w:val="center"/>
      </w:pPr>
      <w:r w:rsidRPr="00AC3233">
        <w:rPr>
          <w:rStyle w:val="Textoennegrita"/>
          <w:rFonts w:ascii="Verdana" w:hAnsi="Verdana" w:cs="Arial"/>
          <w:sz w:val="20"/>
          <w:szCs w:val="20"/>
        </w:rPr>
        <w:t>SERVICIO DE PANTEONES</w:t>
      </w:r>
    </w:p>
    <w:p w14:paraId="49E2D21F"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15.</w:t>
      </w:r>
      <w:r w:rsidRPr="00AC3233">
        <w:rPr>
          <w:rFonts w:ascii="Verdana" w:hAnsi="Verdana"/>
          <w:sz w:val="20"/>
          <w:szCs w:val="20"/>
        </w:rPr>
        <w:t xml:space="preserve">  Los derechos por la prestación del servicio público de panteones se causarán y liquidarán conforme a la siguiente: </w:t>
      </w:r>
    </w:p>
    <w:p w14:paraId="1DA3DC82" w14:textId="77777777" w:rsidR="00157BB6" w:rsidRPr="00AC3233" w:rsidRDefault="00157BB6" w:rsidP="00157BB6">
      <w:pPr>
        <w:pStyle w:val="NormalWeb"/>
        <w:jc w:val="center"/>
        <w:rPr>
          <w:rFonts w:ascii="Verdana" w:hAnsi="Verdana"/>
          <w:sz w:val="20"/>
          <w:szCs w:val="20"/>
        </w:rPr>
      </w:pPr>
      <w:r w:rsidRPr="00AC3233">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157BB6" w:rsidRPr="00AC3233" w14:paraId="2E1F9DA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4F3A9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 Inhumaciones en fosas o gavetas de los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8C5F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5CB733C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EED77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a.    En fosa común sin caja.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DEAD8"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Exento</w:t>
            </w:r>
          </w:p>
        </w:tc>
      </w:tr>
      <w:tr w:rsidR="00157BB6" w:rsidRPr="00AC3233" w14:paraId="6F7CD5A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4AA59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En fosa común con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0AB6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$53.25</w:t>
            </w:r>
          </w:p>
        </w:tc>
      </w:tr>
      <w:tr w:rsidR="00157BB6" w:rsidRPr="00AC3233" w14:paraId="78F786B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D40E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Gavetas, 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FEB0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275AB25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F6FB6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En gaveta grande de 250 cm.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7AD2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$1,368.40</w:t>
            </w:r>
          </w:p>
        </w:tc>
      </w:tr>
      <w:tr w:rsidR="00157BB6" w:rsidRPr="00AC3233" w14:paraId="47BD258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78B98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d.    En gaveta chica de 170 cm.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161A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$1,094.01</w:t>
            </w:r>
          </w:p>
        </w:tc>
      </w:tr>
      <w:tr w:rsidR="00157BB6" w:rsidRPr="00AC3233" w14:paraId="72D3D39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568E3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    El pago de Refrendo anual se causará a partir del 6to año del uso de la gaveta y se podrá refrendar el máximo de años que se dispongan en el Reglamento vigente (Reglamento de Panteones para el Municipio de Apaseo el Alto, Guanajuato).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B388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$277.47</w:t>
            </w:r>
          </w:p>
        </w:tc>
      </w:tr>
      <w:tr w:rsidR="00157BB6" w:rsidRPr="00AC3233" w14:paraId="03C0ED2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68B46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 Por permiso para colocación de lápida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C980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$243.83</w:t>
            </w:r>
          </w:p>
        </w:tc>
      </w:tr>
      <w:tr w:rsidR="00157BB6" w:rsidRPr="00AC3233" w14:paraId="749B8E4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6DC3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III. Por permiso para construcción de monumentos o mausoleos en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BFFA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$246.13</w:t>
            </w:r>
          </w:p>
        </w:tc>
      </w:tr>
      <w:tr w:rsidR="00157BB6" w:rsidRPr="00AC3233" w14:paraId="6150C41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AED15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IV. Por autorización para traslado de cadáveres para inhumación fuera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2382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$230.16</w:t>
            </w:r>
          </w:p>
        </w:tc>
      </w:tr>
      <w:tr w:rsidR="00157BB6" w:rsidRPr="00AC3233" w14:paraId="5F19B07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7FD90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 Por permiso para cremación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6F67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$313.66</w:t>
            </w:r>
          </w:p>
        </w:tc>
      </w:tr>
      <w:tr w:rsidR="00157BB6" w:rsidRPr="00AC3233" w14:paraId="3D48526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935D0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VI. Por permiso para depositar restos en osarios con derechos pagados a veinticinco años.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5D92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$660.44</w:t>
            </w:r>
          </w:p>
        </w:tc>
      </w:tr>
      <w:tr w:rsidR="00157BB6" w:rsidRPr="00AC3233" w14:paraId="73B9EA2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8E444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VII. Exhumación de restos.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D881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$660.44</w:t>
            </w:r>
          </w:p>
        </w:tc>
      </w:tr>
    </w:tbl>
    <w:p w14:paraId="3E5A1080"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 xml:space="preserve">En el pago de derechos relativos a los servicios de inhumaciones, el Ayuntamiento podrá autorizar descuentos en la tarifa señalada en el presente artículo, cuando estos tengan relación con la búsqueda y localización de una persona desaparecida. Para tal efecto, </w:t>
      </w:r>
      <w:bookmarkStart w:id="0" w:name="_Hlk214977839"/>
      <w:r w:rsidRPr="00AC3233">
        <w:rPr>
          <w:rFonts w:ascii="Verdana" w:hAnsi="Verdana"/>
          <w:sz w:val="20"/>
          <w:szCs w:val="20"/>
        </w:rPr>
        <w:t>el Ayuntamiento deberá atender lo dispuesto en el artículo 42 de la Ley de Víctimas del Estado de Guanajuato</w:t>
      </w:r>
      <w:bookmarkEnd w:id="0"/>
      <w:r w:rsidRPr="00AC3233">
        <w:rPr>
          <w:rFonts w:ascii="Verdana" w:hAnsi="Verdana"/>
          <w:sz w:val="20"/>
          <w:szCs w:val="20"/>
        </w:rPr>
        <w:t>.</w:t>
      </w:r>
    </w:p>
    <w:p w14:paraId="387F79AD" w14:textId="77777777" w:rsidR="00AC3233" w:rsidRDefault="00AC3233" w:rsidP="00AC3233">
      <w:pPr>
        <w:pStyle w:val="Sinespaciado"/>
        <w:jc w:val="center"/>
        <w:rPr>
          <w:rStyle w:val="Textoennegrita"/>
          <w:rFonts w:ascii="Verdana" w:hAnsi="Verdana" w:cs="Arial"/>
          <w:sz w:val="20"/>
          <w:szCs w:val="20"/>
        </w:rPr>
      </w:pPr>
    </w:p>
    <w:p w14:paraId="2037C90E" w14:textId="4A40F18D" w:rsidR="00157BB6" w:rsidRPr="00AC3233" w:rsidRDefault="00157BB6" w:rsidP="00AC3233">
      <w:pPr>
        <w:pStyle w:val="Sinespaciado"/>
        <w:jc w:val="center"/>
      </w:pPr>
      <w:r w:rsidRPr="00AC3233">
        <w:rPr>
          <w:rStyle w:val="Textoennegrita"/>
          <w:rFonts w:ascii="Verdana" w:hAnsi="Verdana" w:cs="Arial"/>
          <w:sz w:val="20"/>
          <w:szCs w:val="20"/>
        </w:rPr>
        <w:t>SECCIÓN TERCERA</w:t>
      </w:r>
    </w:p>
    <w:p w14:paraId="1728EDAA" w14:textId="77777777" w:rsidR="00157BB6" w:rsidRPr="00AC3233" w:rsidRDefault="00157BB6" w:rsidP="00AC3233">
      <w:pPr>
        <w:pStyle w:val="Sinespaciado"/>
        <w:jc w:val="center"/>
      </w:pPr>
      <w:r w:rsidRPr="00AC3233">
        <w:rPr>
          <w:rStyle w:val="Textoennegrita"/>
          <w:rFonts w:ascii="Verdana" w:hAnsi="Verdana" w:cs="Arial"/>
          <w:sz w:val="20"/>
          <w:szCs w:val="20"/>
        </w:rPr>
        <w:t>SERVICIO DE RASTRO</w:t>
      </w:r>
    </w:p>
    <w:p w14:paraId="1832427D"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16.</w:t>
      </w:r>
      <w:r w:rsidRPr="00AC3233">
        <w:rPr>
          <w:rFonts w:ascii="Verdana" w:hAnsi="Verdana"/>
          <w:sz w:val="20"/>
          <w:szCs w:val="20"/>
        </w:rPr>
        <w:t xml:space="preserve">  Los derechos por la prestación del servicio de rastro se causarán y liquidarán de conformidad con la siguiente: </w:t>
      </w:r>
    </w:p>
    <w:p w14:paraId="5B2D83EF" w14:textId="77777777" w:rsidR="00157BB6" w:rsidRPr="00AC3233" w:rsidRDefault="00157BB6" w:rsidP="00157BB6">
      <w:pPr>
        <w:pStyle w:val="NormalWeb"/>
        <w:jc w:val="center"/>
        <w:rPr>
          <w:rFonts w:ascii="Verdana" w:hAnsi="Verdana"/>
          <w:sz w:val="20"/>
          <w:szCs w:val="20"/>
        </w:rPr>
      </w:pPr>
      <w:r w:rsidRPr="00AC3233">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359"/>
        <w:gridCol w:w="1076"/>
      </w:tblGrid>
      <w:tr w:rsidR="00157BB6" w:rsidRPr="00AC3233" w14:paraId="55B7B96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B4F7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 Por degüello de animales, por cabeza: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3D0A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71454E9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4FB8F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a.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7F02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$60.74</w:t>
            </w:r>
          </w:p>
        </w:tc>
      </w:tr>
      <w:tr w:rsidR="00157BB6" w:rsidRPr="00AC3233" w14:paraId="696CB76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E45D0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0E1A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$36.44</w:t>
            </w:r>
          </w:p>
        </w:tc>
      </w:tr>
      <w:tr w:rsidR="00157BB6" w:rsidRPr="00AC3233" w14:paraId="620EC07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C4C31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Ganado ovino y caprino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BEBB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$18.21</w:t>
            </w:r>
          </w:p>
        </w:tc>
      </w:tr>
      <w:tr w:rsidR="00157BB6" w:rsidRPr="00AC3233" w14:paraId="761DEFA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99DA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 Aves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1A0A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$5.15</w:t>
            </w:r>
          </w:p>
        </w:tc>
      </w:tr>
      <w:tr w:rsidR="00157BB6" w:rsidRPr="00AC3233" w14:paraId="6FD7952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80B01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 Por sacrificio de animales, por cabeza: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0401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5BEB60A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831C5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22D2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$63.34</w:t>
            </w:r>
          </w:p>
        </w:tc>
      </w:tr>
      <w:tr w:rsidR="00157BB6" w:rsidRPr="00AC3233" w14:paraId="26BE1A6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E7A99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1747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$41.01</w:t>
            </w:r>
          </w:p>
        </w:tc>
      </w:tr>
      <w:tr w:rsidR="00157BB6" w:rsidRPr="00AC3233" w14:paraId="7868ABF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07B01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Ganado ovino y caprino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B57E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$22.35</w:t>
            </w:r>
          </w:p>
        </w:tc>
      </w:tr>
      <w:tr w:rsidR="00157BB6" w:rsidRPr="00AC3233" w14:paraId="6562B7E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9AC5A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 Aves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E63A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$7.42</w:t>
            </w:r>
          </w:p>
        </w:tc>
      </w:tr>
      <w:tr w:rsidR="00157BB6" w:rsidRPr="00AC3233" w14:paraId="0F68506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36849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III. Por costo de flete en zona urbana, por canal: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8927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13C8C28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E233F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0B12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$30.39</w:t>
            </w:r>
          </w:p>
        </w:tc>
      </w:tr>
      <w:tr w:rsidR="00157BB6" w:rsidRPr="00AC3233" w14:paraId="2168F30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DC09C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F71A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$24.29</w:t>
            </w:r>
          </w:p>
        </w:tc>
      </w:tr>
      <w:tr w:rsidR="00157BB6" w:rsidRPr="00AC3233" w14:paraId="6D8C3CA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3F62A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Ganado ovino y caprino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7783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$20.25</w:t>
            </w:r>
          </w:p>
        </w:tc>
      </w:tr>
      <w:tr w:rsidR="00157BB6" w:rsidRPr="00AC3233" w14:paraId="15CC77A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00E9D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 Aves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7455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$5.15</w:t>
            </w:r>
          </w:p>
        </w:tc>
      </w:tr>
      <w:tr w:rsidR="00157BB6" w:rsidRPr="00AC3233" w14:paraId="7B10A4D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16C8A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IV. Por costo de flete en zona rural, por canal: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BEAE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3588959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91D4E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09BE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$60.74</w:t>
            </w:r>
          </w:p>
        </w:tc>
      </w:tr>
      <w:tr w:rsidR="00157BB6" w:rsidRPr="00AC3233" w14:paraId="75E3A38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DF00E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2188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$48.59</w:t>
            </w:r>
          </w:p>
        </w:tc>
      </w:tr>
      <w:tr w:rsidR="00157BB6" w:rsidRPr="00AC3233" w14:paraId="756F9BD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05132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c. Ganado ovino y caprino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CF0D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$40.47</w:t>
            </w:r>
          </w:p>
        </w:tc>
      </w:tr>
      <w:tr w:rsidR="00157BB6" w:rsidRPr="00AC3233" w14:paraId="7779E3A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B9F14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 Aves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AF65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$10.32</w:t>
            </w:r>
          </w:p>
        </w:tc>
      </w:tr>
      <w:tr w:rsidR="00157BB6" w:rsidRPr="00AC3233" w14:paraId="1407B9B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1FCC1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 Por costo de pisaje en corrales por 24 horas por cabeza: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59EB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212EF22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6B668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9683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$20.26</w:t>
            </w:r>
          </w:p>
        </w:tc>
      </w:tr>
      <w:tr w:rsidR="00157BB6" w:rsidRPr="00AC3233" w14:paraId="577CE78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0C672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F459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$10.13</w:t>
            </w:r>
          </w:p>
        </w:tc>
      </w:tr>
      <w:tr w:rsidR="00157BB6" w:rsidRPr="00AC3233" w14:paraId="625799F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CAF8B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Ganado ovino y caprino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35F3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$10.13</w:t>
            </w:r>
          </w:p>
        </w:tc>
      </w:tr>
      <w:tr w:rsidR="00157BB6" w:rsidRPr="00AC3233" w14:paraId="44105A9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BA774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 Aves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F349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$2.04</w:t>
            </w:r>
          </w:p>
        </w:tc>
      </w:tr>
      <w:tr w:rsidR="00157BB6" w:rsidRPr="00AC3233" w14:paraId="6981B54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71453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VI. Otros servicios: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9962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2A968F8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14223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Incineración de canal,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22F8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$121.34</w:t>
            </w:r>
          </w:p>
        </w:tc>
      </w:tr>
      <w:tr w:rsidR="00157BB6" w:rsidRPr="00AC3233" w14:paraId="42CFDB7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0C47E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Uso de instalaciones para lavado de vísceras de ganado, 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FC61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$6.07</w:t>
            </w:r>
          </w:p>
        </w:tc>
      </w:tr>
    </w:tbl>
    <w:p w14:paraId="3B224B87" w14:textId="77777777" w:rsidR="00157BB6" w:rsidRPr="00AC3233" w:rsidRDefault="00157BB6" w:rsidP="00157BB6">
      <w:pPr>
        <w:spacing w:line="240" w:lineRule="auto"/>
        <w:jc w:val="both"/>
        <w:rPr>
          <w:rFonts w:ascii="Verdana" w:eastAsia="Times New Roman" w:hAnsi="Verdana" w:cs="Arial"/>
          <w:sz w:val="20"/>
          <w:szCs w:val="20"/>
        </w:rPr>
      </w:pPr>
    </w:p>
    <w:p w14:paraId="2DB84CD7" w14:textId="77777777" w:rsidR="00157BB6" w:rsidRPr="00AC3233" w:rsidRDefault="00157BB6" w:rsidP="00AC3233">
      <w:pPr>
        <w:pStyle w:val="Sinespaciado"/>
        <w:jc w:val="center"/>
      </w:pPr>
      <w:r w:rsidRPr="00AC3233">
        <w:rPr>
          <w:rStyle w:val="Textoennegrita"/>
          <w:rFonts w:ascii="Verdana" w:hAnsi="Verdana" w:cs="Arial"/>
          <w:sz w:val="20"/>
          <w:szCs w:val="20"/>
        </w:rPr>
        <w:t>SECCIÓN CUARTA</w:t>
      </w:r>
    </w:p>
    <w:p w14:paraId="1268A2EF" w14:textId="77777777" w:rsidR="00157BB6" w:rsidRPr="00AC3233" w:rsidRDefault="00157BB6" w:rsidP="00AC3233">
      <w:pPr>
        <w:pStyle w:val="Sinespaciado"/>
        <w:jc w:val="center"/>
      </w:pPr>
      <w:r w:rsidRPr="00AC3233">
        <w:rPr>
          <w:rStyle w:val="Textoennegrita"/>
          <w:rFonts w:ascii="Verdana" w:hAnsi="Verdana" w:cs="Arial"/>
          <w:sz w:val="20"/>
          <w:szCs w:val="20"/>
        </w:rPr>
        <w:t>SERVICIOS DE SEGURIDAD PÚBLICA</w:t>
      </w:r>
    </w:p>
    <w:p w14:paraId="533F6199"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17.</w:t>
      </w:r>
      <w:r w:rsidRPr="00AC3233">
        <w:rPr>
          <w:rFonts w:ascii="Verdana" w:hAnsi="Verdana"/>
          <w:sz w:val="20"/>
          <w:szCs w:val="20"/>
        </w:rPr>
        <w:t xml:space="preserve">  Los derechos por la prestación de los servicios de seguridad pública, cuando medie solicitud, se causarán y liquidarán por elemento policial, conforme a la siguiente: </w:t>
      </w:r>
    </w:p>
    <w:p w14:paraId="418FFBF4" w14:textId="77777777" w:rsidR="00157BB6" w:rsidRPr="00AC3233" w:rsidRDefault="00157BB6" w:rsidP="00157BB6">
      <w:pPr>
        <w:pStyle w:val="NormalWeb"/>
        <w:jc w:val="center"/>
        <w:rPr>
          <w:rFonts w:ascii="Verdana" w:hAnsi="Verdana"/>
          <w:sz w:val="20"/>
          <w:szCs w:val="20"/>
        </w:rPr>
      </w:pPr>
      <w:r w:rsidRPr="00AC3233">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85"/>
        <w:gridCol w:w="1403"/>
      </w:tblGrid>
      <w:tr w:rsidR="00157BB6" w:rsidRPr="00AC3233" w14:paraId="61C64AC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C1A38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 En dependencias o instituciones, mensual, por jornada de ocho horas.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B040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$15,081.55</w:t>
            </w:r>
          </w:p>
        </w:tc>
      </w:tr>
      <w:tr w:rsidR="00157BB6" w:rsidRPr="00AC3233" w14:paraId="1E6E655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304E2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 En eventos y fiestas particulares, por evento de cinco horas.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3D49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$620.42</w:t>
            </w:r>
          </w:p>
        </w:tc>
      </w:tr>
      <w:tr w:rsidR="00157BB6" w:rsidRPr="00AC3233" w14:paraId="6DAF5BB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289F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III. A empresas privadas, por jornadas de ocho horas, mensual, o la parte proporcional, según la cantidad de días solicitados.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33D3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$18,825.26</w:t>
            </w:r>
          </w:p>
        </w:tc>
      </w:tr>
      <w:tr w:rsidR="00157BB6" w:rsidRPr="00AC3233" w14:paraId="0CC283B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5D557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IV. En espectáculos o eventos masivos, por evento de cinco horas.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3961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$777.02</w:t>
            </w:r>
          </w:p>
        </w:tc>
      </w:tr>
      <w:tr w:rsidR="00157BB6" w:rsidRPr="00AC3233" w14:paraId="613AF4A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43F1A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 Por hora adicional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9616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$155.42</w:t>
            </w:r>
          </w:p>
        </w:tc>
      </w:tr>
      <w:tr w:rsidR="00157BB6" w:rsidRPr="00AC3233" w14:paraId="2FB4E59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C7852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VI. Otorgamiento de conformidad para el funcionamiento de servicios de empresas de seguridad privada: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BF9A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$530.10</w:t>
            </w:r>
          </w:p>
        </w:tc>
      </w:tr>
    </w:tbl>
    <w:p w14:paraId="49D7AF1C" w14:textId="77777777" w:rsidR="00157BB6" w:rsidRPr="00AC3233" w:rsidRDefault="00157BB6" w:rsidP="00157BB6">
      <w:pPr>
        <w:spacing w:line="240" w:lineRule="auto"/>
        <w:jc w:val="both"/>
        <w:rPr>
          <w:rFonts w:ascii="Verdana" w:eastAsia="Times New Roman" w:hAnsi="Verdana" w:cs="Arial"/>
          <w:sz w:val="20"/>
          <w:szCs w:val="20"/>
          <w:highlight w:val="yellow"/>
        </w:rPr>
      </w:pPr>
    </w:p>
    <w:p w14:paraId="7265B14A" w14:textId="77777777" w:rsidR="00157BB6" w:rsidRPr="00AC3233" w:rsidRDefault="00157BB6" w:rsidP="00AC3233">
      <w:pPr>
        <w:pStyle w:val="Sinespaciado"/>
        <w:jc w:val="center"/>
      </w:pPr>
      <w:r w:rsidRPr="00AC3233">
        <w:rPr>
          <w:rStyle w:val="Textoennegrita"/>
          <w:rFonts w:ascii="Verdana" w:hAnsi="Verdana" w:cs="Arial"/>
          <w:sz w:val="20"/>
          <w:szCs w:val="20"/>
        </w:rPr>
        <w:t>SECCIÓN QUINTA</w:t>
      </w:r>
    </w:p>
    <w:p w14:paraId="335ED968" w14:textId="77777777" w:rsidR="00AC3233" w:rsidRDefault="00157BB6" w:rsidP="00AC3233">
      <w:pPr>
        <w:pStyle w:val="Sinespaciado"/>
        <w:jc w:val="center"/>
        <w:rPr>
          <w:rStyle w:val="Textoennegrita"/>
          <w:rFonts w:ascii="Verdana" w:hAnsi="Verdana" w:cs="Arial"/>
          <w:sz w:val="20"/>
          <w:szCs w:val="20"/>
        </w:rPr>
      </w:pPr>
      <w:r w:rsidRPr="00AC3233">
        <w:rPr>
          <w:rStyle w:val="Textoennegrita"/>
          <w:rFonts w:ascii="Verdana" w:hAnsi="Verdana" w:cs="Arial"/>
          <w:sz w:val="20"/>
          <w:szCs w:val="20"/>
        </w:rPr>
        <w:t xml:space="preserve">SERVICIOS DE TRANSPORTE PÚBLICO URBANO </w:t>
      </w:r>
    </w:p>
    <w:p w14:paraId="7B5D8AB3" w14:textId="07885FCC" w:rsidR="00157BB6" w:rsidRPr="00AC3233" w:rsidRDefault="00157BB6" w:rsidP="00AC3233">
      <w:pPr>
        <w:pStyle w:val="Sinespaciado"/>
        <w:jc w:val="center"/>
      </w:pPr>
      <w:r w:rsidRPr="00AC3233">
        <w:rPr>
          <w:rStyle w:val="Textoennegrita"/>
          <w:rFonts w:ascii="Verdana" w:hAnsi="Verdana" w:cs="Arial"/>
          <w:sz w:val="20"/>
          <w:szCs w:val="20"/>
        </w:rPr>
        <w:t>Y</w:t>
      </w:r>
      <w:r w:rsidR="00AC3233">
        <w:rPr>
          <w:rStyle w:val="Textoennegrita"/>
          <w:rFonts w:ascii="Verdana" w:hAnsi="Verdana" w:cs="Arial"/>
          <w:sz w:val="20"/>
          <w:szCs w:val="20"/>
        </w:rPr>
        <w:t xml:space="preserve"> </w:t>
      </w:r>
      <w:r w:rsidRPr="00AC3233">
        <w:rPr>
          <w:rStyle w:val="Textoennegrita"/>
          <w:rFonts w:ascii="Verdana" w:hAnsi="Verdana" w:cs="Arial"/>
          <w:sz w:val="20"/>
          <w:szCs w:val="20"/>
        </w:rPr>
        <w:t>SUB URBANO EN RUTA FIJA</w:t>
      </w:r>
    </w:p>
    <w:p w14:paraId="4E9EDFE0"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18.</w:t>
      </w:r>
      <w:r w:rsidRPr="00AC3233">
        <w:rPr>
          <w:rFonts w:ascii="Verdana" w:hAnsi="Verdana"/>
          <w:sz w:val="20"/>
          <w:szCs w:val="20"/>
        </w:rPr>
        <w:t>  Los derechos por la prestación del servicio público de transporte urbano y suburbano en ruta fija se causarán y liquidarán conforme a la siguiente:</w:t>
      </w:r>
    </w:p>
    <w:p w14:paraId="3FFF6F1D" w14:textId="77777777" w:rsidR="00157BB6" w:rsidRPr="00AC3233" w:rsidRDefault="00157BB6" w:rsidP="00157BB6">
      <w:pPr>
        <w:pStyle w:val="NormalWeb"/>
        <w:jc w:val="center"/>
        <w:rPr>
          <w:rFonts w:ascii="Verdana" w:hAnsi="Verdana"/>
          <w:sz w:val="20"/>
          <w:szCs w:val="20"/>
        </w:rPr>
      </w:pPr>
      <w:r w:rsidRPr="00AC3233">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99"/>
        <w:gridCol w:w="1389"/>
      </w:tblGrid>
      <w:tr w:rsidR="00157BB6" w:rsidRPr="00AC3233" w14:paraId="2316A7BF" w14:textId="77777777" w:rsidTr="003618D4">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556841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 Los derechos por el otorgamiento de concesión para la explotación del servicio público de transporte en las vías de jurisdicción municipal, se pagarán por vehículo anualmente, conforme a lo siguiente:  </w:t>
            </w:r>
          </w:p>
        </w:tc>
      </w:tr>
      <w:tr w:rsidR="00157BB6" w:rsidRPr="00AC3233" w14:paraId="76F284C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2E1D1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F830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$9,945.44</w:t>
            </w:r>
          </w:p>
        </w:tc>
      </w:tr>
      <w:tr w:rsidR="00157BB6" w:rsidRPr="00AC3233" w14:paraId="2DB6F63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DD7D9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90BC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$9,113.63</w:t>
            </w:r>
          </w:p>
        </w:tc>
      </w:tr>
      <w:tr w:rsidR="00157BB6" w:rsidRPr="00AC3233" w14:paraId="3AA3DF69" w14:textId="77777777" w:rsidTr="003618D4">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F116D8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 Por la transmisión de derechos de concesión sobre la explotación del servicio público de transporte: </w:t>
            </w:r>
          </w:p>
        </w:tc>
      </w:tr>
      <w:tr w:rsidR="00157BB6" w:rsidRPr="00AC3233" w14:paraId="4889470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BE934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5570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$9,945.44</w:t>
            </w:r>
          </w:p>
        </w:tc>
      </w:tr>
      <w:tr w:rsidR="00157BB6" w:rsidRPr="00AC3233" w14:paraId="1E14C96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77491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CA86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$9,113.63</w:t>
            </w:r>
          </w:p>
        </w:tc>
      </w:tr>
      <w:tr w:rsidR="00157BB6" w:rsidRPr="00AC3233" w14:paraId="4A05624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7FAD1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III. Refrendo anual de concesiones para explotación del servicio público de transporte urbano y suburbano incluyendo el permiso de ruta, por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127E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$994.54</w:t>
            </w:r>
          </w:p>
        </w:tc>
      </w:tr>
      <w:tr w:rsidR="00157BB6" w:rsidRPr="00AC3233" w14:paraId="1342BFA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97F39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IV. Revista mecánica semestral.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8D1B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$208.79</w:t>
            </w:r>
          </w:p>
        </w:tc>
      </w:tr>
      <w:tr w:rsidR="00157BB6" w:rsidRPr="00AC3233" w14:paraId="347D17F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BF903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V. Permiso eventual de transporte público por vehículo, por mes o fracción de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D1F7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$164.11</w:t>
            </w:r>
          </w:p>
        </w:tc>
      </w:tr>
      <w:tr w:rsidR="00157BB6" w:rsidRPr="00AC3233" w14:paraId="0C1117C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0E03C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VI. Constancia de despintado.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3500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$69.61</w:t>
            </w:r>
          </w:p>
        </w:tc>
      </w:tr>
      <w:tr w:rsidR="00157BB6" w:rsidRPr="00AC3233" w14:paraId="7F22D11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C9BF8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VII. Extensión o ampliación en ruta fija de transporte urbano y suburbano, por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470A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$994.54</w:t>
            </w:r>
          </w:p>
        </w:tc>
      </w:tr>
      <w:tr w:rsidR="00157BB6" w:rsidRPr="00AC3233" w14:paraId="20DBAD0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BC6D6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VIII. Autorización por prórroga para uso de unidades en buen estado, por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E8AB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$1,195.37</w:t>
            </w:r>
          </w:p>
        </w:tc>
      </w:tr>
    </w:tbl>
    <w:p w14:paraId="2688A6C7" w14:textId="77777777" w:rsidR="00157BB6" w:rsidRPr="00AC3233" w:rsidRDefault="00157BB6" w:rsidP="00157BB6">
      <w:pPr>
        <w:spacing w:line="240" w:lineRule="auto"/>
        <w:jc w:val="both"/>
        <w:rPr>
          <w:rFonts w:ascii="Verdana" w:eastAsia="Times New Roman" w:hAnsi="Verdana" w:cs="Arial"/>
          <w:sz w:val="20"/>
          <w:szCs w:val="20"/>
        </w:rPr>
      </w:pPr>
    </w:p>
    <w:p w14:paraId="6372E899" w14:textId="77777777" w:rsidR="00157BB6" w:rsidRPr="00AC3233" w:rsidRDefault="00157BB6" w:rsidP="00AC3233">
      <w:pPr>
        <w:pStyle w:val="Sinespaciado"/>
        <w:jc w:val="center"/>
      </w:pPr>
      <w:r w:rsidRPr="00AC3233">
        <w:rPr>
          <w:rStyle w:val="Textoennegrita"/>
          <w:rFonts w:ascii="Verdana" w:hAnsi="Verdana" w:cs="Arial"/>
          <w:sz w:val="20"/>
          <w:szCs w:val="20"/>
        </w:rPr>
        <w:t>SECCIÓN SEXTA</w:t>
      </w:r>
    </w:p>
    <w:p w14:paraId="4A521A49" w14:textId="77777777" w:rsidR="00157BB6" w:rsidRPr="00AC3233" w:rsidRDefault="00157BB6" w:rsidP="00AC3233">
      <w:pPr>
        <w:pStyle w:val="Sinespaciado"/>
        <w:jc w:val="center"/>
      </w:pPr>
      <w:r w:rsidRPr="00AC3233">
        <w:rPr>
          <w:rStyle w:val="Textoennegrita"/>
          <w:rFonts w:ascii="Verdana" w:hAnsi="Verdana" w:cs="Arial"/>
          <w:sz w:val="20"/>
          <w:szCs w:val="20"/>
        </w:rPr>
        <w:t>SERVICIOS DE TRÁNSITO Y VIALIDAD</w:t>
      </w:r>
    </w:p>
    <w:p w14:paraId="4AC74127"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19.</w:t>
      </w:r>
      <w:r w:rsidRPr="00AC3233">
        <w:rPr>
          <w:rFonts w:ascii="Verdana" w:hAnsi="Verdana"/>
          <w:sz w:val="20"/>
          <w:szCs w:val="20"/>
        </w:rPr>
        <w:t>  Los derechos por la prestación de los servicios de tránsito y vialidad, cuando medie solicitud, causarán y liquidarán por elemento de tránsito, la cantidad de $621.58 por cada evento particular.</w:t>
      </w:r>
    </w:p>
    <w:p w14:paraId="591B5ED1"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20.</w:t>
      </w:r>
      <w:r w:rsidRPr="00AC3233">
        <w:rPr>
          <w:rFonts w:ascii="Verdana" w:hAnsi="Verdana"/>
          <w:sz w:val="20"/>
          <w:szCs w:val="20"/>
        </w:rPr>
        <w:t>  Los derechos por la expedición de constancia de no infracción, se cobrará una cuota de $80.51</w:t>
      </w:r>
    </w:p>
    <w:p w14:paraId="0A11561D" w14:textId="77777777" w:rsidR="00157BB6" w:rsidRPr="00AC3233" w:rsidRDefault="00157BB6" w:rsidP="00AC3233">
      <w:pPr>
        <w:pStyle w:val="Sinespaciado"/>
        <w:jc w:val="center"/>
      </w:pPr>
      <w:r w:rsidRPr="00AC3233">
        <w:rPr>
          <w:rStyle w:val="Textoennegrita"/>
          <w:rFonts w:ascii="Verdana" w:hAnsi="Verdana" w:cs="Arial"/>
          <w:sz w:val="20"/>
          <w:szCs w:val="20"/>
        </w:rPr>
        <w:t>SECCIÓN SÉPTIMA</w:t>
      </w:r>
    </w:p>
    <w:p w14:paraId="5621565F" w14:textId="77777777" w:rsidR="00157BB6" w:rsidRPr="00AC3233" w:rsidRDefault="00157BB6" w:rsidP="00AC3233">
      <w:pPr>
        <w:pStyle w:val="Sinespaciado"/>
        <w:jc w:val="center"/>
      </w:pPr>
      <w:r w:rsidRPr="00AC3233">
        <w:rPr>
          <w:rStyle w:val="Textoennegrita"/>
          <w:rFonts w:ascii="Verdana" w:hAnsi="Verdana" w:cs="Arial"/>
          <w:sz w:val="20"/>
          <w:szCs w:val="20"/>
        </w:rPr>
        <w:t>SERVICIOS DE SALUD PÚBLICA</w:t>
      </w:r>
    </w:p>
    <w:p w14:paraId="57FB716C"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21.</w:t>
      </w:r>
      <w:r w:rsidRPr="00AC3233">
        <w:rPr>
          <w:rFonts w:ascii="Verdana" w:hAnsi="Verdana"/>
          <w:sz w:val="20"/>
          <w:szCs w:val="20"/>
        </w:rPr>
        <w:t xml:space="preserve">  Los derechos por la prestación de los servicios de salud pública se causarán y liquidarán de conformidad con la siguiente: </w:t>
      </w:r>
    </w:p>
    <w:p w14:paraId="643B2030" w14:textId="77777777" w:rsidR="00157BB6" w:rsidRPr="00AC3233" w:rsidRDefault="00157BB6" w:rsidP="00157BB6">
      <w:pPr>
        <w:pStyle w:val="NormalWeb"/>
        <w:jc w:val="center"/>
        <w:rPr>
          <w:rFonts w:ascii="Verdana" w:hAnsi="Verdana"/>
          <w:sz w:val="20"/>
          <w:szCs w:val="20"/>
        </w:rPr>
      </w:pPr>
      <w:r w:rsidRPr="00AC3233">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72"/>
        <w:gridCol w:w="3580"/>
        <w:gridCol w:w="1736"/>
      </w:tblGrid>
      <w:tr w:rsidR="00157BB6" w:rsidRPr="00AC3233" w14:paraId="25D3C009" w14:textId="77777777" w:rsidTr="003618D4">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4B4EB71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 Servicios prestados a través del Sistema para el Desarrollo Integral de la Familia (DIF) en el Centro de Rehabilitación:</w:t>
            </w:r>
          </w:p>
        </w:tc>
      </w:tr>
      <w:tr w:rsidR="00157BB6" w:rsidRPr="00AC3233" w14:paraId="7B57F4F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7ACD5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Terapias físicas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48C0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Terapia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CA0F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$97.31</w:t>
            </w:r>
          </w:p>
        </w:tc>
      </w:tr>
      <w:tr w:rsidR="00157BB6" w:rsidRPr="00AC3233" w14:paraId="59789B3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5D0A9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Estimulación múltiple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BDD2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Terapia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0181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$97.31</w:t>
            </w:r>
          </w:p>
        </w:tc>
      </w:tr>
      <w:tr w:rsidR="00157BB6" w:rsidRPr="00AC3233" w14:paraId="65D64C8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E7990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Terapia de lenguaje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6415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Terapia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4748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$97.31</w:t>
            </w:r>
          </w:p>
        </w:tc>
      </w:tr>
      <w:tr w:rsidR="00157BB6" w:rsidRPr="00AC3233" w14:paraId="1E7E8A6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4383A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 Valoración de lenguaje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E93F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Valoración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FD6C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$87.61</w:t>
            </w:r>
          </w:p>
        </w:tc>
      </w:tr>
      <w:tr w:rsidR="00157BB6" w:rsidRPr="00AC3233" w14:paraId="7F406E9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902E3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e) Audiometría o moldes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8DE0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Audiometría o moldes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B60E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$155.70</w:t>
            </w:r>
          </w:p>
        </w:tc>
      </w:tr>
      <w:tr w:rsidR="00157BB6" w:rsidRPr="00AC3233" w14:paraId="218EC18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DF119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f) Revisión audiológica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3729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Revisión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04B1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$155.70</w:t>
            </w:r>
          </w:p>
        </w:tc>
      </w:tr>
      <w:tr w:rsidR="00157BB6" w:rsidRPr="00AC3233" w14:paraId="65838AC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A3F72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g) Consultas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E084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Por ficha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FAB8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$38.92</w:t>
            </w:r>
          </w:p>
        </w:tc>
      </w:tr>
    </w:tbl>
    <w:p w14:paraId="026F7AAB"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Los cobros materia de salud pública establecidos en la fracción I del presente artículo, únicamente aplicarán a los usuarios que teniendo seguridad social, opten por solicitar los servicios municipales.</w:t>
      </w:r>
    </w:p>
    <w:p w14:paraId="09C19B8F" w14:textId="77777777" w:rsidR="00157BB6" w:rsidRPr="00AC3233" w:rsidRDefault="00157BB6" w:rsidP="00AC3233">
      <w:pPr>
        <w:pStyle w:val="Sinespaciado"/>
        <w:jc w:val="center"/>
      </w:pPr>
      <w:r w:rsidRPr="00AC3233">
        <w:rPr>
          <w:rStyle w:val="Textoennegrita"/>
          <w:rFonts w:ascii="Verdana" w:hAnsi="Verdana" w:cs="Arial"/>
          <w:sz w:val="20"/>
          <w:szCs w:val="20"/>
        </w:rPr>
        <w:t>SECCIÓN OCTAVA</w:t>
      </w:r>
    </w:p>
    <w:p w14:paraId="63798196" w14:textId="77777777" w:rsidR="00157BB6" w:rsidRPr="00AC3233" w:rsidRDefault="00157BB6" w:rsidP="00AC3233">
      <w:pPr>
        <w:pStyle w:val="Sinespaciado"/>
        <w:jc w:val="center"/>
      </w:pPr>
      <w:r w:rsidRPr="00AC3233">
        <w:rPr>
          <w:rStyle w:val="Textoennegrita"/>
          <w:rFonts w:ascii="Verdana" w:hAnsi="Verdana" w:cs="Arial"/>
          <w:sz w:val="20"/>
          <w:szCs w:val="20"/>
        </w:rPr>
        <w:t>SERVICIOS DE PROTECCIÓN CIVIL</w:t>
      </w:r>
    </w:p>
    <w:p w14:paraId="476D30A6"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22.</w:t>
      </w:r>
      <w:r w:rsidRPr="00AC3233">
        <w:rPr>
          <w:rFonts w:ascii="Verdana" w:hAnsi="Verdana"/>
          <w:sz w:val="20"/>
          <w:szCs w:val="20"/>
        </w:rPr>
        <w:t xml:space="preserve">  Los derechos por la prestación de los servicios de protección civil y emergencias se causarán y liquidarán conforme a la siguiente: </w:t>
      </w:r>
    </w:p>
    <w:p w14:paraId="42F020B4" w14:textId="77777777" w:rsidR="00157BB6" w:rsidRPr="00AC3233" w:rsidRDefault="00157BB6" w:rsidP="00157BB6">
      <w:pPr>
        <w:pStyle w:val="NormalWeb"/>
        <w:jc w:val="center"/>
        <w:rPr>
          <w:rFonts w:ascii="Verdana" w:hAnsi="Verdana"/>
          <w:sz w:val="20"/>
          <w:szCs w:val="20"/>
        </w:rPr>
      </w:pPr>
      <w:r w:rsidRPr="00AC3233">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85"/>
        <w:gridCol w:w="1403"/>
      </w:tblGrid>
      <w:tr w:rsidR="00157BB6" w:rsidRPr="00AC3233" w14:paraId="1EBA7CC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236F6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   Conformidad para uso y quema de artificios pirotécnicos, por quema en festividades.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5D6B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$341.55</w:t>
            </w:r>
          </w:p>
        </w:tc>
      </w:tr>
      <w:tr w:rsidR="00157BB6" w:rsidRPr="00AC3233" w14:paraId="2487A26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1996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   Conformidad para instalación y operación de juegos mecánicos.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7370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$341.55</w:t>
            </w:r>
          </w:p>
        </w:tc>
      </w:tr>
      <w:tr w:rsidR="00157BB6" w:rsidRPr="00AC3233" w14:paraId="78913CD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6DF12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III.   Por el dictamen de factibilidad de servicios contra incendios.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8632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$455.36</w:t>
            </w:r>
          </w:p>
        </w:tc>
      </w:tr>
      <w:tr w:rsidR="00157BB6" w:rsidRPr="00AC3233" w14:paraId="434CF4F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D7FB3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IV.   Por el dictamen de factibilidad de servicios médicos pre-hospitalarios.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E4C2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$455.36</w:t>
            </w:r>
          </w:p>
        </w:tc>
      </w:tr>
      <w:tr w:rsidR="00157BB6" w:rsidRPr="00AC3233" w14:paraId="5B6C557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5DD44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   Por el dictamen de seguridad e higiene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4DAD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$1,138.19</w:t>
            </w:r>
          </w:p>
        </w:tc>
      </w:tr>
      <w:tr w:rsidR="00157BB6" w:rsidRPr="00AC3233" w14:paraId="7EDD58A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180E6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VI.   Por el dictamen de seguridad e higiene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D3A2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$455.36</w:t>
            </w:r>
          </w:p>
        </w:tc>
      </w:tr>
      <w:tr w:rsidR="00157BB6" w:rsidRPr="00AC3233" w14:paraId="7EB7F1A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F51D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VII.   Por el dictamen de seguridad laboral.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293A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$227.71</w:t>
            </w:r>
          </w:p>
        </w:tc>
      </w:tr>
      <w:tr w:rsidR="00157BB6" w:rsidRPr="00AC3233" w14:paraId="49C38D9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BF123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VIII.   Por evaluación de riesgos.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A09B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$683.08</w:t>
            </w:r>
          </w:p>
        </w:tc>
      </w:tr>
      <w:tr w:rsidR="00157BB6" w:rsidRPr="00AC3233" w14:paraId="1B5E6A5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AD69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IX.   Por la capacitación en la formación de brigadas internas, por persona.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6E2F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$1,138.45</w:t>
            </w:r>
          </w:p>
        </w:tc>
      </w:tr>
      <w:tr w:rsidR="00157BB6" w:rsidRPr="00AC3233" w14:paraId="6A73181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23279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X.   Por la capacitación en la realización de simulacros de evacuación.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2690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$10,246.01</w:t>
            </w:r>
          </w:p>
        </w:tc>
      </w:tr>
      <w:tr w:rsidR="00157BB6" w:rsidRPr="00AC3233" w14:paraId="382EC22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70043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XI.   Por la evaluación de simulacros de evacuación.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DC3D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$1,138.45</w:t>
            </w:r>
          </w:p>
        </w:tc>
      </w:tr>
      <w:tr w:rsidR="00157BB6" w:rsidRPr="00AC3233" w14:paraId="40208F5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DA609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XII.   Por la capacitación en la realización de cursos de primeros auxilios, por   persona.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7D98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$910.78</w:t>
            </w:r>
          </w:p>
        </w:tc>
      </w:tr>
      <w:tr w:rsidR="00157BB6" w:rsidRPr="00AC3233" w14:paraId="08FC51F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28F11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XIII.   Por la capacitación en la realización de cursos de prevención y combate de incendios, por persona.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53D4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$1,707.65</w:t>
            </w:r>
          </w:p>
        </w:tc>
      </w:tr>
      <w:tr w:rsidR="00157BB6" w:rsidRPr="00AC3233" w14:paraId="45F707A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E138A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XIV.   Por la capacitación en la realización de cursos-taller de identificación y aislamiento de materiales peligrosos, por persona.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7939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$6,830.66</w:t>
            </w:r>
          </w:p>
        </w:tc>
      </w:tr>
      <w:tr w:rsidR="00157BB6" w:rsidRPr="00AC3233" w14:paraId="3474BF8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ECDFF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XV.   Por la capacitación en la realización de talleres de búsqueda y rescate, por persona.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9DCB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$5,692.22</w:t>
            </w:r>
          </w:p>
        </w:tc>
      </w:tr>
      <w:tr w:rsidR="00157BB6" w:rsidRPr="00AC3233" w14:paraId="00AD50A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E48B9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XVI.   Por la capacitación en la realización de talleres de comando de incidentes, por persona.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BE8C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$6,830.66</w:t>
            </w:r>
          </w:p>
        </w:tc>
      </w:tr>
      <w:tr w:rsidR="00157BB6" w:rsidRPr="00AC3233" w14:paraId="73E0015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FB683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XVII.   Conformidad para instalación y operación de circos.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9C82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$683.08</w:t>
            </w:r>
          </w:p>
        </w:tc>
      </w:tr>
      <w:tr w:rsidR="00157BB6" w:rsidRPr="00AC3233" w14:paraId="283E158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9FD97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XVIII.   Por elaboración de planes internos de protección civil en comercios.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628F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$4,553.76</w:t>
            </w:r>
          </w:p>
        </w:tc>
      </w:tr>
      <w:tr w:rsidR="00157BB6" w:rsidRPr="00AC3233" w14:paraId="2BB6AEF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CD6DD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XIX.   Elaboración de planes de protección civil y emergencias en eventos.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B534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$3,415.34</w:t>
            </w:r>
          </w:p>
        </w:tc>
      </w:tr>
      <w:tr w:rsidR="00157BB6" w:rsidRPr="00AC3233" w14:paraId="72063EB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635AA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XX.   Por la aplicación de sustancias para el combate y control de abejas, de conformidad con la Ley para la Protección a las Abejas y el Desarrollo Apícola para el Estado de Guanajuato.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A7EF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$222.65</w:t>
            </w:r>
          </w:p>
        </w:tc>
      </w:tr>
    </w:tbl>
    <w:p w14:paraId="74A1FE06" w14:textId="77777777" w:rsidR="00157BB6" w:rsidRPr="00AC3233" w:rsidRDefault="00157BB6" w:rsidP="00157BB6">
      <w:pPr>
        <w:spacing w:line="240" w:lineRule="auto"/>
        <w:jc w:val="both"/>
        <w:rPr>
          <w:rFonts w:ascii="Verdana" w:eastAsia="Times New Roman" w:hAnsi="Verdana" w:cs="Arial"/>
          <w:sz w:val="20"/>
          <w:szCs w:val="20"/>
          <w:highlight w:val="yellow"/>
        </w:rPr>
      </w:pPr>
    </w:p>
    <w:p w14:paraId="059B27E4" w14:textId="77777777" w:rsidR="00157BB6" w:rsidRPr="00AC3233" w:rsidRDefault="00157BB6" w:rsidP="00AC3233">
      <w:pPr>
        <w:pStyle w:val="Sinespaciado"/>
        <w:jc w:val="center"/>
      </w:pPr>
      <w:r w:rsidRPr="00AC3233">
        <w:rPr>
          <w:rStyle w:val="Textoennegrita"/>
          <w:rFonts w:ascii="Verdana" w:hAnsi="Verdana" w:cs="Arial"/>
          <w:sz w:val="20"/>
          <w:szCs w:val="20"/>
        </w:rPr>
        <w:t>SECCIÓN NOVENA</w:t>
      </w:r>
    </w:p>
    <w:p w14:paraId="2C56051C" w14:textId="77777777" w:rsidR="00157BB6" w:rsidRPr="00AC3233" w:rsidRDefault="00157BB6" w:rsidP="00AC3233">
      <w:pPr>
        <w:pStyle w:val="Sinespaciado"/>
        <w:jc w:val="center"/>
      </w:pPr>
      <w:r w:rsidRPr="00AC3233">
        <w:rPr>
          <w:rStyle w:val="Textoennegrita"/>
          <w:rFonts w:ascii="Verdana" w:hAnsi="Verdana" w:cs="Arial"/>
          <w:sz w:val="20"/>
          <w:szCs w:val="20"/>
        </w:rPr>
        <w:t>SERVICIOS DE OBRA PÚBLICA Y DESARROLLO URBANO</w:t>
      </w:r>
    </w:p>
    <w:p w14:paraId="7B0ECE3F"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23.</w:t>
      </w:r>
      <w:r w:rsidRPr="00AC3233">
        <w:rPr>
          <w:rFonts w:ascii="Verdana" w:hAnsi="Verdana"/>
          <w:sz w:val="20"/>
          <w:szCs w:val="20"/>
        </w:rPr>
        <w:t xml:space="preserve">  Los derechos por la prestación de los servicios de obras públicas y desarrollo urbano se causarán y liquidarán conforme a la siguiente: </w:t>
      </w:r>
    </w:p>
    <w:p w14:paraId="020B473E" w14:textId="77777777" w:rsidR="00157BB6" w:rsidRPr="00AC3233" w:rsidRDefault="00157BB6" w:rsidP="00157BB6">
      <w:pPr>
        <w:pStyle w:val="NormalWeb"/>
        <w:jc w:val="center"/>
        <w:rPr>
          <w:rFonts w:ascii="Verdana" w:hAnsi="Verdana"/>
          <w:sz w:val="20"/>
          <w:szCs w:val="20"/>
        </w:rPr>
      </w:pPr>
      <w:r w:rsidRPr="00AC3233">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157BB6" w:rsidRPr="00AC3233" w14:paraId="50C3B85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B8CED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I. Por permiso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40C9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3C146E6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83B4B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9919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2342702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DB758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 Tipo marginado: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974C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19D40D6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D665C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Por vivienda de hasta 70 m², pagarán una cuota fija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B980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$160.06</w:t>
            </w:r>
          </w:p>
        </w:tc>
      </w:tr>
      <w:tr w:rsidR="00157BB6" w:rsidRPr="00AC3233" w14:paraId="452945A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11E4A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2. Tipo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CDCA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4E55DD2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6151A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Por vivienda de hasta 70 m², pagarán una cuota fija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78DC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$259.83</w:t>
            </w:r>
          </w:p>
        </w:tc>
      </w:tr>
      <w:tr w:rsidR="00157BB6" w:rsidRPr="00AC3233" w14:paraId="50B48AE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1242A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Por m² excedente, se pagará por cada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351C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$5.12</w:t>
            </w:r>
          </w:p>
        </w:tc>
      </w:tr>
      <w:tr w:rsidR="00157BB6" w:rsidRPr="00AC3233" w14:paraId="4094A86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42347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Departamentos y condominios,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44E1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$5.47</w:t>
            </w:r>
          </w:p>
        </w:tc>
      </w:tr>
      <w:tr w:rsidR="00157BB6" w:rsidRPr="00AC3233" w14:paraId="50BF776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0DBF1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3. Tipo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9251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41D3CBF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54AB2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Por vivienda de hasta 70 m², se pagará una cuota fija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6868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$543.02</w:t>
            </w:r>
          </w:p>
        </w:tc>
      </w:tr>
      <w:tr w:rsidR="00157BB6" w:rsidRPr="00AC3233" w14:paraId="56E882B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43FA1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Por m² excedente, se pagará por cada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F771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$7.47</w:t>
            </w:r>
          </w:p>
        </w:tc>
      </w:tr>
      <w:tr w:rsidR="00157BB6" w:rsidRPr="00AC3233" w14:paraId="32AA236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EAE29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Departamentos y condominios,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3CBB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$7.76</w:t>
            </w:r>
          </w:p>
        </w:tc>
      </w:tr>
      <w:tr w:rsidR="00157BB6" w:rsidRPr="00AC3233" w14:paraId="527DD2D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D526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 Tipo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E27E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1D101B9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0F2B1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Por vivienda residencial o departamento de hasta 70 m², se pagará una cuota fija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61F0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$687.81</w:t>
            </w:r>
          </w:p>
        </w:tc>
      </w:tr>
      <w:tr w:rsidR="00157BB6" w:rsidRPr="00AC3233" w14:paraId="1F29705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FE57F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Por m² excedente, se pagará por cada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1E48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$9.46</w:t>
            </w:r>
          </w:p>
        </w:tc>
      </w:tr>
      <w:tr w:rsidR="00157BB6" w:rsidRPr="00AC3233" w14:paraId="2B6D308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C80E0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Uso especializado: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EFA8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02AD2A6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EAB8A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xml:space="preserve">1. Alojamiento, salud, religión, centros de actividades diversas de alimentos, centros de actividades diversas de bebidas, centros de diversión y recreación, servicios funerarios, transporte, estaciones de servicio, centros de carburación, </w:t>
            </w:r>
            <w:r w:rsidRPr="00AC3233">
              <w:rPr>
                <w:rFonts w:ascii="Verdana" w:eastAsia="Times New Roman" w:hAnsi="Verdana" w:cs="Arial"/>
                <w:sz w:val="20"/>
                <w:szCs w:val="20"/>
              </w:rPr>
              <w:lastRenderedPageBreak/>
              <w:t>asistencia social, educación privada, vigilancia, seguridad, comunicaciones, comercio, oficinas públicas y privadas,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9C45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lastRenderedPageBreak/>
              <w:t>$11.37</w:t>
            </w:r>
          </w:p>
        </w:tc>
      </w:tr>
      <w:tr w:rsidR="00157BB6" w:rsidRPr="00AC3233" w14:paraId="4DAB964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3F5B4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2. Antenas, mástiles y torres, por metro lineal de altura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D615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$170.72</w:t>
            </w:r>
          </w:p>
        </w:tc>
      </w:tr>
      <w:tr w:rsidR="00157BB6" w:rsidRPr="00AC3233" w14:paraId="282737E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B0F59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3. Obra exterior para pavimentos, rampa cochera, banquetas,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9720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$4.14</w:t>
            </w:r>
          </w:p>
        </w:tc>
      </w:tr>
      <w:tr w:rsidR="00157BB6" w:rsidRPr="00AC3233" w14:paraId="41332ED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99555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 Parques, jardines,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BDE1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$2.05</w:t>
            </w:r>
          </w:p>
        </w:tc>
      </w:tr>
      <w:tr w:rsidR="00157BB6" w:rsidRPr="00AC3233" w14:paraId="127945F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996AF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5. Instalaciones aéreas y subterráneas en la vía pública realizadas por particulares, 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A472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$2.05</w:t>
            </w:r>
          </w:p>
        </w:tc>
      </w:tr>
      <w:tr w:rsidR="00157BB6" w:rsidRPr="00AC3233" w14:paraId="02577C7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7DEC8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Bardas o muros 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88C3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$2.98</w:t>
            </w:r>
          </w:p>
        </w:tc>
      </w:tr>
      <w:tr w:rsidR="00157BB6" w:rsidRPr="00AC3233" w14:paraId="609812C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4E7EF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 Otros usos: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A1AE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6295AA0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15089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 Oficinas, locales comerciales, salones de fiestas y restaurantes que no cuenten con construcciones especializadas,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6D6A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$8.26</w:t>
            </w:r>
          </w:p>
        </w:tc>
      </w:tr>
      <w:tr w:rsidR="00157BB6" w:rsidRPr="00AC3233" w14:paraId="5FFD235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A95EF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2. Bodegas, talleres y naves industriales,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DAE1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$1.84</w:t>
            </w:r>
          </w:p>
        </w:tc>
      </w:tr>
      <w:tr w:rsidR="00157BB6" w:rsidRPr="00AC3233" w14:paraId="593EBAB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4293A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3. Escuelas,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76AF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$1.70</w:t>
            </w:r>
          </w:p>
        </w:tc>
      </w:tr>
      <w:tr w:rsidR="00157BB6" w:rsidRPr="00AC3233" w14:paraId="5C98EB5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8E523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 Por permiso de regularización de construcción, se cobrará el 50% adicional a lo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5610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2530A9D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8A3F1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III. Por prórroga de permiso de construcción se causará solamente el 50% de los derechos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3ACF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0B48197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F0C34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IV. Por autorización de asentamiento de construcciones móviles,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10FC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$7.37</w:t>
            </w:r>
          </w:p>
        </w:tc>
      </w:tr>
      <w:tr w:rsidR="00157BB6" w:rsidRPr="00AC3233" w14:paraId="6ADC1CB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5DCF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 Por peritajes de evaluación de riesgos,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A0D4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$3.56</w:t>
            </w:r>
          </w:p>
        </w:tc>
      </w:tr>
      <w:tr w:rsidR="00157BB6" w:rsidRPr="00AC3233" w14:paraId="218A769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46234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En los inmuebles de construcción peligrosa o ruinosa se cobrará el 50% adicional de la cuota señalada en esta fracción por metro cuadrado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3EDE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27D648A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F5014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VI. Por permiso de división.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F135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$229.91</w:t>
            </w:r>
          </w:p>
        </w:tc>
      </w:tr>
      <w:tr w:rsidR="00157BB6" w:rsidRPr="00AC3233" w14:paraId="77BF3F2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ACEF6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VII. Por la expedición de permiso de alineamiento y número oficial en comunidades rurales, para uso habitacional, se pagará una cuota fija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81A2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$573.81</w:t>
            </w:r>
          </w:p>
        </w:tc>
      </w:tr>
      <w:tr w:rsidR="00157BB6" w:rsidRPr="00AC3233" w14:paraId="3650B47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E77D5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VIII. Por la expedición de permiso de alineamiento y número oficial en predios de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10E5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79A224E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28194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En predios de hasta 500.00 m², se pagará una cuota fija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F007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$596.76</w:t>
            </w:r>
          </w:p>
        </w:tc>
      </w:tr>
      <w:tr w:rsidR="00157BB6" w:rsidRPr="00AC3233" w14:paraId="6EDD65C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6FABC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Por m² excedente, se pagará por metro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DF21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$1.18</w:t>
            </w:r>
          </w:p>
        </w:tc>
      </w:tr>
      <w:tr w:rsidR="00157BB6" w:rsidRPr="00AC3233" w14:paraId="045A2B3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963BB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IX. Por la expedición de permiso de uso de suelo en predios de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DACC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0E896C9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384CB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En predios de hasta 500.00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41F1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$956.40</w:t>
            </w:r>
          </w:p>
        </w:tc>
      </w:tr>
      <w:tr w:rsidR="00157BB6" w:rsidRPr="00AC3233" w14:paraId="013959E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173E9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Por m² excedente, se pagará por metro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8CBA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$1.96</w:t>
            </w:r>
          </w:p>
        </w:tc>
      </w:tr>
      <w:tr w:rsidR="00157BB6" w:rsidRPr="00AC3233" w14:paraId="7921E84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3AA80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Las colonias marginadas y populares pagarán exclusivamente una cuota fija por los permisos a que se refieren las dos fracciones anteriores, para cualquier dimensión del predio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D7F8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$54.75</w:t>
            </w:r>
          </w:p>
        </w:tc>
      </w:tr>
      <w:tr w:rsidR="00157BB6" w:rsidRPr="00AC3233" w14:paraId="268D738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8842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X. Por la expedición de permisos de alineamiento y número oficial en predios de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3CA8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1BAD04E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5339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En predios de hasta 1000.00 m², se pagará una cuota fija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9213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$1,075.91</w:t>
            </w:r>
          </w:p>
        </w:tc>
      </w:tr>
      <w:tr w:rsidR="00157BB6" w:rsidRPr="00AC3233" w14:paraId="18FF7D5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A16F9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Por m²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3397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$1.33</w:t>
            </w:r>
          </w:p>
        </w:tc>
      </w:tr>
      <w:tr w:rsidR="00157BB6" w:rsidRPr="00AC3233" w14:paraId="495A9FA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79466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XI. Por la expedición de permisos de uso de suelo en predios de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ED3A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5B38BC5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AAEE5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En predios de hasta 1000.00 m², se pagará una cuota fija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5FC9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$1,793.21</w:t>
            </w:r>
          </w:p>
        </w:tc>
      </w:tr>
      <w:tr w:rsidR="00157BB6" w:rsidRPr="00AC3233" w14:paraId="7ACDD89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9D72D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Por m² excedente, se pagará por metro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BDF9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$2.18</w:t>
            </w:r>
          </w:p>
        </w:tc>
      </w:tr>
      <w:tr w:rsidR="00157BB6" w:rsidRPr="00AC3233" w14:paraId="58B4A5E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FAAA7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XII. Por la expedición de permiso de alineamiento y número oficial en predios de uso 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A651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7D72415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4D6F8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En predios de hasta 500.00 m², se pagará una cuota fija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B608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$1,064.30</w:t>
            </w:r>
          </w:p>
        </w:tc>
      </w:tr>
      <w:tr w:rsidR="00157BB6" w:rsidRPr="00AC3233" w14:paraId="28C9ADE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4209A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Por m² excedente, se pagará por metro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89A7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$2.25</w:t>
            </w:r>
          </w:p>
        </w:tc>
      </w:tr>
      <w:tr w:rsidR="00157BB6" w:rsidRPr="00AC3233" w14:paraId="3B79CEF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2244D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XIII. Por la expedición de permisos de uso de suelo en predios de uso 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90EC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2ACDADC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06140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Para sistemas de apertura rápida de empresas sin venta de bebidas alcohólicas en predios con una superficie máxima de 105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A334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$392.84</w:t>
            </w:r>
          </w:p>
        </w:tc>
      </w:tr>
      <w:tr w:rsidR="00157BB6" w:rsidRPr="00AC3233" w14:paraId="1AD8C7C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91026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Para sistemas de apertura rápida de empresas sin venta de bebidas alcohólicas en predios con una superficie máxima de 105.01m² hasta 120.00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662C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$589.23</w:t>
            </w:r>
          </w:p>
        </w:tc>
      </w:tr>
      <w:tr w:rsidR="00157BB6" w:rsidRPr="00AC3233" w14:paraId="02ED290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74384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Para sistemas de apertura rápida de empresas sin venta de bebidas alcohólicas en predios con una superficie máxima de 120.01m² hasta 240.00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04E6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$785.68</w:t>
            </w:r>
          </w:p>
        </w:tc>
      </w:tr>
      <w:tr w:rsidR="00157BB6" w:rsidRPr="00AC3233" w14:paraId="4DD223C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CAAD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 Para sistemas de apertura rápida de empresas sin venta de bebidas alcohólicas en predios con una superficie que exceda los 240.00 m², y para los comercios y establecimientos no clasificados en los incisos anteriores se tendrá que pagar conforme a lo siguiente: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1FEA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2A32BFF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B3797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 En predios de hasta 500 m², se pagará una cuota fija de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77A7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$1,410.91</w:t>
            </w:r>
          </w:p>
        </w:tc>
      </w:tr>
      <w:tr w:rsidR="00157BB6" w:rsidRPr="00AC3233" w14:paraId="476195A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C17A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2. Por m² excedente, se pagará por metro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59F6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$2.83</w:t>
            </w:r>
          </w:p>
        </w:tc>
      </w:tr>
      <w:tr w:rsidR="00157BB6" w:rsidRPr="00AC3233" w14:paraId="5FC29CC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B7E47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XIV. Por la autorización de cambio de uso de suelo aprobado, se pagarán las mismas cuotas señaladas en las fracciones IX y XIII.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4822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13C249C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4C97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XV. Por permiso para colocar temporalmente materiales empleados en una construcción sobre la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1D84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75D8508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94024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Colocación de andamios,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801C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$73.90</w:t>
            </w:r>
          </w:p>
        </w:tc>
      </w:tr>
      <w:tr w:rsidR="00157BB6" w:rsidRPr="00AC3233" w14:paraId="1314C56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956DB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b) Elaboración o suministros de concretos hidráulicos,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DA02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$295.53</w:t>
            </w:r>
          </w:p>
        </w:tc>
      </w:tr>
      <w:tr w:rsidR="00157BB6" w:rsidRPr="00AC3233" w14:paraId="41A2BEB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E5580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Por la permanencia necesaria de materiales de construcción (viaje de arena, grava, tezontle, tabique y tepetate),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F086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$59.16</w:t>
            </w:r>
          </w:p>
        </w:tc>
      </w:tr>
      <w:tr w:rsidR="00157BB6" w:rsidRPr="00AC3233" w14:paraId="590940B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B8E7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XVI. Por certificación de número oficial de cualquier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5E54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$81.67</w:t>
            </w:r>
          </w:p>
        </w:tc>
      </w:tr>
      <w:tr w:rsidR="00157BB6" w:rsidRPr="00AC3233" w14:paraId="45029B4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46C3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XVII. Por certificación de terminación de obra y uso de edificio: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9767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2C2FFD5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0CE4B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Para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F111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$484.83</w:t>
            </w:r>
          </w:p>
        </w:tc>
      </w:tr>
      <w:tr w:rsidR="00157BB6" w:rsidRPr="00AC3233" w14:paraId="3FD84F4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7E0B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Para usos distintos al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4464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$509.09</w:t>
            </w:r>
          </w:p>
        </w:tc>
      </w:tr>
      <w:tr w:rsidR="00157BB6" w:rsidRPr="00AC3233" w14:paraId="78E48E9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65656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Tratándose de construcciones de uso habitacional del tipo marginado que no formen parte de un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0E74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447528C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3F18D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XVIII. Por autorización de colocación de zaguán o cortina metálica mayor a 3 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9A03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$182.29</w:t>
            </w:r>
          </w:p>
        </w:tc>
      </w:tr>
      <w:tr w:rsidR="00157BB6" w:rsidRPr="00AC3233" w14:paraId="40D3EEC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AAA50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XIX. Por autorización de colocación de toldos de lona en locales comerciales, 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AAB2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$227.70</w:t>
            </w:r>
          </w:p>
        </w:tc>
      </w:tr>
      <w:tr w:rsidR="00157BB6" w:rsidRPr="00AC3233" w14:paraId="554F0C7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7CF1D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XX. Por permiso de rompimiento de calle para conexión de agua potable o 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65D8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$182.17</w:t>
            </w:r>
          </w:p>
        </w:tc>
      </w:tr>
    </w:tbl>
    <w:p w14:paraId="549EE855"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El otorgamiento de los permisos anteriores incluye la revisión del proyecto de construcción y la inspección de la obra.</w:t>
      </w:r>
    </w:p>
    <w:p w14:paraId="6F43E54F" w14:textId="77777777" w:rsidR="00157BB6" w:rsidRPr="00AC3233" w:rsidRDefault="00157BB6" w:rsidP="00AC3233">
      <w:pPr>
        <w:pStyle w:val="Sinespaciado"/>
        <w:jc w:val="center"/>
      </w:pPr>
      <w:r w:rsidRPr="00AC3233">
        <w:rPr>
          <w:rStyle w:val="Textoennegrita"/>
          <w:rFonts w:ascii="Verdana" w:hAnsi="Verdana" w:cs="Arial"/>
          <w:sz w:val="20"/>
          <w:szCs w:val="20"/>
        </w:rPr>
        <w:t>SECCIÓN DÉCIMA</w:t>
      </w:r>
    </w:p>
    <w:p w14:paraId="1AC0FF23" w14:textId="77777777" w:rsidR="00157BB6" w:rsidRPr="00AC3233" w:rsidRDefault="00157BB6" w:rsidP="00AC3233">
      <w:pPr>
        <w:pStyle w:val="Sinespaciado"/>
        <w:jc w:val="center"/>
      </w:pPr>
      <w:r w:rsidRPr="00AC3233">
        <w:rPr>
          <w:rStyle w:val="Textoennegrita"/>
          <w:rFonts w:ascii="Verdana" w:hAnsi="Verdana" w:cs="Arial"/>
          <w:sz w:val="20"/>
          <w:szCs w:val="20"/>
        </w:rPr>
        <w:t>SERVICIOS CATASTRALES Y PRÁCTICA DE AVALÚOS</w:t>
      </w:r>
    </w:p>
    <w:p w14:paraId="7908A9DE"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24.</w:t>
      </w:r>
      <w:r w:rsidRPr="00AC3233">
        <w:rPr>
          <w:rFonts w:ascii="Verdana" w:hAnsi="Verdana"/>
          <w:sz w:val="20"/>
          <w:szCs w:val="20"/>
        </w:rPr>
        <w:t>  Los derechos por servicios catastrales y práctica de avalúos se causarán y liquidarán conforme a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157BB6" w:rsidRPr="00AC3233" w14:paraId="3995A54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69A6C7"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00751"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Tarifas</w:t>
            </w:r>
          </w:p>
        </w:tc>
      </w:tr>
      <w:tr w:rsidR="00157BB6" w:rsidRPr="00AC3233" w14:paraId="44F7436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F1D85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I. Por avalúos de inmuebles urbanos y suburbanos, se cobrará una cuota fija, más 0.6 al millar, sobre el valor que arroje el peritaje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4D1F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$63.50</w:t>
            </w:r>
          </w:p>
        </w:tc>
      </w:tr>
      <w:tr w:rsidR="00157BB6" w:rsidRPr="00AC3233" w14:paraId="55D712A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17E0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 Por avalúo de inmuebles rústicos que no requieran levantamiento topográfico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C30C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7C3C59D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F3C03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23AF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$203.64</w:t>
            </w:r>
          </w:p>
        </w:tc>
      </w:tr>
      <w:tr w:rsidR="00157BB6" w:rsidRPr="00AC3233" w14:paraId="6E44045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50481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AFEF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$9.19</w:t>
            </w:r>
          </w:p>
        </w:tc>
      </w:tr>
      <w:tr w:rsidR="00157BB6" w:rsidRPr="00AC3233" w14:paraId="035638C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66BFA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Cuando un predio rústico contenga construcciones, además de la cuota anterior, se aplicará lo que dispone la fracción I de este artículo sobre el valor de la construcción sin la cuota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2C82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2A0EF87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CCAFE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III. Por avalúo de inmuebles rústicos que requieran el levantamiento del plano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56F6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134FFDA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EBC5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CC1B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$1,579.91</w:t>
            </w:r>
          </w:p>
        </w:tc>
      </w:tr>
      <w:tr w:rsidR="00157BB6" w:rsidRPr="00AC3233" w14:paraId="3D68190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C261F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Por cada una de las hectáreas excedentes, hasta 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4C4A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$168.11</w:t>
            </w:r>
          </w:p>
        </w:tc>
      </w:tr>
      <w:tr w:rsidR="00157BB6" w:rsidRPr="00AC3233" w14:paraId="676D41F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95C2E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Por cada una de las hectáreas que excedan de 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38EE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$168.11</w:t>
            </w:r>
          </w:p>
        </w:tc>
      </w:tr>
      <w:tr w:rsidR="00157BB6" w:rsidRPr="00AC3233" w14:paraId="3A24E8D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87FCE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IV. Por la autorización de avalúos fiscales elaborados por peritos valuadores autorizados por la Tesorería Municipal, se cobrará el 30% sobre la cantidad que resulte de aplicar las fracciones I, II y III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E7D9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32105C1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064C6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 Por impresión de planos 90 x 60, con curvas de nivel, límites de manzana y límites de predios a escala 1:5000, el kilómetro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E481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$113.85</w:t>
            </w:r>
          </w:p>
        </w:tc>
      </w:tr>
      <w:tr w:rsidR="00157BB6" w:rsidRPr="00AC3233" w14:paraId="227FAF4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A8DD7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VI. Asignación de clave catastral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5815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$45.50</w:t>
            </w:r>
          </w:p>
        </w:tc>
      </w:tr>
      <w:tr w:rsidR="00157BB6" w:rsidRPr="00AC3233" w14:paraId="53B74F6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7464B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VII. Por impresión de la ficha catastral, con fines valuatorios para los peritos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8176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$79.67</w:t>
            </w:r>
          </w:p>
        </w:tc>
      </w:tr>
    </w:tbl>
    <w:p w14:paraId="3A6DA245"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 xml:space="preserve">Los avalúos que practique la Tesorería Municipal, solo se cobrarán cuando se gestione la petición del contribuyente, o parte interesada o bien, sean motivados por el </w:t>
      </w:r>
      <w:r w:rsidRPr="00AC3233">
        <w:rPr>
          <w:rFonts w:ascii="Verdana" w:hAnsi="Verdana"/>
          <w:sz w:val="20"/>
          <w:szCs w:val="20"/>
        </w:rPr>
        <w:lastRenderedPageBreak/>
        <w:t>incumplimiento de éste a las obligaciones previstas por el artículo 166 de la Ley de Hacienda para los Municipios del Estado de Guanajuato.</w:t>
      </w:r>
    </w:p>
    <w:p w14:paraId="1AF6FCF9" w14:textId="77777777" w:rsidR="00157BB6" w:rsidRPr="00AC3233" w:rsidRDefault="00157BB6" w:rsidP="00AC3233">
      <w:pPr>
        <w:pStyle w:val="Sinespaciado"/>
        <w:jc w:val="center"/>
      </w:pPr>
      <w:r w:rsidRPr="00AC3233">
        <w:rPr>
          <w:rStyle w:val="Textoennegrita"/>
          <w:rFonts w:ascii="Verdana" w:hAnsi="Verdana" w:cs="Arial"/>
          <w:sz w:val="20"/>
          <w:szCs w:val="20"/>
        </w:rPr>
        <w:t>SECCIÓN DÉCIMA PRIMERA</w:t>
      </w:r>
    </w:p>
    <w:p w14:paraId="41DFE477" w14:textId="77777777" w:rsidR="00AC3233" w:rsidRDefault="00157BB6" w:rsidP="00AC3233">
      <w:pPr>
        <w:pStyle w:val="Sinespaciado"/>
        <w:jc w:val="center"/>
        <w:rPr>
          <w:rStyle w:val="Textoennegrita"/>
          <w:rFonts w:ascii="Verdana" w:hAnsi="Verdana" w:cs="Arial"/>
          <w:sz w:val="20"/>
          <w:szCs w:val="20"/>
        </w:rPr>
      </w:pPr>
      <w:r w:rsidRPr="00AC3233">
        <w:rPr>
          <w:rStyle w:val="Textoennegrita"/>
          <w:rFonts w:ascii="Verdana" w:hAnsi="Verdana" w:cs="Arial"/>
          <w:sz w:val="20"/>
          <w:szCs w:val="20"/>
        </w:rPr>
        <w:t xml:space="preserve">SERVICIOS EN MATERIA DE FRACCIONAMIENTOS </w:t>
      </w:r>
    </w:p>
    <w:p w14:paraId="10539003" w14:textId="282C2DA5" w:rsidR="00157BB6" w:rsidRPr="00AC3233" w:rsidRDefault="00157BB6" w:rsidP="00AC3233">
      <w:pPr>
        <w:pStyle w:val="Sinespaciado"/>
        <w:jc w:val="center"/>
      </w:pPr>
      <w:r w:rsidRPr="00AC3233">
        <w:rPr>
          <w:rStyle w:val="Textoennegrita"/>
          <w:rFonts w:ascii="Verdana" w:hAnsi="Verdana" w:cs="Arial"/>
          <w:sz w:val="20"/>
          <w:szCs w:val="20"/>
        </w:rPr>
        <w:t>Y DESARROLLOS EN CONDOMINIOS</w:t>
      </w:r>
    </w:p>
    <w:p w14:paraId="70C8755D"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25.</w:t>
      </w:r>
      <w:r w:rsidRPr="00AC3233">
        <w:rPr>
          <w:rFonts w:ascii="Verdana" w:hAnsi="Verdana"/>
          <w:sz w:val="20"/>
          <w:szCs w:val="20"/>
        </w:rPr>
        <w:t xml:space="preserve">  Los derechos por servicios municipales en materia de fraccionamientos y desarrollos en condominio se causarán y liquidarán en atención a la siguiente: </w:t>
      </w:r>
    </w:p>
    <w:p w14:paraId="554B6C6A" w14:textId="77777777" w:rsidR="00157BB6" w:rsidRPr="00AC3233" w:rsidRDefault="00157BB6" w:rsidP="00157BB6">
      <w:pPr>
        <w:pStyle w:val="NormalWeb"/>
        <w:jc w:val="center"/>
        <w:rPr>
          <w:rFonts w:ascii="Verdana" w:hAnsi="Verdana"/>
          <w:sz w:val="20"/>
          <w:szCs w:val="20"/>
        </w:rPr>
      </w:pPr>
      <w:r w:rsidRPr="00AC3233">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157BB6" w:rsidRPr="00AC3233" w14:paraId="00D0CFF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8B139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  Por la revisión de proyectos para la expedición de constancias de compatibilidad urbanística, por m²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C90E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$0.12</w:t>
            </w:r>
          </w:p>
        </w:tc>
      </w:tr>
      <w:tr w:rsidR="00157BB6" w:rsidRPr="00AC3233" w14:paraId="4690D2B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C6A73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 Por la revisión de proyectos para la aprobación de traza, por m²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9F88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$0.12</w:t>
            </w:r>
          </w:p>
        </w:tc>
      </w:tr>
      <w:tr w:rsidR="00157BB6" w:rsidRPr="00AC3233" w14:paraId="7305FCB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EFED9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III. Por la revisión de proyectos para la expedición de permiso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A045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182A202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BDA4C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Tratándose de fraccionamientos de tipo residencial, de urbanización progresiva, popular y de interés social, así como en conjuntos habitacionales y comerciales o de servicios, por 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7DA2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$3.01</w:t>
            </w:r>
          </w:p>
        </w:tc>
      </w:tr>
      <w:tr w:rsidR="00157BB6" w:rsidRPr="00AC3233" w14:paraId="216F071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F70C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Tratándose de fraccionamientos de tipo campestre rústico, agropecuarios, industriales, turísticos recreativo-deportivos, por m²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62D2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$0.12</w:t>
            </w:r>
          </w:p>
        </w:tc>
      </w:tr>
      <w:tr w:rsidR="00157BB6" w:rsidRPr="00AC3233" w14:paraId="3D17B81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70A42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IV. Por la supervisión de obra con base al proyecto y   presupuesto aprobado de las obras por ejecutar se aplicará: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5292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786FB36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FE5A2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Tratándose de fraccionamientos de urbanización progresiva, aplicado sobre el presupuesto de las obras de introducción de agua y drenaje, así como instalación de guarniciones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506B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0.01%</w:t>
            </w:r>
          </w:p>
        </w:tc>
      </w:tr>
      <w:tr w:rsidR="00157BB6" w:rsidRPr="00AC3233" w14:paraId="53D05C0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42929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Tratándose de los demás fraccionamientos y desarrollos de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DB33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0.01%</w:t>
            </w:r>
          </w:p>
        </w:tc>
      </w:tr>
      <w:tr w:rsidR="00157BB6" w:rsidRPr="00AC3233" w14:paraId="195E569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66803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 Por el permiso de venta, por m²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1560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$0.12</w:t>
            </w:r>
          </w:p>
        </w:tc>
      </w:tr>
      <w:tr w:rsidR="00157BB6" w:rsidRPr="00AC3233" w14:paraId="17F0695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2C7EA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VI. Por el permiso de modificación de traza, por m²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29A9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$0.12</w:t>
            </w:r>
          </w:p>
        </w:tc>
      </w:tr>
      <w:tr w:rsidR="00157BB6" w:rsidRPr="00AC3233" w14:paraId="1F59F13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71A1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VII. Por la autorización para la construcción de desarrollos en condominio, por metro cuadrado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076C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$0.12</w:t>
            </w:r>
          </w:p>
        </w:tc>
      </w:tr>
    </w:tbl>
    <w:p w14:paraId="58885A12" w14:textId="77777777" w:rsidR="00157BB6" w:rsidRPr="00AC3233" w:rsidRDefault="00157BB6" w:rsidP="00157BB6">
      <w:pPr>
        <w:spacing w:line="240" w:lineRule="auto"/>
        <w:jc w:val="both"/>
        <w:rPr>
          <w:rFonts w:ascii="Verdana" w:eastAsia="Times New Roman" w:hAnsi="Verdana" w:cs="Arial"/>
          <w:sz w:val="20"/>
          <w:szCs w:val="20"/>
        </w:rPr>
      </w:pPr>
    </w:p>
    <w:p w14:paraId="01F44520" w14:textId="77777777" w:rsidR="00157BB6" w:rsidRPr="00AC3233" w:rsidRDefault="00157BB6" w:rsidP="00AC3233">
      <w:pPr>
        <w:pStyle w:val="Sinespaciado"/>
        <w:jc w:val="center"/>
      </w:pPr>
      <w:r w:rsidRPr="00AC3233">
        <w:rPr>
          <w:rStyle w:val="Textoennegrita"/>
          <w:rFonts w:ascii="Verdana" w:hAnsi="Verdana" w:cs="Arial"/>
          <w:sz w:val="20"/>
          <w:szCs w:val="20"/>
        </w:rPr>
        <w:t>SECCIÓN DÉCIMA SEGUNDA</w:t>
      </w:r>
    </w:p>
    <w:p w14:paraId="0985F243" w14:textId="77777777" w:rsidR="00AC3233" w:rsidRDefault="00157BB6" w:rsidP="00AC3233">
      <w:pPr>
        <w:pStyle w:val="Sinespaciado"/>
        <w:jc w:val="center"/>
        <w:rPr>
          <w:rStyle w:val="Textoennegrita"/>
          <w:rFonts w:ascii="Verdana" w:hAnsi="Verdana" w:cs="Arial"/>
          <w:sz w:val="20"/>
          <w:szCs w:val="20"/>
        </w:rPr>
      </w:pPr>
      <w:r w:rsidRPr="00AC3233">
        <w:rPr>
          <w:rStyle w:val="Textoennegrita"/>
          <w:rFonts w:ascii="Verdana" w:hAnsi="Verdana" w:cs="Arial"/>
          <w:sz w:val="20"/>
          <w:szCs w:val="20"/>
        </w:rPr>
        <w:t xml:space="preserve">EXPEDICIÓN DE LICENCIAS O PERMISOS PARA EL </w:t>
      </w:r>
    </w:p>
    <w:p w14:paraId="130C9546" w14:textId="277D35CE" w:rsidR="00157BB6" w:rsidRPr="00AC3233" w:rsidRDefault="00157BB6" w:rsidP="00AC3233">
      <w:pPr>
        <w:pStyle w:val="Sinespaciado"/>
        <w:jc w:val="center"/>
      </w:pPr>
      <w:r w:rsidRPr="00AC3233">
        <w:rPr>
          <w:rStyle w:val="Textoennegrita"/>
          <w:rFonts w:ascii="Verdana" w:hAnsi="Verdana" w:cs="Arial"/>
          <w:sz w:val="20"/>
          <w:szCs w:val="20"/>
        </w:rPr>
        <w:t>ESTABLECIMIENTO DE ANUNCIOS</w:t>
      </w:r>
    </w:p>
    <w:p w14:paraId="64C75E32"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26.</w:t>
      </w:r>
      <w:r w:rsidRPr="00AC3233">
        <w:rPr>
          <w:rFonts w:ascii="Verdana" w:hAnsi="Verdana"/>
          <w:sz w:val="20"/>
          <w:szCs w:val="20"/>
        </w:rPr>
        <w:t xml:space="preserve">  Los derechos por la expedición de licencias o permisos para el establecimiento de anuncios se causarán y liquidarán conforme a la siguiente: </w:t>
      </w:r>
    </w:p>
    <w:p w14:paraId="4F7584BF" w14:textId="77777777" w:rsidR="00157BB6" w:rsidRPr="00AC3233" w:rsidRDefault="00157BB6" w:rsidP="00157BB6">
      <w:pPr>
        <w:pStyle w:val="NormalWeb"/>
        <w:jc w:val="center"/>
        <w:rPr>
          <w:rFonts w:ascii="Verdana" w:hAnsi="Verdana"/>
          <w:sz w:val="20"/>
          <w:szCs w:val="20"/>
        </w:rPr>
      </w:pPr>
      <w:r w:rsidRPr="00AC3233">
        <w:rPr>
          <w:rFonts w:ascii="Verdana" w:hAnsi="Verdana"/>
          <w:b/>
          <w:bCs/>
          <w:sz w:val="20"/>
          <w:szCs w:val="20"/>
        </w:rPr>
        <w:t>TARIFA</w:t>
      </w:r>
    </w:p>
    <w:p w14:paraId="6A727265" w14:textId="77777777" w:rsidR="00157BB6" w:rsidRPr="00AC3233" w:rsidRDefault="00157BB6" w:rsidP="00157BB6">
      <w:pPr>
        <w:pStyle w:val="NormalWeb"/>
        <w:jc w:val="both"/>
        <w:rPr>
          <w:rFonts w:ascii="Verdana" w:hAnsi="Verdana"/>
          <w:sz w:val="20"/>
          <w:szCs w:val="20"/>
        </w:rPr>
      </w:pPr>
      <w:r w:rsidRPr="00AC3233">
        <w:rPr>
          <w:rFonts w:ascii="Verdana" w:hAnsi="Verdana"/>
          <w:b/>
          <w:bCs/>
          <w:sz w:val="20"/>
          <w:szCs w:val="20"/>
        </w:rPr>
        <w:t>I.</w:t>
      </w:r>
      <w:r w:rsidRPr="00AC3233">
        <w:rPr>
          <w:rFonts w:ascii="Verdana" w:hAnsi="Verdana"/>
          <w:sz w:val="20"/>
          <w:szCs w:val="20"/>
        </w:rPr>
        <w:t xml:space="preserve"> De pared y adosados al piso o muro, anualmente,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791"/>
        <w:gridCol w:w="1561"/>
      </w:tblGrid>
      <w:tr w:rsidR="00157BB6" w:rsidRPr="00AC3233" w14:paraId="721E4BB9"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B72D2"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0ABDE"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Importe m²</w:t>
            </w:r>
          </w:p>
        </w:tc>
      </w:tr>
      <w:tr w:rsidR="00157BB6" w:rsidRPr="00AC3233" w14:paraId="2D789D9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BDD8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Adosados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DB43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$720.00</w:t>
            </w:r>
          </w:p>
        </w:tc>
      </w:tr>
      <w:tr w:rsidR="00157BB6" w:rsidRPr="00AC3233" w14:paraId="26A10A9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1A50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Auto soportados espectaculares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415B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$104.00</w:t>
            </w:r>
          </w:p>
        </w:tc>
      </w:tr>
      <w:tr w:rsidR="00157BB6" w:rsidRPr="00AC3233" w14:paraId="0EB844B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1FC38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Pinta de bardas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D043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$96.00</w:t>
            </w:r>
          </w:p>
        </w:tc>
      </w:tr>
    </w:tbl>
    <w:p w14:paraId="4E3209C9" w14:textId="77777777" w:rsidR="00157BB6" w:rsidRPr="00AC3233" w:rsidRDefault="00157BB6" w:rsidP="00157BB6">
      <w:pPr>
        <w:pStyle w:val="NormalWeb"/>
        <w:jc w:val="both"/>
        <w:rPr>
          <w:rFonts w:ascii="Verdana" w:hAnsi="Verdana"/>
          <w:sz w:val="20"/>
          <w:szCs w:val="20"/>
        </w:rPr>
      </w:pPr>
      <w:r w:rsidRPr="00AC3233">
        <w:rPr>
          <w:rFonts w:ascii="Verdana" w:hAnsi="Verdana"/>
          <w:b/>
          <w:bCs/>
          <w:sz w:val="20"/>
          <w:szCs w:val="20"/>
        </w:rPr>
        <w:t>II.</w:t>
      </w:r>
      <w:r w:rsidRPr="00AC3233">
        <w:rPr>
          <w:rFonts w:ascii="Verdana" w:hAnsi="Verdana"/>
          <w:sz w:val="20"/>
          <w:szCs w:val="20"/>
        </w:rPr>
        <w:t xml:space="preserve"> De pared y adosados al piso o muro, anualmente, por pieza: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937"/>
        <w:gridCol w:w="1276"/>
      </w:tblGrid>
      <w:tr w:rsidR="00157BB6" w:rsidRPr="00AC3233" w14:paraId="774B3DD2"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AE38E9"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A3B21"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Importe</w:t>
            </w:r>
          </w:p>
        </w:tc>
      </w:tr>
      <w:tr w:rsidR="00157BB6" w:rsidRPr="00AC3233" w14:paraId="6149499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8FA38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Toldos y carpas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0CD1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$1,017.95</w:t>
            </w:r>
          </w:p>
        </w:tc>
      </w:tr>
      <w:tr w:rsidR="00157BB6" w:rsidRPr="00AC3233" w14:paraId="3A9BBBD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991C5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Bancas y cobertizos publicitarios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02FE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$147.15</w:t>
            </w:r>
          </w:p>
        </w:tc>
      </w:tr>
    </w:tbl>
    <w:p w14:paraId="0382F78A" w14:textId="77777777" w:rsidR="00157BB6" w:rsidRPr="00AC3233" w:rsidRDefault="00157BB6" w:rsidP="00157BB6">
      <w:pPr>
        <w:pStyle w:val="NormalWeb"/>
        <w:jc w:val="both"/>
        <w:rPr>
          <w:rFonts w:ascii="Verdana" w:hAnsi="Verdana"/>
          <w:sz w:val="20"/>
          <w:szCs w:val="20"/>
        </w:rPr>
      </w:pPr>
      <w:r w:rsidRPr="00AC3233">
        <w:rPr>
          <w:rFonts w:ascii="Verdana" w:hAnsi="Verdana"/>
          <w:b/>
          <w:bCs/>
          <w:sz w:val="20"/>
          <w:szCs w:val="20"/>
        </w:rPr>
        <w:t>III.</w:t>
      </w:r>
      <w:r w:rsidRPr="00AC3233">
        <w:rPr>
          <w:rFonts w:ascii="Verdana" w:hAnsi="Verdana"/>
          <w:sz w:val="20"/>
          <w:szCs w:val="20"/>
        </w:rPr>
        <w:t xml:space="preserve"> Por permiso semestral por la colocación de cada anuncio o cartel en vehículos de servicio público urbano y suburbano: $224.96</w:t>
      </w:r>
    </w:p>
    <w:p w14:paraId="525F0BF9" w14:textId="77777777" w:rsidR="00157BB6" w:rsidRPr="00AC3233" w:rsidRDefault="00157BB6" w:rsidP="00157BB6">
      <w:pPr>
        <w:pStyle w:val="NormalWeb"/>
        <w:jc w:val="both"/>
        <w:rPr>
          <w:rFonts w:ascii="Verdana" w:hAnsi="Verdana"/>
          <w:sz w:val="20"/>
          <w:szCs w:val="20"/>
        </w:rPr>
      </w:pPr>
      <w:r w:rsidRPr="00AC3233">
        <w:rPr>
          <w:rFonts w:ascii="Verdana" w:hAnsi="Verdana"/>
          <w:b/>
          <w:bCs/>
          <w:sz w:val="20"/>
          <w:szCs w:val="20"/>
        </w:rPr>
        <w:t>IV.</w:t>
      </w:r>
      <w:r w:rsidRPr="00AC3233">
        <w:rPr>
          <w:rFonts w:ascii="Verdana" w:hAnsi="Verdana"/>
          <w:sz w:val="20"/>
          <w:szCs w:val="20"/>
        </w:rPr>
        <w:t xml:space="preserve"> Por permiso por día para la difusión fonética de publicidad a través de medios electrónicos en la vía pública: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27"/>
        <w:gridCol w:w="1076"/>
      </w:tblGrid>
      <w:tr w:rsidR="00157BB6" w:rsidRPr="00AC3233" w14:paraId="48C91DA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5B3B0E"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lastRenderedPageBreak/>
              <w:t>Características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55BA1"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Cuota</w:t>
            </w:r>
          </w:p>
        </w:tc>
      </w:tr>
      <w:tr w:rsidR="00157BB6" w:rsidRPr="00AC3233" w14:paraId="4BF5C4F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2AA4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BBBF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$47.33</w:t>
            </w:r>
          </w:p>
        </w:tc>
      </w:tr>
      <w:tr w:rsidR="00157BB6" w:rsidRPr="00AC3233" w14:paraId="4371211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9255A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DCA2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55D5031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106BC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 En vehículos de motor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31F5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$118.38</w:t>
            </w:r>
          </w:p>
        </w:tc>
      </w:tr>
      <w:tr w:rsidR="00157BB6" w:rsidRPr="00AC3233" w14:paraId="4258F77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E5ABE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2. En cualquier otro medio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0AF7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$11.85</w:t>
            </w:r>
          </w:p>
        </w:tc>
      </w:tr>
    </w:tbl>
    <w:p w14:paraId="6A1AA51C" w14:textId="77777777" w:rsidR="00157BB6" w:rsidRPr="00AC3233" w:rsidRDefault="00157BB6" w:rsidP="00157BB6">
      <w:pPr>
        <w:pStyle w:val="NormalWeb"/>
        <w:jc w:val="both"/>
        <w:rPr>
          <w:rFonts w:ascii="Verdana" w:hAnsi="Verdana"/>
          <w:sz w:val="20"/>
          <w:szCs w:val="20"/>
        </w:rPr>
      </w:pPr>
      <w:r w:rsidRPr="00AC3233">
        <w:rPr>
          <w:rFonts w:ascii="Verdana" w:hAnsi="Verdana"/>
          <w:b/>
          <w:bCs/>
          <w:sz w:val="20"/>
          <w:szCs w:val="20"/>
        </w:rPr>
        <w:t>V.</w:t>
      </w:r>
      <w:r w:rsidRPr="00AC3233">
        <w:rPr>
          <w:rFonts w:ascii="Verdana" w:hAnsi="Verdana"/>
          <w:sz w:val="20"/>
          <w:szCs w:val="20"/>
        </w:rPr>
        <w:t xml:space="preserve"> Permiso por la colocación de cada anuncio móvil, temporal o inflable: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05"/>
        <w:gridCol w:w="949"/>
      </w:tblGrid>
      <w:tr w:rsidR="00157BB6" w:rsidRPr="00AC3233" w14:paraId="774C3DBB"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3D204E"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D10DA"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Cuota</w:t>
            </w:r>
          </w:p>
        </w:tc>
      </w:tr>
      <w:tr w:rsidR="00157BB6" w:rsidRPr="00AC3233" w14:paraId="4DD25D9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E9142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Mampara en la vía pública,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7520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$23.69</w:t>
            </w:r>
          </w:p>
        </w:tc>
      </w:tr>
      <w:tr w:rsidR="00157BB6" w:rsidRPr="00AC3233" w14:paraId="34E985C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5D202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Tijera,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869A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$71.06</w:t>
            </w:r>
          </w:p>
        </w:tc>
      </w:tr>
      <w:tr w:rsidR="00157BB6" w:rsidRPr="00AC3233" w14:paraId="5FA9F99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BD1A6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Comercios ambulantes,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AA5D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$3.98</w:t>
            </w:r>
          </w:p>
        </w:tc>
      </w:tr>
      <w:tr w:rsidR="00157BB6" w:rsidRPr="00AC3233" w14:paraId="6D94B5D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D9A5D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 Mantas por 10 días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C36F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$23.89</w:t>
            </w:r>
          </w:p>
        </w:tc>
      </w:tr>
      <w:tr w:rsidR="00157BB6" w:rsidRPr="00AC3233" w14:paraId="744CCE4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10970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 Inflables,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DC72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$94.72</w:t>
            </w:r>
          </w:p>
        </w:tc>
      </w:tr>
    </w:tbl>
    <w:p w14:paraId="419311E0"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El otorgamiento de los permisos incluye trabajos de supervisión y revisión del proyecto de ubicación y estructura del anuncio.</w:t>
      </w:r>
    </w:p>
    <w:p w14:paraId="4221A2B4" w14:textId="77777777" w:rsidR="00157BB6" w:rsidRPr="00AC3233" w:rsidRDefault="00157BB6" w:rsidP="00AC3233">
      <w:pPr>
        <w:pStyle w:val="Sinespaciado"/>
        <w:jc w:val="center"/>
      </w:pPr>
      <w:r w:rsidRPr="00AC3233">
        <w:rPr>
          <w:rStyle w:val="Textoennegrita"/>
          <w:rFonts w:ascii="Verdana" w:hAnsi="Verdana" w:cs="Arial"/>
          <w:sz w:val="20"/>
          <w:szCs w:val="20"/>
        </w:rPr>
        <w:t>SECCIÓN DÉCIMA TERCERA</w:t>
      </w:r>
    </w:p>
    <w:p w14:paraId="1F6BB58D" w14:textId="77777777" w:rsidR="00157BB6" w:rsidRPr="00AC3233" w:rsidRDefault="00157BB6" w:rsidP="00AC3233">
      <w:pPr>
        <w:pStyle w:val="Sinespaciado"/>
        <w:jc w:val="center"/>
      </w:pPr>
      <w:r w:rsidRPr="00AC3233">
        <w:rPr>
          <w:rStyle w:val="Textoennegrita"/>
          <w:rFonts w:ascii="Verdana" w:hAnsi="Verdana" w:cs="Arial"/>
          <w:sz w:val="20"/>
          <w:szCs w:val="20"/>
        </w:rPr>
        <w:t>SERVICIOS EN MATERIA AMBIENTAL</w:t>
      </w:r>
    </w:p>
    <w:p w14:paraId="022093C1"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27.</w:t>
      </w:r>
      <w:r w:rsidRPr="00AC3233">
        <w:rPr>
          <w:rFonts w:ascii="Verdana" w:hAnsi="Verdana"/>
          <w:sz w:val="20"/>
          <w:szCs w:val="20"/>
        </w:rPr>
        <w:t>  Los derechos por la expedición de autorizaciones por servicios en materia ambiental se causarán y liquidarán de conformidad con la siguiente:</w:t>
      </w:r>
    </w:p>
    <w:p w14:paraId="36D10910" w14:textId="77777777" w:rsidR="00157BB6" w:rsidRPr="00AC3233" w:rsidRDefault="00157BB6" w:rsidP="00157BB6">
      <w:pPr>
        <w:pStyle w:val="NormalWeb"/>
        <w:jc w:val="center"/>
        <w:rPr>
          <w:rFonts w:ascii="Verdana" w:hAnsi="Verdana"/>
          <w:sz w:val="20"/>
          <w:szCs w:val="20"/>
        </w:rPr>
      </w:pPr>
      <w:r w:rsidRPr="00AC3233">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07"/>
        <w:gridCol w:w="1481"/>
      </w:tblGrid>
      <w:tr w:rsidR="00157BB6" w:rsidRPr="00AC3233" w14:paraId="2826238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557C44"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lastRenderedPageBreak/>
              <w:t>I. Por la autorización de la evaluación de impacto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CF1D4"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Por dictamen</w:t>
            </w:r>
          </w:p>
        </w:tc>
      </w:tr>
      <w:tr w:rsidR="00157BB6" w:rsidRPr="00AC3233" w14:paraId="6C99685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2E309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General: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AC0F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09F6EF7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45D78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 Modalidad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A602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$3,008.48</w:t>
            </w:r>
          </w:p>
        </w:tc>
      </w:tr>
      <w:tr w:rsidR="00157BB6" w:rsidRPr="00AC3233" w14:paraId="70271DD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4E60E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2. Modalidad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87D9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$3,007.76</w:t>
            </w:r>
          </w:p>
        </w:tc>
      </w:tr>
      <w:tr w:rsidR="00157BB6" w:rsidRPr="00AC3233" w14:paraId="6BE19B2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B090F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3. Modalidad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6B8F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$3,007.76</w:t>
            </w:r>
          </w:p>
        </w:tc>
      </w:tr>
      <w:tr w:rsidR="00157BB6" w:rsidRPr="00AC3233" w14:paraId="0044EB1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A7B2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Intermedia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2E8A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$6,004.54</w:t>
            </w:r>
          </w:p>
        </w:tc>
      </w:tr>
      <w:tr w:rsidR="00157BB6" w:rsidRPr="00AC3233" w14:paraId="0777431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BE50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Específica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E8AF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$8,055.76</w:t>
            </w:r>
          </w:p>
        </w:tc>
      </w:tr>
      <w:tr w:rsidR="00157BB6" w:rsidRPr="00AC3233" w14:paraId="49AC14F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56674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 Por la evaluación del estudio de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5146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$6,004.54</w:t>
            </w:r>
          </w:p>
        </w:tc>
      </w:tr>
      <w:tr w:rsidR="00157BB6" w:rsidRPr="00AC3233" w14:paraId="6CDAB87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AE5E3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III. Permiso para talar árboles, por árbol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14D2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$248.59</w:t>
            </w:r>
          </w:p>
        </w:tc>
      </w:tr>
      <w:tr w:rsidR="00157BB6" w:rsidRPr="00AC3233" w14:paraId="62A97B8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E2EC5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IV. Autorización para la operación de tabiquerías y maquiladoras y todas aquellas fuentes fijas de emisión de contaminantes de competencia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1BA6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$911.66</w:t>
            </w:r>
          </w:p>
        </w:tc>
      </w:tr>
    </w:tbl>
    <w:p w14:paraId="1AF4D006"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Para realizar la poda o la tala del árbol, deberá contarse con la autorización de la unidad administrativa municipal en materia de arbolado urbano y cumplirse con las disposiciones del Código Territorial para el Estado y los Municipios de Guanajuato.</w:t>
      </w:r>
    </w:p>
    <w:p w14:paraId="3CDD31D3" w14:textId="77777777" w:rsidR="00157BB6" w:rsidRPr="00AC3233" w:rsidRDefault="00157BB6" w:rsidP="00AC3233">
      <w:pPr>
        <w:pStyle w:val="Sinespaciado"/>
        <w:jc w:val="center"/>
      </w:pPr>
      <w:r w:rsidRPr="00AC3233">
        <w:rPr>
          <w:rStyle w:val="Textoennegrita"/>
          <w:rFonts w:ascii="Verdana" w:hAnsi="Verdana" w:cs="Arial"/>
          <w:sz w:val="20"/>
          <w:szCs w:val="20"/>
        </w:rPr>
        <w:t>SECCIÓN DÉCIMA CUARTA</w:t>
      </w:r>
    </w:p>
    <w:p w14:paraId="0CCD359C" w14:textId="77777777" w:rsidR="00157BB6" w:rsidRPr="00AC3233" w:rsidRDefault="00157BB6" w:rsidP="00AC3233">
      <w:pPr>
        <w:pStyle w:val="Sinespaciado"/>
        <w:jc w:val="center"/>
      </w:pPr>
      <w:r w:rsidRPr="00AC3233">
        <w:rPr>
          <w:rStyle w:val="Textoennegrita"/>
          <w:rFonts w:ascii="Verdana" w:hAnsi="Verdana" w:cs="Arial"/>
          <w:sz w:val="20"/>
          <w:szCs w:val="20"/>
        </w:rPr>
        <w:t>EXPEDICIÓN DE CERTIFICADOS, CERTIFICACIONES, CONSTANCIAS Y CARTAS</w:t>
      </w:r>
    </w:p>
    <w:p w14:paraId="378E5FDD"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28.</w:t>
      </w:r>
      <w:r w:rsidRPr="00AC3233">
        <w:rPr>
          <w:rFonts w:ascii="Verdana" w:hAnsi="Verdana"/>
          <w:sz w:val="20"/>
          <w:szCs w:val="20"/>
        </w:rPr>
        <w:t xml:space="preserve">  Los derechos por la expedición de certificados, certificaciones, constancias y cartas generarán el cobro de conformidad con la siguiente tabla: </w:t>
      </w:r>
    </w:p>
    <w:p w14:paraId="6C0071FB" w14:textId="77777777" w:rsidR="00157BB6" w:rsidRPr="00AC3233" w:rsidRDefault="00157BB6" w:rsidP="00157BB6">
      <w:pPr>
        <w:pStyle w:val="NormalWeb"/>
        <w:jc w:val="center"/>
        <w:rPr>
          <w:rFonts w:ascii="Verdana" w:hAnsi="Verdana"/>
          <w:sz w:val="20"/>
          <w:szCs w:val="20"/>
        </w:rPr>
      </w:pPr>
      <w:r w:rsidRPr="00AC3233">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157BB6" w:rsidRPr="00AC3233" w14:paraId="3B626A7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219C1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    Certificados de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D625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$54.24</w:t>
            </w:r>
          </w:p>
        </w:tc>
      </w:tr>
      <w:tr w:rsidR="00157BB6" w:rsidRPr="00AC3233" w14:paraId="48324F4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9C10F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II.   Certificados de estado de cuenta y no adeudo a Presidencia Municipal, por concepto de impuestos, derechos y aprovechamientos, expedida por catastro.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34EC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$126.74</w:t>
            </w:r>
          </w:p>
        </w:tc>
      </w:tr>
      <w:tr w:rsidR="00157BB6" w:rsidRPr="00AC3233" w14:paraId="7354FF6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195ED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III. Constancia de no adeudo a Presidencia Municipal, por los servicios prestados por obra pública y desarrollo urbano, por cada uno de los conceptos establecidos en el artículo 23 de esta Ley: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775F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$126.37</w:t>
            </w:r>
          </w:p>
        </w:tc>
      </w:tr>
      <w:tr w:rsidR="00157BB6" w:rsidRPr="00AC3233" w14:paraId="367A42F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D73CF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IV. Copias certificadas expedidas por el juzgado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A465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2CE8A05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66D34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Por la primera foja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3CEF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$2.26</w:t>
            </w:r>
          </w:p>
        </w:tc>
      </w:tr>
      <w:tr w:rsidR="00157BB6" w:rsidRPr="00AC3233" w14:paraId="4DC4467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C210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Por cada foja adicional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C820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$1.13</w:t>
            </w:r>
          </w:p>
        </w:tc>
      </w:tr>
      <w:tr w:rsidR="00157BB6" w:rsidRPr="00AC3233" w14:paraId="2E3A5FF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D1195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  Por las certificaciones que expida el Secretario del Ayuntamiento.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679C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$53.76</w:t>
            </w:r>
          </w:p>
        </w:tc>
      </w:tr>
      <w:tr w:rsidR="00157BB6" w:rsidRPr="00AC3233" w14:paraId="3CE260D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7F978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VI. Por constancias expedidas por las dependencias y entidades de la Administración Pública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54DB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$53.76</w:t>
            </w:r>
          </w:p>
        </w:tc>
      </w:tr>
      <w:tr w:rsidR="00157BB6" w:rsidRPr="00AC3233" w14:paraId="589D5E3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AA9E6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VII. Por carta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CB8E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$53.76</w:t>
            </w:r>
          </w:p>
        </w:tc>
      </w:tr>
    </w:tbl>
    <w:p w14:paraId="28333819" w14:textId="77777777" w:rsidR="00157BB6" w:rsidRPr="00AC3233" w:rsidRDefault="00157BB6" w:rsidP="00157BB6">
      <w:pPr>
        <w:spacing w:line="240" w:lineRule="auto"/>
        <w:jc w:val="both"/>
        <w:rPr>
          <w:rFonts w:ascii="Verdana" w:eastAsia="Times New Roman" w:hAnsi="Verdana" w:cs="Arial"/>
          <w:sz w:val="20"/>
          <w:szCs w:val="20"/>
          <w:highlight w:val="yellow"/>
        </w:rPr>
      </w:pPr>
    </w:p>
    <w:p w14:paraId="4FFBD6B2" w14:textId="77777777" w:rsidR="00157BB6" w:rsidRPr="00AC3233" w:rsidRDefault="00157BB6" w:rsidP="00AC3233">
      <w:pPr>
        <w:pStyle w:val="Sinespaciado"/>
        <w:jc w:val="center"/>
      </w:pPr>
      <w:r w:rsidRPr="00AC3233">
        <w:rPr>
          <w:rStyle w:val="Textoennegrita"/>
          <w:rFonts w:ascii="Verdana" w:hAnsi="Verdana" w:cs="Arial"/>
          <w:sz w:val="20"/>
          <w:szCs w:val="20"/>
        </w:rPr>
        <w:t>SECCIÓN DÉCIMA QUINTA</w:t>
      </w:r>
    </w:p>
    <w:p w14:paraId="0B684CAC" w14:textId="77777777" w:rsidR="00157BB6" w:rsidRPr="00AC3233" w:rsidRDefault="00157BB6" w:rsidP="00AC3233">
      <w:pPr>
        <w:pStyle w:val="Sinespaciado"/>
        <w:jc w:val="center"/>
      </w:pPr>
      <w:r w:rsidRPr="00AC3233">
        <w:rPr>
          <w:rStyle w:val="Textoennegrita"/>
          <w:rFonts w:ascii="Verdana" w:hAnsi="Verdana" w:cs="Arial"/>
          <w:sz w:val="20"/>
          <w:szCs w:val="20"/>
        </w:rPr>
        <w:t>SERVICIOS DE ALUMBRADO PÚBLICO</w:t>
      </w:r>
    </w:p>
    <w:p w14:paraId="3B522C70"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29.</w:t>
      </w:r>
      <w:r w:rsidRPr="00AC3233">
        <w:rPr>
          <w:rFonts w:ascii="Verdana" w:hAnsi="Verdana"/>
          <w:sz w:val="20"/>
          <w:szCs w:val="20"/>
        </w:rPr>
        <w:t xml:space="preserve">  Los derechos por la prestación del servicio de alumbrado público se causarán y liquidarán de conformidad con la Ley de Hacienda para los Municipios del Estado de Guanajuato, y con base en la siguiente: </w:t>
      </w:r>
    </w:p>
    <w:p w14:paraId="5A7FA93D" w14:textId="77777777" w:rsidR="00157BB6" w:rsidRPr="00AC3233" w:rsidRDefault="00157BB6" w:rsidP="00157BB6">
      <w:pPr>
        <w:pStyle w:val="NormalWeb"/>
        <w:jc w:val="center"/>
        <w:rPr>
          <w:rFonts w:ascii="Verdana" w:hAnsi="Verdana"/>
          <w:sz w:val="20"/>
          <w:szCs w:val="20"/>
        </w:rPr>
      </w:pPr>
      <w:r w:rsidRPr="00AC3233">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82"/>
        <w:gridCol w:w="1276"/>
        <w:gridCol w:w="1190"/>
      </w:tblGrid>
      <w:tr w:rsidR="00157BB6" w:rsidRPr="00AC3233" w14:paraId="4B8559A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8C803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FD63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$1,180.23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A993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Mensual</w:t>
            </w:r>
          </w:p>
        </w:tc>
      </w:tr>
      <w:tr w:rsidR="00157BB6" w:rsidRPr="00AC3233" w14:paraId="17E2BC6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CE3B9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1898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$2,360.45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56F7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Bimestral</w:t>
            </w:r>
          </w:p>
        </w:tc>
      </w:tr>
    </w:tbl>
    <w:p w14:paraId="70631CBA"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Aplicará la tarifa mensual o bimestral según el periodo de facturación de la Comisión Federal de Electricidad.</w:t>
      </w:r>
    </w:p>
    <w:p w14:paraId="2551ECD4"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lastRenderedPageBreak/>
        <w:t>Los usuarios de este servicio que no tengan cuenta con la Comisión Federal de Electricidad, pagarán este derecho en los periodos y a través de los recibos que para tal efecto expida la Tesorería Municipal.</w:t>
      </w:r>
    </w:p>
    <w:p w14:paraId="52F7522A" w14:textId="77777777" w:rsidR="00157BB6" w:rsidRPr="00AC3233" w:rsidRDefault="00157BB6" w:rsidP="00AC3233">
      <w:pPr>
        <w:pStyle w:val="Sinespaciado"/>
        <w:jc w:val="center"/>
      </w:pPr>
      <w:r w:rsidRPr="00AC3233">
        <w:rPr>
          <w:rStyle w:val="Textoennegrita"/>
          <w:rFonts w:ascii="Verdana" w:hAnsi="Verdana" w:cs="Arial"/>
          <w:sz w:val="20"/>
          <w:szCs w:val="20"/>
        </w:rPr>
        <w:t>SECCIÓN DÉCIMA SEXTA</w:t>
      </w:r>
    </w:p>
    <w:p w14:paraId="7517E43B" w14:textId="77777777" w:rsidR="00157BB6" w:rsidRPr="00AC3233" w:rsidRDefault="00157BB6" w:rsidP="00AC3233">
      <w:pPr>
        <w:pStyle w:val="Sinespaciado"/>
        <w:jc w:val="center"/>
      </w:pPr>
      <w:r w:rsidRPr="00AC3233">
        <w:rPr>
          <w:rStyle w:val="Textoennegrita"/>
          <w:rFonts w:ascii="Verdana" w:hAnsi="Verdana" w:cs="Arial"/>
          <w:sz w:val="20"/>
          <w:szCs w:val="20"/>
        </w:rPr>
        <w:t>SERVICIOS DE AGUA POTABLE, DRENAJE, ALCANTARILLADO, TRATAMIENTO Y DISPOSICIÓN DE SUS AGUAS RESIDUALES</w:t>
      </w:r>
    </w:p>
    <w:p w14:paraId="309B9682"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30.</w:t>
      </w:r>
      <w:r w:rsidRPr="00AC3233">
        <w:rPr>
          <w:rFonts w:ascii="Verdana" w:hAnsi="Verdana"/>
          <w:sz w:val="20"/>
          <w:szCs w:val="20"/>
        </w:rPr>
        <w:t>  Las contraprestaciones por la prestación de los servicios de agua potable, drenaje, alcantarillado, tratamiento y disposición de sus aguas residuales, se causarán y liquidarán conforme a lo siguiente:</w:t>
      </w:r>
    </w:p>
    <w:p w14:paraId="5BE9C26E" w14:textId="77777777" w:rsidR="00157BB6" w:rsidRPr="00AC3233" w:rsidRDefault="00157BB6" w:rsidP="00157BB6">
      <w:pPr>
        <w:pStyle w:val="NormalWeb"/>
        <w:jc w:val="both"/>
        <w:rPr>
          <w:rFonts w:ascii="Verdana" w:hAnsi="Verdana"/>
          <w:b/>
          <w:bCs/>
          <w:sz w:val="20"/>
          <w:szCs w:val="20"/>
        </w:rPr>
      </w:pPr>
      <w:r w:rsidRPr="00AC3233">
        <w:rPr>
          <w:rFonts w:ascii="Verdana" w:hAnsi="Verdana"/>
          <w:b/>
          <w:bCs/>
          <w:sz w:val="20"/>
          <w:szCs w:val="20"/>
        </w:rPr>
        <w:t>I. La contraprestación del servicio de agua potable se causará bimestralmente y se liquidarán de conformidad con las siguientes:</w:t>
      </w:r>
    </w:p>
    <w:p w14:paraId="31D4E18F" w14:textId="77777777" w:rsidR="00157BB6" w:rsidRPr="00AC3233" w:rsidRDefault="00157BB6" w:rsidP="00157BB6">
      <w:pPr>
        <w:pStyle w:val="NormalWeb"/>
        <w:jc w:val="both"/>
        <w:rPr>
          <w:rFonts w:ascii="Verdana" w:hAnsi="Verdana"/>
          <w:sz w:val="20"/>
          <w:szCs w:val="20"/>
        </w:rPr>
      </w:pPr>
      <w:r w:rsidRPr="00AC3233">
        <w:rPr>
          <w:rFonts w:ascii="Verdana" w:hAnsi="Verdana"/>
          <w:sz w:val="20"/>
          <w:szCs w:val="20"/>
        </w:rPr>
        <w:t>Tarifas bimestrales por servicio medido de agua potable</w:t>
      </w:r>
    </w:p>
    <w:p w14:paraId="4EDDFE7E" w14:textId="77777777" w:rsidR="00157BB6" w:rsidRPr="00AC3233" w:rsidRDefault="00157BB6" w:rsidP="00157BB6">
      <w:pPr>
        <w:pStyle w:val="NormalWeb"/>
        <w:jc w:val="both"/>
        <w:rPr>
          <w:rFonts w:ascii="Verdana" w:hAnsi="Verdana"/>
          <w:sz w:val="20"/>
          <w:szCs w:val="20"/>
        </w:rPr>
      </w:pPr>
      <w:r w:rsidRPr="00AC3233">
        <w:rPr>
          <w:rFonts w:ascii="Verdana" w:hAnsi="Verdana"/>
          <w:b/>
          <w:bCs/>
          <w:sz w:val="20"/>
          <w:szCs w:val="20"/>
        </w:rPr>
        <w:t>a)</w:t>
      </w:r>
      <w:r w:rsidRPr="00AC3233">
        <w:rPr>
          <w:rFonts w:ascii="Verdana" w:hAnsi="Verdana"/>
          <w:sz w:val="20"/>
          <w:szCs w:val="20"/>
        </w:rPr>
        <w:t xml:space="preserve"> Doméstico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65"/>
        <w:gridCol w:w="825"/>
        <w:gridCol w:w="851"/>
        <w:gridCol w:w="825"/>
        <w:gridCol w:w="825"/>
        <w:gridCol w:w="825"/>
        <w:gridCol w:w="825"/>
        <w:gridCol w:w="825"/>
        <w:gridCol w:w="825"/>
        <w:gridCol w:w="1144"/>
        <w:gridCol w:w="866"/>
        <w:gridCol w:w="1096"/>
        <w:gridCol w:w="1036"/>
      </w:tblGrid>
      <w:tr w:rsidR="00AC3233" w:rsidRPr="00AC3233" w14:paraId="024FB8A5"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7915EB"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AB2AA"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4D284"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CD29F"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8D360"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1CF25"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4A8B1"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85782"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1DB76"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D116B"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1D74A"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D0C2D"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8D77E"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Diciembre</w:t>
            </w:r>
          </w:p>
        </w:tc>
      </w:tr>
      <w:tr w:rsidR="00AC3233" w:rsidRPr="00AC3233" w14:paraId="7FB3FCE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6B4A70"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382E1"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$147.09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0DA90"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$147.09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DA4A6"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$147.09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24214"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$147.09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DE7EF"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$147.09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7A09A"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$147.09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919A0"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$147.09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8D543"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$147.09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A1F6A"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$147.09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4088F"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$147.09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95B3F"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$147.09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E5F1F"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$147.09</w:t>
            </w:r>
          </w:p>
        </w:tc>
      </w:tr>
    </w:tbl>
    <w:p w14:paraId="36FB1A0B"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Todos los usuarios de este giro deberán pagar la cuota base y a la cuota base se le sumará el importe de acuerdo con el consumo del usuario conforme la tabla siguiente: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01"/>
        <w:gridCol w:w="862"/>
        <w:gridCol w:w="957"/>
        <w:gridCol w:w="907"/>
      </w:tblGrid>
      <w:tr w:rsidR="00157BB6" w:rsidRPr="00AC3233" w14:paraId="47AC7D88"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22DAE8"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4D7FE"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ED95B"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546BC"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76980"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706C1"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AD6E1"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25B7D"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CBE05"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2D081"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5ED76"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38070"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327D9"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diciembre</w:t>
            </w:r>
          </w:p>
        </w:tc>
      </w:tr>
      <w:tr w:rsidR="00157BB6" w:rsidRPr="00AC3233" w14:paraId="295FA82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58B2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59EA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38B1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C9E5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3627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580E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E88D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55E8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920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DF64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E87F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2FE1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9F59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r>
      <w:tr w:rsidR="00157BB6" w:rsidRPr="00AC3233" w14:paraId="4B8919D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C1C0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85E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97E5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FCAD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52C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1D8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0D06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80D7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A1C0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2D59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825D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0A73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B911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$3.24</w:t>
            </w:r>
          </w:p>
        </w:tc>
      </w:tr>
      <w:tr w:rsidR="00157BB6" w:rsidRPr="00AC3233" w14:paraId="3A2AEF0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B0E68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7D2C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F10E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89FF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CF6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9F78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8F10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423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E787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1201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7D8A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0875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5FA2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$6.98</w:t>
            </w:r>
          </w:p>
        </w:tc>
      </w:tr>
      <w:tr w:rsidR="00157BB6" w:rsidRPr="00AC3233" w14:paraId="7467427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FD9B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0585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8C13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83D4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2D95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848E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09FA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9A1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967E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4156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626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B4F2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86C8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$11.19</w:t>
            </w:r>
          </w:p>
        </w:tc>
      </w:tr>
      <w:tr w:rsidR="00157BB6" w:rsidRPr="00AC3233" w14:paraId="7D361F2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6DB28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618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9941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37C6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7E51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C78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E017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A563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A7A1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A6C5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C2BD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A9AD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30BB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$15.88</w:t>
            </w:r>
          </w:p>
        </w:tc>
      </w:tr>
      <w:tr w:rsidR="00157BB6" w:rsidRPr="00AC3233" w14:paraId="66EE9C6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55548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7F47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B438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9EC3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76B2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645C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FCD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4771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97F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DE8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8F0F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019A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5F0A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$21.06</w:t>
            </w:r>
          </w:p>
        </w:tc>
      </w:tr>
      <w:tr w:rsidR="00157BB6" w:rsidRPr="00AC3233" w14:paraId="10E677B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2CB7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3BEC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C08B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6C4D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9878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20F3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E15B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3961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212A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254C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B346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632A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2056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$26.72</w:t>
            </w:r>
          </w:p>
        </w:tc>
      </w:tr>
      <w:tr w:rsidR="00157BB6" w:rsidRPr="00AC3233" w14:paraId="4C6CBEA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8AA66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DB2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FFBB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961B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6A47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F394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605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E55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F5BB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F449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64DE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7B86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9988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$32.84</w:t>
            </w:r>
          </w:p>
        </w:tc>
      </w:tr>
      <w:tr w:rsidR="00157BB6" w:rsidRPr="00AC3233" w14:paraId="4ED65A8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DB81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9AFD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BAB2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255D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486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9819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D582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B58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14CF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2E34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6913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E6E3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7B98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$39.46</w:t>
            </w:r>
          </w:p>
        </w:tc>
      </w:tr>
      <w:tr w:rsidR="00157BB6" w:rsidRPr="00AC3233" w14:paraId="5C10B76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5C7E2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0A17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E4EE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4FDF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063C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051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F0E1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D75D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F2E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653E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CD08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9AE0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71A1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$46.56</w:t>
            </w:r>
          </w:p>
        </w:tc>
      </w:tr>
      <w:tr w:rsidR="00157BB6" w:rsidRPr="00AC3233" w14:paraId="07E505F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57C19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B281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D802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924F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AF8C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7ED1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EBD8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8E2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D33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A1FD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51E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2DD9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B00A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$54.13</w:t>
            </w:r>
          </w:p>
        </w:tc>
      </w:tr>
      <w:tr w:rsidR="00157BB6" w:rsidRPr="00AC3233" w14:paraId="7C88C72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22EC4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07E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43D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A9B5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67D9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D2F5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F32B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9833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B2AD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883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1704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E00A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B05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$62.37</w:t>
            </w:r>
          </w:p>
        </w:tc>
      </w:tr>
      <w:tr w:rsidR="00157BB6" w:rsidRPr="00AC3233" w14:paraId="060C3C4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4DEAC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3CD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E248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BD00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8112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6EDF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507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ED99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DCF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26F2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E27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08E5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12F3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$64.48</w:t>
            </w:r>
          </w:p>
        </w:tc>
      </w:tr>
      <w:tr w:rsidR="00157BB6" w:rsidRPr="00AC3233" w14:paraId="4CA1242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7027B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131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39C1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81B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AAB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AEAF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4C37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BC63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FC38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C2D6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7178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E25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803A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$66.68</w:t>
            </w:r>
          </w:p>
        </w:tc>
      </w:tr>
      <w:tr w:rsidR="00157BB6" w:rsidRPr="00AC3233" w14:paraId="5D18781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F53AD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E62C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059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915C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4549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E30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42F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51CA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A6A7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46CF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52FF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E41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217D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$68.86</w:t>
            </w:r>
          </w:p>
        </w:tc>
      </w:tr>
      <w:tr w:rsidR="00157BB6" w:rsidRPr="00AC3233" w14:paraId="6E8FA0F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C378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7FE3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F95B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E4C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56E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8531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952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3D53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65F1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AC83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02ED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2AD6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214A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$71.05</w:t>
            </w:r>
          </w:p>
        </w:tc>
      </w:tr>
      <w:tr w:rsidR="00157BB6" w:rsidRPr="00AC3233" w14:paraId="50AF651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1EEA1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73D6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BC2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D349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8A5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4D0D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D86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708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D009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BA92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3DA3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71C3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13DD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$98.14</w:t>
            </w:r>
          </w:p>
        </w:tc>
      </w:tr>
      <w:tr w:rsidR="00157BB6" w:rsidRPr="00AC3233" w14:paraId="23C9D92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C5C4F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359D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A09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D458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02BC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C10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06E4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3C4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9F47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599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FD7B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445A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FEE6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$113.77</w:t>
            </w:r>
          </w:p>
        </w:tc>
      </w:tr>
      <w:tr w:rsidR="00157BB6" w:rsidRPr="00AC3233" w14:paraId="331E525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9DABE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88FD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3EE0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0174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8EAB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20B2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1F33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C52F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844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4AF0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BA5A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F49D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0AA3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$129.45</w:t>
            </w:r>
          </w:p>
        </w:tc>
      </w:tr>
      <w:tr w:rsidR="00157BB6" w:rsidRPr="00AC3233" w14:paraId="601EE18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4A08D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2A2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987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2E63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624F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419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F54F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B6BA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EFE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289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4327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1520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3C8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$145.04</w:t>
            </w:r>
          </w:p>
        </w:tc>
      </w:tr>
      <w:tr w:rsidR="00157BB6" w:rsidRPr="00AC3233" w14:paraId="09C2CA6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BF473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C124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4F2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8828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50A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F82B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6993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FF08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B2B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190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831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05E4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$160.70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D124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$160.70</w:t>
            </w:r>
          </w:p>
        </w:tc>
      </w:tr>
      <w:tr w:rsidR="00157BB6" w:rsidRPr="00AC3233" w14:paraId="7569C3C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DC2D3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E34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CFC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0637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5776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328E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3ED8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BE07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FAE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124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90F8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6A60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C6CE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$176.33</w:t>
            </w:r>
          </w:p>
        </w:tc>
      </w:tr>
      <w:tr w:rsidR="00157BB6" w:rsidRPr="00AC3233" w14:paraId="105423D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87E96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10A7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BB4D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6C50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154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C78D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5ED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5CB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8354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009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5F6B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779B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53F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$193.54</w:t>
            </w:r>
          </w:p>
        </w:tc>
      </w:tr>
      <w:tr w:rsidR="00157BB6" w:rsidRPr="00AC3233" w14:paraId="22ED419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F0C2A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96E8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2A2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F6C2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4BB2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BCC3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60AA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4B7F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247C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8C7A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13A2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098C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1BD0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$210.90</w:t>
            </w:r>
          </w:p>
        </w:tc>
      </w:tr>
      <w:tr w:rsidR="00157BB6" w:rsidRPr="00AC3233" w14:paraId="00B0A84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FABA8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2204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E66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DA1B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0DA2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D9BE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3AEE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9017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B467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B41A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1CE1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C84C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$228.50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F7F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$228.50</w:t>
            </w:r>
          </w:p>
        </w:tc>
      </w:tr>
      <w:tr w:rsidR="00157BB6" w:rsidRPr="00AC3233" w14:paraId="0EE41DE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33416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lastRenderedPageBreak/>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1791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051A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A068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9D6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C2AB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09AB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BE9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7DA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43BC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740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CDE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4FE1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$246.06</w:t>
            </w:r>
          </w:p>
        </w:tc>
      </w:tr>
      <w:tr w:rsidR="00157BB6" w:rsidRPr="00AC3233" w14:paraId="1D218B2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5C228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649D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AEBE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81AD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A668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AFF6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540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5BFA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5C5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D1DD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D8E2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437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1291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$263.84</w:t>
            </w:r>
          </w:p>
        </w:tc>
      </w:tr>
      <w:tr w:rsidR="00157BB6" w:rsidRPr="00AC3233" w14:paraId="299BA84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43B6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8796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700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14C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D0FB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FFFB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230C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7051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AE3F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7BBA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65ED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042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058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$281.78</w:t>
            </w:r>
          </w:p>
        </w:tc>
      </w:tr>
      <w:tr w:rsidR="00157BB6" w:rsidRPr="00AC3233" w14:paraId="77CDB99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929AB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6DEF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453D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13C1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B28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04C4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B90D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07FE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81E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7720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DF0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9771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9BB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$299.86</w:t>
            </w:r>
          </w:p>
        </w:tc>
      </w:tr>
      <w:tr w:rsidR="00157BB6" w:rsidRPr="00AC3233" w14:paraId="0AEB771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54D5C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B097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7EF7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A16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738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3283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B526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3F8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BC43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2FDE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30F7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4F09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FB3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$318.09</w:t>
            </w:r>
          </w:p>
        </w:tc>
      </w:tr>
      <w:tr w:rsidR="00157BB6" w:rsidRPr="00AC3233" w14:paraId="555BCFE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4579E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1D7F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$336.46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660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$336.46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3B05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$336.46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0B8C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$336.46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D3C3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$336.46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B5A2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$336.46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F4E8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$336.46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49D9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$336.46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F3A3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$336.46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95A4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$336.46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9FB4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$336.46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A0C0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$336.46</w:t>
            </w:r>
          </w:p>
        </w:tc>
      </w:tr>
      <w:tr w:rsidR="00157BB6" w:rsidRPr="00AC3233" w14:paraId="4A5619E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4340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CFCE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E61B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672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208B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437C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DBAF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9AFF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0F06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346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742D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C62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27F9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$355.05</w:t>
            </w:r>
          </w:p>
        </w:tc>
      </w:tr>
      <w:tr w:rsidR="00157BB6" w:rsidRPr="00AC3233" w14:paraId="5C28CB1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2D70E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1965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1D04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F84C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6FDA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E8EB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5FD8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B6E2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E50D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F630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6DC1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6EC7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AB0A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$373.67</w:t>
            </w:r>
          </w:p>
        </w:tc>
      </w:tr>
      <w:tr w:rsidR="00157BB6" w:rsidRPr="00AC3233" w14:paraId="195665A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32C6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C6F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7843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718C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D6C7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8099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4F4A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B25E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9EA5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F896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836E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EEB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30D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$392.50</w:t>
            </w:r>
          </w:p>
        </w:tc>
      </w:tr>
      <w:tr w:rsidR="00157BB6" w:rsidRPr="00AC3233" w14:paraId="13E9DB2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86267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D52B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AB0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5F1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A358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4A9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641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0F7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53A1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22D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3896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A36C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3BF9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$411.43</w:t>
            </w:r>
          </w:p>
        </w:tc>
      </w:tr>
      <w:tr w:rsidR="00157BB6" w:rsidRPr="00AC3233" w14:paraId="572FCB3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890BB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3F75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4F93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8507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407F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2C96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453A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8DC3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61C6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D5CA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7A7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C85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AF1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$430.56</w:t>
            </w:r>
          </w:p>
        </w:tc>
      </w:tr>
      <w:tr w:rsidR="00157BB6" w:rsidRPr="00AC3233" w14:paraId="6690641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94E1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E3B8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FCC8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5CF9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B07A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0E23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418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9286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FB1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5F99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5C8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F9B9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$449.75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091A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$449.75</w:t>
            </w:r>
          </w:p>
        </w:tc>
      </w:tr>
      <w:tr w:rsidR="00157BB6" w:rsidRPr="00AC3233" w14:paraId="122117B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5BED6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FE4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A4F0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5E8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2C6F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7CE6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6AC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FE45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82D2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936E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C919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B0F5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999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$469.11</w:t>
            </w:r>
          </w:p>
        </w:tc>
      </w:tr>
      <w:tr w:rsidR="00157BB6" w:rsidRPr="00AC3233" w14:paraId="7DB97FC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9784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D69B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E27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E14F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6790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F00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455A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6A64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6F8D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54F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CD98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234F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6933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$488.70</w:t>
            </w:r>
          </w:p>
        </w:tc>
      </w:tr>
      <w:tr w:rsidR="00157BB6" w:rsidRPr="00AC3233" w14:paraId="5F1AE1C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6748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9261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$508.29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7133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$508.29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96DD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$508.29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8904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$508.29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4C2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$508.29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1EA5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$508.29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9055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$508.29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DE73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$508.29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C0D4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$508.29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771D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$508.29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7B67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$508.29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F361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$508.29</w:t>
            </w:r>
          </w:p>
        </w:tc>
      </w:tr>
      <w:tr w:rsidR="00157BB6" w:rsidRPr="00AC3233" w14:paraId="6965E9D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560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D046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$528.16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DC7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$528.16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9663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$528.16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237C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$528.16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275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$528.16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F2A1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$528.16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FB48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$528.16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CE9D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$528.16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3DEA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$528.16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1AF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$528.16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514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$528.16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0E9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$528.16</w:t>
            </w:r>
          </w:p>
        </w:tc>
      </w:tr>
      <w:tr w:rsidR="00157BB6" w:rsidRPr="00AC3233" w14:paraId="6E47CC2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C88F7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457B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6DE8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2C39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76C8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C232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C94F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B71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9E2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13AC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A011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802A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9B45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$548.18</w:t>
            </w:r>
          </w:p>
        </w:tc>
      </w:tr>
      <w:tr w:rsidR="00157BB6" w:rsidRPr="00AC3233" w14:paraId="3F9ED05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7126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B615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$568.29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133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$568.29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400A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$568.29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A34B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$568.29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59B9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$568.29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F99E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$568.29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0BBF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$568.29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6D1C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$568.29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ADF9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$568.29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F857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$568.29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FB3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$568.29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147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$568.29</w:t>
            </w:r>
          </w:p>
        </w:tc>
      </w:tr>
      <w:tr w:rsidR="00157BB6" w:rsidRPr="00AC3233" w14:paraId="7842DCC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AA5D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32DC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F2EE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78CC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0192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231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9B1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14BC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3CF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792C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6D4A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7F3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1011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$588.47</w:t>
            </w:r>
          </w:p>
        </w:tc>
      </w:tr>
      <w:tr w:rsidR="00157BB6" w:rsidRPr="00AC3233" w14:paraId="178910C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1D15A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lastRenderedPageBreak/>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3E98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3B02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A5BA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BF7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3378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54C1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514B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80B0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B793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4ED0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5B6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EE1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$608.87</w:t>
            </w:r>
          </w:p>
        </w:tc>
      </w:tr>
      <w:tr w:rsidR="00157BB6" w:rsidRPr="00AC3233" w14:paraId="49E1B79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544DB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67FF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8AE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8D44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4CE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D711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87F1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123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7CBC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290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1EF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37EF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A2C4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$629.41</w:t>
            </w:r>
          </w:p>
        </w:tc>
      </w:tr>
      <w:tr w:rsidR="00157BB6" w:rsidRPr="00AC3233" w14:paraId="5D15906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4D429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FBA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8437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0883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58B8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792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E7F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275A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9903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E7F6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B2C3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C66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E029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$650.12</w:t>
            </w:r>
          </w:p>
        </w:tc>
      </w:tr>
      <w:tr w:rsidR="00157BB6" w:rsidRPr="00AC3233" w14:paraId="72A3650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09DF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83C6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2466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401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92FD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D24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969D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E651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963E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B278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85B3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0C39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B89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$670.90</w:t>
            </w:r>
          </w:p>
        </w:tc>
      </w:tr>
      <w:tr w:rsidR="00157BB6" w:rsidRPr="00AC3233" w14:paraId="28977C9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6775E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2761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8DDB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DC16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1F1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7F2B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72B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974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CA90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CFEC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8047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F5A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2154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$691.87</w:t>
            </w:r>
          </w:p>
        </w:tc>
      </w:tr>
      <w:tr w:rsidR="00157BB6" w:rsidRPr="00AC3233" w14:paraId="373C8EB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939C5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1E6F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6430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677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FC5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4BB8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B5CA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F0D8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69BC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21F4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7547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039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5806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$713.03</w:t>
            </w:r>
          </w:p>
        </w:tc>
      </w:tr>
      <w:tr w:rsidR="00157BB6" w:rsidRPr="00AC3233" w14:paraId="09CD95A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3B05E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D399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$734.29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740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$734.29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5F4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$734.29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069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$734.29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F26C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$734.29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ED21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$734.29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DBE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$734.29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2C2D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$734.29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8777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$734.29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BB1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$734.29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0C75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$734.29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BFB1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$734.29</w:t>
            </w:r>
          </w:p>
        </w:tc>
      </w:tr>
      <w:tr w:rsidR="00157BB6" w:rsidRPr="00AC3233" w14:paraId="7BE11BD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F3D74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698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5D00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9A5A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4079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3766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3469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890A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364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F098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C3DA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70F4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30E1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$755.62</w:t>
            </w:r>
          </w:p>
        </w:tc>
      </w:tr>
      <w:tr w:rsidR="00157BB6" w:rsidRPr="00AC3233" w14:paraId="2B3EAAA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F6E95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38D3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C8D0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B4C0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0F73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811A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A215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EC3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3BF0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4F4B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DFE8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980C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DBA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$777.20</w:t>
            </w:r>
          </w:p>
        </w:tc>
      </w:tr>
      <w:tr w:rsidR="00157BB6" w:rsidRPr="00AC3233" w14:paraId="2765D20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2673A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EDDF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593C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35E0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C4FB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A4F3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E760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2E47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2FD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4210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3B86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5029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0E17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$798.86</w:t>
            </w:r>
          </w:p>
        </w:tc>
      </w:tr>
      <w:tr w:rsidR="00157BB6" w:rsidRPr="00AC3233" w14:paraId="02BCF10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36CA1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441C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D471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C18B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DE20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4F89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18EB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D2F3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8386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98E5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619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E81B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$820.72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27D4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$820.72</w:t>
            </w:r>
          </w:p>
        </w:tc>
      </w:tr>
      <w:tr w:rsidR="00157BB6" w:rsidRPr="00AC3233" w14:paraId="68A4649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78348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4BAE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1EFF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F2F8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FC17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E91A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6AB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1D2A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C6EA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D9F7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A49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3ED4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3B71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$842.71</w:t>
            </w:r>
          </w:p>
        </w:tc>
      </w:tr>
      <w:tr w:rsidR="00157BB6" w:rsidRPr="00AC3233" w14:paraId="40C7214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B4EB2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CE96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3699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696C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330B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120A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E21F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930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A4A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458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623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768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C34E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$864.85</w:t>
            </w:r>
          </w:p>
        </w:tc>
      </w:tr>
      <w:tr w:rsidR="00157BB6" w:rsidRPr="00AC3233" w14:paraId="1320F61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541E3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929F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C6C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9E6C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64C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4355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F239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65C8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7C79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08F9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1ACB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B8A9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FF5A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$887.08</w:t>
            </w:r>
          </w:p>
        </w:tc>
      </w:tr>
      <w:tr w:rsidR="00157BB6" w:rsidRPr="00AC3233" w14:paraId="4FFECFD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8CCC8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050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88F8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7E6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DDA0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228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6FE3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47EF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7BFE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978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D1F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1EA2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$909.51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178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$909.51</w:t>
            </w:r>
          </w:p>
        </w:tc>
      </w:tr>
      <w:tr w:rsidR="00157BB6" w:rsidRPr="00AC3233" w14:paraId="164BADC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786B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DA67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$932.11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8063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$932.11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31D7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$932.11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D00A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$932.11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F75B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$932.11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2CB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$932.11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2595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$932.11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9D1B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$932.11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F506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$932.11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BF0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$932.11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0BF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$932.11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744E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$932.11</w:t>
            </w:r>
          </w:p>
        </w:tc>
      </w:tr>
      <w:tr w:rsidR="00157BB6" w:rsidRPr="00AC3233" w14:paraId="7D8E3C8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55C2E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38A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B0A1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0177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FE4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960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3C6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444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E06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1CC0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DB59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D05E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9304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$954.75</w:t>
            </w:r>
          </w:p>
        </w:tc>
      </w:tr>
      <w:tr w:rsidR="00157BB6" w:rsidRPr="00AC3233" w14:paraId="3F88831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B509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44A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$977.59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8352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$977.59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BC7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$977.59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D70A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$977.59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8171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$977.59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A34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$977.59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1E0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$977.59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14A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$977.59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C898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$977.59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599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$977.59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7DA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$977.59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04FF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$977.59</w:t>
            </w:r>
          </w:p>
        </w:tc>
      </w:tr>
      <w:tr w:rsidR="00157BB6" w:rsidRPr="00AC3233" w14:paraId="337C894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199A1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8450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E23F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7B56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7A42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18E0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1F01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57F5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43C7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1BD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065F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3D2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$1,000.56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08C8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$1,000.56</w:t>
            </w:r>
          </w:p>
        </w:tc>
      </w:tr>
      <w:tr w:rsidR="00157BB6" w:rsidRPr="00AC3233" w14:paraId="250627D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AB98B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lastRenderedPageBreak/>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EDD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4BC7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E11B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B85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DFF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1F3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F29A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E40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BE9A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0608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3C3E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E685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$1,023.79</w:t>
            </w:r>
          </w:p>
        </w:tc>
      </w:tr>
      <w:tr w:rsidR="00157BB6" w:rsidRPr="00AC3233" w14:paraId="1D7CFAE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32AF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FF5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8B57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78D2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FA82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1B7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86F5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48C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D709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650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904A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54B3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4870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$1,047.01</w:t>
            </w:r>
          </w:p>
        </w:tc>
      </w:tr>
      <w:tr w:rsidR="00157BB6" w:rsidRPr="00AC3233" w14:paraId="6131A1A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B21DD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FF4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$1,070.48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44C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$1,070.48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EA5A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$1,070.48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575B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$1,070.48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1F8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$1,070.48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051E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$1,070.48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21AC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$1,070.48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914E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$1,070.48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319D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$1,070.48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30A9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$1,070.48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B547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$1,070.48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4703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$1,070.48</w:t>
            </w:r>
          </w:p>
        </w:tc>
      </w:tr>
      <w:tr w:rsidR="00157BB6" w:rsidRPr="00AC3233" w14:paraId="2C4E722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476C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DF06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CBB7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1B8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923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21D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48DC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FB8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208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85D9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B0FF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16E9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BB51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$1,093.94</w:t>
            </w:r>
          </w:p>
        </w:tc>
      </w:tr>
      <w:tr w:rsidR="00157BB6" w:rsidRPr="00AC3233" w14:paraId="338FDFC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7EB4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C035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$1,117.76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95A0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$1,117.76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0941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$1,117.76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D26D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$1,117.76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8F2A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$1,117.76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0FE8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$1,117.76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24EE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$1,117.76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A9C8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$1,117.76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4F83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$1,117.76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2F69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$1,117.76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A3FC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$1,117.76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D1E4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$1,117.76</w:t>
            </w:r>
          </w:p>
        </w:tc>
      </w:tr>
      <w:tr w:rsidR="00157BB6" w:rsidRPr="00AC3233" w14:paraId="1E6FAEC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89193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9C5E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$1,141.55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9DDB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$1,141.55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CD67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$1,141.55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C19E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$1,141.55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A6CC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$1,141.55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B575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$1,141.55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3ABE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$1,141.55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5C4C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$1,141.55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C0C8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$1,141.55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9238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$1,141.55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5E5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$1,141.55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829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$1,141.55</w:t>
            </w:r>
          </w:p>
        </w:tc>
      </w:tr>
      <w:tr w:rsidR="00157BB6" w:rsidRPr="00AC3233" w14:paraId="589E898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9030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DB6C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A0E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B154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D133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658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A4F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CFA9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673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4579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19E3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F73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6A46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$1,165.57</w:t>
            </w:r>
          </w:p>
        </w:tc>
      </w:tr>
      <w:tr w:rsidR="00157BB6" w:rsidRPr="00AC3233" w14:paraId="711EB9B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0E755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7F25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$1,189.68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8600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$1,189.68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99CE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$1,189.68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51D2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$1,189.68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CA69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$1,189.68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053A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$1,189.68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7569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$1,189.68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195A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$1,189.68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612D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$1,189.68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E65F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$1,189.68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A07E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$1,189.68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ED1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$1,189.68</w:t>
            </w:r>
          </w:p>
        </w:tc>
      </w:tr>
      <w:tr w:rsidR="00157BB6" w:rsidRPr="00AC3233" w14:paraId="1E35A76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C7EC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6080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EE5B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E4F0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B95D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F429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9DE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845A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E43FD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26C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A6B4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1924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481D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$1,214.00</w:t>
            </w:r>
          </w:p>
        </w:tc>
      </w:tr>
      <w:tr w:rsidR="00157BB6" w:rsidRPr="00AC3233" w14:paraId="7D7C9E2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63671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6CD4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EC4B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C52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72B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3944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BAFE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7D10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C29B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9B9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9C5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15AF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B24B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$1,238.46</w:t>
            </w:r>
          </w:p>
        </w:tc>
      </w:tr>
      <w:tr w:rsidR="00157BB6" w:rsidRPr="00AC3233" w14:paraId="6408819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CB386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0586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B769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0D0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061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D713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C16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58FE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F2B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F190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F1F8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9EBB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4AB9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$1,263.01</w:t>
            </w:r>
          </w:p>
        </w:tc>
      </w:tr>
      <w:tr w:rsidR="00157BB6" w:rsidRPr="00AC3233" w14:paraId="67D1872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60A33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296F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6C36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3CE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488F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74E7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AD45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02F7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AEF9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5F5C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3AF0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EC5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A523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$1,287.71</w:t>
            </w:r>
          </w:p>
        </w:tc>
      </w:tr>
      <w:tr w:rsidR="00157BB6" w:rsidRPr="00AC3233" w14:paraId="6D0F730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3C09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6C97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B243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8E08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A0B1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80A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31E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DB5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0C4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31A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9181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E248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D8BF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$1,312.59</w:t>
            </w:r>
          </w:p>
        </w:tc>
      </w:tr>
      <w:tr w:rsidR="00157BB6" w:rsidRPr="00AC3233" w14:paraId="7B44003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BD77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E1C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5D70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6D68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0A85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6433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E089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BB69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861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D55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377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07B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$1,337.56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807E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$1,337.56</w:t>
            </w:r>
          </w:p>
        </w:tc>
      </w:tr>
      <w:tr w:rsidR="00157BB6" w:rsidRPr="00AC3233" w14:paraId="2344CAB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C8E28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7E0E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C329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CE26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681A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9B8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A254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5EE3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0758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A2CD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7EC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C8F0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7019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$1,362.76</w:t>
            </w:r>
          </w:p>
        </w:tc>
      </w:tr>
      <w:tr w:rsidR="00157BB6" w:rsidRPr="00AC3233" w14:paraId="7B00FB6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224FB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8C28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C4F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F7A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F25F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0DDE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DF1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F50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A28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A92C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DE2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B3C0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BBF2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$1,381.65</w:t>
            </w:r>
          </w:p>
        </w:tc>
      </w:tr>
      <w:tr w:rsidR="00157BB6" w:rsidRPr="00AC3233" w14:paraId="75223C1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B8ABA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D0ED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$1,401.76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F0F5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$1,401.76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D6B0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$1,401.76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EE7B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$1,401.76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D50E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$1,401.76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538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$1,401.76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6589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$1,401.76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2AC6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$1,401.76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D6A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$1,401.76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8E8D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$1,401.76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94A1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$1,401.76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B060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$1,401.76</w:t>
            </w:r>
          </w:p>
        </w:tc>
      </w:tr>
      <w:tr w:rsidR="00157BB6" w:rsidRPr="00AC3233" w14:paraId="3A15989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671AA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5BD8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$1,395.36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598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$1,395.36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5004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$1,395.36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9950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$1,395.36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77F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$1,395.36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A3D5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$1,395.36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083E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$1,395.36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0350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$1,395.36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EB1F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$1,395.36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E56E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$1,395.36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9A82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$1,395.36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4A2C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$1,395.36</w:t>
            </w:r>
          </w:p>
        </w:tc>
      </w:tr>
      <w:tr w:rsidR="00157BB6" w:rsidRPr="00AC3233" w14:paraId="5438DA8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8AB84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C988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$1,438.64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4E60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$1,438.64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9C36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$1,438.64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B3CD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$1,438.64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9AA7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$1,438.64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D976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$1,438.64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74F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$1,438.64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E660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$1,438.64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CE8C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$1,438.64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A995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$1,438.64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8AAC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$1,438.64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C021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$1,438.64</w:t>
            </w:r>
          </w:p>
        </w:tc>
      </w:tr>
      <w:tr w:rsidR="00157BB6" w:rsidRPr="00AC3233" w14:paraId="1F2DB71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23A93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lastRenderedPageBreak/>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02DE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CC45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603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D0AD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5A91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44F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485D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E41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F02A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5AED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03B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$1,456.42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4EF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$1,456.42</w:t>
            </w:r>
          </w:p>
        </w:tc>
      </w:tr>
      <w:tr w:rsidR="00157BB6" w:rsidRPr="00AC3233" w14:paraId="0A32D80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D5BD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04B0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$1,475.54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A28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$1,475.54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C063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$1,475.54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7E3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$1,475.54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B6A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$1,475.54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448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$1,475.54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A831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$1,475.54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5062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$1,475.54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970A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$1,475.54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3FE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$1,475.54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A3EE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$1,475.54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C9E5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$1,475.54</w:t>
            </w:r>
          </w:p>
        </w:tc>
      </w:tr>
      <w:tr w:rsidR="00157BB6" w:rsidRPr="00AC3233" w14:paraId="2BBA616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956F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222E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$1,499.14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267D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$1,499.14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66E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$1,499.14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AFB4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$1,499.14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64A7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$1,499.14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3FDF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$1,499.14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1D54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$1,499.14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0C1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$1,499.14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E6E9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$1,499.14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4D7D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$1,499.14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9362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$1,499.14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FA1A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$1,499.14</w:t>
            </w:r>
          </w:p>
        </w:tc>
      </w:tr>
      <w:tr w:rsidR="00157BB6" w:rsidRPr="00AC3233" w14:paraId="402C076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38B54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ED8A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A6E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F5EE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7A0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0A1C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A35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C33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DFA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A257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C06B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B8FE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D35F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$1,525.44</w:t>
            </w:r>
          </w:p>
        </w:tc>
      </w:tr>
      <w:tr w:rsidR="00157BB6" w:rsidRPr="00AC3233" w14:paraId="3EAEAAC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2560A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A874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515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20CE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4B81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6B4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204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5CEC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B02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C65B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6DD9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0E2D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A65C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$1,551.91</w:t>
            </w:r>
          </w:p>
        </w:tc>
      </w:tr>
      <w:tr w:rsidR="00157BB6" w:rsidRPr="00AC3233" w14:paraId="2977C6C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DB66D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452C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8FAA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5C3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020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E50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4AA3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29FF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002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8492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BB03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5082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67A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$1,578.48</w:t>
            </w:r>
          </w:p>
        </w:tc>
      </w:tr>
      <w:tr w:rsidR="00157BB6" w:rsidRPr="00AC3233" w14:paraId="7CD209D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12183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8A25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9D1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BF3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51E5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ACA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CD0E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668A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AE1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1B8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BB3D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FEF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$1,605.24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27B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$1,605.24</w:t>
            </w:r>
          </w:p>
        </w:tc>
      </w:tr>
      <w:tr w:rsidR="00157BB6" w:rsidRPr="00AC3233" w14:paraId="2820809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D0BCD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9A3C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$1,632.08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CE60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$1,632.08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27BF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$1,632.08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B354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$1,632.08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8EB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$1,632.08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E376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$1,632.08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152E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$1,632.08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6168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$1,632.08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AEB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$1,632.08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3BD4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$1,632.08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14F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$1,632.08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FA02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$1,632.08</w:t>
            </w:r>
          </w:p>
        </w:tc>
      </w:tr>
      <w:tr w:rsidR="00157BB6" w:rsidRPr="00AC3233" w14:paraId="0D27A57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F1FB2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C8F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$1,659.13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C47F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$1,659.13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2294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$1,659.13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71C8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$1,659.13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E51A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$1,659.13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FD2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$1,659.13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6FF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$1,659.13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13D6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$1,659.13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EA7D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$1,659.13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A895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$1,659.13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400C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$1,659.13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EF69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$1,659.13</w:t>
            </w:r>
          </w:p>
        </w:tc>
      </w:tr>
      <w:tr w:rsidR="00157BB6" w:rsidRPr="00AC3233" w14:paraId="0661B27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03F4E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691D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4C1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6117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9911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037C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7F9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841A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B768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F621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259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DF03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536B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$1,686.29</w:t>
            </w:r>
          </w:p>
        </w:tc>
      </w:tr>
      <w:tr w:rsidR="00157BB6" w:rsidRPr="00AC3233" w14:paraId="28EC756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07ABA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2447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$1,713.61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99F0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$1,713.61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613B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$1,713.61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088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$1,713.61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2DD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$1,713.61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E55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$1,713.61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4439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$1,713.61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18AA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$1,713.61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165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$1,713.61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07B4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$1,713.61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663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$1,713.61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4751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$1,713.61</w:t>
            </w:r>
          </w:p>
        </w:tc>
      </w:tr>
      <w:tr w:rsidR="00157BB6" w:rsidRPr="00AC3233" w14:paraId="0713CF2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5FE0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0D9A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B071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C611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493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9A04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67FE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4F4D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2B4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27F4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9307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51A1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80F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$1,741.08</w:t>
            </w:r>
          </w:p>
        </w:tc>
      </w:tr>
      <w:tr w:rsidR="00157BB6" w:rsidRPr="00AC3233" w14:paraId="32820B6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FF835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E1E2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$1,768.69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6D86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$1,768.69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941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$1,768.69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875C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$1,768.69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A80F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$1,768.69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1AC3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$1,768.69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88D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$1,768.69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5BB4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$1,768.69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F8F8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$1,768.69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11E7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$1,768.69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B2D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$1,768.69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21DE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$1,768.69</w:t>
            </w:r>
          </w:p>
        </w:tc>
      </w:tr>
      <w:tr w:rsidR="00157BB6" w:rsidRPr="00AC3233" w14:paraId="23663C0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FC11D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5FB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$1,796.38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FB61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$1,796.38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8C1C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$1,796.38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DF4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$1,796.38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BFDE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$1,796.38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916C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$1,796.38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AEA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$1,796.38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0779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$1,796.38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9AC0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$1,796.38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A961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$1,796.38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DA84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$1,796.38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DB28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$1,796.38</w:t>
            </w:r>
          </w:p>
        </w:tc>
      </w:tr>
      <w:tr w:rsidR="00157BB6" w:rsidRPr="00AC3233" w14:paraId="07AA793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1AD7A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FF11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0EDE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281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128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D018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0F0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1E27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A08C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EDB4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F4D1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C854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2CC0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$1,824.22</w:t>
            </w:r>
          </w:p>
        </w:tc>
      </w:tr>
      <w:tr w:rsidR="00157BB6" w:rsidRPr="00AC3233" w14:paraId="57ED6DE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F92E2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CCC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$1,852.35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AB9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$1,852.35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BF5F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$1,852.35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6A3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$1,852.35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558C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$1,852.35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BED7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$1,852.35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29F6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$1,852.35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A788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$1,852.35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EB6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$1,852.35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69A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$1,852.35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9BDE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$1,852.35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686C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$1,852.35</w:t>
            </w:r>
          </w:p>
        </w:tc>
      </w:tr>
      <w:tr w:rsidR="00157BB6" w:rsidRPr="00AC3233" w14:paraId="435FB37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9E79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69E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343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CABD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A5DC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C9E5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363E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C1E7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864C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F526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91C0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4ED8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8CAF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$1,880.57</w:t>
            </w:r>
          </w:p>
        </w:tc>
      </w:tr>
      <w:tr w:rsidR="00157BB6" w:rsidRPr="00AC3233" w14:paraId="57D3655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756D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C25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$1,908.86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2332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$1,908.86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06AB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$1,908.86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B576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$1,908.86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60C8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$1,908.86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B4A5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$1,908.86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0E2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$1,908.86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46C8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$1,908.86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3F7C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$1,908.86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5F98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$1,908.86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318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$1,908.86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BBE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$1,908.86</w:t>
            </w:r>
          </w:p>
        </w:tc>
      </w:tr>
      <w:tr w:rsidR="00157BB6" w:rsidRPr="00AC3233" w14:paraId="072E518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E45EA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0EE0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$1,937.31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8AB4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$1,937.31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FC51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$1,937.31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8FEB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$1,937.31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F7F0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$1,937.31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9084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$1,937.31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EA83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$1,937.31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8108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$1,937.31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F27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$1,937.31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5311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$1,937.31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8015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$1,937.31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827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$1,937.31</w:t>
            </w:r>
          </w:p>
        </w:tc>
      </w:tr>
    </w:tbl>
    <w:p w14:paraId="16F9A43F"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lastRenderedPageBreak/>
        <w:t>En consumos mayores a 100 m³ se cobrará cada metro cúbico al precio siguiente y al importe que resulte se le sumará 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AC3233" w:rsidRPr="00AC3233" w14:paraId="20A01FF8"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1ECB53"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   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AD8BC"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99D3D"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1D7CB"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06E26"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E74C2"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1FEDB"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B033B"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7C8F3"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4D5F0"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032D9"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BA6CA"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A8C2B"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Diciembre</w:t>
            </w:r>
          </w:p>
        </w:tc>
      </w:tr>
      <w:tr w:rsidR="00AC3233" w:rsidRPr="00AC3233" w14:paraId="2B221EB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F73879"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E4974"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4DCA0"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0DF22"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D029B"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9B352"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147C6"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B61DB"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5C9C1"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9B79F"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625AE"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052A9"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$20.46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FFE0E"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$20.46</w:t>
            </w:r>
          </w:p>
        </w:tc>
      </w:tr>
    </w:tbl>
    <w:p w14:paraId="57009B08" w14:textId="77777777" w:rsidR="00157BB6" w:rsidRPr="00AC3233" w:rsidRDefault="00157BB6" w:rsidP="00157BB6">
      <w:pPr>
        <w:pStyle w:val="NormalWeb"/>
        <w:jc w:val="both"/>
        <w:rPr>
          <w:rFonts w:ascii="Verdana" w:hAnsi="Verdana"/>
          <w:sz w:val="20"/>
          <w:szCs w:val="20"/>
        </w:rPr>
      </w:pPr>
      <w:r w:rsidRPr="00AC3233">
        <w:rPr>
          <w:rFonts w:ascii="Verdana" w:hAnsi="Verdana"/>
          <w:b/>
          <w:bCs/>
          <w:sz w:val="20"/>
          <w:szCs w:val="20"/>
        </w:rPr>
        <w:t>b)</w:t>
      </w:r>
      <w:r w:rsidRPr="00AC3233">
        <w:rPr>
          <w:rFonts w:ascii="Verdana" w:hAnsi="Verdana"/>
          <w:sz w:val="20"/>
          <w:szCs w:val="20"/>
        </w:rPr>
        <w:t xml:space="preserve"> Comercial y de servicios </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20"/>
        <w:gridCol w:w="825"/>
        <w:gridCol w:w="825"/>
        <w:gridCol w:w="825"/>
        <w:gridCol w:w="825"/>
        <w:gridCol w:w="825"/>
        <w:gridCol w:w="825"/>
        <w:gridCol w:w="825"/>
        <w:gridCol w:w="825"/>
        <w:gridCol w:w="1128"/>
        <w:gridCol w:w="843"/>
        <w:gridCol w:w="1077"/>
        <w:gridCol w:w="1018"/>
      </w:tblGrid>
      <w:tr w:rsidR="00157BB6" w:rsidRPr="00AC3233" w14:paraId="7644493D"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487239"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2D942"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5B009"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F3B3C"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05133"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7FAA7"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7AC71"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F215F"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02DCC"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9E7B8"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B3403"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763CE"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CB478"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diciembre</w:t>
            </w:r>
          </w:p>
        </w:tc>
      </w:tr>
      <w:tr w:rsidR="00157BB6" w:rsidRPr="00AC3233" w14:paraId="4368BE1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BAADB6"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6DF07"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$223.61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70D6C"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$223.61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AC811"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$223.61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A1A3A"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$223.61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D0C0B"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$223.61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3EE31"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$223.61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5B2BA"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$223.61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67D1D"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$223.61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A7874"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$223.61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BFFD0"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$223.61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1AA33"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$223.61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B45FD"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$223.61</w:t>
            </w:r>
          </w:p>
        </w:tc>
      </w:tr>
    </w:tbl>
    <w:p w14:paraId="2452827B"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Todos los usuarios de este giro deberán pagar la cuota base y a la cuota base se le sumará el importe de acuerdo con el consumo del usuario conforme la tabla siguiente: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157BB6" w:rsidRPr="00AC3233" w14:paraId="2642A836"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646CA6"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8C61E"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52E02"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2FD03"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1205A"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2E261"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37A3B"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4FED9"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1CDBB"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E655C"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35FDF"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1EBF8"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6499B"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Diciembre</w:t>
            </w:r>
          </w:p>
        </w:tc>
      </w:tr>
      <w:tr w:rsidR="00157BB6" w:rsidRPr="00AC3233" w14:paraId="36710D3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3BDE7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2FDB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CE21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AB9E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A2D6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BBC0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83D1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B92B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7434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D4BC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1FED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B6D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572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r>
      <w:tr w:rsidR="00157BB6" w:rsidRPr="00AC3233" w14:paraId="0D2C934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13B54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EC35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8597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DE07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7DB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A897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7C44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2179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0958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494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8A7B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77F2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613A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$9.14</w:t>
            </w:r>
          </w:p>
        </w:tc>
      </w:tr>
      <w:tr w:rsidR="00157BB6" w:rsidRPr="00AC3233" w14:paraId="28D131C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1B12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FDE2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A53D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E34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66ED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7F4B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407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36A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FDDF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2EF8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ABFC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B99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AC76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$16.28</w:t>
            </w:r>
          </w:p>
        </w:tc>
      </w:tr>
      <w:tr w:rsidR="00157BB6" w:rsidRPr="00AC3233" w14:paraId="73A5DF8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EA9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524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43B2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F281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1757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4F74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03C5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7704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B471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3C5A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17DC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29E9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B179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$23.62</w:t>
            </w:r>
          </w:p>
        </w:tc>
      </w:tr>
      <w:tr w:rsidR="00157BB6" w:rsidRPr="00AC3233" w14:paraId="7E79DC7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7D947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653D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BC7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717F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06B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F59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4C3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FB46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79D4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924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AD09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0ED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1724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$31.19</w:t>
            </w:r>
          </w:p>
        </w:tc>
      </w:tr>
      <w:tr w:rsidR="00157BB6" w:rsidRPr="00AC3233" w14:paraId="6E475C9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BB6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0636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3836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5A7D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5BD1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5479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788E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AD5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353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A291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7C9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C968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8F18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$38.98</w:t>
            </w:r>
          </w:p>
        </w:tc>
      </w:tr>
      <w:tr w:rsidR="00157BB6" w:rsidRPr="00AC3233" w14:paraId="4FA048D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B86A7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A490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F6E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DB58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9B67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AA6F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4052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5B40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95A9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56D6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40A9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7702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6DA4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$47.01</w:t>
            </w:r>
          </w:p>
        </w:tc>
      </w:tr>
      <w:tr w:rsidR="00157BB6" w:rsidRPr="00AC3233" w14:paraId="6452FCB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16DCF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78B1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F639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BA1B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6F25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BFB2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ED1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C56B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66A9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3F5B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6B6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EE6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9183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$55.28</w:t>
            </w:r>
          </w:p>
        </w:tc>
      </w:tr>
      <w:tr w:rsidR="00157BB6" w:rsidRPr="00AC3233" w14:paraId="2692337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B54F7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7874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D04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565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9FF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1FA4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CB48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603B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892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7637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FEA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8FBE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3B4F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$63.78</w:t>
            </w:r>
          </w:p>
        </w:tc>
      </w:tr>
      <w:tr w:rsidR="00157BB6" w:rsidRPr="00AC3233" w14:paraId="12B8855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CDE81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lastRenderedPageBreak/>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DEE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4173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BBBB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D962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5356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D5F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7DBE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C992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CD58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8338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C63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C7A3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$72.56</w:t>
            </w:r>
          </w:p>
        </w:tc>
      </w:tr>
      <w:tr w:rsidR="00157BB6" w:rsidRPr="00AC3233" w14:paraId="077741A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E1196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93F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3F6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ABD7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3F56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AEC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77F4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A57A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1767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B64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DC94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F378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3141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$81.60</w:t>
            </w:r>
          </w:p>
        </w:tc>
      </w:tr>
      <w:tr w:rsidR="00157BB6" w:rsidRPr="00AC3233" w14:paraId="2A2CFF8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1D6D9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22B3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0FCB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C4F4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B0DB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B2AE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8F96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5452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9D2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E13C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8D9C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6D1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EB6F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$90.90</w:t>
            </w:r>
          </w:p>
        </w:tc>
      </w:tr>
      <w:tr w:rsidR="00157BB6" w:rsidRPr="00AC3233" w14:paraId="3997529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314C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064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54B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8599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1E1F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711C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1F6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BCB8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CC3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3B9F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216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EF6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99A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$100.48</w:t>
            </w:r>
          </w:p>
        </w:tc>
      </w:tr>
      <w:tr w:rsidR="00157BB6" w:rsidRPr="00AC3233" w14:paraId="4C5BAFE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48465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F6F7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500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687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A84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C05D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7C0E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0043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E382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BF96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C56E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E143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A3BF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$110.35</w:t>
            </w:r>
          </w:p>
        </w:tc>
      </w:tr>
      <w:tr w:rsidR="00157BB6" w:rsidRPr="00AC3233" w14:paraId="735B010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78E33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1F08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537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AFB0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E08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5BF8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10AC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7A72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426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165A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6832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238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ABF5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$120.53</w:t>
            </w:r>
          </w:p>
        </w:tc>
      </w:tr>
      <w:tr w:rsidR="00157BB6" w:rsidRPr="00AC3233" w14:paraId="70B751F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448CE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EDF9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3D9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8622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B08C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B94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1A70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1766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85CD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E245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4994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864A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A0ED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$131.00</w:t>
            </w:r>
          </w:p>
        </w:tc>
      </w:tr>
      <w:tr w:rsidR="00157BB6" w:rsidRPr="00AC3233" w14:paraId="44DFC05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CFB1F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A3C4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80FF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967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8DBA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F847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A7BB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7E55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5B1E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735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ED6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AB75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8534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$141.77</w:t>
            </w:r>
          </w:p>
        </w:tc>
      </w:tr>
      <w:tr w:rsidR="00157BB6" w:rsidRPr="00AC3233" w14:paraId="7CEC8EF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33CA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B759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BEDC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E2B7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70A7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8552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7E40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2D99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2974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155F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C4EF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DDFA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9CA8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$152.90</w:t>
            </w:r>
          </w:p>
        </w:tc>
      </w:tr>
      <w:tr w:rsidR="00157BB6" w:rsidRPr="00AC3233" w14:paraId="15B0F6B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356A6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0C99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17DB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0BE9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D141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81FF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EA19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90D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7CCD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9E6C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6A97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F55C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990B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$164.34</w:t>
            </w:r>
          </w:p>
        </w:tc>
      </w:tr>
      <w:tr w:rsidR="00157BB6" w:rsidRPr="00AC3233" w14:paraId="5A33980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F5ECE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F12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7EB4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B15A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BA8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08D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80A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460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967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1F3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694F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EAFE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F5D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$174.17</w:t>
            </w:r>
          </w:p>
        </w:tc>
      </w:tr>
      <w:tr w:rsidR="00157BB6" w:rsidRPr="00AC3233" w14:paraId="51C0CA9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5BE60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4C88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DB4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0CB0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9E53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B841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72BA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2F34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B881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0B50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D526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F7E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542C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$184.23</w:t>
            </w:r>
          </w:p>
        </w:tc>
      </w:tr>
      <w:tr w:rsidR="00157BB6" w:rsidRPr="00AC3233" w14:paraId="52BBC0A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285F4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B82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6D1A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627A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BCA7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33C2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786D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D15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0C58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739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8420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9ABA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A3C6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$194.54</w:t>
            </w:r>
          </w:p>
        </w:tc>
      </w:tr>
      <w:tr w:rsidR="00157BB6" w:rsidRPr="00AC3233" w14:paraId="3B3AD4D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DB08D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DB8E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A54B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2087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B985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03D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17C2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4926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12FA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E7A1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E2B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C9B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950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$205.13</w:t>
            </w:r>
          </w:p>
        </w:tc>
      </w:tr>
      <w:tr w:rsidR="00157BB6" w:rsidRPr="00AC3233" w14:paraId="3E5DD26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043CC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BB39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5B5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7025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2606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95F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49CE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38E8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E9CC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0E3F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76A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CB70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6EA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$215.98</w:t>
            </w:r>
          </w:p>
        </w:tc>
      </w:tr>
      <w:tr w:rsidR="00157BB6" w:rsidRPr="00AC3233" w14:paraId="2FDB8F1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5CD56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324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6BEC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0CA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8246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9F47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439A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5370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DD71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0B63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B2C4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F7B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D50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$227.08</w:t>
            </w:r>
          </w:p>
        </w:tc>
      </w:tr>
      <w:tr w:rsidR="00157BB6" w:rsidRPr="00AC3233" w14:paraId="04078BE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0DA50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0A31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D368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24B2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952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15C2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8E60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DC50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B9A1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45A2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42BB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CF9C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5E32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$238.48</w:t>
            </w:r>
          </w:p>
        </w:tc>
      </w:tr>
      <w:tr w:rsidR="00157BB6" w:rsidRPr="00AC3233" w14:paraId="6D40E79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8E32B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D94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5733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20A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B03C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D2B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52D4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6FA4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D18F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3900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91D4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52A9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0087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$250.15</w:t>
            </w:r>
          </w:p>
        </w:tc>
      </w:tr>
      <w:tr w:rsidR="00157BB6" w:rsidRPr="00AC3233" w14:paraId="016CE73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014E1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DB81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B84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9781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05BA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9CF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8FD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BEF3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4C71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629A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8A7E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E70F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137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$262.12</w:t>
            </w:r>
          </w:p>
        </w:tc>
      </w:tr>
      <w:tr w:rsidR="00157BB6" w:rsidRPr="00AC3233" w14:paraId="4DE87DE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EE4CD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lastRenderedPageBreak/>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5DE1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620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529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1E82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2E4B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C6F0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C75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52F3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09FA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A9C1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416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B592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$274.39</w:t>
            </w:r>
          </w:p>
        </w:tc>
      </w:tr>
      <w:tr w:rsidR="00157BB6" w:rsidRPr="00AC3233" w14:paraId="567FCBE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337C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EF7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A206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AF3E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CAE8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04C4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C2F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5CDF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C09A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AFBB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6C61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92AF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1B5F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$286.97</w:t>
            </w:r>
          </w:p>
        </w:tc>
      </w:tr>
      <w:tr w:rsidR="00157BB6" w:rsidRPr="00AC3233" w14:paraId="2904C9D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BF508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27BC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274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B07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98DC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061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9DD7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2481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4922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8401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026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DE1B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7CD1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$299.85</w:t>
            </w:r>
          </w:p>
        </w:tc>
      </w:tr>
      <w:tr w:rsidR="00157BB6" w:rsidRPr="00AC3233" w14:paraId="21E85FE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C13EE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754C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B17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E3F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D7B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3437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0C7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4E38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918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C36B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BC05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F2D8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2CFB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$352.70</w:t>
            </w:r>
          </w:p>
        </w:tc>
      </w:tr>
      <w:tr w:rsidR="00157BB6" w:rsidRPr="00AC3233" w14:paraId="048240F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B2E28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919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0AA1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AFB1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08CE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A86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333B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4284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A377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E738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2A47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B1E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CF4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$410.83</w:t>
            </w:r>
          </w:p>
        </w:tc>
      </w:tr>
      <w:tr w:rsidR="00157BB6" w:rsidRPr="00AC3233" w14:paraId="5450CBA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03332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E16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0AF0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719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77B2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CD23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9B7F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432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8130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E7DE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0237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E61D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BDFA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$474.77</w:t>
            </w:r>
          </w:p>
        </w:tc>
      </w:tr>
      <w:tr w:rsidR="00157BB6" w:rsidRPr="00AC3233" w14:paraId="7529EB9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A0F33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0993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2D14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4A6F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6B89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41E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C02B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1C31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4EB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5611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A8C3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10FB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59AA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$545.11</w:t>
            </w:r>
          </w:p>
        </w:tc>
      </w:tr>
      <w:tr w:rsidR="00157BB6" w:rsidRPr="00AC3233" w14:paraId="23D6C60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3F657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4FB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1573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BA1B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8918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38E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3A53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6B44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E0A1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4E99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247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2DC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E516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$622.46</w:t>
            </w:r>
          </w:p>
        </w:tc>
      </w:tr>
      <w:tr w:rsidR="00157BB6" w:rsidRPr="00AC3233" w14:paraId="7C1D881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79E9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BA22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7AA5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E0B6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7E1F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52E2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965F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8901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D7FE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092D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D23D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570C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49BE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$647.99</w:t>
            </w:r>
          </w:p>
        </w:tc>
      </w:tr>
      <w:tr w:rsidR="00157BB6" w:rsidRPr="00AC3233" w14:paraId="5F4FCD3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FBBE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1E88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30DA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F0AB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A18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6AA5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1A8A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0728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666A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DFF8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16BA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B14A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4D6C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$674.30</w:t>
            </w:r>
          </w:p>
        </w:tc>
      </w:tr>
      <w:tr w:rsidR="00157BB6" w:rsidRPr="00AC3233" w14:paraId="7B7A981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813AD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AD48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$701.38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7D5A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$701.38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CFBC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$701.38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3E8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$701.38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7422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$701.38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0EB3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$701.38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C872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$701.38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9CBC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$701.38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B0D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$701.38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1E9E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$701.38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734B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$701.38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EE6D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$701.38</w:t>
            </w:r>
          </w:p>
        </w:tc>
      </w:tr>
      <w:tr w:rsidR="00157BB6" w:rsidRPr="00AC3233" w14:paraId="43595B5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29065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41D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039B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1F5D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04DC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5D3D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CD08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964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EB87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6AF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BC7C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C53D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865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$729.29</w:t>
            </w:r>
          </w:p>
        </w:tc>
      </w:tr>
      <w:tr w:rsidR="00157BB6" w:rsidRPr="00AC3233" w14:paraId="447C2D4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112A1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86AE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A02B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849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0630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38E7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DF27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B29F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5390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89A3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18C1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94E0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49CB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$758.01</w:t>
            </w:r>
          </w:p>
        </w:tc>
      </w:tr>
      <w:tr w:rsidR="00157BB6" w:rsidRPr="00AC3233" w14:paraId="6E07AFB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E1199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F7CD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411F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36D0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B910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74BF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A838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46D0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71B4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E510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84CE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AB99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$787.62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FC6B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$787.62</w:t>
            </w:r>
          </w:p>
        </w:tc>
      </w:tr>
      <w:tr w:rsidR="00157BB6" w:rsidRPr="00AC3233" w14:paraId="623DB4E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ED4A9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42CF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F02D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BA6A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60EC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15F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60D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8630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B8C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FB65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2C1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BD2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75D2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$818.11</w:t>
            </w:r>
          </w:p>
        </w:tc>
      </w:tr>
      <w:tr w:rsidR="00157BB6" w:rsidRPr="00AC3233" w14:paraId="39FE218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52C96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658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E5F8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3994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D285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083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7B6D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F383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C807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8C03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4367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B07C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6BA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$849.50</w:t>
            </w:r>
          </w:p>
        </w:tc>
      </w:tr>
      <w:tr w:rsidR="00157BB6" w:rsidRPr="00AC3233" w14:paraId="5B117CB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5986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FF3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DD18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BAFE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85A4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B5C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917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B688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5BFA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68E3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A82F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EECF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4774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$881.84</w:t>
            </w:r>
          </w:p>
        </w:tc>
      </w:tr>
      <w:tr w:rsidR="00157BB6" w:rsidRPr="00AC3233" w14:paraId="7893D02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EA7E1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399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5496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DDD9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BD1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3044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80C7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2B7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BF3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9AC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5F00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7307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BF8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$915.15</w:t>
            </w:r>
          </w:p>
        </w:tc>
      </w:tr>
      <w:tr w:rsidR="00157BB6" w:rsidRPr="00AC3233" w14:paraId="15311B0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A5C6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D73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3845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9473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EC12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4046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9AF1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F171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5B2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847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E5ED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93DF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A065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$949.47</w:t>
            </w:r>
          </w:p>
        </w:tc>
      </w:tr>
      <w:tr w:rsidR="00157BB6" w:rsidRPr="00AC3233" w14:paraId="3D5D596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E5DD7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lastRenderedPageBreak/>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CF6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C37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A6E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03C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4A06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938A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008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D7E2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D51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1F89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B786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7BB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$984.81</w:t>
            </w:r>
          </w:p>
        </w:tc>
      </w:tr>
      <w:tr w:rsidR="00157BB6" w:rsidRPr="00AC3233" w14:paraId="7FC1421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3BB6C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F115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9CAF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B553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02A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166A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C4F0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01C5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B8E1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8104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604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2F6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DB6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$1,021.22</w:t>
            </w:r>
          </w:p>
        </w:tc>
      </w:tr>
      <w:tr w:rsidR="00157BB6" w:rsidRPr="00AC3233" w14:paraId="4644B0B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1163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CEB8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$1,058.70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47B9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$1,058.70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6897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$1,058.70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3FE0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$1,058.70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653E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$1,058.70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D7F3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$1,058.70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6209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$1,058.70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D49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$1,058.70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F000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$1,058.70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0CAB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$1,058.70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E5EF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$1,058.70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F282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$1,058.70</w:t>
            </w:r>
          </w:p>
        </w:tc>
      </w:tr>
      <w:tr w:rsidR="00157BB6" w:rsidRPr="00AC3233" w14:paraId="69D4F50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B638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6C5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A2ED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310D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91CA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D47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D83D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7AF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D729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2059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D39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61CA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54C1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$1,097.32</w:t>
            </w:r>
          </w:p>
        </w:tc>
      </w:tr>
      <w:tr w:rsidR="00157BB6" w:rsidRPr="00AC3233" w14:paraId="61F3136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C821B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2816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$1,123.84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C67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$1,123.84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1D9B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$1,123.84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9342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$1,123.84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3199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$1,123.84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9394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$1,123.84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8267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$1,123.84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7DD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$1,123.84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3C02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$1,123.84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FA67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$1,123.84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1AD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$1,123.84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8160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$1,123.84</w:t>
            </w:r>
          </w:p>
        </w:tc>
      </w:tr>
      <w:tr w:rsidR="00157BB6" w:rsidRPr="00AC3233" w14:paraId="41EC932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3BCA4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BF5A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$1,150.90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C358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$1,150.90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D58E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$1,150.90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9456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$1,150.90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7667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$1,150.90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1CC8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$1,150.90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10C5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$1,150.90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384F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$1,150.90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1521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$1,150.90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6621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$1,150.90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D04B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$1,150.90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B82F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$1,150.90</w:t>
            </w:r>
          </w:p>
        </w:tc>
      </w:tr>
      <w:tr w:rsidR="00157BB6" w:rsidRPr="00AC3233" w14:paraId="0D943FF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D5187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7EE3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A5FD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A925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DF7E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BB43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D08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EFFD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AA2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8DED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9FDA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3D84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E52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$1,178.48</w:t>
            </w:r>
          </w:p>
        </w:tc>
      </w:tr>
      <w:tr w:rsidR="00157BB6" w:rsidRPr="00AC3233" w14:paraId="65A7229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671E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550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9689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F4C5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F8DE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2AB0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837E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4BB1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AEB2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B0F2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2286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50FA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716E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$1,206.62</w:t>
            </w:r>
          </w:p>
        </w:tc>
      </w:tr>
      <w:tr w:rsidR="00157BB6" w:rsidRPr="00AC3233" w14:paraId="16D634B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E7DA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17DF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9DC2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0586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D42A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2366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E5A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71A4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75DF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CE6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431A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06FA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88A8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$1,235.33</w:t>
            </w:r>
          </w:p>
        </w:tc>
      </w:tr>
      <w:tr w:rsidR="00157BB6" w:rsidRPr="00AC3233" w14:paraId="54FA89E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B24F5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9CEB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D25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F9D6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6959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6AB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F78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0E0F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2F5B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937B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C01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D0D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$1,264.61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8860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$1,264.61</w:t>
            </w:r>
          </w:p>
        </w:tc>
      </w:tr>
      <w:tr w:rsidR="00157BB6" w:rsidRPr="00AC3233" w14:paraId="07233A7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8D76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B7F2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8D52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5190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EB4D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C103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6063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91A5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526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1601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13CD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8953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162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$1,294.47</w:t>
            </w:r>
          </w:p>
        </w:tc>
      </w:tr>
      <w:tr w:rsidR="00157BB6" w:rsidRPr="00AC3233" w14:paraId="548F95B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85F14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6A7D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16B4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D2E8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FB40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B7F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FF98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485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83C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104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7107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EA55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$1,324.93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95F0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$1,324.93</w:t>
            </w:r>
          </w:p>
        </w:tc>
      </w:tr>
      <w:tr w:rsidR="00157BB6" w:rsidRPr="00AC3233" w14:paraId="3B7A59F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059C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163F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4BC7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E20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C0CB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0912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DB33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1900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F8CB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58A4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71B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4C51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$1,356.00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A4BC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$1,356.00</w:t>
            </w:r>
          </w:p>
        </w:tc>
      </w:tr>
      <w:tr w:rsidR="00157BB6" w:rsidRPr="00AC3233" w14:paraId="39BBD46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D9A9C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208D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ABF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4363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0261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2C30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FFE7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1F3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2A7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D39D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1C18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9531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$1,387.69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69D4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$1,387.69</w:t>
            </w:r>
          </w:p>
        </w:tc>
      </w:tr>
      <w:tr w:rsidR="00157BB6" w:rsidRPr="00AC3233" w14:paraId="53A6F2F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CF5A3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3D2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$1,420.03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31A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$1,420.03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DBBD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$1,420.03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CA25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$1,420.03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CBF0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$1,420.03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8ED6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$1,420.03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7251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$1,420.03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6931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$1,420.03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5818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$1,420.03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68C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$1,420.03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BEB9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$1,420.03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B152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$1,420.03</w:t>
            </w:r>
          </w:p>
        </w:tc>
      </w:tr>
      <w:tr w:rsidR="00157BB6" w:rsidRPr="00AC3233" w14:paraId="66244DB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C32B4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FCB7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E309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AAA7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B0F2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1C05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C634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A8C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AD8D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DB9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4C91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41D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95D1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$1,452.98</w:t>
            </w:r>
          </w:p>
        </w:tc>
      </w:tr>
      <w:tr w:rsidR="00157BB6" w:rsidRPr="00AC3233" w14:paraId="1BFE9BC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C709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7E21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$1,486.63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823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$1,486.63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E8A7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$1,486.63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26AB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$1,486.63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4E1F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$1,486.63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CD74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$1,486.63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CB5B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$1,486.63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4C47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$1,486.63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0E0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$1,486.63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FDA4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$1,486.63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62FF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$1,486.63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BADF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$1,486.63</w:t>
            </w:r>
          </w:p>
        </w:tc>
      </w:tr>
      <w:tr w:rsidR="00157BB6" w:rsidRPr="00AC3233" w14:paraId="2E4E43E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AAE5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9BEC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90C7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1380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05BB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B1AC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0019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AC7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01B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649A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56E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854B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$1,520.93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76D7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$1,520.93</w:t>
            </w:r>
          </w:p>
        </w:tc>
      </w:tr>
      <w:tr w:rsidR="00157BB6" w:rsidRPr="00AC3233" w14:paraId="19A6661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906D3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B48A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DF3F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472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F7A8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B99B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55FD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BA5A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002D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9CAE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996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B8D6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$1,555.91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CE47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$1,555.91</w:t>
            </w:r>
          </w:p>
        </w:tc>
      </w:tr>
      <w:tr w:rsidR="00157BB6" w:rsidRPr="00AC3233" w14:paraId="2BA974D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A7D3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lastRenderedPageBreak/>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410B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2215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5A67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F6B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FC90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F30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3422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E2CF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F9BD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9F24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0549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A646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$1,591.61</w:t>
            </w:r>
          </w:p>
        </w:tc>
      </w:tr>
      <w:tr w:rsidR="00157BB6" w:rsidRPr="00AC3233" w14:paraId="6EEF203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F43E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5683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C7BB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41FD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6193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2A0C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FFDD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9F65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D8F7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6038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315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E3AC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10DE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$1,628.02</w:t>
            </w:r>
          </w:p>
        </w:tc>
      </w:tr>
      <w:tr w:rsidR="00157BB6" w:rsidRPr="00AC3233" w14:paraId="7119F78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B310B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5A56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8627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5A86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B1E7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D606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9063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07D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27B4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F7FD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87EC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35A3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8373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$1,665.14</w:t>
            </w:r>
          </w:p>
        </w:tc>
      </w:tr>
      <w:tr w:rsidR="00157BB6" w:rsidRPr="00AC3233" w14:paraId="602EF62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ACCE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29E2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$1,703.01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9B31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$1,703.01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7E49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$1,703.01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9B5B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$1,703.01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D428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$1,703.01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D804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$1,703.01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F9BE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$1,703.01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BF07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$1,703.01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4C40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$1,703.01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0D5E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$1,703.01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AA9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$1,703.01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48DC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$1,703.01</w:t>
            </w:r>
          </w:p>
        </w:tc>
      </w:tr>
      <w:tr w:rsidR="00157BB6" w:rsidRPr="00AC3233" w14:paraId="71C363D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A7577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2793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22EA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431B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498F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E1BB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B2F3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E95F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AEC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0510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09E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91FF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B825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$1,741.65</w:t>
            </w:r>
          </w:p>
        </w:tc>
      </w:tr>
      <w:tr w:rsidR="00157BB6" w:rsidRPr="00AC3233" w14:paraId="38EF988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DA506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C424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7B88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EA38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44A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6715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7B58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B02F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D5C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EF3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10E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BA27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5399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$1,781.05</w:t>
            </w:r>
          </w:p>
        </w:tc>
      </w:tr>
      <w:tr w:rsidR="00157BB6" w:rsidRPr="00AC3233" w14:paraId="71F3EC5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BAFC8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7D6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9598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C72A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725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BEE8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A84B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31C6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4874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6D1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BA2F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711E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$1,821.24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6ABA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$1,821.24</w:t>
            </w:r>
          </w:p>
        </w:tc>
      </w:tr>
      <w:tr w:rsidR="00157BB6" w:rsidRPr="00AC3233" w14:paraId="1DB6A20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BE110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F401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$1,862.24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A54F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$1,862.24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AAB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$1,862.24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4B0B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$1,862.24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C23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$1,862.24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CDA9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$1,862.24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9D9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$1,862.24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0274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$1,862.24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047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$1,862.24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78EF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$1,862.24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3AE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$1,862.24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D6DB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$1,862.24</w:t>
            </w:r>
          </w:p>
        </w:tc>
      </w:tr>
      <w:tr w:rsidR="00157BB6" w:rsidRPr="00AC3233" w14:paraId="20CDA49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72C84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913B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$1,904.05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562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$1,904.05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A89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$1,904.05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53EC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$1,904.05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6041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$1,904.05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7B39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$1,904.05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225A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$1,904.05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AC05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$1,904.05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2D4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$1,904.05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B4FB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$1,904.05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E8A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$1,904.05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F961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$1,904.05</w:t>
            </w:r>
          </w:p>
        </w:tc>
      </w:tr>
      <w:tr w:rsidR="00157BB6" w:rsidRPr="00AC3233" w14:paraId="21BA4BF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2FB2C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9930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9F8C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A2C4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1AA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D999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A1A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87F5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AC88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B06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717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1D8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E5D9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$1,946.70</w:t>
            </w:r>
          </w:p>
        </w:tc>
      </w:tr>
      <w:tr w:rsidR="00157BB6" w:rsidRPr="00AC3233" w14:paraId="70E4D27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012D3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002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$1,990.22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9993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$1,990.22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87E7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$1,990.22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89C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$1,990.22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9A1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$1,990.22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243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$1,990.22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2CEB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$1,990.22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22F6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$1,990.22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08CB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$1,990.22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2C7E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$1,990.22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AF18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$1,990.22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1C73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$1,990.22</w:t>
            </w:r>
          </w:p>
        </w:tc>
      </w:tr>
      <w:tr w:rsidR="00157BB6" w:rsidRPr="00AC3233" w14:paraId="534D6FB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AE3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05EC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1519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3B8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83B9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2CF2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2911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61D5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06C9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2E2E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7900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D742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CB4B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$2,023.49</w:t>
            </w:r>
          </w:p>
        </w:tc>
      </w:tr>
      <w:tr w:rsidR="00157BB6" w:rsidRPr="00AC3233" w14:paraId="4E04EDE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C4029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45AC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AA0A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1771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27A1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2517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C3A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6FBF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CFCD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C69D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658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CBF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$2,057.28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9A46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$2,057.28</w:t>
            </w:r>
          </w:p>
        </w:tc>
      </w:tr>
      <w:tr w:rsidR="00157BB6" w:rsidRPr="00AC3233" w14:paraId="0A36916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2721F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DD36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4AAE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D438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3486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DC5D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C1E4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312A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0998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E43E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FE4F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E93D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B8CD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$2,091.56</w:t>
            </w:r>
          </w:p>
        </w:tc>
      </w:tr>
      <w:tr w:rsidR="00157BB6" w:rsidRPr="00AC3233" w14:paraId="35E79E1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752E4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E32E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406E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9F28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B309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3F1B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DB4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61E5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754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39C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544B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AF5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97B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$2,126.37</w:t>
            </w:r>
          </w:p>
        </w:tc>
      </w:tr>
      <w:tr w:rsidR="00157BB6" w:rsidRPr="00AC3233" w14:paraId="6B89DAE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A9438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17EF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$2,161.69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FD40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$2,161.69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58FF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$2,161.69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FFF5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$2,161.69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4AB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$2,161.69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F3AC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$2,161.69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EA85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$2,161.69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C75A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$2,161.69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A91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$2,161.69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857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$2,161.69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8719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$2,161.69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A20D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$2,161.69</w:t>
            </w:r>
          </w:p>
        </w:tc>
      </w:tr>
      <w:tr w:rsidR="00157BB6" w:rsidRPr="00AC3233" w14:paraId="251DC13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9F95C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0CBA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$2,197.55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29F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$2,197.55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976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$2,197.55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A54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$2,197.55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ACD9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$2,197.55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DD2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$2,197.55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2A95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$2,197.55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657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$2,197.55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C6EB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$2,197.55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12B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$2,197.55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9CA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$2,197.55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C6DD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$2,197.55</w:t>
            </w:r>
          </w:p>
        </w:tc>
      </w:tr>
      <w:tr w:rsidR="00157BB6" w:rsidRPr="00AC3233" w14:paraId="539FB7E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B4AF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74DE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$2,233.94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479E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$2,233.94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54FD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$2,233.94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4921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$2,233.94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4816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$2,233.94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4FD2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$2,233.94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F6AA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$2,233.94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B3AB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$2,233.94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88B9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$2,233.94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F3B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$2,233.94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75C7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$2,233.94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34FF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$2,233.94</w:t>
            </w:r>
          </w:p>
        </w:tc>
      </w:tr>
      <w:tr w:rsidR="00157BB6" w:rsidRPr="00AC3233" w14:paraId="5C4F623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5F1ED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E02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398E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DC09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33A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6D79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9B80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5241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6F18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DB4F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3722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FB5B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$2,270.87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9E12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$2,270.87</w:t>
            </w:r>
          </w:p>
        </w:tc>
      </w:tr>
      <w:tr w:rsidR="00157BB6" w:rsidRPr="00AC3233" w14:paraId="2590F56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6E78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lastRenderedPageBreak/>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C742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0641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DA0F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554A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CC56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F137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A4B1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EA3A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99E7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09EF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FF10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E7E5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$2,308.36</w:t>
            </w:r>
          </w:p>
        </w:tc>
      </w:tr>
      <w:tr w:rsidR="00157BB6" w:rsidRPr="00AC3233" w14:paraId="63F4DA7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22E2D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5CA1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$2,346.43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7C3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$2,346.43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6E71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$2,346.43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B835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$2,346.43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B813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$2,346.43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9138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$2,346.43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F78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$2,346.43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F66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$2,346.43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C86E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$2,346.43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0794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$2,346.43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A64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$2,346.43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FA04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$2,346.43</w:t>
            </w:r>
          </w:p>
        </w:tc>
      </w:tr>
      <w:tr w:rsidR="00157BB6" w:rsidRPr="00AC3233" w14:paraId="24C4D4D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6E388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ACA4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F44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04D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D140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58A7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E975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05B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078B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3597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C46E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904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BFF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$2,385.04</w:t>
            </w:r>
          </w:p>
        </w:tc>
      </w:tr>
      <w:tr w:rsidR="00157BB6" w:rsidRPr="00AC3233" w14:paraId="649ACD6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254C8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6123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$2,424.25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597C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$2,424.25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C984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$2,424.25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B376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$2,424.25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9798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$2,424.25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82D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$2,424.25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3B6B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$2,424.25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4B4D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$2,424.25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A5E6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$2,424.25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4FF3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$2,424.25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EF03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$2,424.25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239A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$2,424.25</w:t>
            </w:r>
          </w:p>
        </w:tc>
      </w:tr>
      <w:tr w:rsidR="00157BB6" w:rsidRPr="00AC3233" w14:paraId="2904183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6CD6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37C6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$2,464.05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76E6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$2,464.05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3451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$2,464.05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ECE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$2,464.05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740A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$2,464.05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743E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$2,464.05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569A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$2,464.05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24ED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$2,464.05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719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$2,464.05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E688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$2,464.05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C18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$2,464.05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00E5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$2,464.05</w:t>
            </w:r>
          </w:p>
        </w:tc>
      </w:tr>
      <w:tr w:rsidR="00157BB6" w:rsidRPr="00AC3233" w14:paraId="477F26E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210D2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28C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622D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26BE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2CE7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8938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1C2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98B4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1E0F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F3A7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2DA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5549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B224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$2,504.43</w:t>
            </w:r>
          </w:p>
        </w:tc>
      </w:tr>
      <w:tr w:rsidR="00157BB6" w:rsidRPr="00AC3233" w14:paraId="51547A0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046AB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E15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$2,545.44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7785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$2,545.44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17C3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$2,545.44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77AE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$2,545.44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22AB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$2,545.44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C5BB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$2,545.44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70A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$2,545.44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39D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$2,545.44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E07C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$2,545.44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D3B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$2,545.44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13E2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$2,545.44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ADC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$2,545.44</w:t>
            </w:r>
          </w:p>
        </w:tc>
      </w:tr>
      <w:tr w:rsidR="00157BB6" w:rsidRPr="00AC3233" w14:paraId="460BFDF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D9961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FB1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53C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44E5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D8B7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C087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D3B2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25DE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8EC2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8D64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2606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82E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$2,587.04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30BE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$2,587.04</w:t>
            </w:r>
          </w:p>
        </w:tc>
      </w:tr>
      <w:tr w:rsidR="00157BB6" w:rsidRPr="00AC3233" w14:paraId="323A845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1B12B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91D5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$2,629.28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6806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$2,629.28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97A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$2,629.28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BE8C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$2,629.28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E8B1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$2,629.28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BA99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$2,629.28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58F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$2,629.28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BAC9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$2,629.28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A1D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$2,629.28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63FB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$2,629.28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67CA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$2,629.28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A2A6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$2,629.28</w:t>
            </w:r>
          </w:p>
        </w:tc>
      </w:tr>
      <w:tr w:rsidR="00157BB6" w:rsidRPr="00AC3233" w14:paraId="703E66B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F306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78A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$2,672.13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FE5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$2,672.13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2FC2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$2,672.13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F163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$2,672.13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322F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$2,672.13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1AE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$2,672.13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1211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$2,672.13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0578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$2,672.13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B023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$2,672.13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154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$2,672.13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9152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$2,672.13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D89D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$2,672.13</w:t>
            </w:r>
          </w:p>
        </w:tc>
      </w:tr>
      <w:tr w:rsidR="00157BB6" w:rsidRPr="00AC3233" w14:paraId="59F0F77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F7FB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4BF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$2,715.65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5934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$2,715.65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0FF4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$2,715.65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D84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$2,715.65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8E5A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$2,715.65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EFFA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$2,715.65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358A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$2,715.65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DD3F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$2,715.65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992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$2,715.65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4AE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$2,715.65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46E9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$2,715.65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4B9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$2,715.65</w:t>
            </w:r>
          </w:p>
        </w:tc>
      </w:tr>
      <w:tr w:rsidR="00157BB6" w:rsidRPr="00AC3233" w14:paraId="6CFB8DC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51B32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361E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F6FE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49F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491A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569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BCAF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6959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581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C1B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9F2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772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31A0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$2,759.82</w:t>
            </w:r>
          </w:p>
        </w:tc>
      </w:tr>
      <w:tr w:rsidR="00157BB6" w:rsidRPr="00AC3233" w14:paraId="0EE8924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7A434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4327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$2,804.64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FFA9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$2,804.64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DF9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$2,804.64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D30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$2,804.64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F5EF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$2,804.64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9FDD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$2,804.64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C2D9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$2,804.64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E102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$2,804.64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EDCF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$2,804.64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FFB6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$2,804.64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C41B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$2,804.64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1AB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$2,804.64</w:t>
            </w:r>
          </w:p>
        </w:tc>
      </w:tr>
      <w:tr w:rsidR="00157BB6" w:rsidRPr="00AC3233" w14:paraId="7ADAC07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41114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095F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$2,850.14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57E3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$2,850.14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7F6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$2,850.14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EA8E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$2,850.14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178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$2,850.14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B2CB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$2,850.14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E77A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$2,850.14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0934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$2,850.14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F470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$2,850.14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422B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$2,850.14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4C48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$2,850.14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39CF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$2,850.14</w:t>
            </w:r>
          </w:p>
        </w:tc>
      </w:tr>
      <w:tr w:rsidR="00157BB6" w:rsidRPr="00AC3233" w14:paraId="66E8223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15BF2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286F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FB49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044B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A343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12FB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059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C909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3CE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0BA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C614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C9B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$2,896.32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3A11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$2,896.32</w:t>
            </w:r>
          </w:p>
        </w:tc>
      </w:tr>
      <w:tr w:rsidR="00157BB6" w:rsidRPr="00AC3233" w14:paraId="7ED7AB8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753B4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FB51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$2,944.44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3D48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$2,944.44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C30D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$2,944.44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A184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$2,944.44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2E8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$2,944.44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F040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$2,944.44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B176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$2,944.44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E8CF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$2,944.44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377F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$2,944.44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DFF1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$2,944.44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016C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$2,944.44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5DE8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$2,944.44</w:t>
            </w:r>
          </w:p>
        </w:tc>
      </w:tr>
    </w:tbl>
    <w:p w14:paraId="32DD2261"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En consumos mayores a 100 m³ se cobrará cada metro cúbico al precio siguiente y al importe que resulte se le sumará la cuota base.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AC3233" w:rsidRPr="00AC3233" w14:paraId="46C73420"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7CBB47"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lastRenderedPageBreak/>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97D0B"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ED834"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90820"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9872C"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36AC5"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3BB7E"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CA5E6"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519DC"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DD454"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77853"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FF1E0"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F0387"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Diciembre</w:t>
            </w:r>
          </w:p>
        </w:tc>
      </w:tr>
      <w:tr w:rsidR="00AC3233" w:rsidRPr="00AC3233" w14:paraId="67231F8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27808C"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B5B4A"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$30.07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A1D53"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$30.07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39AF3"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$30.07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C0CAE"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$30.07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F6197"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$30.07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F9814"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$30.07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9EFE9"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$30.07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5A3C6"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$30.07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8AC83"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$30.07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EDF4E"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$30.07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97246"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$30.07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1D772"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$30.07</w:t>
            </w:r>
          </w:p>
        </w:tc>
      </w:tr>
    </w:tbl>
    <w:p w14:paraId="497D8C8E" w14:textId="77777777" w:rsidR="00157BB6" w:rsidRPr="00AC3233" w:rsidRDefault="00157BB6" w:rsidP="00157BB6">
      <w:pPr>
        <w:spacing w:line="240" w:lineRule="auto"/>
        <w:jc w:val="both"/>
        <w:rPr>
          <w:rFonts w:ascii="Verdana" w:eastAsia="Times New Roman" w:hAnsi="Verdana" w:cs="Arial"/>
          <w:sz w:val="20"/>
          <w:szCs w:val="20"/>
        </w:rPr>
      </w:pPr>
    </w:p>
    <w:p w14:paraId="70860FDB" w14:textId="77777777" w:rsidR="00157BB6" w:rsidRPr="00AC3233" w:rsidRDefault="00157BB6" w:rsidP="00157BB6">
      <w:pPr>
        <w:pStyle w:val="NormalWeb"/>
        <w:jc w:val="both"/>
        <w:rPr>
          <w:rFonts w:ascii="Verdana" w:hAnsi="Verdana"/>
          <w:sz w:val="20"/>
          <w:szCs w:val="20"/>
        </w:rPr>
      </w:pPr>
      <w:r w:rsidRPr="00AC3233">
        <w:rPr>
          <w:rFonts w:ascii="Verdana" w:hAnsi="Verdana"/>
          <w:sz w:val="20"/>
          <w:szCs w:val="20"/>
        </w:rPr>
        <w:t> </w:t>
      </w:r>
      <w:r w:rsidRPr="00AC3233">
        <w:rPr>
          <w:rFonts w:ascii="Verdana" w:hAnsi="Verdana"/>
          <w:b/>
          <w:bCs/>
          <w:sz w:val="20"/>
          <w:szCs w:val="20"/>
        </w:rPr>
        <w:t>c)</w:t>
      </w:r>
      <w:r w:rsidRPr="00AC3233">
        <w:rPr>
          <w:rFonts w:ascii="Verdana" w:hAnsi="Verdana"/>
          <w:sz w:val="20"/>
          <w:szCs w:val="20"/>
        </w:rPr>
        <w:t xml:space="preserve"> Industrial</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58"/>
        <w:gridCol w:w="834"/>
        <w:gridCol w:w="834"/>
        <w:gridCol w:w="834"/>
        <w:gridCol w:w="834"/>
        <w:gridCol w:w="834"/>
        <w:gridCol w:w="834"/>
        <w:gridCol w:w="834"/>
        <w:gridCol w:w="834"/>
        <w:gridCol w:w="834"/>
        <w:gridCol w:w="834"/>
        <w:gridCol w:w="834"/>
        <w:gridCol w:w="834"/>
      </w:tblGrid>
      <w:tr w:rsidR="00157BB6" w:rsidRPr="00AC3233" w14:paraId="78443A04"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1B3074"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EC18F"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ene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4689C"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feb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E0475"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mar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DE9E6"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abr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2FDE3"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may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2C582"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jun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FD01C"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jul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FB1BD"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28B55"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sep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81665"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oct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FE459"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nov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82B5C"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dic</w:t>
            </w:r>
          </w:p>
        </w:tc>
      </w:tr>
      <w:tr w:rsidR="00157BB6" w:rsidRPr="00AC3233" w14:paraId="00BF3EE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2A43C"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38A83"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$411.90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568AE"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$411.90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DB1AE"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$411.90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62B37"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$411.90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4B000"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$411.90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0D3BA"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$411.90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77DB5"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$411.90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E5B3F"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$411.90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F7F91"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$411.90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DA4EF"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$411.90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D34B4"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$411.90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B82A1"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$411.90</w:t>
            </w:r>
          </w:p>
        </w:tc>
      </w:tr>
    </w:tbl>
    <w:p w14:paraId="43DC99F4"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Todos los usuarios de este giro deberán pagar la cuota base y a la cuota base se le sumará el importe de acuerdo con el consumo del usuario conforme la tabla siguiente: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157BB6" w:rsidRPr="00AC3233" w14:paraId="6CDFF63B"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0AF96A"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F194C"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A3E84"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D455A"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A655C"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F6830"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CFDB0"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D1357"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BD89C"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190A6"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6D7B7"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E7626"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78B83"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Diciembre</w:t>
            </w:r>
          </w:p>
        </w:tc>
      </w:tr>
      <w:tr w:rsidR="00157BB6" w:rsidRPr="00AC3233" w14:paraId="7F54149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F626D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E398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1442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FBB9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D927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9831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65C9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C2F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7F58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20F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5F5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39E5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DC2B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r>
      <w:tr w:rsidR="00157BB6" w:rsidRPr="00AC3233" w14:paraId="1C975FC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A7A9F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06E5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5613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E2BA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D8ED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EB5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16F9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3629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9965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A5C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6E9F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AF58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9665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$16.84</w:t>
            </w:r>
          </w:p>
        </w:tc>
      </w:tr>
      <w:tr w:rsidR="00157BB6" w:rsidRPr="00AC3233" w14:paraId="0B4431C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426F7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C2D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AF8B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4B5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F6B3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FCA3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D2ED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9E09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8EFF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9E58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6C1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E05D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1B90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$29.98</w:t>
            </w:r>
          </w:p>
        </w:tc>
      </w:tr>
      <w:tr w:rsidR="00157BB6" w:rsidRPr="00AC3233" w14:paraId="2A3D168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36C99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1142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E012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EA30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16BC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FC3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8A27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D129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FB5A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980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1A86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5620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DDFB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$43.51</w:t>
            </w:r>
          </w:p>
        </w:tc>
      </w:tr>
      <w:tr w:rsidR="00157BB6" w:rsidRPr="00AC3233" w14:paraId="21B89DF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96DE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89AC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6D5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C705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DE6A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6B8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9A38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2D03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C042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87BB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F587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1115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3F19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$57.45</w:t>
            </w:r>
          </w:p>
        </w:tc>
      </w:tr>
      <w:tr w:rsidR="00157BB6" w:rsidRPr="00AC3233" w14:paraId="55A5F8C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90D61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1DD2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E5F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4DFD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C34B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F22C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50A8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18A6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65A9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E4B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A45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EB1E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B67B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$71.80</w:t>
            </w:r>
          </w:p>
        </w:tc>
      </w:tr>
      <w:tr w:rsidR="00157BB6" w:rsidRPr="00AC3233" w14:paraId="0B86F97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4586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8878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51E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AFAC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49F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24B3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C38B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7FBF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979B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F0C3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37BC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17D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944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$86.59</w:t>
            </w:r>
          </w:p>
        </w:tc>
      </w:tr>
      <w:tr w:rsidR="00157BB6" w:rsidRPr="00AC3233" w14:paraId="0B2373A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1C03F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1297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0BB6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2645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F419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4AA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A1C1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5778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82F1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3818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C579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9A7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AA47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$101.82</w:t>
            </w:r>
          </w:p>
        </w:tc>
      </w:tr>
      <w:tr w:rsidR="00157BB6" w:rsidRPr="00AC3233" w14:paraId="789A68E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1941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68EA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B69B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2A1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7D7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8897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E80B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D72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8E08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A823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27CC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8CCD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7D81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$117.51</w:t>
            </w:r>
          </w:p>
        </w:tc>
      </w:tr>
      <w:tr w:rsidR="00157BB6" w:rsidRPr="00AC3233" w14:paraId="3F57713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B6A7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7ADC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3BE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6BE9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9C3A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3A49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F687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85F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A2DC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B40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0D42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7CF7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F908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$133.66</w:t>
            </w:r>
          </w:p>
        </w:tc>
      </w:tr>
      <w:tr w:rsidR="00157BB6" w:rsidRPr="00AC3233" w14:paraId="61D8EC9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9F28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B77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2F09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5BD3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966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06BF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AD1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E7A1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F74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7A3D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5156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2969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6E8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$150.31</w:t>
            </w:r>
          </w:p>
        </w:tc>
      </w:tr>
      <w:tr w:rsidR="00157BB6" w:rsidRPr="00AC3233" w14:paraId="58BA3F8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F840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lastRenderedPageBreak/>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305D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30C5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DA1F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BC00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2759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6837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E42F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D17A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1A53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CA56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2E3A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503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$167.44</w:t>
            </w:r>
          </w:p>
        </w:tc>
      </w:tr>
      <w:tr w:rsidR="00157BB6" w:rsidRPr="00AC3233" w14:paraId="1954C86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5293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AFBC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997D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32D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842C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5BD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76A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E27D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C8F0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909F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028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102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492E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$185.11</w:t>
            </w:r>
          </w:p>
        </w:tc>
      </w:tr>
      <w:tr w:rsidR="00157BB6" w:rsidRPr="00AC3233" w14:paraId="2F2AFE3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9967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E76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1976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9418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390F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E158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D7B5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0BC0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9234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BBF2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1ED6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D49E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919A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$203.29</w:t>
            </w:r>
          </w:p>
        </w:tc>
      </w:tr>
      <w:tr w:rsidR="00157BB6" w:rsidRPr="00AC3233" w14:paraId="30C8A02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67E4F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8A9A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1738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94E9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7F2A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5FB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E1FC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5814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DBA9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D04D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02E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1E48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82AA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$215.78</w:t>
            </w:r>
          </w:p>
        </w:tc>
      </w:tr>
      <w:tr w:rsidR="00157BB6" w:rsidRPr="00AC3233" w14:paraId="2CF403C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B407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0E53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5575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3F2C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59E2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0FA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AC9D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F3FF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592F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2E19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661D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42DC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C04E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$228.51</w:t>
            </w:r>
          </w:p>
        </w:tc>
      </w:tr>
      <w:tr w:rsidR="00157BB6" w:rsidRPr="00AC3233" w14:paraId="69A8761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41D39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0249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7DC8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387E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06F0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F701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D51A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1EE7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769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5E49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F0E0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A23F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1C8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$241.50</w:t>
            </w:r>
          </w:p>
        </w:tc>
      </w:tr>
      <w:tr w:rsidR="00157BB6" w:rsidRPr="00AC3233" w14:paraId="78A72D8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C7249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2FB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892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57F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F30B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D738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552E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AAB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5EB3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C645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2E1A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8BC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B06F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$254.75</w:t>
            </w:r>
          </w:p>
        </w:tc>
      </w:tr>
      <w:tr w:rsidR="00157BB6" w:rsidRPr="00AC3233" w14:paraId="3CCF794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9D72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ECD0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D512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002F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DAEF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F1F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A6BE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9CC1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6718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E419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6A19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1355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7C8C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$264.90</w:t>
            </w:r>
          </w:p>
        </w:tc>
      </w:tr>
      <w:tr w:rsidR="00157BB6" w:rsidRPr="00AC3233" w14:paraId="25FAA3E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6B741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1D9D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F099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EA7E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C84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9F5E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B34F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B113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F402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C9FE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E962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2B24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E27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$275.18</w:t>
            </w:r>
          </w:p>
        </w:tc>
      </w:tr>
      <w:tr w:rsidR="00157BB6" w:rsidRPr="00AC3233" w14:paraId="70EC204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F07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E810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8BBB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725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51DF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BA7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2701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2265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60C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AF6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315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E2A4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8AA5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$285.63</w:t>
            </w:r>
          </w:p>
        </w:tc>
      </w:tr>
      <w:tr w:rsidR="00157BB6" w:rsidRPr="00AC3233" w14:paraId="4688B20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9E241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C904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6E30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0867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283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AC4C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BB78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C50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D50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DC84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84EA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E9C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8FAC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$296.23</w:t>
            </w:r>
          </w:p>
        </w:tc>
      </w:tr>
      <w:tr w:rsidR="00157BB6" w:rsidRPr="00AC3233" w14:paraId="2540186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2290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9D14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E43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C9D8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39CB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F97B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CC1D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4437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C420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F048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D890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ED78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$306.99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EB4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$306.99</w:t>
            </w:r>
          </w:p>
        </w:tc>
      </w:tr>
      <w:tr w:rsidR="00157BB6" w:rsidRPr="00AC3233" w14:paraId="26D3D57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F5ABF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22C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086A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97FC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8562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DF40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8877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2AE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9D07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FCC7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3932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1E3C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B958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$317.91</w:t>
            </w:r>
          </w:p>
        </w:tc>
      </w:tr>
      <w:tr w:rsidR="00157BB6" w:rsidRPr="00AC3233" w14:paraId="43539D5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B0773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A5C0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9A40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77E4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572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BE48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AFEE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211C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FDC2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E73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6B3B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85CB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A13B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$328.99</w:t>
            </w:r>
          </w:p>
        </w:tc>
      </w:tr>
      <w:tr w:rsidR="00157BB6" w:rsidRPr="00AC3233" w14:paraId="1523248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C7D31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B1A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B59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A2E7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44AF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CBC1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9DBA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CB9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6A02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9BFE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4817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7D66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8DFE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$340.24</w:t>
            </w:r>
          </w:p>
        </w:tc>
      </w:tr>
      <w:tr w:rsidR="00157BB6" w:rsidRPr="00AC3233" w14:paraId="329CC6C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DD1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B756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51CD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0FD9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E33C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4EE3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2E80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B412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F90B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FBFF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4D18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818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$351.67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F6BF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$351.67</w:t>
            </w:r>
          </w:p>
        </w:tc>
      </w:tr>
      <w:tr w:rsidR="00157BB6" w:rsidRPr="00AC3233" w14:paraId="7333C4B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83A6E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6AC2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661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2959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183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D17E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A1F9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B43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4409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FD4B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0A98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579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8EC0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$363.25</w:t>
            </w:r>
          </w:p>
        </w:tc>
      </w:tr>
      <w:tr w:rsidR="00157BB6" w:rsidRPr="00AC3233" w14:paraId="23A7ADE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0DE0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8D7B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974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29D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8F4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74A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41C3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BB37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0A0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127D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26C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5AEF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561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$375.01</w:t>
            </w:r>
          </w:p>
        </w:tc>
      </w:tr>
      <w:tr w:rsidR="00157BB6" w:rsidRPr="00AC3233" w14:paraId="1F7BDCA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C7032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FFA2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BA89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08D1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08C9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E0DF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999E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264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1C83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9D0B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929A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F49A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953A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$386.96</w:t>
            </w:r>
          </w:p>
        </w:tc>
      </w:tr>
      <w:tr w:rsidR="00157BB6" w:rsidRPr="00AC3233" w14:paraId="047D3A6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CDC7F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lastRenderedPageBreak/>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D36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F422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9F2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3C0F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E873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722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CAAF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76C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A4D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E026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FA0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$399.08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89D7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$399.08</w:t>
            </w:r>
          </w:p>
        </w:tc>
      </w:tr>
      <w:tr w:rsidR="00157BB6" w:rsidRPr="00AC3233" w14:paraId="71D8894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36D51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9B2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$451.73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C7FE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$451.73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3FDA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$451.73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72B7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$451.73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A48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$451.73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A5D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$451.73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0342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$451.73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DAF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$451.73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3913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$451.73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71F8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$451.73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2815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$451.73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9095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$451.73</w:t>
            </w:r>
          </w:p>
        </w:tc>
      </w:tr>
      <w:tr w:rsidR="00157BB6" w:rsidRPr="00AC3233" w14:paraId="136D803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1648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4E34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F9B8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EF64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B6A1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111A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FEB3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FA7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F224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2DF3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986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83C0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3A63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$483.69</w:t>
            </w:r>
          </w:p>
        </w:tc>
      </w:tr>
      <w:tr w:rsidR="00157BB6" w:rsidRPr="00AC3233" w14:paraId="0CF02F9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DCF38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786A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6151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37AA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44E9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7404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AFE8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437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C648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927F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027C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28B0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B887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$515.98</w:t>
            </w:r>
          </w:p>
        </w:tc>
      </w:tr>
      <w:tr w:rsidR="00157BB6" w:rsidRPr="00AC3233" w14:paraId="40CB86A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5EFB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09AA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9B6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F07C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A744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B7B9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0574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1CE7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B36A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C62B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3A2E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C658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$548.52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F091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$548.52</w:t>
            </w:r>
          </w:p>
        </w:tc>
      </w:tr>
      <w:tr w:rsidR="00157BB6" w:rsidRPr="00AC3233" w14:paraId="3943B15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FA68D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52A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AC05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1830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B761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DF0B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8D50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16CF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F4B6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D77C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9E0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AA72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B0D2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$581.25</w:t>
            </w:r>
          </w:p>
        </w:tc>
      </w:tr>
      <w:tr w:rsidR="00157BB6" w:rsidRPr="00AC3233" w14:paraId="7B35C66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F6FDF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8EE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$614.27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8F61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$614.27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5152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$614.27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9B31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$614.27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75F9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$614.27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B7B4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$614.27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50EA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$614.27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048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$614.27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0BD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$614.27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E59A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$614.27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269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$614.27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0B46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$614.27</w:t>
            </w:r>
          </w:p>
        </w:tc>
      </w:tr>
      <w:tr w:rsidR="00157BB6" w:rsidRPr="00AC3233" w14:paraId="254BAE1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0A63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C4B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A31C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3CF7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C03D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B4A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6DE4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A15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7C73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16F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2089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0E9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$647.56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ED05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$647.56</w:t>
            </w:r>
          </w:p>
        </w:tc>
      </w:tr>
      <w:tr w:rsidR="00157BB6" w:rsidRPr="00AC3233" w14:paraId="17A9213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6368D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93BC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6DB9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326C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3112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6113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F0AC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C423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40E7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CD68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FFD2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056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3A90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$680.94</w:t>
            </w:r>
          </w:p>
        </w:tc>
      </w:tr>
      <w:tr w:rsidR="00157BB6" w:rsidRPr="00AC3233" w14:paraId="391118F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6C8F2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D9A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7673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F4ED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F9DB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23DA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36CF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8C00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CE86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D638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F37C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AFCE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4BA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$714.66</w:t>
            </w:r>
          </w:p>
        </w:tc>
      </w:tr>
      <w:tr w:rsidR="00157BB6" w:rsidRPr="00AC3233" w14:paraId="7EE1493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F842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F091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CDC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29B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9AFE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E1C2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A73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36BF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0BEB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134D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5FFF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88B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BB9B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$748.66</w:t>
            </w:r>
          </w:p>
        </w:tc>
      </w:tr>
      <w:tr w:rsidR="00157BB6" w:rsidRPr="00AC3233" w14:paraId="37A6847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C2E71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795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0612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BA86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92B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C0A7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957A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3D6B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1F84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EEA6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247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A352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5E10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$782.89</w:t>
            </w:r>
          </w:p>
        </w:tc>
      </w:tr>
      <w:tr w:rsidR="00157BB6" w:rsidRPr="00AC3233" w14:paraId="39A424F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338DB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F59F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B98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0AC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21E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F06E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9296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651E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1AE1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07C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0932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9E80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647F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$817.34</w:t>
            </w:r>
          </w:p>
        </w:tc>
      </w:tr>
      <w:tr w:rsidR="00157BB6" w:rsidRPr="00AC3233" w14:paraId="4EAE4BD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2A640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C54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$852.02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FA70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$852.02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8346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$852.02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014F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$852.02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FFE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$852.02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DC59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$852.02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360D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$852.02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7108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$852.02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16DD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$852.02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EF14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$852.02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AD80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$852.02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F71D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$852.02</w:t>
            </w:r>
          </w:p>
        </w:tc>
      </w:tr>
      <w:tr w:rsidR="00157BB6" w:rsidRPr="00AC3233" w14:paraId="4E809A6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A188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D0CA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A2E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6AA3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CC65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1C0A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8F10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481E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735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8B81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C088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EF9C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13AF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$887.00</w:t>
            </w:r>
          </w:p>
        </w:tc>
      </w:tr>
      <w:tr w:rsidR="00157BB6" w:rsidRPr="00AC3233" w14:paraId="368BF79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B05ED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3873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$922.16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747C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$922.16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8C43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$922.16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BD9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$922.16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44D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$922.16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F64F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$922.16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0927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$922.16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0F24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$922.16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B1CA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$922.16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624F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$922.16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5788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$922.16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D36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$922.16</w:t>
            </w:r>
          </w:p>
        </w:tc>
      </w:tr>
      <w:tr w:rsidR="00157BB6" w:rsidRPr="00AC3233" w14:paraId="5D1070E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A640C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02C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C577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3B61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D45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510F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7FDA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A3B5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4673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9135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86A7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A34D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A30D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$957.60</w:t>
            </w:r>
          </w:p>
        </w:tc>
      </w:tr>
      <w:tr w:rsidR="00157BB6" w:rsidRPr="00AC3233" w14:paraId="20E53E7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C96FF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858B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FB74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7CA9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3862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E5FB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A7EE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3C0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B6A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E20D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F433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307D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FF7E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$993.24</w:t>
            </w:r>
          </w:p>
        </w:tc>
      </w:tr>
      <w:tr w:rsidR="00157BB6" w:rsidRPr="00AC3233" w14:paraId="76370F4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B33C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D2D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C745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936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F679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6A5A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E240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80B8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E6F9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AD2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5E91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C225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$1,029.18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E881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$1,029.18</w:t>
            </w:r>
          </w:p>
        </w:tc>
      </w:tr>
      <w:tr w:rsidR="00157BB6" w:rsidRPr="00AC3233" w14:paraId="1864118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52077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lastRenderedPageBreak/>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6011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$1,065.28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43EB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$1,065.28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70C9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$1,065.28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B887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$1,065.28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0697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$1,065.28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A17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$1,065.28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7EE3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$1,065.28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B92A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$1,065.28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5A0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$1,065.28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5CE2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$1,065.28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2A2A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$1,065.28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7D85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$1,065.28</w:t>
            </w:r>
          </w:p>
        </w:tc>
      </w:tr>
      <w:tr w:rsidR="00157BB6" w:rsidRPr="00AC3233" w14:paraId="3A42F0F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0FB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9A5B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$1,101.68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6618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$1,101.68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9276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$1,101.68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A6C4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$1,101.68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86D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$1,101.68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0B0C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$1,101.68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B101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$1,101.68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64DE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$1,101.68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76C4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$1,101.68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11BE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$1,101.68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87DC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$1,101.68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D333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$1,101.68</w:t>
            </w:r>
          </w:p>
        </w:tc>
      </w:tr>
      <w:tr w:rsidR="00157BB6" w:rsidRPr="00AC3233" w14:paraId="378CB09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2223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7A1E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$1,138.33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BC3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$1,138.33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882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$1,138.33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5A6E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$1,138.33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FD40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$1,138.33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6566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$1,138.33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E88C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$1,138.33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264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$1,138.33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923E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$1,138.33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338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$1,138.33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6C8D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$1,138.33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2EA8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$1,138.33</w:t>
            </w:r>
          </w:p>
        </w:tc>
      </w:tr>
      <w:tr w:rsidR="00157BB6" w:rsidRPr="00AC3233" w14:paraId="4C7098C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5E448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7BC1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6CDE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565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125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261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715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155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5344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4227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C54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34DD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E66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$1,175.24</w:t>
            </w:r>
          </w:p>
        </w:tc>
      </w:tr>
      <w:tr w:rsidR="00157BB6" w:rsidRPr="00AC3233" w14:paraId="2E41949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A1C09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73B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BB5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AC02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A778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93E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C26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834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871A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C4F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355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221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$1,212.35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D74A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$1,212.35</w:t>
            </w:r>
          </w:p>
        </w:tc>
      </w:tr>
      <w:tr w:rsidR="00157BB6" w:rsidRPr="00AC3233" w14:paraId="15E0ED9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EE683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07CB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$1,249.71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C581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$1,249.71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B156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$1,249.71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12E7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$1,249.71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F81F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$1,249.71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99D3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$1,249.71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077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$1,249.71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1BCC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$1,249.71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3082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$1,249.71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C004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$1,249.71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299C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$1,249.71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22A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$1,249.71</w:t>
            </w:r>
          </w:p>
        </w:tc>
      </w:tr>
      <w:tr w:rsidR="00157BB6" w:rsidRPr="00AC3233" w14:paraId="173C090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6872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BB4D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575A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F17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62A7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8184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76D9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372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8DB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65A6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60AB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6C3C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1C8A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$1,287.29</w:t>
            </w:r>
          </w:p>
        </w:tc>
      </w:tr>
      <w:tr w:rsidR="00157BB6" w:rsidRPr="00AC3233" w14:paraId="5C4D532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277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0176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$1,325.15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FC1E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$1,325.15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DDCA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$1,325.15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705E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$1,325.15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A544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$1,325.15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0B83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$1,325.15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89A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$1,325.15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6769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$1,325.15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151E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$1,325.15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008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$1,325.15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75AF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$1,325.15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A098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$1,325.15</w:t>
            </w:r>
          </w:p>
        </w:tc>
      </w:tr>
      <w:tr w:rsidR="00157BB6" w:rsidRPr="00AC3233" w14:paraId="2D8EE09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7C768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B238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FDF9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292D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8A8F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6B13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89E1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674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0C9B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769F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9059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767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BE7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$1,363.27</w:t>
            </w:r>
          </w:p>
        </w:tc>
      </w:tr>
      <w:tr w:rsidR="00157BB6" w:rsidRPr="00AC3233" w14:paraId="722BA2A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49CCA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D026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$1,401.54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2EEA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$1,401.54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B76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$1,401.54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95A0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$1,401.54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FA2D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$1,401.54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827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$1,401.54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654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$1,401.54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00B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$1,401.54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13C9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$1,401.54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D6E0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$1,401.54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1E2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$1,401.54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53CD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$1,401.54</w:t>
            </w:r>
          </w:p>
        </w:tc>
      </w:tr>
      <w:tr w:rsidR="00157BB6" w:rsidRPr="00AC3233" w14:paraId="3E6DB06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0CA4E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E4A7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$1,440.15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AB0C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$1,440.15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DD46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$1,440.15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B7B1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$1,440.15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D25B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$1,440.15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D0F4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$1,440.15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03E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$1,440.15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FA1E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$1,440.15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2AE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$1,440.15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681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$1,440.15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E01D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$1,440.15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97EA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$1,440.15</w:t>
            </w:r>
          </w:p>
        </w:tc>
      </w:tr>
      <w:tr w:rsidR="00157BB6" w:rsidRPr="00AC3233" w14:paraId="1A9600A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162FE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940E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$1,478.98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BEBC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$1,478.98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045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$1,478.98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31E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$1,478.98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ECF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$1,478.98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F1C0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$1,478.98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356B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$1,478.98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2955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$1,478.98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792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$1,478.98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CE07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$1,478.98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AFF3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$1,478.98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E4C6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$1,478.98</w:t>
            </w:r>
          </w:p>
        </w:tc>
      </w:tr>
      <w:tr w:rsidR="00157BB6" w:rsidRPr="00AC3233" w14:paraId="64954D1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A4F75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0ABA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$1,518.05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6F0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$1,518.05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5F0A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$1,518.05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D52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$1,518.05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0C43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$1,518.05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493A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$1,518.05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22CF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$1,518.05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2CBE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$1,518.05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5392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$1,518.05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E7E1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$1,518.05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7E19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$1,518.05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54DC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$1,518.05</w:t>
            </w:r>
          </w:p>
        </w:tc>
      </w:tr>
      <w:tr w:rsidR="00157BB6" w:rsidRPr="00AC3233" w14:paraId="5660AEB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BB52F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B49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DE7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44A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9B6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7D3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C667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4DC1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D5DC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2ED2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035C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ADF0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$1,557.31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A75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$1,557.31</w:t>
            </w:r>
          </w:p>
        </w:tc>
      </w:tr>
      <w:tr w:rsidR="00157BB6" w:rsidRPr="00AC3233" w14:paraId="14E941F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1C024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0C03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B47C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CE3B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A03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191A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CE06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A70A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0228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8DA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A55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61E5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7E56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$1,596.91</w:t>
            </w:r>
          </w:p>
        </w:tc>
      </w:tr>
      <w:tr w:rsidR="00157BB6" w:rsidRPr="00AC3233" w14:paraId="3F36BE3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938EF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19B4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01B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2B2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81DC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AF4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BBB0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352E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FB51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413E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C036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C07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$1,636.68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3F47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$1,636.68</w:t>
            </w:r>
          </w:p>
        </w:tc>
      </w:tr>
      <w:tr w:rsidR="00157BB6" w:rsidRPr="00AC3233" w14:paraId="747E5E9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2C324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18FA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$1,676.63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0ECE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$1,676.63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D680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$1,676.63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DD0E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$1,676.63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321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$1,676.63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77BE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$1,676.63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9D5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$1,676.63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5DB4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$1,676.63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AE0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$1,676.63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E967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$1,676.63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E974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$1,676.63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EBFB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$1,676.63</w:t>
            </w:r>
          </w:p>
        </w:tc>
      </w:tr>
      <w:tr w:rsidR="00157BB6" w:rsidRPr="00AC3233" w14:paraId="102B396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FEE79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89D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C54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5042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C74C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9BE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49F0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59A1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58C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EBF4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CAF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1ED7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0C3F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$1,716.96</w:t>
            </w:r>
          </w:p>
        </w:tc>
      </w:tr>
      <w:tr w:rsidR="00157BB6" w:rsidRPr="00AC3233" w14:paraId="755DF3C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46916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57DA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$1,757.48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249F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$1,757.48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C111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$1,757.48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9B94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$1,757.48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61C6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$1,757.48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D8B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$1,757.48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0558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$1,757.48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F10F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$1,757.48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A88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$1,757.48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72C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$1,757.48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9371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$1,757.48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25A4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$1,757.48</w:t>
            </w:r>
          </w:p>
        </w:tc>
      </w:tr>
      <w:tr w:rsidR="00157BB6" w:rsidRPr="00AC3233" w14:paraId="70C500B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5D72D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lastRenderedPageBreak/>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C0E8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$1,798.22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547A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$1,798.22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99A0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$1,798.22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683F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$1,798.22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06B0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$1,798.22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6A1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$1,798.22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CF0F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$1,798.22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643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$1,798.22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5B42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$1,798.22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DDBB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$1,798.22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3E7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$1,798.22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5E3E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$1,798.22</w:t>
            </w:r>
          </w:p>
        </w:tc>
      </w:tr>
      <w:tr w:rsidR="00157BB6" w:rsidRPr="00AC3233" w14:paraId="2B957B5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BA3B1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A83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$1,839.23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465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$1,839.23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2056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$1,839.23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6D08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$1,839.23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BCD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$1,839.23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444A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$1,839.23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B8C3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$1,839.23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F25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$1,839.23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89B7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$1,839.23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1707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$1,839.23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524E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$1,839.23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4B1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$1,839.23</w:t>
            </w:r>
          </w:p>
        </w:tc>
      </w:tr>
      <w:tr w:rsidR="00157BB6" w:rsidRPr="00AC3233" w14:paraId="3C95D4E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AA3E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3288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729A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688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9CCE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5890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6178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23F6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85C8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30FF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808F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BBE5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2410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$1,880.43</w:t>
            </w:r>
          </w:p>
        </w:tc>
      </w:tr>
      <w:tr w:rsidR="00157BB6" w:rsidRPr="00AC3233" w14:paraId="63467A2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158B9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817D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$1,921.95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8392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$1,921.95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4512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$1,921.95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AE8F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$1,921.95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724D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$1,921.95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E1EC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$1,921.95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FB91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$1,921.95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CC7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$1,921.95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8F3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$1,921.95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F8C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$1,921.95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FF09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$1,921.95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D641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$1,921.95</w:t>
            </w:r>
          </w:p>
        </w:tc>
      </w:tr>
      <w:tr w:rsidR="00157BB6" w:rsidRPr="00AC3233" w14:paraId="54D4B36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957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3821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1CA6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F81E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8422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DCE7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5B8D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FF5C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3C01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BDC3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BD88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DEBC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B61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$1,963.70</w:t>
            </w:r>
          </w:p>
        </w:tc>
      </w:tr>
      <w:tr w:rsidR="00157BB6" w:rsidRPr="00AC3233" w14:paraId="6C6CF8C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F2F81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37DD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0717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D7E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B9B2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C6D8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1C03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7A2F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4E02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76DD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DA3C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FE41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$2,005.64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D994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$2,005.64</w:t>
            </w:r>
          </w:p>
        </w:tc>
      </w:tr>
      <w:tr w:rsidR="00157BB6" w:rsidRPr="00AC3233" w14:paraId="6BE60AD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8FC9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0AF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$2,047.84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58D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$2,047.84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3C8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$2,047.84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AF70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$2,047.84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394D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$2,047.84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2F3D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$2,047.84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2891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$2,047.84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1A0A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$2,047.84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CFF1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$2,047.84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2AF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$2,047.84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E110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$2,047.84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FDA4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$2,047.84</w:t>
            </w:r>
          </w:p>
        </w:tc>
      </w:tr>
      <w:tr w:rsidR="00157BB6" w:rsidRPr="00AC3233" w14:paraId="7A4BF49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39EE2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1721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2607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C01C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D515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7325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3912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4FCB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0712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2534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221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A951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587E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$2,090.31</w:t>
            </w:r>
          </w:p>
        </w:tc>
      </w:tr>
      <w:tr w:rsidR="00157BB6" w:rsidRPr="00AC3233" w14:paraId="43A2E8D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F279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3C13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$2,133.02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71D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$2,133.02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A707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$2,133.02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9C9B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$2,133.02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B6F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$2,133.02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5166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$2,133.02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9F77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$2,133.02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850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$2,133.02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418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$2,133.02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E0C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$2,133.02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DBD7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$2,133.02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A192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$2,133.02</w:t>
            </w:r>
          </w:p>
        </w:tc>
      </w:tr>
      <w:tr w:rsidR="00157BB6" w:rsidRPr="00AC3233" w14:paraId="4099D89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CB88D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DD9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$2,175.94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2C57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$2,175.94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D2C4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$2,175.94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7C0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$2,175.94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78D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$2,175.94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B519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$2,175.94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5161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$2,175.94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E730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$2,175.94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0F17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$2,175.94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B8AF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$2,175.94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E01F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$2,175.94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D2B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$2,175.94</w:t>
            </w:r>
          </w:p>
        </w:tc>
      </w:tr>
      <w:tr w:rsidR="00157BB6" w:rsidRPr="00AC3233" w14:paraId="38922FC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7CB1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6F2D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$2,219.11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F18D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$2,219.11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9D2A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$2,219.11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3B1A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$2,219.11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4259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$2,219.11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319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$2,219.11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DCD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$2,219.11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1FE8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$2,219.11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D429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$2,219.11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FE59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$2,219.11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7595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$2,219.11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B8B7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$2,219.11</w:t>
            </w:r>
          </w:p>
        </w:tc>
      </w:tr>
      <w:tr w:rsidR="00157BB6" w:rsidRPr="00AC3233" w14:paraId="5DDBC01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4057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5F9D7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$2,262.54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9DEE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$2,262.54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97F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$2,262.54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604C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$2,262.54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1B1D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$2,262.54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0487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$2,262.54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8E2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$2,262.54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1ABA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$2,262.54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4297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$2,262.54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8CD9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$2,262.54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32B1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$2,262.54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9BFB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$2,262.54</w:t>
            </w:r>
          </w:p>
        </w:tc>
      </w:tr>
      <w:tr w:rsidR="00157BB6" w:rsidRPr="00AC3233" w14:paraId="331628A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6433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7629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$2,306.19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F52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$2,306.19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F9CF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$2,306.19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5562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$2,306.19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7908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$2,306.19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F79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$2,306.19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07A3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$2,306.19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E8DF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$2,306.19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916B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$2,306.19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9707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$2,306.19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BE34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$2,306.19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B5CD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$2,306.19</w:t>
            </w:r>
          </w:p>
        </w:tc>
      </w:tr>
      <w:tr w:rsidR="00157BB6" w:rsidRPr="00AC3233" w14:paraId="6AD7170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21980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33CA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BD91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542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37A4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717A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2AF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9ADF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4EC9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6798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24F1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0439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$2,350.10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D36A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$2,350.10</w:t>
            </w:r>
          </w:p>
        </w:tc>
      </w:tr>
      <w:tr w:rsidR="00157BB6" w:rsidRPr="00AC3233" w14:paraId="3B68D39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9C8B9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4047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$2,394.22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CE0B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$2,394.22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593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$2,394.22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7494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$2,394.22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2EC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$2,394.22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A795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$2,394.22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D20E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$2,394.22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2DC0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$2,394.22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F202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$2,394.22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05EF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$2,394.22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70B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$2,394.22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1954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$2,394.22</w:t>
            </w:r>
          </w:p>
        </w:tc>
      </w:tr>
      <w:tr w:rsidR="00157BB6" w:rsidRPr="00AC3233" w14:paraId="2BB2E1D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8AC3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0E48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$2,438.64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B37E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$2,438.64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C69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$2,438.64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E3E9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$2,438.64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3591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$2,438.64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D3FA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$2,438.64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F354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$2,438.64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C59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$2,438.64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CF37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$2,438.64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4FC4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$2,438.64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F77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$2,438.64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76E6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$2,438.64</w:t>
            </w:r>
          </w:p>
        </w:tc>
      </w:tr>
      <w:tr w:rsidR="00157BB6" w:rsidRPr="00AC3233" w14:paraId="6F742CF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8E19E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5240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$2,483.29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C45B0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$2,483.29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56C7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$2,483.29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E14C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$2,483.29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FD51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$2,483.29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E68B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$2,483.29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3DF1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$2,483.29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342F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$2,483.29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BBE2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$2,483.29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A337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$2,483.29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4FB2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$2,483.29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4C7D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$2,483.29</w:t>
            </w:r>
          </w:p>
        </w:tc>
      </w:tr>
      <w:tr w:rsidR="00157BB6" w:rsidRPr="00AC3233" w14:paraId="58BBE4C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D1A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1718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C8EF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4CA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4DDB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B176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D23A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EA79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F725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164F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A51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102A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$2,528.15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FA9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$2,528.15</w:t>
            </w:r>
          </w:p>
        </w:tc>
      </w:tr>
      <w:tr w:rsidR="00157BB6" w:rsidRPr="00AC3233" w14:paraId="3900A93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4464D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E191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5B15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2427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C5E2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46A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7F37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50D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41F2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CF8A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B3F4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7A49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23A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$2,573.30</w:t>
            </w:r>
          </w:p>
        </w:tc>
      </w:tr>
      <w:tr w:rsidR="00157BB6" w:rsidRPr="00AC3233" w14:paraId="19930FB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67D3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lastRenderedPageBreak/>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A9A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$2,618.63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4B5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$2,618.63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0207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$2,618.63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9315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$2,618.63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7C45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$2,618.63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3BAE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$2,618.63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641C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$2,618.63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7486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$2,618.63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1D6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$2,618.63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B540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$2,618.63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49C1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$2,618.63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4F3A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$2,618.63</w:t>
            </w:r>
          </w:p>
        </w:tc>
      </w:tr>
      <w:tr w:rsidR="00157BB6" w:rsidRPr="00AC3233" w14:paraId="1DA38A9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CF1A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4083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$2,664.21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BBC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$2,664.21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882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$2,664.21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01BB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$2,664.21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3C3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$2,664.21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44A3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$2,664.21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F7C1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$2,664.21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857F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$2,664.21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3A8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$2,664.21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9787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$2,664.21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F13F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$2,664.21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DE7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$2,664.21</w:t>
            </w:r>
          </w:p>
        </w:tc>
      </w:tr>
      <w:tr w:rsidR="00157BB6" w:rsidRPr="00AC3233" w14:paraId="053BF54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0804B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AB09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6245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DFF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DB9B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9B7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2BC6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215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1126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AB37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36D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85FA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$2,710.12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A911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$2,710.12</w:t>
            </w:r>
          </w:p>
        </w:tc>
      </w:tr>
      <w:tr w:rsidR="00157BB6" w:rsidRPr="00AC3233" w14:paraId="0609DAE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D25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3386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85A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873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2BDD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A265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CCE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1BC3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DE4E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2DC0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043F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C873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C281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$2,756.15</w:t>
            </w:r>
          </w:p>
        </w:tc>
      </w:tr>
      <w:tr w:rsidR="00157BB6" w:rsidRPr="00AC3233" w14:paraId="0FB609E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1FE2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1E7E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$2,802.44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A1DF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$2,802.44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CB4D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$2,802.44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399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$2,802.44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71F4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$2,802.44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6B07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$2,802.44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DAE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$2,802.44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213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$2,802.44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6AE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$2,802.44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A34C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$2,802.44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706D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$2,802.44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F26F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$2,802.44</w:t>
            </w:r>
          </w:p>
        </w:tc>
      </w:tr>
      <w:tr w:rsidR="00157BB6" w:rsidRPr="00AC3233" w14:paraId="5F830EA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A5A8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96C7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$2,849.09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28F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$2,849.09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6A09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$2,849.09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C031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$2,849.09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E9C3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$2,849.09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A9E6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$2,849.09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B9B6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$2,849.09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58B1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$2,849.09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5046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$2,849.09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705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$2,849.09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BA13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$2,849.09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425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$2,849.09</w:t>
            </w:r>
          </w:p>
        </w:tc>
      </w:tr>
      <w:tr w:rsidR="00157BB6" w:rsidRPr="00AC3233" w14:paraId="104F6D2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D61EA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365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$2,895.83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CC85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$2,895.83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E88D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$2,895.83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3CA9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$2,895.83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0B94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$2,895.83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0ED9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$2,895.83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7FCB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$2,895.83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7F00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$2,895.83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FD85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$2,895.83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B6A5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$2,895.83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BFC5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$2,895.83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CD3A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$2,895.83</w:t>
            </w:r>
          </w:p>
        </w:tc>
      </w:tr>
      <w:tr w:rsidR="00157BB6" w:rsidRPr="00AC3233" w14:paraId="24A68AB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1C3F3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157E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$2,942.94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6F51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$2,942.94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76477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$2,942.94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018E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$2,942.94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79DF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$2,942.94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332D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$2,942.94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156F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$2,942.94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20FC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$2,942.94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536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$2,942.94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60BA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$2,942.94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AA59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$2,942.94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07A0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$2,942.94</w:t>
            </w:r>
          </w:p>
        </w:tc>
      </w:tr>
      <w:tr w:rsidR="00157BB6" w:rsidRPr="00AC3233" w14:paraId="224FEB4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24EB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DC1A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B34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4573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359E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D139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465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76DD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EDB0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48AC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CF7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3F9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D0B8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$2,990.18</w:t>
            </w:r>
          </w:p>
        </w:tc>
      </w:tr>
      <w:tr w:rsidR="00157BB6" w:rsidRPr="00AC3233" w14:paraId="34EAD49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019C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BD29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$3,037.79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A613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$3,037.79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F5E1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$3,037.79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917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$3,037.79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415E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$3,037.79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827F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$3,037.79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0FBE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$3,037.79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BAA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$3,037.79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7C59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$3,037.79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3FF5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$3,037.79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732A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$3,037.79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FE5A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$3,037.79</w:t>
            </w:r>
          </w:p>
        </w:tc>
      </w:tr>
      <w:tr w:rsidR="00157BB6" w:rsidRPr="00AC3233" w14:paraId="7498011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EBA9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461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$3,085.57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2F32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$3,085.57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69CB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$3,085.57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632B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$3,085.57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4F02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$3,085.57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DAED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$3,085.57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8F0B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$3,085.57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7F72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$3,085.57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0522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$3,085.57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C7F9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$3,085.57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8243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$3,085.57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13F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$3,085.57</w:t>
            </w:r>
          </w:p>
        </w:tc>
      </w:tr>
      <w:tr w:rsidR="00157BB6" w:rsidRPr="00AC3233" w14:paraId="7C25AE1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F8F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ED66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$3,133.59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F5A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$3,133.59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E539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$3,133.59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963F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$3,133.59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DD5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$3,133.59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FDAB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$3,133.59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740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$3,133.59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4FA8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$3,133.59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CB9A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$3,133.59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B31F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$3,133.59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93CD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$3,133.59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F784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$3,133.59</w:t>
            </w:r>
          </w:p>
        </w:tc>
      </w:tr>
      <w:tr w:rsidR="00157BB6" w:rsidRPr="00AC3233" w14:paraId="2327878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942C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27E2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$3,181.83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F3F8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$3,181.83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57E2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$3,181.83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5830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$3,181.83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043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$3,181.83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60E5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$3,181.83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2317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$3,181.83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FC19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$3,181.83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1F2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$3,181.83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1B72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$3,181.83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BEF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$3,181.83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6E1F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$3,181.83</w:t>
            </w:r>
          </w:p>
        </w:tc>
      </w:tr>
      <w:tr w:rsidR="00157BB6" w:rsidRPr="00AC3233" w14:paraId="08538B7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87858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BA34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$3,230.38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3BCF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$3,230.38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48E5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$3,230.38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4A3C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$3,230.38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ACD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$3,230.38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7411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$3,230.38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8926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$3,230.38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64A9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$3,230.38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891B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$3,230.38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C0ED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$3,230.38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2791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$3,230.38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C548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$3,230.38</w:t>
            </w:r>
          </w:p>
        </w:tc>
      </w:tr>
    </w:tbl>
    <w:p w14:paraId="081A5EED"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En consumos mayores a 100 m³ se cobrará cada metro cúbico al precio siguiente y al importe que resulte se le sumará la cuota base. </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AC3233" w:rsidRPr="00AC3233" w14:paraId="2876A596"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B865E3"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9B3B9"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0763B"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48DDA"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2A48F"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FDCE9"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AC41E"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274EA"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BE976"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80D09"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902D0"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DB8A8"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1EFBA"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Diciembre</w:t>
            </w:r>
          </w:p>
        </w:tc>
      </w:tr>
      <w:tr w:rsidR="00AC3233" w:rsidRPr="00AC3233" w14:paraId="32B1F36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BB3E5C"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44B94"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445C8"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5DB68"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EDEC8"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54266"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10F2F"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05207"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7D7DF"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14D1E"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86034"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F5860"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E182A"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$32.48</w:t>
            </w:r>
          </w:p>
        </w:tc>
      </w:tr>
    </w:tbl>
    <w:p w14:paraId="6FD47336" w14:textId="77777777" w:rsidR="00157BB6" w:rsidRPr="00AC3233" w:rsidRDefault="00157BB6" w:rsidP="00157BB6">
      <w:pPr>
        <w:pStyle w:val="NormalWeb"/>
        <w:jc w:val="both"/>
        <w:rPr>
          <w:rFonts w:ascii="Verdana" w:hAnsi="Verdana"/>
          <w:sz w:val="20"/>
          <w:szCs w:val="20"/>
        </w:rPr>
      </w:pPr>
      <w:r w:rsidRPr="00AC3233">
        <w:rPr>
          <w:rFonts w:ascii="Verdana" w:hAnsi="Verdana"/>
          <w:b/>
          <w:bCs/>
          <w:sz w:val="20"/>
          <w:szCs w:val="20"/>
        </w:rPr>
        <w:t>d)</w:t>
      </w:r>
      <w:r w:rsidRPr="00AC3233">
        <w:rPr>
          <w:rFonts w:ascii="Verdana" w:hAnsi="Verdana"/>
          <w:sz w:val="20"/>
          <w:szCs w:val="20"/>
        </w:rPr>
        <w:t xml:space="preserve"> Mixto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65"/>
        <w:gridCol w:w="825"/>
        <w:gridCol w:w="851"/>
        <w:gridCol w:w="825"/>
        <w:gridCol w:w="825"/>
        <w:gridCol w:w="825"/>
        <w:gridCol w:w="825"/>
        <w:gridCol w:w="825"/>
        <w:gridCol w:w="825"/>
        <w:gridCol w:w="1144"/>
        <w:gridCol w:w="866"/>
        <w:gridCol w:w="1096"/>
        <w:gridCol w:w="1036"/>
      </w:tblGrid>
      <w:tr w:rsidR="00AC3233" w:rsidRPr="00AC3233" w14:paraId="0EDD8C1B"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54DDEC"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lastRenderedPageBreak/>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27197"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C72F0"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24D29"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6EDEB"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229E9"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EABCE"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1E7B6"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2FDEC"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4012E"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E0F44"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C571B"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67183" w14:textId="77777777" w:rsidR="00157BB6" w:rsidRPr="00AC3233" w:rsidRDefault="00157BB6" w:rsidP="00157BB6">
            <w:pPr>
              <w:spacing w:line="240" w:lineRule="auto"/>
              <w:jc w:val="center"/>
              <w:rPr>
                <w:rFonts w:ascii="Verdana" w:eastAsia="Times New Roman" w:hAnsi="Verdana" w:cs="Arial"/>
                <w:b/>
                <w:bCs/>
                <w:sz w:val="14"/>
                <w:szCs w:val="14"/>
              </w:rPr>
            </w:pPr>
            <w:r w:rsidRPr="00AC3233">
              <w:rPr>
                <w:rFonts w:ascii="Verdana" w:eastAsia="Times New Roman" w:hAnsi="Verdana" w:cs="Arial"/>
                <w:b/>
                <w:bCs/>
                <w:sz w:val="14"/>
                <w:szCs w:val="14"/>
              </w:rPr>
              <w:t>Diciembre</w:t>
            </w:r>
          </w:p>
        </w:tc>
      </w:tr>
      <w:tr w:rsidR="00AC3233" w:rsidRPr="00AC3233" w14:paraId="4FBEA7B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548F4B"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A25E3"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$174.61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C2FAE"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$174.61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E2B95"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$174.61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AD941"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$174.61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D828F"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$174.61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669AA"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$174.61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05DB3"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$174.61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765B0"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$174.61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4B341"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$174.61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DA5CC"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$174.61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E4D25"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$174.61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2233C" w14:textId="77777777" w:rsidR="00157BB6" w:rsidRPr="00AC3233" w:rsidRDefault="00157BB6" w:rsidP="00157BB6">
            <w:pPr>
              <w:spacing w:line="240" w:lineRule="auto"/>
              <w:jc w:val="both"/>
              <w:rPr>
                <w:rFonts w:ascii="Verdana" w:eastAsia="Times New Roman" w:hAnsi="Verdana" w:cs="Arial"/>
                <w:sz w:val="14"/>
                <w:szCs w:val="14"/>
              </w:rPr>
            </w:pPr>
            <w:r w:rsidRPr="00AC3233">
              <w:rPr>
                <w:rFonts w:ascii="Verdana" w:eastAsia="Times New Roman" w:hAnsi="Verdana" w:cs="Arial"/>
                <w:sz w:val="14"/>
                <w:szCs w:val="14"/>
              </w:rPr>
              <w:t>$174.61</w:t>
            </w:r>
          </w:p>
        </w:tc>
      </w:tr>
    </w:tbl>
    <w:p w14:paraId="6035E090"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Todos los usuarios de este giro deberán pagar la cuota base y a la cuota base se le sumará el importe de acuerdo con el consumo del usuario conforme la tabla siguiente: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61"/>
        <w:gridCol w:w="862"/>
        <w:gridCol w:w="862"/>
        <w:gridCol w:w="862"/>
        <w:gridCol w:w="862"/>
        <w:gridCol w:w="862"/>
        <w:gridCol w:w="862"/>
        <w:gridCol w:w="862"/>
        <w:gridCol w:w="862"/>
        <w:gridCol w:w="1015"/>
        <w:gridCol w:w="862"/>
        <w:gridCol w:w="973"/>
        <w:gridCol w:w="923"/>
      </w:tblGrid>
      <w:tr w:rsidR="00157BB6" w:rsidRPr="00AC3233" w14:paraId="26332A85"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F4EB87"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C4D26"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859A2"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389D9"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C1630"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BE66F"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4169B"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3E989"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31391"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2A9F8"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F7885"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F4F98"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D6CC8" w14:textId="77777777" w:rsidR="00157BB6" w:rsidRPr="00AC3233" w:rsidRDefault="00157BB6" w:rsidP="00157BB6">
            <w:pPr>
              <w:spacing w:line="240" w:lineRule="auto"/>
              <w:jc w:val="center"/>
              <w:rPr>
                <w:rFonts w:ascii="Verdana" w:eastAsia="Times New Roman" w:hAnsi="Verdana" w:cs="Arial"/>
                <w:b/>
                <w:bCs/>
                <w:sz w:val="12"/>
                <w:szCs w:val="12"/>
              </w:rPr>
            </w:pPr>
            <w:r w:rsidRPr="00AC3233">
              <w:rPr>
                <w:rFonts w:ascii="Verdana" w:eastAsia="Times New Roman" w:hAnsi="Verdana" w:cs="Arial"/>
                <w:b/>
                <w:bCs/>
                <w:sz w:val="12"/>
                <w:szCs w:val="12"/>
              </w:rPr>
              <w:t>Diciembre</w:t>
            </w:r>
          </w:p>
        </w:tc>
      </w:tr>
      <w:tr w:rsidR="00157BB6" w:rsidRPr="00AC3233" w14:paraId="1AF8087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F2FF7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E64B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9E7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2E18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3235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F30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8DBF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BAD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D1E9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B34B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20A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014C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B48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 </w:t>
            </w:r>
          </w:p>
        </w:tc>
      </w:tr>
      <w:tr w:rsidR="00157BB6" w:rsidRPr="00AC3233" w14:paraId="65597DD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6AA79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BE8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0D85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8B09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A632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B672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1FB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067D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BA52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B961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AEBA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EDE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117C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$3.85</w:t>
            </w:r>
          </w:p>
        </w:tc>
      </w:tr>
      <w:tr w:rsidR="00157BB6" w:rsidRPr="00AC3233" w14:paraId="4265BCE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3E61F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078E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9FB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D937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EBA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43F9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8C61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373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6B9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08A8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F540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77B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865C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w:t>
            </w:r>
          </w:p>
        </w:tc>
      </w:tr>
      <w:tr w:rsidR="00157BB6" w:rsidRPr="00AC3233" w14:paraId="48D6FEC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0C4DB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F66D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900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12F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BE7A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2D9B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833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5E72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24BA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D99F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77C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3254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A547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$12.99</w:t>
            </w:r>
          </w:p>
        </w:tc>
      </w:tr>
      <w:tr w:rsidR="00157BB6" w:rsidRPr="00AC3233" w14:paraId="52ACE82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F8A5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138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A9D7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8E6B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771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8096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D46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6C6D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710A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6BBC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D698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5288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13C8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$18.28</w:t>
            </w:r>
          </w:p>
        </w:tc>
      </w:tr>
      <w:tr w:rsidR="00157BB6" w:rsidRPr="00AC3233" w14:paraId="5904507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4095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67C1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4188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E1B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F838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61D0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44B7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0F23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9393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3E7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0B20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ABA6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E68B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$24.07</w:t>
            </w:r>
          </w:p>
        </w:tc>
      </w:tr>
      <w:tr w:rsidR="00157BB6" w:rsidRPr="00AC3233" w14:paraId="7DE6C09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05F4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392B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0363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DD8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6354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7D6B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4FB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1FF5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E9A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1D8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259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7076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4C1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$30.32</w:t>
            </w:r>
          </w:p>
        </w:tc>
      </w:tr>
      <w:tr w:rsidR="00157BB6" w:rsidRPr="00AC3233" w14:paraId="09C5A6C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7742D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CE2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022B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097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48B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E809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834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18C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2761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8915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C99A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FC7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900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$37.06</w:t>
            </w:r>
          </w:p>
        </w:tc>
      </w:tr>
      <w:tr w:rsidR="00157BB6" w:rsidRPr="00AC3233" w14:paraId="0DFDC59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B94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26BE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2806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55A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3E0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4AE2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8F2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20E9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6773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87A4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8EFC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49A2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A048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$44.27</w:t>
            </w:r>
          </w:p>
        </w:tc>
      </w:tr>
      <w:tr w:rsidR="00157BB6" w:rsidRPr="00AC3233" w14:paraId="3BD499A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92951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F50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2C11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719F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B63C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ED33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967E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3E5F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A98B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25A3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C85E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94A5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6465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$51.97</w:t>
            </w:r>
          </w:p>
        </w:tc>
      </w:tr>
      <w:tr w:rsidR="00157BB6" w:rsidRPr="00AC3233" w14:paraId="506167D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17315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C039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2617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0FE9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4FA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9617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E15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73F0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A7F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D0C8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67F9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8C66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11AE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$60.14</w:t>
            </w:r>
          </w:p>
        </w:tc>
      </w:tr>
      <w:tr w:rsidR="00157BB6" w:rsidRPr="00AC3233" w14:paraId="42CF8FB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D9296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611C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51C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E6A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465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9C4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6902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4809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697B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8414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CC77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CDA1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6ED6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$67.04</w:t>
            </w:r>
          </w:p>
        </w:tc>
      </w:tr>
      <w:tr w:rsidR="00157BB6" w:rsidRPr="00AC3233" w14:paraId="2A6B81E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C8675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27AD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F169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3920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6D0B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1EE2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9F05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5E67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81BA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ACCF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6B3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727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9479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$69.48</w:t>
            </w:r>
          </w:p>
        </w:tc>
      </w:tr>
      <w:tr w:rsidR="00157BB6" w:rsidRPr="00AC3233" w14:paraId="2031A19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63814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2DB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5063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D8BE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D28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98C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01B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E130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C39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FF9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FD0D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CBD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C089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$71.99</w:t>
            </w:r>
          </w:p>
        </w:tc>
      </w:tr>
      <w:tr w:rsidR="00157BB6" w:rsidRPr="00AC3233" w14:paraId="04EAB29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11859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F846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6DE8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4821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089E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6FD9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B7D2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DC9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2E07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9C30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B5A7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AD4F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9994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$74.54</w:t>
            </w:r>
          </w:p>
        </w:tc>
      </w:tr>
      <w:tr w:rsidR="00157BB6" w:rsidRPr="00AC3233" w14:paraId="39626AC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2AE6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lastRenderedPageBreak/>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9E4A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509A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0D7C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22A3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B03E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1B96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210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238F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0D8C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89A1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D2C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71AF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$77.08</w:t>
            </w:r>
          </w:p>
        </w:tc>
      </w:tr>
      <w:tr w:rsidR="00157BB6" w:rsidRPr="00AC3233" w14:paraId="584D082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A6D6C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9F6D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E930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C65D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BB63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9E59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8F5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DE57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9F80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C010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11C8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0217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185F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$100.88</w:t>
            </w:r>
          </w:p>
        </w:tc>
      </w:tr>
      <w:tr w:rsidR="00157BB6" w:rsidRPr="00AC3233" w14:paraId="593DEEF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3DCB0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3B59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A7C6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47D9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337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DE50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75BC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820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4849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FC4C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D3FB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3250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F6E0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$121.10</w:t>
            </w:r>
          </w:p>
        </w:tc>
      </w:tr>
      <w:tr w:rsidR="00157BB6" w:rsidRPr="00AC3233" w14:paraId="5F71B35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06734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1E91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850A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AF81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BCFD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123E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B229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BEF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0867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2A0A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8F2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A9E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22EF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$138.83</w:t>
            </w:r>
          </w:p>
        </w:tc>
      </w:tr>
      <w:tr w:rsidR="00157BB6" w:rsidRPr="00AC3233" w14:paraId="041464C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FB08F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3FA8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F884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BE73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1A6D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922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7DC0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0A0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2010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DD8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310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E22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FBAF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$159.52</w:t>
            </w:r>
          </w:p>
        </w:tc>
      </w:tr>
      <w:tr w:rsidR="00157BB6" w:rsidRPr="00AC3233" w14:paraId="5CFD5DD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B185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1604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65C4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DFDC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CD4A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6774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A1D7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8DC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A7A9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D72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661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A243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BD5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$177.43</w:t>
            </w:r>
          </w:p>
        </w:tc>
      </w:tr>
      <w:tr w:rsidR="00157BB6" w:rsidRPr="00AC3233" w14:paraId="6974F5C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04E69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F8D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D418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6CD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547B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DD33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D79C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52D4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76EF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8AF9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597C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CE8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$198.53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30C2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$198.53</w:t>
            </w:r>
          </w:p>
        </w:tc>
      </w:tr>
      <w:tr w:rsidR="00157BB6" w:rsidRPr="00AC3233" w14:paraId="05C04D0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05981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807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F5B4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E244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2EE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EC4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FA52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026C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D91E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3991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60F4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6037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FEE2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$218.44</w:t>
            </w:r>
          </w:p>
        </w:tc>
      </w:tr>
      <w:tr w:rsidR="00157BB6" w:rsidRPr="00AC3233" w14:paraId="1FA4371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57A68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BC66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857C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D5E9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392A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D683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4FFC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4FBF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2EC9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AA5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C963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AC3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9155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$238.46</w:t>
            </w:r>
          </w:p>
        </w:tc>
      </w:tr>
      <w:tr w:rsidR="00157BB6" w:rsidRPr="00AC3233" w14:paraId="531502C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E3608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BD53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F90A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CF8D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2FCF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048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DF77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C23B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405B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D1C1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AB46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7D9C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A01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$258.79</w:t>
            </w:r>
          </w:p>
        </w:tc>
      </w:tr>
      <w:tr w:rsidR="00157BB6" w:rsidRPr="00AC3233" w14:paraId="6FB43A6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1751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9D4F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C5AC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45E7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8B59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B9B8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A681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79F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FFD3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14A5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EE4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F081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551E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$279.06</w:t>
            </w:r>
          </w:p>
        </w:tc>
      </w:tr>
      <w:tr w:rsidR="00157BB6" w:rsidRPr="00AC3233" w14:paraId="3D6FD11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31445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743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AD38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1922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086F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645F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6C9D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AA81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EF91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671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D971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9FA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928D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$292.08</w:t>
            </w:r>
          </w:p>
        </w:tc>
      </w:tr>
      <w:tr w:rsidR="00157BB6" w:rsidRPr="00AC3233" w14:paraId="12F3818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B425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821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75DB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2DF1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461B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6BCA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0D59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0050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D0C2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8C3C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BBAA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481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D1D8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$305.02</w:t>
            </w:r>
          </w:p>
        </w:tc>
      </w:tr>
      <w:tr w:rsidR="00157BB6" w:rsidRPr="00AC3233" w14:paraId="195B1E0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BC6FF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FDD0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F12E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5456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4EC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CAB7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ABB7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77A4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B0E2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99FA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F25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D22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FA1B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$320.26</w:t>
            </w:r>
          </w:p>
        </w:tc>
      </w:tr>
      <w:tr w:rsidR="00157BB6" w:rsidRPr="00AC3233" w14:paraId="118064E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9BCFC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DF77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AFCE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4E2A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774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8C66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FCEA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7E53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03A5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A84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68A7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ABBC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316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$340.41</w:t>
            </w:r>
          </w:p>
        </w:tc>
      </w:tr>
      <w:tr w:rsidR="00157BB6" w:rsidRPr="00AC3233" w14:paraId="71BB11D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ACD14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49F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3589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B2A0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8CBE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22F1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5293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C2F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863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B959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66AD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DA1A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$360.79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F84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$360.79</w:t>
            </w:r>
          </w:p>
        </w:tc>
      </w:tr>
      <w:tr w:rsidR="00157BB6" w:rsidRPr="00AC3233" w14:paraId="038AD8B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A9846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A69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$404.86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C57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$404.86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0E1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$404.86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BAB2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$404.86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0EF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$404.86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B50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$404.86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EBE1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$404.86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01F1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$404.86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6EF2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$404.86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0C36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$404.86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4BD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$404.86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99FF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$404.86</w:t>
            </w:r>
          </w:p>
        </w:tc>
      </w:tr>
      <w:tr w:rsidR="00157BB6" w:rsidRPr="00AC3233" w14:paraId="635AA3A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A7D1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A399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1165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24EB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3614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8D37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545E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6DE3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7F27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EB8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769E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63F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5318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$426.38</w:t>
            </w:r>
          </w:p>
        </w:tc>
      </w:tr>
      <w:tr w:rsidR="00157BB6" w:rsidRPr="00AC3233" w14:paraId="6ED6B46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44DE5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26A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F615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7366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FE74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8C6B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D3E1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3D4B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5557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CB906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00D7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1A21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3281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$448.14</w:t>
            </w:r>
          </w:p>
        </w:tc>
      </w:tr>
      <w:tr w:rsidR="00157BB6" w:rsidRPr="00AC3233" w14:paraId="7A0CF62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D2D0E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lastRenderedPageBreak/>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4AB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68EF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89D5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8B7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EDE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793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8AB4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FC9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CD7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D12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6E3D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E9C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$469.98</w:t>
            </w:r>
          </w:p>
        </w:tc>
      </w:tr>
      <w:tr w:rsidR="00157BB6" w:rsidRPr="00AC3233" w14:paraId="3ADF55E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4B104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C535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$492.04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587B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$492.04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38AC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$492.04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F2AA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$492.04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39A3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$492.04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FF2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$492.04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937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$492.04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F97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$492.04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C7CA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$492.04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5F88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$492.04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CADF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$492.04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B6CF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$492.04</w:t>
            </w:r>
          </w:p>
        </w:tc>
      </w:tr>
      <w:tr w:rsidR="00157BB6" w:rsidRPr="00AC3233" w14:paraId="7A09F02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F079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D69F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7CA0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E547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A747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2544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886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D90E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BBDE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17A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20A4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0E2B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6702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$514.21</w:t>
            </w:r>
          </w:p>
        </w:tc>
      </w:tr>
      <w:tr w:rsidR="00157BB6" w:rsidRPr="00AC3233" w14:paraId="5D43270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4EA31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2A5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$536.57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4E6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$536.57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E753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$536.57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3429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$536.57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DF6D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$536.57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27B9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$536.57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CAE5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$536.57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83E6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$536.57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FD61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$536.57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5A2F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$536.57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1A21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$536.57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5FB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$536.57</w:t>
            </w:r>
          </w:p>
        </w:tc>
      </w:tr>
      <w:tr w:rsidR="00157BB6" w:rsidRPr="00AC3233" w14:paraId="1332286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3C31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8313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4F4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583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5A17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FAD1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F3B6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7545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B20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18CF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8FB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BB03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368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$559.17</w:t>
            </w:r>
          </w:p>
        </w:tc>
      </w:tr>
      <w:tr w:rsidR="00157BB6" w:rsidRPr="00AC3233" w14:paraId="73A525B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45AFA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022C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43F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8BB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5A2C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1D96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EE21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5899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C46E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854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EAF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19D9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8905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$581.80</w:t>
            </w:r>
          </w:p>
        </w:tc>
      </w:tr>
      <w:tr w:rsidR="00157BB6" w:rsidRPr="00AC3233" w14:paraId="5121B33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A43FA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B05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1329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F602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90EC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8311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F5E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5473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B0DB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9C01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AAB9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672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4DD1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$604.72</w:t>
            </w:r>
          </w:p>
        </w:tc>
      </w:tr>
      <w:tr w:rsidR="00157BB6" w:rsidRPr="00AC3233" w14:paraId="0FA7F68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E4F6E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014E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E520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DE9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88E7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E684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3986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B7A9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BE45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337B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C5E9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57FD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796F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$627.83</w:t>
            </w:r>
          </w:p>
        </w:tc>
      </w:tr>
      <w:tr w:rsidR="00157BB6" w:rsidRPr="00AC3233" w14:paraId="445283E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A936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3A26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9F8C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995F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B6DB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BD8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DA36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3C10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0EC0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AC0A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C80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B1D4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E04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$651.03</w:t>
            </w:r>
          </w:p>
        </w:tc>
      </w:tr>
      <w:tr w:rsidR="00157BB6" w:rsidRPr="00AC3233" w14:paraId="3AA02A5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9BCCA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5F26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284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3F74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219F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BC56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170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3A3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C0CE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8C67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208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3CE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4AF2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$674.34</w:t>
            </w:r>
          </w:p>
        </w:tc>
      </w:tr>
      <w:tr w:rsidR="00157BB6" w:rsidRPr="00AC3233" w14:paraId="477C32B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84DD7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FF45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E9C7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4F3F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0452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A2E7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4FBF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24AA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6DD6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8B87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9BDB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F10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96E6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$697.86</w:t>
            </w:r>
          </w:p>
        </w:tc>
      </w:tr>
      <w:tr w:rsidR="00157BB6" w:rsidRPr="00AC3233" w14:paraId="717A0A0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B2682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279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E31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16E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9C4B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CA88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AFDA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257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1DC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8A65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2BC2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864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C2D1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$721.60</w:t>
            </w:r>
          </w:p>
        </w:tc>
      </w:tr>
      <w:tr w:rsidR="00157BB6" w:rsidRPr="00AC3233" w14:paraId="3FDC0DC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DF2CA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187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D919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7471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F132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E71D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1570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4D4A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DEE9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7096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143A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D728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061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$745.51</w:t>
            </w:r>
          </w:p>
        </w:tc>
      </w:tr>
      <w:tr w:rsidR="00157BB6" w:rsidRPr="00AC3233" w14:paraId="32D7D2A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09C0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ADC9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$769.50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DC2B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$769.50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36D8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$769.50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D8A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$769.50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2061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$769.50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FDD2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$769.50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3B0E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$769.50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66D4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$769.50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C059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$769.50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EDA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$769.50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201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$769.50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C53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$769.50</w:t>
            </w:r>
          </w:p>
        </w:tc>
      </w:tr>
      <w:tr w:rsidR="00157BB6" w:rsidRPr="00AC3233" w14:paraId="35BCDD6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BA55A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38A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A227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9499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8B9D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F19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0378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F4D1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D991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7CF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310A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388C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207A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$793.71</w:t>
            </w:r>
          </w:p>
        </w:tc>
      </w:tr>
      <w:tr w:rsidR="00157BB6" w:rsidRPr="00AC3233" w14:paraId="5CDFE34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8667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6A9C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B19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822B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836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212B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4D8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95DC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E7FA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492C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F6CA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726E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BE0E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$818.08</w:t>
            </w:r>
          </w:p>
        </w:tc>
      </w:tr>
      <w:tr w:rsidR="00157BB6" w:rsidRPr="00AC3233" w14:paraId="142E4E8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1FAB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8EC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20D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95A2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55A5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8C9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D74D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7443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137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62E9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6AB3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2BB0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E3D9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$842.66</w:t>
            </w:r>
          </w:p>
        </w:tc>
      </w:tr>
      <w:tr w:rsidR="00157BB6" w:rsidRPr="00AC3233" w14:paraId="1AAF6C5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878E7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1945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4CC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1B2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31B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204F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4616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A5E3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CAF0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2A98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E9D1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DA7F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281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$867.28</w:t>
            </w:r>
          </w:p>
        </w:tc>
      </w:tr>
      <w:tr w:rsidR="00157BB6" w:rsidRPr="00AC3233" w14:paraId="770ED83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DB25A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F99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$892.20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757E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$892.20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464C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$892.20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C008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$892.20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D6F7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$892.20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A376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$892.20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CE22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$892.20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BF92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$892.20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266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$892.20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C3C1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$892.20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B2D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$892.20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C49F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$892.20</w:t>
            </w:r>
          </w:p>
        </w:tc>
      </w:tr>
      <w:tr w:rsidR="00157BB6" w:rsidRPr="00AC3233" w14:paraId="6CD3CD2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8941A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lastRenderedPageBreak/>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923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116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4573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2C14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DBB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BD2A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D40D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D28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22A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FFCA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BE4A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013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$917.21</w:t>
            </w:r>
          </w:p>
        </w:tc>
      </w:tr>
      <w:tr w:rsidR="00157BB6" w:rsidRPr="00AC3233" w14:paraId="6D37C48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72EA8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BF2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2EBD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ED2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9DCB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41A1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9A9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AB1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C092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7F60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6868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4631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9D54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$942.45</w:t>
            </w:r>
          </w:p>
        </w:tc>
      </w:tr>
      <w:tr w:rsidR="00157BB6" w:rsidRPr="00AC3233" w14:paraId="6B174AF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7C6B8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6024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$967.87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1DDF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$967.87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C4E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$967.87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5B5F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$967.87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1DF0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$967.87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6E3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$967.87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996F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$967.87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19E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$967.87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E2EB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$967.87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3F54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$967.87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699B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$967.87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3B5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$967.87</w:t>
            </w:r>
          </w:p>
        </w:tc>
      </w:tr>
      <w:tr w:rsidR="00157BB6" w:rsidRPr="00AC3233" w14:paraId="232254F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A4E2D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E3F2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A4D5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581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C90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F677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0531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F4DB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4BCE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FEF9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74F7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1743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4E5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$993.36</w:t>
            </w:r>
          </w:p>
        </w:tc>
      </w:tr>
      <w:tr w:rsidR="00157BB6" w:rsidRPr="00AC3233" w14:paraId="7AF0D3B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1975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91CB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$1,018.99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EC09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$1,018.99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F383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$1,018.99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CB4C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$1,018.99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F25F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$1,018.99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0EE2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$1,018.99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DB54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$1,018.99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F129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$1,018.99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A24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$1,018.99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122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$1,018.99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258A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$1,018.99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EF16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$1,018.99</w:t>
            </w:r>
          </w:p>
        </w:tc>
      </w:tr>
      <w:tr w:rsidR="00157BB6" w:rsidRPr="00AC3233" w14:paraId="70E8D49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F7DE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1D4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$1,044.94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0B8B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$1,044.94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B43C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$1,044.94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440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$1,044.94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6B69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$1,044.94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788A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$1,044.94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2921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$1,044.94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B35E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$1,044.94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FA59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$1,044.94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FDD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$1,044.94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7F33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$1,044.94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9337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$1,044.94</w:t>
            </w:r>
          </w:p>
        </w:tc>
      </w:tr>
      <w:tr w:rsidR="00157BB6" w:rsidRPr="00AC3233" w14:paraId="0C09293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31A7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6040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$1,071.01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5234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$1,071.01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872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$1,071.01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6D82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$1,071.01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04A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$1,071.01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62E7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$1,071.01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2818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$1,071.01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ECA4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$1,071.01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3666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$1,071.01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D530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$1,071.01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69E1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$1,071.01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C9A5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$1,071.01</w:t>
            </w:r>
          </w:p>
        </w:tc>
      </w:tr>
      <w:tr w:rsidR="00157BB6" w:rsidRPr="00AC3233" w14:paraId="39A90C6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7DD16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75AC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134A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E517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76DA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5DD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9CF6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6E9C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444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792D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9415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C44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B8F6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$1,097.19</w:t>
            </w:r>
          </w:p>
        </w:tc>
      </w:tr>
      <w:tr w:rsidR="00157BB6" w:rsidRPr="00AC3233" w14:paraId="3F1E0BF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4CB44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D46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8C7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379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434E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DE7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9DAF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1C1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D6CF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AE6E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7E55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6C6E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$1,123.49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A370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$1,123.49</w:t>
            </w:r>
          </w:p>
        </w:tc>
      </w:tr>
      <w:tr w:rsidR="00157BB6" w:rsidRPr="00AC3233" w14:paraId="47CD4CF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BCF4D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8CEB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F25C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8772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071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E52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C4C0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CBD0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C4F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2C1D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2216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93C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$1,150.04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D3A2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$1,150.04</w:t>
            </w:r>
          </w:p>
        </w:tc>
      </w:tr>
      <w:tr w:rsidR="00157BB6" w:rsidRPr="00AC3233" w14:paraId="3D670BC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0EE5F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A0C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1524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F00D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0A3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9E6C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7A71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17FF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7B89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1751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5ACF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9C08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B960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$1,176.83</w:t>
            </w:r>
          </w:p>
        </w:tc>
      </w:tr>
      <w:tr w:rsidR="00157BB6" w:rsidRPr="00AC3233" w14:paraId="782A878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3BBE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E08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77EB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406F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C3A8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F00C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D85B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EC85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99BB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8501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65A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985A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$1,203.63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A3F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$1,203.63</w:t>
            </w:r>
          </w:p>
        </w:tc>
      </w:tr>
      <w:tr w:rsidR="00157BB6" w:rsidRPr="00AC3233" w14:paraId="21D9E37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9EF7A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07E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D944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F1D0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93AE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6AEC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CCF5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BAA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BC56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118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B1CD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E780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F11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$1,230.72</w:t>
            </w:r>
          </w:p>
        </w:tc>
      </w:tr>
      <w:tr w:rsidR="00157BB6" w:rsidRPr="00AC3233" w14:paraId="56B4427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F74AE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16C7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$1,257.81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BD8D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$1,257.81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9A8D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$1,257.81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FDF1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$1,257.81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DF67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$1,257.81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59BF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$1,257.81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CE69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$1,257.81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6E77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$1,257.81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BFFA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$1,257.81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A8D2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$1,257.81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58D2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$1,257.81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3BF7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$1,257.81</w:t>
            </w:r>
          </w:p>
        </w:tc>
      </w:tr>
      <w:tr w:rsidR="00157BB6" w:rsidRPr="00AC3233" w14:paraId="513EC47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65D49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8D7F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2841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219E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8B1E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E800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1806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8BC2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7D76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E4D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56B4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09DD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50DC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$1,285.34</w:t>
            </w:r>
          </w:p>
        </w:tc>
      </w:tr>
      <w:tr w:rsidR="00157BB6" w:rsidRPr="00AC3233" w14:paraId="19E2BCF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02F68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8337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C474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68AB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3685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7A8B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FD10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349B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F131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B787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9991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3E19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2924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$1,312.79</w:t>
            </w:r>
          </w:p>
        </w:tc>
      </w:tr>
      <w:tr w:rsidR="00157BB6" w:rsidRPr="00AC3233" w14:paraId="2D6A63D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8DE7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A9F8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$1,340.52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67E9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$1,340.52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2650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$1,340.52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9B98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$1,340.52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EFB3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$1,340.52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7FC9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$1,340.52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1181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$1,340.52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7481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$1,340.52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634C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$1,340.52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2E77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$1,340.52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6BD2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$1,340.52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2B9B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$1,340.52</w:t>
            </w:r>
          </w:p>
        </w:tc>
      </w:tr>
      <w:tr w:rsidR="00157BB6" w:rsidRPr="00AC3233" w14:paraId="2CFC6B0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84ECD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F0E1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C1FE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FFC4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E7EE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6F32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A0DF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6491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EF66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0DC9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A61C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68EA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B515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$1,368.35</w:t>
            </w:r>
          </w:p>
        </w:tc>
      </w:tr>
      <w:tr w:rsidR="00157BB6" w:rsidRPr="00AC3233" w14:paraId="318E1BA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A3692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6B79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$1,396.44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D15D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$1,396.44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A81C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$1,396.44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0EE5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$1,396.44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3FA3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$1,396.44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2C07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$1,396.44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E365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$1,396.44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7D9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$1,396.44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6AC8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$1,396.44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5213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$1,396.44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9008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$1,396.44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6B72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$1,396.44</w:t>
            </w:r>
          </w:p>
        </w:tc>
      </w:tr>
      <w:tr w:rsidR="00157BB6" w:rsidRPr="00AC3233" w14:paraId="732CA4B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C7BB7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lastRenderedPageBreak/>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0CB3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0827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9599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E80D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2B96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EE4A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6C4D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A54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06D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69E6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8413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ACCB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$1,424.68</w:t>
            </w:r>
          </w:p>
        </w:tc>
      </w:tr>
      <w:tr w:rsidR="00157BB6" w:rsidRPr="00AC3233" w14:paraId="73D3237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B782E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4C4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ECAD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8F29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EC20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764B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C060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F1AD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6B3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17FE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4EE4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6E5F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07D4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$1,453.02</w:t>
            </w:r>
          </w:p>
        </w:tc>
      </w:tr>
      <w:tr w:rsidR="00157BB6" w:rsidRPr="00AC3233" w14:paraId="63E579F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04BD9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9FB3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$1,481.50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7FB2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$1,481.50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BA0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$1,481.50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590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$1,481.50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179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$1,481.50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BA19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$1,481.50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3D02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$1,481.50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5A3B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$1,481.50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67B4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$1,481.50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3780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$1,481.50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01C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$1,481.50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920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$1,481.50</w:t>
            </w:r>
          </w:p>
        </w:tc>
      </w:tr>
      <w:tr w:rsidR="00157BB6" w:rsidRPr="00AC3233" w14:paraId="352B3AC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8601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741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$1,510.24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71F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$1,510.24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D0A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$1,510.24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EBAA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$1,510.24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C43B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$1,510.24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E4DD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$1,510.24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C4DA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$1,510.24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CBE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$1,510.24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BF71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$1,510.24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22DA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$1,510.24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DC25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$1,510.24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51F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$1,510.24</w:t>
            </w:r>
          </w:p>
        </w:tc>
      </w:tr>
      <w:tr w:rsidR="00157BB6" w:rsidRPr="00AC3233" w14:paraId="4B8D454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7AD59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0A78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$1,539.09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8675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$1,539.09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191B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$1,539.09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088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$1,539.09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2C0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$1,539.09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429E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$1,539.09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8B14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$1,539.09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5BE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$1,539.09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12FD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$1,539.09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600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$1,539.09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F0F4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$1,539.09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B1B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$1,539.09</w:t>
            </w:r>
          </w:p>
        </w:tc>
      </w:tr>
      <w:tr w:rsidR="00157BB6" w:rsidRPr="00AC3233" w14:paraId="700D347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A802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3A69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$1,568.12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A9F0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$1,568.12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3EE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$1,568.12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78F6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$1,568.12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606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$1,568.12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0E4B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$1,568.12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393B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$1,568.12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63B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$1,568.12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6D82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$1,568.12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E57A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$1,568.12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6AB6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$1,568.12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AEF5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$1,568.12</w:t>
            </w:r>
          </w:p>
        </w:tc>
      </w:tr>
      <w:tr w:rsidR="00157BB6" w:rsidRPr="00AC3233" w14:paraId="60DF934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A2EB8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3B27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2D0E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42A6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C2D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DFD2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67B6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98A1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291F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721E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D4F7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EAE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EDA0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$1,597.32</w:t>
            </w:r>
          </w:p>
        </w:tc>
      </w:tr>
      <w:tr w:rsidR="00157BB6" w:rsidRPr="00AC3233" w14:paraId="581C598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21652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3688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D122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D39B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C883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1575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00CB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431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818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B300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E55A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8009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A96E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$1,626.66</w:t>
            </w:r>
          </w:p>
        </w:tc>
      </w:tr>
      <w:tr w:rsidR="00157BB6" w:rsidRPr="00AC3233" w14:paraId="1591199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A4B8E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5B28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$1,656.19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FE67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$1,656.19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9979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$1,656.19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910F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$1,656.19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D75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$1,656.19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1F1F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$1,656.19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C8E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$1,656.19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0D78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$1,656.19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9A9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$1,656.19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390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$1,656.19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5FB6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$1,656.19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B74E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$1,656.19</w:t>
            </w:r>
          </w:p>
        </w:tc>
      </w:tr>
      <w:tr w:rsidR="00157BB6" w:rsidRPr="00AC3233" w14:paraId="7BD4781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8E7A0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B909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7DAD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30A9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B6F8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2219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FD42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AD9B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05EB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E3C4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BCA5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EFF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697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$1,685.92</w:t>
            </w:r>
          </w:p>
        </w:tc>
      </w:tr>
      <w:tr w:rsidR="00157BB6" w:rsidRPr="00AC3233" w14:paraId="308CCB1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10EDE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319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$1,707.67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F424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$1,707.67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F197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$1,707.67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13C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$1,707.67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E890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$1,707.67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C977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$1,707.67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C28C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$1,707.67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4D44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$1,707.67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1536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$1,707.67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A8B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$1,707.67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31CE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$1,707.67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98B9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$1,707.67</w:t>
            </w:r>
          </w:p>
        </w:tc>
      </w:tr>
      <w:tr w:rsidR="00157BB6" w:rsidRPr="00AC3233" w14:paraId="4D1E61E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5803C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5BBA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$1,731.28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C4DF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$1,731.28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77F8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$1,731.28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346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$1,731.28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72A8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$1,731.28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870D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$1,731.28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DA74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$1,731.28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6E0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$1,731.28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43CC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$1,731.28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D8D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$1,731.28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C83E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$1,731.28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D2F5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$1,731.28</w:t>
            </w:r>
          </w:p>
        </w:tc>
      </w:tr>
      <w:tr w:rsidR="00157BB6" w:rsidRPr="00AC3233" w14:paraId="19D45AD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9E4BA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85D9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B5E9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8C6E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39C6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316D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1367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42C3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0BC1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C28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6C8C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1D14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5D61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$1,759.14</w:t>
            </w:r>
          </w:p>
        </w:tc>
      </w:tr>
      <w:tr w:rsidR="00157BB6" w:rsidRPr="00AC3233" w14:paraId="3F18A74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E0CC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CEEE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$1,789.27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51D9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$1,789.27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DBB6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$1,789.27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BD83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$1,789.27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3198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$1,789.27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7A64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$1,789.27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23E1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$1,789.27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4EBD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$1,789.27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7AD9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$1,789.27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BF6B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$1,789.27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58BE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$1,789.27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5BFB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$1,789.27</w:t>
            </w:r>
          </w:p>
        </w:tc>
      </w:tr>
      <w:tr w:rsidR="00157BB6" w:rsidRPr="00AC3233" w14:paraId="5F30074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D6E3F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3DD3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$1,819.62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A24B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$1,819.62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FD1A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$1,819.62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BDF7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$1,819.62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7ED1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$1,819.62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F223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$1,819.62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0347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$1,819.62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920E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$1,819.62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F304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$1,819.62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CEEA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$1,819.62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BB5F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$1,819.62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F800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$1,819.62</w:t>
            </w:r>
          </w:p>
        </w:tc>
      </w:tr>
      <w:tr w:rsidR="00157BB6" w:rsidRPr="00AC3233" w14:paraId="6165898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93199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A5D1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16ED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68FF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CD5D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5337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3135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A18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77A3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93F8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67E2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15C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6DEF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$1,849.97</w:t>
            </w:r>
          </w:p>
        </w:tc>
      </w:tr>
      <w:tr w:rsidR="00157BB6" w:rsidRPr="00AC3233" w14:paraId="1D8D835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59859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6B64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B22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098E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6AC1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49D7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A818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8E07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7A0F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8553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90AB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C3CF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B6B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$1,880.58</w:t>
            </w:r>
          </w:p>
        </w:tc>
      </w:tr>
      <w:tr w:rsidR="00157BB6" w:rsidRPr="00AC3233" w14:paraId="60DD822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F3557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2F2C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789E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1B70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6B72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CE4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A75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B4FB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E279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3008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878B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AC78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4C2A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$1,911.33</w:t>
            </w:r>
          </w:p>
        </w:tc>
      </w:tr>
      <w:tr w:rsidR="00157BB6" w:rsidRPr="00AC3233" w14:paraId="1DFB44D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D7C0A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6AB5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93A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8872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63B6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20D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23AF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E02B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AAA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84F0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C62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8D5D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0A79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$1,942.25</w:t>
            </w:r>
          </w:p>
        </w:tc>
      </w:tr>
      <w:tr w:rsidR="00157BB6" w:rsidRPr="00AC3233" w14:paraId="600A03B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8BFFC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lastRenderedPageBreak/>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F9CA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$1,973.36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9911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$1,973.36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F81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$1,973.36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5144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$1,973.36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7A68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$1,973.36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BA45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$1,973.36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C72A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$1,973.36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72A7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$1,973.36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3E64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$1,973.36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4FDB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$1,973.36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7295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$1,973.36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A75E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$1,973.36</w:t>
            </w:r>
          </w:p>
        </w:tc>
      </w:tr>
      <w:tr w:rsidR="00157BB6" w:rsidRPr="00AC3233" w14:paraId="790B77B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3CA94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67B3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$2,004.60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2651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$2,004.60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C26D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$2,004.60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A4AD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$2,004.60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5F0F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$2,004.60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961C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$2,004.60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8344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$2,004.60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9873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$2,004.60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52E8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$2,004.60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60FC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$2,004.60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874B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$2,004.60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1D95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$2,004.60</w:t>
            </w:r>
          </w:p>
        </w:tc>
      </w:tr>
      <w:tr w:rsidR="00157BB6" w:rsidRPr="00AC3233" w14:paraId="46AFCD6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FC2E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D27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DF66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1B6B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C3FC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7D4A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6650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DE3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E536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38DE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6F8B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111C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$2,036.07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3ABB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$2,036.07</w:t>
            </w:r>
          </w:p>
        </w:tc>
      </w:tr>
      <w:tr w:rsidR="00157BB6" w:rsidRPr="00AC3233" w14:paraId="7A6CA50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778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32E6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$2,067.66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76FD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$2,067.66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A902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$2,067.66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9FEF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$2,067.66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723C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$2,067.66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5095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$2,067.66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3822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$2,067.66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5EE0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$2,067.66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A9D0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$2,067.66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5E40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$2,067.66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A21B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$2,067.66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C00E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$2,067.66</w:t>
            </w:r>
          </w:p>
        </w:tc>
      </w:tr>
      <w:tr w:rsidR="00157BB6" w:rsidRPr="00AC3233" w14:paraId="103F22C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04772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B08A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6C19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D5AB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D829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85EA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33D1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BD68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1C8D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2CB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68CF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AEED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9ABC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$2,099.35</w:t>
            </w:r>
          </w:p>
        </w:tc>
      </w:tr>
      <w:tr w:rsidR="00157BB6" w:rsidRPr="00AC3233" w14:paraId="5EDC64B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25AB9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5B43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$2,131.26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0CBA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$2,131.26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1756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$2,131.26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1989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$2,131.26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74D6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$2,131.26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0D74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$2,131.26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EE85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$2,131.26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3A0D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$2,131.26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DB55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$2,131.26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299A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$2,131.26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D8DB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$2,131.26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2442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$2,131.26</w:t>
            </w:r>
          </w:p>
        </w:tc>
      </w:tr>
      <w:tr w:rsidR="00157BB6" w:rsidRPr="00AC3233" w14:paraId="7408F61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0288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EB1E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$2,163.45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BF15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$2,163.45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66B3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$2,163.45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B602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$2,163.45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40C0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$2,163.45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E8FB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$2,163.45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BF5C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$2,163.45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1E4F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$2,163.45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A68C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$2,163.45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2238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$2,163.45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9192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$2,163.45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7C33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$2,163.45</w:t>
            </w:r>
          </w:p>
        </w:tc>
      </w:tr>
      <w:tr w:rsidR="00157BB6" w:rsidRPr="00AC3233" w14:paraId="2D28B27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D5936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539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$2,195.67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1393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$2,195.67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DCA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$2,195.67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AEF8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$2,195.67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4A11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$2,195.67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55B2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$2,195.67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6D8E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$2,195.67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C322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$2,195.67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C8491"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$2,195.67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68152"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$2,195.67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C0E0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$2,195.67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37B2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$2,195.67</w:t>
            </w:r>
          </w:p>
        </w:tc>
      </w:tr>
      <w:tr w:rsidR="00157BB6" w:rsidRPr="00AC3233" w14:paraId="2E1DAA7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2EED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0D09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$2,228.04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F3D0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$2,228.04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5C96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$2,228.04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D532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$2,228.04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C095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$2,228.04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EFFFD"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$2,228.04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F34F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$2,228.04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0FB4B"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$2,228.04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5523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$2,228.04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036B7"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$2,228.04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FD47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$2,228.04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58AE0"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$2,228.04</w:t>
            </w:r>
          </w:p>
        </w:tc>
      </w:tr>
      <w:tr w:rsidR="00157BB6" w:rsidRPr="00AC3233" w14:paraId="797BDD7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20564A"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B3949"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$2,260.60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18EA5"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$2,260.60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A23B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$2,260.60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8D9CF"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$2,260.60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881C3"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$2,260.60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6EC16"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$2,260.60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BBE1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$2,260.60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857BE"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$2,260.60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ADEA4"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$2,260.60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C273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$2,260.60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A0F4C"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$2,260.60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9C308" w14:textId="77777777" w:rsidR="00157BB6" w:rsidRPr="00AC3233" w:rsidRDefault="00157BB6" w:rsidP="00157BB6">
            <w:pPr>
              <w:spacing w:line="240" w:lineRule="auto"/>
              <w:jc w:val="both"/>
              <w:rPr>
                <w:rFonts w:ascii="Verdana" w:eastAsia="Times New Roman" w:hAnsi="Verdana" w:cs="Arial"/>
                <w:sz w:val="12"/>
                <w:szCs w:val="12"/>
              </w:rPr>
            </w:pPr>
            <w:r w:rsidRPr="00AC3233">
              <w:rPr>
                <w:rFonts w:ascii="Verdana" w:eastAsia="Times New Roman" w:hAnsi="Verdana" w:cs="Arial"/>
                <w:sz w:val="12"/>
                <w:szCs w:val="12"/>
              </w:rPr>
              <w:t>$2,260.60</w:t>
            </w:r>
          </w:p>
        </w:tc>
      </w:tr>
    </w:tbl>
    <w:p w14:paraId="1FEB72ED"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 xml:space="preserve">En consumos mayores a 100 m³ se cobrará cada metro cúbico al precio siguiente y al importe que resulte se le sumará la cuota base. </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354"/>
        <w:gridCol w:w="826"/>
        <w:gridCol w:w="826"/>
        <w:gridCol w:w="826"/>
        <w:gridCol w:w="826"/>
        <w:gridCol w:w="826"/>
        <w:gridCol w:w="826"/>
        <w:gridCol w:w="826"/>
        <w:gridCol w:w="826"/>
        <w:gridCol w:w="826"/>
        <w:gridCol w:w="826"/>
        <w:gridCol w:w="826"/>
        <w:gridCol w:w="826"/>
      </w:tblGrid>
      <w:tr w:rsidR="00157BB6" w:rsidRPr="00B745A3" w14:paraId="3E2A0FDD"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A4A22D" w14:textId="77777777" w:rsidR="00157BB6" w:rsidRPr="00B745A3" w:rsidRDefault="00157BB6" w:rsidP="00157BB6">
            <w:pPr>
              <w:spacing w:line="240" w:lineRule="auto"/>
              <w:jc w:val="center"/>
              <w:rPr>
                <w:rFonts w:ascii="Verdana" w:eastAsia="Times New Roman" w:hAnsi="Verdana" w:cs="Arial"/>
                <w:b/>
                <w:bCs/>
                <w:sz w:val="16"/>
                <w:szCs w:val="16"/>
              </w:rPr>
            </w:pPr>
            <w:r w:rsidRPr="00B745A3">
              <w:rPr>
                <w:rFonts w:ascii="Verdana" w:eastAsia="Times New Roman" w:hAnsi="Verdana" w:cs="Arial"/>
                <w:b/>
                <w:bCs/>
                <w:sz w:val="16"/>
                <w:szCs w:val="16"/>
              </w:rPr>
              <w:t>Más de 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E550B" w14:textId="77777777" w:rsidR="00157BB6" w:rsidRPr="00B745A3" w:rsidRDefault="00157BB6" w:rsidP="00157BB6">
            <w:pPr>
              <w:spacing w:line="240" w:lineRule="auto"/>
              <w:jc w:val="center"/>
              <w:rPr>
                <w:rFonts w:ascii="Verdana" w:eastAsia="Times New Roman" w:hAnsi="Verdana" w:cs="Arial"/>
                <w:b/>
                <w:bCs/>
                <w:sz w:val="16"/>
                <w:szCs w:val="16"/>
              </w:rPr>
            </w:pPr>
            <w:r w:rsidRPr="00B745A3">
              <w:rPr>
                <w:rFonts w:ascii="Verdana" w:eastAsia="Times New Roman" w:hAnsi="Verdana" w:cs="Arial"/>
                <w:b/>
                <w:bCs/>
                <w:sz w:val="16"/>
                <w:szCs w:val="16"/>
              </w:rPr>
              <w:t>ene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13F6C" w14:textId="77777777" w:rsidR="00157BB6" w:rsidRPr="00B745A3" w:rsidRDefault="00157BB6" w:rsidP="00157BB6">
            <w:pPr>
              <w:spacing w:line="240" w:lineRule="auto"/>
              <w:jc w:val="center"/>
              <w:rPr>
                <w:rFonts w:ascii="Verdana" w:eastAsia="Times New Roman" w:hAnsi="Verdana" w:cs="Arial"/>
                <w:b/>
                <w:bCs/>
                <w:sz w:val="16"/>
                <w:szCs w:val="16"/>
              </w:rPr>
            </w:pPr>
            <w:r w:rsidRPr="00B745A3">
              <w:rPr>
                <w:rFonts w:ascii="Verdana" w:eastAsia="Times New Roman" w:hAnsi="Verdana" w:cs="Arial"/>
                <w:b/>
                <w:bCs/>
                <w:sz w:val="16"/>
                <w:szCs w:val="16"/>
              </w:rPr>
              <w:t>feb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ABD17" w14:textId="77777777" w:rsidR="00157BB6" w:rsidRPr="00B745A3" w:rsidRDefault="00157BB6" w:rsidP="00157BB6">
            <w:pPr>
              <w:spacing w:line="240" w:lineRule="auto"/>
              <w:jc w:val="center"/>
              <w:rPr>
                <w:rFonts w:ascii="Verdana" w:eastAsia="Times New Roman" w:hAnsi="Verdana" w:cs="Arial"/>
                <w:b/>
                <w:bCs/>
                <w:sz w:val="16"/>
                <w:szCs w:val="16"/>
              </w:rPr>
            </w:pPr>
            <w:r w:rsidRPr="00B745A3">
              <w:rPr>
                <w:rFonts w:ascii="Verdana" w:eastAsia="Times New Roman" w:hAnsi="Verdana" w:cs="Arial"/>
                <w:b/>
                <w:bCs/>
                <w:sz w:val="16"/>
                <w:szCs w:val="16"/>
              </w:rPr>
              <w:t>mar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517A9" w14:textId="77777777" w:rsidR="00157BB6" w:rsidRPr="00B745A3" w:rsidRDefault="00157BB6" w:rsidP="00157BB6">
            <w:pPr>
              <w:spacing w:line="240" w:lineRule="auto"/>
              <w:jc w:val="center"/>
              <w:rPr>
                <w:rFonts w:ascii="Verdana" w:eastAsia="Times New Roman" w:hAnsi="Verdana" w:cs="Arial"/>
                <w:b/>
                <w:bCs/>
                <w:sz w:val="16"/>
                <w:szCs w:val="16"/>
              </w:rPr>
            </w:pPr>
            <w:r w:rsidRPr="00B745A3">
              <w:rPr>
                <w:rFonts w:ascii="Verdana" w:eastAsia="Times New Roman" w:hAnsi="Verdana" w:cs="Arial"/>
                <w:b/>
                <w:bCs/>
                <w:sz w:val="16"/>
                <w:szCs w:val="16"/>
              </w:rPr>
              <w:t>abr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99558" w14:textId="77777777" w:rsidR="00157BB6" w:rsidRPr="00B745A3" w:rsidRDefault="00157BB6" w:rsidP="00157BB6">
            <w:pPr>
              <w:spacing w:line="240" w:lineRule="auto"/>
              <w:jc w:val="center"/>
              <w:rPr>
                <w:rFonts w:ascii="Verdana" w:eastAsia="Times New Roman" w:hAnsi="Verdana" w:cs="Arial"/>
                <w:b/>
                <w:bCs/>
                <w:sz w:val="16"/>
                <w:szCs w:val="16"/>
              </w:rPr>
            </w:pPr>
            <w:r w:rsidRPr="00B745A3">
              <w:rPr>
                <w:rFonts w:ascii="Verdana" w:eastAsia="Times New Roman" w:hAnsi="Verdana" w:cs="Arial"/>
                <w:b/>
                <w:bCs/>
                <w:sz w:val="16"/>
                <w:szCs w:val="16"/>
              </w:rPr>
              <w:t>may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340D7" w14:textId="77777777" w:rsidR="00157BB6" w:rsidRPr="00B745A3" w:rsidRDefault="00157BB6" w:rsidP="00157BB6">
            <w:pPr>
              <w:spacing w:line="240" w:lineRule="auto"/>
              <w:jc w:val="center"/>
              <w:rPr>
                <w:rFonts w:ascii="Verdana" w:eastAsia="Times New Roman" w:hAnsi="Verdana" w:cs="Arial"/>
                <w:b/>
                <w:bCs/>
                <w:sz w:val="16"/>
                <w:szCs w:val="16"/>
              </w:rPr>
            </w:pPr>
            <w:r w:rsidRPr="00B745A3">
              <w:rPr>
                <w:rFonts w:ascii="Verdana" w:eastAsia="Times New Roman" w:hAnsi="Verdana" w:cs="Arial"/>
                <w:b/>
                <w:bCs/>
                <w:sz w:val="16"/>
                <w:szCs w:val="16"/>
              </w:rPr>
              <w:t>jun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B32EE" w14:textId="77777777" w:rsidR="00157BB6" w:rsidRPr="00B745A3" w:rsidRDefault="00157BB6" w:rsidP="00157BB6">
            <w:pPr>
              <w:spacing w:line="240" w:lineRule="auto"/>
              <w:jc w:val="center"/>
              <w:rPr>
                <w:rFonts w:ascii="Verdana" w:eastAsia="Times New Roman" w:hAnsi="Verdana" w:cs="Arial"/>
                <w:b/>
                <w:bCs/>
                <w:sz w:val="16"/>
                <w:szCs w:val="16"/>
              </w:rPr>
            </w:pPr>
            <w:r w:rsidRPr="00B745A3">
              <w:rPr>
                <w:rFonts w:ascii="Verdana" w:eastAsia="Times New Roman" w:hAnsi="Verdana" w:cs="Arial"/>
                <w:b/>
                <w:bCs/>
                <w:sz w:val="16"/>
                <w:szCs w:val="16"/>
              </w:rPr>
              <w:t>jul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D7820" w14:textId="77777777" w:rsidR="00157BB6" w:rsidRPr="00B745A3" w:rsidRDefault="00157BB6" w:rsidP="00157BB6">
            <w:pPr>
              <w:spacing w:line="240" w:lineRule="auto"/>
              <w:jc w:val="center"/>
              <w:rPr>
                <w:rFonts w:ascii="Verdana" w:eastAsia="Times New Roman" w:hAnsi="Verdana" w:cs="Arial"/>
                <w:b/>
                <w:bCs/>
                <w:sz w:val="16"/>
                <w:szCs w:val="16"/>
              </w:rPr>
            </w:pPr>
            <w:r w:rsidRPr="00B745A3">
              <w:rPr>
                <w:rFonts w:ascii="Verdana" w:eastAsia="Times New Roman" w:hAnsi="Verdana" w:cs="Arial"/>
                <w:b/>
                <w:bCs/>
                <w:sz w:val="16"/>
                <w:szCs w:val="16"/>
              </w:rPr>
              <w:t>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64F26" w14:textId="77777777" w:rsidR="00157BB6" w:rsidRPr="00B745A3" w:rsidRDefault="00157BB6" w:rsidP="00157BB6">
            <w:pPr>
              <w:spacing w:line="240" w:lineRule="auto"/>
              <w:jc w:val="center"/>
              <w:rPr>
                <w:rFonts w:ascii="Verdana" w:eastAsia="Times New Roman" w:hAnsi="Verdana" w:cs="Arial"/>
                <w:b/>
                <w:bCs/>
                <w:sz w:val="16"/>
                <w:szCs w:val="16"/>
              </w:rPr>
            </w:pPr>
            <w:r w:rsidRPr="00B745A3">
              <w:rPr>
                <w:rFonts w:ascii="Verdana" w:eastAsia="Times New Roman" w:hAnsi="Verdana" w:cs="Arial"/>
                <w:b/>
                <w:bCs/>
                <w:sz w:val="16"/>
                <w:szCs w:val="16"/>
              </w:rPr>
              <w:t>sep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73FC5" w14:textId="77777777" w:rsidR="00157BB6" w:rsidRPr="00B745A3" w:rsidRDefault="00157BB6" w:rsidP="00157BB6">
            <w:pPr>
              <w:spacing w:line="240" w:lineRule="auto"/>
              <w:jc w:val="center"/>
              <w:rPr>
                <w:rFonts w:ascii="Verdana" w:eastAsia="Times New Roman" w:hAnsi="Verdana" w:cs="Arial"/>
                <w:b/>
                <w:bCs/>
                <w:sz w:val="16"/>
                <w:szCs w:val="16"/>
              </w:rPr>
            </w:pPr>
            <w:r w:rsidRPr="00B745A3">
              <w:rPr>
                <w:rFonts w:ascii="Verdana" w:eastAsia="Times New Roman" w:hAnsi="Verdana" w:cs="Arial"/>
                <w:b/>
                <w:bCs/>
                <w:sz w:val="16"/>
                <w:szCs w:val="16"/>
              </w:rPr>
              <w:t>oct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62FAC" w14:textId="77777777" w:rsidR="00157BB6" w:rsidRPr="00B745A3" w:rsidRDefault="00157BB6" w:rsidP="00157BB6">
            <w:pPr>
              <w:spacing w:line="240" w:lineRule="auto"/>
              <w:jc w:val="center"/>
              <w:rPr>
                <w:rFonts w:ascii="Verdana" w:eastAsia="Times New Roman" w:hAnsi="Verdana" w:cs="Arial"/>
                <w:b/>
                <w:bCs/>
                <w:sz w:val="16"/>
                <w:szCs w:val="16"/>
              </w:rPr>
            </w:pPr>
            <w:r w:rsidRPr="00B745A3">
              <w:rPr>
                <w:rFonts w:ascii="Verdana" w:eastAsia="Times New Roman" w:hAnsi="Verdana" w:cs="Arial"/>
                <w:b/>
                <w:bCs/>
                <w:sz w:val="16"/>
                <w:szCs w:val="16"/>
              </w:rPr>
              <w:t>nov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FC1C9" w14:textId="77777777" w:rsidR="00157BB6" w:rsidRPr="00B745A3" w:rsidRDefault="00157BB6" w:rsidP="00157BB6">
            <w:pPr>
              <w:spacing w:line="240" w:lineRule="auto"/>
              <w:jc w:val="center"/>
              <w:rPr>
                <w:rFonts w:ascii="Verdana" w:eastAsia="Times New Roman" w:hAnsi="Verdana" w:cs="Arial"/>
                <w:b/>
                <w:bCs/>
                <w:sz w:val="16"/>
                <w:szCs w:val="16"/>
              </w:rPr>
            </w:pPr>
            <w:r w:rsidRPr="00B745A3">
              <w:rPr>
                <w:rFonts w:ascii="Verdana" w:eastAsia="Times New Roman" w:hAnsi="Verdana" w:cs="Arial"/>
                <w:b/>
                <w:bCs/>
                <w:sz w:val="16"/>
                <w:szCs w:val="16"/>
              </w:rPr>
              <w:t>dic</w:t>
            </w:r>
          </w:p>
        </w:tc>
      </w:tr>
      <w:tr w:rsidR="00157BB6" w:rsidRPr="00B745A3" w14:paraId="35B96DA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AF74F0" w14:textId="77777777" w:rsidR="00157BB6" w:rsidRPr="00B745A3" w:rsidRDefault="00157BB6" w:rsidP="00157BB6">
            <w:pPr>
              <w:spacing w:line="240" w:lineRule="auto"/>
              <w:jc w:val="both"/>
              <w:rPr>
                <w:rFonts w:ascii="Verdana" w:eastAsia="Times New Roman" w:hAnsi="Verdana" w:cs="Arial"/>
                <w:sz w:val="16"/>
                <w:szCs w:val="16"/>
              </w:rPr>
            </w:pPr>
            <w:r w:rsidRPr="00B745A3">
              <w:rPr>
                <w:rFonts w:ascii="Verdana" w:eastAsia="Times New Roman" w:hAnsi="Verdana" w:cs="Arial"/>
                <w:sz w:val="16"/>
                <w:szCs w:val="16"/>
              </w:rPr>
              <w:t>Precio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60B5B" w14:textId="77777777" w:rsidR="00157BB6" w:rsidRPr="00B745A3" w:rsidRDefault="00157BB6" w:rsidP="00157BB6">
            <w:pPr>
              <w:spacing w:line="240" w:lineRule="auto"/>
              <w:jc w:val="both"/>
              <w:rPr>
                <w:rFonts w:ascii="Verdana" w:eastAsia="Times New Roman" w:hAnsi="Verdana" w:cs="Arial"/>
                <w:sz w:val="16"/>
                <w:szCs w:val="16"/>
              </w:rPr>
            </w:pPr>
            <w:r w:rsidRPr="00B745A3">
              <w:rPr>
                <w:rFonts w:ascii="Verdana" w:eastAsia="Times New Roman" w:hAnsi="Verdana" w:cs="Arial"/>
                <w:sz w:val="16"/>
                <w:szCs w:val="16"/>
              </w:rPr>
              <w:t>$22.69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E78C0" w14:textId="77777777" w:rsidR="00157BB6" w:rsidRPr="00B745A3" w:rsidRDefault="00157BB6" w:rsidP="00157BB6">
            <w:pPr>
              <w:spacing w:line="240" w:lineRule="auto"/>
              <w:jc w:val="both"/>
              <w:rPr>
                <w:rFonts w:ascii="Verdana" w:eastAsia="Times New Roman" w:hAnsi="Verdana" w:cs="Arial"/>
                <w:sz w:val="16"/>
                <w:szCs w:val="16"/>
              </w:rPr>
            </w:pPr>
            <w:r w:rsidRPr="00B745A3">
              <w:rPr>
                <w:rFonts w:ascii="Verdana" w:eastAsia="Times New Roman" w:hAnsi="Verdana" w:cs="Arial"/>
                <w:sz w:val="16"/>
                <w:szCs w:val="16"/>
              </w:rPr>
              <w:t>$22.69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B3DA9" w14:textId="77777777" w:rsidR="00157BB6" w:rsidRPr="00B745A3" w:rsidRDefault="00157BB6" w:rsidP="00157BB6">
            <w:pPr>
              <w:spacing w:line="240" w:lineRule="auto"/>
              <w:jc w:val="both"/>
              <w:rPr>
                <w:rFonts w:ascii="Verdana" w:eastAsia="Times New Roman" w:hAnsi="Verdana" w:cs="Arial"/>
                <w:sz w:val="16"/>
                <w:szCs w:val="16"/>
              </w:rPr>
            </w:pPr>
            <w:r w:rsidRPr="00B745A3">
              <w:rPr>
                <w:rFonts w:ascii="Verdana" w:eastAsia="Times New Roman" w:hAnsi="Verdana" w:cs="Arial"/>
                <w:sz w:val="16"/>
                <w:szCs w:val="16"/>
              </w:rPr>
              <w:t>$22.69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9430D" w14:textId="77777777" w:rsidR="00157BB6" w:rsidRPr="00B745A3" w:rsidRDefault="00157BB6" w:rsidP="00157BB6">
            <w:pPr>
              <w:spacing w:line="240" w:lineRule="auto"/>
              <w:jc w:val="both"/>
              <w:rPr>
                <w:rFonts w:ascii="Verdana" w:eastAsia="Times New Roman" w:hAnsi="Verdana" w:cs="Arial"/>
                <w:sz w:val="16"/>
                <w:szCs w:val="16"/>
              </w:rPr>
            </w:pPr>
            <w:r w:rsidRPr="00B745A3">
              <w:rPr>
                <w:rFonts w:ascii="Verdana" w:eastAsia="Times New Roman" w:hAnsi="Verdana" w:cs="Arial"/>
                <w:sz w:val="16"/>
                <w:szCs w:val="16"/>
              </w:rPr>
              <w:t>$22.69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E2E94" w14:textId="77777777" w:rsidR="00157BB6" w:rsidRPr="00B745A3" w:rsidRDefault="00157BB6" w:rsidP="00157BB6">
            <w:pPr>
              <w:spacing w:line="240" w:lineRule="auto"/>
              <w:jc w:val="both"/>
              <w:rPr>
                <w:rFonts w:ascii="Verdana" w:eastAsia="Times New Roman" w:hAnsi="Verdana" w:cs="Arial"/>
                <w:sz w:val="16"/>
                <w:szCs w:val="16"/>
              </w:rPr>
            </w:pPr>
            <w:r w:rsidRPr="00B745A3">
              <w:rPr>
                <w:rFonts w:ascii="Verdana" w:eastAsia="Times New Roman" w:hAnsi="Verdana" w:cs="Arial"/>
                <w:sz w:val="16"/>
                <w:szCs w:val="16"/>
              </w:rPr>
              <w:t>$22.69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DA9FA" w14:textId="77777777" w:rsidR="00157BB6" w:rsidRPr="00B745A3" w:rsidRDefault="00157BB6" w:rsidP="00157BB6">
            <w:pPr>
              <w:spacing w:line="240" w:lineRule="auto"/>
              <w:jc w:val="both"/>
              <w:rPr>
                <w:rFonts w:ascii="Verdana" w:eastAsia="Times New Roman" w:hAnsi="Verdana" w:cs="Arial"/>
                <w:sz w:val="16"/>
                <w:szCs w:val="16"/>
              </w:rPr>
            </w:pPr>
            <w:r w:rsidRPr="00B745A3">
              <w:rPr>
                <w:rFonts w:ascii="Verdana" w:eastAsia="Times New Roman" w:hAnsi="Verdana" w:cs="Arial"/>
                <w:sz w:val="16"/>
                <w:szCs w:val="16"/>
              </w:rPr>
              <w:t>$22.69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E96DC" w14:textId="77777777" w:rsidR="00157BB6" w:rsidRPr="00B745A3" w:rsidRDefault="00157BB6" w:rsidP="00157BB6">
            <w:pPr>
              <w:spacing w:line="240" w:lineRule="auto"/>
              <w:jc w:val="both"/>
              <w:rPr>
                <w:rFonts w:ascii="Verdana" w:eastAsia="Times New Roman" w:hAnsi="Verdana" w:cs="Arial"/>
                <w:sz w:val="16"/>
                <w:szCs w:val="16"/>
              </w:rPr>
            </w:pPr>
            <w:r w:rsidRPr="00B745A3">
              <w:rPr>
                <w:rFonts w:ascii="Verdana" w:eastAsia="Times New Roman" w:hAnsi="Verdana" w:cs="Arial"/>
                <w:sz w:val="16"/>
                <w:szCs w:val="16"/>
              </w:rPr>
              <w:t>$22.69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E7B39" w14:textId="77777777" w:rsidR="00157BB6" w:rsidRPr="00B745A3" w:rsidRDefault="00157BB6" w:rsidP="00157BB6">
            <w:pPr>
              <w:spacing w:line="240" w:lineRule="auto"/>
              <w:jc w:val="both"/>
              <w:rPr>
                <w:rFonts w:ascii="Verdana" w:eastAsia="Times New Roman" w:hAnsi="Verdana" w:cs="Arial"/>
                <w:sz w:val="16"/>
                <w:szCs w:val="16"/>
              </w:rPr>
            </w:pPr>
            <w:r w:rsidRPr="00B745A3">
              <w:rPr>
                <w:rFonts w:ascii="Verdana" w:eastAsia="Times New Roman" w:hAnsi="Verdana" w:cs="Arial"/>
                <w:sz w:val="16"/>
                <w:szCs w:val="16"/>
              </w:rPr>
              <w:t>$22.69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9F295" w14:textId="77777777" w:rsidR="00157BB6" w:rsidRPr="00B745A3" w:rsidRDefault="00157BB6" w:rsidP="00157BB6">
            <w:pPr>
              <w:spacing w:line="240" w:lineRule="auto"/>
              <w:jc w:val="both"/>
              <w:rPr>
                <w:rFonts w:ascii="Verdana" w:eastAsia="Times New Roman" w:hAnsi="Verdana" w:cs="Arial"/>
                <w:sz w:val="16"/>
                <w:szCs w:val="16"/>
              </w:rPr>
            </w:pPr>
            <w:r w:rsidRPr="00B745A3">
              <w:rPr>
                <w:rFonts w:ascii="Verdana" w:eastAsia="Times New Roman" w:hAnsi="Verdana" w:cs="Arial"/>
                <w:sz w:val="16"/>
                <w:szCs w:val="16"/>
              </w:rPr>
              <w:t>$22.69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BEC6F" w14:textId="77777777" w:rsidR="00157BB6" w:rsidRPr="00B745A3" w:rsidRDefault="00157BB6" w:rsidP="00157BB6">
            <w:pPr>
              <w:spacing w:line="240" w:lineRule="auto"/>
              <w:jc w:val="both"/>
              <w:rPr>
                <w:rFonts w:ascii="Verdana" w:eastAsia="Times New Roman" w:hAnsi="Verdana" w:cs="Arial"/>
                <w:sz w:val="16"/>
                <w:szCs w:val="16"/>
              </w:rPr>
            </w:pPr>
            <w:r w:rsidRPr="00B745A3">
              <w:rPr>
                <w:rFonts w:ascii="Verdana" w:eastAsia="Times New Roman" w:hAnsi="Verdana" w:cs="Arial"/>
                <w:sz w:val="16"/>
                <w:szCs w:val="16"/>
              </w:rPr>
              <w:t>$22.69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A41E7" w14:textId="77777777" w:rsidR="00157BB6" w:rsidRPr="00B745A3" w:rsidRDefault="00157BB6" w:rsidP="00157BB6">
            <w:pPr>
              <w:spacing w:line="240" w:lineRule="auto"/>
              <w:jc w:val="both"/>
              <w:rPr>
                <w:rFonts w:ascii="Verdana" w:eastAsia="Times New Roman" w:hAnsi="Verdana" w:cs="Arial"/>
                <w:sz w:val="16"/>
                <w:szCs w:val="16"/>
              </w:rPr>
            </w:pPr>
            <w:r w:rsidRPr="00B745A3">
              <w:rPr>
                <w:rFonts w:ascii="Verdana" w:eastAsia="Times New Roman" w:hAnsi="Verdana" w:cs="Arial"/>
                <w:sz w:val="16"/>
                <w:szCs w:val="16"/>
              </w:rPr>
              <w:t>$22.69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F241E" w14:textId="77777777" w:rsidR="00157BB6" w:rsidRPr="00B745A3" w:rsidRDefault="00157BB6" w:rsidP="00157BB6">
            <w:pPr>
              <w:spacing w:line="240" w:lineRule="auto"/>
              <w:jc w:val="both"/>
              <w:rPr>
                <w:rFonts w:ascii="Verdana" w:eastAsia="Times New Roman" w:hAnsi="Verdana" w:cs="Arial"/>
                <w:sz w:val="16"/>
                <w:szCs w:val="16"/>
              </w:rPr>
            </w:pPr>
            <w:r w:rsidRPr="00B745A3">
              <w:rPr>
                <w:rFonts w:ascii="Verdana" w:eastAsia="Times New Roman" w:hAnsi="Verdana" w:cs="Arial"/>
                <w:sz w:val="16"/>
                <w:szCs w:val="16"/>
              </w:rPr>
              <w:t>$22.69</w:t>
            </w:r>
          </w:p>
        </w:tc>
      </w:tr>
    </w:tbl>
    <w:p w14:paraId="25AFDEC8"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Se catalogará como usuario mixto a la vivienda que tenga un local comercial anexo en donde se genere una actividad de poca demanda de agua. Si el local es de alta demanda de agua se deberá separar la toma y realizar un contrato adicional.</w:t>
      </w:r>
    </w:p>
    <w:p w14:paraId="67026CF4" w14:textId="77777777" w:rsidR="00157BB6" w:rsidRPr="00AC3233" w:rsidRDefault="00157BB6" w:rsidP="00157BB6">
      <w:pPr>
        <w:pStyle w:val="NormalWeb"/>
        <w:jc w:val="both"/>
        <w:rPr>
          <w:rFonts w:ascii="Verdana" w:hAnsi="Verdana"/>
          <w:sz w:val="20"/>
          <w:szCs w:val="20"/>
        </w:rPr>
      </w:pPr>
      <w:r w:rsidRPr="00AC3233">
        <w:rPr>
          <w:rFonts w:ascii="Verdana" w:hAnsi="Verdana"/>
          <w:b/>
          <w:bCs/>
          <w:sz w:val="20"/>
          <w:szCs w:val="20"/>
        </w:rPr>
        <w:t>e)</w:t>
      </w:r>
      <w:r w:rsidRPr="00AC3233">
        <w:rPr>
          <w:rFonts w:ascii="Verdana" w:hAnsi="Verdana"/>
          <w:sz w:val="20"/>
          <w:szCs w:val="20"/>
        </w:rPr>
        <w:t xml:space="preserve"> Servicio Público </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51"/>
        <w:gridCol w:w="825"/>
        <w:gridCol w:w="851"/>
        <w:gridCol w:w="825"/>
        <w:gridCol w:w="825"/>
        <w:gridCol w:w="825"/>
        <w:gridCol w:w="825"/>
        <w:gridCol w:w="825"/>
        <w:gridCol w:w="825"/>
        <w:gridCol w:w="1144"/>
        <w:gridCol w:w="866"/>
        <w:gridCol w:w="1096"/>
        <w:gridCol w:w="1036"/>
      </w:tblGrid>
      <w:tr w:rsidR="00B745A3" w:rsidRPr="00B745A3" w14:paraId="44636B72"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1AC5B9"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0386E"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18EDC"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2388E"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086FD"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764DE"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53AAA"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8776E"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A9D17"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944F0"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66CE7"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C98DC"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0F993"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Diciembre</w:t>
            </w:r>
          </w:p>
        </w:tc>
      </w:tr>
      <w:tr w:rsidR="00B745A3" w:rsidRPr="00B745A3" w14:paraId="345893C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1DD5BF"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DD85A"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$239.92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1D7FA"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$239.92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75F25"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$239.92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9F9AB"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$239.92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BC5E6"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$239.92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3EBEA"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$239.92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E1DF1"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$239.92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F674B"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$239.92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A5953"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$239.92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19E04"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$239.92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7E9A1"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$239.92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A87CD"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$239.92</w:t>
            </w:r>
          </w:p>
        </w:tc>
      </w:tr>
    </w:tbl>
    <w:p w14:paraId="452AC829" w14:textId="77777777" w:rsidR="00157BB6" w:rsidRPr="00AC3233" w:rsidRDefault="00157BB6" w:rsidP="00157BB6">
      <w:pPr>
        <w:pStyle w:val="NormalWeb"/>
        <w:jc w:val="both"/>
        <w:rPr>
          <w:rFonts w:ascii="Verdana" w:hAnsi="Verdana"/>
          <w:sz w:val="20"/>
          <w:szCs w:val="20"/>
        </w:rPr>
      </w:pPr>
      <w:r w:rsidRPr="00AC3233">
        <w:rPr>
          <w:rFonts w:ascii="Verdana" w:hAnsi="Verdana"/>
          <w:sz w:val="20"/>
          <w:szCs w:val="20"/>
        </w:rPr>
        <w:lastRenderedPageBreak/>
        <w:t xml:space="preserve">La cuota base da derecho a consumir hasta quince metros cúbicos al bimestre. </w:t>
      </w:r>
    </w:p>
    <w:p w14:paraId="154D9893" w14:textId="77777777" w:rsidR="00157BB6" w:rsidRPr="00AC3233" w:rsidRDefault="00157BB6" w:rsidP="00157BB6">
      <w:pPr>
        <w:pStyle w:val="NormalWeb"/>
        <w:jc w:val="both"/>
        <w:rPr>
          <w:rFonts w:ascii="Verdana" w:hAnsi="Verdana"/>
          <w:sz w:val="20"/>
          <w:szCs w:val="20"/>
        </w:rPr>
      </w:pPr>
      <w:r w:rsidRPr="00AC3233">
        <w:rPr>
          <w:rFonts w:ascii="Verdana" w:hAnsi="Verdana"/>
          <w:sz w:val="20"/>
          <w:szCs w:val="20"/>
        </w:rPr>
        <w:t>En consumos mayores a quince metros cúbicos se cobrará cada metro consumido al precio siguiente:</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B745A3" w:rsidRPr="00B745A3" w14:paraId="16EF122A"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E30469"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Consumos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D1527"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126F3"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01171"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9FBBC"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B3369"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0345D"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598DF"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6689F"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86BC9"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BD78F"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9651C"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8CD0C" w14:textId="77777777" w:rsidR="00157BB6" w:rsidRPr="00B745A3" w:rsidRDefault="00157BB6" w:rsidP="00157BB6">
            <w:pPr>
              <w:spacing w:line="240" w:lineRule="auto"/>
              <w:jc w:val="center"/>
              <w:rPr>
                <w:rFonts w:ascii="Verdana" w:eastAsia="Times New Roman" w:hAnsi="Verdana" w:cs="Arial"/>
                <w:b/>
                <w:bCs/>
                <w:sz w:val="14"/>
                <w:szCs w:val="14"/>
              </w:rPr>
            </w:pPr>
            <w:r w:rsidRPr="00B745A3">
              <w:rPr>
                <w:rFonts w:ascii="Verdana" w:eastAsia="Times New Roman" w:hAnsi="Verdana" w:cs="Arial"/>
                <w:b/>
                <w:bCs/>
                <w:sz w:val="14"/>
                <w:szCs w:val="14"/>
              </w:rPr>
              <w:t>Diciembre</w:t>
            </w:r>
          </w:p>
        </w:tc>
      </w:tr>
      <w:tr w:rsidR="00B745A3" w:rsidRPr="00B745A3" w14:paraId="30DB6CA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988FB3"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Más de 15m³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DB9F1"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32C63"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ACA00"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43B8B"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CF94B"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49C1F"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61DFD"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94CC0"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2336B"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B8FA1"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1BB6C"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01752" w14:textId="77777777" w:rsidR="00157BB6" w:rsidRPr="00B745A3" w:rsidRDefault="00157BB6" w:rsidP="00157BB6">
            <w:pPr>
              <w:spacing w:line="240" w:lineRule="auto"/>
              <w:jc w:val="both"/>
              <w:rPr>
                <w:rFonts w:ascii="Verdana" w:eastAsia="Times New Roman" w:hAnsi="Verdana" w:cs="Arial"/>
                <w:sz w:val="14"/>
                <w:szCs w:val="14"/>
              </w:rPr>
            </w:pPr>
            <w:r w:rsidRPr="00B745A3">
              <w:rPr>
                <w:rFonts w:ascii="Verdana" w:eastAsia="Times New Roman" w:hAnsi="Verdana" w:cs="Arial"/>
                <w:sz w:val="14"/>
                <w:szCs w:val="14"/>
              </w:rPr>
              <w:t>$18.10</w:t>
            </w:r>
          </w:p>
        </w:tc>
      </w:tr>
    </w:tbl>
    <w:p w14:paraId="6CE3D732" w14:textId="77777777" w:rsidR="00157BB6" w:rsidRPr="00AC3233" w:rsidRDefault="00157BB6" w:rsidP="00157BB6">
      <w:pPr>
        <w:spacing w:line="240" w:lineRule="auto"/>
        <w:jc w:val="both"/>
        <w:rPr>
          <w:rFonts w:ascii="Verdana" w:eastAsia="Times New Roman" w:hAnsi="Verdana" w:cs="Arial"/>
          <w:sz w:val="20"/>
          <w:szCs w:val="20"/>
        </w:rPr>
      </w:pPr>
    </w:p>
    <w:p w14:paraId="7BC39086"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Las instituciones educativas públicas tendrán una asignación mensual gratuita de agua potable en relación con los alumnos que tengan inscritos por turno y de acuerdo a su nivel educativo, conforme a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04"/>
        <w:gridCol w:w="1427"/>
        <w:gridCol w:w="2171"/>
        <w:gridCol w:w="2286"/>
      </w:tblGrid>
      <w:tr w:rsidR="00157BB6" w:rsidRPr="00AC3233" w14:paraId="5CC049A3"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8C4C29"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Nivel 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26E86"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Preescolar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6FC45"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Primaria y secundaria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8CAFD"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Media superior y superior</w:t>
            </w:r>
          </w:p>
        </w:tc>
      </w:tr>
      <w:tr w:rsidR="00157BB6" w:rsidRPr="00AC3233" w14:paraId="4410C6A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D5EAA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Asignación mensual en m³ por alumno por 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6D1F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$0.44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2DD4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$0.55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EFA9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$0.66 m³</w:t>
            </w:r>
          </w:p>
        </w:tc>
      </w:tr>
    </w:tbl>
    <w:p w14:paraId="52A2C7CB"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Cuando sus consumos mensuales sean mayores que la asignación volumétrica gratuita, se les cobrará cada metro cúbico de acuerdo a la tabla contenida en este inciso.</w:t>
      </w:r>
    </w:p>
    <w:p w14:paraId="49D794A2" w14:textId="77777777" w:rsidR="00157BB6" w:rsidRPr="00AC3233" w:rsidRDefault="00157BB6" w:rsidP="00157BB6">
      <w:pPr>
        <w:pStyle w:val="NormalWeb"/>
        <w:jc w:val="both"/>
        <w:rPr>
          <w:rFonts w:ascii="Verdana" w:hAnsi="Verdana"/>
          <w:b/>
          <w:bCs/>
          <w:sz w:val="20"/>
          <w:szCs w:val="20"/>
        </w:rPr>
      </w:pPr>
      <w:r w:rsidRPr="00AC3233">
        <w:rPr>
          <w:rFonts w:ascii="Verdana" w:hAnsi="Verdana"/>
          <w:b/>
          <w:bCs/>
          <w:sz w:val="20"/>
          <w:szCs w:val="20"/>
        </w:rPr>
        <w:t xml:space="preserve">II. Servicio de alcantarillado: </w:t>
      </w:r>
    </w:p>
    <w:p w14:paraId="6E6DD52E"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a)</w:t>
      </w:r>
      <w:r w:rsidRPr="00AC3233">
        <w:rPr>
          <w:rFonts w:ascii="Verdana" w:hAnsi="Verdana"/>
          <w:sz w:val="20"/>
          <w:szCs w:val="20"/>
        </w:rPr>
        <w:t> Los derechos correspondientes al servicio de drenaje se cubrirán a una tasa del 17% sobre el importe de agua. Este servicio será pagado por los usuarios que cuenten con servicio de alcantarillado sobre la vía pública donde se encuentre el predio objeto de la obligación.</w:t>
      </w:r>
    </w:p>
    <w:p w14:paraId="069826BF"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b)</w:t>
      </w:r>
      <w:r w:rsidRPr="00AC3233">
        <w:rPr>
          <w:rFonts w:ascii="Verdana" w:hAnsi="Verdana"/>
          <w:sz w:val="20"/>
          <w:szCs w:val="20"/>
        </w:rPr>
        <w:t xml:space="preserve"> A los usuarios que habitan un fraccionamiento habitacional y se suministran de agua potable por una fuente de abastecimiento no operada por el Organismo Operador, pero que tengan conexión a la red de drenaje del organismo, pagarán por concepto de descarga residual el equivalente al 17% del importe que corresponda a 20 metros cúbicos de consumo doméstico. </w:t>
      </w:r>
    </w:p>
    <w:p w14:paraId="1613298F"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c)</w:t>
      </w:r>
      <w:r w:rsidRPr="00AC3233">
        <w:rPr>
          <w:rFonts w:ascii="Verdana" w:hAnsi="Verdana"/>
          <w:sz w:val="20"/>
          <w:szCs w:val="20"/>
        </w:rPr>
        <w:t xml:space="preserve"> Los usuarios no domésticos que se suministren de agua potable por una fuente de abastecimiento no operada por CMAPA, pero que tengan conexión a la red de drenaje municipal, pagarán $4.49 por cada metro cúbico descargado, conforme las lecturas que arroje su sistema totalizador. Todo usuario que se suministre con pozo propio, deberá instalar el medidor totalizador para cuantificar sus volúmenes de descarga. De no hacerlo, el organismo operador hará el suministro e instalación del totalizador y se lo cobrará al usuario conforme al importe total realizado para tal fin.</w:t>
      </w:r>
    </w:p>
    <w:p w14:paraId="782E00F4"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lastRenderedPageBreak/>
        <w:t>d)</w:t>
      </w:r>
      <w:r w:rsidRPr="00AC3233">
        <w:rPr>
          <w:rFonts w:ascii="Verdana" w:hAnsi="Verdana"/>
          <w:sz w:val="20"/>
          <w:szCs w:val="20"/>
        </w:rPr>
        <w:t> Cuando los usuarios que se encuentren en el supuesto del inciso anterior no tuvieran un sistema totalizador para determinar los volúmenes de descarga a cobrar, el organismo operador tomará como base los últimos reportes de extracción que dichos usuarios hubieran presentado a la Comisión Nacional del Agua y se determinará la extracción mensual promedio haciendo el estimado del agua descargada a razón del 80% del volumen extraído que hubiere reportado.</w:t>
      </w:r>
    </w:p>
    <w:p w14:paraId="17E77EB7"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e)</w:t>
      </w:r>
      <w:r w:rsidRPr="00AC3233">
        <w:rPr>
          <w:rFonts w:ascii="Verdana" w:hAnsi="Verdana"/>
          <w:sz w:val="20"/>
          <w:szCs w:val="20"/>
        </w:rPr>
        <w:t xml:space="preserve"> Cuando el usuario omita presentar sus reportes de extracción, o en el caso de que no hubiera cumplido con esa obligación contenida en la Ley Federal de Derechos,  el organismo operador podrá determinar los volúmenes mediante el cálculo que haga con base a los recibos de energía eléctrica que el usuario hubiere pagado en el último bimestre, para lo cual el usuario deberá entregar copia de los recibos emitidos por la Comisión Federal de Electricidad y copia del último aforo realizado a su fuente de abastecimiento.</w:t>
      </w:r>
    </w:p>
    <w:p w14:paraId="26F4DF84"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f)</w:t>
      </w:r>
      <w:r w:rsidRPr="00AC3233">
        <w:rPr>
          <w:rFonts w:ascii="Verdana" w:hAnsi="Verdana"/>
          <w:sz w:val="20"/>
          <w:szCs w:val="20"/>
        </w:rPr>
        <w:t xml:space="preserve"> El CMAPA podrá hacer la valoración de los volúmenes de descarga mediante los elementos directos e indirectos a su alcance y el volumen que determine deberá ser pagado por el usuario conforme a los precios establecidos en el inciso </w:t>
      </w:r>
      <w:r w:rsidRPr="00AC3233">
        <w:rPr>
          <w:rFonts w:ascii="Verdana" w:hAnsi="Verdana"/>
          <w:b/>
          <w:bCs/>
          <w:sz w:val="20"/>
          <w:szCs w:val="20"/>
        </w:rPr>
        <w:t>c)</w:t>
      </w:r>
      <w:r w:rsidRPr="00AC3233">
        <w:rPr>
          <w:rFonts w:ascii="Verdana" w:hAnsi="Verdana"/>
          <w:sz w:val="20"/>
          <w:szCs w:val="20"/>
        </w:rPr>
        <w:t xml:space="preserve"> de esta fracción.</w:t>
      </w:r>
    </w:p>
    <w:p w14:paraId="1B2F84CD"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g)</w:t>
      </w:r>
      <w:r w:rsidRPr="00AC3233">
        <w:rPr>
          <w:rFonts w:ascii="Verdana" w:hAnsi="Verdana"/>
          <w:sz w:val="20"/>
          <w:szCs w:val="20"/>
        </w:rPr>
        <w:t xml:space="preserve"> Tratándose de usuarios que cuenten con servicio de agua potable suministrado por el organismo operador, y además cuenten con fuente distinta a las redes de CMAPA, pagarán la tarifa que corresponda para cada uno de los consumos con una tasa del 17% para los volúmenes suministrados por CMAPA y un precio de $4.49 por metro cúbico descargado calculado de acuerdo a los incisos c, </w:t>
      </w:r>
      <w:r w:rsidRPr="00AC3233">
        <w:rPr>
          <w:rFonts w:ascii="Verdana" w:hAnsi="Verdana"/>
          <w:b/>
          <w:bCs/>
          <w:sz w:val="20"/>
          <w:szCs w:val="20"/>
        </w:rPr>
        <w:t>d)</w:t>
      </w:r>
      <w:r w:rsidRPr="00AC3233">
        <w:rPr>
          <w:rFonts w:ascii="Verdana" w:hAnsi="Verdana"/>
          <w:sz w:val="20"/>
          <w:szCs w:val="20"/>
        </w:rPr>
        <w:t xml:space="preserve">, </w:t>
      </w:r>
      <w:r w:rsidRPr="00AC3233">
        <w:rPr>
          <w:rFonts w:ascii="Verdana" w:hAnsi="Verdana"/>
          <w:b/>
          <w:bCs/>
          <w:sz w:val="20"/>
          <w:szCs w:val="20"/>
        </w:rPr>
        <w:t>e)</w:t>
      </w:r>
      <w:r w:rsidRPr="00AC3233">
        <w:rPr>
          <w:rFonts w:ascii="Verdana" w:hAnsi="Verdana"/>
          <w:sz w:val="20"/>
          <w:szCs w:val="20"/>
        </w:rPr>
        <w:t xml:space="preserve"> y </w:t>
      </w:r>
      <w:r w:rsidRPr="00AC3233">
        <w:rPr>
          <w:rFonts w:ascii="Verdana" w:hAnsi="Verdana"/>
          <w:b/>
          <w:bCs/>
          <w:sz w:val="20"/>
          <w:szCs w:val="20"/>
        </w:rPr>
        <w:t>f)</w:t>
      </w:r>
      <w:r w:rsidRPr="00AC3233">
        <w:rPr>
          <w:rFonts w:ascii="Verdana" w:hAnsi="Verdana"/>
          <w:sz w:val="20"/>
          <w:szCs w:val="20"/>
        </w:rPr>
        <w:t xml:space="preserve"> de esta fracción. Para las descargas que tengan medidor totalizador, todo el volumen descargado se cobrará a razón de $4.49 por metro cúbico.</w:t>
      </w:r>
    </w:p>
    <w:p w14:paraId="090668A5" w14:textId="77777777" w:rsidR="00157BB6" w:rsidRPr="00AC3233" w:rsidRDefault="00157BB6" w:rsidP="00157BB6">
      <w:pPr>
        <w:pStyle w:val="NormalWeb"/>
        <w:jc w:val="both"/>
        <w:rPr>
          <w:rFonts w:ascii="Verdana" w:hAnsi="Verdana"/>
          <w:b/>
          <w:bCs/>
          <w:sz w:val="20"/>
          <w:szCs w:val="20"/>
        </w:rPr>
      </w:pPr>
      <w:r w:rsidRPr="00AC3233">
        <w:rPr>
          <w:rFonts w:ascii="Verdana" w:hAnsi="Verdana"/>
          <w:b/>
          <w:bCs/>
          <w:sz w:val="20"/>
          <w:szCs w:val="20"/>
        </w:rPr>
        <w:t>III. Tratamiento de agua residual:</w:t>
      </w:r>
    </w:p>
    <w:p w14:paraId="55E92FF2"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a)</w:t>
      </w:r>
      <w:r w:rsidRPr="00AC3233">
        <w:rPr>
          <w:rFonts w:ascii="Verdana" w:hAnsi="Verdana"/>
          <w:sz w:val="20"/>
          <w:szCs w:val="20"/>
        </w:rPr>
        <w:t xml:space="preserve"> El tratamiento de aguas residuales se cubrirá a una tasa del 14% sobre el importe de agua.</w:t>
      </w:r>
    </w:p>
    <w:p w14:paraId="6DE144FB"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b)</w:t>
      </w:r>
      <w:r w:rsidRPr="00AC3233">
        <w:rPr>
          <w:rFonts w:ascii="Verdana" w:hAnsi="Verdana"/>
          <w:sz w:val="20"/>
          <w:szCs w:val="20"/>
        </w:rPr>
        <w:t> A los usuarios domésticos que se les suministra agua potable por una fuente de abastecimiento no operada por CMAPA, pero que descarguen aguas residuales para su tratamiento en un sistema público a cargo de CMAPA, pagarán por concepto de tratamiento de agua residual el equivalente al 14% del importe que corresponda a 20 metros cúbicos de consumo doméstico.</w:t>
      </w:r>
    </w:p>
    <w:p w14:paraId="76204ADD"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 xml:space="preserve">A los usuarios no domésticos que se les suministre agua potable por una fuente de abastecimiento no operada por CMAPA, pero que descarguen aguas residuales para su tratamiento en un sistema público a cargo de CMAPA, pagarán $4.49 por cada metro cúbico que será calculado mediante el procedimiento establecido en el inciso </w:t>
      </w:r>
      <w:r w:rsidRPr="00AC3233">
        <w:rPr>
          <w:rFonts w:ascii="Verdana" w:hAnsi="Verdana"/>
          <w:b/>
          <w:bCs/>
          <w:sz w:val="20"/>
          <w:szCs w:val="20"/>
        </w:rPr>
        <w:t>d)</w:t>
      </w:r>
      <w:r w:rsidRPr="00AC3233">
        <w:rPr>
          <w:rFonts w:ascii="Verdana" w:hAnsi="Verdana"/>
          <w:sz w:val="20"/>
          <w:szCs w:val="20"/>
        </w:rPr>
        <w:t xml:space="preserve"> de la fracción II de este artículo.</w:t>
      </w:r>
    </w:p>
    <w:p w14:paraId="4FE4FFE3"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c)</w:t>
      </w:r>
      <w:r w:rsidRPr="00AC3233">
        <w:rPr>
          <w:rFonts w:ascii="Verdana" w:hAnsi="Verdana"/>
          <w:sz w:val="20"/>
          <w:szCs w:val="20"/>
        </w:rPr>
        <w:t> Para efectos de determinar el volumen de descarga se considerará sobre el 70% del volumen total suministrado o extraído.</w:t>
      </w:r>
    </w:p>
    <w:p w14:paraId="1F398E32"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d)</w:t>
      </w:r>
      <w:r w:rsidRPr="00AC3233">
        <w:rPr>
          <w:rFonts w:ascii="Verdana" w:hAnsi="Verdana"/>
          <w:sz w:val="20"/>
          <w:szCs w:val="20"/>
        </w:rPr>
        <w:t xml:space="preserve"> Tratándose de usuarios que cuenten con servicio de agua potable suministrado por CMAPA, y además cuenten con fuente propia, pagarán un 14% sobre los importes facturados, respecto al agua dotada por CMAPA y $4.49 por cada metro cúbico descargado </w:t>
      </w:r>
      <w:r w:rsidRPr="00AC3233">
        <w:rPr>
          <w:rFonts w:ascii="Verdana" w:hAnsi="Verdana"/>
          <w:sz w:val="20"/>
          <w:szCs w:val="20"/>
        </w:rPr>
        <w:lastRenderedPageBreak/>
        <w:t xml:space="preserve">del agua no suministrada por CMAPA, que será calculado mediante el procedimiento establecido en el inciso </w:t>
      </w:r>
      <w:r w:rsidRPr="00AC3233">
        <w:rPr>
          <w:rFonts w:ascii="Verdana" w:hAnsi="Verdana"/>
          <w:b/>
          <w:bCs/>
          <w:sz w:val="20"/>
          <w:szCs w:val="20"/>
        </w:rPr>
        <w:t>d)</w:t>
      </w:r>
      <w:r w:rsidRPr="00AC3233">
        <w:rPr>
          <w:rFonts w:ascii="Verdana" w:hAnsi="Verdana"/>
          <w:sz w:val="20"/>
          <w:szCs w:val="20"/>
        </w:rPr>
        <w:t xml:space="preserve"> de la fracción II de este artículo.</w:t>
      </w:r>
    </w:p>
    <w:p w14:paraId="7E10C8C3" w14:textId="77777777" w:rsidR="00157BB6" w:rsidRPr="00AC3233" w:rsidRDefault="00157BB6" w:rsidP="00157BB6">
      <w:pPr>
        <w:pStyle w:val="NormalWeb"/>
        <w:jc w:val="both"/>
        <w:rPr>
          <w:rFonts w:ascii="Verdana" w:hAnsi="Verdana"/>
          <w:b/>
          <w:bCs/>
          <w:sz w:val="20"/>
          <w:szCs w:val="20"/>
        </w:rPr>
      </w:pPr>
      <w:r w:rsidRPr="00AC3233">
        <w:rPr>
          <w:rFonts w:ascii="Verdana" w:hAnsi="Verdana"/>
          <w:b/>
          <w:bCs/>
          <w:sz w:val="20"/>
          <w:szCs w:val="20"/>
        </w:rPr>
        <w:t>IV.   Contratos para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21"/>
        <w:gridCol w:w="1162"/>
      </w:tblGrid>
      <w:tr w:rsidR="00157BB6" w:rsidRPr="00AC3233" w14:paraId="5620D4B7"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F2CE4F"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19513"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Importe</w:t>
            </w:r>
          </w:p>
        </w:tc>
      </w:tr>
      <w:tr w:rsidR="00157BB6" w:rsidRPr="00AC3233" w14:paraId="42B7E0F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8D500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Contrato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373A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$207.98</w:t>
            </w:r>
          </w:p>
        </w:tc>
      </w:tr>
      <w:tr w:rsidR="00157BB6" w:rsidRPr="00AC3233" w14:paraId="591C41B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3D8EB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Contrato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7C99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$207.98</w:t>
            </w:r>
          </w:p>
        </w:tc>
      </w:tr>
    </w:tbl>
    <w:p w14:paraId="2C114632" w14:textId="77777777" w:rsidR="00157BB6" w:rsidRPr="00AC3233" w:rsidRDefault="00157BB6" w:rsidP="00157BB6">
      <w:pPr>
        <w:pStyle w:val="NormalWeb"/>
        <w:jc w:val="both"/>
        <w:rPr>
          <w:rFonts w:ascii="Verdana" w:hAnsi="Verdana"/>
          <w:b/>
          <w:bCs/>
          <w:sz w:val="20"/>
          <w:szCs w:val="20"/>
        </w:rPr>
      </w:pPr>
      <w:r w:rsidRPr="00AC3233">
        <w:rPr>
          <w:rFonts w:ascii="Verdana" w:hAnsi="Verdana"/>
          <w:b/>
          <w:bCs/>
          <w:sz w:val="20"/>
          <w:szCs w:val="20"/>
        </w:rPr>
        <w:t>V. Materiales e instalación del ramal para tomas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115"/>
        <w:gridCol w:w="1309"/>
        <w:gridCol w:w="1504"/>
        <w:gridCol w:w="1500"/>
        <w:gridCol w:w="1960"/>
      </w:tblGrid>
      <w:tr w:rsidR="00157BB6" w:rsidRPr="00AC3233" w14:paraId="3EE4D75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BEC1A9"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Tipo de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82D8A"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Banqueta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7C300"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Toma corta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0B5DC"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Toma larga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D911E"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Metro adicional</w:t>
            </w:r>
          </w:p>
        </w:tc>
      </w:tr>
      <w:tr w:rsidR="00157BB6" w:rsidRPr="00AC3233" w14:paraId="6777287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26A56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Media pulgada en 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38CF3"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$1,027.82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312EE"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$1,444.28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A0754"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$2,071.34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81DAB"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$236.53</w:t>
            </w:r>
          </w:p>
        </w:tc>
      </w:tr>
      <w:tr w:rsidR="00157BB6" w:rsidRPr="00AC3233" w14:paraId="6A443FA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59883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Media pulgada en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CB93F"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$2,313.60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B6FFE"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$5,279.34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42F66"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$8,466.66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B4AE0"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$724.82</w:t>
            </w:r>
          </w:p>
        </w:tc>
      </w:tr>
      <w:tr w:rsidR="00157BB6" w:rsidRPr="00AC3233" w14:paraId="772266A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4AC00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Una pulgada en 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6E9D8"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$1,268.22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600FA"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$1,846.40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033D1"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$2,691.92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086DC"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$291.02</w:t>
            </w:r>
          </w:p>
        </w:tc>
      </w:tr>
      <w:tr w:rsidR="00157BB6" w:rsidRPr="00AC3233" w14:paraId="1414A61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C938D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Una pulgada en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642AF"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$2,554.77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8FE6E"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$5,682.73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5870C"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$9,086.63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A9CF9"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$758.98</w:t>
            </w:r>
          </w:p>
        </w:tc>
      </w:tr>
    </w:tbl>
    <w:p w14:paraId="7735A66F" w14:textId="77777777" w:rsidR="00157BB6" w:rsidRPr="00AC3233" w:rsidRDefault="00157BB6" w:rsidP="00157BB6">
      <w:pPr>
        <w:pStyle w:val="NormalWeb"/>
        <w:jc w:val="both"/>
        <w:rPr>
          <w:rFonts w:ascii="Verdana" w:hAnsi="Verdana"/>
          <w:b/>
          <w:bCs/>
          <w:sz w:val="20"/>
          <w:szCs w:val="20"/>
        </w:rPr>
      </w:pPr>
      <w:r w:rsidRPr="00AC3233">
        <w:rPr>
          <w:rFonts w:ascii="Verdana" w:hAnsi="Verdana"/>
          <w:b/>
          <w:bCs/>
          <w:sz w:val="20"/>
          <w:szCs w:val="20"/>
        </w:rPr>
        <w:t>VI.  Materiales e instalación de cuadro de medición: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35"/>
        <w:gridCol w:w="1276"/>
      </w:tblGrid>
      <w:tr w:rsidR="00157BB6" w:rsidRPr="00AC3233" w14:paraId="5118A439"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3EF2D9"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Concepto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758DA"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Importe</w:t>
            </w:r>
          </w:p>
        </w:tc>
      </w:tr>
      <w:tr w:rsidR="00157BB6" w:rsidRPr="00AC3233" w14:paraId="44A98ED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60F04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Para tomas de 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FB2C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$605.13</w:t>
            </w:r>
          </w:p>
        </w:tc>
      </w:tr>
      <w:tr w:rsidR="00157BB6" w:rsidRPr="00AC3233" w14:paraId="11E01EE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D9000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Para tomas de 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3026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$814.10</w:t>
            </w:r>
          </w:p>
        </w:tc>
      </w:tr>
      <w:tr w:rsidR="00157BB6" w:rsidRPr="00AC3233" w14:paraId="3A7E76B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0E7CE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Para tomas de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B775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$1,001.37</w:t>
            </w:r>
          </w:p>
        </w:tc>
      </w:tr>
      <w:tr w:rsidR="00157BB6" w:rsidRPr="00AC3233" w14:paraId="0DD25C9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9CF4D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 Para tomas de 1 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8C17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$1,387.79</w:t>
            </w:r>
          </w:p>
        </w:tc>
      </w:tr>
      <w:tr w:rsidR="00157BB6" w:rsidRPr="00AC3233" w14:paraId="29FD1A3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3660A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e) Para tomas de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693B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$1,966.73</w:t>
            </w:r>
          </w:p>
        </w:tc>
      </w:tr>
    </w:tbl>
    <w:p w14:paraId="6DE45253" w14:textId="77777777" w:rsidR="00157BB6" w:rsidRPr="00AC3233" w:rsidRDefault="00157BB6" w:rsidP="00157BB6">
      <w:pPr>
        <w:pStyle w:val="NormalWeb"/>
        <w:jc w:val="both"/>
        <w:rPr>
          <w:rFonts w:ascii="Verdana" w:hAnsi="Verdana"/>
          <w:b/>
          <w:bCs/>
          <w:sz w:val="20"/>
          <w:szCs w:val="20"/>
        </w:rPr>
      </w:pPr>
      <w:r w:rsidRPr="00AC3233">
        <w:rPr>
          <w:rFonts w:ascii="Verdana" w:hAnsi="Verdana"/>
          <w:b/>
          <w:bCs/>
          <w:sz w:val="20"/>
          <w:szCs w:val="20"/>
        </w:rPr>
        <w:t>VII. Suministro de medidores de agua potable: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465"/>
        <w:gridCol w:w="1675"/>
        <w:gridCol w:w="1600"/>
      </w:tblGrid>
      <w:tr w:rsidR="00157BB6" w:rsidRPr="00AC3233" w14:paraId="5CA64C3A"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3734E2"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4B052"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De 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D1B1F"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Volumétrico</w:t>
            </w:r>
          </w:p>
        </w:tc>
      </w:tr>
      <w:tr w:rsidR="00157BB6" w:rsidRPr="00AC3233" w14:paraId="48117FB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C7305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Para tomas de 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6BA0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$698.51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B3D0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$1,435.43</w:t>
            </w:r>
          </w:p>
        </w:tc>
      </w:tr>
      <w:tr w:rsidR="00157BB6" w:rsidRPr="00AC3233" w14:paraId="707F61D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5CD26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Para tomas de 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104E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$755.50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6B87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$2,308.62</w:t>
            </w:r>
          </w:p>
        </w:tc>
      </w:tr>
      <w:tr w:rsidR="00157BB6" w:rsidRPr="00AC3233" w14:paraId="730E1DE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D8EF7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Para tomas de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8506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$3,008.25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21A0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$3,804.16</w:t>
            </w:r>
          </w:p>
        </w:tc>
      </w:tr>
      <w:tr w:rsidR="00157BB6" w:rsidRPr="00AC3233" w14:paraId="0BC81F5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9DA47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 Para tomas de 1½"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A838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$10,065.57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5A5D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$14,890.30</w:t>
            </w:r>
          </w:p>
        </w:tc>
      </w:tr>
      <w:tr w:rsidR="00157BB6" w:rsidRPr="00AC3233" w14:paraId="0F2CED3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673E9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 Para tomas de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84B7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$12,613.46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3172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$16,596.04</w:t>
            </w:r>
          </w:p>
        </w:tc>
      </w:tr>
    </w:tbl>
    <w:p w14:paraId="49945488" w14:textId="77777777" w:rsidR="00157BB6" w:rsidRPr="00AC3233" w:rsidRDefault="00157BB6" w:rsidP="00157BB6">
      <w:pPr>
        <w:pStyle w:val="NormalWeb"/>
        <w:jc w:val="both"/>
        <w:rPr>
          <w:rFonts w:ascii="Verdana" w:hAnsi="Verdana"/>
          <w:b/>
          <w:bCs/>
          <w:sz w:val="20"/>
          <w:szCs w:val="20"/>
        </w:rPr>
      </w:pPr>
      <w:r w:rsidRPr="00AC3233">
        <w:rPr>
          <w:rFonts w:ascii="Verdana" w:hAnsi="Verdana"/>
          <w:b/>
          <w:bCs/>
          <w:sz w:val="20"/>
          <w:szCs w:val="20"/>
        </w:rPr>
        <w:t>VIII. Materiales e instalación para descarga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618"/>
        <w:gridCol w:w="1987"/>
        <w:gridCol w:w="1947"/>
        <w:gridCol w:w="1938"/>
        <w:gridCol w:w="1898"/>
      </w:tblGrid>
      <w:tr w:rsidR="00157BB6" w:rsidRPr="00AC3233" w14:paraId="45DAA6A6"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7BB62D"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 Tubería de Concreto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8D535"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Descarga normal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82B92"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Descarga normal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C474C"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7FE7C"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Metro adicional Terracería</w:t>
            </w:r>
          </w:p>
        </w:tc>
      </w:tr>
      <w:tr w:rsidR="00157BB6" w:rsidRPr="00AC3233" w14:paraId="38FBD54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3812B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292E1"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$3,683.58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99595"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$1,482.31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C58C9"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$613.97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6E0D2"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$246.78</w:t>
            </w:r>
          </w:p>
        </w:tc>
      </w:tr>
      <w:tr w:rsidR="00157BB6" w:rsidRPr="00AC3233" w14:paraId="7F948FB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31910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4C480"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$4,358.64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36D57"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$2,155.26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692C5"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$726.19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98CA0"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$359.35</w:t>
            </w:r>
          </w:p>
        </w:tc>
      </w:tr>
    </w:tbl>
    <w:p w14:paraId="015B6004" w14:textId="77777777" w:rsidR="00157BB6" w:rsidRPr="00AC3233" w:rsidRDefault="00157BB6" w:rsidP="00157BB6">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409"/>
        <w:gridCol w:w="2040"/>
        <w:gridCol w:w="2000"/>
        <w:gridCol w:w="1986"/>
        <w:gridCol w:w="1953"/>
      </w:tblGrid>
      <w:tr w:rsidR="00157BB6" w:rsidRPr="00AC3233" w14:paraId="63DD77E5"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7F33D3"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lastRenderedPageBreak/>
              <w:t>Tubería de PVC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3EC3D"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Descarga normal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AA330"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Descarga normal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31B0D"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1A32C"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Metro Adicional Terracería</w:t>
            </w:r>
          </w:p>
        </w:tc>
      </w:tr>
      <w:tr w:rsidR="00157BB6" w:rsidRPr="00AC3233" w14:paraId="6B54CFF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4D6CC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2C6F1"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$5,983.62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6CB51"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$3,818.73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2AC02"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$995.65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D8A70"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$635.28</w:t>
            </w:r>
          </w:p>
        </w:tc>
      </w:tr>
      <w:tr w:rsidR="00157BB6" w:rsidRPr="00AC3233" w14:paraId="4AF5784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BC0CE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8CF37"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$6,756.93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25921"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$5,984.47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23343"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$1,126.56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556F3"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$766.59</w:t>
            </w:r>
          </w:p>
        </w:tc>
      </w:tr>
    </w:tbl>
    <w:p w14:paraId="4614FB83"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Las descargas serán consideradas para una distancia de hasta 6 metros y en caso de que ésta fuera mayor, se agregará al importe base los metros excedentes al costo unitario que corresponda a cada diámetro y tipo de superficie, cuando exista empedrado se agregará un 20% a los costos estimados para terracería. </w:t>
      </w:r>
    </w:p>
    <w:p w14:paraId="2E01ACC1" w14:textId="77777777" w:rsidR="00157BB6" w:rsidRPr="00AC3233" w:rsidRDefault="00157BB6" w:rsidP="00157BB6">
      <w:pPr>
        <w:pStyle w:val="NormalWeb"/>
        <w:jc w:val="both"/>
        <w:rPr>
          <w:rFonts w:ascii="Verdana" w:hAnsi="Verdana"/>
          <w:b/>
          <w:bCs/>
          <w:sz w:val="20"/>
          <w:szCs w:val="20"/>
        </w:rPr>
      </w:pPr>
      <w:r w:rsidRPr="00AC3233">
        <w:rPr>
          <w:rFonts w:ascii="Verdana" w:hAnsi="Verdana"/>
          <w:b/>
          <w:bCs/>
          <w:sz w:val="20"/>
          <w:szCs w:val="20"/>
        </w:rPr>
        <w:t>IX. 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689"/>
        <w:gridCol w:w="1337"/>
        <w:gridCol w:w="1162"/>
      </w:tblGrid>
      <w:tr w:rsidR="00157BB6" w:rsidRPr="00AC3233" w14:paraId="7D7CC8F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4D2BA0"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F65DA"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3360A"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Importe</w:t>
            </w:r>
          </w:p>
        </w:tc>
      </w:tr>
      <w:tr w:rsidR="00157BB6" w:rsidRPr="00AC3233" w14:paraId="38A8013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59EF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F51DA"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3EAE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$8.76</w:t>
            </w:r>
          </w:p>
        </w:tc>
      </w:tr>
      <w:tr w:rsidR="00157BB6" w:rsidRPr="00AC3233" w14:paraId="5C3CCF3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43EF5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Constancias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13A8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E9AF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$53.11</w:t>
            </w:r>
          </w:p>
        </w:tc>
      </w:tr>
      <w:tr w:rsidR="00157BB6" w:rsidRPr="00AC3233" w14:paraId="40A2F9E8"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6AC7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Cambios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2A37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54D4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$64.21</w:t>
            </w:r>
          </w:p>
        </w:tc>
      </w:tr>
      <w:tr w:rsidR="00157BB6" w:rsidRPr="00AC3233" w14:paraId="74B4456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5A13F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   Recibos a comunidades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BFC82"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3000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$8.76</w:t>
            </w:r>
          </w:p>
        </w:tc>
      </w:tr>
    </w:tbl>
    <w:p w14:paraId="42D8A524" w14:textId="77777777" w:rsidR="00157BB6" w:rsidRPr="00AC3233" w:rsidRDefault="00157BB6" w:rsidP="00157BB6">
      <w:pPr>
        <w:pStyle w:val="NormalWeb"/>
        <w:jc w:val="both"/>
        <w:rPr>
          <w:rFonts w:ascii="Verdana" w:hAnsi="Verdana"/>
          <w:b/>
          <w:bCs/>
          <w:sz w:val="20"/>
          <w:szCs w:val="20"/>
        </w:rPr>
      </w:pPr>
      <w:r w:rsidRPr="00AC3233">
        <w:rPr>
          <w:rFonts w:ascii="Verdana" w:hAnsi="Verdana"/>
          <w:b/>
          <w:bCs/>
          <w:sz w:val="20"/>
          <w:szCs w:val="20"/>
        </w:rPr>
        <w:t>X.  Servicios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157BB6" w:rsidRPr="00AC3233" w14:paraId="31F97833"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442CA0"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0A1BC"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Importe</w:t>
            </w:r>
          </w:p>
        </w:tc>
      </w:tr>
      <w:tr w:rsidR="00157BB6" w:rsidRPr="00AC3233" w14:paraId="16D365A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84FA4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Por m³ de agua para construcción por volumen para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1F65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$9.67</w:t>
            </w:r>
          </w:p>
        </w:tc>
      </w:tr>
      <w:tr w:rsidR="00157BB6" w:rsidRPr="00AC3233" w14:paraId="1B16B01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F09F6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Limpieza de descarga sanitaria con varilla para todos los giros,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FE81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$249.50</w:t>
            </w:r>
          </w:p>
        </w:tc>
      </w:tr>
      <w:tr w:rsidR="00157BB6" w:rsidRPr="00AC3233" w14:paraId="0F36875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6F1D8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c) Limpieza de descarga sanitaria con camión hidroneumático para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BB6F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$2,295.40</w:t>
            </w:r>
          </w:p>
        </w:tc>
      </w:tr>
      <w:tr w:rsidR="00157BB6" w:rsidRPr="00AC3233" w14:paraId="4CC64AF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F38A4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  Reconexión de toma en la red,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D501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$280.80</w:t>
            </w:r>
          </w:p>
        </w:tc>
      </w:tr>
      <w:tr w:rsidR="00157BB6" w:rsidRPr="00AC3233" w14:paraId="2CBA0A0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36999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e)  Reconexión de drenaje, por 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EB74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$623.33</w:t>
            </w:r>
          </w:p>
        </w:tc>
      </w:tr>
      <w:tr w:rsidR="00157BB6" w:rsidRPr="00AC3233" w14:paraId="02BC55E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1F128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f) Suministro de agua en pipa para uso doméstico en zona urbana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654B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$505.99</w:t>
            </w:r>
          </w:p>
        </w:tc>
      </w:tr>
      <w:tr w:rsidR="00157BB6" w:rsidRPr="00AC3233" w14:paraId="76447B1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7867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g) Suministro de agua en pipa para uso doméstico en zona rural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D272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$681.31</w:t>
            </w:r>
          </w:p>
        </w:tc>
      </w:tr>
      <w:tr w:rsidR="00157BB6" w:rsidRPr="00AC3233" w14:paraId="1D4280A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33968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h) Suministro de agua en pipa para uso no doméstico en zona urbana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269D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$708.62</w:t>
            </w:r>
          </w:p>
        </w:tc>
      </w:tr>
      <w:tr w:rsidR="00157BB6" w:rsidRPr="00AC3233" w14:paraId="349A20F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E0E3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 Venta de agua potable sin transporte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4FAE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$22.46</w:t>
            </w:r>
          </w:p>
        </w:tc>
      </w:tr>
    </w:tbl>
    <w:p w14:paraId="17F0AF81" w14:textId="77777777" w:rsidR="00157BB6" w:rsidRPr="00AC3233" w:rsidRDefault="00157BB6" w:rsidP="00157BB6">
      <w:pPr>
        <w:pStyle w:val="NormalWeb"/>
        <w:jc w:val="both"/>
        <w:rPr>
          <w:rFonts w:ascii="Verdana" w:hAnsi="Verdana"/>
          <w:b/>
          <w:bCs/>
          <w:sz w:val="20"/>
          <w:szCs w:val="20"/>
        </w:rPr>
      </w:pPr>
      <w:r w:rsidRPr="00AC3233">
        <w:rPr>
          <w:rFonts w:ascii="Verdana" w:hAnsi="Verdana"/>
          <w:b/>
          <w:bCs/>
          <w:sz w:val="20"/>
          <w:szCs w:val="20"/>
        </w:rPr>
        <w:t>XI.  Pago por derechos de incorporación a las redes hidráulicas y sanitarias del organismo para la dotación de agua potable, descargas de aguas residuales y tratamiento:</w:t>
      </w:r>
    </w:p>
    <w:p w14:paraId="0789ABAD"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a)</w:t>
      </w:r>
      <w:r w:rsidRPr="00AC3233">
        <w:rPr>
          <w:rFonts w:ascii="Verdana" w:hAnsi="Verdana"/>
          <w:sz w:val="20"/>
          <w:szCs w:val="20"/>
        </w:rPr>
        <w:t> Los derechos de incorporación de lotes o viviendas a la infraestructura hidráulica y sanitaria del Organismo y por división de predios para construcción de nuevas viviendas los pagará el fraccionador conforme a la siguiente tabla y de acuerdo con la programación que el convenio respectivo establezca. Esta tabla de cobros aplica también para la incorporación de lotes o viviendas individuales.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1723"/>
        <w:gridCol w:w="1798"/>
        <w:gridCol w:w="1618"/>
        <w:gridCol w:w="1752"/>
      </w:tblGrid>
      <w:tr w:rsidR="00157BB6" w:rsidRPr="00AC3233" w14:paraId="0E58856B"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8BCE16"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DEB59"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A8880"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3882C"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Tratamiento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BA227"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Importe total</w:t>
            </w:r>
          </w:p>
        </w:tc>
      </w:tr>
      <w:tr w:rsidR="00157BB6" w:rsidRPr="00AC3233" w14:paraId="0D6E970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0305C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18E1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$5,397.27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3F5D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$2,358.28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C41B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$3,062.53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274F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$10,818.09</w:t>
            </w:r>
          </w:p>
        </w:tc>
      </w:tr>
      <w:tr w:rsidR="00157BB6" w:rsidRPr="00AC3233" w14:paraId="1EADAD8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A5ADB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5C66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$5,996.96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857F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$2,620.33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3B21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$3,402.81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4E76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$12,020.10</w:t>
            </w:r>
          </w:p>
        </w:tc>
      </w:tr>
      <w:tr w:rsidR="00157BB6" w:rsidRPr="00AC3233" w14:paraId="48442FA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E7424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5772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$9,994.95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8EE3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$4,367.21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7355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$5,671.35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5BBD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$20,033.50</w:t>
            </w:r>
          </w:p>
        </w:tc>
      </w:tr>
      <w:tr w:rsidR="00157BB6" w:rsidRPr="00AC3233" w14:paraId="4EA3F69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E3E50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5BDC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$13,992.93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DF70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$6,114.09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A6D7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$7,939.88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5F7E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$28,046.91</w:t>
            </w:r>
          </w:p>
        </w:tc>
      </w:tr>
    </w:tbl>
    <w:p w14:paraId="0337D600"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lastRenderedPageBreak/>
        <w:t>b)</w:t>
      </w:r>
      <w:r w:rsidRPr="00AC3233">
        <w:rPr>
          <w:rFonts w:ascii="Verdana" w:hAnsi="Verdana"/>
          <w:sz w:val="20"/>
          <w:szCs w:val="20"/>
        </w:rPr>
        <w:t> Si el fraccionamiento tiene predios destinados a uso diferente al doméstico, éstos se calcularán conforme lo establece la fracción XIII de este artículo.</w:t>
      </w:r>
    </w:p>
    <w:p w14:paraId="10197AFF"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c)</w:t>
      </w:r>
      <w:r w:rsidRPr="00AC3233">
        <w:rPr>
          <w:rFonts w:ascii="Verdana" w:hAnsi="Verdana"/>
          <w:sz w:val="20"/>
          <w:szCs w:val="20"/>
        </w:rPr>
        <w:t> Si el fraccionador entrega títulos de explotación, estos se tomarán a cuenta del pago de derechos y se tomará a cuenta cada metro cúbico anual entregado en título a un importe de $5.59, bonificándose el importe resultante en el convenio correspondiente.</w:t>
      </w:r>
    </w:p>
    <w:p w14:paraId="3C903692"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d)</w:t>
      </w:r>
      <w:r w:rsidRPr="00AC3233">
        <w:rPr>
          <w:rFonts w:ascii="Verdana" w:hAnsi="Verdana"/>
          <w:sz w:val="20"/>
          <w:szCs w:val="20"/>
        </w:rPr>
        <w:t xml:space="preserve"> La entrega de títulos deberá quedar registrada en el convenio correspondiente y ahí mismo se haría la bonificación del importe que resultará de multiplicar el volumen de metros cúbicos que ampare el título, multiplicado por el precio de cada metro cúbico señalado en la fracción </w:t>
      </w:r>
      <w:r w:rsidRPr="00AC3233">
        <w:rPr>
          <w:rFonts w:ascii="Verdana" w:hAnsi="Verdana"/>
          <w:b/>
          <w:bCs/>
          <w:sz w:val="20"/>
          <w:szCs w:val="20"/>
        </w:rPr>
        <w:t>c)</w:t>
      </w:r>
    </w:p>
    <w:p w14:paraId="038A56C9"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e)</w:t>
      </w:r>
      <w:r w:rsidRPr="00AC3233">
        <w:rPr>
          <w:rFonts w:ascii="Verdana" w:hAnsi="Verdana"/>
          <w:sz w:val="20"/>
          <w:szCs w:val="20"/>
        </w:rPr>
        <w:t xml:space="preserve"> Independientemente del volumen que ampare el título o los títulos entregados por el fraccionador, el organismo los podrá recibir al precio referido en el inciso </w:t>
      </w:r>
      <w:r w:rsidRPr="00AC3233">
        <w:rPr>
          <w:rFonts w:ascii="Verdana" w:hAnsi="Verdana"/>
          <w:b/>
          <w:bCs/>
          <w:sz w:val="20"/>
          <w:szCs w:val="20"/>
        </w:rPr>
        <w:t>c)</w:t>
      </w:r>
      <w:r w:rsidRPr="00AC3233">
        <w:rPr>
          <w:rFonts w:ascii="Verdana" w:hAnsi="Verdana"/>
          <w:sz w:val="20"/>
          <w:szCs w:val="20"/>
        </w:rPr>
        <w:t xml:space="preserve"> de esta fracción y el importe resultante será tomado a cuenta del pago por derechos de incorporación.</w:t>
      </w:r>
    </w:p>
    <w:p w14:paraId="6D300507"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f)</w:t>
      </w:r>
      <w:r w:rsidRPr="00AC3233">
        <w:rPr>
          <w:rFonts w:ascii="Verdana" w:hAnsi="Verdana"/>
          <w:sz w:val="20"/>
          <w:szCs w:val="20"/>
        </w:rPr>
        <w:t xml:space="preserve"> Para desarrollos que cuenten con fuente de abastecimiento propia, se tendrá que hacer un aforo, un video y análisis físico, químico y bacteriológico a costo del propietario y de acuerdo a las especificaciones que el organismo operador determine. Si el organismo lo considera viable, podrá recibir el pozo. En caso de que el organismo determine aceptar el pozo, siempre y cuando se cumpla con las especificaciones normativas, técnicas y documentales, éste se recibirá a un valor de $139,415.69 por cada litro por segundo del gasto aforado del pozo, haciéndose la bonificación en el convenio correspondiente, en donde quedará perfectamente establecido el importe a pagar de derechos y el total de lo que se reconoce en pago por entrega de pozo. Los litros por segundo a bonificar serán los que resulten de la conversión de los títulos entregados por el fraccionador o el gasto medio de las demandas del desarrollo, tomándose el que resulte mayor de los dos.</w:t>
      </w:r>
    </w:p>
    <w:p w14:paraId="663DDD98"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g)</w:t>
      </w:r>
      <w:r w:rsidRPr="00AC3233">
        <w:rPr>
          <w:rFonts w:ascii="Verdana" w:hAnsi="Verdana"/>
          <w:sz w:val="20"/>
          <w:szCs w:val="20"/>
        </w:rPr>
        <w:t> Cuando el organismo operador no cuente con la infraestructura general necesaria para la dotación de los servicios de Agua Potable y Drenaje del nuevo fraccionamiento o desarrollo a incorporar, como son: equipamientos, tanques de regulación, líneas generales de conducción, alimentación, distribución primaria; así como emisores, colectores, subcolectores y obras generales, que autorice el Consejo Directivo, se tomará a cuenta del pago por los derechos de incorporación, el costo de las obras de infraestructura citadas en líneas anteriores cuando estas fueran realizadas por el fraccionador, siempre y cuando las obras sean autorizadas, supervisadas y recibidas de conformidad mediante acta entrega-recepción por CMAPA y que así lo determine en el convenio respectivo. En caso de que el costo de las obras de infraestructura que realice el fraccionador o desarrollador exceda el monto de los derechos de incorporación, el fraccionador o desarrollador absorberá esta diferencia sin tener derecho a devolución en efectivo o especie, ni a reconocimiento de la diferencia para tomarse en cuenta en otros desarrollos.</w:t>
      </w:r>
    </w:p>
    <w:p w14:paraId="6E6AFA64"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h)</w:t>
      </w:r>
      <w:r w:rsidRPr="00AC3233">
        <w:rPr>
          <w:rFonts w:ascii="Verdana" w:hAnsi="Verdana"/>
          <w:sz w:val="20"/>
          <w:szCs w:val="20"/>
        </w:rPr>
        <w:t xml:space="preserve"> Para los desarrollos en los que no exista planta de tratamiento, deberán construir su propia planta con capacidad suficiente para tratar sus aguas residuales o pagar sus derechos conforme al importe por tipo de vivienda que les corresponda de la tabla contenida en el inciso </w:t>
      </w:r>
      <w:r w:rsidRPr="00AC3233">
        <w:rPr>
          <w:rFonts w:ascii="Verdana" w:hAnsi="Verdana"/>
          <w:b/>
          <w:bCs/>
          <w:sz w:val="20"/>
          <w:szCs w:val="20"/>
        </w:rPr>
        <w:t>a)</w:t>
      </w:r>
      <w:r w:rsidRPr="00AC3233">
        <w:rPr>
          <w:rFonts w:ascii="Verdana" w:hAnsi="Verdana"/>
          <w:sz w:val="20"/>
          <w:szCs w:val="20"/>
        </w:rPr>
        <w:t xml:space="preserve"> de esta fracción.</w:t>
      </w:r>
    </w:p>
    <w:p w14:paraId="56E6E1F1" w14:textId="77777777" w:rsidR="00B745A3" w:rsidRDefault="00B745A3" w:rsidP="00157BB6">
      <w:pPr>
        <w:pStyle w:val="NormalWeb"/>
        <w:jc w:val="both"/>
        <w:rPr>
          <w:rFonts w:ascii="Verdana" w:hAnsi="Verdana"/>
          <w:b/>
          <w:bCs/>
          <w:sz w:val="20"/>
          <w:szCs w:val="20"/>
        </w:rPr>
      </w:pPr>
    </w:p>
    <w:p w14:paraId="1914B6EE" w14:textId="4575E534" w:rsidR="00157BB6" w:rsidRPr="00AC3233" w:rsidRDefault="00157BB6" w:rsidP="00157BB6">
      <w:pPr>
        <w:pStyle w:val="NormalWeb"/>
        <w:jc w:val="both"/>
        <w:rPr>
          <w:rFonts w:ascii="Verdana" w:hAnsi="Verdana"/>
          <w:b/>
          <w:bCs/>
          <w:sz w:val="20"/>
          <w:szCs w:val="20"/>
        </w:rPr>
      </w:pPr>
      <w:r w:rsidRPr="00AC3233">
        <w:rPr>
          <w:rFonts w:ascii="Verdana" w:hAnsi="Verdana"/>
          <w:b/>
          <w:bCs/>
          <w:sz w:val="20"/>
          <w:szCs w:val="20"/>
        </w:rPr>
        <w:lastRenderedPageBreak/>
        <w:t>XII. Servicios operativos y administrativos para desarrollos inmobiliarios de todos los giros:</w:t>
      </w:r>
    </w:p>
    <w:p w14:paraId="4ABA91D1"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a)</w:t>
      </w:r>
      <w:r w:rsidRPr="00AC3233">
        <w:rPr>
          <w:rFonts w:ascii="Verdana" w:hAnsi="Verdana"/>
          <w:sz w:val="20"/>
          <w:szCs w:val="20"/>
        </w:rPr>
        <w:t> Carta de factibilidad. El costo por la expedición de carta de factibilidad será de $221.87 por lote o vivienda. Para desarrollos no habitacionales, deberán pagar por su carta de factibilidad un importe de $34,716.61 por cada litro por segundo de acuerdo a la demanda que el solicitante requiera, calculado sobre la demanda máxima diaria.</w:t>
      </w:r>
    </w:p>
    <w:p w14:paraId="7278D218"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b)</w:t>
      </w:r>
      <w:r w:rsidRPr="00AC3233">
        <w:rPr>
          <w:rFonts w:ascii="Verdana" w:hAnsi="Verdana"/>
          <w:sz w:val="20"/>
          <w:szCs w:val="20"/>
        </w:rPr>
        <w:t> Vigencia. La carta de factibilidad tendrá una vigencia de seis meses contados a partir de la fecha de expedición y terminada la vigencia el interesado deberá solicitar nueva expedición de la carta la cual será analizada por el área técnica del organismo y la respuesta no necesariamente será positiva estando sujeta a las condiciones de disponibilidad de agua en la zona en que se ubique el predio que se pretende desarrollar.</w:t>
      </w:r>
    </w:p>
    <w:p w14:paraId="2020D463"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c)</w:t>
      </w:r>
      <w:r w:rsidRPr="00AC3233">
        <w:rPr>
          <w:rFonts w:ascii="Verdana" w:hAnsi="Verdana"/>
          <w:sz w:val="20"/>
          <w:szCs w:val="20"/>
        </w:rPr>
        <w:t> Revisión de proyectos para usos habitacionales. La revisión de proyecto de lotes para vivienda se cobrará mediante un cargo base de $3,778.34 por los primeros 50 lotes y un cargo adicional de $24.86  por cada lote excedente. Para efectos de cobro por revisión se considerarán por separado los proyectos de agua potable y de alcantarillado por lo que cada uno se cobrará de acuerdo con el precio unitario aquí establecido.</w:t>
      </w:r>
    </w:p>
    <w:p w14:paraId="2680A292"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d)</w:t>
      </w:r>
      <w:r w:rsidRPr="00AC3233">
        <w:rPr>
          <w:rFonts w:ascii="Verdana" w:hAnsi="Verdana"/>
          <w:sz w:val="20"/>
          <w:szCs w:val="20"/>
        </w:rPr>
        <w:t> Revisión de proyectos para usos no habitacionales se cobrará un cargo base de $5,065.57 por los primeros cien metros de longitud y un cargo variable a razón de $17.75 por metro lineal adicional del proyecto respectivo, y se cobrarán por separado los proyectos de agua potable y alcantarillado.</w:t>
      </w:r>
    </w:p>
    <w:p w14:paraId="2FE99541"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e)</w:t>
      </w:r>
      <w:r w:rsidRPr="00AC3233">
        <w:rPr>
          <w:rFonts w:ascii="Verdana" w:hAnsi="Verdana"/>
          <w:sz w:val="20"/>
          <w:szCs w:val="20"/>
        </w:rPr>
        <w:t> Supervisión de obras todos los giros. Para supervisión de obras de todos los giros, se cobrará a razón del 4.0% sobre el importe total de los servicios de incorporación que resulten del total de lotes o viviendas a incorporar tanto para usos habitacionales, como para aquéllos de otros giros, antes de cualquier bonificación.</w:t>
      </w:r>
    </w:p>
    <w:p w14:paraId="2F0FACC4"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f)</w:t>
      </w:r>
      <w:r w:rsidRPr="00AC3233">
        <w:rPr>
          <w:rFonts w:ascii="Verdana" w:hAnsi="Verdana"/>
          <w:sz w:val="20"/>
          <w:szCs w:val="20"/>
        </w:rPr>
        <w:t>  Recepción de obras todos los giros. Por recepción de obras se cobrará un importe de $12.56  por metro lineal de la longitud que resulte de sumar las redes de agua y alcantarillado respecto a los tramos recibidos.</w:t>
      </w:r>
    </w:p>
    <w:p w14:paraId="07639FFE" w14:textId="77777777" w:rsidR="00157BB6" w:rsidRPr="00AC3233" w:rsidRDefault="00157BB6" w:rsidP="00157BB6">
      <w:pPr>
        <w:pStyle w:val="NormalWeb"/>
        <w:jc w:val="both"/>
        <w:rPr>
          <w:rFonts w:ascii="Verdana" w:hAnsi="Verdana"/>
          <w:b/>
          <w:bCs/>
          <w:sz w:val="20"/>
          <w:szCs w:val="20"/>
        </w:rPr>
      </w:pPr>
      <w:r w:rsidRPr="00AC3233">
        <w:rPr>
          <w:rFonts w:ascii="Verdana" w:hAnsi="Verdana"/>
          <w:b/>
          <w:bCs/>
          <w:sz w:val="20"/>
          <w:szCs w:val="20"/>
        </w:rPr>
        <w:t>XIII. Incorporaciones no habitacionales:</w:t>
      </w:r>
    </w:p>
    <w:p w14:paraId="13FD7D03"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Cobro de conexión a las redes de agua potable y descarga de drenaje a desarrollos o unidades inmobiliarias de giros no habitacionales.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533"/>
        <w:gridCol w:w="1855"/>
      </w:tblGrid>
      <w:tr w:rsidR="00157BB6" w:rsidRPr="00AC3233" w14:paraId="2EE6231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B1963B"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D53D6"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Litro/segundo</w:t>
            </w:r>
          </w:p>
        </w:tc>
      </w:tr>
      <w:tr w:rsidR="00157BB6" w:rsidRPr="00AC3233" w14:paraId="0FDA570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DC136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 Incorporación de nuevos desarrollos a las redes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204A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$890,271.34</w:t>
            </w:r>
          </w:p>
        </w:tc>
      </w:tr>
      <w:tr w:rsidR="00157BB6" w:rsidRPr="00AC3233" w14:paraId="21084DB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8D2B9"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2. Incorporación de nuevos desarrollos a las redes de drenaje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8EBB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$486,244.96</w:t>
            </w:r>
          </w:p>
        </w:tc>
      </w:tr>
      <w:tr w:rsidR="00157BB6" w:rsidRPr="00AC3233" w14:paraId="5E72519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990A0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3. Incorporación de nuevos desarrollos al tratamiento de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2145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$721,656.20</w:t>
            </w:r>
          </w:p>
        </w:tc>
      </w:tr>
    </w:tbl>
    <w:p w14:paraId="62B1432E"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a)</w:t>
      </w:r>
      <w:r w:rsidRPr="00AC3233">
        <w:rPr>
          <w:rFonts w:ascii="Verdana" w:hAnsi="Verdana"/>
          <w:sz w:val="20"/>
          <w:szCs w:val="20"/>
        </w:rPr>
        <w:t> Tratándose de desarrollos distintos del doméstico, se cobrará en agua potable el importe que resulte de multiplicar el gasto máximo diario en litros por segundo que arroje el cálculo del proyecto, por el precio por litro por segundo contenido en el numeral 1.</w:t>
      </w:r>
    </w:p>
    <w:p w14:paraId="456B2B6E"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b)</w:t>
      </w:r>
      <w:r w:rsidRPr="00AC3233">
        <w:rPr>
          <w:rFonts w:ascii="Verdana" w:hAnsi="Verdana"/>
          <w:sz w:val="20"/>
          <w:szCs w:val="20"/>
        </w:rPr>
        <w:t> La tributación de agua residual se considerará al 80% de lo que resulte del cálculo de demanda de agua potable y se multiplicará por el precio unitario litro segundo del numeral 2 y para el pago por derechos de tratamiento se considerará el 70% de los que resulte el cálculo de demanda de agua potable y se multiplicará por el precio unitario litro segundo del numeral 3.</w:t>
      </w:r>
    </w:p>
    <w:p w14:paraId="3B6DEE22" w14:textId="77777777" w:rsidR="00157BB6" w:rsidRPr="00AC3233" w:rsidRDefault="00157BB6" w:rsidP="00157BB6">
      <w:pPr>
        <w:pStyle w:val="NormalWeb"/>
        <w:jc w:val="both"/>
        <w:rPr>
          <w:rFonts w:ascii="Verdana" w:hAnsi="Verdana"/>
          <w:b/>
          <w:bCs/>
          <w:sz w:val="20"/>
          <w:szCs w:val="20"/>
        </w:rPr>
      </w:pPr>
      <w:r w:rsidRPr="00AC3233">
        <w:rPr>
          <w:rFonts w:ascii="Verdana" w:hAnsi="Verdana"/>
          <w:b/>
          <w:bCs/>
          <w:sz w:val="20"/>
          <w:szCs w:val="20"/>
        </w:rPr>
        <w:t>XIV. Incorporación individual.  </w:t>
      </w:r>
    </w:p>
    <w:p w14:paraId="035559A9"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Tratándose de lotes para construcción de vivienda unifamiliar o en casos de construcción de nuevas viviendas en colonias incorporadas al Organismo, se cobrará por vivienda un importe por incorporación a las redes de agua potable y drenaje de acuerdo a la siguiente tabla. Este concepto es independiente de lo correspondiente al contrato que deberá hacer el usuario en el momento que corresponda.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1723"/>
        <w:gridCol w:w="1128"/>
        <w:gridCol w:w="1276"/>
      </w:tblGrid>
      <w:tr w:rsidR="00157BB6" w:rsidRPr="00AC3233" w14:paraId="4F31AEF4"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5D4A8F"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24990"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CDC39"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95869"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Total</w:t>
            </w:r>
          </w:p>
        </w:tc>
      </w:tr>
      <w:tr w:rsidR="00157BB6" w:rsidRPr="00AC3233" w14:paraId="7F8C762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11955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A139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$1,287.67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FBAB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$482.66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BC7C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$1,770.33</w:t>
            </w:r>
          </w:p>
        </w:tc>
      </w:tr>
      <w:tr w:rsidR="00157BB6" w:rsidRPr="00AC3233" w14:paraId="442BC05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9CE9F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88D1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$1,717.23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85A9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$643.51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8C43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$2,360.75</w:t>
            </w:r>
          </w:p>
        </w:tc>
      </w:tr>
      <w:tr w:rsidR="00157BB6" w:rsidRPr="00AC3233" w14:paraId="2AD7042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7EA9B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1235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$2,405.87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5053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$908.49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4DAB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$3,314.37</w:t>
            </w:r>
          </w:p>
        </w:tc>
      </w:tr>
      <w:tr w:rsidR="00157BB6" w:rsidRPr="00AC3233" w14:paraId="01C577F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C83BE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F6CB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$4,548.67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B0AE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E89B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$4,548.67</w:t>
            </w:r>
          </w:p>
        </w:tc>
      </w:tr>
    </w:tbl>
    <w:p w14:paraId="0F96F8D9" w14:textId="77777777" w:rsidR="00157BB6" w:rsidRPr="00AC3233" w:rsidRDefault="00157BB6" w:rsidP="00157BB6">
      <w:pPr>
        <w:spacing w:line="240" w:lineRule="auto"/>
        <w:jc w:val="both"/>
        <w:rPr>
          <w:rFonts w:ascii="Verdana" w:eastAsia="Times New Roman" w:hAnsi="Verdana" w:cs="Arial"/>
          <w:sz w:val="20"/>
          <w:szCs w:val="20"/>
          <w:highlight w:val="yellow"/>
        </w:rPr>
      </w:pPr>
    </w:p>
    <w:p w14:paraId="2DD55B53" w14:textId="77777777" w:rsidR="00157BB6" w:rsidRPr="00AC3233" w:rsidRDefault="00157BB6" w:rsidP="00157BB6">
      <w:pPr>
        <w:pStyle w:val="NormalWeb"/>
        <w:jc w:val="both"/>
        <w:rPr>
          <w:rFonts w:ascii="Verdana" w:hAnsi="Verdana"/>
          <w:b/>
          <w:bCs/>
          <w:sz w:val="20"/>
          <w:szCs w:val="20"/>
        </w:rPr>
      </w:pPr>
      <w:r w:rsidRPr="00AC3233">
        <w:rPr>
          <w:rFonts w:ascii="Verdana" w:hAnsi="Verdana"/>
          <w:b/>
          <w:bCs/>
          <w:sz w:val="20"/>
          <w:szCs w:val="20"/>
        </w:rPr>
        <w:t>XV. Por la venta de agua tratada: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496"/>
        <w:gridCol w:w="1027"/>
        <w:gridCol w:w="1162"/>
      </w:tblGrid>
      <w:tr w:rsidR="00157BB6" w:rsidRPr="00AC3233" w14:paraId="3B0D618F"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1D5C5C"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D3421"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58F75"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Importe</w:t>
            </w:r>
          </w:p>
        </w:tc>
      </w:tr>
      <w:tr w:rsidR="00157BB6" w:rsidRPr="00AC3233" w14:paraId="02F684B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646D9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Venta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BF326"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BB75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$4.21</w:t>
            </w:r>
          </w:p>
        </w:tc>
      </w:tr>
    </w:tbl>
    <w:p w14:paraId="464D315F" w14:textId="77777777" w:rsidR="00157BB6" w:rsidRPr="00AC3233" w:rsidRDefault="00157BB6" w:rsidP="00157BB6">
      <w:pPr>
        <w:pStyle w:val="NormalWeb"/>
        <w:jc w:val="both"/>
        <w:rPr>
          <w:rFonts w:ascii="Verdana" w:hAnsi="Verdana"/>
          <w:b/>
          <w:bCs/>
          <w:sz w:val="20"/>
          <w:szCs w:val="20"/>
        </w:rPr>
      </w:pPr>
      <w:r w:rsidRPr="00AC3233">
        <w:rPr>
          <w:rFonts w:ascii="Verdana" w:hAnsi="Verdana"/>
          <w:b/>
          <w:bCs/>
          <w:sz w:val="20"/>
          <w:szCs w:val="20"/>
        </w:rPr>
        <w:lastRenderedPageBreak/>
        <w:t>XVI. Por descargas de contaminantes de usuarios no domésticos en aguas residuales: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90"/>
        <w:gridCol w:w="1436"/>
        <w:gridCol w:w="1162"/>
      </w:tblGrid>
      <w:tr w:rsidR="00157BB6" w:rsidRPr="00AC3233" w14:paraId="53BB1D4F"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6BF6C3"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a) Miligramos de sólidos suspendidos totales por litro de descarga contaminante o demanda bioquímica de oxígeno: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65AE0"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91A85"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Importe</w:t>
            </w:r>
          </w:p>
        </w:tc>
      </w:tr>
      <w:tr w:rsidR="00157BB6" w:rsidRPr="00AC3233" w14:paraId="71B0FC4A"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6033F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1. De 150 a 300 el 14% sobre el monto facturado.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77E60" w14:textId="77777777" w:rsidR="00157BB6" w:rsidRPr="00AC3233" w:rsidRDefault="00157BB6" w:rsidP="00157BB6">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80052" w14:textId="77777777" w:rsidR="00157BB6" w:rsidRPr="00AC3233" w:rsidRDefault="00157BB6" w:rsidP="00157BB6">
            <w:pPr>
              <w:spacing w:line="240" w:lineRule="auto"/>
              <w:jc w:val="both"/>
              <w:rPr>
                <w:rFonts w:ascii="Verdana" w:eastAsia="Times New Roman" w:hAnsi="Verdana"/>
                <w:sz w:val="20"/>
                <w:szCs w:val="20"/>
              </w:rPr>
            </w:pPr>
          </w:p>
        </w:tc>
      </w:tr>
      <w:tr w:rsidR="00157BB6" w:rsidRPr="00AC3233" w14:paraId="6A54E94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CB8D0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2. De 301 a 2,000 el 18% sobre el monto facturado.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F3AC2" w14:textId="77777777" w:rsidR="00157BB6" w:rsidRPr="00AC3233" w:rsidRDefault="00157BB6" w:rsidP="00157BB6">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E1B2A" w14:textId="77777777" w:rsidR="00157BB6" w:rsidRPr="00AC3233" w:rsidRDefault="00157BB6" w:rsidP="00157BB6">
            <w:pPr>
              <w:spacing w:line="240" w:lineRule="auto"/>
              <w:jc w:val="both"/>
              <w:rPr>
                <w:rFonts w:ascii="Verdana" w:eastAsia="Times New Roman" w:hAnsi="Verdana"/>
                <w:sz w:val="20"/>
                <w:szCs w:val="20"/>
              </w:rPr>
            </w:pPr>
          </w:p>
        </w:tc>
      </w:tr>
      <w:tr w:rsidR="00157BB6" w:rsidRPr="00AC3233" w14:paraId="4B0C80F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87476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3. Más de 2,000 el 20% sobre el monto facturado.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A1940" w14:textId="77777777" w:rsidR="00157BB6" w:rsidRPr="00AC3233" w:rsidRDefault="00157BB6" w:rsidP="00157BB6">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76AE4" w14:textId="77777777" w:rsidR="00157BB6" w:rsidRPr="00AC3233" w:rsidRDefault="00157BB6" w:rsidP="00157BB6">
            <w:pPr>
              <w:spacing w:line="240" w:lineRule="auto"/>
              <w:jc w:val="both"/>
              <w:rPr>
                <w:rFonts w:ascii="Verdana" w:eastAsia="Times New Roman" w:hAnsi="Verdana"/>
                <w:sz w:val="20"/>
                <w:szCs w:val="20"/>
              </w:rPr>
            </w:pPr>
          </w:p>
        </w:tc>
      </w:tr>
      <w:tr w:rsidR="00157BB6" w:rsidRPr="00AC3233" w14:paraId="2ADD1D4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BCA99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Por metro cúbico descargado con PH (potencial de hidrógeno) fuera del rango permisible.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41873"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AA588"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$0.38</w:t>
            </w:r>
          </w:p>
        </w:tc>
      </w:tr>
      <w:tr w:rsidR="00157BB6" w:rsidRPr="00AC3233" w14:paraId="7D6D653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B8586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Por kilogramo de grasas y aceites que exceda los límites establecidos en las condiciones particulares de 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51334"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Por kilogramo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EA85A" w14:textId="77777777" w:rsidR="00157BB6" w:rsidRPr="00AC3233" w:rsidRDefault="00157BB6" w:rsidP="00157BB6">
            <w:pPr>
              <w:spacing w:line="240" w:lineRule="auto"/>
              <w:jc w:val="center"/>
              <w:rPr>
                <w:rFonts w:ascii="Verdana" w:eastAsia="Times New Roman" w:hAnsi="Verdana" w:cs="Arial"/>
                <w:sz w:val="20"/>
                <w:szCs w:val="20"/>
              </w:rPr>
            </w:pPr>
            <w:r w:rsidRPr="00AC3233">
              <w:rPr>
                <w:rFonts w:ascii="Verdana" w:eastAsia="Times New Roman" w:hAnsi="Verdana" w:cs="Arial"/>
                <w:sz w:val="20"/>
                <w:szCs w:val="20"/>
              </w:rPr>
              <w:t>$0.51</w:t>
            </w:r>
          </w:p>
        </w:tc>
      </w:tr>
    </w:tbl>
    <w:p w14:paraId="68D053EE" w14:textId="77777777" w:rsidR="00157BB6" w:rsidRPr="00AC3233" w:rsidRDefault="00157BB6" w:rsidP="00157BB6">
      <w:pPr>
        <w:pStyle w:val="NormalWeb"/>
        <w:jc w:val="both"/>
        <w:rPr>
          <w:rFonts w:ascii="Verdana" w:hAnsi="Verdana"/>
          <w:b/>
          <w:bCs/>
          <w:sz w:val="20"/>
          <w:szCs w:val="20"/>
        </w:rPr>
      </w:pPr>
      <w:r w:rsidRPr="00AC3233">
        <w:rPr>
          <w:rFonts w:ascii="Verdana" w:hAnsi="Verdana"/>
          <w:b/>
          <w:bCs/>
          <w:sz w:val="20"/>
          <w:szCs w:val="20"/>
        </w:rPr>
        <w:t>XVII. Tratándose de fraccionamientos, conjuntos habitacionales, desarrollos comerciales, industrias, parques industriales que se suministren el agua potable por fuentes de abastecimiento no operadas por el organismo operador del CMAPA deberán de apegarse a lo siguiente:</w:t>
      </w:r>
    </w:p>
    <w:p w14:paraId="1B30BBC9" w14:textId="77777777" w:rsidR="00157BB6" w:rsidRPr="00AC3233" w:rsidRDefault="00157BB6" w:rsidP="00B745A3">
      <w:pPr>
        <w:pStyle w:val="NormalWeb"/>
        <w:jc w:val="both"/>
        <w:rPr>
          <w:rFonts w:ascii="Verdana" w:hAnsi="Verdana"/>
          <w:sz w:val="20"/>
          <w:szCs w:val="20"/>
        </w:rPr>
      </w:pPr>
      <w:r w:rsidRPr="00AC3233">
        <w:rPr>
          <w:rFonts w:ascii="Verdana" w:hAnsi="Verdana"/>
          <w:b/>
          <w:bCs/>
          <w:sz w:val="20"/>
          <w:szCs w:val="20"/>
        </w:rPr>
        <w:t>a)</w:t>
      </w:r>
      <w:r w:rsidRPr="00AC3233">
        <w:rPr>
          <w:rFonts w:ascii="Verdana" w:hAnsi="Verdana"/>
          <w:sz w:val="20"/>
          <w:szCs w:val="20"/>
        </w:rPr>
        <w:t> Para la prestación de servicios deberán obtener la autorización de operación de los servicios por parte del Consejo Directivo del CMAPA, donde deberán de contar con el dictamen de suficiencia de abasto emitida por la Dirección General del CMAPA; dicha suficiencia deberá ser revisada durante el transcurso del primer mes del año para certificar que sigan contando con capacidad para cubrir las demandas de aquellos usuarios a quienes atienden; además, deberá de respaldarse en un convenio.</w:t>
      </w:r>
    </w:p>
    <w:p w14:paraId="37A0DE32" w14:textId="77777777" w:rsidR="00157BB6" w:rsidRPr="00AC3233" w:rsidRDefault="00157BB6" w:rsidP="00B745A3">
      <w:pPr>
        <w:pStyle w:val="NormalWeb"/>
        <w:jc w:val="both"/>
        <w:rPr>
          <w:rFonts w:ascii="Verdana" w:hAnsi="Verdana"/>
          <w:sz w:val="20"/>
          <w:szCs w:val="20"/>
        </w:rPr>
      </w:pPr>
      <w:r w:rsidRPr="00AC3233">
        <w:rPr>
          <w:rFonts w:ascii="Verdana" w:hAnsi="Verdana"/>
          <w:b/>
          <w:bCs/>
          <w:sz w:val="20"/>
          <w:szCs w:val="20"/>
        </w:rPr>
        <w:t>b)</w:t>
      </w:r>
      <w:r w:rsidRPr="00AC3233">
        <w:rPr>
          <w:rFonts w:ascii="Verdana" w:hAnsi="Verdana"/>
          <w:sz w:val="20"/>
          <w:szCs w:val="20"/>
        </w:rPr>
        <w:t xml:space="preserve"> Deberán pagar el dictamen de suficiencia de abasto cuyo costo será el que corresponde a carta de factibilidad conforme a la tarifa que se determina, de acuerdo al giro de que se trate, en la fracción XII inciso </w:t>
      </w:r>
      <w:r w:rsidRPr="00AC3233">
        <w:rPr>
          <w:rFonts w:ascii="Verdana" w:hAnsi="Verdana"/>
          <w:b/>
          <w:bCs/>
          <w:sz w:val="20"/>
          <w:szCs w:val="20"/>
        </w:rPr>
        <w:t>a)</w:t>
      </w:r>
      <w:r w:rsidRPr="00AC3233">
        <w:rPr>
          <w:rFonts w:ascii="Verdana" w:hAnsi="Verdana"/>
          <w:sz w:val="20"/>
          <w:szCs w:val="20"/>
        </w:rPr>
        <w:t xml:space="preserve"> de este Artículo y Ley y cuyo costo se determinará de acuerdo al giro de que se trate; El costo máximo a pagar por una carta de factibilidad será de $ 38,379.43 para los habitacionales y de $104,149.96 para lo no habitacionales.</w:t>
      </w:r>
    </w:p>
    <w:p w14:paraId="3178E547" w14:textId="77777777" w:rsidR="00157BB6" w:rsidRPr="00AC3233" w:rsidRDefault="00157BB6" w:rsidP="00B745A3">
      <w:pPr>
        <w:pStyle w:val="NormalWeb"/>
        <w:jc w:val="both"/>
        <w:rPr>
          <w:rFonts w:ascii="Verdana" w:hAnsi="Verdana"/>
          <w:sz w:val="20"/>
          <w:szCs w:val="20"/>
        </w:rPr>
      </w:pPr>
      <w:r w:rsidRPr="00AC3233">
        <w:rPr>
          <w:rFonts w:ascii="Verdana" w:hAnsi="Verdana"/>
          <w:b/>
          <w:bCs/>
          <w:sz w:val="20"/>
          <w:szCs w:val="20"/>
        </w:rPr>
        <w:t>c)</w:t>
      </w:r>
      <w:r w:rsidRPr="00AC3233">
        <w:rPr>
          <w:rFonts w:ascii="Verdana" w:hAnsi="Verdana"/>
          <w:sz w:val="20"/>
          <w:szCs w:val="20"/>
        </w:rPr>
        <w:t> Los servicios operativos relativos a revisión de proyectos, supervisión de obras los pagarán conforme a lo establecido en la fracción XII.</w:t>
      </w:r>
    </w:p>
    <w:p w14:paraId="0600A8B7" w14:textId="77777777" w:rsidR="00157BB6" w:rsidRPr="00AC3233" w:rsidRDefault="00157BB6" w:rsidP="00B745A3">
      <w:pPr>
        <w:pStyle w:val="NormalWeb"/>
        <w:jc w:val="both"/>
        <w:rPr>
          <w:rFonts w:ascii="Verdana" w:hAnsi="Verdana"/>
          <w:sz w:val="20"/>
          <w:szCs w:val="20"/>
        </w:rPr>
      </w:pPr>
      <w:r w:rsidRPr="00AC3233">
        <w:rPr>
          <w:rFonts w:ascii="Verdana" w:hAnsi="Verdana"/>
          <w:b/>
          <w:bCs/>
          <w:sz w:val="20"/>
          <w:szCs w:val="20"/>
        </w:rPr>
        <w:t>d)</w:t>
      </w:r>
      <w:r w:rsidRPr="00AC3233">
        <w:rPr>
          <w:rFonts w:ascii="Verdana" w:hAnsi="Verdana"/>
          <w:sz w:val="20"/>
          <w:szCs w:val="20"/>
        </w:rPr>
        <w:t> Los usuarios que se encuentren dentro de lo determinado en el presente apartado, deberán de pagar al CMAPA por concepto de servicios de supervisión operativa, un importe de $3.12 mensuales por cada metro cúbico extraído.</w:t>
      </w:r>
    </w:p>
    <w:p w14:paraId="625538BD" w14:textId="77777777" w:rsidR="00157BB6" w:rsidRPr="00AC3233" w:rsidRDefault="00157BB6" w:rsidP="00B745A3">
      <w:pPr>
        <w:pStyle w:val="NormalWeb"/>
        <w:jc w:val="both"/>
        <w:rPr>
          <w:rFonts w:ascii="Verdana" w:hAnsi="Verdana"/>
          <w:sz w:val="20"/>
          <w:szCs w:val="20"/>
        </w:rPr>
      </w:pPr>
      <w:r w:rsidRPr="00AC3233">
        <w:rPr>
          <w:rFonts w:ascii="Verdana" w:hAnsi="Verdana"/>
          <w:b/>
          <w:bCs/>
          <w:sz w:val="20"/>
          <w:szCs w:val="20"/>
        </w:rPr>
        <w:lastRenderedPageBreak/>
        <w:t>e)</w:t>
      </w:r>
      <w:r w:rsidRPr="00AC3233">
        <w:rPr>
          <w:rFonts w:ascii="Verdana" w:hAnsi="Verdana"/>
          <w:sz w:val="20"/>
          <w:szCs w:val="20"/>
        </w:rPr>
        <w:t> Los servicios de supervisión operativa los ejecutará el CMAPA por medio de su personal técnico, para garantizar que los servicios operen dentro de los parámetros de suficiencia y calidad, y que los usuarios servidos tengan certidumbre en el abasto de agua potable y en la descarga y tratamiento de las aguas residuales.</w:t>
      </w:r>
    </w:p>
    <w:p w14:paraId="7A6E96B4" w14:textId="77777777" w:rsidR="00157BB6" w:rsidRPr="00AC3233" w:rsidRDefault="00157BB6" w:rsidP="00157BB6">
      <w:pPr>
        <w:pStyle w:val="NormalWeb"/>
        <w:jc w:val="both"/>
        <w:rPr>
          <w:rFonts w:ascii="Verdana" w:hAnsi="Verdana"/>
          <w:sz w:val="20"/>
          <w:szCs w:val="20"/>
        </w:rPr>
      </w:pPr>
      <w:r w:rsidRPr="00AC3233">
        <w:rPr>
          <w:rFonts w:ascii="Verdana" w:hAnsi="Verdana"/>
          <w:b/>
          <w:bCs/>
          <w:sz w:val="20"/>
          <w:szCs w:val="20"/>
        </w:rPr>
        <w:t>f)</w:t>
      </w:r>
      <w:r w:rsidRPr="00AC3233">
        <w:rPr>
          <w:rFonts w:ascii="Verdana" w:hAnsi="Verdana"/>
          <w:sz w:val="20"/>
          <w:szCs w:val="20"/>
        </w:rPr>
        <w:t xml:space="preserve"> Los proyectos hidráulicos y sanitarios, así como la construcción de su infraestructura, deberá regirse por lo establecido en el Manual de Especificaciones Técnicas del Organismo y de los emitidos por la misma Comisión Nacional del Agua.</w:t>
      </w:r>
    </w:p>
    <w:p w14:paraId="7F9874BE" w14:textId="77777777" w:rsidR="00157BB6" w:rsidRPr="00AC3233" w:rsidRDefault="00157BB6" w:rsidP="00B745A3">
      <w:pPr>
        <w:pStyle w:val="NormalWeb"/>
        <w:jc w:val="both"/>
        <w:rPr>
          <w:rFonts w:ascii="Verdana" w:hAnsi="Verdana"/>
          <w:sz w:val="20"/>
          <w:szCs w:val="20"/>
        </w:rPr>
      </w:pPr>
      <w:r w:rsidRPr="00AC3233">
        <w:rPr>
          <w:rFonts w:ascii="Verdana" w:hAnsi="Verdana"/>
          <w:b/>
          <w:bCs/>
          <w:sz w:val="20"/>
          <w:szCs w:val="20"/>
        </w:rPr>
        <w:t>g)</w:t>
      </w:r>
      <w:r w:rsidRPr="00AC3233">
        <w:rPr>
          <w:rFonts w:ascii="Verdana" w:hAnsi="Verdana"/>
          <w:sz w:val="20"/>
          <w:szCs w:val="20"/>
        </w:rPr>
        <w:t> Cuando un desarrollo se incorpore a la administración de los servicios prestados por el organismo operador, se le cobrarán los derechos de incorporación conforme a lo establecido por las fracciones XI, XII y XIII del Artículo 30 de esta Ley.</w:t>
      </w:r>
    </w:p>
    <w:p w14:paraId="16C398E2" w14:textId="77777777" w:rsidR="00157BB6" w:rsidRPr="00AC3233" w:rsidRDefault="00157BB6" w:rsidP="00B745A3">
      <w:pPr>
        <w:pStyle w:val="NormalWeb"/>
        <w:jc w:val="both"/>
        <w:rPr>
          <w:rFonts w:ascii="Verdana" w:hAnsi="Verdana"/>
          <w:sz w:val="20"/>
          <w:szCs w:val="20"/>
        </w:rPr>
      </w:pPr>
      <w:r w:rsidRPr="00AC3233">
        <w:rPr>
          <w:rFonts w:ascii="Verdana" w:hAnsi="Verdana"/>
          <w:b/>
          <w:bCs/>
          <w:sz w:val="20"/>
          <w:szCs w:val="20"/>
        </w:rPr>
        <w:t>h)</w:t>
      </w:r>
      <w:r w:rsidRPr="00AC3233">
        <w:rPr>
          <w:rFonts w:ascii="Verdana" w:hAnsi="Verdana"/>
          <w:sz w:val="20"/>
          <w:szCs w:val="20"/>
        </w:rPr>
        <w:t xml:space="preserve"> Los títulos de explotación que tenga el fraccionamiento o desarrollo no habitacional, podrán ser entregados al organismo operador para que se gestione ante la Comisión Nacional del Agua el registro de los mismos a nombre de CMAPA y en tal caso el interesado deberá pagar al organismo operador en el transcurso del primer trimestre del año el importe que corresponda al pago de derechos de extracción del volumen total transmitido conforme a los precios que establezca la Ley Federal de Derechos vigente. Adicionalmente pagarán $3.12 anuales por supervisión operativa en razón de cada metro cúbico del volumen transmitido y el pago se realizará en el transcurso del primer bimestre del año. </w:t>
      </w:r>
    </w:p>
    <w:p w14:paraId="68CCD351" w14:textId="77777777" w:rsidR="00157BB6" w:rsidRPr="00AC3233" w:rsidRDefault="00157BB6" w:rsidP="00B745A3">
      <w:pPr>
        <w:pStyle w:val="NormalWeb"/>
        <w:jc w:val="both"/>
        <w:rPr>
          <w:rFonts w:ascii="Verdana" w:hAnsi="Verdana"/>
          <w:sz w:val="20"/>
          <w:szCs w:val="20"/>
        </w:rPr>
      </w:pPr>
      <w:r w:rsidRPr="00AC3233">
        <w:rPr>
          <w:rFonts w:ascii="Verdana" w:hAnsi="Verdana"/>
          <w:b/>
          <w:bCs/>
          <w:sz w:val="20"/>
          <w:szCs w:val="20"/>
        </w:rPr>
        <w:t>i)</w:t>
      </w:r>
      <w:r w:rsidRPr="00AC3233">
        <w:rPr>
          <w:rFonts w:ascii="Verdana" w:hAnsi="Verdana"/>
          <w:sz w:val="20"/>
          <w:szCs w:val="20"/>
        </w:rPr>
        <w:t> Para la emisión de dictamen de cargas contaminantes solicitadas por las empresas, el CMAPA cobrará un importe de $8,104.81 y el requisito para emitirlo es que se hubieran realizado por lo menos dos análisis físico-químicos de aguas residuales dentro de los últimos doce meses en relación a la fecha de solicitud del dictamen  y que los resultados estuvieran dentro de los límites de las condiciones generales de descarga establecidos por el organismo operador.</w:t>
      </w:r>
    </w:p>
    <w:p w14:paraId="14D3B3A1" w14:textId="77777777" w:rsidR="00157BB6" w:rsidRPr="00AC3233" w:rsidRDefault="00157BB6" w:rsidP="00B745A3">
      <w:pPr>
        <w:pStyle w:val="NormalWeb"/>
        <w:jc w:val="both"/>
        <w:rPr>
          <w:rFonts w:ascii="Verdana" w:hAnsi="Verdana"/>
          <w:sz w:val="20"/>
          <w:szCs w:val="20"/>
        </w:rPr>
      </w:pPr>
      <w:r w:rsidRPr="00AC3233">
        <w:rPr>
          <w:rFonts w:ascii="Verdana" w:hAnsi="Verdana"/>
          <w:b/>
          <w:bCs/>
          <w:sz w:val="20"/>
          <w:szCs w:val="20"/>
        </w:rPr>
        <w:t>j)</w:t>
      </w:r>
      <w:r w:rsidRPr="00AC3233">
        <w:rPr>
          <w:rFonts w:ascii="Verdana" w:hAnsi="Verdana"/>
          <w:sz w:val="20"/>
          <w:szCs w:val="20"/>
        </w:rPr>
        <w:t> Para la formalización de todas y cada uno de los actos que se realicen al amparo de esta fracción, deberá realizarse un convenio donde se establezcan las obligaciones y acuerdos de las partes.</w:t>
      </w:r>
    </w:p>
    <w:p w14:paraId="3DF44F40" w14:textId="77777777" w:rsidR="00B745A3" w:rsidRDefault="00B745A3" w:rsidP="00B745A3">
      <w:pPr>
        <w:pStyle w:val="Sinespaciado"/>
        <w:jc w:val="center"/>
        <w:rPr>
          <w:rStyle w:val="Textoennegrita"/>
          <w:rFonts w:ascii="Verdana" w:hAnsi="Verdana" w:cs="Arial"/>
          <w:sz w:val="20"/>
          <w:szCs w:val="20"/>
        </w:rPr>
      </w:pPr>
    </w:p>
    <w:p w14:paraId="189EDBDE" w14:textId="41B7A9A7" w:rsidR="00157BB6" w:rsidRPr="00AC3233" w:rsidRDefault="00157BB6" w:rsidP="00B745A3">
      <w:pPr>
        <w:pStyle w:val="Sinespaciado"/>
        <w:jc w:val="center"/>
      </w:pPr>
      <w:r w:rsidRPr="00AC3233">
        <w:rPr>
          <w:rStyle w:val="Textoennegrita"/>
          <w:rFonts w:ascii="Verdana" w:hAnsi="Verdana" w:cs="Arial"/>
          <w:sz w:val="20"/>
          <w:szCs w:val="20"/>
        </w:rPr>
        <w:t>SECCIÓN DÉCIMA SÉPTIMA</w:t>
      </w:r>
    </w:p>
    <w:p w14:paraId="216585DA" w14:textId="77777777" w:rsidR="00157BB6" w:rsidRPr="00AC3233" w:rsidRDefault="00157BB6" w:rsidP="00B745A3">
      <w:pPr>
        <w:pStyle w:val="Sinespaciado"/>
        <w:jc w:val="center"/>
      </w:pPr>
      <w:r w:rsidRPr="00AC3233">
        <w:rPr>
          <w:rStyle w:val="Textoennegrita"/>
          <w:rFonts w:ascii="Verdana" w:hAnsi="Verdana" w:cs="Arial"/>
          <w:sz w:val="20"/>
          <w:szCs w:val="20"/>
        </w:rPr>
        <w:t>SERVICIOS DE BIBLIOTECAS PÚBLICAS Y CASA DE LA CULTURA</w:t>
      </w:r>
    </w:p>
    <w:p w14:paraId="4ECCCA7F"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31.</w:t>
      </w:r>
      <w:r w:rsidRPr="00AC3233">
        <w:rPr>
          <w:rFonts w:ascii="Verdana" w:hAnsi="Verdana"/>
          <w:sz w:val="20"/>
          <w:szCs w:val="20"/>
        </w:rPr>
        <w:t>  Los derechos por la prestación de los servicios de bibliotecas públicas, casas de la cultura y educativos se causarán y liquidarán de conformidad a la siguiente:</w:t>
      </w:r>
    </w:p>
    <w:p w14:paraId="21813CDC" w14:textId="77777777" w:rsidR="00157BB6" w:rsidRPr="00AC3233" w:rsidRDefault="00157BB6" w:rsidP="00157BB6">
      <w:pPr>
        <w:pStyle w:val="NormalWeb"/>
        <w:jc w:val="center"/>
        <w:rPr>
          <w:rFonts w:ascii="Verdana" w:hAnsi="Verdana"/>
          <w:sz w:val="20"/>
          <w:szCs w:val="20"/>
        </w:rPr>
      </w:pPr>
      <w:r w:rsidRPr="00AC3233">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157BB6" w:rsidRPr="00AC3233" w14:paraId="008B1C6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088BC6"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 Salones y talleres culturales prestados a través de la Casa de la Cultura: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7328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5B752901"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CC377C"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Curso de talleres o salones culturales, por persona 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97B1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$80.97</w:t>
            </w:r>
          </w:p>
        </w:tc>
      </w:tr>
      <w:tr w:rsidR="00157BB6" w:rsidRPr="00AC3233" w14:paraId="70EA8E3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B2F5F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lastRenderedPageBreak/>
              <w:t>b) Talleres en cabecera, cursos de educación artística no formal, por persona mensual.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3B09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$80.97</w:t>
            </w:r>
          </w:p>
        </w:tc>
      </w:tr>
      <w:tr w:rsidR="00157BB6" w:rsidRPr="00AC3233" w14:paraId="121EE14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5E830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Salones culturales en comunidades, curso de educación artística no formal, por persona mensual.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5CCC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$60.74</w:t>
            </w:r>
          </w:p>
        </w:tc>
      </w:tr>
      <w:tr w:rsidR="00157BB6" w:rsidRPr="00AC3233" w14:paraId="579A2D0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B4ACC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II. Cursos especializados prestados en los Centros de Acceso a Servicios Sociales y de Aprendizaje CASSAS y bibliotecas: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5BF5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 </w:t>
            </w:r>
          </w:p>
        </w:tc>
      </w:tr>
      <w:tr w:rsidR="00157BB6" w:rsidRPr="00AC3233" w14:paraId="1D21771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BEE0E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Cursos en computeca con duración de 2 meses y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7CD7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$106.81</w:t>
            </w:r>
          </w:p>
        </w:tc>
      </w:tr>
      <w:tr w:rsidR="00157BB6" w:rsidRPr="00AC3233" w14:paraId="07E0150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27DA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 Cursos de inglés en área virtual y fonoteca.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C4B4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$63.16</w:t>
            </w:r>
          </w:p>
        </w:tc>
      </w:tr>
      <w:tr w:rsidR="00157BB6" w:rsidRPr="00AC3233" w14:paraId="509CA52D"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9325D3"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c) Cursos de verano en área virtual y “enséñame lo que sabes” en desarrollo humano.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EF4A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$21.33</w:t>
            </w:r>
          </w:p>
        </w:tc>
      </w:tr>
    </w:tbl>
    <w:p w14:paraId="24798884" w14:textId="77777777" w:rsidR="00157BB6" w:rsidRPr="00AC3233" w:rsidRDefault="00157BB6" w:rsidP="00157BB6">
      <w:pPr>
        <w:spacing w:line="240" w:lineRule="auto"/>
        <w:jc w:val="both"/>
        <w:rPr>
          <w:rFonts w:ascii="Verdana" w:eastAsia="Times New Roman" w:hAnsi="Verdana" w:cs="Arial"/>
          <w:sz w:val="20"/>
          <w:szCs w:val="20"/>
        </w:rPr>
      </w:pPr>
    </w:p>
    <w:p w14:paraId="6576E945" w14:textId="77777777" w:rsidR="00157BB6" w:rsidRPr="00AC3233" w:rsidRDefault="00157BB6" w:rsidP="00B745A3">
      <w:pPr>
        <w:pStyle w:val="Sinespaciado"/>
        <w:jc w:val="center"/>
      </w:pPr>
      <w:r w:rsidRPr="00AC3233">
        <w:rPr>
          <w:rStyle w:val="Textoennegrita"/>
          <w:rFonts w:ascii="Verdana" w:hAnsi="Verdana" w:cs="Arial"/>
          <w:sz w:val="20"/>
          <w:szCs w:val="20"/>
        </w:rPr>
        <w:t>SECCIÓN DÉCIMA OCTAVA</w:t>
      </w:r>
    </w:p>
    <w:p w14:paraId="1DDFFA8C" w14:textId="4403440B" w:rsidR="00157BB6" w:rsidRPr="00AC3233" w:rsidRDefault="00157BB6" w:rsidP="00B745A3">
      <w:pPr>
        <w:pStyle w:val="Sinespaciado"/>
        <w:jc w:val="center"/>
        <w:rPr>
          <w:rStyle w:val="Textoennegrita"/>
          <w:rFonts w:ascii="Verdana" w:hAnsi="Verdana"/>
          <w:sz w:val="20"/>
          <w:szCs w:val="20"/>
        </w:rPr>
      </w:pPr>
      <w:r w:rsidRPr="00AC3233">
        <w:rPr>
          <w:rStyle w:val="Textoennegrita"/>
          <w:rFonts w:ascii="Verdana" w:hAnsi="Verdana" w:cs="Arial"/>
          <w:sz w:val="20"/>
          <w:szCs w:val="20"/>
        </w:rPr>
        <w:t>SERVICIOS DE ASISTENCIA</w:t>
      </w:r>
    </w:p>
    <w:p w14:paraId="349B97B7"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Artículo 32. </w:t>
      </w:r>
      <w:r w:rsidRPr="00AC3233">
        <w:rPr>
          <w:rFonts w:ascii="Verdana" w:hAnsi="Verdana"/>
          <w:sz w:val="20"/>
          <w:szCs w:val="20"/>
        </w:rPr>
        <w:t>Los derechos por la prestación de los servicios de asistencia se causarán y liquidarán de conformidad con lo siguiente:</w:t>
      </w:r>
    </w:p>
    <w:p w14:paraId="50180C90" w14:textId="77777777" w:rsidR="00157BB6" w:rsidRPr="00AC3233" w:rsidRDefault="00157BB6" w:rsidP="00157BB6">
      <w:pPr>
        <w:pStyle w:val="NormalWeb"/>
        <w:jc w:val="center"/>
        <w:rPr>
          <w:rFonts w:ascii="Verdana" w:hAnsi="Verdana"/>
          <w:b/>
          <w:bCs/>
          <w:sz w:val="20"/>
          <w:szCs w:val="20"/>
        </w:rPr>
      </w:pPr>
      <w:r w:rsidRPr="00AC3233">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36"/>
        <w:gridCol w:w="3769"/>
        <w:gridCol w:w="1583"/>
      </w:tblGrid>
      <w:tr w:rsidR="00157BB6" w:rsidRPr="00B745A3" w14:paraId="2D5DAC8B" w14:textId="77777777" w:rsidTr="003618D4">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45A6DC49" w14:textId="77777777" w:rsidR="00157BB6" w:rsidRPr="00B745A3" w:rsidRDefault="00157BB6" w:rsidP="00B745A3">
            <w:pPr>
              <w:pStyle w:val="Sinespaciado"/>
              <w:rPr>
                <w:rFonts w:ascii="Verdana" w:hAnsi="Verdana"/>
                <w:sz w:val="20"/>
                <w:szCs w:val="20"/>
              </w:rPr>
            </w:pPr>
            <w:r w:rsidRPr="00B745A3">
              <w:rPr>
                <w:rFonts w:ascii="Verdana" w:hAnsi="Verdana"/>
                <w:sz w:val="20"/>
                <w:szCs w:val="20"/>
              </w:rPr>
              <w:t>I. Servicios prestados a través del Sistema para el Desarrollo Integral de la Familia (DIF) en los Centros de Asistencia Infantil Comunitarios (CAIC):</w:t>
            </w:r>
          </w:p>
        </w:tc>
      </w:tr>
      <w:tr w:rsidR="00157BB6" w:rsidRPr="00B745A3" w14:paraId="136CBE3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B12A08" w14:textId="77777777" w:rsidR="00157BB6" w:rsidRPr="00B745A3" w:rsidRDefault="00157BB6" w:rsidP="00B745A3">
            <w:pPr>
              <w:pStyle w:val="Sinespaciado"/>
              <w:rPr>
                <w:rFonts w:ascii="Verdana" w:hAnsi="Verdana"/>
                <w:sz w:val="20"/>
                <w:szCs w:val="20"/>
              </w:rPr>
            </w:pPr>
            <w:r w:rsidRPr="00B745A3">
              <w:rPr>
                <w:rFonts w:ascii="Verdana" w:hAnsi="Verdana"/>
                <w:sz w:val="20"/>
                <w:szCs w:val="20"/>
              </w:rPr>
              <w:t>a) Expedición de constancias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6776F" w14:textId="77777777" w:rsidR="00157BB6" w:rsidRPr="00B745A3" w:rsidRDefault="00157BB6" w:rsidP="00B745A3">
            <w:pPr>
              <w:pStyle w:val="Sinespaciado"/>
              <w:rPr>
                <w:rFonts w:ascii="Verdana" w:hAnsi="Verdana"/>
                <w:sz w:val="20"/>
                <w:szCs w:val="20"/>
              </w:rPr>
            </w:pPr>
            <w:r w:rsidRPr="00B745A3">
              <w:rPr>
                <w:rFonts w:ascii="Verdana" w:hAnsi="Verdana"/>
                <w:sz w:val="20"/>
                <w:szCs w:val="20"/>
              </w:rPr>
              <w:t>Por 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0A0FC" w14:textId="77777777" w:rsidR="00157BB6" w:rsidRPr="00B745A3" w:rsidRDefault="00157BB6" w:rsidP="00B745A3">
            <w:pPr>
              <w:pStyle w:val="Sinespaciado"/>
              <w:rPr>
                <w:rFonts w:ascii="Verdana" w:hAnsi="Verdana"/>
                <w:sz w:val="20"/>
                <w:szCs w:val="20"/>
              </w:rPr>
            </w:pPr>
            <w:r w:rsidRPr="00B745A3">
              <w:rPr>
                <w:rFonts w:ascii="Verdana" w:hAnsi="Verdana"/>
                <w:sz w:val="20"/>
                <w:szCs w:val="20"/>
              </w:rPr>
              <w:t>$46.80</w:t>
            </w:r>
          </w:p>
        </w:tc>
      </w:tr>
      <w:tr w:rsidR="00157BB6" w:rsidRPr="00B745A3" w14:paraId="2B17029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C9EF37" w14:textId="77777777" w:rsidR="00157BB6" w:rsidRPr="00B745A3" w:rsidRDefault="00157BB6" w:rsidP="00B745A3">
            <w:pPr>
              <w:pStyle w:val="Sinespaciado"/>
              <w:rPr>
                <w:rFonts w:ascii="Verdana" w:hAnsi="Verdana"/>
                <w:sz w:val="20"/>
                <w:szCs w:val="20"/>
              </w:rPr>
            </w:pPr>
            <w:r w:rsidRPr="00B745A3">
              <w:rPr>
                <w:rFonts w:ascii="Verdana" w:hAnsi="Verdana"/>
                <w:sz w:val="20"/>
                <w:szCs w:val="20"/>
              </w:rPr>
              <w:t>b) Inscripción por ciclo 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AE367" w14:textId="77777777" w:rsidR="00157BB6" w:rsidRPr="00B745A3" w:rsidRDefault="00157BB6" w:rsidP="00B745A3">
            <w:pPr>
              <w:pStyle w:val="Sinespaciado"/>
              <w:rPr>
                <w:rFonts w:ascii="Verdana" w:hAnsi="Verdana"/>
                <w:sz w:val="20"/>
                <w:szCs w:val="20"/>
              </w:rPr>
            </w:pPr>
            <w:r w:rsidRPr="00B745A3">
              <w:rPr>
                <w:rFonts w:ascii="Verdana" w:hAnsi="Verdana"/>
                <w:sz w:val="20"/>
                <w:szCs w:val="20"/>
              </w:rPr>
              <w:t>Por inscripción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2B8C5" w14:textId="77777777" w:rsidR="00157BB6" w:rsidRPr="00B745A3" w:rsidRDefault="00157BB6" w:rsidP="00B745A3">
            <w:pPr>
              <w:pStyle w:val="Sinespaciado"/>
              <w:rPr>
                <w:rFonts w:ascii="Verdana" w:hAnsi="Verdana"/>
                <w:sz w:val="20"/>
                <w:szCs w:val="20"/>
              </w:rPr>
            </w:pPr>
            <w:r w:rsidRPr="00B745A3">
              <w:rPr>
                <w:rFonts w:ascii="Verdana" w:hAnsi="Verdana"/>
                <w:sz w:val="20"/>
                <w:szCs w:val="20"/>
              </w:rPr>
              <w:t>$112.28</w:t>
            </w:r>
          </w:p>
        </w:tc>
      </w:tr>
      <w:tr w:rsidR="00157BB6" w:rsidRPr="00B745A3" w14:paraId="45A2478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ADDA1" w14:textId="77777777" w:rsidR="00157BB6" w:rsidRPr="00B745A3" w:rsidRDefault="00157BB6" w:rsidP="00B745A3">
            <w:pPr>
              <w:pStyle w:val="Sinespaciado"/>
              <w:rPr>
                <w:rFonts w:ascii="Verdana" w:hAnsi="Verdana"/>
                <w:sz w:val="20"/>
                <w:szCs w:val="20"/>
              </w:rPr>
            </w:pPr>
            <w:r w:rsidRPr="00B745A3">
              <w:rPr>
                <w:rFonts w:ascii="Verdana" w:hAnsi="Verdana"/>
                <w:sz w:val="20"/>
                <w:szCs w:val="20"/>
              </w:rPr>
              <w:t>c) Mensualidad por alumno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5389C" w14:textId="77777777" w:rsidR="00157BB6" w:rsidRPr="00B745A3" w:rsidRDefault="00157BB6" w:rsidP="00B745A3">
            <w:pPr>
              <w:pStyle w:val="Sinespaciado"/>
              <w:rPr>
                <w:rFonts w:ascii="Verdana" w:hAnsi="Verdana"/>
                <w:sz w:val="20"/>
                <w:szCs w:val="20"/>
              </w:rPr>
            </w:pPr>
            <w:r w:rsidRPr="00B745A3">
              <w:rPr>
                <w:rFonts w:ascii="Verdana" w:hAnsi="Verdana"/>
                <w:sz w:val="20"/>
                <w:szCs w:val="20"/>
              </w:rPr>
              <w:t>Por mensualidad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9B1AE" w14:textId="77777777" w:rsidR="00157BB6" w:rsidRPr="00B745A3" w:rsidRDefault="00157BB6" w:rsidP="00B745A3">
            <w:pPr>
              <w:pStyle w:val="Sinespaciado"/>
              <w:rPr>
                <w:rFonts w:ascii="Verdana" w:hAnsi="Verdana"/>
                <w:sz w:val="20"/>
                <w:szCs w:val="20"/>
              </w:rPr>
            </w:pPr>
            <w:r w:rsidRPr="00B745A3">
              <w:rPr>
                <w:rFonts w:ascii="Verdana" w:hAnsi="Verdana"/>
                <w:sz w:val="20"/>
                <w:szCs w:val="20"/>
              </w:rPr>
              <w:t>$112.28</w:t>
            </w:r>
          </w:p>
        </w:tc>
      </w:tr>
      <w:tr w:rsidR="00157BB6" w:rsidRPr="00B745A3" w14:paraId="61452E66" w14:textId="77777777" w:rsidTr="003618D4">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7D9F3F1D" w14:textId="77777777" w:rsidR="00157BB6" w:rsidRPr="00B745A3" w:rsidRDefault="00157BB6" w:rsidP="00B745A3">
            <w:pPr>
              <w:pStyle w:val="Sinespaciado"/>
              <w:rPr>
                <w:rFonts w:ascii="Verdana" w:hAnsi="Verdana"/>
                <w:sz w:val="20"/>
                <w:szCs w:val="20"/>
              </w:rPr>
            </w:pPr>
            <w:r w:rsidRPr="00B745A3">
              <w:rPr>
                <w:rFonts w:ascii="Verdana" w:hAnsi="Verdana"/>
                <w:sz w:val="20"/>
                <w:szCs w:val="20"/>
              </w:rPr>
              <w:t>II. Servicios prestados a través del Sistema para el Desarrollo Integral de la Familia (DIF) en el Centro Asistencial de Desarrollo Infantil (CADI):</w:t>
            </w:r>
          </w:p>
        </w:tc>
      </w:tr>
      <w:tr w:rsidR="00157BB6" w:rsidRPr="00B745A3" w14:paraId="5A79AF8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11EA6E" w14:textId="77777777" w:rsidR="00157BB6" w:rsidRPr="00B745A3" w:rsidRDefault="00157BB6" w:rsidP="00B745A3">
            <w:pPr>
              <w:pStyle w:val="Sinespaciado"/>
              <w:rPr>
                <w:rFonts w:ascii="Verdana" w:hAnsi="Verdana"/>
                <w:sz w:val="20"/>
                <w:szCs w:val="20"/>
              </w:rPr>
            </w:pPr>
            <w:r w:rsidRPr="00B745A3">
              <w:rPr>
                <w:rFonts w:ascii="Verdana" w:hAnsi="Verdana"/>
                <w:sz w:val="20"/>
                <w:szCs w:val="20"/>
              </w:rPr>
              <w:t>a) Inscripción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B3C99" w14:textId="77777777" w:rsidR="00157BB6" w:rsidRPr="00B745A3" w:rsidRDefault="00157BB6" w:rsidP="00B745A3">
            <w:pPr>
              <w:pStyle w:val="Sinespaciado"/>
              <w:rPr>
                <w:rFonts w:ascii="Verdana" w:hAnsi="Verdana"/>
                <w:sz w:val="20"/>
                <w:szCs w:val="20"/>
              </w:rPr>
            </w:pPr>
            <w:r w:rsidRPr="00B745A3">
              <w:rPr>
                <w:rFonts w:ascii="Verdana" w:hAnsi="Verdana"/>
                <w:sz w:val="20"/>
                <w:szCs w:val="20"/>
              </w:rPr>
              <w:t>Inscripción por única ocasión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0B418" w14:textId="77777777" w:rsidR="00157BB6" w:rsidRPr="00B745A3" w:rsidRDefault="00157BB6" w:rsidP="00B745A3">
            <w:pPr>
              <w:pStyle w:val="Sinespaciado"/>
              <w:rPr>
                <w:rFonts w:ascii="Verdana" w:hAnsi="Verdana"/>
                <w:sz w:val="20"/>
                <w:szCs w:val="20"/>
              </w:rPr>
            </w:pPr>
            <w:r w:rsidRPr="00B745A3">
              <w:rPr>
                <w:rFonts w:ascii="Verdana" w:hAnsi="Verdana"/>
                <w:sz w:val="20"/>
                <w:szCs w:val="20"/>
              </w:rPr>
              <w:t>$935.70</w:t>
            </w:r>
          </w:p>
        </w:tc>
      </w:tr>
      <w:tr w:rsidR="00157BB6" w:rsidRPr="00B745A3" w14:paraId="0729B33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4F6101" w14:textId="77777777" w:rsidR="00157BB6" w:rsidRPr="00B745A3" w:rsidRDefault="00157BB6" w:rsidP="00B745A3">
            <w:pPr>
              <w:pStyle w:val="Sinespaciado"/>
              <w:rPr>
                <w:rFonts w:ascii="Verdana" w:hAnsi="Verdana"/>
                <w:sz w:val="20"/>
                <w:szCs w:val="20"/>
              </w:rPr>
            </w:pPr>
            <w:r w:rsidRPr="00B745A3">
              <w:rPr>
                <w:rFonts w:ascii="Verdana" w:hAnsi="Verdana"/>
                <w:sz w:val="20"/>
                <w:szCs w:val="20"/>
              </w:rPr>
              <w:t>b) Por alumno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9151E" w14:textId="77777777" w:rsidR="00157BB6" w:rsidRPr="00B745A3" w:rsidRDefault="00157BB6" w:rsidP="00B745A3">
            <w:pPr>
              <w:pStyle w:val="Sinespaciado"/>
              <w:rPr>
                <w:rFonts w:ascii="Verdana" w:hAnsi="Verdana"/>
                <w:sz w:val="20"/>
                <w:szCs w:val="20"/>
              </w:rPr>
            </w:pPr>
            <w:r w:rsidRPr="00B745A3">
              <w:rPr>
                <w:rFonts w:ascii="Verdana" w:hAnsi="Verdana"/>
                <w:sz w:val="20"/>
                <w:szCs w:val="20"/>
              </w:rPr>
              <w:t>Por mensualidad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BEAC1" w14:textId="77777777" w:rsidR="00157BB6" w:rsidRPr="00B745A3" w:rsidRDefault="00157BB6" w:rsidP="00B745A3">
            <w:pPr>
              <w:pStyle w:val="Sinespaciado"/>
              <w:rPr>
                <w:rFonts w:ascii="Verdana" w:hAnsi="Verdana"/>
                <w:sz w:val="20"/>
                <w:szCs w:val="20"/>
              </w:rPr>
            </w:pPr>
            <w:r w:rsidRPr="00B745A3">
              <w:rPr>
                <w:rFonts w:ascii="Verdana" w:hAnsi="Verdana"/>
                <w:sz w:val="20"/>
                <w:szCs w:val="20"/>
              </w:rPr>
              <w:t>$560.84</w:t>
            </w:r>
          </w:p>
        </w:tc>
      </w:tr>
    </w:tbl>
    <w:p w14:paraId="65CC7122" w14:textId="77777777" w:rsidR="00157BB6" w:rsidRPr="00AC3233" w:rsidRDefault="00157BB6" w:rsidP="00157BB6">
      <w:pPr>
        <w:spacing w:line="240" w:lineRule="auto"/>
        <w:jc w:val="center"/>
        <w:rPr>
          <w:rFonts w:ascii="Verdana" w:eastAsia="Times New Roman" w:hAnsi="Verdana" w:cs="Arial"/>
          <w:b/>
          <w:bCs/>
          <w:sz w:val="20"/>
          <w:szCs w:val="20"/>
          <w:highlight w:val="yellow"/>
        </w:rPr>
      </w:pPr>
    </w:p>
    <w:p w14:paraId="358DA619" w14:textId="77777777" w:rsidR="00B745A3" w:rsidRPr="00B745A3" w:rsidRDefault="00B745A3" w:rsidP="00B745A3">
      <w:pPr>
        <w:pStyle w:val="Sinespaciado"/>
      </w:pPr>
    </w:p>
    <w:p w14:paraId="755AAFC3" w14:textId="46E40B2D" w:rsidR="00157BB6" w:rsidRPr="00B745A3" w:rsidRDefault="00157BB6" w:rsidP="00B745A3">
      <w:pPr>
        <w:pStyle w:val="Sinespaciado"/>
        <w:jc w:val="center"/>
        <w:rPr>
          <w:rFonts w:ascii="Verdana" w:hAnsi="Verdana"/>
          <w:b/>
          <w:bCs/>
          <w:sz w:val="20"/>
          <w:szCs w:val="20"/>
        </w:rPr>
      </w:pPr>
      <w:r w:rsidRPr="00B745A3">
        <w:rPr>
          <w:rFonts w:ascii="Verdana" w:hAnsi="Verdana"/>
          <w:b/>
          <w:bCs/>
          <w:sz w:val="20"/>
          <w:szCs w:val="20"/>
        </w:rPr>
        <w:lastRenderedPageBreak/>
        <w:t>CAPÍTULO CUARTO</w:t>
      </w:r>
    </w:p>
    <w:p w14:paraId="3315BCAF" w14:textId="77777777" w:rsidR="00157BB6" w:rsidRPr="00B745A3" w:rsidRDefault="00157BB6" w:rsidP="00B745A3">
      <w:pPr>
        <w:pStyle w:val="Sinespaciado"/>
        <w:jc w:val="center"/>
        <w:rPr>
          <w:rFonts w:ascii="Verdana" w:hAnsi="Verdana"/>
          <w:b/>
          <w:bCs/>
          <w:sz w:val="20"/>
          <w:szCs w:val="20"/>
        </w:rPr>
      </w:pPr>
      <w:r w:rsidRPr="00B745A3">
        <w:rPr>
          <w:rFonts w:ascii="Verdana" w:hAnsi="Verdana"/>
          <w:b/>
          <w:bCs/>
          <w:sz w:val="20"/>
          <w:szCs w:val="20"/>
        </w:rPr>
        <w:t>CONTRIBUCIÓN DE MEJORAS</w:t>
      </w:r>
    </w:p>
    <w:p w14:paraId="63F44E54"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Artículo 33.</w:t>
      </w:r>
      <w:r w:rsidRPr="00AC3233">
        <w:rPr>
          <w:rFonts w:ascii="Verdana" w:hAnsi="Verdana"/>
          <w:sz w:val="20"/>
          <w:szCs w:val="20"/>
        </w:rPr>
        <w:t>  La contribución de mejoras se causará y liquidará en los términos de la Ley de Hacienda para los Municipios del Estado de Guanajuato.</w:t>
      </w:r>
    </w:p>
    <w:p w14:paraId="316C5959" w14:textId="77777777" w:rsidR="00B745A3" w:rsidRDefault="00B745A3" w:rsidP="00B745A3">
      <w:pPr>
        <w:pStyle w:val="Sinespaciado"/>
        <w:jc w:val="center"/>
        <w:rPr>
          <w:rFonts w:ascii="Verdana" w:hAnsi="Verdana"/>
          <w:b/>
          <w:bCs/>
          <w:sz w:val="20"/>
          <w:szCs w:val="20"/>
        </w:rPr>
      </w:pPr>
    </w:p>
    <w:p w14:paraId="2E6DD4AB" w14:textId="22D0702E" w:rsidR="00157BB6" w:rsidRPr="00B745A3" w:rsidRDefault="00157BB6" w:rsidP="00B745A3">
      <w:pPr>
        <w:pStyle w:val="Sinespaciado"/>
        <w:jc w:val="center"/>
        <w:rPr>
          <w:rFonts w:ascii="Verdana" w:hAnsi="Verdana"/>
          <w:b/>
          <w:bCs/>
          <w:sz w:val="20"/>
          <w:szCs w:val="20"/>
        </w:rPr>
      </w:pPr>
      <w:r w:rsidRPr="00B745A3">
        <w:rPr>
          <w:rFonts w:ascii="Verdana" w:hAnsi="Verdana"/>
          <w:b/>
          <w:bCs/>
          <w:sz w:val="20"/>
          <w:szCs w:val="20"/>
        </w:rPr>
        <w:t>CAPÍTULO QUINTO</w:t>
      </w:r>
    </w:p>
    <w:p w14:paraId="46846A07" w14:textId="77777777" w:rsidR="00157BB6" w:rsidRPr="00B745A3" w:rsidRDefault="00157BB6" w:rsidP="00B745A3">
      <w:pPr>
        <w:pStyle w:val="Sinespaciado"/>
        <w:jc w:val="center"/>
        <w:rPr>
          <w:rFonts w:ascii="Verdana" w:hAnsi="Verdana"/>
          <w:b/>
          <w:bCs/>
          <w:sz w:val="20"/>
          <w:szCs w:val="20"/>
        </w:rPr>
      </w:pPr>
      <w:r w:rsidRPr="00B745A3">
        <w:rPr>
          <w:rFonts w:ascii="Verdana" w:hAnsi="Verdana"/>
          <w:b/>
          <w:bCs/>
          <w:sz w:val="20"/>
          <w:szCs w:val="20"/>
        </w:rPr>
        <w:t>PRODUCTOS</w:t>
      </w:r>
    </w:p>
    <w:p w14:paraId="60E47A70"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Artículo 34.</w:t>
      </w:r>
      <w:r w:rsidRPr="00AC3233">
        <w:rPr>
          <w:rFonts w:ascii="Verdana" w:hAnsi="Verdana"/>
          <w:sz w:val="20"/>
          <w:szCs w:val="20"/>
        </w:rPr>
        <w:t>  Los productos que tiene derecho a percibir el Municipio se regularán por los contratos o convenios que se celebren, y su importe deberá enterarse en los plazos, términos y condiciones que en los mismos se establezca y de acuerdo a lo señalado en la Ley de Hacienda para los Municipios del Estado de Guanajuato.</w:t>
      </w:r>
    </w:p>
    <w:p w14:paraId="05F16387" w14:textId="77777777" w:rsidR="00B745A3" w:rsidRDefault="00B745A3" w:rsidP="00B745A3">
      <w:pPr>
        <w:pStyle w:val="Sinespaciado"/>
        <w:jc w:val="center"/>
        <w:rPr>
          <w:rFonts w:ascii="Verdana" w:hAnsi="Verdana"/>
          <w:b/>
          <w:bCs/>
          <w:sz w:val="20"/>
          <w:szCs w:val="20"/>
        </w:rPr>
      </w:pPr>
    </w:p>
    <w:p w14:paraId="383A0A1B" w14:textId="24AC6D7F" w:rsidR="00157BB6" w:rsidRPr="00B745A3" w:rsidRDefault="00157BB6" w:rsidP="00B745A3">
      <w:pPr>
        <w:pStyle w:val="Sinespaciado"/>
        <w:jc w:val="center"/>
        <w:rPr>
          <w:rFonts w:ascii="Verdana" w:hAnsi="Verdana"/>
          <w:b/>
          <w:bCs/>
          <w:sz w:val="20"/>
          <w:szCs w:val="20"/>
        </w:rPr>
      </w:pPr>
      <w:r w:rsidRPr="00B745A3">
        <w:rPr>
          <w:rFonts w:ascii="Verdana" w:hAnsi="Verdana"/>
          <w:b/>
          <w:bCs/>
          <w:sz w:val="20"/>
          <w:szCs w:val="20"/>
        </w:rPr>
        <w:t>CAPÍTULO SEXTO</w:t>
      </w:r>
    </w:p>
    <w:p w14:paraId="25A28B79" w14:textId="77777777" w:rsidR="00157BB6" w:rsidRPr="00B745A3" w:rsidRDefault="00157BB6" w:rsidP="00B745A3">
      <w:pPr>
        <w:pStyle w:val="Sinespaciado"/>
        <w:jc w:val="center"/>
        <w:rPr>
          <w:rFonts w:ascii="Verdana" w:hAnsi="Verdana"/>
          <w:b/>
          <w:bCs/>
          <w:sz w:val="20"/>
          <w:szCs w:val="20"/>
        </w:rPr>
      </w:pPr>
      <w:r w:rsidRPr="00B745A3">
        <w:rPr>
          <w:rFonts w:ascii="Verdana" w:hAnsi="Verdana"/>
          <w:b/>
          <w:bCs/>
          <w:sz w:val="20"/>
          <w:szCs w:val="20"/>
        </w:rPr>
        <w:t>APROVECHAMIENTOS</w:t>
      </w:r>
    </w:p>
    <w:p w14:paraId="67CD5661"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Artículo 35.</w:t>
      </w:r>
      <w:r w:rsidRPr="00AC3233">
        <w:rPr>
          <w:rFonts w:ascii="Verdana" w:hAnsi="Verdana"/>
          <w:sz w:val="20"/>
          <w:szCs w:val="20"/>
        </w:rPr>
        <w:t>  Los aprovechamientos que percibirá el Municipio serán además de los previstos en el artículo 259 de la Ley de Hacienda para los Municipios del Estado de Guanajuato, aquellos que se obtengan de los fondos de aportación federal.</w:t>
      </w:r>
    </w:p>
    <w:p w14:paraId="4B77B4A2"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Artículo 36.</w:t>
      </w:r>
      <w:r w:rsidRPr="00AC3233">
        <w:rPr>
          <w:rFonts w:ascii="Verdana" w:hAnsi="Verdana"/>
          <w:sz w:val="20"/>
          <w:szCs w:val="20"/>
        </w:rPr>
        <w:t xml:space="preserve">  Cuando no se pague un crédito fiscal en la fecha o dentro del plazo señalado en las disposiciones respectivas, se cobrarán recargos a la tasa del 2% mensual. </w:t>
      </w:r>
    </w:p>
    <w:p w14:paraId="4A598C2F"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6863BF0A"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Cuando se conceda prórroga o autorización para pagar en parcialidades los créditos fiscales, se causarán recargos sobre el saldo insoluto, a la tasa del 2% mensual.</w:t>
      </w:r>
    </w:p>
    <w:p w14:paraId="55A4C5E9"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37.</w:t>
      </w:r>
      <w:r w:rsidRPr="00AC3233">
        <w:rPr>
          <w:rFonts w:ascii="Verdana" w:hAnsi="Verdana"/>
          <w:b/>
          <w:bCs/>
          <w:sz w:val="20"/>
          <w:szCs w:val="20"/>
        </w:rPr>
        <w:t>  </w:t>
      </w:r>
      <w:r w:rsidRPr="00AC3233">
        <w:rPr>
          <w:rFonts w:ascii="Verdana" w:hAnsi="Verdana"/>
          <w:sz w:val="20"/>
          <w:szCs w:val="20"/>
        </w:rPr>
        <w:t xml:space="preserve">Los aprovechamientos por concepto de gastos de ejecución, se causarán a la tasa del 2% sobre el adeudo, por cada una de las diligencias que a continuación se indican: </w:t>
      </w:r>
    </w:p>
    <w:p w14:paraId="2D496F56" w14:textId="77777777" w:rsidR="00157BB6" w:rsidRPr="00AC3233" w:rsidRDefault="00157BB6" w:rsidP="00157BB6">
      <w:pPr>
        <w:pStyle w:val="NormalWeb"/>
        <w:ind w:left="1134"/>
        <w:jc w:val="both"/>
        <w:rPr>
          <w:rFonts w:ascii="Verdana" w:hAnsi="Verdana"/>
          <w:sz w:val="20"/>
          <w:szCs w:val="20"/>
        </w:rPr>
      </w:pPr>
      <w:r w:rsidRPr="00AC3233">
        <w:rPr>
          <w:rFonts w:ascii="Verdana" w:hAnsi="Verdana"/>
          <w:sz w:val="20"/>
          <w:szCs w:val="20"/>
        </w:rPr>
        <w:t>I. Por el requerimiento de pago.</w:t>
      </w:r>
    </w:p>
    <w:p w14:paraId="7540FB19" w14:textId="77777777" w:rsidR="00157BB6" w:rsidRPr="00AC3233" w:rsidRDefault="00157BB6" w:rsidP="00157BB6">
      <w:pPr>
        <w:pStyle w:val="NormalWeb"/>
        <w:ind w:left="1134"/>
        <w:jc w:val="both"/>
        <w:rPr>
          <w:rFonts w:ascii="Verdana" w:hAnsi="Verdana"/>
          <w:sz w:val="20"/>
          <w:szCs w:val="20"/>
        </w:rPr>
      </w:pPr>
      <w:r w:rsidRPr="00AC3233">
        <w:rPr>
          <w:rFonts w:ascii="Verdana" w:hAnsi="Verdana"/>
          <w:sz w:val="20"/>
          <w:szCs w:val="20"/>
        </w:rPr>
        <w:t>II. Por la del embargo.</w:t>
      </w:r>
    </w:p>
    <w:p w14:paraId="58EDEB83" w14:textId="77777777" w:rsidR="00157BB6" w:rsidRPr="00AC3233" w:rsidRDefault="00157BB6" w:rsidP="00157BB6">
      <w:pPr>
        <w:pStyle w:val="NormalWeb"/>
        <w:ind w:left="1134"/>
        <w:jc w:val="both"/>
        <w:rPr>
          <w:rFonts w:ascii="Verdana" w:hAnsi="Verdana"/>
          <w:sz w:val="20"/>
          <w:szCs w:val="20"/>
        </w:rPr>
      </w:pPr>
      <w:r w:rsidRPr="00AC3233">
        <w:rPr>
          <w:rFonts w:ascii="Verdana" w:hAnsi="Verdana"/>
          <w:sz w:val="20"/>
          <w:szCs w:val="20"/>
        </w:rPr>
        <w:t>III. Por la del remate.</w:t>
      </w:r>
    </w:p>
    <w:p w14:paraId="3A70DD20"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Cuando en los casos de las fracciones anteriores, el 2% del adeudo sea inferior a dos veces el valor diario de la Unidad de Medida y Actualización, se cobrará esta cantidad en lugar del 2% del adeudo.</w:t>
      </w:r>
    </w:p>
    <w:p w14:paraId="16DFFAFB"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lastRenderedPageBreak/>
        <w:t>En ningún caso, los gastos de ejecución a que se refiere cada una de las fracciones anteriores, podrán exceder de la cantidad que represente tres veces el valor mensual de la Unidad de Medida y Actualización.</w:t>
      </w:r>
    </w:p>
    <w:p w14:paraId="29AC274E"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38.</w:t>
      </w:r>
      <w:r w:rsidRPr="00AC3233">
        <w:rPr>
          <w:rFonts w:ascii="Verdana" w:hAnsi="Verdana"/>
          <w:b/>
          <w:bCs/>
          <w:sz w:val="20"/>
          <w:szCs w:val="20"/>
        </w:rPr>
        <w:t>  </w:t>
      </w:r>
      <w:r w:rsidRPr="00AC3233">
        <w:rPr>
          <w:rFonts w:ascii="Verdana" w:hAnsi="Verdana"/>
          <w:sz w:val="20"/>
          <w:szCs w:val="20"/>
        </w:rPr>
        <w:t>Los aprovechamientos por concepto de multas fiscales, se cubrirán conforme a las disposiciones relativas al Título Segundo, Capítulo Único de la Ley de Hacienda para los Municipios del Estado de Guanajuato.</w:t>
      </w:r>
    </w:p>
    <w:p w14:paraId="4C6CB70C"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Los aprovechamientos por concepto de multas administrativas se cubrirán de conformidad con las tarifas establecidas en los reglamentos municipales, el bando de policía y buen gobierno y las disposiciones administrativas de carácter general, vigentes establecidas por el Ayuntamiento. </w:t>
      </w:r>
    </w:p>
    <w:p w14:paraId="31539D5C" w14:textId="77777777" w:rsidR="00B745A3" w:rsidRPr="00B745A3" w:rsidRDefault="00B745A3" w:rsidP="00B745A3">
      <w:pPr>
        <w:pStyle w:val="Sinespaciado"/>
      </w:pPr>
    </w:p>
    <w:p w14:paraId="01B72DCA" w14:textId="14D4587E" w:rsidR="00157BB6" w:rsidRPr="00B745A3" w:rsidRDefault="00157BB6" w:rsidP="00B745A3">
      <w:pPr>
        <w:pStyle w:val="Sinespaciado"/>
        <w:jc w:val="center"/>
        <w:rPr>
          <w:rFonts w:ascii="Verdana" w:hAnsi="Verdana"/>
          <w:b/>
          <w:bCs/>
          <w:sz w:val="20"/>
          <w:szCs w:val="20"/>
        </w:rPr>
      </w:pPr>
      <w:r w:rsidRPr="00B745A3">
        <w:rPr>
          <w:rFonts w:ascii="Verdana" w:hAnsi="Verdana"/>
          <w:b/>
          <w:bCs/>
          <w:sz w:val="20"/>
          <w:szCs w:val="20"/>
        </w:rPr>
        <w:t>CAPÍTULO SÉPTIMO</w:t>
      </w:r>
    </w:p>
    <w:p w14:paraId="6B645D78" w14:textId="77777777" w:rsidR="00157BB6" w:rsidRPr="00AC3233" w:rsidRDefault="00157BB6" w:rsidP="00B745A3">
      <w:pPr>
        <w:pStyle w:val="Sinespaciado"/>
        <w:jc w:val="center"/>
      </w:pPr>
      <w:r w:rsidRPr="00B745A3">
        <w:rPr>
          <w:rFonts w:ascii="Verdana" w:hAnsi="Verdana"/>
          <w:b/>
          <w:bCs/>
          <w:sz w:val="20"/>
          <w:szCs w:val="20"/>
        </w:rPr>
        <w:t>PARTICIPACIONES FEDERALES</w:t>
      </w:r>
    </w:p>
    <w:p w14:paraId="0462C28E" w14:textId="77777777" w:rsidR="00157BB6"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39.</w:t>
      </w:r>
      <w:r w:rsidRPr="00AC3233">
        <w:rPr>
          <w:rFonts w:ascii="Verdana" w:hAnsi="Verdana"/>
          <w:b/>
          <w:bCs/>
          <w:sz w:val="20"/>
          <w:szCs w:val="20"/>
        </w:rPr>
        <w:t>  </w:t>
      </w:r>
      <w:r w:rsidRPr="00AC3233">
        <w:rPr>
          <w:rFonts w:ascii="Verdana" w:hAnsi="Verdana"/>
          <w:sz w:val="20"/>
          <w:szCs w:val="20"/>
        </w:rPr>
        <w:t>El Municipio percibirá las cantidades que le correspondan por concepto de participaciones federales, de acuerdo a lo dispuesto en la Ley de Coordinación Fiscal del Estado.</w:t>
      </w:r>
    </w:p>
    <w:p w14:paraId="673C7153" w14:textId="77777777" w:rsidR="00B745A3" w:rsidRPr="00B745A3" w:rsidRDefault="00B745A3" w:rsidP="00B745A3">
      <w:pPr>
        <w:pStyle w:val="Sinespaciado"/>
      </w:pPr>
    </w:p>
    <w:p w14:paraId="357E09F0" w14:textId="6C467D29" w:rsidR="00157BB6" w:rsidRPr="00B745A3" w:rsidRDefault="00157BB6" w:rsidP="00B745A3">
      <w:pPr>
        <w:pStyle w:val="Sinespaciado"/>
        <w:jc w:val="center"/>
        <w:rPr>
          <w:rFonts w:ascii="Verdana" w:hAnsi="Verdana"/>
          <w:b/>
          <w:bCs/>
          <w:sz w:val="20"/>
          <w:szCs w:val="20"/>
        </w:rPr>
      </w:pPr>
      <w:r w:rsidRPr="00B745A3">
        <w:rPr>
          <w:rFonts w:ascii="Verdana" w:hAnsi="Verdana"/>
          <w:b/>
          <w:bCs/>
          <w:sz w:val="20"/>
          <w:szCs w:val="20"/>
        </w:rPr>
        <w:t>CAPÍTULO OCTAVO</w:t>
      </w:r>
    </w:p>
    <w:p w14:paraId="3F4FFE6D" w14:textId="77777777" w:rsidR="00157BB6" w:rsidRPr="00B745A3" w:rsidRDefault="00157BB6" w:rsidP="00B745A3">
      <w:pPr>
        <w:pStyle w:val="Sinespaciado"/>
        <w:jc w:val="center"/>
        <w:rPr>
          <w:rFonts w:ascii="Verdana" w:hAnsi="Verdana"/>
          <w:b/>
          <w:bCs/>
          <w:sz w:val="20"/>
          <w:szCs w:val="20"/>
        </w:rPr>
      </w:pPr>
      <w:r w:rsidRPr="00B745A3">
        <w:rPr>
          <w:rFonts w:ascii="Verdana" w:hAnsi="Verdana"/>
          <w:b/>
          <w:bCs/>
          <w:sz w:val="20"/>
          <w:szCs w:val="20"/>
        </w:rPr>
        <w:t>INGRESOS EXTRAORDINARIOS</w:t>
      </w:r>
    </w:p>
    <w:p w14:paraId="7AE064F3"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40.</w:t>
      </w:r>
      <w:r w:rsidRPr="00AC3233">
        <w:rPr>
          <w:rFonts w:ascii="Verdana" w:hAnsi="Verdana"/>
          <w:b/>
          <w:bCs/>
          <w:sz w:val="20"/>
          <w:szCs w:val="20"/>
        </w:rPr>
        <w:t>  </w:t>
      </w:r>
      <w:r w:rsidRPr="00AC3233">
        <w:rPr>
          <w:rFonts w:ascii="Verdana" w:hAnsi="Verdana"/>
          <w:sz w:val="20"/>
          <w:szCs w:val="20"/>
        </w:rPr>
        <w:t>El Municipio podrá percibir ingresos extraordinarios cuando así lo decrete de manera excepcional el Congreso del Estado.</w:t>
      </w:r>
    </w:p>
    <w:p w14:paraId="034922DC" w14:textId="77777777" w:rsidR="00B745A3" w:rsidRDefault="00B745A3" w:rsidP="00B745A3">
      <w:pPr>
        <w:pStyle w:val="Sinespaciado"/>
        <w:jc w:val="center"/>
        <w:rPr>
          <w:rFonts w:ascii="Verdana" w:hAnsi="Verdana"/>
          <w:b/>
          <w:bCs/>
          <w:sz w:val="20"/>
          <w:szCs w:val="20"/>
        </w:rPr>
      </w:pPr>
    </w:p>
    <w:p w14:paraId="0D8DB7D0" w14:textId="005CCDA0" w:rsidR="00157BB6" w:rsidRPr="00B745A3" w:rsidRDefault="00157BB6" w:rsidP="00B745A3">
      <w:pPr>
        <w:pStyle w:val="Sinespaciado"/>
        <w:jc w:val="center"/>
        <w:rPr>
          <w:rFonts w:ascii="Verdana" w:hAnsi="Verdana"/>
          <w:b/>
          <w:bCs/>
          <w:sz w:val="20"/>
          <w:szCs w:val="20"/>
        </w:rPr>
      </w:pPr>
      <w:r w:rsidRPr="00B745A3">
        <w:rPr>
          <w:rFonts w:ascii="Verdana" w:hAnsi="Verdana"/>
          <w:b/>
          <w:bCs/>
          <w:sz w:val="20"/>
          <w:szCs w:val="20"/>
        </w:rPr>
        <w:t>CAPÍTULO NOVENO</w:t>
      </w:r>
    </w:p>
    <w:p w14:paraId="10D17205" w14:textId="77777777" w:rsidR="00157BB6" w:rsidRPr="00B745A3" w:rsidRDefault="00157BB6" w:rsidP="00B745A3">
      <w:pPr>
        <w:pStyle w:val="Sinespaciado"/>
        <w:jc w:val="center"/>
        <w:rPr>
          <w:rFonts w:ascii="Verdana" w:hAnsi="Verdana"/>
          <w:b/>
          <w:bCs/>
          <w:sz w:val="20"/>
          <w:szCs w:val="20"/>
        </w:rPr>
      </w:pPr>
      <w:r w:rsidRPr="00B745A3">
        <w:rPr>
          <w:rFonts w:ascii="Verdana" w:hAnsi="Verdana"/>
          <w:b/>
          <w:bCs/>
          <w:sz w:val="20"/>
          <w:szCs w:val="20"/>
        </w:rPr>
        <w:t>FACILIDADES ADMINISTRATIVAS Y ESTÍMULOS FISCALES</w:t>
      </w:r>
    </w:p>
    <w:p w14:paraId="4E0FD9EB" w14:textId="77777777" w:rsidR="00157BB6" w:rsidRPr="00B745A3" w:rsidRDefault="00157BB6" w:rsidP="00B745A3">
      <w:pPr>
        <w:pStyle w:val="Sinespaciado"/>
        <w:jc w:val="center"/>
        <w:rPr>
          <w:rStyle w:val="Textoennegrita"/>
          <w:rFonts w:ascii="Verdana" w:hAnsi="Verdana" w:cs="Arial"/>
          <w:sz w:val="20"/>
          <w:szCs w:val="20"/>
        </w:rPr>
      </w:pPr>
    </w:p>
    <w:p w14:paraId="5127FDBD" w14:textId="77777777" w:rsidR="00157BB6" w:rsidRPr="00B745A3" w:rsidRDefault="00157BB6" w:rsidP="00B745A3">
      <w:pPr>
        <w:pStyle w:val="Sinespaciado"/>
        <w:jc w:val="center"/>
        <w:rPr>
          <w:rFonts w:ascii="Verdana" w:hAnsi="Verdana"/>
          <w:b/>
          <w:bCs/>
          <w:sz w:val="20"/>
          <w:szCs w:val="20"/>
        </w:rPr>
      </w:pPr>
      <w:r w:rsidRPr="00B745A3">
        <w:rPr>
          <w:rStyle w:val="Textoennegrita"/>
          <w:rFonts w:ascii="Verdana" w:hAnsi="Verdana" w:cs="Arial"/>
          <w:sz w:val="20"/>
          <w:szCs w:val="20"/>
        </w:rPr>
        <w:t>SECCIÓN PRIMERA</w:t>
      </w:r>
    </w:p>
    <w:p w14:paraId="063E0EAF" w14:textId="77777777" w:rsidR="00157BB6" w:rsidRPr="00B745A3" w:rsidRDefault="00157BB6" w:rsidP="00B745A3">
      <w:pPr>
        <w:pStyle w:val="Sinespaciado"/>
        <w:jc w:val="center"/>
        <w:rPr>
          <w:rFonts w:ascii="Verdana" w:hAnsi="Verdana"/>
          <w:b/>
          <w:bCs/>
          <w:sz w:val="20"/>
          <w:szCs w:val="20"/>
        </w:rPr>
      </w:pPr>
      <w:r w:rsidRPr="00B745A3">
        <w:rPr>
          <w:rStyle w:val="Textoennegrita"/>
          <w:rFonts w:ascii="Verdana" w:hAnsi="Verdana" w:cs="Arial"/>
          <w:sz w:val="20"/>
          <w:szCs w:val="20"/>
        </w:rPr>
        <w:t>IMPUESTO PREDIAL</w:t>
      </w:r>
    </w:p>
    <w:p w14:paraId="15C60CF2"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41.</w:t>
      </w:r>
      <w:r w:rsidRPr="00AC3233">
        <w:rPr>
          <w:rFonts w:ascii="Verdana" w:hAnsi="Verdana"/>
          <w:b/>
          <w:bCs/>
          <w:sz w:val="20"/>
          <w:szCs w:val="20"/>
        </w:rPr>
        <w:t>  </w:t>
      </w:r>
      <w:r w:rsidRPr="00AC3233">
        <w:rPr>
          <w:rFonts w:ascii="Verdana" w:hAnsi="Verdana"/>
          <w:sz w:val="20"/>
          <w:szCs w:val="20"/>
        </w:rPr>
        <w:t>La cuota mínima anual del impuesto predial para el 2026, será de $396.14.</w:t>
      </w:r>
    </w:p>
    <w:p w14:paraId="69EB4A52"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Los propietarios o poseedores de bienes inmuebles que se encuentren en los siguientes supuestos, podrán solicitar el pago de la cuota mínima del impuesto predial:</w:t>
      </w:r>
    </w:p>
    <w:p w14:paraId="028F24A7"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I.</w:t>
      </w:r>
      <w:r w:rsidRPr="00AC3233">
        <w:rPr>
          <w:rFonts w:ascii="Verdana" w:hAnsi="Verdana"/>
          <w:sz w:val="20"/>
          <w:szCs w:val="20"/>
        </w:rPr>
        <w:t xml:space="preserve"> Los predios de propiedad particular que sean dados en comodato a favor del Municipio y que sean destinados a actividades deportivas, recreativas o culturales;</w:t>
      </w:r>
    </w:p>
    <w:p w14:paraId="487DCD9E"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II.</w:t>
      </w:r>
      <w:r w:rsidRPr="00AC3233">
        <w:rPr>
          <w:rFonts w:ascii="Verdana" w:hAnsi="Verdana"/>
          <w:sz w:val="20"/>
          <w:szCs w:val="20"/>
        </w:rPr>
        <w:t xml:space="preserve"> Los predios propiedad particular que pertenezcan a personas inscritas al Instituto Nacional de las Personas Adultas Mayores, apegándose al manual de políticas y procedimientos.</w:t>
      </w:r>
    </w:p>
    <w:p w14:paraId="1D461406"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lastRenderedPageBreak/>
        <w:t>III.</w:t>
      </w:r>
      <w:r w:rsidRPr="00AC3233">
        <w:rPr>
          <w:rFonts w:ascii="Verdana" w:hAnsi="Verdana"/>
          <w:sz w:val="20"/>
          <w:szCs w:val="20"/>
        </w:rPr>
        <w:t xml:space="preserve"> Los predios pertenecientes a instituciones de beneficencia sin fines de lucro y que persigan un fin social, así como los pertenecientes a las asociaciones religiosas; por la parte que sea correspondiente al uso o finalidad que persigue.</w:t>
      </w:r>
    </w:p>
    <w:p w14:paraId="247AEAB2"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IV.</w:t>
      </w:r>
      <w:r w:rsidRPr="00AC3233">
        <w:rPr>
          <w:rFonts w:ascii="Verdana" w:hAnsi="Verdana"/>
          <w:sz w:val="20"/>
          <w:szCs w:val="20"/>
        </w:rPr>
        <w:t xml:space="preserve"> Los predios de propiedad particular de personas que padezcan alguna discapacidad que les impida laborar, presentando la documentación que lo acredite.</w:t>
      </w:r>
    </w:p>
    <w:p w14:paraId="1A8A7134"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Los supuestos de las fracciones II y IV, sólo se otorgarán a una sola casa-habitación (siendo la que habita el solicitante) y cuyo valor fiscal no exceda de cuarenta veces el valor diario de la unidad de medida y actualización elevada al año. Por el excedente, se tributará a la tasa general.</w:t>
      </w:r>
    </w:p>
    <w:p w14:paraId="4C2596C1"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42.</w:t>
      </w:r>
      <w:r w:rsidRPr="00AC3233">
        <w:rPr>
          <w:rFonts w:ascii="Verdana" w:hAnsi="Verdana"/>
          <w:sz w:val="20"/>
          <w:szCs w:val="20"/>
        </w:rPr>
        <w:t>  Los contribuyentes del impuesto predial que cubran anticipadamente el impuesto por anualidad, dentro del primer bimestre de 2026, tendrán un descuento sobre el importe del 15% en enero y del 10% en febrero, excepto los que tributen bajo cuota mínima.</w:t>
      </w:r>
    </w:p>
    <w:p w14:paraId="7196A01B" w14:textId="77777777" w:rsidR="00B745A3" w:rsidRDefault="00B745A3" w:rsidP="00B745A3">
      <w:pPr>
        <w:pStyle w:val="Sinespaciado"/>
        <w:jc w:val="center"/>
        <w:rPr>
          <w:rStyle w:val="Textoennegrita"/>
          <w:rFonts w:ascii="Verdana" w:hAnsi="Verdana" w:cs="Arial"/>
          <w:sz w:val="20"/>
          <w:szCs w:val="20"/>
        </w:rPr>
      </w:pPr>
    </w:p>
    <w:p w14:paraId="59155329" w14:textId="63EF622F" w:rsidR="00157BB6" w:rsidRPr="00AC3233" w:rsidRDefault="00157BB6" w:rsidP="00B745A3">
      <w:pPr>
        <w:pStyle w:val="Sinespaciado"/>
        <w:jc w:val="center"/>
      </w:pPr>
      <w:r w:rsidRPr="00AC3233">
        <w:rPr>
          <w:rStyle w:val="Textoennegrita"/>
          <w:rFonts w:ascii="Verdana" w:hAnsi="Verdana" w:cs="Arial"/>
          <w:sz w:val="20"/>
          <w:szCs w:val="20"/>
        </w:rPr>
        <w:t>SECCIÓN SEGUNDA</w:t>
      </w:r>
    </w:p>
    <w:p w14:paraId="22243F10" w14:textId="77777777" w:rsidR="00157BB6" w:rsidRPr="00AC3233" w:rsidRDefault="00157BB6" w:rsidP="00B745A3">
      <w:pPr>
        <w:pStyle w:val="Sinespaciado"/>
        <w:jc w:val="center"/>
      </w:pPr>
      <w:r w:rsidRPr="00AC3233">
        <w:rPr>
          <w:rStyle w:val="Textoennegrita"/>
          <w:rFonts w:ascii="Verdana" w:hAnsi="Verdana" w:cs="Arial"/>
          <w:sz w:val="20"/>
          <w:szCs w:val="20"/>
        </w:rPr>
        <w:t>IMPUESTO SOBRE ADQUISICIÓN DE BIENES INMUEBLES</w:t>
      </w:r>
    </w:p>
    <w:p w14:paraId="63940341"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 xml:space="preserve">Artículo 43. </w:t>
      </w:r>
      <w:r w:rsidRPr="00AC3233">
        <w:rPr>
          <w:rFonts w:ascii="Verdana" w:hAnsi="Verdana"/>
          <w:sz w:val="20"/>
          <w:szCs w:val="20"/>
        </w:rPr>
        <w:t>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39481969" w14:textId="77777777" w:rsidR="00B745A3" w:rsidRDefault="00B745A3" w:rsidP="00B745A3">
      <w:pPr>
        <w:pStyle w:val="Sinespaciado"/>
        <w:jc w:val="center"/>
        <w:rPr>
          <w:rStyle w:val="Textoennegrita"/>
          <w:rFonts w:ascii="Verdana" w:hAnsi="Verdana" w:cs="Arial"/>
          <w:sz w:val="20"/>
          <w:szCs w:val="20"/>
        </w:rPr>
      </w:pPr>
    </w:p>
    <w:p w14:paraId="404DC887" w14:textId="3A891DC6" w:rsidR="00157BB6" w:rsidRPr="00AC3233" w:rsidRDefault="00157BB6" w:rsidP="00B745A3">
      <w:pPr>
        <w:pStyle w:val="Sinespaciado"/>
        <w:jc w:val="center"/>
      </w:pPr>
      <w:r w:rsidRPr="00AC3233">
        <w:rPr>
          <w:rStyle w:val="Textoennegrita"/>
          <w:rFonts w:ascii="Verdana" w:hAnsi="Verdana" w:cs="Arial"/>
          <w:sz w:val="20"/>
          <w:szCs w:val="20"/>
        </w:rPr>
        <w:t>SECCIÓN TERCERA</w:t>
      </w:r>
    </w:p>
    <w:p w14:paraId="0312BCD0" w14:textId="0047F785" w:rsidR="00157BB6" w:rsidRPr="00AC3233" w:rsidRDefault="00157BB6" w:rsidP="00B745A3">
      <w:pPr>
        <w:pStyle w:val="Sinespaciado"/>
        <w:jc w:val="center"/>
        <w:rPr>
          <w:rStyle w:val="Textoennegrita"/>
          <w:rFonts w:ascii="Verdana" w:hAnsi="Verdana"/>
          <w:sz w:val="20"/>
          <w:szCs w:val="20"/>
        </w:rPr>
      </w:pPr>
      <w:r w:rsidRPr="00AC3233">
        <w:rPr>
          <w:rStyle w:val="Textoennegrita"/>
          <w:rFonts w:ascii="Verdana" w:hAnsi="Verdana" w:cs="Arial"/>
          <w:sz w:val="20"/>
          <w:szCs w:val="20"/>
        </w:rPr>
        <w:t>IMPUESTO SOBRE DIVISIÓN Y LOTIFICACIÓN</w:t>
      </w:r>
    </w:p>
    <w:p w14:paraId="00E21BE8"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44. </w:t>
      </w:r>
      <w:r w:rsidRPr="00AC3233">
        <w:rPr>
          <w:rFonts w:ascii="Verdana" w:hAnsi="Verdana"/>
          <w:sz w:val="20"/>
          <w:szCs w:val="20"/>
        </w:rPr>
        <w:t>Los contribuyentes del impuesto sobre división y lotificación de aquellos inmuebles cuya división se genere por causa de utilidad pública gozarán de un beneficio fiscal equivalente al 100% de dicho impuesto.</w:t>
      </w:r>
    </w:p>
    <w:p w14:paraId="0B595307" w14:textId="77777777" w:rsidR="00B745A3" w:rsidRDefault="00B745A3" w:rsidP="00B745A3">
      <w:pPr>
        <w:pStyle w:val="Sinespaciado"/>
        <w:jc w:val="center"/>
        <w:rPr>
          <w:rStyle w:val="Textoennegrita"/>
          <w:rFonts w:ascii="Verdana" w:hAnsi="Verdana" w:cs="Arial"/>
          <w:sz w:val="20"/>
          <w:szCs w:val="20"/>
        </w:rPr>
      </w:pPr>
    </w:p>
    <w:p w14:paraId="7D554A6D" w14:textId="1E039AE0" w:rsidR="00157BB6" w:rsidRPr="00AC3233" w:rsidRDefault="00157BB6" w:rsidP="00B745A3">
      <w:pPr>
        <w:pStyle w:val="Sinespaciado"/>
        <w:jc w:val="center"/>
      </w:pPr>
      <w:r w:rsidRPr="00AC3233">
        <w:rPr>
          <w:rStyle w:val="Textoennegrita"/>
          <w:rFonts w:ascii="Verdana" w:hAnsi="Verdana" w:cs="Arial"/>
          <w:sz w:val="20"/>
          <w:szCs w:val="20"/>
        </w:rPr>
        <w:t>SECCIÓN CUARTA</w:t>
      </w:r>
    </w:p>
    <w:p w14:paraId="4C1542CF" w14:textId="77777777" w:rsidR="00157BB6" w:rsidRPr="00AC3233" w:rsidRDefault="00157BB6" w:rsidP="00B745A3">
      <w:pPr>
        <w:pStyle w:val="Sinespaciado"/>
        <w:jc w:val="center"/>
      </w:pPr>
      <w:r w:rsidRPr="00AC3233">
        <w:rPr>
          <w:rStyle w:val="Textoennegrita"/>
          <w:rFonts w:ascii="Verdana" w:hAnsi="Verdana" w:cs="Arial"/>
          <w:sz w:val="20"/>
          <w:szCs w:val="20"/>
        </w:rPr>
        <w:t>DERECHOS DE PRÁCTICA Y AUTORIZACIÓN DE AVALÚOS</w:t>
      </w:r>
    </w:p>
    <w:p w14:paraId="66B0D8BD"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45.</w:t>
      </w:r>
      <w:r w:rsidRPr="00AC3233">
        <w:rPr>
          <w:rFonts w:ascii="Verdana" w:hAnsi="Verdana"/>
          <w:b/>
          <w:bCs/>
          <w:sz w:val="20"/>
          <w:szCs w:val="20"/>
        </w:rPr>
        <w:t> </w:t>
      </w:r>
      <w:r w:rsidRPr="00AC3233">
        <w:rPr>
          <w:rFonts w:ascii="Verdana" w:hAnsi="Verdana"/>
          <w:sz w:val="20"/>
          <w:szCs w:val="20"/>
        </w:rPr>
        <w:t>Tratándose de avalúos de predios rústicos que se sujeten al procedimiento de regularización previsto en la Ley para la Regularización de Predios Rústicos en el Estado de Guanajuato, se cobrará un 50% de la tarifa fijada en las fracciones II y III del artículo 24 de esta Ley.</w:t>
      </w:r>
    </w:p>
    <w:p w14:paraId="2977A6D3"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46.</w:t>
      </w:r>
      <w:r w:rsidRPr="00AC3233">
        <w:rPr>
          <w:rFonts w:ascii="Verdana" w:hAnsi="Verdana"/>
          <w:b/>
          <w:bCs/>
          <w:sz w:val="20"/>
          <w:szCs w:val="20"/>
        </w:rPr>
        <w:t> </w:t>
      </w:r>
      <w:r w:rsidRPr="00AC3233">
        <w:rPr>
          <w:rFonts w:ascii="Verdana" w:hAnsi="Verdana"/>
          <w:sz w:val="20"/>
          <w:szCs w:val="20"/>
        </w:rPr>
        <w:t>Tratándose de avalúos de predios urbanos y suburbanos que se sujeten al procedimiento de regularización de la vivienda popular previsto en los decretos gubernativos 43, 14 y 44 publicados en el Periódico Oficial del Gobierno del Estado de Guanajuato, se cobrará un 50% de la tarifa fijada en la fracción I del artículo 24 de esta Ley.</w:t>
      </w:r>
    </w:p>
    <w:p w14:paraId="6E47B029" w14:textId="77777777" w:rsidR="00157BB6" w:rsidRPr="00AC3233" w:rsidRDefault="00157BB6" w:rsidP="00B745A3">
      <w:pPr>
        <w:pStyle w:val="Sinespaciado"/>
        <w:jc w:val="center"/>
      </w:pPr>
      <w:r w:rsidRPr="00AC3233">
        <w:rPr>
          <w:rStyle w:val="Textoennegrita"/>
          <w:rFonts w:ascii="Verdana" w:hAnsi="Verdana" w:cs="Arial"/>
          <w:sz w:val="20"/>
          <w:szCs w:val="20"/>
        </w:rPr>
        <w:lastRenderedPageBreak/>
        <w:t>SECCIÓN QUINTA</w:t>
      </w:r>
    </w:p>
    <w:p w14:paraId="4F3E07FC" w14:textId="77777777" w:rsidR="00157BB6" w:rsidRPr="00AC3233" w:rsidRDefault="00157BB6" w:rsidP="00B745A3">
      <w:pPr>
        <w:pStyle w:val="Sinespaciado"/>
        <w:jc w:val="center"/>
      </w:pPr>
      <w:r w:rsidRPr="00AC3233">
        <w:rPr>
          <w:rStyle w:val="Textoennegrita"/>
          <w:rFonts w:ascii="Verdana" w:hAnsi="Verdana" w:cs="Arial"/>
          <w:sz w:val="20"/>
          <w:szCs w:val="20"/>
        </w:rPr>
        <w:t>SERVICIOS DE AGUA POTABLE, DRENAJE, ALCANTARILLADO, TRATAMIENTO Y DISPOSICIÓN DE SUS AGUAS RESIDUALES</w:t>
      </w:r>
    </w:p>
    <w:p w14:paraId="19C52863"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47.</w:t>
      </w:r>
      <w:r w:rsidRPr="00AC3233">
        <w:rPr>
          <w:rStyle w:val="Textoennegrita"/>
          <w:rFonts w:ascii="Verdana" w:hAnsi="Verdana"/>
          <w:b w:val="0"/>
          <w:bCs w:val="0"/>
          <w:sz w:val="20"/>
          <w:szCs w:val="20"/>
        </w:rPr>
        <w:t> </w:t>
      </w:r>
      <w:r w:rsidRPr="00AC3233">
        <w:rPr>
          <w:rFonts w:ascii="Verdana" w:hAnsi="Verdana"/>
          <w:sz w:val="20"/>
          <w:szCs w:val="20"/>
        </w:rPr>
        <w:t> El Ayuntamiento a fin de dar cumplimiento al derecho humano al agua, podrá establecer tratamientos fiscales preferenciales en los cobros por acceso al agua para población en condiciones de vulnerabilidad. </w:t>
      </w:r>
    </w:p>
    <w:p w14:paraId="3BAB2FA3" w14:textId="77777777" w:rsidR="00157BB6" w:rsidRPr="00AC3233" w:rsidRDefault="00157BB6" w:rsidP="00157BB6">
      <w:pPr>
        <w:pStyle w:val="NormalWeb"/>
        <w:jc w:val="both"/>
        <w:rPr>
          <w:rFonts w:ascii="Verdana" w:hAnsi="Verdana"/>
          <w:sz w:val="20"/>
          <w:szCs w:val="20"/>
        </w:rPr>
      </w:pPr>
      <w:r w:rsidRPr="00AC3233">
        <w:rPr>
          <w:rFonts w:ascii="Verdana" w:hAnsi="Verdana"/>
          <w:sz w:val="20"/>
          <w:szCs w:val="20"/>
        </w:rPr>
        <w:t>Beneficios administrativos:</w:t>
      </w:r>
    </w:p>
    <w:p w14:paraId="314F599B"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a) Los pensionados, jubilados y personas adultas mayores que cuenten con tarjeta del Instituto Nacional de las Personas Adultas Mayores, gozarán de los descuentos de un 40% hasta consumos de 30 m³ bimestrales, solo se hará el descuento en casa de su propiedad que habite el beneficiario y exclusivamente para el servicio de uso doméstico, si se rebasara el rango establecido, se les cobrara la diferencia del consumo a los precios establecidos en la fracción I del artículo 30 de esta Ley. En caso de fallecimiento de beneficiario, este beneficio se hará a la esposa o concubina para lo cual deberá acreditar tal condición mediante documento probatorio.</w:t>
      </w:r>
    </w:p>
    <w:p w14:paraId="4C2D5D89"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b) Las instituciones de beneficencia o agrupaciones de servicio social legalmente constituidas tendrán un descuento del 30% respecto a su consumo bimestral.</w:t>
      </w:r>
    </w:p>
    <w:p w14:paraId="036A1C87"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c) En los casos en que concluida la vigencia de la carta de factibilidad resulte aún positiva la factibilidad, se podrá renovar hasta por dos ocasiones una nueva carta donde el importe a pagar por el solicitante será el equivalente al 20% sobre los precios vigentes de la fracción XII inciso a) del artículo 30 de esta Ley.</w:t>
      </w:r>
    </w:p>
    <w:p w14:paraId="18D50CA9"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d) La cuarta carta de factibilidad solicitada para el mismo predio deberá ser pagada sin descuento y a los precios vigentes.</w:t>
      </w:r>
    </w:p>
    <w:p w14:paraId="405369EA"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e) Durante los meses de enero y febrero los usuarios podrán hacer pagos anticipados de sus consumos bajo el siguiente esquema de consumos estimados.</w:t>
      </w:r>
    </w:p>
    <w:p w14:paraId="5B130A87"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f) Para quienes paguen anticipadamente durante el mes de enero tendrán un descuento del 10% sobre el importe a pagar y para quienes lo hagan en el mes de febrero tendrán un descuento del 5%. A partir del mes de marzo no habrá descuentos.</w:t>
      </w:r>
    </w:p>
    <w:p w14:paraId="0487B2B1"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g) Para los pagos anticipados se cobrará al usuario sobre su consumo bimestral promedio y de acuerdo a los precios que correspondan al mes de enero de las tablas contenidas en los incisos a), b), c) y  d) de la fracción I del artículo 30 de esta Ley de Ingresos.</w:t>
      </w:r>
    </w:p>
    <w:p w14:paraId="64DED504"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h) Para determinar el monto anualizado a pagar se tomará el importe de los metros cúbicos que consuma en promedio bimestralmente el usuario interesado y se multiplicará por seis. El volumen acreditado será el que corresponda al pago anticipado hecho por el usuario.</w:t>
      </w:r>
    </w:p>
    <w:p w14:paraId="539ED471"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i) A partir de que el usuario llegara a consumir el volumen que le corresponda por su pago anticipado, se le facturará conforme la tarifa que corresponda su clasificación y en base a las tablas contenidas en la fracción I del artículo 30 de esta Ley de Ingresos y de acuerdo al giro que le corresponda.</w:t>
      </w:r>
    </w:p>
    <w:p w14:paraId="0F48D2AA"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lastRenderedPageBreak/>
        <w:t>j) Si al terminar el año el usuario consume menos volumen que el pagado, se bonificará en su siguiente pago bimestral o anticipado el importe que resulte de multiplicar los metros cúbicos sobrantes por el precio al que estos fueron pagados en su anualidad.</w:t>
      </w:r>
    </w:p>
    <w:p w14:paraId="77C66E8A"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108B7BD2"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5219D7FE"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0E601D4F" w14:textId="77777777" w:rsidR="00B745A3" w:rsidRDefault="00B745A3" w:rsidP="00B745A3">
      <w:pPr>
        <w:pStyle w:val="Sinespaciado"/>
        <w:jc w:val="center"/>
        <w:rPr>
          <w:rStyle w:val="Textoennegrita"/>
          <w:rFonts w:ascii="Verdana" w:hAnsi="Verdana" w:cs="Arial"/>
          <w:sz w:val="20"/>
          <w:szCs w:val="20"/>
        </w:rPr>
      </w:pPr>
    </w:p>
    <w:p w14:paraId="448007A9" w14:textId="4EFB00F2" w:rsidR="00157BB6" w:rsidRPr="00AC3233" w:rsidRDefault="00157BB6" w:rsidP="00B745A3">
      <w:pPr>
        <w:pStyle w:val="Sinespaciado"/>
        <w:jc w:val="center"/>
      </w:pPr>
      <w:r w:rsidRPr="00AC3233">
        <w:rPr>
          <w:rStyle w:val="Textoennegrita"/>
          <w:rFonts w:ascii="Verdana" w:hAnsi="Verdana" w:cs="Arial"/>
          <w:sz w:val="20"/>
          <w:szCs w:val="20"/>
        </w:rPr>
        <w:t>SECCIÓN SEXTA</w:t>
      </w:r>
    </w:p>
    <w:p w14:paraId="7EB2B6CE" w14:textId="77777777" w:rsidR="00157BB6" w:rsidRPr="00AC3233" w:rsidRDefault="00157BB6" w:rsidP="00B745A3">
      <w:pPr>
        <w:pStyle w:val="Sinespaciado"/>
        <w:jc w:val="center"/>
      </w:pPr>
      <w:r w:rsidRPr="00AC3233">
        <w:rPr>
          <w:rStyle w:val="Textoennegrita"/>
          <w:rFonts w:ascii="Verdana" w:hAnsi="Verdana" w:cs="Arial"/>
          <w:sz w:val="20"/>
          <w:szCs w:val="20"/>
        </w:rPr>
        <w:t>SERVICIO DE ALUMBRADO PÚBLICO</w:t>
      </w:r>
    </w:p>
    <w:p w14:paraId="291C09ED" w14:textId="77777777" w:rsidR="00157BB6" w:rsidRPr="00AC3233" w:rsidRDefault="00157BB6" w:rsidP="00157BB6">
      <w:pPr>
        <w:pStyle w:val="NormalWeb"/>
        <w:ind w:firstLine="1134"/>
        <w:jc w:val="both"/>
        <w:rPr>
          <w:rFonts w:ascii="Verdana" w:hAnsi="Verdana"/>
          <w:b/>
          <w:bCs/>
          <w:sz w:val="20"/>
          <w:szCs w:val="20"/>
        </w:rPr>
      </w:pPr>
      <w:r w:rsidRPr="00AC3233">
        <w:rPr>
          <w:rStyle w:val="Textoennegrita"/>
          <w:rFonts w:ascii="Verdana" w:hAnsi="Verdana"/>
          <w:sz w:val="20"/>
          <w:szCs w:val="20"/>
        </w:rPr>
        <w:t>Artículo 48.</w:t>
      </w:r>
      <w:r w:rsidRPr="00AC3233">
        <w:rPr>
          <w:rFonts w:ascii="Verdana" w:hAnsi="Verdana"/>
          <w:b/>
          <w:bCs/>
          <w:sz w:val="20"/>
          <w:szCs w:val="20"/>
        </w:rPr>
        <w:t>  </w:t>
      </w:r>
      <w:r w:rsidRPr="00AC3233">
        <w:rPr>
          <w:rFonts w:ascii="Verdana" w:hAnsi="Verdana"/>
          <w:sz w:val="20"/>
          <w:szCs w:val="20"/>
        </w:rPr>
        <w:t>Para los contribuyentes cuya recaudación sea por conducto de la Comisión Federal de Electricidad se otorga un beneficio fiscal que representa el importe de calcular el 12% sobre su consumo de energía eléctrica, siempre y cuando el resultado no rebase la cantidad determinada en la tarifa correspondiente, para tal caso, se aplicará ésta última.</w:t>
      </w:r>
    </w:p>
    <w:p w14:paraId="33B5A423"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49.</w:t>
      </w:r>
      <w:r w:rsidRPr="00AC3233">
        <w:rPr>
          <w:rFonts w:ascii="Verdana" w:hAnsi="Verdana"/>
          <w:b/>
          <w:bCs/>
          <w:sz w:val="20"/>
          <w:szCs w:val="20"/>
        </w:rPr>
        <w:t>  </w:t>
      </w:r>
      <w:r w:rsidRPr="00AC3233">
        <w:rPr>
          <w:rFonts w:ascii="Verdana" w:hAnsi="Verdana"/>
          <w:sz w:val="20"/>
          <w:szCs w:val="20"/>
        </w:rPr>
        <w:t>Los contribuyentes que no tributen por vía de la Comisión Federal de Electricidad dispondrán de los siguientes beneficios fiscales, atendiendo al monto de la cuota anualizada del impuesto predial:</w:t>
      </w:r>
    </w:p>
    <w:p w14:paraId="5A66A0CA" w14:textId="77777777" w:rsidR="00157BB6" w:rsidRPr="00AC3233" w:rsidRDefault="00157BB6" w:rsidP="00157BB6">
      <w:pPr>
        <w:pStyle w:val="NormalWeb"/>
        <w:jc w:val="center"/>
        <w:rPr>
          <w:rFonts w:ascii="Verdana" w:hAnsi="Verdana"/>
          <w:b/>
          <w:bCs/>
          <w:sz w:val="20"/>
          <w:szCs w:val="20"/>
        </w:rPr>
      </w:pPr>
      <w:r w:rsidRPr="00AC3233">
        <w:rPr>
          <w:rFonts w:ascii="Verdana" w:hAnsi="Verdana"/>
          <w:b/>
          <w:bCs/>
          <w:sz w:val="20"/>
          <w:szCs w:val="20"/>
        </w:rPr>
        <w:t> Urbano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370"/>
        <w:gridCol w:w="3399"/>
        <w:gridCol w:w="2619"/>
      </w:tblGrid>
      <w:tr w:rsidR="00157BB6" w:rsidRPr="00AC3233" w14:paraId="55B03BB2"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334990"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Impuesto predial Cuota anualizada mínima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9ED89"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Impuesto predial Cuota anualizada máxima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A5A8A"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Derecho de alumbrado público</w:t>
            </w:r>
          </w:p>
        </w:tc>
      </w:tr>
      <w:tr w:rsidR="00157BB6" w:rsidRPr="00AC3233" w14:paraId="19FF778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EEFFA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2A60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$396.14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9084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$13.54</w:t>
            </w:r>
          </w:p>
        </w:tc>
      </w:tr>
      <w:tr w:rsidR="00157BB6" w:rsidRPr="00AC3233" w14:paraId="0123872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99CA9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$396.15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ECEF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$460.32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5A83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$14.90</w:t>
            </w:r>
          </w:p>
        </w:tc>
      </w:tr>
      <w:tr w:rsidR="00157BB6" w:rsidRPr="00AC3233" w14:paraId="792EB53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047A9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$460.33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0F9F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$789.13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2FDC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$24.38</w:t>
            </w:r>
          </w:p>
        </w:tc>
      </w:tr>
      <w:tr w:rsidR="00157BB6" w:rsidRPr="00AC3233" w14:paraId="2411A32B"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EA53A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lastRenderedPageBreak/>
              <w:t>$789.14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8C7E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$1,183.69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A8BC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$40.64</w:t>
            </w:r>
          </w:p>
        </w:tc>
      </w:tr>
      <w:tr w:rsidR="00157BB6" w:rsidRPr="00AC3233" w14:paraId="1A76F09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AD79D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$1,183.70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8296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$1,578.25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9881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$56.89</w:t>
            </w:r>
          </w:p>
        </w:tc>
      </w:tr>
      <w:tr w:rsidR="00157BB6" w:rsidRPr="00AC3233" w14:paraId="2B639CEE"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F88B99"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$1,578.26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0560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$1,972.82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0540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$73.15</w:t>
            </w:r>
          </w:p>
        </w:tc>
      </w:tr>
      <w:tr w:rsidR="00157BB6" w:rsidRPr="00AC3233" w14:paraId="2299C8E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8825E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$1,972.83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23D9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$2,367.37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2D38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$89.42</w:t>
            </w:r>
          </w:p>
        </w:tc>
      </w:tr>
      <w:tr w:rsidR="00157BB6" w:rsidRPr="00AC3233" w14:paraId="59010DE9"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BDC84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$2,367.38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8E44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$2,761.93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AFA4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$105.66</w:t>
            </w:r>
          </w:p>
        </w:tc>
      </w:tr>
      <w:tr w:rsidR="00157BB6" w:rsidRPr="00AC3233" w14:paraId="610E19C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7F932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$2,761.94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C8A57"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$3,156.48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429A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$121.92</w:t>
            </w:r>
          </w:p>
        </w:tc>
      </w:tr>
      <w:tr w:rsidR="00157BB6" w:rsidRPr="00AC3233" w14:paraId="181581F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FF864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$3,156.49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08C8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$3,551.08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C967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$138.18</w:t>
            </w:r>
          </w:p>
        </w:tc>
      </w:tr>
      <w:tr w:rsidR="00157BB6" w:rsidRPr="00AC3233" w14:paraId="7FD9857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27AAB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$3,551.09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BE02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222A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$162.56</w:t>
            </w:r>
          </w:p>
        </w:tc>
      </w:tr>
    </w:tbl>
    <w:p w14:paraId="56E203AA" w14:textId="77777777" w:rsidR="00157BB6" w:rsidRPr="00AC3233" w:rsidRDefault="00157BB6" w:rsidP="00157BB6">
      <w:pPr>
        <w:pStyle w:val="NormalWeb"/>
        <w:jc w:val="center"/>
        <w:rPr>
          <w:rFonts w:ascii="Verdana" w:hAnsi="Verdana"/>
          <w:b/>
          <w:bCs/>
          <w:sz w:val="20"/>
          <w:szCs w:val="20"/>
        </w:rPr>
      </w:pPr>
      <w:r w:rsidRPr="00AC3233">
        <w:rPr>
          <w:rFonts w:ascii="Verdana" w:hAnsi="Verdana"/>
          <w:b/>
          <w:bCs/>
          <w:sz w:val="20"/>
          <w:szCs w:val="20"/>
        </w:rPr>
        <w:t>Rústico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82"/>
        <w:gridCol w:w="3005"/>
        <w:gridCol w:w="3401"/>
      </w:tblGrid>
      <w:tr w:rsidR="00157BB6" w:rsidRPr="00AC3233" w14:paraId="79924D61"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B37E14"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Impuesto predial Cuota anualizada mínima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89FA0"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Impuesto predial Cuota anualizada máxima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10BF94"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Derecho de alumbrado público cuota fija anualizada</w:t>
            </w:r>
          </w:p>
        </w:tc>
      </w:tr>
      <w:tr w:rsidR="00157BB6" w:rsidRPr="00AC3233" w14:paraId="599C7A4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AF806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E5E3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$396.14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139A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$13.54</w:t>
            </w:r>
          </w:p>
        </w:tc>
      </w:tr>
      <w:tr w:rsidR="00157BB6" w:rsidRPr="00AC3233" w14:paraId="73769D0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0BD6C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$396.15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A5F3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$460.32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478A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$14.90</w:t>
            </w:r>
          </w:p>
        </w:tc>
      </w:tr>
      <w:tr w:rsidR="00157BB6" w:rsidRPr="00AC3233" w14:paraId="1959332C"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72EC0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$460.33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4FA3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$526.09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0FD7C"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$16.26</w:t>
            </w:r>
          </w:p>
        </w:tc>
      </w:tr>
      <w:tr w:rsidR="00157BB6" w:rsidRPr="00AC3233" w14:paraId="4AA5293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0CF082"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$526.10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7376A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$789.13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CC7A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$27.09</w:t>
            </w:r>
          </w:p>
        </w:tc>
      </w:tr>
      <w:tr w:rsidR="00157BB6" w:rsidRPr="00AC3233" w14:paraId="2A7DB94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2AF600"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$789.14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C41B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$1,052.16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273B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$37.93</w:t>
            </w:r>
          </w:p>
        </w:tc>
      </w:tr>
      <w:tr w:rsidR="00157BB6" w:rsidRPr="00AC3233" w14:paraId="7EE940C7"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38A59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lastRenderedPageBreak/>
              <w:t>$1,052.17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472EE"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$1,315.22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A0AB4"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$48.76</w:t>
            </w:r>
          </w:p>
        </w:tc>
      </w:tr>
      <w:tr w:rsidR="00157BB6" w:rsidRPr="00AC3233" w14:paraId="04E240E6"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6704A3"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$1,315.23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9B2CF"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$1,578.25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DA7FD"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$59.60</w:t>
            </w:r>
          </w:p>
        </w:tc>
      </w:tr>
      <w:tr w:rsidR="00157BB6" w:rsidRPr="00AC3233" w14:paraId="173FFB7F"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E05C91"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$1,578.26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C1C8A"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$1,841.31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FA955"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$70.43</w:t>
            </w:r>
          </w:p>
        </w:tc>
      </w:tr>
      <w:tr w:rsidR="00157BB6" w:rsidRPr="00AC3233" w14:paraId="58F551E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9FF3E8"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$1,841.32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CCAAB"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7F596" w14:textId="77777777" w:rsidR="00157BB6" w:rsidRPr="00AC3233" w:rsidRDefault="00157BB6" w:rsidP="00157BB6">
            <w:pPr>
              <w:spacing w:line="240" w:lineRule="auto"/>
              <w:jc w:val="right"/>
              <w:rPr>
                <w:rFonts w:ascii="Verdana" w:eastAsia="Times New Roman" w:hAnsi="Verdana" w:cs="Arial"/>
                <w:sz w:val="20"/>
                <w:szCs w:val="20"/>
              </w:rPr>
            </w:pPr>
            <w:r w:rsidRPr="00AC3233">
              <w:rPr>
                <w:rFonts w:ascii="Verdana" w:eastAsia="Times New Roman" w:hAnsi="Verdana" w:cs="Arial"/>
                <w:sz w:val="20"/>
                <w:szCs w:val="20"/>
              </w:rPr>
              <w:t>$81.28</w:t>
            </w:r>
          </w:p>
        </w:tc>
      </w:tr>
    </w:tbl>
    <w:p w14:paraId="56533580" w14:textId="77777777" w:rsidR="00157BB6" w:rsidRPr="00AC3233" w:rsidRDefault="00157BB6" w:rsidP="00157BB6">
      <w:pPr>
        <w:spacing w:line="240" w:lineRule="auto"/>
        <w:jc w:val="center"/>
        <w:rPr>
          <w:rFonts w:ascii="Verdana" w:eastAsia="Times New Roman" w:hAnsi="Verdana" w:cs="Arial"/>
          <w:b/>
          <w:bCs/>
          <w:sz w:val="20"/>
          <w:szCs w:val="20"/>
          <w:highlight w:val="yellow"/>
        </w:rPr>
      </w:pPr>
    </w:p>
    <w:p w14:paraId="35B841F0" w14:textId="77777777" w:rsidR="00B745A3" w:rsidRDefault="00B745A3" w:rsidP="00B745A3">
      <w:pPr>
        <w:pStyle w:val="Sinespaciado"/>
        <w:jc w:val="center"/>
        <w:rPr>
          <w:rStyle w:val="Textoennegrita"/>
          <w:rFonts w:ascii="Verdana" w:hAnsi="Verdana" w:cs="Arial"/>
          <w:sz w:val="20"/>
          <w:szCs w:val="20"/>
        </w:rPr>
      </w:pPr>
    </w:p>
    <w:p w14:paraId="513846A4" w14:textId="3130BC65" w:rsidR="00157BB6" w:rsidRPr="00AC3233" w:rsidRDefault="00157BB6" w:rsidP="00B745A3">
      <w:pPr>
        <w:pStyle w:val="Sinespaciado"/>
        <w:jc w:val="center"/>
      </w:pPr>
      <w:r w:rsidRPr="00AC3233">
        <w:rPr>
          <w:rStyle w:val="Textoennegrita"/>
          <w:rFonts w:ascii="Verdana" w:hAnsi="Verdana" w:cs="Arial"/>
          <w:sz w:val="20"/>
          <w:szCs w:val="20"/>
        </w:rPr>
        <w:t>SECCIÓN SÉPTIMA</w:t>
      </w:r>
    </w:p>
    <w:p w14:paraId="76FAE4EE" w14:textId="77777777" w:rsidR="00157BB6" w:rsidRPr="00AC3233" w:rsidRDefault="00157BB6" w:rsidP="00B745A3">
      <w:pPr>
        <w:pStyle w:val="Sinespaciado"/>
        <w:jc w:val="center"/>
      </w:pPr>
      <w:r w:rsidRPr="00AC3233">
        <w:rPr>
          <w:rStyle w:val="Textoennegrita"/>
          <w:rFonts w:ascii="Verdana" w:hAnsi="Verdana" w:cs="Arial"/>
          <w:sz w:val="20"/>
          <w:szCs w:val="20"/>
        </w:rPr>
        <w:t>EXPEDICIÓN DE CERTIFICADOS, CERTIFICACIONES, CONSTANCIAS Y CARTAS</w:t>
      </w:r>
    </w:p>
    <w:p w14:paraId="122D791F"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50.</w:t>
      </w:r>
      <w:r w:rsidRPr="00AC3233">
        <w:rPr>
          <w:rFonts w:ascii="Verdana" w:hAnsi="Verdana"/>
          <w:b/>
          <w:bCs/>
          <w:sz w:val="20"/>
          <w:szCs w:val="20"/>
        </w:rPr>
        <w:t>  </w:t>
      </w:r>
      <w:r w:rsidRPr="00AC3233">
        <w:rPr>
          <w:rFonts w:ascii="Verdana" w:hAnsi="Verdana"/>
          <w:sz w:val="20"/>
          <w:szCs w:val="20"/>
        </w:rPr>
        <w:t>Los derechos por la expedición de certificados, certificaciones, constancias y cartas se causarán al 50% de la tarifa prevista en el artículo 28 de esta Ley, cuando sean para la obtención de becas o para acceder a programas asistenciales. </w:t>
      </w:r>
    </w:p>
    <w:p w14:paraId="6E558146" w14:textId="77777777" w:rsidR="00B745A3" w:rsidRDefault="00B745A3" w:rsidP="00B745A3">
      <w:pPr>
        <w:pStyle w:val="Sinespaciado"/>
        <w:jc w:val="center"/>
        <w:rPr>
          <w:rStyle w:val="Textoennegrita"/>
          <w:rFonts w:ascii="Verdana" w:hAnsi="Verdana" w:cs="Arial"/>
          <w:sz w:val="20"/>
          <w:szCs w:val="20"/>
        </w:rPr>
      </w:pPr>
    </w:p>
    <w:p w14:paraId="758C5B12" w14:textId="78C66675" w:rsidR="00157BB6" w:rsidRPr="00AC3233" w:rsidRDefault="00157BB6" w:rsidP="00B745A3">
      <w:pPr>
        <w:pStyle w:val="Sinespaciado"/>
        <w:jc w:val="center"/>
      </w:pPr>
      <w:r w:rsidRPr="00AC3233">
        <w:rPr>
          <w:rStyle w:val="Textoennegrita"/>
          <w:rFonts w:ascii="Verdana" w:hAnsi="Verdana" w:cs="Arial"/>
          <w:sz w:val="20"/>
          <w:szCs w:val="20"/>
        </w:rPr>
        <w:t>SECCIÓN OCTAVA</w:t>
      </w:r>
    </w:p>
    <w:p w14:paraId="248EC650" w14:textId="77777777" w:rsidR="00157BB6" w:rsidRPr="00AC3233" w:rsidRDefault="00157BB6" w:rsidP="00B745A3">
      <w:pPr>
        <w:pStyle w:val="Sinespaciado"/>
        <w:jc w:val="center"/>
      </w:pPr>
      <w:r w:rsidRPr="00AC3233">
        <w:rPr>
          <w:rStyle w:val="Textoennegrita"/>
          <w:rFonts w:ascii="Verdana" w:hAnsi="Verdana" w:cs="Arial"/>
          <w:sz w:val="20"/>
          <w:szCs w:val="20"/>
        </w:rPr>
        <w:t>SERVICIOS DE ASISTENCIA Y SALUD PÚBLICA</w:t>
      </w:r>
    </w:p>
    <w:p w14:paraId="145ABFCF"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51.</w:t>
      </w:r>
      <w:r w:rsidRPr="00AC3233">
        <w:rPr>
          <w:rFonts w:ascii="Verdana" w:hAnsi="Verdana"/>
          <w:b/>
          <w:bCs/>
          <w:sz w:val="20"/>
          <w:szCs w:val="20"/>
        </w:rPr>
        <w:t>  </w:t>
      </w:r>
      <w:r w:rsidRPr="00AC3233">
        <w:rPr>
          <w:rFonts w:ascii="Verdana" w:hAnsi="Verdana"/>
          <w:sz w:val="20"/>
          <w:szCs w:val="20"/>
        </w:rPr>
        <w:t>Cuando los servicios establecidos en el artículo 21 y en el artículo 32, sean requeridos por personas de escasos recursos o que se encuentren en condiciones económicas desfavorables, se procederá a realizar, por lo menos una vez al año, estudio socioeconómico a través del Sistema para el Desarrollo Integral de la Familia, para acreditar dicha situación, con base en los siguientes criterios y parámetros:</w:t>
      </w:r>
    </w:p>
    <w:p w14:paraId="787D2C61" w14:textId="77777777" w:rsidR="00157BB6" w:rsidRPr="00AC3233" w:rsidRDefault="00157BB6" w:rsidP="00157BB6">
      <w:pPr>
        <w:pStyle w:val="NormalWeb"/>
        <w:ind w:left="1134"/>
        <w:jc w:val="both"/>
        <w:rPr>
          <w:rFonts w:ascii="Verdana" w:hAnsi="Verdana"/>
          <w:sz w:val="20"/>
          <w:szCs w:val="20"/>
        </w:rPr>
      </w:pPr>
      <w:r w:rsidRPr="00AC3233">
        <w:rPr>
          <w:rFonts w:ascii="Verdana" w:hAnsi="Verdana"/>
          <w:sz w:val="20"/>
          <w:szCs w:val="20"/>
        </w:rPr>
        <w:t xml:space="preserve">l. Información del proveedor económico.  </w:t>
      </w:r>
    </w:p>
    <w:p w14:paraId="751C90AD" w14:textId="77777777" w:rsidR="00157BB6" w:rsidRPr="00AC3233" w:rsidRDefault="00157BB6" w:rsidP="00157BB6">
      <w:pPr>
        <w:pStyle w:val="NormalWeb"/>
        <w:ind w:left="1134"/>
        <w:jc w:val="both"/>
        <w:rPr>
          <w:rFonts w:ascii="Verdana" w:hAnsi="Verdana"/>
          <w:sz w:val="20"/>
          <w:szCs w:val="20"/>
        </w:rPr>
      </w:pPr>
      <w:r w:rsidRPr="00AC3233">
        <w:rPr>
          <w:rFonts w:ascii="Verdana" w:hAnsi="Verdana"/>
          <w:sz w:val="20"/>
          <w:szCs w:val="20"/>
        </w:rPr>
        <w:t>ll. Estructura familiar;</w:t>
      </w:r>
    </w:p>
    <w:p w14:paraId="63E73E66" w14:textId="77777777" w:rsidR="00157BB6" w:rsidRPr="00AC3233" w:rsidRDefault="00157BB6" w:rsidP="00157BB6">
      <w:pPr>
        <w:pStyle w:val="NormalWeb"/>
        <w:ind w:left="1134"/>
        <w:jc w:val="both"/>
        <w:rPr>
          <w:rFonts w:ascii="Verdana" w:hAnsi="Verdana"/>
          <w:sz w:val="20"/>
          <w:szCs w:val="20"/>
        </w:rPr>
      </w:pPr>
      <w:r w:rsidRPr="00AC3233">
        <w:rPr>
          <w:rFonts w:ascii="Verdana" w:hAnsi="Verdana"/>
          <w:sz w:val="20"/>
          <w:szCs w:val="20"/>
        </w:rPr>
        <w:t>lll. Estructura económica;</w:t>
      </w:r>
    </w:p>
    <w:p w14:paraId="3951AB24" w14:textId="77777777" w:rsidR="00157BB6" w:rsidRPr="00AC3233" w:rsidRDefault="00157BB6" w:rsidP="00157BB6">
      <w:pPr>
        <w:pStyle w:val="NormalWeb"/>
        <w:ind w:left="1134"/>
        <w:jc w:val="both"/>
        <w:rPr>
          <w:rFonts w:ascii="Verdana" w:hAnsi="Verdana"/>
          <w:sz w:val="20"/>
          <w:szCs w:val="20"/>
        </w:rPr>
      </w:pPr>
      <w:r w:rsidRPr="00AC3233">
        <w:rPr>
          <w:rFonts w:ascii="Verdana" w:hAnsi="Verdana"/>
          <w:sz w:val="20"/>
          <w:szCs w:val="20"/>
        </w:rPr>
        <w:t>lV. Condiciones en la salud familiar;</w:t>
      </w:r>
    </w:p>
    <w:p w14:paraId="0D1F66FD" w14:textId="77777777" w:rsidR="00157BB6" w:rsidRPr="00AC3233" w:rsidRDefault="00157BB6" w:rsidP="00157BB6">
      <w:pPr>
        <w:pStyle w:val="NormalWeb"/>
        <w:ind w:left="1134"/>
        <w:jc w:val="both"/>
        <w:rPr>
          <w:rFonts w:ascii="Verdana" w:hAnsi="Verdana"/>
          <w:sz w:val="20"/>
          <w:szCs w:val="20"/>
        </w:rPr>
      </w:pPr>
      <w:r w:rsidRPr="00AC3233">
        <w:rPr>
          <w:rFonts w:ascii="Verdana" w:hAnsi="Verdana"/>
          <w:sz w:val="20"/>
          <w:szCs w:val="20"/>
        </w:rPr>
        <w:t>V. Condiciones de la vivienda y entorno social.</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5"/>
        <w:gridCol w:w="1985"/>
        <w:gridCol w:w="3402"/>
        <w:gridCol w:w="1099"/>
      </w:tblGrid>
      <w:tr w:rsidR="00157BB6" w:rsidRPr="00AC3233" w14:paraId="456E1B3E" w14:textId="77777777" w:rsidTr="003618D4">
        <w:tc>
          <w:tcPr>
            <w:tcW w:w="2725" w:type="dxa"/>
          </w:tcPr>
          <w:p w14:paraId="08BEA266" w14:textId="77777777" w:rsidR="00157BB6" w:rsidRPr="00AC3233" w:rsidRDefault="00157BB6" w:rsidP="00157BB6">
            <w:pPr>
              <w:spacing w:line="240" w:lineRule="auto"/>
              <w:jc w:val="center"/>
              <w:rPr>
                <w:rFonts w:ascii="Verdana" w:hAnsi="Verdana" w:cs="Arial"/>
                <w:b/>
                <w:sz w:val="20"/>
                <w:szCs w:val="20"/>
              </w:rPr>
            </w:pPr>
            <w:r w:rsidRPr="00AC3233">
              <w:rPr>
                <w:rFonts w:ascii="Verdana" w:hAnsi="Verdana" w:cs="Arial"/>
                <w:b/>
                <w:sz w:val="20"/>
                <w:szCs w:val="20"/>
              </w:rPr>
              <w:t>Criterio</w:t>
            </w:r>
          </w:p>
        </w:tc>
        <w:tc>
          <w:tcPr>
            <w:tcW w:w="1985" w:type="dxa"/>
          </w:tcPr>
          <w:p w14:paraId="1468D629" w14:textId="77777777" w:rsidR="00157BB6" w:rsidRPr="00AC3233" w:rsidRDefault="00157BB6" w:rsidP="00157BB6">
            <w:pPr>
              <w:spacing w:line="240" w:lineRule="auto"/>
              <w:jc w:val="center"/>
              <w:rPr>
                <w:rFonts w:ascii="Verdana" w:hAnsi="Verdana" w:cs="Arial"/>
                <w:b/>
                <w:sz w:val="20"/>
                <w:szCs w:val="20"/>
              </w:rPr>
            </w:pPr>
            <w:r w:rsidRPr="00AC3233">
              <w:rPr>
                <w:rFonts w:ascii="Verdana" w:hAnsi="Verdana" w:cs="Arial"/>
                <w:b/>
                <w:sz w:val="20"/>
                <w:szCs w:val="20"/>
              </w:rPr>
              <w:t>Parámetro</w:t>
            </w:r>
          </w:p>
        </w:tc>
        <w:tc>
          <w:tcPr>
            <w:tcW w:w="3402" w:type="dxa"/>
          </w:tcPr>
          <w:p w14:paraId="14EC91BA" w14:textId="77777777" w:rsidR="00157BB6" w:rsidRPr="00AC3233" w:rsidRDefault="00157BB6" w:rsidP="00157BB6">
            <w:pPr>
              <w:spacing w:line="240" w:lineRule="auto"/>
              <w:jc w:val="center"/>
              <w:rPr>
                <w:rFonts w:ascii="Verdana" w:hAnsi="Verdana" w:cs="Arial"/>
                <w:b/>
                <w:sz w:val="20"/>
                <w:szCs w:val="20"/>
              </w:rPr>
            </w:pPr>
            <w:r w:rsidRPr="00AC3233">
              <w:rPr>
                <w:rFonts w:ascii="Verdana" w:hAnsi="Verdana" w:cs="Arial"/>
                <w:b/>
                <w:sz w:val="20"/>
                <w:szCs w:val="20"/>
              </w:rPr>
              <w:t xml:space="preserve">Rangos </w:t>
            </w:r>
          </w:p>
        </w:tc>
        <w:tc>
          <w:tcPr>
            <w:tcW w:w="1099" w:type="dxa"/>
          </w:tcPr>
          <w:p w14:paraId="529F5433" w14:textId="77777777" w:rsidR="00157BB6" w:rsidRPr="00AC3233" w:rsidRDefault="00157BB6" w:rsidP="00157BB6">
            <w:pPr>
              <w:spacing w:line="240" w:lineRule="auto"/>
              <w:jc w:val="center"/>
              <w:rPr>
                <w:rFonts w:ascii="Verdana" w:hAnsi="Verdana" w:cs="Arial"/>
                <w:b/>
                <w:sz w:val="20"/>
                <w:szCs w:val="20"/>
              </w:rPr>
            </w:pPr>
            <w:r w:rsidRPr="00AC3233">
              <w:rPr>
                <w:rFonts w:ascii="Verdana" w:hAnsi="Verdana" w:cs="Arial"/>
                <w:b/>
                <w:sz w:val="20"/>
                <w:szCs w:val="20"/>
              </w:rPr>
              <w:t>Puntos</w:t>
            </w:r>
          </w:p>
        </w:tc>
      </w:tr>
      <w:tr w:rsidR="00157BB6" w:rsidRPr="00AC3233" w14:paraId="4C73F2F7" w14:textId="77777777" w:rsidTr="003618D4">
        <w:tc>
          <w:tcPr>
            <w:tcW w:w="2725" w:type="dxa"/>
            <w:vMerge w:val="restart"/>
          </w:tcPr>
          <w:p w14:paraId="2C17F6E3" w14:textId="77777777" w:rsidR="00157BB6" w:rsidRPr="00AC3233" w:rsidRDefault="00157BB6" w:rsidP="00157BB6">
            <w:pPr>
              <w:pStyle w:val="Prrafodelista"/>
              <w:numPr>
                <w:ilvl w:val="0"/>
                <w:numId w:val="19"/>
              </w:numPr>
              <w:ind w:left="349" w:hanging="295"/>
              <w:rPr>
                <w:rFonts w:ascii="Verdana" w:hAnsi="Verdana"/>
                <w:b/>
                <w:sz w:val="20"/>
                <w:szCs w:val="20"/>
              </w:rPr>
            </w:pPr>
            <w:r w:rsidRPr="00AC3233">
              <w:rPr>
                <w:rFonts w:ascii="Verdana" w:hAnsi="Verdana"/>
                <w:b/>
                <w:sz w:val="20"/>
                <w:szCs w:val="20"/>
              </w:rPr>
              <w:lastRenderedPageBreak/>
              <w:t>INFORMACIÓN DEL PROVEEDOR ECONÓMICO</w:t>
            </w:r>
          </w:p>
        </w:tc>
        <w:tc>
          <w:tcPr>
            <w:tcW w:w="1985" w:type="dxa"/>
            <w:vMerge w:val="restart"/>
          </w:tcPr>
          <w:p w14:paraId="2E672261" w14:textId="77777777" w:rsidR="00157BB6" w:rsidRPr="00AC3233" w:rsidRDefault="00157BB6" w:rsidP="00157BB6">
            <w:pPr>
              <w:spacing w:line="240" w:lineRule="auto"/>
              <w:rPr>
                <w:rFonts w:ascii="Verdana" w:hAnsi="Verdana" w:cs="Arial"/>
                <w:b/>
                <w:sz w:val="20"/>
                <w:szCs w:val="20"/>
              </w:rPr>
            </w:pPr>
            <w:r w:rsidRPr="00AC3233">
              <w:rPr>
                <w:rFonts w:ascii="Verdana" w:hAnsi="Verdana" w:cs="Arial"/>
                <w:b/>
                <w:sz w:val="20"/>
                <w:szCs w:val="20"/>
              </w:rPr>
              <w:t>ESTADO CIVIL</w:t>
            </w:r>
          </w:p>
        </w:tc>
        <w:tc>
          <w:tcPr>
            <w:tcW w:w="3402" w:type="dxa"/>
          </w:tcPr>
          <w:p w14:paraId="459EBAC1"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Madre o padre soltero con hijos, Viuda (o) con hijos</w:t>
            </w:r>
          </w:p>
        </w:tc>
        <w:tc>
          <w:tcPr>
            <w:tcW w:w="1099" w:type="dxa"/>
          </w:tcPr>
          <w:p w14:paraId="756F5DF2"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5</w:t>
            </w:r>
          </w:p>
        </w:tc>
      </w:tr>
      <w:tr w:rsidR="00157BB6" w:rsidRPr="00AC3233" w14:paraId="40AA9A2B" w14:textId="77777777" w:rsidTr="003618D4">
        <w:tc>
          <w:tcPr>
            <w:tcW w:w="2725" w:type="dxa"/>
            <w:vMerge/>
          </w:tcPr>
          <w:p w14:paraId="173CD6DC" w14:textId="77777777" w:rsidR="00157BB6" w:rsidRPr="00AC3233" w:rsidRDefault="00157BB6" w:rsidP="00157BB6">
            <w:pPr>
              <w:spacing w:line="240" w:lineRule="auto"/>
              <w:ind w:left="349" w:hanging="295"/>
              <w:rPr>
                <w:rFonts w:ascii="Verdana" w:hAnsi="Verdana" w:cs="Arial"/>
                <w:b/>
                <w:sz w:val="20"/>
                <w:szCs w:val="20"/>
              </w:rPr>
            </w:pPr>
          </w:p>
        </w:tc>
        <w:tc>
          <w:tcPr>
            <w:tcW w:w="1985" w:type="dxa"/>
            <w:vMerge/>
          </w:tcPr>
          <w:p w14:paraId="140B6355" w14:textId="77777777" w:rsidR="00157BB6" w:rsidRPr="00AC3233" w:rsidRDefault="00157BB6" w:rsidP="00157BB6">
            <w:pPr>
              <w:spacing w:line="240" w:lineRule="auto"/>
              <w:rPr>
                <w:rFonts w:ascii="Verdana" w:hAnsi="Verdana" w:cs="Arial"/>
                <w:sz w:val="20"/>
                <w:szCs w:val="20"/>
              </w:rPr>
            </w:pPr>
          </w:p>
        </w:tc>
        <w:tc>
          <w:tcPr>
            <w:tcW w:w="3402" w:type="dxa"/>
          </w:tcPr>
          <w:p w14:paraId="13EE6A34"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Casado (a) con Hijos, Unión libre con hijos, divorciado (a) con hijos</w:t>
            </w:r>
          </w:p>
        </w:tc>
        <w:tc>
          <w:tcPr>
            <w:tcW w:w="1099" w:type="dxa"/>
          </w:tcPr>
          <w:p w14:paraId="3C6D1AD1"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3</w:t>
            </w:r>
          </w:p>
        </w:tc>
      </w:tr>
      <w:tr w:rsidR="00157BB6" w:rsidRPr="00AC3233" w14:paraId="6180B1C8" w14:textId="77777777" w:rsidTr="003618D4">
        <w:tc>
          <w:tcPr>
            <w:tcW w:w="2725" w:type="dxa"/>
            <w:vMerge/>
          </w:tcPr>
          <w:p w14:paraId="6BE94015" w14:textId="77777777" w:rsidR="00157BB6" w:rsidRPr="00AC3233" w:rsidRDefault="00157BB6" w:rsidP="00157BB6">
            <w:pPr>
              <w:spacing w:line="240" w:lineRule="auto"/>
              <w:ind w:left="349" w:hanging="295"/>
              <w:rPr>
                <w:rFonts w:ascii="Verdana" w:hAnsi="Verdana" w:cs="Arial"/>
                <w:b/>
                <w:sz w:val="20"/>
                <w:szCs w:val="20"/>
              </w:rPr>
            </w:pPr>
          </w:p>
        </w:tc>
        <w:tc>
          <w:tcPr>
            <w:tcW w:w="1985" w:type="dxa"/>
            <w:vMerge/>
          </w:tcPr>
          <w:p w14:paraId="6E4C4503" w14:textId="77777777" w:rsidR="00157BB6" w:rsidRPr="00AC3233" w:rsidRDefault="00157BB6" w:rsidP="00157BB6">
            <w:pPr>
              <w:spacing w:line="240" w:lineRule="auto"/>
              <w:rPr>
                <w:rFonts w:ascii="Verdana" w:hAnsi="Verdana" w:cs="Arial"/>
                <w:sz w:val="20"/>
                <w:szCs w:val="20"/>
              </w:rPr>
            </w:pPr>
          </w:p>
        </w:tc>
        <w:tc>
          <w:tcPr>
            <w:tcW w:w="3402" w:type="dxa"/>
          </w:tcPr>
          <w:p w14:paraId="7F0066C4"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 xml:space="preserve">Unión libre sin hijos o dependientes económicos, soltero (a) sin hijos. </w:t>
            </w:r>
          </w:p>
        </w:tc>
        <w:tc>
          <w:tcPr>
            <w:tcW w:w="1099" w:type="dxa"/>
          </w:tcPr>
          <w:p w14:paraId="4D7375F2"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1</w:t>
            </w:r>
          </w:p>
        </w:tc>
      </w:tr>
      <w:tr w:rsidR="00157BB6" w:rsidRPr="00AC3233" w14:paraId="53AECBA8" w14:textId="77777777" w:rsidTr="003618D4">
        <w:tc>
          <w:tcPr>
            <w:tcW w:w="2725" w:type="dxa"/>
            <w:vMerge/>
          </w:tcPr>
          <w:p w14:paraId="213142F0" w14:textId="77777777" w:rsidR="00157BB6" w:rsidRPr="00AC3233" w:rsidRDefault="00157BB6" w:rsidP="00157BB6">
            <w:pPr>
              <w:spacing w:line="240" w:lineRule="auto"/>
              <w:ind w:left="349" w:hanging="295"/>
              <w:rPr>
                <w:rFonts w:ascii="Verdana" w:hAnsi="Verdana" w:cs="Arial"/>
                <w:b/>
                <w:sz w:val="20"/>
                <w:szCs w:val="20"/>
              </w:rPr>
            </w:pPr>
          </w:p>
        </w:tc>
        <w:tc>
          <w:tcPr>
            <w:tcW w:w="1985" w:type="dxa"/>
            <w:vMerge w:val="restart"/>
          </w:tcPr>
          <w:p w14:paraId="79E1BFA2" w14:textId="77777777" w:rsidR="00157BB6" w:rsidRPr="00AC3233" w:rsidRDefault="00157BB6" w:rsidP="00157BB6">
            <w:pPr>
              <w:spacing w:line="240" w:lineRule="auto"/>
              <w:rPr>
                <w:rFonts w:ascii="Verdana" w:hAnsi="Verdana" w:cs="Arial"/>
                <w:b/>
                <w:sz w:val="20"/>
                <w:szCs w:val="20"/>
              </w:rPr>
            </w:pPr>
            <w:r w:rsidRPr="00AC3233">
              <w:rPr>
                <w:rFonts w:ascii="Verdana" w:hAnsi="Verdana" w:cs="Arial"/>
                <w:b/>
                <w:sz w:val="20"/>
                <w:szCs w:val="20"/>
              </w:rPr>
              <w:t>EDAD</w:t>
            </w:r>
          </w:p>
        </w:tc>
        <w:tc>
          <w:tcPr>
            <w:tcW w:w="3402" w:type="dxa"/>
          </w:tcPr>
          <w:p w14:paraId="6481B0DF"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Más de 65 años</w:t>
            </w:r>
          </w:p>
        </w:tc>
        <w:tc>
          <w:tcPr>
            <w:tcW w:w="1099" w:type="dxa"/>
          </w:tcPr>
          <w:p w14:paraId="5E6B4123"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5</w:t>
            </w:r>
          </w:p>
        </w:tc>
      </w:tr>
      <w:tr w:rsidR="00157BB6" w:rsidRPr="00AC3233" w14:paraId="05C96ADF" w14:textId="77777777" w:rsidTr="003618D4">
        <w:tc>
          <w:tcPr>
            <w:tcW w:w="2725" w:type="dxa"/>
            <w:vMerge/>
          </w:tcPr>
          <w:p w14:paraId="73C7D41B" w14:textId="77777777" w:rsidR="00157BB6" w:rsidRPr="00AC3233" w:rsidRDefault="00157BB6" w:rsidP="00157BB6">
            <w:pPr>
              <w:spacing w:line="240" w:lineRule="auto"/>
              <w:ind w:left="349" w:hanging="295"/>
              <w:rPr>
                <w:rFonts w:ascii="Verdana" w:hAnsi="Verdana" w:cs="Arial"/>
                <w:b/>
                <w:sz w:val="20"/>
                <w:szCs w:val="20"/>
              </w:rPr>
            </w:pPr>
          </w:p>
        </w:tc>
        <w:tc>
          <w:tcPr>
            <w:tcW w:w="1985" w:type="dxa"/>
            <w:vMerge/>
          </w:tcPr>
          <w:p w14:paraId="5420F51C" w14:textId="77777777" w:rsidR="00157BB6" w:rsidRPr="00AC3233" w:rsidRDefault="00157BB6" w:rsidP="00157BB6">
            <w:pPr>
              <w:spacing w:line="240" w:lineRule="auto"/>
              <w:rPr>
                <w:rFonts w:ascii="Verdana" w:hAnsi="Verdana" w:cs="Arial"/>
                <w:sz w:val="20"/>
                <w:szCs w:val="20"/>
              </w:rPr>
            </w:pPr>
          </w:p>
        </w:tc>
        <w:tc>
          <w:tcPr>
            <w:tcW w:w="3402" w:type="dxa"/>
          </w:tcPr>
          <w:p w14:paraId="0F682331"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38 a 64</w:t>
            </w:r>
          </w:p>
        </w:tc>
        <w:tc>
          <w:tcPr>
            <w:tcW w:w="1099" w:type="dxa"/>
          </w:tcPr>
          <w:p w14:paraId="291AD77C"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4</w:t>
            </w:r>
          </w:p>
        </w:tc>
      </w:tr>
      <w:tr w:rsidR="00157BB6" w:rsidRPr="00AC3233" w14:paraId="001D1CE5" w14:textId="77777777" w:rsidTr="003618D4">
        <w:tc>
          <w:tcPr>
            <w:tcW w:w="2725" w:type="dxa"/>
            <w:vMerge/>
          </w:tcPr>
          <w:p w14:paraId="1B1590AE" w14:textId="77777777" w:rsidR="00157BB6" w:rsidRPr="00AC3233" w:rsidRDefault="00157BB6" w:rsidP="00157BB6">
            <w:pPr>
              <w:spacing w:line="240" w:lineRule="auto"/>
              <w:ind w:left="349" w:hanging="295"/>
              <w:rPr>
                <w:rFonts w:ascii="Verdana" w:hAnsi="Verdana" w:cs="Arial"/>
                <w:b/>
                <w:sz w:val="20"/>
                <w:szCs w:val="20"/>
              </w:rPr>
            </w:pPr>
          </w:p>
        </w:tc>
        <w:tc>
          <w:tcPr>
            <w:tcW w:w="1985" w:type="dxa"/>
            <w:vMerge/>
          </w:tcPr>
          <w:p w14:paraId="255C285F" w14:textId="77777777" w:rsidR="00157BB6" w:rsidRPr="00AC3233" w:rsidRDefault="00157BB6" w:rsidP="00157BB6">
            <w:pPr>
              <w:spacing w:line="240" w:lineRule="auto"/>
              <w:rPr>
                <w:rFonts w:ascii="Verdana" w:hAnsi="Verdana" w:cs="Arial"/>
                <w:sz w:val="20"/>
                <w:szCs w:val="20"/>
              </w:rPr>
            </w:pPr>
          </w:p>
        </w:tc>
        <w:tc>
          <w:tcPr>
            <w:tcW w:w="3402" w:type="dxa"/>
          </w:tcPr>
          <w:p w14:paraId="5B859116"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37 a 17</w:t>
            </w:r>
          </w:p>
        </w:tc>
        <w:tc>
          <w:tcPr>
            <w:tcW w:w="1099" w:type="dxa"/>
          </w:tcPr>
          <w:p w14:paraId="2E1BEB42"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2</w:t>
            </w:r>
          </w:p>
        </w:tc>
      </w:tr>
      <w:tr w:rsidR="00157BB6" w:rsidRPr="00AC3233" w14:paraId="7DBFAC46" w14:textId="77777777" w:rsidTr="003618D4">
        <w:tc>
          <w:tcPr>
            <w:tcW w:w="2725" w:type="dxa"/>
            <w:vMerge/>
          </w:tcPr>
          <w:p w14:paraId="77EA2F77" w14:textId="77777777" w:rsidR="00157BB6" w:rsidRPr="00AC3233" w:rsidRDefault="00157BB6" w:rsidP="00157BB6">
            <w:pPr>
              <w:spacing w:line="240" w:lineRule="auto"/>
              <w:ind w:left="349" w:hanging="295"/>
              <w:rPr>
                <w:rFonts w:ascii="Verdana" w:hAnsi="Verdana" w:cs="Arial"/>
                <w:b/>
                <w:sz w:val="20"/>
                <w:szCs w:val="20"/>
              </w:rPr>
            </w:pPr>
          </w:p>
        </w:tc>
        <w:tc>
          <w:tcPr>
            <w:tcW w:w="1985" w:type="dxa"/>
            <w:vMerge/>
          </w:tcPr>
          <w:p w14:paraId="6E2BE3DC" w14:textId="77777777" w:rsidR="00157BB6" w:rsidRPr="00AC3233" w:rsidRDefault="00157BB6" w:rsidP="00157BB6">
            <w:pPr>
              <w:spacing w:line="240" w:lineRule="auto"/>
              <w:rPr>
                <w:rFonts w:ascii="Verdana" w:hAnsi="Verdana" w:cs="Arial"/>
                <w:sz w:val="20"/>
                <w:szCs w:val="20"/>
              </w:rPr>
            </w:pPr>
          </w:p>
        </w:tc>
        <w:tc>
          <w:tcPr>
            <w:tcW w:w="3402" w:type="dxa"/>
          </w:tcPr>
          <w:p w14:paraId="24D17246"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Menos de 17</w:t>
            </w:r>
          </w:p>
        </w:tc>
        <w:tc>
          <w:tcPr>
            <w:tcW w:w="1099" w:type="dxa"/>
          </w:tcPr>
          <w:p w14:paraId="1219AAF1"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1</w:t>
            </w:r>
          </w:p>
        </w:tc>
      </w:tr>
      <w:tr w:rsidR="00157BB6" w:rsidRPr="00AC3233" w14:paraId="7F5CA59E" w14:textId="77777777" w:rsidTr="003618D4">
        <w:tc>
          <w:tcPr>
            <w:tcW w:w="2725" w:type="dxa"/>
            <w:vMerge/>
          </w:tcPr>
          <w:p w14:paraId="3D40F9A2" w14:textId="77777777" w:rsidR="00157BB6" w:rsidRPr="00AC3233" w:rsidRDefault="00157BB6" w:rsidP="00157BB6">
            <w:pPr>
              <w:spacing w:line="240" w:lineRule="auto"/>
              <w:ind w:left="349" w:hanging="295"/>
              <w:rPr>
                <w:rFonts w:ascii="Verdana" w:hAnsi="Verdana" w:cs="Arial"/>
                <w:b/>
                <w:sz w:val="20"/>
                <w:szCs w:val="20"/>
              </w:rPr>
            </w:pPr>
          </w:p>
        </w:tc>
        <w:tc>
          <w:tcPr>
            <w:tcW w:w="1985" w:type="dxa"/>
            <w:vMerge w:val="restart"/>
          </w:tcPr>
          <w:p w14:paraId="00B58D9A" w14:textId="77777777" w:rsidR="00157BB6" w:rsidRPr="00AC3233" w:rsidRDefault="00157BB6" w:rsidP="00157BB6">
            <w:pPr>
              <w:spacing w:line="240" w:lineRule="auto"/>
              <w:rPr>
                <w:rFonts w:ascii="Verdana" w:hAnsi="Verdana" w:cs="Arial"/>
                <w:b/>
                <w:sz w:val="20"/>
                <w:szCs w:val="20"/>
              </w:rPr>
            </w:pPr>
            <w:r w:rsidRPr="00AC3233">
              <w:rPr>
                <w:rFonts w:ascii="Verdana" w:hAnsi="Verdana" w:cs="Arial"/>
                <w:b/>
                <w:sz w:val="20"/>
                <w:szCs w:val="20"/>
              </w:rPr>
              <w:t>OCUPACIÓN</w:t>
            </w:r>
          </w:p>
        </w:tc>
        <w:tc>
          <w:tcPr>
            <w:tcW w:w="3402" w:type="dxa"/>
          </w:tcPr>
          <w:p w14:paraId="500606F0"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Desempleado</w:t>
            </w:r>
          </w:p>
        </w:tc>
        <w:tc>
          <w:tcPr>
            <w:tcW w:w="1099" w:type="dxa"/>
          </w:tcPr>
          <w:p w14:paraId="124515A9"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5</w:t>
            </w:r>
          </w:p>
        </w:tc>
      </w:tr>
      <w:tr w:rsidR="00157BB6" w:rsidRPr="00AC3233" w14:paraId="0E070B01" w14:textId="77777777" w:rsidTr="003618D4">
        <w:tc>
          <w:tcPr>
            <w:tcW w:w="2725" w:type="dxa"/>
            <w:vMerge/>
          </w:tcPr>
          <w:p w14:paraId="204AAB91" w14:textId="77777777" w:rsidR="00157BB6" w:rsidRPr="00AC3233" w:rsidRDefault="00157BB6" w:rsidP="00157BB6">
            <w:pPr>
              <w:spacing w:line="240" w:lineRule="auto"/>
              <w:ind w:left="349" w:hanging="295"/>
              <w:rPr>
                <w:rFonts w:ascii="Verdana" w:hAnsi="Verdana" w:cs="Arial"/>
                <w:b/>
                <w:sz w:val="20"/>
                <w:szCs w:val="20"/>
              </w:rPr>
            </w:pPr>
          </w:p>
        </w:tc>
        <w:tc>
          <w:tcPr>
            <w:tcW w:w="1985" w:type="dxa"/>
            <w:vMerge/>
          </w:tcPr>
          <w:p w14:paraId="6BA4953E" w14:textId="77777777" w:rsidR="00157BB6" w:rsidRPr="00AC3233" w:rsidRDefault="00157BB6" w:rsidP="00157BB6">
            <w:pPr>
              <w:spacing w:line="240" w:lineRule="auto"/>
              <w:rPr>
                <w:rFonts w:ascii="Verdana" w:hAnsi="Verdana" w:cs="Arial"/>
                <w:sz w:val="20"/>
                <w:szCs w:val="20"/>
              </w:rPr>
            </w:pPr>
          </w:p>
        </w:tc>
        <w:tc>
          <w:tcPr>
            <w:tcW w:w="3402" w:type="dxa"/>
          </w:tcPr>
          <w:p w14:paraId="23FE54E0"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Eventual</w:t>
            </w:r>
          </w:p>
        </w:tc>
        <w:tc>
          <w:tcPr>
            <w:tcW w:w="1099" w:type="dxa"/>
          </w:tcPr>
          <w:p w14:paraId="6F0AD7D5"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3</w:t>
            </w:r>
          </w:p>
        </w:tc>
      </w:tr>
      <w:tr w:rsidR="00157BB6" w:rsidRPr="00AC3233" w14:paraId="0DCB932B" w14:textId="77777777" w:rsidTr="003618D4">
        <w:tc>
          <w:tcPr>
            <w:tcW w:w="2725" w:type="dxa"/>
            <w:vMerge/>
          </w:tcPr>
          <w:p w14:paraId="3F3DEC52" w14:textId="77777777" w:rsidR="00157BB6" w:rsidRPr="00AC3233" w:rsidRDefault="00157BB6" w:rsidP="00157BB6">
            <w:pPr>
              <w:spacing w:line="240" w:lineRule="auto"/>
              <w:ind w:left="349" w:hanging="295"/>
              <w:rPr>
                <w:rFonts w:ascii="Verdana" w:hAnsi="Verdana" w:cs="Arial"/>
                <w:b/>
                <w:sz w:val="20"/>
                <w:szCs w:val="20"/>
              </w:rPr>
            </w:pPr>
          </w:p>
        </w:tc>
        <w:tc>
          <w:tcPr>
            <w:tcW w:w="1985" w:type="dxa"/>
            <w:vMerge/>
          </w:tcPr>
          <w:p w14:paraId="459FE027" w14:textId="77777777" w:rsidR="00157BB6" w:rsidRPr="00AC3233" w:rsidRDefault="00157BB6" w:rsidP="00157BB6">
            <w:pPr>
              <w:spacing w:line="240" w:lineRule="auto"/>
              <w:rPr>
                <w:rFonts w:ascii="Verdana" w:hAnsi="Verdana" w:cs="Arial"/>
                <w:sz w:val="20"/>
                <w:szCs w:val="20"/>
              </w:rPr>
            </w:pPr>
          </w:p>
        </w:tc>
        <w:tc>
          <w:tcPr>
            <w:tcW w:w="3402" w:type="dxa"/>
          </w:tcPr>
          <w:p w14:paraId="21671442"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Jubilado o pensionado</w:t>
            </w:r>
          </w:p>
        </w:tc>
        <w:tc>
          <w:tcPr>
            <w:tcW w:w="1099" w:type="dxa"/>
          </w:tcPr>
          <w:p w14:paraId="0A80E486"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2</w:t>
            </w:r>
          </w:p>
        </w:tc>
      </w:tr>
      <w:tr w:rsidR="00157BB6" w:rsidRPr="00AC3233" w14:paraId="04C98944" w14:textId="77777777" w:rsidTr="003618D4">
        <w:tc>
          <w:tcPr>
            <w:tcW w:w="2725" w:type="dxa"/>
            <w:vMerge/>
          </w:tcPr>
          <w:p w14:paraId="55D98BB9" w14:textId="77777777" w:rsidR="00157BB6" w:rsidRPr="00AC3233" w:rsidRDefault="00157BB6" w:rsidP="00157BB6">
            <w:pPr>
              <w:spacing w:line="240" w:lineRule="auto"/>
              <w:ind w:left="349" w:hanging="295"/>
              <w:rPr>
                <w:rFonts w:ascii="Verdana" w:hAnsi="Verdana" w:cs="Arial"/>
                <w:b/>
                <w:sz w:val="20"/>
                <w:szCs w:val="20"/>
              </w:rPr>
            </w:pPr>
          </w:p>
        </w:tc>
        <w:tc>
          <w:tcPr>
            <w:tcW w:w="1985" w:type="dxa"/>
            <w:vMerge/>
          </w:tcPr>
          <w:p w14:paraId="15D20D67" w14:textId="77777777" w:rsidR="00157BB6" w:rsidRPr="00AC3233" w:rsidRDefault="00157BB6" w:rsidP="00157BB6">
            <w:pPr>
              <w:spacing w:line="240" w:lineRule="auto"/>
              <w:rPr>
                <w:rFonts w:ascii="Verdana" w:hAnsi="Verdana" w:cs="Arial"/>
                <w:sz w:val="20"/>
                <w:szCs w:val="20"/>
              </w:rPr>
            </w:pPr>
          </w:p>
        </w:tc>
        <w:tc>
          <w:tcPr>
            <w:tcW w:w="3402" w:type="dxa"/>
          </w:tcPr>
          <w:p w14:paraId="3658F00D"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Empleado</w:t>
            </w:r>
          </w:p>
        </w:tc>
        <w:tc>
          <w:tcPr>
            <w:tcW w:w="1099" w:type="dxa"/>
          </w:tcPr>
          <w:p w14:paraId="0CFDEF14"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1</w:t>
            </w:r>
          </w:p>
        </w:tc>
      </w:tr>
      <w:tr w:rsidR="00157BB6" w:rsidRPr="00AC3233" w14:paraId="3A0E9682" w14:textId="77777777" w:rsidTr="003618D4">
        <w:tc>
          <w:tcPr>
            <w:tcW w:w="2725" w:type="dxa"/>
            <w:vMerge/>
          </w:tcPr>
          <w:p w14:paraId="42A3B59E" w14:textId="77777777" w:rsidR="00157BB6" w:rsidRPr="00AC3233" w:rsidRDefault="00157BB6" w:rsidP="00157BB6">
            <w:pPr>
              <w:spacing w:line="240" w:lineRule="auto"/>
              <w:ind w:left="349" w:hanging="295"/>
              <w:rPr>
                <w:rFonts w:ascii="Verdana" w:hAnsi="Verdana" w:cs="Arial"/>
                <w:b/>
                <w:sz w:val="20"/>
                <w:szCs w:val="20"/>
              </w:rPr>
            </w:pPr>
          </w:p>
        </w:tc>
        <w:tc>
          <w:tcPr>
            <w:tcW w:w="1985" w:type="dxa"/>
            <w:vMerge w:val="restart"/>
          </w:tcPr>
          <w:p w14:paraId="1D7B45EB" w14:textId="77777777" w:rsidR="00157BB6" w:rsidRPr="00AC3233" w:rsidRDefault="00157BB6" w:rsidP="00157BB6">
            <w:pPr>
              <w:spacing w:line="240" w:lineRule="auto"/>
              <w:rPr>
                <w:rFonts w:ascii="Verdana" w:hAnsi="Verdana" w:cs="Arial"/>
                <w:b/>
                <w:sz w:val="20"/>
                <w:szCs w:val="20"/>
              </w:rPr>
            </w:pPr>
            <w:r w:rsidRPr="00AC3233">
              <w:rPr>
                <w:rFonts w:ascii="Verdana" w:hAnsi="Verdana" w:cs="Arial"/>
                <w:b/>
                <w:sz w:val="20"/>
                <w:szCs w:val="20"/>
              </w:rPr>
              <w:t>ESCOLARIDAD</w:t>
            </w:r>
          </w:p>
        </w:tc>
        <w:tc>
          <w:tcPr>
            <w:tcW w:w="3402" w:type="dxa"/>
          </w:tcPr>
          <w:p w14:paraId="1D3601D8"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Sin estudios</w:t>
            </w:r>
          </w:p>
        </w:tc>
        <w:tc>
          <w:tcPr>
            <w:tcW w:w="1099" w:type="dxa"/>
          </w:tcPr>
          <w:p w14:paraId="3BF17B29"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5</w:t>
            </w:r>
          </w:p>
        </w:tc>
      </w:tr>
      <w:tr w:rsidR="00157BB6" w:rsidRPr="00AC3233" w14:paraId="0A7BD722" w14:textId="77777777" w:rsidTr="003618D4">
        <w:tc>
          <w:tcPr>
            <w:tcW w:w="2725" w:type="dxa"/>
            <w:vMerge/>
          </w:tcPr>
          <w:p w14:paraId="5CB0BF0F" w14:textId="77777777" w:rsidR="00157BB6" w:rsidRPr="00AC3233" w:rsidRDefault="00157BB6" w:rsidP="00157BB6">
            <w:pPr>
              <w:spacing w:line="240" w:lineRule="auto"/>
              <w:ind w:left="349" w:hanging="295"/>
              <w:rPr>
                <w:rFonts w:ascii="Verdana" w:hAnsi="Verdana" w:cs="Arial"/>
                <w:b/>
                <w:sz w:val="20"/>
                <w:szCs w:val="20"/>
              </w:rPr>
            </w:pPr>
          </w:p>
        </w:tc>
        <w:tc>
          <w:tcPr>
            <w:tcW w:w="1985" w:type="dxa"/>
            <w:vMerge/>
          </w:tcPr>
          <w:p w14:paraId="039E8762" w14:textId="77777777" w:rsidR="00157BB6" w:rsidRPr="00AC3233" w:rsidRDefault="00157BB6" w:rsidP="00157BB6">
            <w:pPr>
              <w:spacing w:line="240" w:lineRule="auto"/>
              <w:rPr>
                <w:rFonts w:ascii="Verdana" w:hAnsi="Verdana" w:cs="Arial"/>
                <w:sz w:val="20"/>
                <w:szCs w:val="20"/>
              </w:rPr>
            </w:pPr>
          </w:p>
        </w:tc>
        <w:tc>
          <w:tcPr>
            <w:tcW w:w="3402" w:type="dxa"/>
          </w:tcPr>
          <w:p w14:paraId="73BC6169"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Primaria</w:t>
            </w:r>
          </w:p>
        </w:tc>
        <w:tc>
          <w:tcPr>
            <w:tcW w:w="1099" w:type="dxa"/>
          </w:tcPr>
          <w:p w14:paraId="1CF1FCCC"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4</w:t>
            </w:r>
          </w:p>
        </w:tc>
      </w:tr>
      <w:tr w:rsidR="00157BB6" w:rsidRPr="00AC3233" w14:paraId="776A7BF2" w14:textId="77777777" w:rsidTr="003618D4">
        <w:tc>
          <w:tcPr>
            <w:tcW w:w="2725" w:type="dxa"/>
            <w:vMerge/>
          </w:tcPr>
          <w:p w14:paraId="4BF8EF98" w14:textId="77777777" w:rsidR="00157BB6" w:rsidRPr="00AC3233" w:rsidRDefault="00157BB6" w:rsidP="00157BB6">
            <w:pPr>
              <w:spacing w:line="240" w:lineRule="auto"/>
              <w:ind w:left="349" w:hanging="295"/>
              <w:rPr>
                <w:rFonts w:ascii="Verdana" w:hAnsi="Verdana" w:cs="Arial"/>
                <w:b/>
                <w:sz w:val="20"/>
                <w:szCs w:val="20"/>
              </w:rPr>
            </w:pPr>
          </w:p>
        </w:tc>
        <w:tc>
          <w:tcPr>
            <w:tcW w:w="1985" w:type="dxa"/>
            <w:vMerge/>
          </w:tcPr>
          <w:p w14:paraId="280C758F" w14:textId="77777777" w:rsidR="00157BB6" w:rsidRPr="00AC3233" w:rsidRDefault="00157BB6" w:rsidP="00157BB6">
            <w:pPr>
              <w:spacing w:line="240" w:lineRule="auto"/>
              <w:rPr>
                <w:rFonts w:ascii="Verdana" w:hAnsi="Verdana" w:cs="Arial"/>
                <w:sz w:val="20"/>
                <w:szCs w:val="20"/>
              </w:rPr>
            </w:pPr>
          </w:p>
        </w:tc>
        <w:tc>
          <w:tcPr>
            <w:tcW w:w="3402" w:type="dxa"/>
          </w:tcPr>
          <w:p w14:paraId="0106B28A"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Secundaria</w:t>
            </w:r>
          </w:p>
        </w:tc>
        <w:tc>
          <w:tcPr>
            <w:tcW w:w="1099" w:type="dxa"/>
          </w:tcPr>
          <w:p w14:paraId="78FC0576"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3</w:t>
            </w:r>
          </w:p>
        </w:tc>
      </w:tr>
      <w:tr w:rsidR="00157BB6" w:rsidRPr="00AC3233" w14:paraId="31533CD8" w14:textId="77777777" w:rsidTr="003618D4">
        <w:tc>
          <w:tcPr>
            <w:tcW w:w="2725" w:type="dxa"/>
            <w:vMerge/>
          </w:tcPr>
          <w:p w14:paraId="4B21F6DD" w14:textId="77777777" w:rsidR="00157BB6" w:rsidRPr="00AC3233" w:rsidRDefault="00157BB6" w:rsidP="00157BB6">
            <w:pPr>
              <w:spacing w:line="240" w:lineRule="auto"/>
              <w:ind w:left="349" w:hanging="295"/>
              <w:rPr>
                <w:rFonts w:ascii="Verdana" w:hAnsi="Verdana" w:cs="Arial"/>
                <w:b/>
                <w:sz w:val="20"/>
                <w:szCs w:val="20"/>
              </w:rPr>
            </w:pPr>
          </w:p>
        </w:tc>
        <w:tc>
          <w:tcPr>
            <w:tcW w:w="1985" w:type="dxa"/>
            <w:vMerge/>
          </w:tcPr>
          <w:p w14:paraId="7108512D" w14:textId="77777777" w:rsidR="00157BB6" w:rsidRPr="00AC3233" w:rsidRDefault="00157BB6" w:rsidP="00157BB6">
            <w:pPr>
              <w:spacing w:line="240" w:lineRule="auto"/>
              <w:rPr>
                <w:rFonts w:ascii="Verdana" w:hAnsi="Verdana" w:cs="Arial"/>
                <w:sz w:val="20"/>
                <w:szCs w:val="20"/>
              </w:rPr>
            </w:pPr>
          </w:p>
        </w:tc>
        <w:tc>
          <w:tcPr>
            <w:tcW w:w="3402" w:type="dxa"/>
          </w:tcPr>
          <w:p w14:paraId="671F23D5"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Preparatoria/Técnica</w:t>
            </w:r>
          </w:p>
        </w:tc>
        <w:tc>
          <w:tcPr>
            <w:tcW w:w="1099" w:type="dxa"/>
          </w:tcPr>
          <w:p w14:paraId="30AE7F37"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2</w:t>
            </w:r>
          </w:p>
        </w:tc>
      </w:tr>
      <w:tr w:rsidR="00157BB6" w:rsidRPr="00AC3233" w14:paraId="1620B00C" w14:textId="77777777" w:rsidTr="003618D4">
        <w:tc>
          <w:tcPr>
            <w:tcW w:w="2725" w:type="dxa"/>
            <w:vMerge/>
          </w:tcPr>
          <w:p w14:paraId="6151F878" w14:textId="77777777" w:rsidR="00157BB6" w:rsidRPr="00AC3233" w:rsidRDefault="00157BB6" w:rsidP="00157BB6">
            <w:pPr>
              <w:spacing w:line="240" w:lineRule="auto"/>
              <w:ind w:left="349" w:hanging="295"/>
              <w:rPr>
                <w:rFonts w:ascii="Verdana" w:hAnsi="Verdana" w:cs="Arial"/>
                <w:b/>
                <w:sz w:val="20"/>
                <w:szCs w:val="20"/>
              </w:rPr>
            </w:pPr>
          </w:p>
        </w:tc>
        <w:tc>
          <w:tcPr>
            <w:tcW w:w="1985" w:type="dxa"/>
            <w:vMerge/>
          </w:tcPr>
          <w:p w14:paraId="20B5F0CF" w14:textId="77777777" w:rsidR="00157BB6" w:rsidRPr="00AC3233" w:rsidRDefault="00157BB6" w:rsidP="00157BB6">
            <w:pPr>
              <w:spacing w:line="240" w:lineRule="auto"/>
              <w:rPr>
                <w:rFonts w:ascii="Verdana" w:hAnsi="Verdana" w:cs="Arial"/>
                <w:sz w:val="20"/>
                <w:szCs w:val="20"/>
              </w:rPr>
            </w:pPr>
          </w:p>
        </w:tc>
        <w:tc>
          <w:tcPr>
            <w:tcW w:w="3402" w:type="dxa"/>
          </w:tcPr>
          <w:p w14:paraId="7EE3E72C"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Profesionista</w:t>
            </w:r>
          </w:p>
        </w:tc>
        <w:tc>
          <w:tcPr>
            <w:tcW w:w="1099" w:type="dxa"/>
          </w:tcPr>
          <w:p w14:paraId="0828891C"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1</w:t>
            </w:r>
          </w:p>
        </w:tc>
      </w:tr>
      <w:tr w:rsidR="00157BB6" w:rsidRPr="00AC3233" w14:paraId="44C913D7" w14:textId="77777777" w:rsidTr="003618D4">
        <w:tc>
          <w:tcPr>
            <w:tcW w:w="2725" w:type="dxa"/>
            <w:vMerge w:val="restart"/>
          </w:tcPr>
          <w:p w14:paraId="7F0E6AA9" w14:textId="77777777" w:rsidR="00157BB6" w:rsidRPr="00AC3233" w:rsidRDefault="00157BB6" w:rsidP="00157BB6">
            <w:pPr>
              <w:numPr>
                <w:ilvl w:val="0"/>
                <w:numId w:val="19"/>
              </w:numPr>
              <w:spacing w:after="0" w:line="240" w:lineRule="auto"/>
              <w:ind w:left="349" w:hanging="295"/>
              <w:rPr>
                <w:rFonts w:ascii="Verdana" w:hAnsi="Verdana" w:cs="Arial"/>
                <w:b/>
                <w:sz w:val="20"/>
                <w:szCs w:val="20"/>
              </w:rPr>
            </w:pPr>
            <w:r w:rsidRPr="00AC3233">
              <w:rPr>
                <w:rFonts w:ascii="Verdana" w:hAnsi="Verdana" w:cs="Arial"/>
                <w:b/>
                <w:sz w:val="20"/>
                <w:szCs w:val="20"/>
              </w:rPr>
              <w:t>ESTRUCTURA FAMILIAR</w:t>
            </w:r>
          </w:p>
        </w:tc>
        <w:tc>
          <w:tcPr>
            <w:tcW w:w="1985" w:type="dxa"/>
            <w:vMerge w:val="restart"/>
          </w:tcPr>
          <w:p w14:paraId="671EDF56" w14:textId="77777777" w:rsidR="00157BB6" w:rsidRPr="00AC3233" w:rsidRDefault="00157BB6" w:rsidP="00157BB6">
            <w:pPr>
              <w:spacing w:line="240" w:lineRule="auto"/>
              <w:rPr>
                <w:rFonts w:ascii="Verdana" w:hAnsi="Verdana" w:cs="Arial"/>
                <w:b/>
                <w:sz w:val="20"/>
                <w:szCs w:val="20"/>
              </w:rPr>
            </w:pPr>
            <w:r w:rsidRPr="00AC3233">
              <w:rPr>
                <w:rFonts w:ascii="Verdana" w:hAnsi="Verdana" w:cs="Arial"/>
                <w:b/>
                <w:sz w:val="20"/>
                <w:szCs w:val="20"/>
              </w:rPr>
              <w:t>NUMERO DE DEPENDIENTES ECONÓMICOS</w:t>
            </w:r>
          </w:p>
        </w:tc>
        <w:tc>
          <w:tcPr>
            <w:tcW w:w="3402" w:type="dxa"/>
          </w:tcPr>
          <w:p w14:paraId="266ACF85"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Más de 10</w:t>
            </w:r>
          </w:p>
        </w:tc>
        <w:tc>
          <w:tcPr>
            <w:tcW w:w="1099" w:type="dxa"/>
          </w:tcPr>
          <w:p w14:paraId="6AA7DCA8"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5</w:t>
            </w:r>
          </w:p>
        </w:tc>
      </w:tr>
      <w:tr w:rsidR="00157BB6" w:rsidRPr="00AC3233" w14:paraId="2E5BFA2E" w14:textId="77777777" w:rsidTr="003618D4">
        <w:tc>
          <w:tcPr>
            <w:tcW w:w="2725" w:type="dxa"/>
            <w:vMerge/>
          </w:tcPr>
          <w:p w14:paraId="710AEDC7" w14:textId="77777777" w:rsidR="00157BB6" w:rsidRPr="00AC3233" w:rsidRDefault="00157BB6" w:rsidP="00157BB6">
            <w:pPr>
              <w:spacing w:line="240" w:lineRule="auto"/>
              <w:ind w:left="349" w:hanging="295"/>
              <w:rPr>
                <w:rFonts w:ascii="Verdana" w:hAnsi="Verdana" w:cs="Arial"/>
                <w:b/>
                <w:sz w:val="20"/>
                <w:szCs w:val="20"/>
              </w:rPr>
            </w:pPr>
          </w:p>
        </w:tc>
        <w:tc>
          <w:tcPr>
            <w:tcW w:w="1985" w:type="dxa"/>
            <w:vMerge/>
          </w:tcPr>
          <w:p w14:paraId="4B50E0DB" w14:textId="77777777" w:rsidR="00157BB6" w:rsidRPr="00AC3233" w:rsidRDefault="00157BB6" w:rsidP="00157BB6">
            <w:pPr>
              <w:spacing w:line="240" w:lineRule="auto"/>
              <w:rPr>
                <w:rFonts w:ascii="Verdana" w:hAnsi="Verdana" w:cs="Arial"/>
                <w:sz w:val="20"/>
                <w:szCs w:val="20"/>
              </w:rPr>
            </w:pPr>
          </w:p>
        </w:tc>
        <w:tc>
          <w:tcPr>
            <w:tcW w:w="3402" w:type="dxa"/>
          </w:tcPr>
          <w:p w14:paraId="78CF0B3F" w14:textId="77777777" w:rsidR="00157BB6" w:rsidRPr="00AC3233" w:rsidRDefault="00157BB6" w:rsidP="00157BB6">
            <w:pPr>
              <w:pStyle w:val="Sinespaciado"/>
              <w:rPr>
                <w:rFonts w:ascii="Verdana" w:hAnsi="Verdana" w:cs="Arial"/>
                <w:sz w:val="20"/>
                <w:szCs w:val="20"/>
              </w:rPr>
            </w:pPr>
            <w:r w:rsidRPr="00AC3233">
              <w:rPr>
                <w:rFonts w:ascii="Verdana" w:hAnsi="Verdana" w:cs="Arial"/>
                <w:sz w:val="20"/>
                <w:szCs w:val="20"/>
              </w:rPr>
              <w:t>6 a 9</w:t>
            </w:r>
          </w:p>
        </w:tc>
        <w:tc>
          <w:tcPr>
            <w:tcW w:w="1099" w:type="dxa"/>
          </w:tcPr>
          <w:p w14:paraId="39EF59FC"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3</w:t>
            </w:r>
          </w:p>
        </w:tc>
      </w:tr>
      <w:tr w:rsidR="00157BB6" w:rsidRPr="00AC3233" w14:paraId="1A513CEE" w14:textId="77777777" w:rsidTr="003618D4">
        <w:tc>
          <w:tcPr>
            <w:tcW w:w="2725" w:type="dxa"/>
            <w:vMerge/>
          </w:tcPr>
          <w:p w14:paraId="19998431" w14:textId="77777777" w:rsidR="00157BB6" w:rsidRPr="00AC3233" w:rsidRDefault="00157BB6" w:rsidP="00157BB6">
            <w:pPr>
              <w:spacing w:line="240" w:lineRule="auto"/>
              <w:ind w:left="349" w:hanging="295"/>
              <w:rPr>
                <w:rFonts w:ascii="Verdana" w:hAnsi="Verdana" w:cs="Arial"/>
                <w:b/>
                <w:sz w:val="20"/>
                <w:szCs w:val="20"/>
              </w:rPr>
            </w:pPr>
          </w:p>
        </w:tc>
        <w:tc>
          <w:tcPr>
            <w:tcW w:w="1985" w:type="dxa"/>
            <w:vMerge/>
          </w:tcPr>
          <w:p w14:paraId="3170F83C" w14:textId="77777777" w:rsidR="00157BB6" w:rsidRPr="00AC3233" w:rsidRDefault="00157BB6" w:rsidP="00157BB6">
            <w:pPr>
              <w:pStyle w:val="Sinespaciado"/>
              <w:rPr>
                <w:rFonts w:ascii="Verdana" w:hAnsi="Verdana" w:cs="Arial"/>
                <w:sz w:val="20"/>
                <w:szCs w:val="20"/>
              </w:rPr>
            </w:pPr>
          </w:p>
        </w:tc>
        <w:tc>
          <w:tcPr>
            <w:tcW w:w="3402" w:type="dxa"/>
          </w:tcPr>
          <w:p w14:paraId="55EFE49F"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3 a 5</w:t>
            </w:r>
          </w:p>
        </w:tc>
        <w:tc>
          <w:tcPr>
            <w:tcW w:w="1099" w:type="dxa"/>
          </w:tcPr>
          <w:p w14:paraId="6F2284E5"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2</w:t>
            </w:r>
          </w:p>
        </w:tc>
      </w:tr>
      <w:tr w:rsidR="00157BB6" w:rsidRPr="00AC3233" w14:paraId="515385D1" w14:textId="77777777" w:rsidTr="003618D4">
        <w:tc>
          <w:tcPr>
            <w:tcW w:w="2725" w:type="dxa"/>
            <w:vMerge/>
          </w:tcPr>
          <w:p w14:paraId="399B3421" w14:textId="77777777" w:rsidR="00157BB6" w:rsidRPr="00AC3233" w:rsidRDefault="00157BB6" w:rsidP="00157BB6">
            <w:pPr>
              <w:spacing w:line="240" w:lineRule="auto"/>
              <w:ind w:left="349" w:hanging="295"/>
              <w:rPr>
                <w:rFonts w:ascii="Verdana" w:hAnsi="Verdana" w:cs="Arial"/>
                <w:b/>
                <w:sz w:val="20"/>
                <w:szCs w:val="20"/>
              </w:rPr>
            </w:pPr>
          </w:p>
        </w:tc>
        <w:tc>
          <w:tcPr>
            <w:tcW w:w="1985" w:type="dxa"/>
            <w:vMerge/>
          </w:tcPr>
          <w:p w14:paraId="122B9C46" w14:textId="77777777" w:rsidR="00157BB6" w:rsidRPr="00AC3233" w:rsidRDefault="00157BB6" w:rsidP="00157BB6">
            <w:pPr>
              <w:spacing w:line="240" w:lineRule="auto"/>
              <w:rPr>
                <w:rFonts w:ascii="Verdana" w:hAnsi="Verdana" w:cs="Arial"/>
                <w:sz w:val="20"/>
                <w:szCs w:val="20"/>
              </w:rPr>
            </w:pPr>
          </w:p>
        </w:tc>
        <w:tc>
          <w:tcPr>
            <w:tcW w:w="3402" w:type="dxa"/>
          </w:tcPr>
          <w:p w14:paraId="2E16EB71"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1 a 2</w:t>
            </w:r>
          </w:p>
        </w:tc>
        <w:tc>
          <w:tcPr>
            <w:tcW w:w="1099" w:type="dxa"/>
          </w:tcPr>
          <w:p w14:paraId="405328DD"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1</w:t>
            </w:r>
          </w:p>
        </w:tc>
      </w:tr>
      <w:tr w:rsidR="00157BB6" w:rsidRPr="00AC3233" w14:paraId="2DDCEF85" w14:textId="77777777" w:rsidTr="003618D4">
        <w:tc>
          <w:tcPr>
            <w:tcW w:w="2725" w:type="dxa"/>
            <w:vMerge w:val="restart"/>
          </w:tcPr>
          <w:p w14:paraId="0C419379" w14:textId="77777777" w:rsidR="00157BB6" w:rsidRPr="00AC3233" w:rsidRDefault="00157BB6" w:rsidP="00157BB6">
            <w:pPr>
              <w:pStyle w:val="Prrafodelista"/>
              <w:numPr>
                <w:ilvl w:val="0"/>
                <w:numId w:val="18"/>
              </w:numPr>
              <w:ind w:left="349" w:hanging="295"/>
              <w:rPr>
                <w:rFonts w:ascii="Verdana" w:hAnsi="Verdana"/>
                <w:b/>
                <w:sz w:val="20"/>
                <w:szCs w:val="20"/>
              </w:rPr>
            </w:pPr>
            <w:r w:rsidRPr="00AC3233">
              <w:rPr>
                <w:rFonts w:ascii="Verdana" w:hAnsi="Verdana"/>
                <w:b/>
                <w:sz w:val="20"/>
                <w:szCs w:val="20"/>
              </w:rPr>
              <w:t>ESTRUCTURA ECONÓMICA</w:t>
            </w:r>
          </w:p>
        </w:tc>
        <w:tc>
          <w:tcPr>
            <w:tcW w:w="1985" w:type="dxa"/>
            <w:vMerge w:val="restart"/>
          </w:tcPr>
          <w:p w14:paraId="4AC335B0" w14:textId="77777777" w:rsidR="00157BB6" w:rsidRPr="00AC3233" w:rsidRDefault="00157BB6" w:rsidP="00157BB6">
            <w:pPr>
              <w:spacing w:line="240" w:lineRule="auto"/>
              <w:rPr>
                <w:rFonts w:ascii="Verdana" w:hAnsi="Verdana" w:cs="Arial"/>
                <w:b/>
                <w:sz w:val="20"/>
                <w:szCs w:val="20"/>
              </w:rPr>
            </w:pPr>
            <w:r w:rsidRPr="00AC3233">
              <w:rPr>
                <w:rFonts w:ascii="Verdana" w:hAnsi="Verdana" w:cs="Arial"/>
                <w:b/>
                <w:sz w:val="20"/>
                <w:szCs w:val="20"/>
              </w:rPr>
              <w:t>INGRESOS MENSUALES EN SALARIOS MÍNIMOS</w:t>
            </w:r>
          </w:p>
        </w:tc>
        <w:tc>
          <w:tcPr>
            <w:tcW w:w="3402" w:type="dxa"/>
          </w:tcPr>
          <w:p w14:paraId="3DEF8BA3"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0 a 1</w:t>
            </w:r>
          </w:p>
        </w:tc>
        <w:tc>
          <w:tcPr>
            <w:tcW w:w="1099" w:type="dxa"/>
          </w:tcPr>
          <w:p w14:paraId="29CCB8DE"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5</w:t>
            </w:r>
          </w:p>
        </w:tc>
      </w:tr>
      <w:tr w:rsidR="00157BB6" w:rsidRPr="00AC3233" w14:paraId="10BFA46E" w14:textId="77777777" w:rsidTr="003618D4">
        <w:tc>
          <w:tcPr>
            <w:tcW w:w="2725" w:type="dxa"/>
            <w:vMerge/>
          </w:tcPr>
          <w:p w14:paraId="0FDD971D" w14:textId="77777777" w:rsidR="00157BB6" w:rsidRPr="00AC3233" w:rsidRDefault="00157BB6" w:rsidP="00157BB6">
            <w:pPr>
              <w:spacing w:line="240" w:lineRule="auto"/>
              <w:ind w:left="349" w:hanging="295"/>
              <w:rPr>
                <w:rFonts w:ascii="Verdana" w:hAnsi="Verdana" w:cs="Arial"/>
                <w:b/>
                <w:sz w:val="20"/>
                <w:szCs w:val="20"/>
              </w:rPr>
            </w:pPr>
          </w:p>
        </w:tc>
        <w:tc>
          <w:tcPr>
            <w:tcW w:w="1985" w:type="dxa"/>
            <w:vMerge/>
          </w:tcPr>
          <w:p w14:paraId="42FAE630" w14:textId="77777777" w:rsidR="00157BB6" w:rsidRPr="00AC3233" w:rsidRDefault="00157BB6" w:rsidP="00157BB6">
            <w:pPr>
              <w:spacing w:line="240" w:lineRule="auto"/>
              <w:rPr>
                <w:rFonts w:ascii="Verdana" w:hAnsi="Verdana" w:cs="Arial"/>
                <w:sz w:val="20"/>
                <w:szCs w:val="20"/>
              </w:rPr>
            </w:pPr>
          </w:p>
        </w:tc>
        <w:tc>
          <w:tcPr>
            <w:tcW w:w="3402" w:type="dxa"/>
          </w:tcPr>
          <w:p w14:paraId="2E5D9130"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2 a 3</w:t>
            </w:r>
          </w:p>
        </w:tc>
        <w:tc>
          <w:tcPr>
            <w:tcW w:w="1099" w:type="dxa"/>
          </w:tcPr>
          <w:p w14:paraId="5697986E"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3</w:t>
            </w:r>
          </w:p>
        </w:tc>
      </w:tr>
      <w:tr w:rsidR="00157BB6" w:rsidRPr="00AC3233" w14:paraId="61CDB588" w14:textId="77777777" w:rsidTr="003618D4">
        <w:tc>
          <w:tcPr>
            <w:tcW w:w="2725" w:type="dxa"/>
            <w:vMerge/>
          </w:tcPr>
          <w:p w14:paraId="2313DC17" w14:textId="77777777" w:rsidR="00157BB6" w:rsidRPr="00AC3233" w:rsidRDefault="00157BB6" w:rsidP="00157BB6">
            <w:pPr>
              <w:spacing w:line="240" w:lineRule="auto"/>
              <w:ind w:left="349" w:hanging="295"/>
              <w:rPr>
                <w:rFonts w:ascii="Verdana" w:hAnsi="Verdana" w:cs="Arial"/>
                <w:b/>
                <w:sz w:val="20"/>
                <w:szCs w:val="20"/>
              </w:rPr>
            </w:pPr>
          </w:p>
        </w:tc>
        <w:tc>
          <w:tcPr>
            <w:tcW w:w="1985" w:type="dxa"/>
            <w:vMerge/>
          </w:tcPr>
          <w:p w14:paraId="4BEF26D0" w14:textId="77777777" w:rsidR="00157BB6" w:rsidRPr="00AC3233" w:rsidRDefault="00157BB6" w:rsidP="00157BB6">
            <w:pPr>
              <w:spacing w:line="240" w:lineRule="auto"/>
              <w:rPr>
                <w:rFonts w:ascii="Verdana" w:hAnsi="Verdana" w:cs="Arial"/>
                <w:sz w:val="20"/>
                <w:szCs w:val="20"/>
              </w:rPr>
            </w:pPr>
          </w:p>
        </w:tc>
        <w:tc>
          <w:tcPr>
            <w:tcW w:w="3402" w:type="dxa"/>
          </w:tcPr>
          <w:p w14:paraId="30B0C5D7"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4 a 5</w:t>
            </w:r>
          </w:p>
        </w:tc>
        <w:tc>
          <w:tcPr>
            <w:tcW w:w="1099" w:type="dxa"/>
          </w:tcPr>
          <w:p w14:paraId="08A29F80"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2</w:t>
            </w:r>
          </w:p>
        </w:tc>
      </w:tr>
      <w:tr w:rsidR="00157BB6" w:rsidRPr="00AC3233" w14:paraId="0A190AC7" w14:textId="77777777" w:rsidTr="003618D4">
        <w:tc>
          <w:tcPr>
            <w:tcW w:w="2725" w:type="dxa"/>
            <w:vMerge/>
          </w:tcPr>
          <w:p w14:paraId="2BBA1FEA" w14:textId="77777777" w:rsidR="00157BB6" w:rsidRPr="00AC3233" w:rsidRDefault="00157BB6" w:rsidP="00157BB6">
            <w:pPr>
              <w:spacing w:line="240" w:lineRule="auto"/>
              <w:ind w:left="349" w:hanging="295"/>
              <w:rPr>
                <w:rFonts w:ascii="Verdana" w:hAnsi="Verdana" w:cs="Arial"/>
                <w:b/>
                <w:sz w:val="20"/>
                <w:szCs w:val="20"/>
              </w:rPr>
            </w:pPr>
          </w:p>
        </w:tc>
        <w:tc>
          <w:tcPr>
            <w:tcW w:w="1985" w:type="dxa"/>
            <w:vMerge/>
          </w:tcPr>
          <w:p w14:paraId="1E671100" w14:textId="77777777" w:rsidR="00157BB6" w:rsidRPr="00AC3233" w:rsidRDefault="00157BB6" w:rsidP="00157BB6">
            <w:pPr>
              <w:spacing w:line="240" w:lineRule="auto"/>
              <w:rPr>
                <w:rFonts w:ascii="Verdana" w:hAnsi="Verdana" w:cs="Arial"/>
                <w:sz w:val="20"/>
                <w:szCs w:val="20"/>
              </w:rPr>
            </w:pPr>
          </w:p>
        </w:tc>
        <w:tc>
          <w:tcPr>
            <w:tcW w:w="3402" w:type="dxa"/>
          </w:tcPr>
          <w:p w14:paraId="7304014B"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Más de 6</w:t>
            </w:r>
          </w:p>
        </w:tc>
        <w:tc>
          <w:tcPr>
            <w:tcW w:w="1099" w:type="dxa"/>
          </w:tcPr>
          <w:p w14:paraId="7BB28158"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1</w:t>
            </w:r>
          </w:p>
        </w:tc>
      </w:tr>
      <w:tr w:rsidR="00157BB6" w:rsidRPr="00AC3233" w14:paraId="1286C4E3" w14:textId="77777777" w:rsidTr="003618D4">
        <w:tc>
          <w:tcPr>
            <w:tcW w:w="2725" w:type="dxa"/>
            <w:vMerge/>
          </w:tcPr>
          <w:p w14:paraId="7DBF26DE" w14:textId="77777777" w:rsidR="00157BB6" w:rsidRPr="00AC3233" w:rsidRDefault="00157BB6" w:rsidP="00157BB6">
            <w:pPr>
              <w:spacing w:line="240" w:lineRule="auto"/>
              <w:ind w:left="349" w:hanging="295"/>
              <w:rPr>
                <w:rFonts w:ascii="Verdana" w:hAnsi="Verdana" w:cs="Arial"/>
                <w:b/>
                <w:sz w:val="20"/>
                <w:szCs w:val="20"/>
              </w:rPr>
            </w:pPr>
          </w:p>
        </w:tc>
        <w:tc>
          <w:tcPr>
            <w:tcW w:w="1985" w:type="dxa"/>
            <w:vMerge w:val="restart"/>
          </w:tcPr>
          <w:p w14:paraId="294303CB" w14:textId="77777777" w:rsidR="00157BB6" w:rsidRPr="00AC3233" w:rsidRDefault="00157BB6" w:rsidP="00157BB6">
            <w:pPr>
              <w:spacing w:line="240" w:lineRule="auto"/>
              <w:rPr>
                <w:rFonts w:ascii="Verdana" w:hAnsi="Verdana" w:cs="Arial"/>
                <w:b/>
                <w:sz w:val="20"/>
                <w:szCs w:val="20"/>
              </w:rPr>
            </w:pPr>
            <w:r w:rsidRPr="00AC3233">
              <w:rPr>
                <w:rFonts w:ascii="Verdana" w:hAnsi="Verdana" w:cs="Arial"/>
                <w:b/>
                <w:sz w:val="20"/>
                <w:szCs w:val="20"/>
              </w:rPr>
              <w:t>EGRESOS CON RESPECTO AL INGRESO TOTAL</w:t>
            </w:r>
          </w:p>
        </w:tc>
        <w:tc>
          <w:tcPr>
            <w:tcW w:w="3402" w:type="dxa"/>
          </w:tcPr>
          <w:p w14:paraId="0AF54104"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Situación extraordinaria/pide prestado</w:t>
            </w:r>
          </w:p>
        </w:tc>
        <w:tc>
          <w:tcPr>
            <w:tcW w:w="1099" w:type="dxa"/>
          </w:tcPr>
          <w:p w14:paraId="7DCBE7C1"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5</w:t>
            </w:r>
          </w:p>
        </w:tc>
      </w:tr>
      <w:tr w:rsidR="00157BB6" w:rsidRPr="00AC3233" w14:paraId="68BB5360" w14:textId="77777777" w:rsidTr="003618D4">
        <w:tc>
          <w:tcPr>
            <w:tcW w:w="2725" w:type="dxa"/>
            <w:vMerge/>
          </w:tcPr>
          <w:p w14:paraId="573BEFFC" w14:textId="77777777" w:rsidR="00157BB6" w:rsidRPr="00AC3233" w:rsidRDefault="00157BB6" w:rsidP="00157BB6">
            <w:pPr>
              <w:spacing w:line="240" w:lineRule="auto"/>
              <w:ind w:left="349" w:hanging="295"/>
              <w:rPr>
                <w:rFonts w:ascii="Verdana" w:hAnsi="Verdana" w:cs="Arial"/>
                <w:b/>
                <w:sz w:val="20"/>
                <w:szCs w:val="20"/>
              </w:rPr>
            </w:pPr>
          </w:p>
        </w:tc>
        <w:tc>
          <w:tcPr>
            <w:tcW w:w="1985" w:type="dxa"/>
            <w:vMerge/>
          </w:tcPr>
          <w:p w14:paraId="3172873E" w14:textId="77777777" w:rsidR="00157BB6" w:rsidRPr="00AC3233" w:rsidRDefault="00157BB6" w:rsidP="00157BB6">
            <w:pPr>
              <w:spacing w:line="240" w:lineRule="auto"/>
              <w:rPr>
                <w:rFonts w:ascii="Verdana" w:hAnsi="Verdana" w:cs="Arial"/>
                <w:sz w:val="20"/>
                <w:szCs w:val="20"/>
              </w:rPr>
            </w:pPr>
          </w:p>
        </w:tc>
        <w:tc>
          <w:tcPr>
            <w:tcW w:w="3402" w:type="dxa"/>
          </w:tcPr>
          <w:p w14:paraId="11BB1032" w14:textId="77777777" w:rsidR="00157BB6" w:rsidRPr="00AC3233" w:rsidRDefault="00157BB6" w:rsidP="00157BB6">
            <w:pPr>
              <w:spacing w:line="240" w:lineRule="auto"/>
              <w:rPr>
                <w:rFonts w:ascii="Verdana" w:hAnsi="Verdana" w:cs="Arial"/>
                <w:sz w:val="20"/>
                <w:szCs w:val="20"/>
              </w:rPr>
            </w:pPr>
            <w:r w:rsidRPr="00AC3233">
              <w:rPr>
                <w:rFonts w:ascii="Verdana" w:hAnsi="Verdana" w:cs="Arial"/>
                <w:sz w:val="20"/>
                <w:szCs w:val="20"/>
              </w:rPr>
              <w:t>Gasto total</w:t>
            </w:r>
          </w:p>
        </w:tc>
        <w:tc>
          <w:tcPr>
            <w:tcW w:w="1099" w:type="dxa"/>
          </w:tcPr>
          <w:p w14:paraId="50690A42" w14:textId="77777777" w:rsidR="00157BB6" w:rsidRPr="00AC3233" w:rsidRDefault="00157BB6" w:rsidP="00157BB6">
            <w:pPr>
              <w:spacing w:line="240" w:lineRule="auto"/>
              <w:jc w:val="center"/>
              <w:rPr>
                <w:rFonts w:ascii="Verdana" w:hAnsi="Verdana" w:cs="Arial"/>
                <w:sz w:val="20"/>
                <w:szCs w:val="20"/>
              </w:rPr>
            </w:pPr>
            <w:r w:rsidRPr="00AC3233">
              <w:rPr>
                <w:rFonts w:ascii="Verdana" w:hAnsi="Verdana" w:cs="Arial"/>
                <w:sz w:val="20"/>
                <w:szCs w:val="20"/>
              </w:rPr>
              <w:t>3</w:t>
            </w:r>
          </w:p>
        </w:tc>
      </w:tr>
      <w:tr w:rsidR="00157BB6" w:rsidRPr="00AC3233" w14:paraId="1A390CCA" w14:textId="77777777" w:rsidTr="003618D4">
        <w:tc>
          <w:tcPr>
            <w:tcW w:w="2725" w:type="dxa"/>
            <w:vMerge/>
          </w:tcPr>
          <w:p w14:paraId="757A7C10" w14:textId="77777777" w:rsidR="00157BB6" w:rsidRPr="00AC3233" w:rsidRDefault="00157BB6" w:rsidP="00157BB6">
            <w:pPr>
              <w:spacing w:line="240" w:lineRule="auto"/>
              <w:ind w:left="349" w:hanging="295"/>
              <w:rPr>
                <w:rFonts w:ascii="Verdana" w:hAnsi="Verdana" w:cs="Arial"/>
                <w:b/>
                <w:sz w:val="20"/>
                <w:szCs w:val="20"/>
              </w:rPr>
            </w:pPr>
          </w:p>
        </w:tc>
        <w:tc>
          <w:tcPr>
            <w:tcW w:w="1985" w:type="dxa"/>
            <w:vMerge/>
          </w:tcPr>
          <w:p w14:paraId="76F66B1E" w14:textId="77777777" w:rsidR="00157BB6" w:rsidRPr="00AC3233" w:rsidRDefault="00157BB6" w:rsidP="00157BB6">
            <w:pPr>
              <w:spacing w:line="240" w:lineRule="auto"/>
              <w:rPr>
                <w:rFonts w:ascii="Verdana" w:hAnsi="Verdana" w:cs="Arial"/>
                <w:sz w:val="20"/>
                <w:szCs w:val="20"/>
              </w:rPr>
            </w:pPr>
          </w:p>
        </w:tc>
        <w:tc>
          <w:tcPr>
            <w:tcW w:w="3402" w:type="dxa"/>
          </w:tcPr>
          <w:p w14:paraId="66786119"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Gasto parcial</w:t>
            </w:r>
          </w:p>
        </w:tc>
        <w:tc>
          <w:tcPr>
            <w:tcW w:w="1099" w:type="dxa"/>
          </w:tcPr>
          <w:p w14:paraId="3331D805"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1</w:t>
            </w:r>
          </w:p>
        </w:tc>
      </w:tr>
      <w:tr w:rsidR="00157BB6" w:rsidRPr="00AC3233" w14:paraId="5361C79C" w14:textId="77777777" w:rsidTr="003618D4">
        <w:tc>
          <w:tcPr>
            <w:tcW w:w="2725" w:type="dxa"/>
            <w:vMerge w:val="restart"/>
          </w:tcPr>
          <w:p w14:paraId="19AC541D" w14:textId="77777777" w:rsidR="00157BB6" w:rsidRPr="00AC3233" w:rsidRDefault="00157BB6" w:rsidP="00157BB6">
            <w:pPr>
              <w:pStyle w:val="Prrafodelista"/>
              <w:numPr>
                <w:ilvl w:val="0"/>
                <w:numId w:val="18"/>
              </w:numPr>
              <w:ind w:left="349" w:hanging="295"/>
              <w:rPr>
                <w:rFonts w:ascii="Verdana" w:hAnsi="Verdana"/>
                <w:b/>
                <w:sz w:val="20"/>
                <w:szCs w:val="20"/>
              </w:rPr>
            </w:pPr>
            <w:r w:rsidRPr="00AC3233">
              <w:rPr>
                <w:rFonts w:ascii="Verdana" w:hAnsi="Verdana"/>
                <w:b/>
                <w:sz w:val="20"/>
                <w:szCs w:val="20"/>
              </w:rPr>
              <w:t>CONDICIONES EN LA SALUD FAMILIAR</w:t>
            </w:r>
          </w:p>
        </w:tc>
        <w:tc>
          <w:tcPr>
            <w:tcW w:w="1985" w:type="dxa"/>
            <w:vMerge w:val="restart"/>
          </w:tcPr>
          <w:p w14:paraId="03238EE4" w14:textId="77777777" w:rsidR="00157BB6" w:rsidRPr="00AC3233" w:rsidRDefault="00157BB6" w:rsidP="00157BB6">
            <w:pPr>
              <w:tabs>
                <w:tab w:val="left" w:pos="1185"/>
              </w:tabs>
              <w:spacing w:line="240" w:lineRule="auto"/>
              <w:rPr>
                <w:rFonts w:ascii="Verdana" w:hAnsi="Verdana" w:cs="Arial"/>
                <w:b/>
                <w:sz w:val="20"/>
                <w:szCs w:val="20"/>
              </w:rPr>
            </w:pPr>
            <w:r w:rsidRPr="00AC3233">
              <w:rPr>
                <w:rFonts w:ascii="Verdana" w:hAnsi="Verdana" w:cs="Arial"/>
                <w:b/>
                <w:sz w:val="20"/>
                <w:szCs w:val="20"/>
              </w:rPr>
              <w:t>SERVICIO MEDICO</w:t>
            </w:r>
          </w:p>
        </w:tc>
        <w:tc>
          <w:tcPr>
            <w:tcW w:w="3402" w:type="dxa"/>
          </w:tcPr>
          <w:p w14:paraId="062D76B5"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Secretaria de salud, Instituto de Salud Pública del Estado de Guanajuato.</w:t>
            </w:r>
          </w:p>
        </w:tc>
        <w:tc>
          <w:tcPr>
            <w:tcW w:w="1099" w:type="dxa"/>
          </w:tcPr>
          <w:p w14:paraId="192FA1E0"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5</w:t>
            </w:r>
          </w:p>
        </w:tc>
      </w:tr>
      <w:tr w:rsidR="00157BB6" w:rsidRPr="00AC3233" w14:paraId="324AADF3" w14:textId="77777777" w:rsidTr="003618D4">
        <w:tc>
          <w:tcPr>
            <w:tcW w:w="2725" w:type="dxa"/>
            <w:vMerge/>
          </w:tcPr>
          <w:p w14:paraId="693393EF" w14:textId="77777777" w:rsidR="00157BB6" w:rsidRPr="00AC3233" w:rsidRDefault="00157BB6" w:rsidP="00157BB6">
            <w:pPr>
              <w:tabs>
                <w:tab w:val="left" w:pos="1185"/>
              </w:tabs>
              <w:spacing w:line="240" w:lineRule="auto"/>
              <w:ind w:left="349" w:hanging="295"/>
              <w:rPr>
                <w:rFonts w:ascii="Verdana" w:hAnsi="Verdana" w:cs="Arial"/>
                <w:sz w:val="20"/>
                <w:szCs w:val="20"/>
              </w:rPr>
            </w:pPr>
          </w:p>
        </w:tc>
        <w:tc>
          <w:tcPr>
            <w:tcW w:w="1985" w:type="dxa"/>
            <w:vMerge/>
          </w:tcPr>
          <w:p w14:paraId="7ABF1B53"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108847C0"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Particular</w:t>
            </w:r>
          </w:p>
        </w:tc>
        <w:tc>
          <w:tcPr>
            <w:tcW w:w="1099" w:type="dxa"/>
          </w:tcPr>
          <w:p w14:paraId="57354952"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3</w:t>
            </w:r>
          </w:p>
        </w:tc>
      </w:tr>
      <w:tr w:rsidR="00157BB6" w:rsidRPr="00AC3233" w14:paraId="531DBC48" w14:textId="77777777" w:rsidTr="003618D4">
        <w:tc>
          <w:tcPr>
            <w:tcW w:w="2725" w:type="dxa"/>
            <w:vMerge/>
          </w:tcPr>
          <w:p w14:paraId="760010FA" w14:textId="77777777" w:rsidR="00157BB6" w:rsidRPr="00AC3233" w:rsidRDefault="00157BB6" w:rsidP="00157BB6">
            <w:pPr>
              <w:tabs>
                <w:tab w:val="left" w:pos="1185"/>
              </w:tabs>
              <w:spacing w:line="240" w:lineRule="auto"/>
              <w:ind w:left="349" w:hanging="295"/>
              <w:rPr>
                <w:rFonts w:ascii="Verdana" w:hAnsi="Verdana" w:cs="Arial"/>
                <w:sz w:val="20"/>
                <w:szCs w:val="20"/>
              </w:rPr>
            </w:pPr>
          </w:p>
        </w:tc>
        <w:tc>
          <w:tcPr>
            <w:tcW w:w="1985" w:type="dxa"/>
            <w:vMerge/>
          </w:tcPr>
          <w:p w14:paraId="7B982E85"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183D8D25"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IMSS, ISSSTE</w:t>
            </w:r>
          </w:p>
        </w:tc>
        <w:tc>
          <w:tcPr>
            <w:tcW w:w="1099" w:type="dxa"/>
          </w:tcPr>
          <w:p w14:paraId="0C5C7C6B"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1</w:t>
            </w:r>
          </w:p>
        </w:tc>
      </w:tr>
      <w:tr w:rsidR="00157BB6" w:rsidRPr="00AC3233" w14:paraId="04FD59D6" w14:textId="77777777" w:rsidTr="003618D4">
        <w:tc>
          <w:tcPr>
            <w:tcW w:w="2725" w:type="dxa"/>
            <w:vMerge/>
          </w:tcPr>
          <w:p w14:paraId="36CD04D4" w14:textId="77777777" w:rsidR="00157BB6" w:rsidRPr="00AC3233" w:rsidRDefault="00157BB6" w:rsidP="00157BB6">
            <w:pPr>
              <w:tabs>
                <w:tab w:val="left" w:pos="1185"/>
              </w:tabs>
              <w:spacing w:line="240" w:lineRule="auto"/>
              <w:ind w:left="349" w:hanging="295"/>
              <w:rPr>
                <w:rFonts w:ascii="Verdana" w:hAnsi="Verdana" w:cs="Arial"/>
                <w:sz w:val="20"/>
                <w:szCs w:val="20"/>
              </w:rPr>
            </w:pPr>
          </w:p>
        </w:tc>
        <w:tc>
          <w:tcPr>
            <w:tcW w:w="1985" w:type="dxa"/>
            <w:vMerge w:val="restart"/>
          </w:tcPr>
          <w:p w14:paraId="723EF75A" w14:textId="77777777" w:rsidR="00157BB6" w:rsidRPr="00AC3233" w:rsidRDefault="00157BB6" w:rsidP="00157BB6">
            <w:pPr>
              <w:tabs>
                <w:tab w:val="left" w:pos="1185"/>
              </w:tabs>
              <w:spacing w:line="240" w:lineRule="auto"/>
              <w:rPr>
                <w:rFonts w:ascii="Verdana" w:hAnsi="Verdana" w:cs="Arial"/>
                <w:b/>
                <w:sz w:val="20"/>
                <w:szCs w:val="20"/>
              </w:rPr>
            </w:pPr>
            <w:r w:rsidRPr="00AC3233">
              <w:rPr>
                <w:rFonts w:ascii="Verdana" w:hAnsi="Verdana" w:cs="Arial"/>
                <w:b/>
                <w:sz w:val="20"/>
                <w:szCs w:val="20"/>
              </w:rPr>
              <w:t>ENFERMEDADES</w:t>
            </w:r>
          </w:p>
          <w:p w14:paraId="74A43CB1" w14:textId="77777777" w:rsidR="00157BB6" w:rsidRPr="00AC3233" w:rsidRDefault="00157BB6" w:rsidP="00157BB6">
            <w:pPr>
              <w:tabs>
                <w:tab w:val="left" w:pos="1185"/>
              </w:tabs>
              <w:spacing w:line="240" w:lineRule="auto"/>
              <w:rPr>
                <w:rFonts w:ascii="Verdana" w:hAnsi="Verdana" w:cs="Arial"/>
                <w:b/>
                <w:sz w:val="20"/>
                <w:szCs w:val="20"/>
              </w:rPr>
            </w:pPr>
            <w:r w:rsidRPr="00AC3233">
              <w:rPr>
                <w:rFonts w:ascii="Verdana" w:hAnsi="Verdana" w:cs="Arial"/>
                <w:b/>
                <w:sz w:val="20"/>
                <w:szCs w:val="20"/>
              </w:rPr>
              <w:t>(CRÓNICO O DEGENERATIVA GRAVE)</w:t>
            </w:r>
          </w:p>
        </w:tc>
        <w:tc>
          <w:tcPr>
            <w:tcW w:w="3402" w:type="dxa"/>
          </w:tcPr>
          <w:p w14:paraId="5BB93C06"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Tutor que aporta el ingreso mayor</w:t>
            </w:r>
          </w:p>
        </w:tc>
        <w:tc>
          <w:tcPr>
            <w:tcW w:w="1099" w:type="dxa"/>
          </w:tcPr>
          <w:p w14:paraId="6C409768"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5</w:t>
            </w:r>
          </w:p>
        </w:tc>
      </w:tr>
      <w:tr w:rsidR="00157BB6" w:rsidRPr="00AC3233" w14:paraId="0C146AD3" w14:textId="77777777" w:rsidTr="003618D4">
        <w:tc>
          <w:tcPr>
            <w:tcW w:w="2725" w:type="dxa"/>
            <w:vMerge/>
          </w:tcPr>
          <w:p w14:paraId="066C0D56" w14:textId="77777777" w:rsidR="00157BB6" w:rsidRPr="00AC3233" w:rsidRDefault="00157BB6" w:rsidP="00157BB6">
            <w:pPr>
              <w:tabs>
                <w:tab w:val="left" w:pos="1185"/>
              </w:tabs>
              <w:spacing w:line="240" w:lineRule="auto"/>
              <w:ind w:left="349" w:hanging="295"/>
              <w:rPr>
                <w:rFonts w:ascii="Verdana" w:hAnsi="Verdana" w:cs="Arial"/>
                <w:sz w:val="20"/>
                <w:szCs w:val="20"/>
              </w:rPr>
            </w:pPr>
          </w:p>
        </w:tc>
        <w:tc>
          <w:tcPr>
            <w:tcW w:w="1985" w:type="dxa"/>
            <w:vMerge/>
          </w:tcPr>
          <w:p w14:paraId="7A483E42"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408955A6"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Tutor dependiente</w:t>
            </w:r>
          </w:p>
        </w:tc>
        <w:tc>
          <w:tcPr>
            <w:tcW w:w="1099" w:type="dxa"/>
          </w:tcPr>
          <w:p w14:paraId="6FA79BE4"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4</w:t>
            </w:r>
          </w:p>
        </w:tc>
      </w:tr>
      <w:tr w:rsidR="00157BB6" w:rsidRPr="00AC3233" w14:paraId="2647C068" w14:textId="77777777" w:rsidTr="003618D4">
        <w:tc>
          <w:tcPr>
            <w:tcW w:w="2725" w:type="dxa"/>
            <w:vMerge/>
          </w:tcPr>
          <w:p w14:paraId="0652D0D6" w14:textId="77777777" w:rsidR="00157BB6" w:rsidRPr="00AC3233" w:rsidRDefault="00157BB6" w:rsidP="00157BB6">
            <w:pPr>
              <w:tabs>
                <w:tab w:val="left" w:pos="1185"/>
              </w:tabs>
              <w:spacing w:line="240" w:lineRule="auto"/>
              <w:ind w:left="349" w:hanging="295"/>
              <w:rPr>
                <w:rFonts w:ascii="Verdana" w:hAnsi="Verdana" w:cs="Arial"/>
                <w:sz w:val="20"/>
                <w:szCs w:val="20"/>
              </w:rPr>
            </w:pPr>
          </w:p>
        </w:tc>
        <w:tc>
          <w:tcPr>
            <w:tcW w:w="1985" w:type="dxa"/>
            <w:vMerge/>
          </w:tcPr>
          <w:p w14:paraId="32224D5A"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68FE4498"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Hijos</w:t>
            </w:r>
          </w:p>
        </w:tc>
        <w:tc>
          <w:tcPr>
            <w:tcW w:w="1099" w:type="dxa"/>
          </w:tcPr>
          <w:p w14:paraId="7D9A5F52"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3</w:t>
            </w:r>
          </w:p>
        </w:tc>
      </w:tr>
      <w:tr w:rsidR="00157BB6" w:rsidRPr="00AC3233" w14:paraId="5E8B131C" w14:textId="77777777" w:rsidTr="003618D4">
        <w:tc>
          <w:tcPr>
            <w:tcW w:w="2725" w:type="dxa"/>
            <w:vMerge/>
          </w:tcPr>
          <w:p w14:paraId="29AD13C0" w14:textId="77777777" w:rsidR="00157BB6" w:rsidRPr="00AC3233" w:rsidRDefault="00157BB6" w:rsidP="00157BB6">
            <w:pPr>
              <w:tabs>
                <w:tab w:val="left" w:pos="1185"/>
              </w:tabs>
              <w:spacing w:line="240" w:lineRule="auto"/>
              <w:ind w:left="349" w:hanging="295"/>
              <w:rPr>
                <w:rFonts w:ascii="Verdana" w:hAnsi="Verdana" w:cs="Arial"/>
                <w:sz w:val="20"/>
                <w:szCs w:val="20"/>
              </w:rPr>
            </w:pPr>
          </w:p>
        </w:tc>
        <w:tc>
          <w:tcPr>
            <w:tcW w:w="1985" w:type="dxa"/>
            <w:vMerge/>
          </w:tcPr>
          <w:p w14:paraId="6FDB688A"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4F467463"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Familiar en segunda línea</w:t>
            </w:r>
          </w:p>
        </w:tc>
        <w:tc>
          <w:tcPr>
            <w:tcW w:w="1099" w:type="dxa"/>
          </w:tcPr>
          <w:p w14:paraId="5CEBD65A"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2</w:t>
            </w:r>
          </w:p>
        </w:tc>
      </w:tr>
      <w:tr w:rsidR="00157BB6" w:rsidRPr="00AC3233" w14:paraId="65B99C9D" w14:textId="77777777" w:rsidTr="003618D4">
        <w:tc>
          <w:tcPr>
            <w:tcW w:w="2725" w:type="dxa"/>
            <w:vMerge w:val="restart"/>
          </w:tcPr>
          <w:p w14:paraId="1868FFE7" w14:textId="77777777" w:rsidR="00157BB6" w:rsidRPr="00AC3233" w:rsidRDefault="00157BB6" w:rsidP="00157BB6">
            <w:pPr>
              <w:pStyle w:val="Prrafodelista"/>
              <w:numPr>
                <w:ilvl w:val="0"/>
                <w:numId w:val="18"/>
              </w:numPr>
              <w:ind w:left="349" w:hanging="295"/>
              <w:rPr>
                <w:rFonts w:ascii="Verdana" w:hAnsi="Verdana"/>
                <w:b/>
                <w:sz w:val="20"/>
                <w:szCs w:val="20"/>
              </w:rPr>
            </w:pPr>
            <w:r w:rsidRPr="00AC3233">
              <w:rPr>
                <w:rFonts w:ascii="Verdana" w:hAnsi="Verdana"/>
                <w:b/>
                <w:sz w:val="20"/>
                <w:szCs w:val="20"/>
              </w:rPr>
              <w:t>CONDICIONES DE LA VIVIENDA Y ENTORNO SOCIAL</w:t>
            </w:r>
          </w:p>
        </w:tc>
        <w:tc>
          <w:tcPr>
            <w:tcW w:w="1985" w:type="dxa"/>
            <w:vMerge w:val="restart"/>
          </w:tcPr>
          <w:p w14:paraId="0F2DF585" w14:textId="77777777" w:rsidR="00157BB6" w:rsidRPr="00AC3233" w:rsidRDefault="00157BB6" w:rsidP="00157BB6">
            <w:pPr>
              <w:tabs>
                <w:tab w:val="left" w:pos="1185"/>
              </w:tabs>
              <w:spacing w:line="240" w:lineRule="auto"/>
              <w:rPr>
                <w:rFonts w:ascii="Verdana" w:hAnsi="Verdana" w:cs="Arial"/>
                <w:b/>
                <w:sz w:val="20"/>
                <w:szCs w:val="20"/>
              </w:rPr>
            </w:pPr>
            <w:r w:rsidRPr="00AC3233">
              <w:rPr>
                <w:rFonts w:ascii="Verdana" w:hAnsi="Verdana" w:cs="Arial"/>
                <w:b/>
                <w:sz w:val="20"/>
                <w:szCs w:val="20"/>
              </w:rPr>
              <w:t>GRADO DE MARGINACIÓN</w:t>
            </w:r>
          </w:p>
        </w:tc>
        <w:tc>
          <w:tcPr>
            <w:tcW w:w="3402" w:type="dxa"/>
          </w:tcPr>
          <w:p w14:paraId="7130B66C"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Marginal</w:t>
            </w:r>
          </w:p>
        </w:tc>
        <w:tc>
          <w:tcPr>
            <w:tcW w:w="1099" w:type="dxa"/>
          </w:tcPr>
          <w:p w14:paraId="74D33588"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5</w:t>
            </w:r>
          </w:p>
        </w:tc>
      </w:tr>
      <w:tr w:rsidR="00157BB6" w:rsidRPr="00AC3233" w14:paraId="6655FE47" w14:textId="77777777" w:rsidTr="003618D4">
        <w:tc>
          <w:tcPr>
            <w:tcW w:w="2725" w:type="dxa"/>
            <w:vMerge/>
          </w:tcPr>
          <w:p w14:paraId="1CBA16C4"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tcPr>
          <w:p w14:paraId="2A082DFA"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16D8A252"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 xml:space="preserve">Marginación media </w:t>
            </w:r>
          </w:p>
        </w:tc>
        <w:tc>
          <w:tcPr>
            <w:tcW w:w="1099" w:type="dxa"/>
          </w:tcPr>
          <w:p w14:paraId="0FD7D6BE"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3</w:t>
            </w:r>
          </w:p>
        </w:tc>
      </w:tr>
      <w:tr w:rsidR="00157BB6" w:rsidRPr="00AC3233" w14:paraId="3F910CCE" w14:textId="77777777" w:rsidTr="003618D4">
        <w:tc>
          <w:tcPr>
            <w:tcW w:w="2725" w:type="dxa"/>
            <w:vMerge/>
          </w:tcPr>
          <w:p w14:paraId="0C08E009"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tcPr>
          <w:p w14:paraId="4B875E82"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234185A2"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Marginación baja</w:t>
            </w:r>
          </w:p>
        </w:tc>
        <w:tc>
          <w:tcPr>
            <w:tcW w:w="1099" w:type="dxa"/>
          </w:tcPr>
          <w:p w14:paraId="23B05A9D"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1</w:t>
            </w:r>
          </w:p>
        </w:tc>
      </w:tr>
      <w:tr w:rsidR="00157BB6" w:rsidRPr="00AC3233" w14:paraId="0C6BC31C" w14:textId="77777777" w:rsidTr="003618D4">
        <w:tc>
          <w:tcPr>
            <w:tcW w:w="2725" w:type="dxa"/>
            <w:vMerge/>
          </w:tcPr>
          <w:p w14:paraId="3AA51786"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val="restart"/>
          </w:tcPr>
          <w:p w14:paraId="6A843D9A" w14:textId="77777777" w:rsidR="00157BB6" w:rsidRPr="00AC3233" w:rsidRDefault="00157BB6" w:rsidP="00157BB6">
            <w:pPr>
              <w:tabs>
                <w:tab w:val="left" w:pos="1185"/>
              </w:tabs>
              <w:spacing w:line="240" w:lineRule="auto"/>
              <w:rPr>
                <w:rFonts w:ascii="Verdana" w:hAnsi="Verdana" w:cs="Arial"/>
                <w:b/>
                <w:sz w:val="20"/>
                <w:szCs w:val="20"/>
              </w:rPr>
            </w:pPr>
            <w:r w:rsidRPr="00AC3233">
              <w:rPr>
                <w:rFonts w:ascii="Verdana" w:hAnsi="Verdana" w:cs="Arial"/>
                <w:b/>
                <w:sz w:val="20"/>
                <w:szCs w:val="20"/>
              </w:rPr>
              <w:t>TERRENO/CASA</w:t>
            </w:r>
          </w:p>
        </w:tc>
        <w:tc>
          <w:tcPr>
            <w:tcW w:w="3402" w:type="dxa"/>
          </w:tcPr>
          <w:p w14:paraId="6E3C398C"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Pagándose/rentado</w:t>
            </w:r>
          </w:p>
        </w:tc>
        <w:tc>
          <w:tcPr>
            <w:tcW w:w="1099" w:type="dxa"/>
          </w:tcPr>
          <w:p w14:paraId="1778B2B0"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5</w:t>
            </w:r>
          </w:p>
        </w:tc>
      </w:tr>
      <w:tr w:rsidR="00157BB6" w:rsidRPr="00AC3233" w14:paraId="229C0507" w14:textId="77777777" w:rsidTr="003618D4">
        <w:tc>
          <w:tcPr>
            <w:tcW w:w="2725" w:type="dxa"/>
            <w:vMerge/>
          </w:tcPr>
          <w:p w14:paraId="1D28D35A"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tcPr>
          <w:p w14:paraId="4240F6CA"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51488E14"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Prestado</w:t>
            </w:r>
          </w:p>
        </w:tc>
        <w:tc>
          <w:tcPr>
            <w:tcW w:w="1099" w:type="dxa"/>
          </w:tcPr>
          <w:p w14:paraId="677F8847"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4</w:t>
            </w:r>
          </w:p>
        </w:tc>
      </w:tr>
      <w:tr w:rsidR="00157BB6" w:rsidRPr="00AC3233" w14:paraId="19CE05C8" w14:textId="77777777" w:rsidTr="003618D4">
        <w:tc>
          <w:tcPr>
            <w:tcW w:w="2725" w:type="dxa"/>
            <w:vMerge/>
          </w:tcPr>
          <w:p w14:paraId="5679B356"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tcPr>
          <w:p w14:paraId="15E1C343"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110C8CBA"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Irregular</w:t>
            </w:r>
          </w:p>
        </w:tc>
        <w:tc>
          <w:tcPr>
            <w:tcW w:w="1099" w:type="dxa"/>
          </w:tcPr>
          <w:p w14:paraId="297F7591"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3</w:t>
            </w:r>
          </w:p>
        </w:tc>
      </w:tr>
      <w:tr w:rsidR="00157BB6" w:rsidRPr="00AC3233" w14:paraId="58C7EDDB" w14:textId="77777777" w:rsidTr="003618D4">
        <w:tc>
          <w:tcPr>
            <w:tcW w:w="2725" w:type="dxa"/>
            <w:vMerge/>
          </w:tcPr>
          <w:p w14:paraId="0FC095C9"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tcPr>
          <w:p w14:paraId="6A3F0879"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0F34FC9A"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Propio</w:t>
            </w:r>
          </w:p>
        </w:tc>
        <w:tc>
          <w:tcPr>
            <w:tcW w:w="1099" w:type="dxa"/>
          </w:tcPr>
          <w:p w14:paraId="7ECB4FF9"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1</w:t>
            </w:r>
          </w:p>
        </w:tc>
      </w:tr>
      <w:tr w:rsidR="00157BB6" w:rsidRPr="00AC3233" w14:paraId="0AD766B1" w14:textId="77777777" w:rsidTr="003618D4">
        <w:tc>
          <w:tcPr>
            <w:tcW w:w="2725" w:type="dxa"/>
            <w:vMerge/>
          </w:tcPr>
          <w:p w14:paraId="08FCC1B4"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val="restart"/>
          </w:tcPr>
          <w:p w14:paraId="639FD361" w14:textId="77777777" w:rsidR="00157BB6" w:rsidRPr="00AC3233" w:rsidRDefault="00157BB6" w:rsidP="00157BB6">
            <w:pPr>
              <w:tabs>
                <w:tab w:val="left" w:pos="1185"/>
              </w:tabs>
              <w:spacing w:line="240" w:lineRule="auto"/>
              <w:rPr>
                <w:rFonts w:ascii="Verdana" w:hAnsi="Verdana" w:cs="Arial"/>
                <w:b/>
                <w:sz w:val="20"/>
                <w:szCs w:val="20"/>
              </w:rPr>
            </w:pPr>
            <w:r w:rsidRPr="00AC3233">
              <w:rPr>
                <w:rFonts w:ascii="Verdana" w:hAnsi="Verdana" w:cs="Arial"/>
                <w:b/>
                <w:sz w:val="20"/>
                <w:szCs w:val="20"/>
              </w:rPr>
              <w:t>AGUA</w:t>
            </w:r>
          </w:p>
        </w:tc>
        <w:tc>
          <w:tcPr>
            <w:tcW w:w="3402" w:type="dxa"/>
          </w:tcPr>
          <w:p w14:paraId="057D2AE6"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Sin servicio</w:t>
            </w:r>
          </w:p>
        </w:tc>
        <w:tc>
          <w:tcPr>
            <w:tcW w:w="1099" w:type="dxa"/>
          </w:tcPr>
          <w:p w14:paraId="2DE37A4B"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5</w:t>
            </w:r>
          </w:p>
        </w:tc>
      </w:tr>
      <w:tr w:rsidR="00157BB6" w:rsidRPr="00AC3233" w14:paraId="0E20095E" w14:textId="77777777" w:rsidTr="003618D4">
        <w:tc>
          <w:tcPr>
            <w:tcW w:w="2725" w:type="dxa"/>
            <w:vMerge/>
          </w:tcPr>
          <w:p w14:paraId="048B46CE"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tcPr>
          <w:p w14:paraId="6E2810A5"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1213728B"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Irregular</w:t>
            </w:r>
          </w:p>
        </w:tc>
        <w:tc>
          <w:tcPr>
            <w:tcW w:w="1099" w:type="dxa"/>
          </w:tcPr>
          <w:p w14:paraId="0F1E07DB"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3</w:t>
            </w:r>
          </w:p>
        </w:tc>
      </w:tr>
      <w:tr w:rsidR="00157BB6" w:rsidRPr="00AC3233" w14:paraId="006226AB" w14:textId="77777777" w:rsidTr="003618D4">
        <w:tc>
          <w:tcPr>
            <w:tcW w:w="2725" w:type="dxa"/>
            <w:vMerge/>
          </w:tcPr>
          <w:p w14:paraId="7E142673"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tcPr>
          <w:p w14:paraId="6613F8AB"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2737B1BB"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Con servicio</w:t>
            </w:r>
          </w:p>
        </w:tc>
        <w:tc>
          <w:tcPr>
            <w:tcW w:w="1099" w:type="dxa"/>
          </w:tcPr>
          <w:p w14:paraId="1EAA2535"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1</w:t>
            </w:r>
          </w:p>
        </w:tc>
      </w:tr>
      <w:tr w:rsidR="00157BB6" w:rsidRPr="00AC3233" w14:paraId="1F4FE2FE" w14:textId="77777777" w:rsidTr="003618D4">
        <w:tc>
          <w:tcPr>
            <w:tcW w:w="2725" w:type="dxa"/>
            <w:vMerge/>
          </w:tcPr>
          <w:p w14:paraId="50721B61"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val="restart"/>
          </w:tcPr>
          <w:p w14:paraId="449126FD" w14:textId="77777777" w:rsidR="00157BB6" w:rsidRPr="00AC3233" w:rsidRDefault="00157BB6" w:rsidP="00157BB6">
            <w:pPr>
              <w:tabs>
                <w:tab w:val="left" w:pos="1185"/>
              </w:tabs>
              <w:spacing w:line="240" w:lineRule="auto"/>
              <w:rPr>
                <w:rFonts w:ascii="Verdana" w:hAnsi="Verdana" w:cs="Arial"/>
                <w:b/>
                <w:sz w:val="20"/>
                <w:szCs w:val="20"/>
              </w:rPr>
            </w:pPr>
            <w:r w:rsidRPr="00AC3233">
              <w:rPr>
                <w:rFonts w:ascii="Verdana" w:hAnsi="Verdana" w:cs="Arial"/>
                <w:b/>
                <w:sz w:val="20"/>
                <w:szCs w:val="20"/>
              </w:rPr>
              <w:t>ENERGÍA ELÉCTRICA</w:t>
            </w:r>
          </w:p>
        </w:tc>
        <w:tc>
          <w:tcPr>
            <w:tcW w:w="3402" w:type="dxa"/>
          </w:tcPr>
          <w:p w14:paraId="0F919C78"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Sin servicio</w:t>
            </w:r>
          </w:p>
        </w:tc>
        <w:tc>
          <w:tcPr>
            <w:tcW w:w="1099" w:type="dxa"/>
          </w:tcPr>
          <w:p w14:paraId="602C51ED"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5</w:t>
            </w:r>
          </w:p>
        </w:tc>
      </w:tr>
      <w:tr w:rsidR="00157BB6" w:rsidRPr="00AC3233" w14:paraId="1A9CFA2A" w14:textId="77777777" w:rsidTr="003618D4">
        <w:tc>
          <w:tcPr>
            <w:tcW w:w="2725" w:type="dxa"/>
            <w:vMerge/>
          </w:tcPr>
          <w:p w14:paraId="56C3E158"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tcPr>
          <w:p w14:paraId="33A8DA37"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6FC84360"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Con servicio</w:t>
            </w:r>
          </w:p>
        </w:tc>
        <w:tc>
          <w:tcPr>
            <w:tcW w:w="1099" w:type="dxa"/>
          </w:tcPr>
          <w:p w14:paraId="70CD9A15"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1</w:t>
            </w:r>
          </w:p>
        </w:tc>
      </w:tr>
      <w:tr w:rsidR="00157BB6" w:rsidRPr="00AC3233" w14:paraId="2E82C99E" w14:textId="77777777" w:rsidTr="003618D4">
        <w:tc>
          <w:tcPr>
            <w:tcW w:w="2725" w:type="dxa"/>
            <w:vMerge/>
          </w:tcPr>
          <w:p w14:paraId="1335CB57"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val="restart"/>
          </w:tcPr>
          <w:p w14:paraId="11C69749" w14:textId="77777777" w:rsidR="00157BB6" w:rsidRPr="00AC3233" w:rsidRDefault="00157BB6" w:rsidP="00157BB6">
            <w:pPr>
              <w:tabs>
                <w:tab w:val="left" w:pos="1185"/>
              </w:tabs>
              <w:spacing w:line="240" w:lineRule="auto"/>
              <w:rPr>
                <w:rFonts w:ascii="Verdana" w:hAnsi="Verdana" w:cs="Arial"/>
                <w:b/>
                <w:sz w:val="20"/>
                <w:szCs w:val="20"/>
              </w:rPr>
            </w:pPr>
            <w:r w:rsidRPr="00AC3233">
              <w:rPr>
                <w:rFonts w:ascii="Verdana" w:hAnsi="Verdana" w:cs="Arial"/>
                <w:b/>
                <w:sz w:val="20"/>
                <w:szCs w:val="20"/>
              </w:rPr>
              <w:t>DRENAJE</w:t>
            </w:r>
          </w:p>
        </w:tc>
        <w:tc>
          <w:tcPr>
            <w:tcW w:w="3402" w:type="dxa"/>
          </w:tcPr>
          <w:p w14:paraId="0AA6745C"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Otro</w:t>
            </w:r>
          </w:p>
        </w:tc>
        <w:tc>
          <w:tcPr>
            <w:tcW w:w="1099" w:type="dxa"/>
          </w:tcPr>
          <w:p w14:paraId="2ECAA0AD"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5</w:t>
            </w:r>
          </w:p>
        </w:tc>
      </w:tr>
      <w:tr w:rsidR="00157BB6" w:rsidRPr="00AC3233" w14:paraId="4E975E3E" w14:textId="77777777" w:rsidTr="003618D4">
        <w:tc>
          <w:tcPr>
            <w:tcW w:w="2725" w:type="dxa"/>
            <w:vMerge/>
          </w:tcPr>
          <w:p w14:paraId="6A7D71C9"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tcPr>
          <w:p w14:paraId="69831F7B"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665BAE5D"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Letrina</w:t>
            </w:r>
          </w:p>
        </w:tc>
        <w:tc>
          <w:tcPr>
            <w:tcW w:w="1099" w:type="dxa"/>
          </w:tcPr>
          <w:p w14:paraId="663D0937"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3</w:t>
            </w:r>
          </w:p>
        </w:tc>
      </w:tr>
      <w:tr w:rsidR="00157BB6" w:rsidRPr="00AC3233" w14:paraId="0FFA12A5" w14:textId="77777777" w:rsidTr="003618D4">
        <w:tc>
          <w:tcPr>
            <w:tcW w:w="2725" w:type="dxa"/>
            <w:vMerge/>
          </w:tcPr>
          <w:p w14:paraId="20075382"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tcPr>
          <w:p w14:paraId="541B53AE"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37660F8E"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Servicio</w:t>
            </w:r>
          </w:p>
        </w:tc>
        <w:tc>
          <w:tcPr>
            <w:tcW w:w="1099" w:type="dxa"/>
          </w:tcPr>
          <w:p w14:paraId="616F9027"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1</w:t>
            </w:r>
          </w:p>
        </w:tc>
      </w:tr>
      <w:tr w:rsidR="00157BB6" w:rsidRPr="00AC3233" w14:paraId="69534E15" w14:textId="77777777" w:rsidTr="003618D4">
        <w:tc>
          <w:tcPr>
            <w:tcW w:w="2725" w:type="dxa"/>
            <w:vMerge/>
          </w:tcPr>
          <w:p w14:paraId="07A9FBB1"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val="restart"/>
          </w:tcPr>
          <w:p w14:paraId="1F296E2C" w14:textId="77777777" w:rsidR="00157BB6" w:rsidRPr="00AC3233" w:rsidRDefault="00157BB6" w:rsidP="00157BB6">
            <w:pPr>
              <w:tabs>
                <w:tab w:val="left" w:pos="1185"/>
              </w:tabs>
              <w:spacing w:line="240" w:lineRule="auto"/>
              <w:rPr>
                <w:rFonts w:ascii="Verdana" w:hAnsi="Verdana" w:cs="Arial"/>
                <w:b/>
                <w:sz w:val="20"/>
                <w:szCs w:val="20"/>
              </w:rPr>
            </w:pPr>
            <w:r w:rsidRPr="00AC3233">
              <w:rPr>
                <w:rFonts w:ascii="Verdana" w:hAnsi="Verdana" w:cs="Arial"/>
                <w:b/>
                <w:sz w:val="20"/>
                <w:szCs w:val="20"/>
              </w:rPr>
              <w:t>GAS</w:t>
            </w:r>
          </w:p>
        </w:tc>
        <w:tc>
          <w:tcPr>
            <w:tcW w:w="3402" w:type="dxa"/>
          </w:tcPr>
          <w:p w14:paraId="137462A8"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Leña</w:t>
            </w:r>
          </w:p>
        </w:tc>
        <w:tc>
          <w:tcPr>
            <w:tcW w:w="1099" w:type="dxa"/>
          </w:tcPr>
          <w:p w14:paraId="72F9843F"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5</w:t>
            </w:r>
          </w:p>
        </w:tc>
      </w:tr>
      <w:tr w:rsidR="00157BB6" w:rsidRPr="00AC3233" w14:paraId="57CD3305" w14:textId="77777777" w:rsidTr="003618D4">
        <w:tc>
          <w:tcPr>
            <w:tcW w:w="2725" w:type="dxa"/>
            <w:vMerge/>
          </w:tcPr>
          <w:p w14:paraId="3BE77CBB"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tcPr>
          <w:p w14:paraId="3AA8EA80"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7D38FECC"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Butano</w:t>
            </w:r>
          </w:p>
        </w:tc>
        <w:tc>
          <w:tcPr>
            <w:tcW w:w="1099" w:type="dxa"/>
          </w:tcPr>
          <w:p w14:paraId="0E93D132"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3</w:t>
            </w:r>
          </w:p>
        </w:tc>
      </w:tr>
      <w:tr w:rsidR="00157BB6" w:rsidRPr="00AC3233" w14:paraId="1B2A2326" w14:textId="77777777" w:rsidTr="003618D4">
        <w:tc>
          <w:tcPr>
            <w:tcW w:w="2725" w:type="dxa"/>
            <w:vMerge/>
          </w:tcPr>
          <w:p w14:paraId="762B2812"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tcPr>
          <w:p w14:paraId="70AD31E6"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3F602C08"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Natural</w:t>
            </w:r>
          </w:p>
        </w:tc>
        <w:tc>
          <w:tcPr>
            <w:tcW w:w="1099" w:type="dxa"/>
          </w:tcPr>
          <w:p w14:paraId="678602E6"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1</w:t>
            </w:r>
          </w:p>
        </w:tc>
      </w:tr>
      <w:tr w:rsidR="00157BB6" w:rsidRPr="00AC3233" w14:paraId="6DED86D9" w14:textId="77777777" w:rsidTr="003618D4">
        <w:tc>
          <w:tcPr>
            <w:tcW w:w="2725" w:type="dxa"/>
            <w:vMerge/>
          </w:tcPr>
          <w:p w14:paraId="3A932A5E"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val="restart"/>
          </w:tcPr>
          <w:p w14:paraId="3ACD2F84" w14:textId="77777777" w:rsidR="00157BB6" w:rsidRPr="00AC3233" w:rsidRDefault="00157BB6" w:rsidP="00157BB6">
            <w:pPr>
              <w:tabs>
                <w:tab w:val="left" w:pos="1185"/>
              </w:tabs>
              <w:spacing w:line="240" w:lineRule="auto"/>
              <w:rPr>
                <w:rFonts w:ascii="Verdana" w:hAnsi="Verdana" w:cs="Arial"/>
                <w:b/>
                <w:sz w:val="20"/>
                <w:szCs w:val="20"/>
              </w:rPr>
            </w:pPr>
            <w:r w:rsidRPr="00AC3233">
              <w:rPr>
                <w:rFonts w:ascii="Verdana" w:hAnsi="Verdana" w:cs="Arial"/>
                <w:b/>
                <w:sz w:val="20"/>
                <w:szCs w:val="20"/>
              </w:rPr>
              <w:t>TECHO</w:t>
            </w:r>
          </w:p>
        </w:tc>
        <w:tc>
          <w:tcPr>
            <w:tcW w:w="3402" w:type="dxa"/>
          </w:tcPr>
          <w:p w14:paraId="6CA4ACD9"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Otro material</w:t>
            </w:r>
          </w:p>
        </w:tc>
        <w:tc>
          <w:tcPr>
            <w:tcW w:w="1099" w:type="dxa"/>
          </w:tcPr>
          <w:p w14:paraId="0487EF21"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5</w:t>
            </w:r>
          </w:p>
        </w:tc>
      </w:tr>
      <w:tr w:rsidR="00157BB6" w:rsidRPr="00AC3233" w14:paraId="71D8AD9D" w14:textId="77777777" w:rsidTr="003618D4">
        <w:tc>
          <w:tcPr>
            <w:tcW w:w="2725" w:type="dxa"/>
            <w:vMerge/>
          </w:tcPr>
          <w:p w14:paraId="4C5B2612"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tcPr>
          <w:p w14:paraId="5FD06877"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59447498"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Lamina</w:t>
            </w:r>
          </w:p>
        </w:tc>
        <w:tc>
          <w:tcPr>
            <w:tcW w:w="1099" w:type="dxa"/>
          </w:tcPr>
          <w:p w14:paraId="3239E37B"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3</w:t>
            </w:r>
          </w:p>
        </w:tc>
      </w:tr>
      <w:tr w:rsidR="00157BB6" w:rsidRPr="00AC3233" w14:paraId="0E9385B3" w14:textId="77777777" w:rsidTr="003618D4">
        <w:tc>
          <w:tcPr>
            <w:tcW w:w="2725" w:type="dxa"/>
            <w:vMerge/>
          </w:tcPr>
          <w:p w14:paraId="20894843"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tcPr>
          <w:p w14:paraId="4DA5FF4A"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743FA8A0"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Plancha (cemento)</w:t>
            </w:r>
          </w:p>
        </w:tc>
        <w:tc>
          <w:tcPr>
            <w:tcW w:w="1099" w:type="dxa"/>
          </w:tcPr>
          <w:p w14:paraId="4934EDCC"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1</w:t>
            </w:r>
          </w:p>
        </w:tc>
      </w:tr>
      <w:tr w:rsidR="00157BB6" w:rsidRPr="00AC3233" w14:paraId="15BEDADA" w14:textId="77777777" w:rsidTr="003618D4">
        <w:tc>
          <w:tcPr>
            <w:tcW w:w="2725" w:type="dxa"/>
            <w:vMerge/>
          </w:tcPr>
          <w:p w14:paraId="4C7CEEA8"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val="restart"/>
          </w:tcPr>
          <w:p w14:paraId="6FDC7992" w14:textId="77777777" w:rsidR="00157BB6" w:rsidRPr="00AC3233" w:rsidRDefault="00157BB6" w:rsidP="00157BB6">
            <w:pPr>
              <w:tabs>
                <w:tab w:val="left" w:pos="1185"/>
              </w:tabs>
              <w:spacing w:line="240" w:lineRule="auto"/>
              <w:rPr>
                <w:rFonts w:ascii="Verdana" w:hAnsi="Verdana" w:cs="Arial"/>
                <w:b/>
                <w:sz w:val="20"/>
                <w:szCs w:val="20"/>
              </w:rPr>
            </w:pPr>
            <w:r w:rsidRPr="00AC3233">
              <w:rPr>
                <w:rFonts w:ascii="Verdana" w:hAnsi="Verdana" w:cs="Arial"/>
                <w:b/>
                <w:sz w:val="20"/>
                <w:szCs w:val="20"/>
              </w:rPr>
              <w:t>PAREDES</w:t>
            </w:r>
          </w:p>
        </w:tc>
        <w:tc>
          <w:tcPr>
            <w:tcW w:w="3402" w:type="dxa"/>
          </w:tcPr>
          <w:p w14:paraId="7830CE5F"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Madera, cartón, otros</w:t>
            </w:r>
          </w:p>
        </w:tc>
        <w:tc>
          <w:tcPr>
            <w:tcW w:w="1099" w:type="dxa"/>
          </w:tcPr>
          <w:p w14:paraId="036A07EE"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5</w:t>
            </w:r>
          </w:p>
        </w:tc>
      </w:tr>
      <w:tr w:rsidR="00157BB6" w:rsidRPr="00AC3233" w14:paraId="4A30B8C8" w14:textId="77777777" w:rsidTr="003618D4">
        <w:tc>
          <w:tcPr>
            <w:tcW w:w="2725" w:type="dxa"/>
            <w:vMerge/>
          </w:tcPr>
          <w:p w14:paraId="55DEA92C"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tcPr>
          <w:p w14:paraId="5A0CDDDE"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3AA8622B"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Piedra</w:t>
            </w:r>
          </w:p>
        </w:tc>
        <w:tc>
          <w:tcPr>
            <w:tcW w:w="1099" w:type="dxa"/>
          </w:tcPr>
          <w:p w14:paraId="68CAE143"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3</w:t>
            </w:r>
          </w:p>
        </w:tc>
      </w:tr>
      <w:tr w:rsidR="00157BB6" w:rsidRPr="00AC3233" w14:paraId="13D7481F" w14:textId="77777777" w:rsidTr="003618D4">
        <w:tc>
          <w:tcPr>
            <w:tcW w:w="2725" w:type="dxa"/>
            <w:vMerge/>
          </w:tcPr>
          <w:p w14:paraId="4A2DAAA5"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tcPr>
          <w:p w14:paraId="54F85B8D"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56DD015E"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Material (tabique, block)</w:t>
            </w:r>
          </w:p>
        </w:tc>
        <w:tc>
          <w:tcPr>
            <w:tcW w:w="1099" w:type="dxa"/>
          </w:tcPr>
          <w:p w14:paraId="778A687C"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1</w:t>
            </w:r>
          </w:p>
        </w:tc>
      </w:tr>
      <w:tr w:rsidR="00157BB6" w:rsidRPr="00AC3233" w14:paraId="4BB36D02" w14:textId="77777777" w:rsidTr="003618D4">
        <w:tc>
          <w:tcPr>
            <w:tcW w:w="2725" w:type="dxa"/>
            <w:vMerge/>
          </w:tcPr>
          <w:p w14:paraId="44F69677"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val="restart"/>
          </w:tcPr>
          <w:p w14:paraId="42F73ED4" w14:textId="77777777" w:rsidR="00157BB6" w:rsidRPr="00AC3233" w:rsidRDefault="00157BB6" w:rsidP="00157BB6">
            <w:pPr>
              <w:tabs>
                <w:tab w:val="left" w:pos="1185"/>
              </w:tabs>
              <w:spacing w:line="240" w:lineRule="auto"/>
              <w:rPr>
                <w:rFonts w:ascii="Verdana" w:hAnsi="Verdana" w:cs="Arial"/>
                <w:b/>
                <w:sz w:val="20"/>
                <w:szCs w:val="20"/>
              </w:rPr>
            </w:pPr>
            <w:r w:rsidRPr="00AC3233">
              <w:rPr>
                <w:rFonts w:ascii="Verdana" w:hAnsi="Verdana" w:cs="Arial"/>
                <w:b/>
                <w:sz w:val="20"/>
                <w:szCs w:val="20"/>
              </w:rPr>
              <w:t>PISO</w:t>
            </w:r>
          </w:p>
        </w:tc>
        <w:tc>
          <w:tcPr>
            <w:tcW w:w="3402" w:type="dxa"/>
          </w:tcPr>
          <w:p w14:paraId="22321E90"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Tierra</w:t>
            </w:r>
          </w:p>
        </w:tc>
        <w:tc>
          <w:tcPr>
            <w:tcW w:w="1099" w:type="dxa"/>
          </w:tcPr>
          <w:p w14:paraId="77CB4217"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5</w:t>
            </w:r>
          </w:p>
        </w:tc>
      </w:tr>
      <w:tr w:rsidR="00157BB6" w:rsidRPr="00AC3233" w14:paraId="0768E234" w14:textId="77777777" w:rsidTr="003618D4">
        <w:tc>
          <w:tcPr>
            <w:tcW w:w="2725" w:type="dxa"/>
            <w:vMerge/>
          </w:tcPr>
          <w:p w14:paraId="3D69BAEC"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tcPr>
          <w:p w14:paraId="1C34B75E"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2D6B5D80"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Concreto</w:t>
            </w:r>
          </w:p>
        </w:tc>
        <w:tc>
          <w:tcPr>
            <w:tcW w:w="1099" w:type="dxa"/>
          </w:tcPr>
          <w:p w14:paraId="0AEED4DD"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3</w:t>
            </w:r>
          </w:p>
        </w:tc>
      </w:tr>
      <w:tr w:rsidR="00157BB6" w:rsidRPr="00AC3233" w14:paraId="763E7100" w14:textId="77777777" w:rsidTr="003618D4">
        <w:tc>
          <w:tcPr>
            <w:tcW w:w="2725" w:type="dxa"/>
            <w:vMerge/>
          </w:tcPr>
          <w:p w14:paraId="5DBA960B"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tcPr>
          <w:p w14:paraId="5A1B03D4"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596EC211"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Con acabado</w:t>
            </w:r>
          </w:p>
        </w:tc>
        <w:tc>
          <w:tcPr>
            <w:tcW w:w="1099" w:type="dxa"/>
          </w:tcPr>
          <w:p w14:paraId="0917EF27"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1</w:t>
            </w:r>
          </w:p>
        </w:tc>
      </w:tr>
      <w:tr w:rsidR="00157BB6" w:rsidRPr="00AC3233" w14:paraId="28EB180B" w14:textId="77777777" w:rsidTr="003618D4">
        <w:tc>
          <w:tcPr>
            <w:tcW w:w="2725" w:type="dxa"/>
            <w:vMerge/>
          </w:tcPr>
          <w:p w14:paraId="5481F1ED"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val="restart"/>
          </w:tcPr>
          <w:p w14:paraId="182B04B7" w14:textId="77777777" w:rsidR="00157BB6" w:rsidRPr="00AC3233" w:rsidRDefault="00157BB6" w:rsidP="00157BB6">
            <w:pPr>
              <w:tabs>
                <w:tab w:val="left" w:pos="1185"/>
              </w:tabs>
              <w:spacing w:line="240" w:lineRule="auto"/>
              <w:rPr>
                <w:rFonts w:ascii="Verdana" w:hAnsi="Verdana" w:cs="Arial"/>
                <w:b/>
                <w:sz w:val="20"/>
                <w:szCs w:val="20"/>
              </w:rPr>
            </w:pPr>
            <w:r w:rsidRPr="00AC3233">
              <w:rPr>
                <w:rFonts w:ascii="Verdana" w:hAnsi="Verdana" w:cs="Arial"/>
                <w:b/>
                <w:sz w:val="20"/>
                <w:szCs w:val="20"/>
              </w:rPr>
              <w:t>HABITACIONES</w:t>
            </w:r>
          </w:p>
        </w:tc>
        <w:tc>
          <w:tcPr>
            <w:tcW w:w="3402" w:type="dxa"/>
          </w:tcPr>
          <w:p w14:paraId="45609E5F"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Cuarto redondo</w:t>
            </w:r>
          </w:p>
        </w:tc>
        <w:tc>
          <w:tcPr>
            <w:tcW w:w="1099" w:type="dxa"/>
          </w:tcPr>
          <w:p w14:paraId="26A87DB4"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5</w:t>
            </w:r>
          </w:p>
        </w:tc>
      </w:tr>
      <w:tr w:rsidR="00157BB6" w:rsidRPr="00AC3233" w14:paraId="5187CFD0" w14:textId="77777777" w:rsidTr="003618D4">
        <w:tc>
          <w:tcPr>
            <w:tcW w:w="2725" w:type="dxa"/>
            <w:vMerge/>
          </w:tcPr>
          <w:p w14:paraId="5E061391"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tcPr>
          <w:p w14:paraId="2A299D02"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19792ED2"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Dos/Tres</w:t>
            </w:r>
          </w:p>
        </w:tc>
        <w:tc>
          <w:tcPr>
            <w:tcW w:w="1099" w:type="dxa"/>
          </w:tcPr>
          <w:p w14:paraId="5905E0A4"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3</w:t>
            </w:r>
          </w:p>
        </w:tc>
      </w:tr>
      <w:tr w:rsidR="00157BB6" w:rsidRPr="00AC3233" w14:paraId="69721211" w14:textId="77777777" w:rsidTr="003618D4">
        <w:tc>
          <w:tcPr>
            <w:tcW w:w="2725" w:type="dxa"/>
            <w:vMerge/>
          </w:tcPr>
          <w:p w14:paraId="623C4F67" w14:textId="77777777" w:rsidR="00157BB6" w:rsidRPr="00AC3233" w:rsidRDefault="00157BB6" w:rsidP="00157BB6">
            <w:pPr>
              <w:tabs>
                <w:tab w:val="left" w:pos="1185"/>
              </w:tabs>
              <w:spacing w:line="240" w:lineRule="auto"/>
              <w:rPr>
                <w:rFonts w:ascii="Verdana" w:hAnsi="Verdana" w:cs="Arial"/>
                <w:sz w:val="20"/>
                <w:szCs w:val="20"/>
              </w:rPr>
            </w:pPr>
          </w:p>
        </w:tc>
        <w:tc>
          <w:tcPr>
            <w:tcW w:w="1985" w:type="dxa"/>
            <w:vMerge/>
          </w:tcPr>
          <w:p w14:paraId="3EBF1163" w14:textId="77777777" w:rsidR="00157BB6" w:rsidRPr="00AC3233" w:rsidRDefault="00157BB6" w:rsidP="00157BB6">
            <w:pPr>
              <w:tabs>
                <w:tab w:val="left" w:pos="1185"/>
              </w:tabs>
              <w:spacing w:line="240" w:lineRule="auto"/>
              <w:rPr>
                <w:rFonts w:ascii="Verdana" w:hAnsi="Verdana" w:cs="Arial"/>
                <w:sz w:val="20"/>
                <w:szCs w:val="20"/>
              </w:rPr>
            </w:pPr>
          </w:p>
        </w:tc>
        <w:tc>
          <w:tcPr>
            <w:tcW w:w="3402" w:type="dxa"/>
          </w:tcPr>
          <w:p w14:paraId="430ADD2E" w14:textId="77777777" w:rsidR="00157BB6" w:rsidRPr="00AC3233" w:rsidRDefault="00157BB6" w:rsidP="00157BB6">
            <w:pPr>
              <w:tabs>
                <w:tab w:val="left" w:pos="1185"/>
              </w:tabs>
              <w:spacing w:line="240" w:lineRule="auto"/>
              <w:rPr>
                <w:rFonts w:ascii="Verdana" w:hAnsi="Verdana" w:cs="Arial"/>
                <w:sz w:val="20"/>
                <w:szCs w:val="20"/>
              </w:rPr>
            </w:pPr>
            <w:r w:rsidRPr="00AC3233">
              <w:rPr>
                <w:rFonts w:ascii="Verdana" w:hAnsi="Verdana" w:cs="Arial"/>
                <w:sz w:val="20"/>
                <w:szCs w:val="20"/>
              </w:rPr>
              <w:t>Cuatro o mas</w:t>
            </w:r>
          </w:p>
        </w:tc>
        <w:tc>
          <w:tcPr>
            <w:tcW w:w="1099" w:type="dxa"/>
          </w:tcPr>
          <w:p w14:paraId="12D3FBDD" w14:textId="77777777" w:rsidR="00157BB6" w:rsidRPr="00AC3233" w:rsidRDefault="00157BB6" w:rsidP="00157BB6">
            <w:pPr>
              <w:tabs>
                <w:tab w:val="left" w:pos="1185"/>
              </w:tabs>
              <w:spacing w:line="240" w:lineRule="auto"/>
              <w:jc w:val="center"/>
              <w:rPr>
                <w:rFonts w:ascii="Verdana" w:hAnsi="Verdana" w:cs="Arial"/>
                <w:sz w:val="20"/>
                <w:szCs w:val="20"/>
              </w:rPr>
            </w:pPr>
            <w:r w:rsidRPr="00AC3233">
              <w:rPr>
                <w:rFonts w:ascii="Verdana" w:hAnsi="Verdana" w:cs="Arial"/>
                <w:sz w:val="20"/>
                <w:szCs w:val="20"/>
              </w:rPr>
              <w:t>1</w:t>
            </w:r>
          </w:p>
        </w:tc>
      </w:tr>
    </w:tbl>
    <w:p w14:paraId="582C0CA3"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De acuerdo a los puntos se aplicarán los siguientes porcentajes de condonación a las tarifas: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176"/>
        <w:gridCol w:w="2326"/>
        <w:gridCol w:w="3281"/>
      </w:tblGrid>
      <w:tr w:rsidR="00157BB6" w:rsidRPr="00AC3233" w14:paraId="10463CEC"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EDA9B9"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Puntos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4F640"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Vulnerabilidad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7B922"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Porcentaje de condonación</w:t>
            </w:r>
          </w:p>
        </w:tc>
      </w:tr>
      <w:tr w:rsidR="00157BB6" w:rsidRPr="00AC3233" w14:paraId="3C35DD95"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BEEF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20 a 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B73A5"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No vulnerable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0226F"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No se hace condonación</w:t>
            </w:r>
          </w:p>
        </w:tc>
      </w:tr>
      <w:tr w:rsidR="00157BB6" w:rsidRPr="00AC3233" w14:paraId="4BE65684"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826E2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31 a 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7A907"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Baja Vulnerabilidad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C3E7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25%</w:t>
            </w:r>
          </w:p>
        </w:tc>
      </w:tr>
      <w:tr w:rsidR="00157BB6" w:rsidRPr="00AC3233" w14:paraId="2F20C2D3"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91F1A0"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48 a 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F61A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Media Vulnerabilidad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1943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50%</w:t>
            </w:r>
          </w:p>
        </w:tc>
      </w:tr>
      <w:tr w:rsidR="00157BB6" w:rsidRPr="00AC3233" w14:paraId="5109F1C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DEEA41"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63 o mas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D6BAD"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Alta Vulnerabilidad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877D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75%</w:t>
            </w:r>
          </w:p>
        </w:tc>
      </w:tr>
    </w:tbl>
    <w:p w14:paraId="058C7A72"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 xml:space="preserve">Toda persona tiene derecho a la protección de la salud. La Ley definirá las bases y modalidades para el acceso a los servicios de salud y establecerá la concurrencia de la Federación y las entidades federativas en materia de salubridad general, conforme a lo que </w:t>
      </w:r>
      <w:r w:rsidRPr="00AC3233">
        <w:rPr>
          <w:rFonts w:ascii="Verdana" w:hAnsi="Verdana"/>
          <w:sz w:val="20"/>
          <w:szCs w:val="20"/>
        </w:rPr>
        <w:lastRenderedPageBreak/>
        <w:t>dispone la fracción XVI del artículo 73 de la Constitución Política de los Estados Unidos Mexicanos. La Ley definirá un sistema de salud para el bienestar, con el fin de garantizar la extensión progresiva, cuantitativa y cualitativa de los servicios de salud para la atención integral y gratuita de las personas que no cuenten con seguridad social.</w:t>
      </w:r>
    </w:p>
    <w:p w14:paraId="4DFB02BE" w14:textId="77777777" w:rsidR="00B745A3" w:rsidRDefault="00B745A3" w:rsidP="00B745A3">
      <w:pPr>
        <w:pStyle w:val="Sinespaciado"/>
        <w:jc w:val="center"/>
        <w:rPr>
          <w:rFonts w:ascii="Verdana" w:hAnsi="Verdana"/>
          <w:b/>
          <w:bCs/>
          <w:sz w:val="20"/>
          <w:szCs w:val="20"/>
        </w:rPr>
      </w:pPr>
    </w:p>
    <w:p w14:paraId="79420828" w14:textId="283680E1" w:rsidR="00157BB6" w:rsidRPr="00B745A3" w:rsidRDefault="00157BB6" w:rsidP="00B745A3">
      <w:pPr>
        <w:pStyle w:val="Sinespaciado"/>
        <w:jc w:val="center"/>
        <w:rPr>
          <w:rFonts w:ascii="Verdana" w:hAnsi="Verdana"/>
          <w:b/>
          <w:bCs/>
          <w:sz w:val="20"/>
          <w:szCs w:val="20"/>
        </w:rPr>
      </w:pPr>
      <w:r w:rsidRPr="00B745A3">
        <w:rPr>
          <w:rFonts w:ascii="Verdana" w:hAnsi="Verdana"/>
          <w:b/>
          <w:bCs/>
          <w:sz w:val="20"/>
          <w:szCs w:val="20"/>
        </w:rPr>
        <w:t>SECCIÓN NOVENA</w:t>
      </w:r>
    </w:p>
    <w:p w14:paraId="753FCED4" w14:textId="77777777" w:rsidR="00157BB6" w:rsidRPr="00B745A3" w:rsidRDefault="00157BB6" w:rsidP="00B745A3">
      <w:pPr>
        <w:pStyle w:val="Sinespaciado"/>
        <w:jc w:val="center"/>
        <w:rPr>
          <w:rFonts w:ascii="Verdana" w:hAnsi="Verdana"/>
          <w:b/>
          <w:bCs/>
          <w:sz w:val="20"/>
          <w:szCs w:val="20"/>
        </w:rPr>
      </w:pPr>
      <w:r w:rsidRPr="00B745A3">
        <w:rPr>
          <w:rFonts w:ascii="Verdana" w:hAnsi="Verdana"/>
          <w:b/>
          <w:bCs/>
          <w:sz w:val="20"/>
          <w:szCs w:val="20"/>
        </w:rPr>
        <w:t>SERVICIOS DE BIBLIOTECAS PÚBLICAS Y CASAS DE LA CULTURA</w:t>
      </w:r>
    </w:p>
    <w:p w14:paraId="2BEE953A"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b/>
          <w:bCs/>
          <w:sz w:val="20"/>
          <w:szCs w:val="20"/>
        </w:rPr>
        <w:t>Artículo 52.</w:t>
      </w:r>
      <w:r w:rsidRPr="00AC3233">
        <w:rPr>
          <w:rFonts w:ascii="Verdana" w:hAnsi="Verdana"/>
          <w:sz w:val="20"/>
          <w:szCs w:val="20"/>
        </w:rPr>
        <w:t xml:space="preserve">  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7ADF8F6F" w14:textId="77777777" w:rsidR="00157BB6" w:rsidRPr="00B745A3" w:rsidRDefault="00157BB6" w:rsidP="00B745A3">
      <w:pPr>
        <w:pStyle w:val="Sinespaciado"/>
        <w:jc w:val="center"/>
        <w:rPr>
          <w:rFonts w:ascii="Verdana" w:hAnsi="Verdana"/>
          <w:b/>
          <w:bCs/>
          <w:sz w:val="20"/>
          <w:szCs w:val="20"/>
        </w:rPr>
      </w:pPr>
    </w:p>
    <w:p w14:paraId="6D8E8C75" w14:textId="77777777" w:rsidR="00157BB6" w:rsidRPr="00B745A3" w:rsidRDefault="00157BB6" w:rsidP="00B745A3">
      <w:pPr>
        <w:pStyle w:val="Sinespaciado"/>
        <w:jc w:val="center"/>
        <w:rPr>
          <w:rFonts w:ascii="Verdana" w:hAnsi="Verdana"/>
          <w:b/>
          <w:bCs/>
          <w:sz w:val="20"/>
          <w:szCs w:val="20"/>
        </w:rPr>
      </w:pPr>
      <w:r w:rsidRPr="00B745A3">
        <w:rPr>
          <w:rFonts w:ascii="Verdana" w:hAnsi="Verdana"/>
          <w:b/>
          <w:bCs/>
          <w:sz w:val="20"/>
          <w:szCs w:val="20"/>
        </w:rPr>
        <w:t>CAPÍTULO DÉCIMO</w:t>
      </w:r>
    </w:p>
    <w:p w14:paraId="10AF5D84" w14:textId="77777777" w:rsidR="00157BB6" w:rsidRPr="00B745A3" w:rsidRDefault="00157BB6" w:rsidP="00B745A3">
      <w:pPr>
        <w:pStyle w:val="Sinespaciado"/>
        <w:jc w:val="center"/>
        <w:rPr>
          <w:rFonts w:ascii="Verdana" w:hAnsi="Verdana"/>
          <w:b/>
          <w:bCs/>
          <w:sz w:val="20"/>
          <w:szCs w:val="20"/>
        </w:rPr>
      </w:pPr>
      <w:r w:rsidRPr="00B745A3">
        <w:rPr>
          <w:rFonts w:ascii="Verdana" w:hAnsi="Verdana"/>
          <w:b/>
          <w:bCs/>
          <w:sz w:val="20"/>
          <w:szCs w:val="20"/>
        </w:rPr>
        <w:t>MEDIOS DE DEFENSA APLICABLES AL IMPUESTO PREDIAL</w:t>
      </w:r>
    </w:p>
    <w:p w14:paraId="32A351EB" w14:textId="77777777" w:rsidR="00157BB6" w:rsidRPr="00B745A3" w:rsidRDefault="00157BB6" w:rsidP="00B745A3">
      <w:pPr>
        <w:pStyle w:val="Sinespaciado"/>
        <w:jc w:val="center"/>
        <w:rPr>
          <w:rStyle w:val="Textoennegrita"/>
          <w:rFonts w:ascii="Verdana" w:hAnsi="Verdana" w:cs="Arial"/>
          <w:sz w:val="20"/>
          <w:szCs w:val="20"/>
        </w:rPr>
      </w:pPr>
    </w:p>
    <w:p w14:paraId="3E8A6A5B" w14:textId="77777777" w:rsidR="00157BB6" w:rsidRPr="00B745A3" w:rsidRDefault="00157BB6" w:rsidP="00B745A3">
      <w:pPr>
        <w:pStyle w:val="Sinespaciado"/>
        <w:jc w:val="center"/>
        <w:rPr>
          <w:rFonts w:ascii="Verdana" w:hAnsi="Verdana"/>
          <w:b/>
          <w:bCs/>
          <w:sz w:val="20"/>
          <w:szCs w:val="20"/>
        </w:rPr>
      </w:pPr>
      <w:r w:rsidRPr="00B745A3">
        <w:rPr>
          <w:rStyle w:val="Textoennegrita"/>
          <w:rFonts w:ascii="Verdana" w:hAnsi="Verdana" w:cs="Arial"/>
          <w:sz w:val="20"/>
          <w:szCs w:val="20"/>
        </w:rPr>
        <w:t>SECCIÓN ÚNICA</w:t>
      </w:r>
    </w:p>
    <w:p w14:paraId="5F1EF18F" w14:textId="77777777" w:rsidR="00157BB6" w:rsidRPr="00B745A3" w:rsidRDefault="00157BB6" w:rsidP="00B745A3">
      <w:pPr>
        <w:pStyle w:val="Sinespaciado"/>
        <w:jc w:val="center"/>
        <w:rPr>
          <w:rFonts w:ascii="Verdana" w:hAnsi="Verdana"/>
          <w:b/>
          <w:bCs/>
          <w:sz w:val="20"/>
          <w:szCs w:val="20"/>
        </w:rPr>
      </w:pPr>
      <w:r w:rsidRPr="00B745A3">
        <w:rPr>
          <w:rStyle w:val="Textoennegrita"/>
          <w:rFonts w:ascii="Verdana" w:hAnsi="Verdana" w:cs="Arial"/>
          <w:sz w:val="20"/>
          <w:szCs w:val="20"/>
        </w:rPr>
        <w:t>DEL RECURSO DE REVISIÓN</w:t>
      </w:r>
    </w:p>
    <w:p w14:paraId="4125E63F"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53.</w:t>
      </w:r>
      <w:r w:rsidRPr="00AC3233">
        <w:rPr>
          <w:rFonts w:ascii="Verdana" w:hAnsi="Verdana"/>
          <w:b/>
          <w:bCs/>
          <w:sz w:val="20"/>
          <w:szCs w:val="20"/>
        </w:rPr>
        <w:t>  </w:t>
      </w:r>
      <w:r w:rsidRPr="00AC3233">
        <w:rPr>
          <w:rFonts w:ascii="Verdana" w:hAnsi="Verdana"/>
          <w:sz w:val="20"/>
          <w:szCs w:val="20"/>
        </w:rPr>
        <w:t xml:space="preserve">Los propietarios o poseedores de bienes inmuebles sin edificar, podrán acudir a la tesorería municipal a presentar recurso de revisión, a fin de que les sea aplicable la tasa correspondiente de los inmuebles urbanos o suburbanos con edificaciones, cuando consideren que sus predios no representen un problema de salud pública ambiental o de seguridad pública, o no se especule comercialmente con su valor por el solo hecho de su ubicación, y los beneficios que recibe de las obras públicas realizadas por el Municipio. </w:t>
      </w:r>
    </w:p>
    <w:p w14:paraId="65FEDCEB"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El recurso de revisión deberá substanciarse y resolverse en lo conducente, conforme a lo dispuesto para el recurso de revocación establecido en la Ley de Hacienda para los Municipios del Estado de Guanajuato.</w:t>
      </w:r>
    </w:p>
    <w:p w14:paraId="7D6E21FF" w14:textId="77777777" w:rsidR="00157BB6" w:rsidRPr="00AC3233" w:rsidRDefault="00157BB6" w:rsidP="00157BB6">
      <w:pPr>
        <w:pStyle w:val="NormalWeb"/>
        <w:ind w:firstLine="1134"/>
        <w:jc w:val="both"/>
        <w:rPr>
          <w:rFonts w:ascii="Verdana" w:hAnsi="Verdana"/>
          <w:sz w:val="20"/>
          <w:szCs w:val="20"/>
        </w:rPr>
      </w:pPr>
      <w:r w:rsidRPr="00AC3233">
        <w:rPr>
          <w:rFonts w:ascii="Verdana" w:hAnsi="Verdana"/>
          <w:sz w:val="20"/>
          <w:szCs w:val="20"/>
        </w:rPr>
        <w:t>Si la autoridad municipal deja sin efectos la aplicación de la tasa diferencial para inmuebles sin edificar recurrida por el contribuyente, se aplicará la tasa correspondiente. </w:t>
      </w:r>
    </w:p>
    <w:p w14:paraId="22E5B7BA" w14:textId="77777777" w:rsidR="00B745A3" w:rsidRDefault="00B745A3" w:rsidP="00B745A3">
      <w:pPr>
        <w:pStyle w:val="Sinespaciado"/>
        <w:jc w:val="center"/>
        <w:rPr>
          <w:rFonts w:ascii="Verdana" w:hAnsi="Verdana"/>
          <w:b/>
          <w:bCs/>
          <w:sz w:val="20"/>
          <w:szCs w:val="20"/>
        </w:rPr>
      </w:pPr>
    </w:p>
    <w:p w14:paraId="051B32CB" w14:textId="31A5060C" w:rsidR="00157BB6" w:rsidRPr="00B745A3" w:rsidRDefault="00157BB6" w:rsidP="00B745A3">
      <w:pPr>
        <w:pStyle w:val="Sinespaciado"/>
        <w:jc w:val="center"/>
        <w:rPr>
          <w:rFonts w:ascii="Verdana" w:hAnsi="Verdana"/>
          <w:b/>
          <w:bCs/>
          <w:sz w:val="20"/>
          <w:szCs w:val="20"/>
        </w:rPr>
      </w:pPr>
      <w:r w:rsidRPr="00B745A3">
        <w:rPr>
          <w:rFonts w:ascii="Verdana" w:hAnsi="Verdana"/>
          <w:b/>
          <w:bCs/>
          <w:sz w:val="20"/>
          <w:szCs w:val="20"/>
        </w:rPr>
        <w:t>CAPÍTULO UNDÉCIMO</w:t>
      </w:r>
    </w:p>
    <w:p w14:paraId="7F7852A9" w14:textId="77777777" w:rsidR="00157BB6" w:rsidRPr="00B745A3" w:rsidRDefault="00157BB6" w:rsidP="00B745A3">
      <w:pPr>
        <w:pStyle w:val="Sinespaciado"/>
        <w:jc w:val="center"/>
        <w:rPr>
          <w:rFonts w:ascii="Verdana" w:hAnsi="Verdana"/>
          <w:b/>
          <w:bCs/>
          <w:sz w:val="20"/>
          <w:szCs w:val="20"/>
        </w:rPr>
      </w:pPr>
      <w:r w:rsidRPr="00B745A3">
        <w:rPr>
          <w:rFonts w:ascii="Verdana" w:hAnsi="Verdana"/>
          <w:b/>
          <w:bCs/>
          <w:sz w:val="20"/>
          <w:szCs w:val="20"/>
        </w:rPr>
        <w:t>AJUSTES</w:t>
      </w:r>
    </w:p>
    <w:p w14:paraId="46081115" w14:textId="77777777" w:rsidR="00157BB6" w:rsidRPr="00B745A3" w:rsidRDefault="00157BB6" w:rsidP="00B745A3">
      <w:pPr>
        <w:pStyle w:val="Sinespaciado"/>
        <w:jc w:val="center"/>
        <w:rPr>
          <w:rFonts w:ascii="Verdana" w:hAnsi="Verdana"/>
          <w:b/>
          <w:bCs/>
          <w:sz w:val="20"/>
          <w:szCs w:val="20"/>
        </w:rPr>
      </w:pPr>
    </w:p>
    <w:p w14:paraId="3E843DDA" w14:textId="77777777" w:rsidR="00157BB6" w:rsidRPr="00B745A3" w:rsidRDefault="00157BB6" w:rsidP="00B745A3">
      <w:pPr>
        <w:pStyle w:val="Sinespaciado"/>
        <w:jc w:val="center"/>
        <w:rPr>
          <w:rFonts w:ascii="Verdana" w:hAnsi="Verdana"/>
          <w:b/>
          <w:bCs/>
          <w:sz w:val="20"/>
          <w:szCs w:val="20"/>
        </w:rPr>
      </w:pPr>
      <w:r w:rsidRPr="00B745A3">
        <w:rPr>
          <w:rStyle w:val="Textoennegrita"/>
          <w:rFonts w:ascii="Verdana" w:hAnsi="Verdana" w:cs="Arial"/>
          <w:sz w:val="20"/>
          <w:szCs w:val="20"/>
        </w:rPr>
        <w:t>SECCIÓN ÚNICA</w:t>
      </w:r>
    </w:p>
    <w:p w14:paraId="7245AB42" w14:textId="77777777" w:rsidR="00157BB6" w:rsidRPr="00B745A3" w:rsidRDefault="00157BB6" w:rsidP="00B745A3">
      <w:pPr>
        <w:pStyle w:val="Sinespaciado"/>
        <w:jc w:val="center"/>
        <w:rPr>
          <w:rFonts w:ascii="Verdana" w:hAnsi="Verdana"/>
          <w:b/>
          <w:bCs/>
          <w:sz w:val="20"/>
          <w:szCs w:val="20"/>
        </w:rPr>
      </w:pPr>
      <w:r w:rsidRPr="00B745A3">
        <w:rPr>
          <w:rStyle w:val="Textoennegrita"/>
          <w:rFonts w:ascii="Verdana" w:hAnsi="Verdana" w:cs="Arial"/>
          <w:sz w:val="20"/>
          <w:szCs w:val="20"/>
        </w:rPr>
        <w:t>AJUSTES TARIFARIOS</w:t>
      </w:r>
    </w:p>
    <w:p w14:paraId="75C805B9"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54.</w:t>
      </w:r>
      <w:r w:rsidRPr="00AC3233">
        <w:rPr>
          <w:rFonts w:ascii="Verdana" w:hAnsi="Verdana"/>
          <w:sz w:val="20"/>
          <w:szCs w:val="20"/>
        </w:rPr>
        <w:t xml:space="preserve">  Las cantidades que resulten de la aplicación de cuotas y tarifas se ajustarán de conformidad con la siguiente: </w:t>
      </w:r>
    </w:p>
    <w:p w14:paraId="15908910" w14:textId="77777777" w:rsidR="00157BB6" w:rsidRPr="00AC3233" w:rsidRDefault="00157BB6" w:rsidP="00157BB6">
      <w:pPr>
        <w:pStyle w:val="NormalWeb"/>
        <w:jc w:val="center"/>
        <w:rPr>
          <w:rFonts w:ascii="Verdana" w:hAnsi="Verdana"/>
          <w:b/>
          <w:bCs/>
          <w:sz w:val="20"/>
          <w:szCs w:val="20"/>
        </w:rPr>
      </w:pPr>
      <w:r w:rsidRPr="00AC3233">
        <w:rPr>
          <w:rFonts w:ascii="Verdana" w:hAnsi="Verdana"/>
          <w:b/>
          <w:bCs/>
          <w:sz w:val="20"/>
          <w:szCs w:val="20"/>
        </w:rPr>
        <w:t>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157BB6" w:rsidRPr="00AC3233" w14:paraId="6195BDE4" w14:textId="77777777" w:rsidTr="003618D4">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E6F238"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lastRenderedPageBreak/>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72C28" w14:textId="77777777" w:rsidR="00157BB6" w:rsidRPr="00AC3233" w:rsidRDefault="00157BB6" w:rsidP="00157BB6">
            <w:pPr>
              <w:spacing w:line="240" w:lineRule="auto"/>
              <w:jc w:val="center"/>
              <w:rPr>
                <w:rFonts w:ascii="Verdana" w:eastAsia="Times New Roman" w:hAnsi="Verdana" w:cs="Arial"/>
                <w:b/>
                <w:bCs/>
                <w:sz w:val="20"/>
                <w:szCs w:val="20"/>
              </w:rPr>
            </w:pPr>
            <w:r w:rsidRPr="00AC3233">
              <w:rPr>
                <w:rFonts w:ascii="Verdana" w:eastAsia="Times New Roman" w:hAnsi="Verdana" w:cs="Arial"/>
                <w:b/>
                <w:bCs/>
                <w:sz w:val="20"/>
                <w:szCs w:val="20"/>
              </w:rPr>
              <w:t>UNIDADES DE AJUSTE</w:t>
            </w:r>
          </w:p>
        </w:tc>
      </w:tr>
      <w:tr w:rsidR="00157BB6" w:rsidRPr="00AC3233" w14:paraId="6CE39CA0"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A2B8FB"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F5744"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la unidad de peso inmediato inferior</w:t>
            </w:r>
          </w:p>
        </w:tc>
      </w:tr>
      <w:tr w:rsidR="00157BB6" w:rsidRPr="00AC3233" w14:paraId="3D0EA722" w14:textId="77777777" w:rsidTr="003618D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FC868E"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2ED18" w14:textId="77777777" w:rsidR="00157BB6" w:rsidRPr="00AC3233" w:rsidRDefault="00157BB6" w:rsidP="00157BB6">
            <w:pPr>
              <w:spacing w:line="240" w:lineRule="auto"/>
              <w:jc w:val="both"/>
              <w:rPr>
                <w:rFonts w:ascii="Verdana" w:eastAsia="Times New Roman" w:hAnsi="Verdana" w:cs="Arial"/>
                <w:sz w:val="20"/>
                <w:szCs w:val="20"/>
              </w:rPr>
            </w:pPr>
            <w:r w:rsidRPr="00AC3233">
              <w:rPr>
                <w:rFonts w:ascii="Verdana" w:eastAsia="Times New Roman" w:hAnsi="Verdana" w:cs="Arial"/>
                <w:sz w:val="20"/>
                <w:szCs w:val="20"/>
              </w:rPr>
              <w:t>A la unidad de peso inmediato superior</w:t>
            </w:r>
          </w:p>
        </w:tc>
      </w:tr>
    </w:tbl>
    <w:p w14:paraId="762E8F07" w14:textId="77777777" w:rsidR="00157BB6" w:rsidRPr="00AC3233" w:rsidRDefault="00157BB6" w:rsidP="00157BB6">
      <w:pPr>
        <w:spacing w:line="240" w:lineRule="auto"/>
        <w:jc w:val="center"/>
        <w:rPr>
          <w:rFonts w:ascii="Verdana" w:eastAsia="Times New Roman" w:hAnsi="Verdana" w:cs="Arial"/>
          <w:b/>
          <w:bCs/>
          <w:sz w:val="20"/>
          <w:szCs w:val="20"/>
        </w:rPr>
      </w:pPr>
    </w:p>
    <w:p w14:paraId="3F7138AC" w14:textId="77777777" w:rsidR="00157BB6" w:rsidRPr="00AC3233" w:rsidRDefault="00157BB6" w:rsidP="00157BB6">
      <w:pPr>
        <w:spacing w:line="240" w:lineRule="auto"/>
        <w:jc w:val="center"/>
        <w:rPr>
          <w:rFonts w:ascii="Verdana" w:eastAsia="Times New Roman" w:hAnsi="Verdana" w:cs="Arial"/>
          <w:b/>
          <w:bCs/>
          <w:sz w:val="20"/>
          <w:szCs w:val="20"/>
          <w:lang w:val="en-US"/>
        </w:rPr>
      </w:pPr>
      <w:r w:rsidRPr="00AC3233">
        <w:rPr>
          <w:rFonts w:ascii="Verdana" w:eastAsia="Times New Roman" w:hAnsi="Verdana" w:cs="Arial"/>
          <w:b/>
          <w:bCs/>
          <w:sz w:val="20"/>
          <w:szCs w:val="20"/>
          <w:lang w:val="en-US"/>
        </w:rPr>
        <w:t>T R A N S I T O R I O</w:t>
      </w:r>
    </w:p>
    <w:p w14:paraId="63888987" w14:textId="77777777" w:rsidR="00157BB6" w:rsidRPr="00AC3233" w:rsidRDefault="00157BB6" w:rsidP="00157BB6">
      <w:pPr>
        <w:pStyle w:val="NormalWeb"/>
        <w:ind w:firstLine="1134"/>
        <w:jc w:val="both"/>
        <w:rPr>
          <w:rFonts w:ascii="Verdana" w:hAnsi="Verdana"/>
          <w:sz w:val="20"/>
          <w:szCs w:val="20"/>
        </w:rPr>
      </w:pPr>
      <w:r w:rsidRPr="00AC3233">
        <w:rPr>
          <w:rStyle w:val="Textoennegrita"/>
          <w:rFonts w:ascii="Verdana" w:hAnsi="Verdana"/>
          <w:sz w:val="20"/>
          <w:szCs w:val="20"/>
        </w:rPr>
        <w:t>Artículo Único.</w:t>
      </w:r>
      <w:r w:rsidRPr="00AC3233">
        <w:rPr>
          <w:rFonts w:ascii="Verdana" w:hAnsi="Verdana"/>
          <w:b/>
          <w:bCs/>
          <w:sz w:val="20"/>
          <w:szCs w:val="20"/>
        </w:rPr>
        <w:t>  </w:t>
      </w:r>
      <w:r w:rsidRPr="00AC3233">
        <w:rPr>
          <w:rFonts w:ascii="Verdana" w:hAnsi="Verdana"/>
          <w:sz w:val="20"/>
          <w:szCs w:val="20"/>
        </w:rPr>
        <w:t>La presente Ley entrará en vigor el día 1 de enero del año 2026, previa su publicación en el Periódico Oficial del Gobierno del Estado de Guanajuato.</w:t>
      </w:r>
    </w:p>
    <w:p w14:paraId="0810EB45" w14:textId="77777777" w:rsidR="00157BB6" w:rsidRPr="00AC3233" w:rsidRDefault="00157BB6" w:rsidP="00157BB6">
      <w:pPr>
        <w:spacing w:before="240" w:line="240" w:lineRule="auto"/>
        <w:ind w:firstLine="709"/>
        <w:jc w:val="both"/>
        <w:rPr>
          <w:rFonts w:ascii="Verdana" w:hAnsi="Verdana"/>
          <w:b/>
          <w:sz w:val="20"/>
          <w:szCs w:val="20"/>
        </w:rPr>
      </w:pPr>
      <w:r w:rsidRPr="00AC3233">
        <w:rPr>
          <w:rFonts w:ascii="Verdana" w:hAnsi="Verdana"/>
          <w:sz w:val="20"/>
          <w:szCs w:val="20"/>
        </w:rPr>
        <w:t>LO TENDRÁ ENTENDIDO LA CIUDADANA GOBERNADORA CONSTITUCIONAL DEL ESTADO Y DISPONDRÁ QUE SE IMPRIMA, PUBLIQUE, CIRCULE Y SE LE DÉ EL DEBIDO CUMPLIMIENTO.</w:t>
      </w:r>
    </w:p>
    <w:p w14:paraId="0C1E66C6" w14:textId="77777777" w:rsidR="00157BB6" w:rsidRPr="00AC3233" w:rsidRDefault="00157BB6" w:rsidP="00157BB6">
      <w:pPr>
        <w:spacing w:line="240" w:lineRule="auto"/>
        <w:jc w:val="center"/>
        <w:rPr>
          <w:rFonts w:ascii="Verdana" w:hAnsi="Verdana"/>
          <w:b/>
          <w:smallCaps/>
          <w:sz w:val="20"/>
          <w:szCs w:val="20"/>
          <w:highlight w:val="yellow"/>
        </w:rPr>
      </w:pPr>
    </w:p>
    <w:p w14:paraId="5328BC0E" w14:textId="77777777" w:rsidR="00157BB6" w:rsidRPr="00AC3233" w:rsidRDefault="00157BB6" w:rsidP="00157BB6">
      <w:pPr>
        <w:spacing w:line="240" w:lineRule="auto"/>
        <w:jc w:val="center"/>
        <w:rPr>
          <w:rFonts w:ascii="Verdana" w:hAnsi="Verdana"/>
          <w:b/>
          <w:smallCaps/>
          <w:sz w:val="20"/>
          <w:szCs w:val="20"/>
        </w:rPr>
      </w:pPr>
      <w:r w:rsidRPr="00AC3233">
        <w:rPr>
          <w:rFonts w:ascii="Verdana" w:hAnsi="Verdana"/>
          <w:b/>
          <w:smallCaps/>
          <w:sz w:val="20"/>
          <w:szCs w:val="20"/>
        </w:rPr>
        <w:t>Guanajuato, Gto., 11 de diciembre de 2025</w:t>
      </w:r>
    </w:p>
    <w:p w14:paraId="4B404586" w14:textId="77777777" w:rsidR="00157BB6" w:rsidRPr="00B745A3" w:rsidRDefault="00157BB6" w:rsidP="00B745A3">
      <w:pPr>
        <w:pStyle w:val="Sinespaciado"/>
        <w:jc w:val="center"/>
        <w:rPr>
          <w:rFonts w:ascii="Verdana" w:hAnsi="Verdana"/>
          <w:b/>
          <w:bCs/>
          <w:sz w:val="20"/>
          <w:szCs w:val="20"/>
        </w:rPr>
      </w:pPr>
    </w:p>
    <w:p w14:paraId="7BB81326" w14:textId="77777777" w:rsidR="00157BB6" w:rsidRPr="00B745A3" w:rsidRDefault="00157BB6" w:rsidP="00B745A3">
      <w:pPr>
        <w:pStyle w:val="Sinespaciado"/>
        <w:jc w:val="center"/>
        <w:rPr>
          <w:rFonts w:ascii="Verdana" w:hAnsi="Verdana"/>
          <w:b/>
          <w:b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157BB6" w:rsidRPr="00B745A3" w14:paraId="371E3653" w14:textId="77777777" w:rsidTr="003618D4">
        <w:trPr>
          <w:trHeight w:val="194"/>
          <w:jc w:val="center"/>
        </w:trPr>
        <w:tc>
          <w:tcPr>
            <w:tcW w:w="4890" w:type="dxa"/>
            <w:hideMark/>
          </w:tcPr>
          <w:p w14:paraId="5FC3811A" w14:textId="34B871B1" w:rsidR="00157BB6" w:rsidRPr="00B745A3" w:rsidRDefault="00157BB6" w:rsidP="00B745A3">
            <w:pPr>
              <w:pStyle w:val="Sinespaciado"/>
              <w:jc w:val="center"/>
              <w:rPr>
                <w:rFonts w:ascii="Verdana" w:hAnsi="Verdana"/>
                <w:b/>
                <w:bCs/>
                <w:sz w:val="20"/>
                <w:szCs w:val="20"/>
              </w:rPr>
            </w:pPr>
            <w:r w:rsidRPr="00B745A3">
              <w:rPr>
                <w:rFonts w:ascii="Verdana" w:hAnsi="Verdana"/>
                <w:b/>
                <w:bCs/>
                <w:sz w:val="20"/>
                <w:szCs w:val="20"/>
              </w:rPr>
              <w:t>Diputado Roberto Carlos Terán Ramos</w:t>
            </w:r>
          </w:p>
        </w:tc>
        <w:tc>
          <w:tcPr>
            <w:tcW w:w="5317" w:type="dxa"/>
            <w:hideMark/>
          </w:tcPr>
          <w:p w14:paraId="6A3CBCA7" w14:textId="77777777" w:rsidR="00157BB6" w:rsidRPr="00B745A3" w:rsidRDefault="00157BB6" w:rsidP="00B745A3">
            <w:pPr>
              <w:pStyle w:val="Sinespaciado"/>
              <w:jc w:val="center"/>
              <w:rPr>
                <w:rFonts w:ascii="Verdana" w:hAnsi="Verdana"/>
                <w:b/>
                <w:bCs/>
                <w:sz w:val="20"/>
                <w:szCs w:val="20"/>
              </w:rPr>
            </w:pPr>
            <w:r w:rsidRPr="00B745A3">
              <w:rPr>
                <w:rFonts w:ascii="Verdana" w:hAnsi="Verdana"/>
                <w:b/>
                <w:bCs/>
                <w:sz w:val="20"/>
                <w:szCs w:val="20"/>
              </w:rPr>
              <w:t>Diputado Ernesto Millán Soberanes</w:t>
            </w:r>
          </w:p>
        </w:tc>
      </w:tr>
      <w:tr w:rsidR="00157BB6" w:rsidRPr="00B745A3" w14:paraId="73BCB4B3" w14:textId="77777777" w:rsidTr="003618D4">
        <w:trPr>
          <w:trHeight w:val="70"/>
          <w:jc w:val="center"/>
        </w:trPr>
        <w:tc>
          <w:tcPr>
            <w:tcW w:w="4890" w:type="dxa"/>
            <w:hideMark/>
          </w:tcPr>
          <w:p w14:paraId="1D16D7F6" w14:textId="77777777" w:rsidR="00157BB6" w:rsidRPr="00B745A3" w:rsidRDefault="00157BB6" w:rsidP="00B745A3">
            <w:pPr>
              <w:pStyle w:val="Sinespaciado"/>
              <w:jc w:val="center"/>
              <w:rPr>
                <w:rFonts w:ascii="Verdana" w:hAnsi="Verdana" w:cs="Tahoma"/>
                <w:b/>
                <w:bCs/>
                <w:sz w:val="20"/>
                <w:szCs w:val="20"/>
                <w:lang w:val="de-DE"/>
              </w:rPr>
            </w:pPr>
            <w:r w:rsidRPr="00B745A3">
              <w:rPr>
                <w:rFonts w:ascii="Verdana" w:hAnsi="Verdana" w:cs="Tahoma"/>
                <w:b/>
                <w:bCs/>
                <w:sz w:val="20"/>
                <w:szCs w:val="20"/>
                <w:lang w:val="de-DE"/>
              </w:rPr>
              <w:t>P r e s i d e n t e</w:t>
            </w:r>
          </w:p>
        </w:tc>
        <w:tc>
          <w:tcPr>
            <w:tcW w:w="5317" w:type="dxa"/>
            <w:hideMark/>
          </w:tcPr>
          <w:p w14:paraId="1067A8A0" w14:textId="77777777" w:rsidR="00157BB6" w:rsidRPr="00B745A3" w:rsidRDefault="00157BB6" w:rsidP="00B745A3">
            <w:pPr>
              <w:pStyle w:val="Sinespaciado"/>
              <w:jc w:val="center"/>
              <w:rPr>
                <w:rFonts w:ascii="Verdana" w:hAnsi="Verdana" w:cs="Tahoma"/>
                <w:b/>
                <w:bCs/>
                <w:sz w:val="20"/>
                <w:szCs w:val="20"/>
                <w:lang w:val="de-DE"/>
              </w:rPr>
            </w:pPr>
            <w:r w:rsidRPr="00B745A3">
              <w:rPr>
                <w:rFonts w:ascii="Verdana" w:hAnsi="Verdana" w:cs="Tahoma"/>
                <w:b/>
                <w:bCs/>
                <w:sz w:val="20"/>
                <w:szCs w:val="20"/>
                <w:lang w:val="de-DE"/>
              </w:rPr>
              <w:t>V i c e p r e s i d e n t e</w:t>
            </w:r>
          </w:p>
        </w:tc>
      </w:tr>
    </w:tbl>
    <w:p w14:paraId="296D282C" w14:textId="77777777" w:rsidR="00157BB6" w:rsidRDefault="00157BB6" w:rsidP="00B745A3">
      <w:pPr>
        <w:pStyle w:val="Sinespaciado"/>
        <w:jc w:val="center"/>
        <w:rPr>
          <w:rFonts w:ascii="Verdana" w:hAnsi="Verdana" w:cs="Tahoma"/>
          <w:b/>
          <w:bCs/>
          <w:sz w:val="20"/>
          <w:szCs w:val="20"/>
          <w:lang w:val="de-DE"/>
        </w:rPr>
      </w:pPr>
    </w:p>
    <w:p w14:paraId="153E5646" w14:textId="77777777" w:rsidR="00B745A3" w:rsidRPr="00B745A3" w:rsidRDefault="00B745A3" w:rsidP="00B745A3">
      <w:pPr>
        <w:pStyle w:val="Sinespaciado"/>
        <w:jc w:val="center"/>
        <w:rPr>
          <w:rFonts w:ascii="Verdana" w:hAnsi="Verdana" w:cs="Tahoma"/>
          <w:b/>
          <w:bCs/>
          <w:sz w:val="20"/>
          <w:szCs w:val="20"/>
          <w:lang w:val="de-DE"/>
        </w:rPr>
      </w:pPr>
    </w:p>
    <w:p w14:paraId="451D14EB" w14:textId="77777777" w:rsidR="00157BB6" w:rsidRPr="00B745A3" w:rsidRDefault="00157BB6" w:rsidP="00B745A3">
      <w:pPr>
        <w:pStyle w:val="Sinespaciado"/>
        <w:jc w:val="center"/>
        <w:rPr>
          <w:rFonts w:ascii="Verdana" w:hAnsi="Verdana" w:cs="Tahoma"/>
          <w:b/>
          <w:b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157BB6" w:rsidRPr="00B745A3" w14:paraId="2618912C" w14:textId="77777777" w:rsidTr="003618D4">
        <w:trPr>
          <w:trHeight w:val="194"/>
          <w:jc w:val="center"/>
        </w:trPr>
        <w:tc>
          <w:tcPr>
            <w:tcW w:w="4938" w:type="dxa"/>
            <w:hideMark/>
          </w:tcPr>
          <w:p w14:paraId="07B842C8" w14:textId="22EE5504" w:rsidR="00157BB6" w:rsidRPr="00B745A3" w:rsidRDefault="00157BB6" w:rsidP="00B745A3">
            <w:pPr>
              <w:pStyle w:val="Sinespaciado"/>
              <w:jc w:val="center"/>
              <w:rPr>
                <w:rFonts w:ascii="Verdana" w:hAnsi="Verdana"/>
                <w:b/>
                <w:bCs/>
                <w:sz w:val="20"/>
                <w:szCs w:val="20"/>
              </w:rPr>
            </w:pPr>
            <w:r w:rsidRPr="00B745A3">
              <w:rPr>
                <w:rFonts w:ascii="Verdana" w:hAnsi="Verdana"/>
                <w:b/>
                <w:bCs/>
                <w:sz w:val="20"/>
                <w:szCs w:val="20"/>
              </w:rPr>
              <w:t>Diputada Noemí Márquez Márquez</w:t>
            </w:r>
          </w:p>
        </w:tc>
        <w:tc>
          <w:tcPr>
            <w:tcW w:w="5269" w:type="dxa"/>
          </w:tcPr>
          <w:p w14:paraId="42E6AA1A" w14:textId="2C403965" w:rsidR="00157BB6" w:rsidRPr="00B745A3" w:rsidRDefault="00157BB6" w:rsidP="00B745A3">
            <w:pPr>
              <w:pStyle w:val="Sinespaciado"/>
              <w:jc w:val="center"/>
              <w:rPr>
                <w:rFonts w:ascii="Verdana" w:hAnsi="Verdana"/>
                <w:b/>
                <w:bCs/>
                <w:sz w:val="20"/>
                <w:szCs w:val="20"/>
              </w:rPr>
            </w:pPr>
            <w:r w:rsidRPr="00B745A3">
              <w:rPr>
                <w:rFonts w:ascii="Verdana" w:hAnsi="Verdana"/>
                <w:b/>
                <w:bCs/>
                <w:sz w:val="20"/>
                <w:szCs w:val="20"/>
              </w:rPr>
              <w:t>Diputada Rocío Cervantes Barba</w:t>
            </w:r>
          </w:p>
        </w:tc>
      </w:tr>
      <w:tr w:rsidR="00157BB6" w:rsidRPr="00B745A3" w14:paraId="70063503" w14:textId="77777777" w:rsidTr="003618D4">
        <w:trPr>
          <w:trHeight w:val="70"/>
          <w:jc w:val="center"/>
        </w:trPr>
        <w:tc>
          <w:tcPr>
            <w:tcW w:w="4938" w:type="dxa"/>
            <w:hideMark/>
          </w:tcPr>
          <w:p w14:paraId="178603C7" w14:textId="77777777" w:rsidR="00157BB6" w:rsidRPr="00B745A3" w:rsidRDefault="00157BB6" w:rsidP="00B745A3">
            <w:pPr>
              <w:pStyle w:val="Sinespaciado"/>
              <w:jc w:val="center"/>
              <w:rPr>
                <w:rFonts w:ascii="Verdana" w:hAnsi="Verdana" w:cs="Tahoma"/>
                <w:b/>
                <w:bCs/>
                <w:sz w:val="20"/>
                <w:szCs w:val="20"/>
              </w:rPr>
            </w:pPr>
            <w:r w:rsidRPr="00B745A3">
              <w:rPr>
                <w:rFonts w:ascii="Verdana" w:hAnsi="Verdana" w:cs="Tahoma"/>
                <w:b/>
                <w:bCs/>
                <w:sz w:val="20"/>
                <w:szCs w:val="20"/>
              </w:rPr>
              <w:t>Primera secretaria</w:t>
            </w:r>
          </w:p>
        </w:tc>
        <w:tc>
          <w:tcPr>
            <w:tcW w:w="5269" w:type="dxa"/>
          </w:tcPr>
          <w:p w14:paraId="0B4BA504" w14:textId="77777777" w:rsidR="00157BB6" w:rsidRPr="00B745A3" w:rsidRDefault="00157BB6" w:rsidP="00B745A3">
            <w:pPr>
              <w:pStyle w:val="Sinespaciado"/>
              <w:jc w:val="center"/>
              <w:rPr>
                <w:rFonts w:ascii="Verdana" w:hAnsi="Verdana" w:cs="Tahoma"/>
                <w:b/>
                <w:bCs/>
                <w:sz w:val="20"/>
                <w:szCs w:val="20"/>
              </w:rPr>
            </w:pPr>
            <w:r w:rsidRPr="00B745A3">
              <w:rPr>
                <w:rFonts w:ascii="Verdana" w:hAnsi="Verdana" w:cs="Tahoma"/>
                <w:b/>
                <w:bCs/>
                <w:sz w:val="20"/>
                <w:szCs w:val="20"/>
              </w:rPr>
              <w:t>Segunda secretaria</w:t>
            </w:r>
          </w:p>
        </w:tc>
      </w:tr>
    </w:tbl>
    <w:p w14:paraId="392C9486" w14:textId="77777777" w:rsidR="00157BB6" w:rsidRPr="00AC3233" w:rsidRDefault="00157BB6" w:rsidP="00157BB6">
      <w:pPr>
        <w:widowControl w:val="0"/>
        <w:spacing w:line="240" w:lineRule="auto"/>
        <w:jc w:val="both"/>
        <w:rPr>
          <w:rFonts w:ascii="Verdana" w:hAnsi="Verdana" w:cs="Arial"/>
          <w:sz w:val="20"/>
          <w:szCs w:val="20"/>
          <w:lang w:eastAsia="es-ES"/>
        </w:rPr>
      </w:pPr>
    </w:p>
    <w:p w14:paraId="7E4AA9D3" w14:textId="77777777" w:rsidR="00157BB6" w:rsidRPr="00AC3233" w:rsidRDefault="00157BB6" w:rsidP="00157BB6">
      <w:pPr>
        <w:pStyle w:val="NormalWeb"/>
        <w:ind w:firstLine="1134"/>
        <w:jc w:val="both"/>
        <w:rPr>
          <w:rFonts w:ascii="Verdana" w:hAnsi="Verdana"/>
          <w:sz w:val="20"/>
          <w:szCs w:val="20"/>
        </w:rPr>
      </w:pPr>
    </w:p>
    <w:p w14:paraId="1161F8FE" w14:textId="77777777" w:rsidR="00157BB6" w:rsidRPr="00AC3233" w:rsidRDefault="00157BB6" w:rsidP="00157BB6">
      <w:pPr>
        <w:pStyle w:val="NormalWeb"/>
        <w:jc w:val="both"/>
        <w:rPr>
          <w:rFonts w:ascii="Verdana" w:hAnsi="Verdana"/>
          <w:sz w:val="20"/>
          <w:szCs w:val="20"/>
        </w:rPr>
      </w:pPr>
    </w:p>
    <w:p w14:paraId="122F8831" w14:textId="77777777" w:rsidR="00833C6E" w:rsidRPr="00AC3233" w:rsidRDefault="00833C6E" w:rsidP="00157BB6">
      <w:pPr>
        <w:spacing w:line="240" w:lineRule="auto"/>
        <w:rPr>
          <w:rFonts w:ascii="Verdana" w:hAnsi="Verdana"/>
          <w:sz w:val="20"/>
          <w:szCs w:val="20"/>
        </w:rPr>
      </w:pPr>
    </w:p>
    <w:sectPr w:rsidR="00833C6E" w:rsidRPr="00AC3233" w:rsidSect="0048549F">
      <w:headerReference w:type="even" r:id="rId8"/>
      <w:headerReference w:type="default" r:id="rId9"/>
      <w:footerReference w:type="default" r:id="rId10"/>
      <w:headerReference w:type="first" r:id="rId11"/>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4C3F7" w14:textId="77777777" w:rsidR="009102C0" w:rsidRDefault="009102C0" w:rsidP="009724FA">
      <w:pPr>
        <w:spacing w:after="0" w:line="240" w:lineRule="auto"/>
      </w:pPr>
      <w:r>
        <w:separator/>
      </w:r>
    </w:p>
  </w:endnote>
  <w:endnote w:type="continuationSeparator" w:id="0">
    <w:p w14:paraId="3697139C" w14:textId="77777777" w:rsidR="009102C0" w:rsidRDefault="009102C0"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11FD83E7" w14:textId="148D0E6E" w:rsidR="00D32865" w:rsidRPr="00C4593F" w:rsidRDefault="00D32865">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21076C">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21076C">
              <w:rPr>
                <w:rFonts w:ascii="Verdana" w:hAnsi="Verdana"/>
                <w:b/>
                <w:bCs/>
                <w:noProof/>
                <w:sz w:val="18"/>
                <w:szCs w:val="18"/>
              </w:rPr>
              <w:t>1</w:t>
            </w:r>
            <w:r w:rsidRPr="00C4593F">
              <w:rPr>
                <w:rFonts w:ascii="Verdana" w:hAnsi="Verdana"/>
                <w:b/>
                <w:bCs/>
                <w:sz w:val="18"/>
                <w:szCs w:val="18"/>
              </w:rPr>
              <w:fldChar w:fldCharType="end"/>
            </w:r>
          </w:p>
        </w:sdtContent>
      </w:sdt>
    </w:sdtContent>
  </w:sdt>
  <w:p w14:paraId="45B9F0C9" w14:textId="77777777" w:rsidR="00D32865" w:rsidRDefault="00D328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9DEC1" w14:textId="77777777" w:rsidR="009102C0" w:rsidRDefault="009102C0" w:rsidP="009724FA">
      <w:pPr>
        <w:spacing w:after="0" w:line="240" w:lineRule="auto"/>
      </w:pPr>
      <w:r>
        <w:separator/>
      </w:r>
    </w:p>
  </w:footnote>
  <w:footnote w:type="continuationSeparator" w:id="0">
    <w:p w14:paraId="534E0C9E" w14:textId="77777777" w:rsidR="009102C0" w:rsidRDefault="009102C0"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8AD1" w14:textId="77777777" w:rsidR="00D32865" w:rsidRDefault="00680352">
    <w:pPr>
      <w:pStyle w:val="Encabezado"/>
    </w:pPr>
    <w:r>
      <w:rPr>
        <w:noProof/>
        <w:lang w:eastAsia="es-MX"/>
      </w:rPr>
      <w:pict w14:anchorId="37858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D32865" w:rsidRPr="00917B90" w14:paraId="348CE217" w14:textId="77777777" w:rsidTr="00833B09">
      <w:trPr>
        <w:trHeight w:val="326"/>
        <w:jc w:val="center"/>
      </w:trPr>
      <w:tc>
        <w:tcPr>
          <w:tcW w:w="1384" w:type="dxa"/>
          <w:vMerge w:val="restart"/>
        </w:tcPr>
        <w:p w14:paraId="57FE5468" w14:textId="77777777" w:rsidR="00D32865" w:rsidRPr="0018040F" w:rsidRDefault="00D32865" w:rsidP="009724FA">
          <w:pPr>
            <w:jc w:val="right"/>
            <w:rPr>
              <w:rFonts w:ascii="Tahoma" w:hAnsi="Tahoma" w:cs="Tahoma"/>
              <w:sz w:val="16"/>
              <w:szCs w:val="16"/>
            </w:rPr>
          </w:pPr>
          <w:r>
            <w:rPr>
              <w:noProof/>
              <w:lang w:val="es-MX" w:eastAsia="es-MX"/>
            </w:rPr>
            <w:drawing>
              <wp:anchor distT="0" distB="0" distL="114300" distR="114300" simplePos="0" relativeHeight="251658240" behindDoc="1" locked="0" layoutInCell="1" allowOverlap="1" wp14:anchorId="1959DB90" wp14:editId="2748CFD2">
                <wp:simplePos x="0" y="0"/>
                <wp:positionH relativeFrom="margin">
                  <wp:posOffset>-138430</wp:posOffset>
                </wp:positionH>
                <wp:positionV relativeFrom="margin">
                  <wp:posOffset>-109855</wp:posOffset>
                </wp:positionV>
                <wp:extent cx="910590" cy="767080"/>
                <wp:effectExtent l="0" t="0" r="3810" b="0"/>
                <wp:wrapNone/>
                <wp:docPr id="4" name="Imagen 4"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52F8F99D" w14:textId="16ABC558" w:rsidR="00D32865" w:rsidRPr="00BD4E32" w:rsidRDefault="00D32865" w:rsidP="00C3322E">
          <w:pPr>
            <w:pStyle w:val="Default"/>
            <w:ind w:left="216"/>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 xml:space="preserve">de Ingresos para el Municipio de </w:t>
          </w:r>
          <w:r w:rsidRPr="00422408">
            <w:rPr>
              <w:rFonts w:ascii="Verdana" w:hAnsi="Verdana"/>
              <w:b/>
              <w:bCs/>
              <w:color w:val="auto"/>
              <w:sz w:val="15"/>
              <w:szCs w:val="15"/>
            </w:rPr>
            <w:t>Apaseo el Alto</w:t>
          </w:r>
          <w:r>
            <w:rPr>
              <w:rFonts w:ascii="Verdana" w:hAnsi="Verdana"/>
              <w:b/>
              <w:bCs/>
              <w:color w:val="auto"/>
              <w:sz w:val="15"/>
              <w:szCs w:val="15"/>
            </w:rPr>
            <w:t>, Guanajuato, para el Ejercicio Fiscal del año 202</w:t>
          </w:r>
          <w:r w:rsidR="00CE5AD7">
            <w:rPr>
              <w:rFonts w:ascii="Verdana" w:hAnsi="Verdana"/>
              <w:b/>
              <w:bCs/>
              <w:color w:val="auto"/>
              <w:sz w:val="15"/>
              <w:szCs w:val="15"/>
            </w:rPr>
            <w:t>6</w:t>
          </w:r>
        </w:p>
      </w:tc>
    </w:tr>
    <w:tr w:rsidR="00D32865" w:rsidRPr="0018040F" w14:paraId="15C52BB9" w14:textId="77777777" w:rsidTr="00833B09">
      <w:trPr>
        <w:trHeight w:val="190"/>
        <w:jc w:val="center"/>
      </w:trPr>
      <w:tc>
        <w:tcPr>
          <w:tcW w:w="1384" w:type="dxa"/>
          <w:vMerge/>
        </w:tcPr>
        <w:p w14:paraId="1BCA4EF8" w14:textId="77777777" w:rsidR="00D32865" w:rsidRPr="0018040F" w:rsidRDefault="00D32865" w:rsidP="009724FA">
          <w:pPr>
            <w:pStyle w:val="Encabezado"/>
            <w:rPr>
              <w:rFonts w:ascii="Arial Narrow" w:eastAsia="Arial Unicode MS" w:hAnsi="Arial Narrow" w:cs="Arial Unicode MS"/>
              <w:sz w:val="13"/>
              <w:szCs w:val="13"/>
            </w:rPr>
          </w:pPr>
        </w:p>
      </w:tc>
      <w:tc>
        <w:tcPr>
          <w:tcW w:w="3490" w:type="dxa"/>
          <w:vAlign w:val="bottom"/>
        </w:tcPr>
        <w:p w14:paraId="3B4445ED" w14:textId="77777777" w:rsidR="00D32865" w:rsidRPr="0018040F" w:rsidRDefault="00D32865"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453B7A07" w14:textId="64CC4AAF" w:rsidR="00D32865" w:rsidRPr="0018040F" w:rsidRDefault="00D32865"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78717B">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D32865" w:rsidRPr="00917B90" w14:paraId="4D189758" w14:textId="77777777" w:rsidTr="00833B09">
      <w:trPr>
        <w:jc w:val="center"/>
      </w:trPr>
      <w:tc>
        <w:tcPr>
          <w:tcW w:w="1384" w:type="dxa"/>
          <w:vMerge/>
        </w:tcPr>
        <w:p w14:paraId="482B0F21" w14:textId="77777777" w:rsidR="00D32865" w:rsidRPr="0018040F" w:rsidRDefault="00D32865" w:rsidP="009724FA">
          <w:pPr>
            <w:pStyle w:val="Encabezado"/>
            <w:rPr>
              <w:rFonts w:ascii="Arial Narrow" w:eastAsia="Arial Unicode MS" w:hAnsi="Arial Narrow" w:cs="Arial Unicode MS"/>
              <w:sz w:val="13"/>
              <w:szCs w:val="13"/>
            </w:rPr>
          </w:pPr>
        </w:p>
      </w:tc>
      <w:tc>
        <w:tcPr>
          <w:tcW w:w="3490" w:type="dxa"/>
        </w:tcPr>
        <w:p w14:paraId="36F0444C" w14:textId="77777777" w:rsidR="00D32865" w:rsidRPr="0018040F" w:rsidRDefault="00D32865"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3A78F33F" w14:textId="5B457270" w:rsidR="00D32865" w:rsidRPr="0018040F" w:rsidRDefault="00D32865" w:rsidP="0021076C">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w:t>
          </w:r>
          <w:r w:rsidR="00960553">
            <w:rPr>
              <w:rFonts w:ascii="Arial Narrow" w:eastAsia="Arial Unicode MS" w:hAnsi="Arial Narrow" w:cs="Arial Unicode MS"/>
              <w:i/>
              <w:sz w:val="13"/>
              <w:szCs w:val="13"/>
            </w:rPr>
            <w:t>26</w:t>
          </w:r>
          <w:r w:rsidR="00DE0D3B">
            <w:rPr>
              <w:rFonts w:ascii="Arial Narrow" w:eastAsia="Arial Unicode MS" w:hAnsi="Arial Narrow" w:cs="Arial Unicode MS"/>
              <w:i/>
              <w:sz w:val="13"/>
              <w:szCs w:val="13"/>
            </w:rPr>
            <w:t>0</w:t>
          </w:r>
          <w:r w:rsidR="00960553">
            <w:rPr>
              <w:rFonts w:ascii="Arial Narrow" w:eastAsia="Arial Unicode MS" w:hAnsi="Arial Narrow" w:cs="Arial Unicode MS"/>
              <w:i/>
              <w:sz w:val="13"/>
              <w:szCs w:val="13"/>
            </w:rPr>
            <w:t xml:space="preserve">, </w:t>
          </w:r>
          <w:r w:rsidR="00D542C6">
            <w:rPr>
              <w:rFonts w:ascii="Arial Narrow" w:eastAsia="Arial Unicode MS" w:hAnsi="Arial Narrow" w:cs="Arial Unicode MS"/>
              <w:i/>
              <w:sz w:val="13"/>
              <w:szCs w:val="13"/>
            </w:rPr>
            <w:t>2</w:t>
          </w:r>
          <w:r w:rsidR="00960553">
            <w:rPr>
              <w:rFonts w:ascii="Arial Narrow" w:eastAsia="Arial Unicode MS" w:hAnsi="Arial Narrow" w:cs="Arial Unicode MS"/>
              <w:i/>
              <w:sz w:val="13"/>
              <w:szCs w:val="13"/>
            </w:rPr>
            <w:t>ª. Parte, 30-12-202</w:t>
          </w:r>
          <w:r w:rsidR="00DE0D3B">
            <w:rPr>
              <w:rFonts w:ascii="Arial Narrow" w:eastAsia="Arial Unicode MS" w:hAnsi="Arial Narrow" w:cs="Arial Unicode MS"/>
              <w:i/>
              <w:sz w:val="13"/>
              <w:szCs w:val="13"/>
            </w:rPr>
            <w:t>5</w:t>
          </w:r>
        </w:p>
      </w:tc>
    </w:tr>
    <w:tr w:rsidR="00D32865" w:rsidRPr="00F91FEE" w14:paraId="69643639" w14:textId="77777777" w:rsidTr="00833B09">
      <w:trPr>
        <w:jc w:val="center"/>
      </w:trPr>
      <w:tc>
        <w:tcPr>
          <w:tcW w:w="1384" w:type="dxa"/>
          <w:vMerge/>
        </w:tcPr>
        <w:p w14:paraId="4372F48B" w14:textId="77777777" w:rsidR="00D32865" w:rsidRPr="0018040F" w:rsidRDefault="00D32865" w:rsidP="009724FA">
          <w:pPr>
            <w:pStyle w:val="Encabezado"/>
            <w:tabs>
              <w:tab w:val="left" w:pos="4378"/>
            </w:tabs>
            <w:rPr>
              <w:rFonts w:ascii="Arial Narrow" w:eastAsia="Arial Unicode MS" w:hAnsi="Arial Narrow" w:cs="Arial Unicode MS"/>
              <w:sz w:val="13"/>
              <w:szCs w:val="13"/>
            </w:rPr>
          </w:pPr>
        </w:p>
      </w:tc>
      <w:tc>
        <w:tcPr>
          <w:tcW w:w="3490" w:type="dxa"/>
        </w:tcPr>
        <w:p w14:paraId="2C1C4FB7" w14:textId="77777777" w:rsidR="00D32865" w:rsidRPr="0018040F" w:rsidRDefault="00D32865"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552AE371" w14:textId="77777777" w:rsidR="00D32865" w:rsidRPr="00F91FEE" w:rsidRDefault="00D32865" w:rsidP="009724FA">
          <w:pPr>
            <w:pStyle w:val="Encabezado"/>
            <w:jc w:val="right"/>
            <w:rPr>
              <w:rFonts w:ascii="Arial Narrow" w:eastAsia="Arial Unicode MS" w:hAnsi="Arial Narrow" w:cs="Arial Unicode MS"/>
              <w:i/>
              <w:sz w:val="13"/>
              <w:szCs w:val="13"/>
            </w:rPr>
          </w:pPr>
        </w:p>
      </w:tc>
    </w:tr>
    <w:tr w:rsidR="00D32865" w:rsidRPr="00917B90" w14:paraId="7854AD3C" w14:textId="77777777" w:rsidTr="00833B09">
      <w:trPr>
        <w:jc w:val="center"/>
      </w:trPr>
      <w:tc>
        <w:tcPr>
          <w:tcW w:w="1384" w:type="dxa"/>
        </w:tcPr>
        <w:p w14:paraId="4481102F" w14:textId="77777777" w:rsidR="00D32865" w:rsidRPr="0018040F" w:rsidRDefault="00D32865" w:rsidP="009724FA">
          <w:pPr>
            <w:pStyle w:val="Encabezado"/>
            <w:tabs>
              <w:tab w:val="left" w:pos="4378"/>
            </w:tabs>
            <w:rPr>
              <w:rFonts w:ascii="Arial Narrow" w:eastAsia="Arial Unicode MS" w:hAnsi="Arial Narrow" w:cs="Arial Unicode MS"/>
              <w:sz w:val="13"/>
              <w:szCs w:val="13"/>
            </w:rPr>
          </w:pPr>
        </w:p>
      </w:tc>
      <w:tc>
        <w:tcPr>
          <w:tcW w:w="3490" w:type="dxa"/>
        </w:tcPr>
        <w:p w14:paraId="2656AEFF" w14:textId="77777777" w:rsidR="00D32865" w:rsidRPr="0018040F" w:rsidRDefault="00D32865"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668430E5" w14:textId="77777777" w:rsidR="00D32865" w:rsidRPr="0018040F" w:rsidRDefault="00D32865" w:rsidP="009724FA">
          <w:pPr>
            <w:pStyle w:val="Encabezado"/>
            <w:jc w:val="right"/>
            <w:rPr>
              <w:rFonts w:ascii="Arial Narrow" w:eastAsia="Arial Unicode MS" w:hAnsi="Arial Narrow" w:cs="Arial Unicode MS"/>
              <w:i/>
              <w:sz w:val="13"/>
              <w:szCs w:val="13"/>
            </w:rPr>
          </w:pPr>
        </w:p>
      </w:tc>
    </w:tr>
  </w:tbl>
  <w:p w14:paraId="6386D426" w14:textId="77777777" w:rsidR="00D32865" w:rsidRDefault="00680352">
    <w:pPr>
      <w:pStyle w:val="Encabezado"/>
    </w:pPr>
    <w:r>
      <w:rPr>
        <w:noProof/>
        <w:lang w:eastAsia="es-MX"/>
      </w:rPr>
      <w:pict w14:anchorId="2F598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E8ED" w14:textId="77777777" w:rsidR="00D32865" w:rsidRDefault="00680352">
    <w:pPr>
      <w:pStyle w:val="Encabezado"/>
    </w:pPr>
    <w:r>
      <w:rPr>
        <w:noProof/>
        <w:lang w:eastAsia="es-MX"/>
      </w:rPr>
      <w:pict w14:anchorId="17B9D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361848"/>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F3C6ACAA"/>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1F78C10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35C18A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5EEC33A"/>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F0B21C"/>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A4283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DC10E6"/>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F2DFF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53FC5A5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none"/>
      <w:pStyle w:val="Encabezado10"/>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324181F"/>
    <w:multiLevelType w:val="hybridMultilevel"/>
    <w:tmpl w:val="0A34D0FA"/>
    <w:lvl w:ilvl="0" w:tplc="32CC0368">
      <w:start w:val="1"/>
      <w:numFmt w:val="lowerLetter"/>
      <w:lvlText w:val="%1)"/>
      <w:lvlJc w:val="left"/>
      <w:pPr>
        <w:tabs>
          <w:tab w:val="num" w:pos="340"/>
        </w:tabs>
        <w:ind w:left="340" w:hanging="340"/>
      </w:pPr>
      <w:rPr>
        <w:rFonts w:ascii="Arial" w:hAnsi="Arial" w:hint="default"/>
        <w:b/>
        <w:i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04933A2E"/>
    <w:multiLevelType w:val="hybridMultilevel"/>
    <w:tmpl w:val="29786A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0E95D81"/>
    <w:multiLevelType w:val="hybridMultilevel"/>
    <w:tmpl w:val="9BBAC878"/>
    <w:lvl w:ilvl="0" w:tplc="03C4D0D4">
      <w:start w:val="1"/>
      <w:numFmt w:val="lowerLetter"/>
      <w:lvlText w:val="%1)"/>
      <w:lvlJc w:val="left"/>
      <w:pPr>
        <w:tabs>
          <w:tab w:val="num" w:pos="1068"/>
        </w:tabs>
        <w:ind w:left="1068" w:hanging="360"/>
      </w:pPr>
      <w:rPr>
        <w:rFonts w:hint="default"/>
        <w:b/>
      </w:rPr>
    </w:lvl>
    <w:lvl w:ilvl="1" w:tplc="1108BB3A">
      <w:start w:val="1"/>
      <w:numFmt w:val="decimal"/>
      <w:lvlText w:val="%2.-"/>
      <w:lvlJc w:val="right"/>
      <w:pPr>
        <w:tabs>
          <w:tab w:val="num" w:pos="1364"/>
        </w:tabs>
        <w:ind w:left="1364" w:hanging="284"/>
      </w:pPr>
      <w:rPr>
        <w:rFonts w:ascii="Arial" w:hAnsi="Arial" w:hint="default"/>
        <w:b/>
        <w:i w:val="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4745143"/>
    <w:multiLevelType w:val="hybridMultilevel"/>
    <w:tmpl w:val="9D149D52"/>
    <w:lvl w:ilvl="0" w:tplc="F490D39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7FC635E"/>
    <w:multiLevelType w:val="hybridMultilevel"/>
    <w:tmpl w:val="45041BCC"/>
    <w:lvl w:ilvl="0" w:tplc="D3307B2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A3A5114"/>
    <w:multiLevelType w:val="hybridMultilevel"/>
    <w:tmpl w:val="3DD20D8C"/>
    <w:lvl w:ilvl="0" w:tplc="EF5E8E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B194C2B"/>
    <w:multiLevelType w:val="hybridMultilevel"/>
    <w:tmpl w:val="830A849C"/>
    <w:lvl w:ilvl="0" w:tplc="C8A27D6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F6B7EF5"/>
    <w:multiLevelType w:val="hybridMultilevel"/>
    <w:tmpl w:val="9DD8F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E116DB7"/>
    <w:multiLevelType w:val="hybridMultilevel"/>
    <w:tmpl w:val="A3183AD4"/>
    <w:lvl w:ilvl="0" w:tplc="2FCAE14E">
      <w:start w:val="1"/>
      <w:numFmt w:val="lowerLetter"/>
      <w:lvlText w:val="%1)"/>
      <w:lvlJc w:val="lef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20" w15:restartNumberingAfterBreak="0">
    <w:nsid w:val="2F6F7D80"/>
    <w:multiLevelType w:val="hybridMultilevel"/>
    <w:tmpl w:val="0FC6729C"/>
    <w:lvl w:ilvl="0" w:tplc="4A6697E0">
      <w:start w:val="1"/>
      <w:numFmt w:val="lowerLetter"/>
      <w:lvlText w:val="%1)"/>
      <w:lvlJc w:val="left"/>
      <w:pPr>
        <w:ind w:left="786" w:hanging="360"/>
      </w:pPr>
      <w:rPr>
        <w:rFonts w:hint="default"/>
        <w:b/>
        <w:sz w:val="24"/>
        <w:szCs w:val="24"/>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15:restartNumberingAfterBreak="0">
    <w:nsid w:val="31C81127"/>
    <w:multiLevelType w:val="hybridMultilevel"/>
    <w:tmpl w:val="A71EC68A"/>
    <w:lvl w:ilvl="0" w:tplc="006C7EA2">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2" w15:restartNumberingAfterBreak="0">
    <w:nsid w:val="37340882"/>
    <w:multiLevelType w:val="hybridMultilevel"/>
    <w:tmpl w:val="A71EC68A"/>
    <w:lvl w:ilvl="0" w:tplc="006C7EA2">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3" w15:restartNumberingAfterBreak="0">
    <w:nsid w:val="3AF20A32"/>
    <w:multiLevelType w:val="hybridMultilevel"/>
    <w:tmpl w:val="84E610D8"/>
    <w:lvl w:ilvl="0" w:tplc="39B09E80">
      <w:start w:val="1"/>
      <w:numFmt w:val="lowerLetter"/>
      <w:lvlText w:val="%1)"/>
      <w:lvlJc w:val="left"/>
      <w:pPr>
        <w:tabs>
          <w:tab w:val="num" w:pos="360"/>
        </w:tabs>
        <w:ind w:left="360" w:hanging="360"/>
      </w:pPr>
      <w:rPr>
        <w:b/>
        <w:i w:val="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4" w15:restartNumberingAfterBreak="0">
    <w:nsid w:val="3D4F4B23"/>
    <w:multiLevelType w:val="hybridMultilevel"/>
    <w:tmpl w:val="82FA46F2"/>
    <w:lvl w:ilvl="0" w:tplc="2430C3A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EA638B7"/>
    <w:multiLevelType w:val="hybridMultilevel"/>
    <w:tmpl w:val="9B745642"/>
    <w:lvl w:ilvl="0" w:tplc="ABE88E9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3F055B60"/>
    <w:multiLevelType w:val="hybridMultilevel"/>
    <w:tmpl w:val="D6F05C1A"/>
    <w:lvl w:ilvl="0" w:tplc="D0909B7C">
      <w:start w:val="1"/>
      <w:numFmt w:val="upperRoman"/>
      <w:lvlText w:val="%1."/>
      <w:lvlJc w:val="right"/>
      <w:pPr>
        <w:ind w:left="1428" w:hanging="360"/>
      </w:pPr>
      <w:rPr>
        <w:b/>
        <w:bCs/>
      </w:r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27" w15:restartNumberingAfterBreak="0">
    <w:nsid w:val="40D3329D"/>
    <w:multiLevelType w:val="hybridMultilevel"/>
    <w:tmpl w:val="048CBE50"/>
    <w:lvl w:ilvl="0" w:tplc="839C6A5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4083AFE"/>
    <w:multiLevelType w:val="hybridMultilevel"/>
    <w:tmpl w:val="682CDA3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61F548F"/>
    <w:multiLevelType w:val="hybridMultilevel"/>
    <w:tmpl w:val="EB969226"/>
    <w:lvl w:ilvl="0" w:tplc="A6524982">
      <w:start w:val="4"/>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7A13BD1"/>
    <w:multiLevelType w:val="hybridMultilevel"/>
    <w:tmpl w:val="1C4025CE"/>
    <w:lvl w:ilvl="0" w:tplc="3EA82E8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7AD019E"/>
    <w:multiLevelType w:val="hybridMultilevel"/>
    <w:tmpl w:val="8508190E"/>
    <w:lvl w:ilvl="0" w:tplc="0F9C43C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2F4DC5"/>
    <w:multiLevelType w:val="hybridMultilevel"/>
    <w:tmpl w:val="508A2182"/>
    <w:lvl w:ilvl="0" w:tplc="CF30F8F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F412F47"/>
    <w:multiLevelType w:val="hybridMultilevel"/>
    <w:tmpl w:val="F82C6F22"/>
    <w:lvl w:ilvl="0" w:tplc="7924FF0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659562B"/>
    <w:multiLevelType w:val="hybridMultilevel"/>
    <w:tmpl w:val="C9706D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F436B24"/>
    <w:multiLevelType w:val="hybridMultilevel"/>
    <w:tmpl w:val="A0C8A840"/>
    <w:lvl w:ilvl="0" w:tplc="4C34D96E">
      <w:start w:val="1"/>
      <w:numFmt w:val="lowerLetter"/>
      <w:lvlText w:val="%1)"/>
      <w:lvlJc w:val="left"/>
      <w:pPr>
        <w:tabs>
          <w:tab w:val="num" w:pos="720"/>
        </w:tabs>
        <w:ind w:left="720" w:hanging="360"/>
      </w:pPr>
      <w:rPr>
        <w:rFonts w:hint="default"/>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30C7D94"/>
    <w:multiLevelType w:val="hybridMultilevel"/>
    <w:tmpl w:val="49C8CE0A"/>
    <w:lvl w:ilvl="0" w:tplc="CD501162">
      <w:start w:val="1"/>
      <w:numFmt w:val="upperRoman"/>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64E44128"/>
    <w:multiLevelType w:val="hybridMultilevel"/>
    <w:tmpl w:val="986A8AAE"/>
    <w:lvl w:ilvl="0" w:tplc="8DCE8EAC">
      <w:start w:val="17"/>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E010A3"/>
    <w:multiLevelType w:val="hybridMultilevel"/>
    <w:tmpl w:val="443036FE"/>
    <w:lvl w:ilvl="0" w:tplc="034CFB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E72EF0"/>
    <w:multiLevelType w:val="hybridMultilevel"/>
    <w:tmpl w:val="3062893E"/>
    <w:lvl w:ilvl="0" w:tplc="3F5C1DF2">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ADA0148"/>
    <w:multiLevelType w:val="hybridMultilevel"/>
    <w:tmpl w:val="BF2EE1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1F932FD"/>
    <w:multiLevelType w:val="hybridMultilevel"/>
    <w:tmpl w:val="57EC5BF0"/>
    <w:lvl w:ilvl="0" w:tplc="3B4403C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73A560A4"/>
    <w:multiLevelType w:val="hybridMultilevel"/>
    <w:tmpl w:val="C1BE13CC"/>
    <w:lvl w:ilvl="0" w:tplc="E660B43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61916282">
    <w:abstractNumId w:val="10"/>
  </w:num>
  <w:num w:numId="2" w16cid:durableId="426580404">
    <w:abstractNumId w:val="11"/>
  </w:num>
  <w:num w:numId="3" w16cid:durableId="1001205367">
    <w:abstractNumId w:val="35"/>
  </w:num>
  <w:num w:numId="4" w16cid:durableId="1139032099">
    <w:abstractNumId w:val="13"/>
  </w:num>
  <w:num w:numId="5" w16cid:durableId="1469518367">
    <w:abstractNumId w:val="17"/>
  </w:num>
  <w:num w:numId="6" w16cid:durableId="997458464">
    <w:abstractNumId w:val="32"/>
  </w:num>
  <w:num w:numId="7" w16cid:durableId="2145080762">
    <w:abstractNumId w:val="39"/>
  </w:num>
  <w:num w:numId="8" w16cid:durableId="703021145">
    <w:abstractNumId w:val="22"/>
  </w:num>
  <w:num w:numId="9" w16cid:durableId="951472387">
    <w:abstractNumId w:val="42"/>
  </w:num>
  <w:num w:numId="10" w16cid:durableId="1200508766">
    <w:abstractNumId w:val="12"/>
  </w:num>
  <w:num w:numId="11" w16cid:durableId="213395830">
    <w:abstractNumId w:val="34"/>
  </w:num>
  <w:num w:numId="12" w16cid:durableId="1596595005">
    <w:abstractNumId w:val="40"/>
  </w:num>
  <w:num w:numId="13" w16cid:durableId="1646665457">
    <w:abstractNumId w:val="18"/>
  </w:num>
  <w:num w:numId="14" w16cid:durableId="2050374974">
    <w:abstractNumId w:val="28"/>
  </w:num>
  <w:num w:numId="15" w16cid:durableId="1787191364">
    <w:abstractNumId w:val="21"/>
  </w:num>
  <w:num w:numId="16" w16cid:durableId="661661068">
    <w:abstractNumId w:val="33"/>
  </w:num>
  <w:num w:numId="17" w16cid:durableId="2109109778">
    <w:abstractNumId w:val="27"/>
  </w:num>
  <w:num w:numId="18" w16cid:durableId="1778134282">
    <w:abstractNumId w:val="25"/>
  </w:num>
  <w:num w:numId="19" w16cid:durableId="1507983726">
    <w:abstractNumId w:val="41"/>
  </w:num>
  <w:num w:numId="20" w16cid:durableId="1954164948">
    <w:abstractNumId w:val="38"/>
  </w:num>
  <w:num w:numId="21" w16cid:durableId="525410874">
    <w:abstractNumId w:val="14"/>
  </w:num>
  <w:num w:numId="22" w16cid:durableId="1223523277">
    <w:abstractNumId w:val="15"/>
  </w:num>
  <w:num w:numId="23" w16cid:durableId="1052920351">
    <w:abstractNumId w:val="31"/>
  </w:num>
  <w:num w:numId="24" w16cid:durableId="1897815312">
    <w:abstractNumId w:val="29"/>
  </w:num>
  <w:num w:numId="25" w16cid:durableId="772171057">
    <w:abstractNumId w:val="23"/>
  </w:num>
  <w:num w:numId="26" w16cid:durableId="311255400">
    <w:abstractNumId w:val="19"/>
  </w:num>
  <w:num w:numId="27" w16cid:durableId="2110546129">
    <w:abstractNumId w:val="20"/>
  </w:num>
  <w:num w:numId="28" w16cid:durableId="1637761690">
    <w:abstractNumId w:val="37"/>
  </w:num>
  <w:num w:numId="29" w16cid:durableId="2125689990">
    <w:abstractNumId w:val="26"/>
  </w:num>
  <w:num w:numId="30" w16cid:durableId="2016036760">
    <w:abstractNumId w:val="16"/>
  </w:num>
  <w:num w:numId="31" w16cid:durableId="1137605652">
    <w:abstractNumId w:val="8"/>
  </w:num>
  <w:num w:numId="32" w16cid:durableId="801267757">
    <w:abstractNumId w:val="3"/>
  </w:num>
  <w:num w:numId="33" w16cid:durableId="745496304">
    <w:abstractNumId w:val="2"/>
  </w:num>
  <w:num w:numId="34" w16cid:durableId="1815562372">
    <w:abstractNumId w:val="1"/>
  </w:num>
  <w:num w:numId="35" w16cid:durableId="1148940285">
    <w:abstractNumId w:val="0"/>
  </w:num>
  <w:num w:numId="36" w16cid:durableId="1650161547">
    <w:abstractNumId w:val="9"/>
  </w:num>
  <w:num w:numId="37" w16cid:durableId="1137842121">
    <w:abstractNumId w:val="7"/>
  </w:num>
  <w:num w:numId="38" w16cid:durableId="579363388">
    <w:abstractNumId w:val="6"/>
  </w:num>
  <w:num w:numId="39" w16cid:durableId="543446647">
    <w:abstractNumId w:val="5"/>
  </w:num>
  <w:num w:numId="40" w16cid:durableId="820001070">
    <w:abstractNumId w:val="4"/>
  </w:num>
  <w:num w:numId="41" w16cid:durableId="265888003">
    <w:abstractNumId w:val="30"/>
  </w:num>
  <w:num w:numId="42" w16cid:durableId="325594279">
    <w:abstractNumId w:val="24"/>
  </w:num>
  <w:num w:numId="43" w16cid:durableId="1921987964">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72C"/>
    <w:rsid w:val="0000488B"/>
    <w:rsid w:val="00032447"/>
    <w:rsid w:val="000550E2"/>
    <w:rsid w:val="00067388"/>
    <w:rsid w:val="00090218"/>
    <w:rsid w:val="000A0760"/>
    <w:rsid w:val="000A47D1"/>
    <w:rsid w:val="000B0FD3"/>
    <w:rsid w:val="000B284F"/>
    <w:rsid w:val="000C1DE0"/>
    <w:rsid w:val="000C3909"/>
    <w:rsid w:val="000D5AF0"/>
    <w:rsid w:val="000F294F"/>
    <w:rsid w:val="00115C6F"/>
    <w:rsid w:val="001271EB"/>
    <w:rsid w:val="00155576"/>
    <w:rsid w:val="001559D1"/>
    <w:rsid w:val="00157BB6"/>
    <w:rsid w:val="00170500"/>
    <w:rsid w:val="00171006"/>
    <w:rsid w:val="00176CA0"/>
    <w:rsid w:val="00183B32"/>
    <w:rsid w:val="00193CE1"/>
    <w:rsid w:val="001C6CF5"/>
    <w:rsid w:val="001D40C8"/>
    <w:rsid w:val="001D53A3"/>
    <w:rsid w:val="001D6D6D"/>
    <w:rsid w:val="001E1D1C"/>
    <w:rsid w:val="0021076C"/>
    <w:rsid w:val="00224720"/>
    <w:rsid w:val="002261AE"/>
    <w:rsid w:val="00245DC8"/>
    <w:rsid w:val="00273CFA"/>
    <w:rsid w:val="00290D27"/>
    <w:rsid w:val="002A451C"/>
    <w:rsid w:val="002E5182"/>
    <w:rsid w:val="003032B6"/>
    <w:rsid w:val="00303923"/>
    <w:rsid w:val="003333E5"/>
    <w:rsid w:val="0033371E"/>
    <w:rsid w:val="003518A4"/>
    <w:rsid w:val="00376EE1"/>
    <w:rsid w:val="00395FBB"/>
    <w:rsid w:val="003E1F4C"/>
    <w:rsid w:val="003E2D46"/>
    <w:rsid w:val="003F34BE"/>
    <w:rsid w:val="004073CE"/>
    <w:rsid w:val="00422408"/>
    <w:rsid w:val="004258E7"/>
    <w:rsid w:val="00434660"/>
    <w:rsid w:val="0047084B"/>
    <w:rsid w:val="0048549F"/>
    <w:rsid w:val="004E1A1E"/>
    <w:rsid w:val="005016FA"/>
    <w:rsid w:val="0053679A"/>
    <w:rsid w:val="00575E91"/>
    <w:rsid w:val="005D62D6"/>
    <w:rsid w:val="00604079"/>
    <w:rsid w:val="006045BB"/>
    <w:rsid w:val="00621347"/>
    <w:rsid w:val="006455C6"/>
    <w:rsid w:val="006544BD"/>
    <w:rsid w:val="00654BB6"/>
    <w:rsid w:val="0065677D"/>
    <w:rsid w:val="0066647E"/>
    <w:rsid w:val="00680352"/>
    <w:rsid w:val="006B10EC"/>
    <w:rsid w:val="006D4354"/>
    <w:rsid w:val="006E7BA6"/>
    <w:rsid w:val="00703A01"/>
    <w:rsid w:val="007303F8"/>
    <w:rsid w:val="00733803"/>
    <w:rsid w:val="007469CD"/>
    <w:rsid w:val="00772F6F"/>
    <w:rsid w:val="0078717B"/>
    <w:rsid w:val="007902EB"/>
    <w:rsid w:val="00795606"/>
    <w:rsid w:val="0079790C"/>
    <w:rsid w:val="00797DC9"/>
    <w:rsid w:val="007E17C4"/>
    <w:rsid w:val="00806EA4"/>
    <w:rsid w:val="0081503D"/>
    <w:rsid w:val="00833B09"/>
    <w:rsid w:val="00833C6E"/>
    <w:rsid w:val="00835D1A"/>
    <w:rsid w:val="00844BF9"/>
    <w:rsid w:val="00857003"/>
    <w:rsid w:val="00876F40"/>
    <w:rsid w:val="0088707B"/>
    <w:rsid w:val="008B272C"/>
    <w:rsid w:val="008D2A92"/>
    <w:rsid w:val="008E5359"/>
    <w:rsid w:val="00900A72"/>
    <w:rsid w:val="0090385B"/>
    <w:rsid w:val="009102C0"/>
    <w:rsid w:val="00912328"/>
    <w:rsid w:val="00960553"/>
    <w:rsid w:val="009724FA"/>
    <w:rsid w:val="009878BE"/>
    <w:rsid w:val="00991F1C"/>
    <w:rsid w:val="00A127F9"/>
    <w:rsid w:val="00A16F7C"/>
    <w:rsid w:val="00A9508B"/>
    <w:rsid w:val="00AC3233"/>
    <w:rsid w:val="00B02C3B"/>
    <w:rsid w:val="00B23654"/>
    <w:rsid w:val="00B23792"/>
    <w:rsid w:val="00B62EB5"/>
    <w:rsid w:val="00B745A3"/>
    <w:rsid w:val="00B812D1"/>
    <w:rsid w:val="00B8579D"/>
    <w:rsid w:val="00BA007A"/>
    <w:rsid w:val="00BC262E"/>
    <w:rsid w:val="00C022BD"/>
    <w:rsid w:val="00C065AB"/>
    <w:rsid w:val="00C3322E"/>
    <w:rsid w:val="00C37CCF"/>
    <w:rsid w:val="00C44AE5"/>
    <w:rsid w:val="00C4593F"/>
    <w:rsid w:val="00C53DEB"/>
    <w:rsid w:val="00C7129B"/>
    <w:rsid w:val="00C87F87"/>
    <w:rsid w:val="00C96541"/>
    <w:rsid w:val="00CC16D7"/>
    <w:rsid w:val="00CC4037"/>
    <w:rsid w:val="00CE5AD7"/>
    <w:rsid w:val="00D13E8E"/>
    <w:rsid w:val="00D22185"/>
    <w:rsid w:val="00D32865"/>
    <w:rsid w:val="00D50456"/>
    <w:rsid w:val="00D542C6"/>
    <w:rsid w:val="00D712AF"/>
    <w:rsid w:val="00D76813"/>
    <w:rsid w:val="00D943F7"/>
    <w:rsid w:val="00D9634F"/>
    <w:rsid w:val="00DB673C"/>
    <w:rsid w:val="00DC5288"/>
    <w:rsid w:val="00DE0D3B"/>
    <w:rsid w:val="00DF5595"/>
    <w:rsid w:val="00E64180"/>
    <w:rsid w:val="00E7091F"/>
    <w:rsid w:val="00E85075"/>
    <w:rsid w:val="00EB69DD"/>
    <w:rsid w:val="00EE39EA"/>
    <w:rsid w:val="00EE62AE"/>
    <w:rsid w:val="00F00996"/>
    <w:rsid w:val="00F0700E"/>
    <w:rsid w:val="00F40DD8"/>
    <w:rsid w:val="00F721D6"/>
    <w:rsid w:val="00FC2A3C"/>
    <w:rsid w:val="00FD40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8B24C"/>
  <w15:docId w15:val="{CFC00428-6D24-4693-9E7D-B6850BA3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rsid w:val="00833B09"/>
    <w:rPr>
      <w:rFonts w:ascii="Arial" w:eastAsia="Times New Roman" w:hAnsi="Arial" w:cs="Times New Roman"/>
      <w:b/>
      <w:bCs/>
      <w:sz w:val="26"/>
      <w:szCs w:val="24"/>
      <w:lang w:val="es-ES_tradnl" w:eastAsia="es-ES"/>
    </w:rPr>
  </w:style>
  <w:style w:type="character" w:customStyle="1" w:styleId="Ttulo4Car">
    <w:name w:val="Título 4 Car"/>
    <w:basedOn w:val="Fuentedeprrafopredeter"/>
    <w:link w:val="Ttulo4"/>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833B09"/>
    <w:rPr>
      <w:rFonts w:ascii="Arial" w:eastAsia="Times New Roman" w:hAnsi="Arial" w:cs="Times New Roman"/>
      <w:b/>
      <w:color w:val="000000"/>
      <w:szCs w:val="24"/>
      <w:lang w:val="es-ES"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rsid w:val="009724FA"/>
    <w:rPr>
      <w:rFonts w:ascii="Arial" w:eastAsia="Times New Roman" w:hAnsi="Arial" w:cs="Arial"/>
      <w:sz w:val="28"/>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unhideWhenUsed/>
    <w:rsid w:val="00833B09"/>
    <w:pPr>
      <w:spacing w:after="0" w:line="240" w:lineRule="auto"/>
    </w:pPr>
    <w:rPr>
      <w:sz w:val="20"/>
      <w:szCs w:val="20"/>
    </w:rPr>
  </w:style>
  <w:style w:type="paragraph" w:styleId="Textocomentario">
    <w:name w:val="annotation text"/>
    <w:basedOn w:val="Normal"/>
    <w:link w:val="TextocomentarioCar1"/>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rsid w:val="00833B09"/>
    <w:rPr>
      <w:rFonts w:ascii="Calibri" w:eastAsia="Calibri" w:hAnsi="Calibri" w:cs="Times New Roman"/>
      <w:sz w:val="20"/>
      <w:szCs w:val="20"/>
      <w:lang w:val="es-ES"/>
    </w:rPr>
  </w:style>
  <w:style w:type="paragraph" w:styleId="Ttulo">
    <w:name w:val="Title"/>
    <w:aliases w:val="Puesto,Título2,Título21,Title"/>
    <w:basedOn w:val="Normal"/>
    <w:next w:val="Normal"/>
    <w:link w:val="TtuloCar1"/>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aliases w:val="Puesto Car2,Título2 Car1,Título21 Car,Title Car1"/>
    <w:basedOn w:val="Fuentedeprrafopredeter"/>
    <w:link w:val="Ttulo"/>
    <w:uiPriority w:val="10"/>
    <w:rsid w:val="00833B09"/>
    <w:rPr>
      <w:rFonts w:asciiTheme="majorHAnsi" w:eastAsiaTheme="majorEastAsia" w:hAnsiTheme="majorHAnsi" w:cstheme="majorBidi"/>
      <w:spacing w:val="-10"/>
      <w:kern w:val="28"/>
      <w:sz w:val="56"/>
      <w:szCs w:val="56"/>
    </w:rPr>
  </w:style>
  <w:style w:type="character" w:customStyle="1" w:styleId="TtuloCar">
    <w:name w:val="Título Car"/>
    <w:aliases w:val="Puesto Car1,Título2 Car,Title Car,Título21 Car1"/>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nhideWhenUsed/>
    <w:rsid w:val="00833B09"/>
    <w:rPr>
      <w:b/>
      <w:bCs/>
    </w:rPr>
  </w:style>
  <w:style w:type="character" w:customStyle="1" w:styleId="AsuntodelcomentarioCar">
    <w:name w:val="Asunto del comentario Car"/>
    <w:basedOn w:val="TextocomentarioCar"/>
    <w:link w:val="Asuntodelcomentario"/>
    <w:rsid w:val="00833B09"/>
    <w:rPr>
      <w:rFonts w:ascii="Times New Roman" w:eastAsia="Times New Roman" w:hAnsi="Times New Roman" w:cs="Times New Roman"/>
      <w:b/>
      <w:bCs/>
      <w:sz w:val="20"/>
      <w:szCs w:val="20"/>
      <w:lang w:val="es-ES" w:eastAsia="es-ES"/>
    </w:rPr>
  </w:style>
  <w:style w:type="paragraph" w:styleId="Sinespaciado">
    <w:name w:val="No Spacing"/>
    <w:link w:val="SinespaciadoCar"/>
    <w:uiPriority w:val="1"/>
    <w:qFormat/>
    <w:rsid w:val="00833B09"/>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422408"/>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rsid w:val="00833B09"/>
    <w:pPr>
      <w:ind w:left="720"/>
      <w:contextualSpacing/>
    </w:pPr>
    <w:rPr>
      <w:rFonts w:eastAsia="Times New Roman"/>
      <w:lang w:val="es-MX"/>
    </w:rPr>
  </w:style>
  <w:style w:type="paragraph" w:customStyle="1" w:styleId="xl54">
    <w:name w:val="xl54"/>
    <w:basedOn w:val="Normal"/>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styleId="Hipervnculo">
    <w:name w:val="Hyperlink"/>
    <w:uiPriority w:val="99"/>
    <w:rsid w:val="00422408"/>
    <w:rPr>
      <w:color w:val="0000FF"/>
      <w:u w:val="single"/>
    </w:rPr>
  </w:style>
  <w:style w:type="paragraph" w:styleId="NormalWeb">
    <w:name w:val="Normal (Web)"/>
    <w:basedOn w:val="Normal"/>
    <w:uiPriority w:val="99"/>
    <w:rsid w:val="00422408"/>
    <w:pPr>
      <w:spacing w:before="100" w:beforeAutospacing="1" w:after="100" w:afterAutospacing="1" w:line="240" w:lineRule="auto"/>
    </w:pPr>
    <w:rPr>
      <w:rFonts w:ascii="Times New Roman" w:eastAsia="Times New Roman" w:hAnsi="Times New Roman"/>
      <w:sz w:val="24"/>
      <w:szCs w:val="24"/>
      <w:lang w:eastAsia="es-ES"/>
    </w:rPr>
  </w:style>
  <w:style w:type="paragraph" w:styleId="Descripcin">
    <w:name w:val="caption"/>
    <w:aliases w:val="Epígrafe,Epígrafe2"/>
    <w:basedOn w:val="Normal"/>
    <w:next w:val="Normal"/>
    <w:qFormat/>
    <w:rsid w:val="00422408"/>
    <w:pPr>
      <w:spacing w:after="0" w:line="240" w:lineRule="auto"/>
      <w:jc w:val="center"/>
    </w:pPr>
    <w:rPr>
      <w:rFonts w:ascii="Arial" w:eastAsia="Times New Roman" w:hAnsi="Arial" w:cs="Arial"/>
      <w:b/>
      <w:bCs/>
      <w:sz w:val="20"/>
      <w:szCs w:val="20"/>
      <w:lang w:eastAsia="es-ES"/>
    </w:rPr>
  </w:style>
  <w:style w:type="character" w:styleId="Nmerodepgina">
    <w:name w:val="page number"/>
    <w:basedOn w:val="Fuentedeprrafopredeter"/>
    <w:rsid w:val="00422408"/>
  </w:style>
  <w:style w:type="paragraph" w:customStyle="1" w:styleId="xl25">
    <w:name w:val="xl25"/>
    <w:basedOn w:val="Normal"/>
    <w:rsid w:val="00422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eastAsia="es-ES"/>
    </w:rPr>
  </w:style>
  <w:style w:type="paragraph" w:customStyle="1" w:styleId="xl26">
    <w:name w:val="xl26"/>
    <w:basedOn w:val="Normal"/>
    <w:rsid w:val="00422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i/>
      <w:iCs/>
      <w:color w:val="0000FF"/>
      <w:sz w:val="24"/>
      <w:szCs w:val="24"/>
      <w:lang w:eastAsia="es-ES"/>
    </w:rPr>
  </w:style>
  <w:style w:type="paragraph" w:customStyle="1" w:styleId="xl27">
    <w:name w:val="xl27"/>
    <w:basedOn w:val="Normal"/>
    <w:rsid w:val="00422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i/>
      <w:iCs/>
      <w:color w:val="0000FF"/>
      <w:sz w:val="24"/>
      <w:szCs w:val="24"/>
      <w:lang w:eastAsia="es-ES"/>
    </w:rPr>
  </w:style>
  <w:style w:type="paragraph" w:customStyle="1" w:styleId="xl28">
    <w:name w:val="xl28"/>
    <w:basedOn w:val="Normal"/>
    <w:rsid w:val="00422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szCs w:val="24"/>
      <w:lang w:eastAsia="es-ES"/>
    </w:rPr>
  </w:style>
  <w:style w:type="paragraph" w:customStyle="1" w:styleId="xl29">
    <w:name w:val="xl29"/>
    <w:basedOn w:val="Normal"/>
    <w:rsid w:val="00422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Arial"/>
      <w:sz w:val="24"/>
      <w:szCs w:val="24"/>
      <w:lang w:eastAsia="es-ES"/>
    </w:rPr>
  </w:style>
  <w:style w:type="paragraph" w:customStyle="1" w:styleId="xl30">
    <w:name w:val="xl30"/>
    <w:basedOn w:val="Normal"/>
    <w:rsid w:val="00422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Arial Unicode MS" w:hAnsi="Arial" w:cs="Arial"/>
      <w:sz w:val="24"/>
      <w:szCs w:val="24"/>
      <w:lang w:eastAsia="es-ES"/>
    </w:rPr>
  </w:style>
  <w:style w:type="paragraph" w:customStyle="1" w:styleId="xl31">
    <w:name w:val="xl31"/>
    <w:basedOn w:val="Normal"/>
    <w:rsid w:val="00422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i/>
      <w:iCs/>
      <w:color w:val="0000FF"/>
      <w:sz w:val="24"/>
      <w:szCs w:val="24"/>
      <w:lang w:eastAsia="es-ES"/>
    </w:rPr>
  </w:style>
  <w:style w:type="paragraph" w:customStyle="1" w:styleId="xl32">
    <w:name w:val="xl32"/>
    <w:basedOn w:val="Normal"/>
    <w:rsid w:val="00422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i/>
      <w:iCs/>
      <w:color w:val="0000FF"/>
      <w:sz w:val="24"/>
      <w:szCs w:val="24"/>
      <w:lang w:eastAsia="es-ES"/>
    </w:rPr>
  </w:style>
  <w:style w:type="paragraph" w:customStyle="1" w:styleId="xl33">
    <w:name w:val="xl33"/>
    <w:basedOn w:val="Normal"/>
    <w:rsid w:val="00422408"/>
    <w:pPr>
      <w:spacing w:before="100" w:beforeAutospacing="1" w:after="100" w:afterAutospacing="1" w:line="240" w:lineRule="auto"/>
      <w:jc w:val="right"/>
    </w:pPr>
    <w:rPr>
      <w:rFonts w:ascii="Arial" w:eastAsia="Times New Roman" w:hAnsi="Arial" w:cs="Arial"/>
      <w:sz w:val="24"/>
      <w:szCs w:val="24"/>
      <w:lang w:eastAsia="es-ES"/>
    </w:rPr>
  </w:style>
  <w:style w:type="paragraph" w:customStyle="1" w:styleId="xl34">
    <w:name w:val="xl34"/>
    <w:basedOn w:val="Normal"/>
    <w:rsid w:val="00422408"/>
    <w:pPr>
      <w:spacing w:before="100" w:beforeAutospacing="1" w:after="100" w:afterAutospacing="1" w:line="240" w:lineRule="auto"/>
    </w:pPr>
    <w:rPr>
      <w:rFonts w:ascii="Arial" w:eastAsia="Times New Roman" w:hAnsi="Arial" w:cs="Arial"/>
      <w:i/>
      <w:iCs/>
      <w:color w:val="0000FF"/>
      <w:sz w:val="24"/>
      <w:szCs w:val="24"/>
      <w:lang w:eastAsia="es-ES"/>
    </w:rPr>
  </w:style>
  <w:style w:type="paragraph" w:customStyle="1" w:styleId="font7">
    <w:name w:val="font7"/>
    <w:basedOn w:val="Normal"/>
    <w:rsid w:val="00422408"/>
    <w:pPr>
      <w:spacing w:before="100" w:beforeAutospacing="1" w:after="100" w:afterAutospacing="1" w:line="240" w:lineRule="auto"/>
    </w:pPr>
    <w:rPr>
      <w:rFonts w:ascii="Arial" w:eastAsia="Times New Roman" w:hAnsi="Arial" w:cs="Arial"/>
      <w:sz w:val="24"/>
      <w:szCs w:val="24"/>
      <w:lang w:eastAsia="es-ES"/>
    </w:rPr>
  </w:style>
  <w:style w:type="paragraph" w:customStyle="1" w:styleId="xl35">
    <w:name w:val="xl35"/>
    <w:basedOn w:val="Normal"/>
    <w:rsid w:val="00422408"/>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b/>
      <w:bCs/>
      <w:sz w:val="24"/>
      <w:szCs w:val="24"/>
      <w:lang w:eastAsia="es-ES"/>
    </w:rPr>
  </w:style>
  <w:style w:type="paragraph" w:customStyle="1" w:styleId="xl36">
    <w:name w:val="xl36"/>
    <w:basedOn w:val="Normal"/>
    <w:rsid w:val="0042240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b/>
      <w:bCs/>
      <w:sz w:val="24"/>
      <w:szCs w:val="24"/>
      <w:lang w:eastAsia="es-ES"/>
    </w:rPr>
  </w:style>
  <w:style w:type="paragraph" w:customStyle="1" w:styleId="xl37">
    <w:name w:val="xl37"/>
    <w:basedOn w:val="Normal"/>
    <w:rsid w:val="00422408"/>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38">
    <w:name w:val="xl38"/>
    <w:basedOn w:val="Normal"/>
    <w:rsid w:val="0042240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s-ES"/>
    </w:rPr>
  </w:style>
  <w:style w:type="paragraph" w:customStyle="1" w:styleId="xl39">
    <w:name w:val="xl39"/>
    <w:basedOn w:val="Normal"/>
    <w:rsid w:val="0042240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s-ES"/>
    </w:rPr>
  </w:style>
  <w:style w:type="paragraph" w:customStyle="1" w:styleId="xl40">
    <w:name w:val="xl40"/>
    <w:basedOn w:val="Normal"/>
    <w:rsid w:val="00422408"/>
    <w:pPr>
      <w:pBdr>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es-ES"/>
    </w:rPr>
  </w:style>
  <w:style w:type="paragraph" w:customStyle="1" w:styleId="xl41">
    <w:name w:val="xl41"/>
    <w:basedOn w:val="Normal"/>
    <w:rsid w:val="0042240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es-ES"/>
    </w:rPr>
  </w:style>
  <w:style w:type="paragraph" w:customStyle="1" w:styleId="xl42">
    <w:name w:val="xl42"/>
    <w:basedOn w:val="Normal"/>
    <w:rsid w:val="00422408"/>
    <w:pPr>
      <w:pBdr>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es-ES"/>
    </w:rPr>
  </w:style>
  <w:style w:type="paragraph" w:customStyle="1" w:styleId="xl43">
    <w:name w:val="xl43"/>
    <w:basedOn w:val="Normal"/>
    <w:rsid w:val="00422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es-ES"/>
    </w:rPr>
  </w:style>
  <w:style w:type="paragraph" w:customStyle="1" w:styleId="xl44">
    <w:name w:val="xl44"/>
    <w:basedOn w:val="Normal"/>
    <w:rsid w:val="0042240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es-ES"/>
    </w:rPr>
  </w:style>
  <w:style w:type="paragraph" w:customStyle="1" w:styleId="xl45">
    <w:name w:val="xl45"/>
    <w:basedOn w:val="Normal"/>
    <w:rsid w:val="0042240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es-ES"/>
    </w:rPr>
  </w:style>
  <w:style w:type="paragraph" w:customStyle="1" w:styleId="xl46">
    <w:name w:val="xl46"/>
    <w:basedOn w:val="Normal"/>
    <w:rsid w:val="0042240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ES"/>
    </w:rPr>
  </w:style>
  <w:style w:type="paragraph" w:customStyle="1" w:styleId="xl47">
    <w:name w:val="xl47"/>
    <w:basedOn w:val="Normal"/>
    <w:rsid w:val="004224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ES"/>
    </w:rPr>
  </w:style>
  <w:style w:type="paragraph" w:customStyle="1" w:styleId="xl48">
    <w:name w:val="xl48"/>
    <w:basedOn w:val="Normal"/>
    <w:rsid w:val="0042240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color w:val="0000FF"/>
      <w:sz w:val="24"/>
      <w:szCs w:val="24"/>
      <w:lang w:eastAsia="es-ES"/>
    </w:rPr>
  </w:style>
  <w:style w:type="paragraph" w:customStyle="1" w:styleId="xl49">
    <w:name w:val="xl49"/>
    <w:basedOn w:val="Normal"/>
    <w:rsid w:val="0042240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FF"/>
      <w:sz w:val="24"/>
      <w:szCs w:val="24"/>
      <w:lang w:eastAsia="es-ES"/>
    </w:rPr>
  </w:style>
  <w:style w:type="paragraph" w:customStyle="1" w:styleId="xl50">
    <w:name w:val="xl50"/>
    <w:basedOn w:val="Normal"/>
    <w:rsid w:val="00422408"/>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000FF"/>
      <w:sz w:val="24"/>
      <w:szCs w:val="24"/>
      <w:lang w:eastAsia="es-ES"/>
    </w:rPr>
  </w:style>
  <w:style w:type="paragraph" w:customStyle="1" w:styleId="xl51">
    <w:name w:val="xl51"/>
    <w:basedOn w:val="Normal"/>
    <w:rsid w:val="00422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000FF"/>
      <w:sz w:val="24"/>
      <w:szCs w:val="24"/>
      <w:lang w:eastAsia="es-ES"/>
    </w:rPr>
  </w:style>
  <w:style w:type="paragraph" w:customStyle="1" w:styleId="xl52">
    <w:name w:val="xl52"/>
    <w:basedOn w:val="Normal"/>
    <w:rsid w:val="00422408"/>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lang w:eastAsia="es-ES"/>
    </w:rPr>
  </w:style>
  <w:style w:type="paragraph" w:customStyle="1" w:styleId="xl53">
    <w:name w:val="xl53"/>
    <w:basedOn w:val="Normal"/>
    <w:rsid w:val="0042240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Times New Roman" w:hAnsi="Arial Unicode MS"/>
      <w:sz w:val="24"/>
      <w:szCs w:val="24"/>
      <w:lang w:eastAsia="es-ES"/>
    </w:rPr>
  </w:style>
  <w:style w:type="character" w:styleId="Hipervnculovisitado">
    <w:name w:val="FollowedHyperlink"/>
    <w:uiPriority w:val="99"/>
    <w:rsid w:val="00422408"/>
    <w:rPr>
      <w:color w:val="800080"/>
      <w:u w:val="single"/>
    </w:rPr>
  </w:style>
  <w:style w:type="paragraph" w:styleId="HTMLconformatoprevio">
    <w:name w:val="HTML Preformatted"/>
    <w:basedOn w:val="Normal"/>
    <w:link w:val="HTMLconformatoprevioCar"/>
    <w:rsid w:val="00422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eastAsia="es-ES"/>
    </w:rPr>
  </w:style>
  <w:style w:type="character" w:customStyle="1" w:styleId="HTMLconformatoprevioCar">
    <w:name w:val="HTML con formato previo Car"/>
    <w:basedOn w:val="Fuentedeprrafopredeter"/>
    <w:link w:val="HTMLconformatoprevio"/>
    <w:rsid w:val="00422408"/>
    <w:rPr>
      <w:rFonts w:ascii="Arial Unicode MS" w:eastAsia="Arial Unicode MS" w:hAnsi="Arial Unicode MS" w:cs="Times New Roman"/>
      <w:color w:val="000000"/>
      <w:sz w:val="20"/>
      <w:szCs w:val="20"/>
      <w:lang w:val="es-ES" w:eastAsia="es-ES"/>
    </w:rPr>
  </w:style>
  <w:style w:type="character" w:styleId="Refdecomentario">
    <w:name w:val="annotation reference"/>
    <w:rsid w:val="00422408"/>
    <w:rPr>
      <w:sz w:val="16"/>
      <w:szCs w:val="16"/>
    </w:rPr>
  </w:style>
  <w:style w:type="paragraph" w:styleId="Revisin">
    <w:name w:val="Revision"/>
    <w:hidden/>
    <w:rsid w:val="00422408"/>
    <w:pPr>
      <w:spacing w:after="0" w:line="240" w:lineRule="auto"/>
    </w:pPr>
    <w:rPr>
      <w:rFonts w:ascii="Times New Roman" w:eastAsia="Times New Roman" w:hAnsi="Times New Roman" w:cs="Times New Roman"/>
      <w:sz w:val="24"/>
      <w:szCs w:val="24"/>
      <w:lang w:val="es-ES" w:eastAsia="es-ES"/>
    </w:rPr>
  </w:style>
  <w:style w:type="character" w:customStyle="1" w:styleId="TextoindependienteCar1">
    <w:name w:val="Texto independiente Car1"/>
    <w:rsid w:val="00422408"/>
    <w:rPr>
      <w:rFonts w:ascii="Times New Roman" w:eastAsia="Times New Roman" w:hAnsi="Times New Roman" w:cs="Times New Roman"/>
      <w:sz w:val="24"/>
      <w:szCs w:val="24"/>
      <w:lang w:eastAsia="es-ES"/>
    </w:rPr>
  </w:style>
  <w:style w:type="paragraph" w:customStyle="1" w:styleId="1">
    <w:name w:val="1"/>
    <w:basedOn w:val="Normal"/>
    <w:next w:val="Sangradetextonormal"/>
    <w:rsid w:val="00422408"/>
    <w:pPr>
      <w:spacing w:after="0" w:line="240" w:lineRule="auto"/>
      <w:ind w:firstLine="708"/>
      <w:jc w:val="both"/>
    </w:pPr>
    <w:rPr>
      <w:rFonts w:ascii="Arial" w:eastAsia="Times New Roman" w:hAnsi="Arial"/>
      <w:snapToGrid w:val="0"/>
      <w:sz w:val="24"/>
      <w:szCs w:val="20"/>
      <w:lang w:val="es-MX" w:eastAsia="es-ES"/>
    </w:rPr>
  </w:style>
  <w:style w:type="paragraph" w:styleId="Textodebloque">
    <w:name w:val="Block Text"/>
    <w:basedOn w:val="Normal"/>
    <w:rsid w:val="00422408"/>
    <w:pPr>
      <w:spacing w:after="0" w:line="240" w:lineRule="auto"/>
      <w:ind w:left="720" w:right="918" w:hanging="12"/>
      <w:jc w:val="both"/>
    </w:pPr>
    <w:rPr>
      <w:rFonts w:ascii="Arial" w:eastAsia="Times New Roman" w:hAnsi="Arial" w:cs="Arial"/>
      <w:sz w:val="20"/>
      <w:szCs w:val="20"/>
      <w:lang w:val="es-MX" w:eastAsia="es-ES"/>
    </w:rPr>
  </w:style>
  <w:style w:type="character" w:styleId="Textoennegrita">
    <w:name w:val="Strong"/>
    <w:uiPriority w:val="22"/>
    <w:qFormat/>
    <w:rsid w:val="00422408"/>
    <w:rPr>
      <w:b/>
      <w:bCs/>
    </w:rPr>
  </w:style>
  <w:style w:type="paragraph" w:styleId="Mapadeldocumento">
    <w:name w:val="Document Map"/>
    <w:basedOn w:val="Normal"/>
    <w:link w:val="MapadeldocumentoCar"/>
    <w:rsid w:val="00422408"/>
    <w:pPr>
      <w:shd w:val="clear" w:color="auto" w:fill="000080"/>
      <w:spacing w:after="0" w:line="240" w:lineRule="auto"/>
    </w:pPr>
    <w:rPr>
      <w:rFonts w:ascii="Tahoma" w:eastAsia="Times New Roman" w:hAnsi="Tahoma"/>
      <w:sz w:val="20"/>
      <w:szCs w:val="20"/>
      <w:lang w:eastAsia="es-ES"/>
    </w:rPr>
  </w:style>
  <w:style w:type="character" w:customStyle="1" w:styleId="MapadeldocumentoCar">
    <w:name w:val="Mapa del documento Car"/>
    <w:basedOn w:val="Fuentedeprrafopredeter"/>
    <w:link w:val="Mapadeldocumento"/>
    <w:rsid w:val="00422408"/>
    <w:rPr>
      <w:rFonts w:ascii="Tahoma" w:eastAsia="Times New Roman" w:hAnsi="Tahoma" w:cs="Times New Roman"/>
      <w:sz w:val="20"/>
      <w:szCs w:val="20"/>
      <w:shd w:val="clear" w:color="auto" w:fill="000080"/>
      <w:lang w:val="es-ES" w:eastAsia="es-ES"/>
    </w:rPr>
  </w:style>
  <w:style w:type="character" w:styleId="Refdenotaalpie">
    <w:name w:val="footnote reference"/>
    <w:uiPriority w:val="99"/>
    <w:rsid w:val="00422408"/>
    <w:rPr>
      <w:vertAlign w:val="superscript"/>
    </w:rPr>
  </w:style>
  <w:style w:type="paragraph" w:customStyle="1" w:styleId="Prrafodelista2">
    <w:name w:val="Párrafo de lista2"/>
    <w:basedOn w:val="Normal"/>
    <w:rsid w:val="00422408"/>
    <w:pPr>
      <w:spacing w:after="0" w:line="240" w:lineRule="auto"/>
      <w:ind w:left="708"/>
    </w:pPr>
    <w:rPr>
      <w:rFonts w:ascii="Times New Roman" w:eastAsia="Times New Roman" w:hAnsi="Times New Roman"/>
      <w:sz w:val="24"/>
      <w:szCs w:val="24"/>
      <w:lang w:eastAsia="es-ES"/>
    </w:rPr>
  </w:style>
  <w:style w:type="paragraph" w:customStyle="1" w:styleId="Texto0">
    <w:name w:val="Texto"/>
    <w:basedOn w:val="Normal"/>
    <w:rsid w:val="00422408"/>
    <w:pPr>
      <w:spacing w:after="101" w:line="216" w:lineRule="exact"/>
      <w:ind w:firstLine="288"/>
      <w:jc w:val="both"/>
    </w:pPr>
    <w:rPr>
      <w:rFonts w:ascii="Arial" w:eastAsia="Times New Roman" w:hAnsi="Arial" w:cs="Arial"/>
      <w:sz w:val="18"/>
      <w:szCs w:val="18"/>
      <w:lang w:val="es-MX" w:eastAsia="es-ES"/>
    </w:rPr>
  </w:style>
  <w:style w:type="paragraph" w:customStyle="1" w:styleId="TextoCar">
    <w:name w:val="Texto Car"/>
    <w:basedOn w:val="Normal"/>
    <w:rsid w:val="00422408"/>
    <w:pPr>
      <w:spacing w:after="101" w:line="216" w:lineRule="exact"/>
      <w:ind w:firstLine="288"/>
      <w:jc w:val="both"/>
    </w:pPr>
    <w:rPr>
      <w:rFonts w:ascii="Arial" w:eastAsia="Times New Roman" w:hAnsi="Arial" w:cs="Arial"/>
      <w:sz w:val="18"/>
      <w:szCs w:val="18"/>
      <w:lang w:eastAsia="es-ES"/>
    </w:rPr>
  </w:style>
  <w:style w:type="character" w:customStyle="1" w:styleId="eacep1">
    <w:name w:val="eacep1"/>
    <w:rsid w:val="00422408"/>
    <w:rPr>
      <w:color w:val="000000"/>
    </w:rPr>
  </w:style>
  <w:style w:type="character" w:styleId="MquinadeescribirHTML">
    <w:name w:val="HTML Typewriter"/>
    <w:rsid w:val="00422408"/>
    <w:rPr>
      <w:rFonts w:ascii="Courier New" w:eastAsia="Times New Roman" w:hAnsi="Courier New" w:cs="Courier New" w:hint="default"/>
      <w:sz w:val="20"/>
      <w:szCs w:val="20"/>
    </w:rPr>
  </w:style>
  <w:style w:type="character" w:customStyle="1" w:styleId="ft2p2">
    <w:name w:val="ft2p2"/>
    <w:rsid w:val="00422408"/>
  </w:style>
  <w:style w:type="character" w:customStyle="1" w:styleId="mw-headline">
    <w:name w:val="mw-headline"/>
    <w:rsid w:val="00422408"/>
  </w:style>
  <w:style w:type="character" w:customStyle="1" w:styleId="editsection">
    <w:name w:val="editsection"/>
    <w:rsid w:val="00422408"/>
  </w:style>
  <w:style w:type="paragraph" w:customStyle="1" w:styleId="BodyText23">
    <w:name w:val="Body Text 23"/>
    <w:basedOn w:val="Normal"/>
    <w:rsid w:val="00422408"/>
    <w:pPr>
      <w:widowControl w:val="0"/>
      <w:snapToGrid w:val="0"/>
      <w:spacing w:after="0" w:line="240" w:lineRule="auto"/>
      <w:jc w:val="both"/>
    </w:pPr>
    <w:rPr>
      <w:rFonts w:ascii="Arial" w:eastAsia="Times New Roman" w:hAnsi="Arial"/>
      <w:szCs w:val="20"/>
      <w:lang w:val="es-MX" w:eastAsia="es-ES"/>
    </w:rPr>
  </w:style>
  <w:style w:type="character" w:customStyle="1" w:styleId="CarCar5">
    <w:name w:val="Car Car5"/>
    <w:rsid w:val="00422408"/>
    <w:rPr>
      <w:rFonts w:ascii="Arial" w:hAnsi="Arial"/>
      <w:b/>
      <w:snapToGrid w:val="0"/>
      <w:color w:val="000080"/>
      <w:lang w:val="es-MX"/>
    </w:rPr>
  </w:style>
  <w:style w:type="paragraph" w:customStyle="1" w:styleId="Artculo">
    <w:name w:val="Artículo"/>
    <w:basedOn w:val="Normal"/>
    <w:autoRedefine/>
    <w:rsid w:val="00422408"/>
    <w:pPr>
      <w:tabs>
        <w:tab w:val="left" w:pos="567"/>
        <w:tab w:val="num" w:pos="735"/>
        <w:tab w:val="left" w:pos="1276"/>
        <w:tab w:val="left" w:pos="4820"/>
      </w:tabs>
      <w:spacing w:after="0" w:line="240" w:lineRule="atLeast"/>
      <w:ind w:left="735" w:hanging="375"/>
      <w:jc w:val="both"/>
    </w:pPr>
    <w:rPr>
      <w:rFonts w:ascii="Times New Roman" w:eastAsia="Times New Roman" w:hAnsi="Times New Roman"/>
      <w:sz w:val="24"/>
      <w:szCs w:val="20"/>
      <w:lang w:val="es-ES_tradnl" w:eastAsia="es-ES"/>
    </w:rPr>
  </w:style>
  <w:style w:type="paragraph" w:customStyle="1" w:styleId="TxBr10c1">
    <w:name w:val="TxBr_10c1"/>
    <w:basedOn w:val="Normal"/>
    <w:rsid w:val="00422408"/>
    <w:pPr>
      <w:snapToGrid w:val="0"/>
      <w:spacing w:after="0" w:line="240" w:lineRule="atLeast"/>
      <w:jc w:val="center"/>
    </w:pPr>
    <w:rPr>
      <w:rFonts w:ascii="Times New Roman" w:eastAsia="Times New Roman" w:hAnsi="Times New Roman"/>
      <w:sz w:val="24"/>
      <w:szCs w:val="20"/>
      <w:lang w:eastAsia="es-ES"/>
    </w:rPr>
  </w:style>
  <w:style w:type="paragraph" w:customStyle="1" w:styleId="p2">
    <w:name w:val="p2"/>
    <w:basedOn w:val="Normal"/>
    <w:autoRedefine/>
    <w:rsid w:val="00422408"/>
    <w:pPr>
      <w:spacing w:after="0" w:line="240" w:lineRule="auto"/>
      <w:jc w:val="both"/>
    </w:pPr>
    <w:rPr>
      <w:rFonts w:ascii="Arial" w:eastAsia="Times New Roman" w:hAnsi="Arial"/>
      <w:i/>
      <w:iCs/>
      <w:sz w:val="20"/>
      <w:szCs w:val="24"/>
      <w:lang w:eastAsia="es-ES"/>
    </w:rPr>
  </w:style>
  <w:style w:type="paragraph" w:customStyle="1" w:styleId="Sangradetindependiente">
    <w:name w:val="SangrÕa de t. independiente"/>
    <w:basedOn w:val="Normal"/>
    <w:rsid w:val="00422408"/>
    <w:pPr>
      <w:widowControl w:val="0"/>
      <w:tabs>
        <w:tab w:val="left" w:pos="1985"/>
      </w:tabs>
      <w:spacing w:after="0" w:line="240" w:lineRule="auto"/>
      <w:jc w:val="both"/>
    </w:pPr>
    <w:rPr>
      <w:rFonts w:ascii="Tahoma" w:eastAsia="Times New Roman" w:hAnsi="Tahoma"/>
      <w:b/>
      <w:sz w:val="24"/>
      <w:szCs w:val="20"/>
      <w:lang w:eastAsia="es-ES"/>
    </w:rPr>
  </w:style>
  <w:style w:type="paragraph" w:customStyle="1" w:styleId="FRACCIONA">
    <w:name w:val="FRACCIONA"/>
    <w:basedOn w:val="Normal"/>
    <w:rsid w:val="00422408"/>
    <w:pPr>
      <w:widowControl w:val="0"/>
      <w:tabs>
        <w:tab w:val="left" w:pos="567"/>
        <w:tab w:val="left" w:pos="1276"/>
        <w:tab w:val="left" w:pos="1985"/>
      </w:tabs>
      <w:spacing w:after="0" w:line="240" w:lineRule="auto"/>
      <w:ind w:left="1276" w:hanging="709"/>
      <w:jc w:val="both"/>
    </w:pPr>
    <w:rPr>
      <w:rFonts w:ascii="Arial" w:eastAsia="Times New Roman" w:hAnsi="Arial"/>
      <w:sz w:val="24"/>
      <w:szCs w:val="20"/>
      <w:lang w:val="es-ES_tradnl" w:eastAsia="es-ES"/>
    </w:rPr>
  </w:style>
  <w:style w:type="paragraph" w:customStyle="1" w:styleId="Prrafodelista12">
    <w:name w:val="Párrafo de lista12"/>
    <w:basedOn w:val="Normal"/>
    <w:rsid w:val="00422408"/>
    <w:pPr>
      <w:spacing w:after="0" w:line="240" w:lineRule="auto"/>
      <w:ind w:left="708"/>
    </w:pPr>
    <w:rPr>
      <w:rFonts w:ascii="Times New Roman" w:eastAsia="Times New Roman" w:hAnsi="Times New Roman"/>
      <w:sz w:val="24"/>
      <w:szCs w:val="24"/>
      <w:lang w:eastAsia="es-ES"/>
    </w:rPr>
  </w:style>
  <w:style w:type="paragraph" w:styleId="Lista">
    <w:name w:val="List"/>
    <w:basedOn w:val="Normal"/>
    <w:rsid w:val="00422408"/>
    <w:pPr>
      <w:spacing w:after="0" w:line="240" w:lineRule="auto"/>
      <w:ind w:left="283" w:hanging="283"/>
    </w:pPr>
    <w:rPr>
      <w:rFonts w:ascii="Times New Roman" w:eastAsia="Times New Roman" w:hAnsi="Times New Roman"/>
      <w:sz w:val="20"/>
      <w:szCs w:val="20"/>
      <w:lang w:eastAsia="es-ES"/>
    </w:rPr>
  </w:style>
  <w:style w:type="paragraph" w:customStyle="1" w:styleId="font8">
    <w:name w:val="font8"/>
    <w:basedOn w:val="Normal"/>
    <w:rsid w:val="00422408"/>
    <w:pPr>
      <w:spacing w:before="100" w:beforeAutospacing="1" w:after="100" w:afterAutospacing="1" w:line="240" w:lineRule="auto"/>
    </w:pPr>
    <w:rPr>
      <w:rFonts w:ascii="Arial Narrow" w:eastAsia="SimSun" w:hAnsi="Arial Narrow"/>
      <w:i/>
      <w:iCs/>
      <w:sz w:val="16"/>
      <w:szCs w:val="16"/>
      <w:lang w:val="es-MX" w:eastAsia="zh-CN"/>
    </w:rPr>
  </w:style>
  <w:style w:type="paragraph" w:customStyle="1" w:styleId="xl65">
    <w:name w:val="xl65"/>
    <w:basedOn w:val="Normal"/>
    <w:rsid w:val="00422408"/>
    <w:pPr>
      <w:spacing w:before="100" w:beforeAutospacing="1" w:after="100" w:afterAutospacing="1" w:line="240" w:lineRule="auto"/>
    </w:pPr>
    <w:rPr>
      <w:rFonts w:ascii="Arial" w:eastAsia="SimSun" w:hAnsi="Arial" w:cs="Arial"/>
      <w:sz w:val="16"/>
      <w:szCs w:val="16"/>
      <w:lang w:val="es-MX" w:eastAsia="zh-CN"/>
    </w:rPr>
  </w:style>
  <w:style w:type="paragraph" w:customStyle="1" w:styleId="xl66">
    <w:name w:val="xl66"/>
    <w:basedOn w:val="Normal"/>
    <w:rsid w:val="00422408"/>
    <w:pPr>
      <w:spacing w:before="100" w:beforeAutospacing="1" w:after="100" w:afterAutospacing="1" w:line="240" w:lineRule="auto"/>
    </w:pPr>
    <w:rPr>
      <w:rFonts w:ascii="Arial Narrow" w:eastAsia="SimSun" w:hAnsi="Arial Narrow"/>
      <w:sz w:val="16"/>
      <w:szCs w:val="16"/>
      <w:lang w:val="es-MX" w:eastAsia="zh-CN"/>
    </w:rPr>
  </w:style>
  <w:style w:type="paragraph" w:customStyle="1" w:styleId="xl67">
    <w:name w:val="xl67"/>
    <w:basedOn w:val="Normal"/>
    <w:rsid w:val="00422408"/>
    <w:pPr>
      <w:pBdr>
        <w:top w:val="single" w:sz="8" w:space="0" w:color="auto"/>
        <w:bottom w:val="single" w:sz="8" w:space="0" w:color="auto"/>
      </w:pBdr>
      <w:spacing w:before="100" w:beforeAutospacing="1" w:after="100" w:afterAutospacing="1" w:line="240" w:lineRule="auto"/>
      <w:jc w:val="center"/>
    </w:pPr>
    <w:rPr>
      <w:rFonts w:ascii="Arial Narrow" w:eastAsia="SimSun" w:hAnsi="Arial Narrow"/>
      <w:i/>
      <w:iCs/>
      <w:sz w:val="16"/>
      <w:szCs w:val="16"/>
      <w:lang w:val="es-MX" w:eastAsia="zh-CN"/>
    </w:rPr>
  </w:style>
  <w:style w:type="paragraph" w:customStyle="1" w:styleId="xl68">
    <w:name w:val="xl68"/>
    <w:basedOn w:val="Normal"/>
    <w:rsid w:val="00422408"/>
    <w:pPr>
      <w:pBdr>
        <w:top w:val="single" w:sz="8" w:space="0" w:color="auto"/>
        <w:bottom w:val="single" w:sz="8" w:space="0" w:color="auto"/>
      </w:pBdr>
      <w:spacing w:before="100" w:beforeAutospacing="1" w:after="100" w:afterAutospacing="1" w:line="240" w:lineRule="auto"/>
    </w:pPr>
    <w:rPr>
      <w:rFonts w:ascii="Arial Narrow" w:eastAsia="SimSun" w:hAnsi="Arial Narrow"/>
      <w:i/>
      <w:iCs/>
      <w:sz w:val="16"/>
      <w:szCs w:val="16"/>
      <w:lang w:val="es-MX" w:eastAsia="zh-CN"/>
    </w:rPr>
  </w:style>
  <w:style w:type="paragraph" w:customStyle="1" w:styleId="xl69">
    <w:name w:val="xl69"/>
    <w:basedOn w:val="Normal"/>
    <w:rsid w:val="00422408"/>
    <w:pPr>
      <w:pBdr>
        <w:top w:val="single" w:sz="8" w:space="0" w:color="auto"/>
        <w:bottom w:val="single" w:sz="8" w:space="0" w:color="auto"/>
      </w:pBdr>
      <w:spacing w:before="100" w:beforeAutospacing="1" w:after="100" w:afterAutospacing="1" w:line="240" w:lineRule="auto"/>
      <w:jc w:val="center"/>
    </w:pPr>
    <w:rPr>
      <w:rFonts w:ascii="Arial Narrow" w:eastAsia="SimSun" w:hAnsi="Arial Narrow"/>
      <w:i/>
      <w:iCs/>
      <w:sz w:val="16"/>
      <w:szCs w:val="16"/>
      <w:lang w:val="es-MX" w:eastAsia="zh-CN"/>
    </w:rPr>
  </w:style>
  <w:style w:type="paragraph" w:customStyle="1" w:styleId="xl70">
    <w:name w:val="xl70"/>
    <w:basedOn w:val="Normal"/>
    <w:rsid w:val="00422408"/>
    <w:pPr>
      <w:spacing w:before="100" w:beforeAutospacing="1" w:after="100" w:afterAutospacing="1" w:line="240" w:lineRule="auto"/>
      <w:jc w:val="right"/>
    </w:pPr>
    <w:rPr>
      <w:rFonts w:ascii="Arial Narrow" w:eastAsia="SimSun" w:hAnsi="Arial Narrow"/>
      <w:sz w:val="16"/>
      <w:szCs w:val="16"/>
      <w:lang w:val="es-MX" w:eastAsia="zh-CN"/>
    </w:rPr>
  </w:style>
  <w:style w:type="paragraph" w:customStyle="1" w:styleId="font11">
    <w:name w:val="font11"/>
    <w:basedOn w:val="Normal"/>
    <w:rsid w:val="00422408"/>
    <w:pPr>
      <w:spacing w:before="100" w:beforeAutospacing="1" w:after="100" w:afterAutospacing="1" w:line="240" w:lineRule="auto"/>
    </w:pPr>
    <w:rPr>
      <w:rFonts w:ascii="Arial" w:eastAsia="Arial Unicode MS" w:hAnsi="Arial" w:cs="Arial"/>
      <w:sz w:val="24"/>
      <w:szCs w:val="24"/>
      <w:lang w:eastAsia="es-ES"/>
    </w:rPr>
  </w:style>
  <w:style w:type="paragraph" w:customStyle="1" w:styleId="xl62">
    <w:name w:val="xl62"/>
    <w:basedOn w:val="Normal"/>
    <w:rsid w:val="00422408"/>
    <w:pPr>
      <w:pBdr>
        <w:left w:val="single" w:sz="8" w:space="0" w:color="auto"/>
      </w:pBdr>
      <w:spacing w:before="100" w:beforeAutospacing="1" w:after="100" w:afterAutospacing="1" w:line="240" w:lineRule="auto"/>
    </w:pPr>
    <w:rPr>
      <w:rFonts w:ascii="Arial" w:eastAsia="Arial Unicode MS" w:hAnsi="Arial" w:cs="Arial"/>
      <w:sz w:val="14"/>
      <w:szCs w:val="14"/>
      <w:lang w:eastAsia="es-ES"/>
    </w:rPr>
  </w:style>
  <w:style w:type="paragraph" w:customStyle="1" w:styleId="xl56">
    <w:name w:val="xl56"/>
    <w:basedOn w:val="Normal"/>
    <w:rsid w:val="00422408"/>
    <w:pPr>
      <w:spacing w:before="100" w:beforeAutospacing="1" w:after="100" w:afterAutospacing="1" w:line="240" w:lineRule="auto"/>
    </w:pPr>
    <w:rPr>
      <w:rFonts w:ascii="Arial" w:eastAsia="Arial Unicode MS" w:hAnsi="Arial" w:cs="Arial"/>
      <w:sz w:val="15"/>
      <w:szCs w:val="15"/>
      <w:lang w:eastAsia="es-ES"/>
    </w:rPr>
  </w:style>
  <w:style w:type="paragraph" w:customStyle="1" w:styleId="Encabezado1">
    <w:name w:val="Encabezado1"/>
    <w:basedOn w:val="Normal"/>
    <w:next w:val="Textoindependiente"/>
    <w:rsid w:val="00422408"/>
    <w:pPr>
      <w:keepNext/>
      <w:suppressAutoHyphens/>
      <w:spacing w:before="240" w:after="120" w:line="240" w:lineRule="auto"/>
    </w:pPr>
    <w:rPr>
      <w:rFonts w:ascii="Arial" w:eastAsia="Lucida Sans Unicode" w:hAnsi="Arial" w:cs="Tahoma"/>
      <w:sz w:val="28"/>
      <w:szCs w:val="28"/>
      <w:lang w:val="es-ES_tradnl" w:eastAsia="ar-SA"/>
    </w:rPr>
  </w:style>
  <w:style w:type="paragraph" w:customStyle="1" w:styleId="Encabezadodelatabla">
    <w:name w:val="Encabezado de la tabla"/>
    <w:basedOn w:val="Contenidodelatabla"/>
    <w:rsid w:val="00422408"/>
    <w:pPr>
      <w:widowControl/>
      <w:jc w:val="center"/>
    </w:pPr>
    <w:rPr>
      <w:rFonts w:eastAsia="Times New Roman"/>
      <w:b/>
      <w:bCs/>
      <w:kern w:val="0"/>
      <w:lang w:val="es-ES_tradnl" w:eastAsia="ar-SA"/>
    </w:rPr>
  </w:style>
  <w:style w:type="paragraph" w:customStyle="1" w:styleId="Etiqueta">
    <w:name w:val="Etiqueta"/>
    <w:basedOn w:val="Normal"/>
    <w:rsid w:val="00422408"/>
    <w:pPr>
      <w:suppressLineNumbers/>
      <w:suppressAutoHyphens/>
      <w:spacing w:before="120" w:after="120" w:line="240" w:lineRule="auto"/>
    </w:pPr>
    <w:rPr>
      <w:rFonts w:ascii="Times New Roman" w:eastAsia="Times New Roman" w:hAnsi="Times New Roman" w:cs="Tahoma"/>
      <w:i/>
      <w:iCs/>
      <w:sz w:val="24"/>
      <w:szCs w:val="24"/>
      <w:lang w:val="es-ES_tradnl" w:eastAsia="ar-SA"/>
    </w:rPr>
  </w:style>
  <w:style w:type="paragraph" w:customStyle="1" w:styleId="Contenidodelmarco">
    <w:name w:val="Contenido del marco"/>
    <w:basedOn w:val="Textoindependiente"/>
    <w:rsid w:val="00422408"/>
    <w:pPr>
      <w:suppressAutoHyphens/>
      <w:jc w:val="center"/>
    </w:pPr>
    <w:rPr>
      <w:lang w:val="es-ES_tradnl" w:eastAsia="ar-SA"/>
    </w:rPr>
  </w:style>
  <w:style w:type="paragraph" w:customStyle="1" w:styleId="ndice">
    <w:name w:val="Índice"/>
    <w:basedOn w:val="Normal"/>
    <w:rsid w:val="00422408"/>
    <w:pPr>
      <w:suppressLineNumbers/>
      <w:suppressAutoHyphens/>
      <w:spacing w:after="0" w:line="240" w:lineRule="auto"/>
    </w:pPr>
    <w:rPr>
      <w:rFonts w:ascii="Times New Roman" w:eastAsia="Times New Roman" w:hAnsi="Times New Roman" w:cs="Tahoma"/>
      <w:sz w:val="24"/>
      <w:szCs w:val="24"/>
      <w:lang w:val="es-ES_tradnl" w:eastAsia="ar-SA"/>
    </w:rPr>
  </w:style>
  <w:style w:type="paragraph" w:customStyle="1" w:styleId="Textoindependiente32">
    <w:name w:val="Texto independiente 32"/>
    <w:basedOn w:val="Normal"/>
    <w:rsid w:val="00422408"/>
    <w:pPr>
      <w:tabs>
        <w:tab w:val="left" w:pos="0"/>
      </w:tabs>
      <w:suppressAutoHyphens/>
      <w:spacing w:after="0" w:line="360" w:lineRule="auto"/>
      <w:jc w:val="both"/>
    </w:pPr>
    <w:rPr>
      <w:rFonts w:ascii="Arial" w:eastAsia="Times New Roman" w:hAnsi="Arial" w:cs="Arial"/>
      <w:color w:val="000000"/>
      <w:szCs w:val="24"/>
      <w:lang w:val="es-ES_tradnl" w:eastAsia="ar-SA"/>
    </w:rPr>
  </w:style>
  <w:style w:type="paragraph" w:customStyle="1" w:styleId="Sangra2detindependiente1">
    <w:name w:val="Sangría 2 de t. independiente1"/>
    <w:basedOn w:val="Normal"/>
    <w:rsid w:val="00422408"/>
    <w:pPr>
      <w:suppressAutoHyphens/>
      <w:spacing w:after="0" w:line="240" w:lineRule="auto"/>
      <w:ind w:left="720"/>
      <w:jc w:val="both"/>
    </w:pPr>
    <w:rPr>
      <w:rFonts w:ascii="Arial" w:eastAsia="Times New Roman" w:hAnsi="Arial" w:cs="Arial"/>
      <w:sz w:val="24"/>
      <w:szCs w:val="24"/>
      <w:lang w:val="es-ES_tradnl" w:eastAsia="ar-SA"/>
    </w:rPr>
  </w:style>
  <w:style w:type="paragraph" w:customStyle="1" w:styleId="Sangra3detindependiente1">
    <w:name w:val="Sangría 3 de t. independiente1"/>
    <w:basedOn w:val="Normal"/>
    <w:rsid w:val="00422408"/>
    <w:pPr>
      <w:suppressAutoHyphens/>
      <w:spacing w:after="0" w:line="240" w:lineRule="auto"/>
      <w:ind w:left="540"/>
      <w:jc w:val="both"/>
    </w:pPr>
    <w:rPr>
      <w:rFonts w:ascii="Arial" w:eastAsia="Times New Roman" w:hAnsi="Arial" w:cs="Arial"/>
      <w:sz w:val="24"/>
      <w:szCs w:val="24"/>
      <w:lang w:val="es-MX" w:eastAsia="ar-SA"/>
    </w:rPr>
  </w:style>
  <w:style w:type="paragraph" w:customStyle="1" w:styleId="Textoindependiente31">
    <w:name w:val="Texto independiente 31"/>
    <w:basedOn w:val="Normal"/>
    <w:rsid w:val="00422408"/>
    <w:pPr>
      <w:tabs>
        <w:tab w:val="left" w:pos="0"/>
      </w:tabs>
      <w:suppressAutoHyphens/>
      <w:spacing w:after="0" w:line="360" w:lineRule="auto"/>
      <w:jc w:val="both"/>
    </w:pPr>
    <w:rPr>
      <w:rFonts w:ascii="Arial" w:eastAsia="Times New Roman" w:hAnsi="Arial" w:cs="Arial"/>
      <w:color w:val="000000"/>
      <w:szCs w:val="24"/>
      <w:lang w:val="es-ES_tradnl" w:eastAsia="ar-SA"/>
    </w:rPr>
  </w:style>
  <w:style w:type="paragraph" w:customStyle="1" w:styleId="textoindependiente210">
    <w:name w:val="textoindependiente21"/>
    <w:basedOn w:val="Normal"/>
    <w:rsid w:val="00422408"/>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ecmsonormal">
    <w:name w:val="ec_msonormal"/>
    <w:basedOn w:val="Normal"/>
    <w:rsid w:val="00422408"/>
    <w:pP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customStyle="1" w:styleId="Ttulo3Inciso">
    <w:name w:val="Título 3.Inciso"/>
    <w:basedOn w:val="Normal"/>
    <w:rsid w:val="00422408"/>
    <w:pPr>
      <w:spacing w:before="60" w:after="0" w:line="240" w:lineRule="auto"/>
      <w:jc w:val="both"/>
      <w:outlineLvl w:val="2"/>
    </w:pPr>
    <w:rPr>
      <w:rFonts w:ascii="Arial" w:eastAsia="Times New Roman" w:hAnsi="Arial"/>
      <w:kern w:val="22"/>
      <w:sz w:val="24"/>
      <w:szCs w:val="20"/>
      <w:lang w:val="es-ES_tradnl" w:eastAsia="es-ES"/>
    </w:rPr>
  </w:style>
  <w:style w:type="character" w:customStyle="1" w:styleId="WW8Num3z0">
    <w:name w:val="WW8Num3z0"/>
    <w:rsid w:val="00422408"/>
    <w:rPr>
      <w:b/>
    </w:rPr>
  </w:style>
  <w:style w:type="character" w:customStyle="1" w:styleId="WW8Num4z0">
    <w:name w:val="WW8Num4z0"/>
    <w:rsid w:val="00422408"/>
    <w:rPr>
      <w:rFonts w:ascii="Arial" w:hAnsi="Arial"/>
      <w:b/>
      <w:i w:val="0"/>
      <w:sz w:val="24"/>
      <w:szCs w:val="24"/>
    </w:rPr>
  </w:style>
  <w:style w:type="character" w:customStyle="1" w:styleId="WW8Num5z0">
    <w:name w:val="WW8Num5z0"/>
    <w:rsid w:val="00422408"/>
    <w:rPr>
      <w:rFonts w:ascii="Arial" w:hAnsi="Arial"/>
      <w:b/>
      <w:i w:val="0"/>
      <w:sz w:val="24"/>
      <w:szCs w:val="24"/>
    </w:rPr>
  </w:style>
  <w:style w:type="character" w:customStyle="1" w:styleId="WW8Num5z2">
    <w:name w:val="WW8Num5z2"/>
    <w:rsid w:val="00422408"/>
    <w:rPr>
      <w:b/>
    </w:rPr>
  </w:style>
  <w:style w:type="character" w:customStyle="1" w:styleId="WW8Num6z0">
    <w:name w:val="WW8Num6z0"/>
    <w:rsid w:val="00422408"/>
    <w:rPr>
      <w:b/>
      <w:i w:val="0"/>
    </w:rPr>
  </w:style>
  <w:style w:type="character" w:customStyle="1" w:styleId="WW8Num7z0">
    <w:name w:val="WW8Num7z0"/>
    <w:rsid w:val="00422408"/>
    <w:rPr>
      <w:rFonts w:ascii="Arial" w:hAnsi="Arial"/>
      <w:b/>
      <w:i w:val="0"/>
      <w:sz w:val="24"/>
      <w:szCs w:val="24"/>
    </w:rPr>
  </w:style>
  <w:style w:type="character" w:customStyle="1" w:styleId="WW8Num8z0">
    <w:name w:val="WW8Num8z0"/>
    <w:rsid w:val="00422408"/>
    <w:rPr>
      <w:b/>
    </w:rPr>
  </w:style>
  <w:style w:type="character" w:customStyle="1" w:styleId="WW8Num9z0">
    <w:name w:val="WW8Num9z0"/>
    <w:rsid w:val="00422408"/>
    <w:rPr>
      <w:rFonts w:ascii="Verdana" w:hAnsi="Verdana"/>
      <w:b/>
      <w:i w:val="0"/>
      <w:sz w:val="20"/>
      <w:szCs w:val="20"/>
    </w:rPr>
  </w:style>
  <w:style w:type="character" w:customStyle="1" w:styleId="WW8Num10z0">
    <w:name w:val="WW8Num10z0"/>
    <w:rsid w:val="00422408"/>
    <w:rPr>
      <w:rFonts w:ascii="Verdana" w:hAnsi="Verdana"/>
      <w:b/>
      <w:i w:val="0"/>
      <w:sz w:val="20"/>
      <w:szCs w:val="20"/>
    </w:rPr>
  </w:style>
  <w:style w:type="character" w:customStyle="1" w:styleId="WW8Num11z0">
    <w:name w:val="WW8Num11z0"/>
    <w:rsid w:val="00422408"/>
    <w:rPr>
      <w:b/>
      <w:i w:val="0"/>
    </w:rPr>
  </w:style>
  <w:style w:type="character" w:customStyle="1" w:styleId="WW8Num12z0">
    <w:name w:val="WW8Num12z0"/>
    <w:rsid w:val="00422408"/>
    <w:rPr>
      <w:b/>
    </w:rPr>
  </w:style>
  <w:style w:type="character" w:customStyle="1" w:styleId="WW8Num13z0">
    <w:name w:val="WW8Num13z0"/>
    <w:rsid w:val="00422408"/>
    <w:rPr>
      <w:rFonts w:ascii="Arial" w:hAnsi="Arial"/>
      <w:b/>
      <w:i w:val="0"/>
      <w:sz w:val="24"/>
      <w:szCs w:val="24"/>
    </w:rPr>
  </w:style>
  <w:style w:type="character" w:customStyle="1" w:styleId="WW8Num14z0">
    <w:name w:val="WW8Num14z0"/>
    <w:rsid w:val="00422408"/>
    <w:rPr>
      <w:b/>
      <w:i w:val="0"/>
      <w:sz w:val="24"/>
      <w:szCs w:val="24"/>
    </w:rPr>
  </w:style>
  <w:style w:type="character" w:customStyle="1" w:styleId="WW8Num15z0">
    <w:name w:val="WW8Num15z0"/>
    <w:rsid w:val="00422408"/>
    <w:rPr>
      <w:rFonts w:ascii="Arial" w:hAnsi="Arial"/>
      <w:b/>
      <w:i w:val="0"/>
      <w:sz w:val="24"/>
      <w:szCs w:val="24"/>
    </w:rPr>
  </w:style>
  <w:style w:type="character" w:customStyle="1" w:styleId="WW8Num16z0">
    <w:name w:val="WW8Num16z0"/>
    <w:rsid w:val="00422408"/>
    <w:rPr>
      <w:b/>
    </w:rPr>
  </w:style>
  <w:style w:type="character" w:customStyle="1" w:styleId="WW8Num17z0">
    <w:name w:val="WW8Num17z0"/>
    <w:rsid w:val="00422408"/>
    <w:rPr>
      <w:rFonts w:ascii="Verdana" w:hAnsi="Verdana"/>
      <w:b/>
      <w:i w:val="0"/>
      <w:sz w:val="20"/>
      <w:szCs w:val="20"/>
    </w:rPr>
  </w:style>
  <w:style w:type="character" w:customStyle="1" w:styleId="WW8Num18z0">
    <w:name w:val="WW8Num18z0"/>
    <w:rsid w:val="00422408"/>
    <w:rPr>
      <w:b/>
    </w:rPr>
  </w:style>
  <w:style w:type="character" w:customStyle="1" w:styleId="WW8Num19z0">
    <w:name w:val="WW8Num19z0"/>
    <w:rsid w:val="00422408"/>
    <w:rPr>
      <w:rFonts w:ascii="Arial" w:hAnsi="Arial"/>
      <w:b/>
      <w:i w:val="0"/>
      <w:sz w:val="24"/>
      <w:szCs w:val="24"/>
    </w:rPr>
  </w:style>
  <w:style w:type="character" w:customStyle="1" w:styleId="WW8Num19z1">
    <w:name w:val="WW8Num19z1"/>
    <w:rsid w:val="00422408"/>
    <w:rPr>
      <w:b/>
      <w:i w:val="0"/>
      <w:sz w:val="24"/>
      <w:szCs w:val="24"/>
    </w:rPr>
  </w:style>
  <w:style w:type="character" w:customStyle="1" w:styleId="WW8Num20z0">
    <w:name w:val="WW8Num20z0"/>
    <w:rsid w:val="00422408"/>
    <w:rPr>
      <w:b/>
    </w:rPr>
  </w:style>
  <w:style w:type="character" w:customStyle="1" w:styleId="WW8Num21z0">
    <w:name w:val="WW8Num21z0"/>
    <w:rsid w:val="00422408"/>
    <w:rPr>
      <w:b/>
    </w:rPr>
  </w:style>
  <w:style w:type="character" w:customStyle="1" w:styleId="WW8Num21z1">
    <w:name w:val="WW8Num21z1"/>
    <w:rsid w:val="00422408"/>
    <w:rPr>
      <w:b/>
      <w:i w:val="0"/>
      <w:sz w:val="24"/>
      <w:szCs w:val="24"/>
    </w:rPr>
  </w:style>
  <w:style w:type="character" w:customStyle="1" w:styleId="WW8Num22z0">
    <w:name w:val="WW8Num22z0"/>
    <w:rsid w:val="00422408"/>
    <w:rPr>
      <w:rFonts w:ascii="Arial" w:hAnsi="Arial"/>
      <w:b/>
      <w:i w:val="0"/>
      <w:sz w:val="24"/>
      <w:szCs w:val="24"/>
    </w:rPr>
  </w:style>
  <w:style w:type="character" w:customStyle="1" w:styleId="WW8Num23z0">
    <w:name w:val="WW8Num23z0"/>
    <w:rsid w:val="00422408"/>
    <w:rPr>
      <w:rFonts w:ascii="Arial" w:hAnsi="Arial"/>
      <w:b/>
      <w:i w:val="0"/>
      <w:sz w:val="24"/>
      <w:szCs w:val="24"/>
    </w:rPr>
  </w:style>
  <w:style w:type="character" w:customStyle="1" w:styleId="WW8Num24z0">
    <w:name w:val="WW8Num24z0"/>
    <w:rsid w:val="00422408"/>
    <w:rPr>
      <w:rFonts w:ascii="Arial" w:hAnsi="Arial" w:cs="Arial"/>
      <w:b/>
      <w:i w:val="0"/>
      <w:sz w:val="24"/>
      <w:szCs w:val="24"/>
    </w:rPr>
  </w:style>
  <w:style w:type="character" w:customStyle="1" w:styleId="WW8Num25z0">
    <w:name w:val="WW8Num25z0"/>
    <w:rsid w:val="00422408"/>
    <w:rPr>
      <w:b/>
      <w:i w:val="0"/>
    </w:rPr>
  </w:style>
  <w:style w:type="character" w:customStyle="1" w:styleId="WW8Num27z0">
    <w:name w:val="WW8Num27z0"/>
    <w:rsid w:val="00422408"/>
    <w:rPr>
      <w:b/>
      <w:i w:val="0"/>
    </w:rPr>
  </w:style>
  <w:style w:type="character" w:customStyle="1" w:styleId="Absatz-Standardschriftart">
    <w:name w:val="Absatz-Standardschriftart"/>
    <w:rsid w:val="00422408"/>
  </w:style>
  <w:style w:type="character" w:customStyle="1" w:styleId="WW-Absatz-Standardschriftart">
    <w:name w:val="WW-Absatz-Standardschriftart"/>
    <w:rsid w:val="00422408"/>
  </w:style>
  <w:style w:type="character" w:customStyle="1" w:styleId="WW8Num2z0">
    <w:name w:val="WW8Num2z0"/>
    <w:rsid w:val="00422408"/>
    <w:rPr>
      <w:rFonts w:ascii="Arial" w:hAnsi="Arial"/>
      <w:b/>
      <w:i w:val="0"/>
      <w:sz w:val="24"/>
      <w:szCs w:val="24"/>
    </w:rPr>
  </w:style>
  <w:style w:type="character" w:customStyle="1" w:styleId="WW8Num4z2">
    <w:name w:val="WW8Num4z2"/>
    <w:rsid w:val="00422408"/>
    <w:rPr>
      <w:b/>
    </w:rPr>
  </w:style>
  <w:style w:type="character" w:customStyle="1" w:styleId="WW8Num18z1">
    <w:name w:val="WW8Num18z1"/>
    <w:rsid w:val="00422408"/>
    <w:rPr>
      <w:b/>
      <w:i w:val="0"/>
      <w:sz w:val="24"/>
      <w:szCs w:val="24"/>
    </w:rPr>
  </w:style>
  <w:style w:type="character" w:customStyle="1" w:styleId="WW8Num20z1">
    <w:name w:val="WW8Num20z1"/>
    <w:rsid w:val="00422408"/>
    <w:rPr>
      <w:b/>
      <w:i w:val="0"/>
      <w:sz w:val="24"/>
      <w:szCs w:val="24"/>
    </w:rPr>
  </w:style>
  <w:style w:type="character" w:customStyle="1" w:styleId="WW8Num26z0">
    <w:name w:val="WW8Num26z0"/>
    <w:rsid w:val="00422408"/>
    <w:rPr>
      <w:b/>
    </w:rPr>
  </w:style>
  <w:style w:type="character" w:customStyle="1" w:styleId="WW-Absatz-Standardschriftart1">
    <w:name w:val="WW-Absatz-Standardschriftart1"/>
    <w:rsid w:val="00422408"/>
  </w:style>
  <w:style w:type="character" w:customStyle="1" w:styleId="WW-Absatz-Standardschriftart11">
    <w:name w:val="WW-Absatz-Standardschriftart11"/>
    <w:rsid w:val="00422408"/>
  </w:style>
  <w:style w:type="character" w:customStyle="1" w:styleId="WW-Absatz-Standardschriftart111">
    <w:name w:val="WW-Absatz-Standardschriftart111"/>
    <w:rsid w:val="00422408"/>
  </w:style>
  <w:style w:type="character" w:customStyle="1" w:styleId="WW-Absatz-Standardschriftart1111">
    <w:name w:val="WW-Absatz-Standardschriftart1111"/>
    <w:rsid w:val="00422408"/>
  </w:style>
  <w:style w:type="character" w:customStyle="1" w:styleId="WW-Absatz-Standardschriftart11111">
    <w:name w:val="WW-Absatz-Standardschriftart11111"/>
    <w:rsid w:val="00422408"/>
  </w:style>
  <w:style w:type="character" w:customStyle="1" w:styleId="WW-Absatz-Standardschriftart111111">
    <w:name w:val="WW-Absatz-Standardschriftart111111"/>
    <w:rsid w:val="00422408"/>
  </w:style>
  <w:style w:type="character" w:customStyle="1" w:styleId="WW8Num23z1">
    <w:name w:val="WW8Num23z1"/>
    <w:rsid w:val="00422408"/>
    <w:rPr>
      <w:b/>
    </w:rPr>
  </w:style>
  <w:style w:type="character" w:customStyle="1" w:styleId="WW8Num28z0">
    <w:name w:val="WW8Num28z0"/>
    <w:rsid w:val="00422408"/>
    <w:rPr>
      <w:rFonts w:ascii="Arial" w:hAnsi="Arial"/>
      <w:b/>
      <w:i w:val="0"/>
      <w:sz w:val="24"/>
      <w:szCs w:val="24"/>
    </w:rPr>
  </w:style>
  <w:style w:type="character" w:customStyle="1" w:styleId="WW8Num29z0">
    <w:name w:val="WW8Num29z0"/>
    <w:rsid w:val="00422408"/>
    <w:rPr>
      <w:b/>
    </w:rPr>
  </w:style>
  <w:style w:type="character" w:customStyle="1" w:styleId="WW8Num31z0">
    <w:name w:val="WW8Num31z0"/>
    <w:rsid w:val="00422408"/>
    <w:rPr>
      <w:b/>
      <w:i w:val="0"/>
    </w:rPr>
  </w:style>
  <w:style w:type="character" w:customStyle="1" w:styleId="WW-Absatz-Standardschriftart1111111">
    <w:name w:val="WW-Absatz-Standardschriftart1111111"/>
    <w:rsid w:val="00422408"/>
  </w:style>
  <w:style w:type="character" w:customStyle="1" w:styleId="WW8Num6z2">
    <w:name w:val="WW8Num6z2"/>
    <w:rsid w:val="00422408"/>
    <w:rPr>
      <w:b/>
    </w:rPr>
  </w:style>
  <w:style w:type="character" w:customStyle="1" w:styleId="WW8Num16z1">
    <w:name w:val="WW8Num16z1"/>
    <w:rsid w:val="00422408"/>
    <w:rPr>
      <w:b/>
    </w:rPr>
  </w:style>
  <w:style w:type="character" w:customStyle="1" w:styleId="WW8Num22z1">
    <w:name w:val="WW8Num22z1"/>
    <w:rsid w:val="00422408"/>
    <w:rPr>
      <w:b/>
      <w:i w:val="0"/>
      <w:sz w:val="24"/>
      <w:szCs w:val="24"/>
    </w:rPr>
  </w:style>
  <w:style w:type="character" w:customStyle="1" w:styleId="WW8Num24z1">
    <w:name w:val="WW8Num24z1"/>
    <w:rsid w:val="00422408"/>
    <w:rPr>
      <w:b/>
    </w:rPr>
  </w:style>
  <w:style w:type="character" w:customStyle="1" w:styleId="WW8Num30z0">
    <w:name w:val="WW8Num30z0"/>
    <w:rsid w:val="00422408"/>
    <w:rPr>
      <w:rFonts w:ascii="Arial" w:hAnsi="Arial"/>
      <w:b/>
      <w:i w:val="0"/>
      <w:sz w:val="24"/>
      <w:szCs w:val="24"/>
    </w:rPr>
  </w:style>
  <w:style w:type="character" w:customStyle="1" w:styleId="WW8Num32z0">
    <w:name w:val="WW8Num32z0"/>
    <w:rsid w:val="00422408"/>
    <w:rPr>
      <w:b/>
      <w:i w:val="0"/>
    </w:rPr>
  </w:style>
  <w:style w:type="character" w:customStyle="1" w:styleId="WW-Absatz-Standardschriftart11111111">
    <w:name w:val="WW-Absatz-Standardschriftart11111111"/>
    <w:rsid w:val="00422408"/>
  </w:style>
  <w:style w:type="character" w:customStyle="1" w:styleId="WW8Num1z0">
    <w:name w:val="WW8Num1z0"/>
    <w:rsid w:val="00422408"/>
    <w:rPr>
      <w:rFonts w:ascii="Arial" w:hAnsi="Arial"/>
      <w:b/>
      <w:i w:val="0"/>
      <w:sz w:val="24"/>
      <w:szCs w:val="24"/>
    </w:rPr>
  </w:style>
  <w:style w:type="character" w:customStyle="1" w:styleId="WW8Num7z2">
    <w:name w:val="WW8Num7z2"/>
    <w:rsid w:val="00422408"/>
    <w:rPr>
      <w:b/>
    </w:rPr>
  </w:style>
  <w:style w:type="character" w:customStyle="1" w:styleId="WW8Num30z1">
    <w:name w:val="WW8Num30z1"/>
    <w:rsid w:val="00422408"/>
    <w:rPr>
      <w:b/>
      <w:i w:val="0"/>
      <w:sz w:val="24"/>
      <w:szCs w:val="24"/>
    </w:rPr>
  </w:style>
  <w:style w:type="character" w:customStyle="1" w:styleId="WW8Num32z1">
    <w:name w:val="WW8Num32z1"/>
    <w:rsid w:val="00422408"/>
    <w:rPr>
      <w:rFonts w:ascii="Arial" w:hAnsi="Arial"/>
      <w:b/>
      <w:i w:val="0"/>
      <w:sz w:val="24"/>
      <w:szCs w:val="24"/>
    </w:rPr>
  </w:style>
  <w:style w:type="character" w:customStyle="1" w:styleId="WW8Num33z0">
    <w:name w:val="WW8Num33z0"/>
    <w:rsid w:val="00422408"/>
    <w:rPr>
      <w:b/>
    </w:rPr>
  </w:style>
  <w:style w:type="character" w:customStyle="1" w:styleId="WW8Num34z0">
    <w:name w:val="WW8Num34z0"/>
    <w:rsid w:val="00422408"/>
    <w:rPr>
      <w:rFonts w:ascii="Verdana" w:hAnsi="Verdana"/>
      <w:b/>
      <w:i w:val="0"/>
      <w:sz w:val="20"/>
      <w:szCs w:val="20"/>
    </w:rPr>
  </w:style>
  <w:style w:type="character" w:customStyle="1" w:styleId="WW8Num35z0">
    <w:name w:val="WW8Num35z0"/>
    <w:rsid w:val="00422408"/>
    <w:rPr>
      <w:b/>
    </w:rPr>
  </w:style>
  <w:style w:type="character" w:customStyle="1" w:styleId="WW8Num35z1">
    <w:name w:val="WW8Num35z1"/>
    <w:rsid w:val="00422408"/>
    <w:rPr>
      <w:rFonts w:ascii="Symbol" w:eastAsia="Times New Roman" w:hAnsi="Symbol" w:cs="Arial"/>
    </w:rPr>
  </w:style>
  <w:style w:type="character" w:customStyle="1" w:styleId="WW8Num36z0">
    <w:name w:val="WW8Num36z0"/>
    <w:rsid w:val="00422408"/>
    <w:rPr>
      <w:rFonts w:ascii="Verdana" w:hAnsi="Verdana"/>
      <w:b/>
      <w:i w:val="0"/>
      <w:sz w:val="20"/>
      <w:szCs w:val="20"/>
    </w:rPr>
  </w:style>
  <w:style w:type="character" w:customStyle="1" w:styleId="WW8Num37z0">
    <w:name w:val="WW8Num37z0"/>
    <w:rsid w:val="00422408"/>
    <w:rPr>
      <w:b/>
    </w:rPr>
  </w:style>
  <w:style w:type="character" w:customStyle="1" w:styleId="WW8Num38z0">
    <w:name w:val="WW8Num38z0"/>
    <w:rsid w:val="00422408"/>
    <w:rPr>
      <w:rFonts w:ascii="Arial" w:hAnsi="Arial" w:cs="Arial"/>
      <w:b/>
      <w:i w:val="0"/>
      <w:sz w:val="24"/>
      <w:szCs w:val="24"/>
    </w:rPr>
  </w:style>
  <w:style w:type="character" w:customStyle="1" w:styleId="WW8Num39z0">
    <w:name w:val="WW8Num39z0"/>
    <w:rsid w:val="00422408"/>
    <w:rPr>
      <w:rFonts w:ascii="Copperplate Gothic Bold" w:hAnsi="Copperplate Gothic Bold"/>
      <w:b/>
      <w:i w:val="0"/>
      <w:sz w:val="20"/>
      <w:szCs w:val="20"/>
    </w:rPr>
  </w:style>
  <w:style w:type="character" w:customStyle="1" w:styleId="WW8Num40z0">
    <w:name w:val="WW8Num40z0"/>
    <w:rsid w:val="00422408"/>
    <w:rPr>
      <w:b/>
    </w:rPr>
  </w:style>
  <w:style w:type="character" w:customStyle="1" w:styleId="WW8Num42z0">
    <w:name w:val="WW8Num42z0"/>
    <w:rsid w:val="00422408"/>
    <w:rPr>
      <w:b/>
      <w:i w:val="0"/>
    </w:rPr>
  </w:style>
  <w:style w:type="character" w:customStyle="1" w:styleId="WW8Num42z1">
    <w:name w:val="WW8Num42z1"/>
    <w:rsid w:val="00422408"/>
    <w:rPr>
      <w:rFonts w:ascii="Arial" w:hAnsi="Arial"/>
      <w:b/>
      <w:i w:val="0"/>
      <w:sz w:val="24"/>
      <w:szCs w:val="24"/>
    </w:rPr>
  </w:style>
  <w:style w:type="character" w:customStyle="1" w:styleId="WW8Num44z0">
    <w:name w:val="WW8Num44z0"/>
    <w:rsid w:val="00422408"/>
    <w:rPr>
      <w:b/>
      <w:i w:val="0"/>
    </w:rPr>
  </w:style>
  <w:style w:type="character" w:customStyle="1" w:styleId="WW8Num46z0">
    <w:name w:val="WW8Num46z0"/>
    <w:rsid w:val="00422408"/>
    <w:rPr>
      <w:b/>
    </w:rPr>
  </w:style>
  <w:style w:type="character" w:customStyle="1" w:styleId="WW8Num47z0">
    <w:name w:val="WW8Num47z0"/>
    <w:rsid w:val="00422408"/>
    <w:rPr>
      <w:b/>
      <w:i w:val="0"/>
    </w:rPr>
  </w:style>
  <w:style w:type="character" w:customStyle="1" w:styleId="Fuentedeprrafopredeter1">
    <w:name w:val="Fuente de párrafo predeter.1"/>
    <w:rsid w:val="00422408"/>
  </w:style>
  <w:style w:type="character" w:customStyle="1" w:styleId="CarCar19">
    <w:name w:val="Car Car19"/>
    <w:rsid w:val="00422408"/>
    <w:rPr>
      <w:rFonts w:ascii="Arial" w:hAnsi="Arial"/>
      <w:b/>
      <w:sz w:val="24"/>
      <w:lang w:val="es-ES" w:eastAsia="ar-SA" w:bidi="ar-SA"/>
    </w:rPr>
  </w:style>
  <w:style w:type="character" w:customStyle="1" w:styleId="CarCar18">
    <w:name w:val="Car Car18"/>
    <w:rsid w:val="00422408"/>
    <w:rPr>
      <w:rFonts w:ascii="Arial" w:hAnsi="Arial"/>
      <w:b/>
      <w:sz w:val="24"/>
      <w:lang w:val="es-MX" w:eastAsia="ar-SA" w:bidi="ar-SA"/>
    </w:rPr>
  </w:style>
  <w:style w:type="character" w:customStyle="1" w:styleId="CarCar17">
    <w:name w:val="Car Car17"/>
    <w:rsid w:val="00422408"/>
    <w:rPr>
      <w:rFonts w:ascii="Arial" w:hAnsi="Arial"/>
      <w:b/>
      <w:sz w:val="22"/>
      <w:szCs w:val="24"/>
      <w:lang w:val="es-MX" w:eastAsia="ar-SA" w:bidi="ar-SA"/>
    </w:rPr>
  </w:style>
  <w:style w:type="character" w:customStyle="1" w:styleId="CarCar16">
    <w:name w:val="Car Car16"/>
    <w:rsid w:val="00422408"/>
    <w:rPr>
      <w:rFonts w:ascii="Arial" w:hAnsi="Arial"/>
      <w:b/>
      <w:sz w:val="18"/>
      <w:lang w:val="es-MX" w:eastAsia="ar-SA" w:bidi="ar-SA"/>
    </w:rPr>
  </w:style>
  <w:style w:type="character" w:customStyle="1" w:styleId="CarCar15">
    <w:name w:val="Car Car15"/>
    <w:rsid w:val="00422408"/>
    <w:rPr>
      <w:rFonts w:ascii="Arial" w:hAnsi="Arial"/>
      <w:b/>
      <w:sz w:val="12"/>
      <w:lang w:val="es-ES" w:eastAsia="ar-SA" w:bidi="ar-SA"/>
    </w:rPr>
  </w:style>
  <w:style w:type="character" w:customStyle="1" w:styleId="CarCar14">
    <w:name w:val="Car Car14"/>
    <w:rsid w:val="00422408"/>
    <w:rPr>
      <w:rFonts w:ascii="Arial" w:hAnsi="Arial" w:cs="Arial"/>
      <w:b/>
      <w:bCs/>
      <w:sz w:val="22"/>
      <w:szCs w:val="24"/>
      <w:lang w:val="es-MX" w:eastAsia="ar-SA" w:bidi="ar-SA"/>
    </w:rPr>
  </w:style>
  <w:style w:type="character" w:customStyle="1" w:styleId="CarCar13">
    <w:name w:val="Car Car13"/>
    <w:rsid w:val="00422408"/>
    <w:rPr>
      <w:rFonts w:ascii="Arial" w:hAnsi="Arial"/>
      <w:b/>
      <w:sz w:val="24"/>
      <w:lang w:val="es-MX" w:eastAsia="ar-SA" w:bidi="ar-SA"/>
    </w:rPr>
  </w:style>
  <w:style w:type="character" w:customStyle="1" w:styleId="CarCar12">
    <w:name w:val="Car Car12"/>
    <w:rsid w:val="00422408"/>
    <w:rPr>
      <w:rFonts w:ascii="Arial" w:hAnsi="Arial" w:cs="Arial"/>
      <w:b/>
      <w:bCs/>
      <w:sz w:val="24"/>
      <w:szCs w:val="24"/>
      <w:lang w:val="es-MX" w:eastAsia="ar-SA" w:bidi="ar-SA"/>
    </w:rPr>
  </w:style>
  <w:style w:type="character" w:customStyle="1" w:styleId="CarCar11">
    <w:name w:val="Car Car11"/>
    <w:rsid w:val="00422408"/>
    <w:rPr>
      <w:rFonts w:ascii="Arial" w:hAnsi="Arial" w:cs="Arial"/>
      <w:b/>
      <w:color w:val="000000"/>
      <w:sz w:val="22"/>
      <w:szCs w:val="24"/>
      <w:lang w:val="es-MX" w:eastAsia="ar-SA" w:bidi="ar-SA"/>
    </w:rPr>
  </w:style>
  <w:style w:type="character" w:customStyle="1" w:styleId="CarCar10">
    <w:name w:val="Car Car10"/>
    <w:rsid w:val="00422408"/>
    <w:rPr>
      <w:rFonts w:ascii="Arial" w:hAnsi="Arial" w:cs="Arial"/>
      <w:sz w:val="24"/>
      <w:szCs w:val="24"/>
      <w:lang w:val="es-ES" w:eastAsia="ar-SA" w:bidi="ar-SA"/>
    </w:rPr>
  </w:style>
  <w:style w:type="character" w:customStyle="1" w:styleId="CarCar9">
    <w:name w:val="Car Car9"/>
    <w:rsid w:val="00422408"/>
    <w:rPr>
      <w:rFonts w:ascii="Arial" w:hAnsi="Arial" w:cs="Arial"/>
      <w:color w:val="000000"/>
      <w:sz w:val="22"/>
      <w:szCs w:val="24"/>
      <w:lang w:val="es-ES" w:eastAsia="ar-SA" w:bidi="ar-SA"/>
    </w:rPr>
  </w:style>
  <w:style w:type="character" w:customStyle="1" w:styleId="CarCar8">
    <w:name w:val="Car Car8"/>
    <w:rsid w:val="00422408"/>
    <w:rPr>
      <w:lang w:val="es-ES" w:eastAsia="ar-SA" w:bidi="ar-SA"/>
    </w:rPr>
  </w:style>
  <w:style w:type="character" w:customStyle="1" w:styleId="CarCar7">
    <w:name w:val="Car Car7"/>
    <w:rsid w:val="00422408"/>
    <w:rPr>
      <w:sz w:val="16"/>
      <w:szCs w:val="16"/>
      <w:lang w:val="es-ES" w:eastAsia="ar-SA" w:bidi="ar-SA"/>
    </w:rPr>
  </w:style>
  <w:style w:type="character" w:customStyle="1" w:styleId="CarCar6">
    <w:name w:val="Car Car6"/>
    <w:rsid w:val="00422408"/>
    <w:rPr>
      <w:lang w:val="es-ES" w:eastAsia="ar-SA" w:bidi="ar-SA"/>
    </w:rPr>
  </w:style>
  <w:style w:type="character" w:customStyle="1" w:styleId="CarCar4">
    <w:name w:val="Car Car4"/>
    <w:rsid w:val="00422408"/>
    <w:rPr>
      <w:rFonts w:ascii="Arial" w:hAnsi="Arial"/>
      <w:b/>
      <w:sz w:val="24"/>
      <w:lang w:val="es-MX" w:eastAsia="ar-SA" w:bidi="ar-SA"/>
    </w:rPr>
  </w:style>
  <w:style w:type="character" w:customStyle="1" w:styleId="CarCar3">
    <w:name w:val="Car Car3"/>
    <w:rsid w:val="00422408"/>
    <w:rPr>
      <w:sz w:val="24"/>
      <w:szCs w:val="24"/>
      <w:lang w:val="es-ES" w:eastAsia="ar-SA" w:bidi="ar-SA"/>
    </w:rPr>
  </w:style>
  <w:style w:type="character" w:customStyle="1" w:styleId="CarCar2">
    <w:name w:val="Car Car2"/>
    <w:rsid w:val="00422408"/>
    <w:rPr>
      <w:rFonts w:ascii="Arial" w:hAnsi="Arial"/>
      <w:sz w:val="18"/>
      <w:lang w:val="es-MX" w:eastAsia="ar-SA" w:bidi="ar-SA"/>
    </w:rPr>
  </w:style>
  <w:style w:type="character" w:customStyle="1" w:styleId="CarCar1">
    <w:name w:val="Car Car1"/>
    <w:rsid w:val="00422408"/>
    <w:rPr>
      <w:rFonts w:ascii="Arial" w:hAnsi="Arial" w:cs="Arial"/>
      <w:b/>
      <w:bCs/>
      <w:sz w:val="24"/>
      <w:szCs w:val="24"/>
      <w:lang w:val="es-ES" w:eastAsia="ar-SA" w:bidi="ar-SA"/>
    </w:rPr>
  </w:style>
  <w:style w:type="character" w:customStyle="1" w:styleId="CarCar">
    <w:name w:val="Car Car"/>
    <w:rsid w:val="00422408"/>
    <w:rPr>
      <w:sz w:val="24"/>
      <w:szCs w:val="24"/>
      <w:lang w:val="es-ES" w:eastAsia="ar-SA" w:bidi="ar-SA"/>
    </w:rPr>
  </w:style>
  <w:style w:type="character" w:customStyle="1" w:styleId="Carcterdenumeracin">
    <w:name w:val="Carácter de numeración"/>
    <w:rsid w:val="00422408"/>
    <w:rPr>
      <w:b/>
      <w:bCs/>
    </w:rPr>
  </w:style>
  <w:style w:type="paragraph" w:customStyle="1" w:styleId="Epgrafe1">
    <w:name w:val="Epígrafe1"/>
    <w:aliases w:val="caption"/>
    <w:basedOn w:val="Normal"/>
    <w:next w:val="Normal"/>
    <w:qFormat/>
    <w:rsid w:val="00422408"/>
    <w:pPr>
      <w:suppressAutoHyphens/>
      <w:spacing w:after="0" w:line="240" w:lineRule="auto"/>
      <w:jc w:val="center"/>
    </w:pPr>
    <w:rPr>
      <w:rFonts w:ascii="Arial" w:eastAsia="Times New Roman" w:hAnsi="Arial" w:cs="Arial"/>
      <w:b/>
      <w:bCs/>
      <w:sz w:val="20"/>
      <w:szCs w:val="20"/>
      <w:lang w:eastAsia="ar-SA"/>
    </w:rPr>
  </w:style>
  <w:style w:type="paragraph" w:customStyle="1" w:styleId="Textocomentario1">
    <w:name w:val="Texto comentario1"/>
    <w:basedOn w:val="Normal"/>
    <w:rsid w:val="00422408"/>
    <w:pPr>
      <w:suppressAutoHyphens/>
      <w:spacing w:after="0" w:line="240" w:lineRule="auto"/>
    </w:pPr>
    <w:rPr>
      <w:rFonts w:ascii="Times New Roman" w:eastAsia="Times New Roman" w:hAnsi="Times New Roman"/>
      <w:sz w:val="20"/>
      <w:szCs w:val="20"/>
      <w:lang w:eastAsia="ar-SA"/>
    </w:rPr>
  </w:style>
  <w:style w:type="paragraph" w:customStyle="1" w:styleId="Encabezado10">
    <w:name w:val="Encabezado 10"/>
    <w:basedOn w:val="Encabezado1"/>
    <w:next w:val="Textoindependiente"/>
    <w:rsid w:val="00422408"/>
    <w:pPr>
      <w:numPr>
        <w:numId w:val="1"/>
      </w:numPr>
    </w:pPr>
    <w:rPr>
      <w:rFonts w:eastAsia="MS Mincho"/>
      <w:b/>
      <w:bCs/>
      <w:sz w:val="21"/>
      <w:szCs w:val="21"/>
      <w:lang w:val="es-ES"/>
    </w:rPr>
  </w:style>
  <w:style w:type="paragraph" w:customStyle="1" w:styleId="Prrafodelista11">
    <w:name w:val="Párrafo de lista11"/>
    <w:basedOn w:val="Normal"/>
    <w:rsid w:val="00422408"/>
    <w:pPr>
      <w:spacing w:after="0" w:line="240" w:lineRule="auto"/>
      <w:ind w:left="708"/>
    </w:pPr>
    <w:rPr>
      <w:rFonts w:ascii="Times New Roman" w:eastAsia="Times New Roman" w:hAnsi="Times New Roman"/>
      <w:sz w:val="24"/>
      <w:szCs w:val="24"/>
      <w:lang w:eastAsia="es-ES"/>
    </w:rPr>
  </w:style>
  <w:style w:type="paragraph" w:customStyle="1" w:styleId="ecxmsonormal">
    <w:name w:val="ecxmsonormal"/>
    <w:basedOn w:val="Normal"/>
    <w:rsid w:val="00422408"/>
    <w:pPr>
      <w:spacing w:after="324" w:line="240" w:lineRule="auto"/>
    </w:pPr>
    <w:rPr>
      <w:rFonts w:ascii="Times New Roman" w:eastAsia="Times New Roman" w:hAnsi="Times New Roman"/>
      <w:sz w:val="24"/>
      <w:szCs w:val="24"/>
      <w:lang w:val="es-MX" w:eastAsia="es-MX"/>
    </w:rPr>
  </w:style>
  <w:style w:type="paragraph" w:styleId="Cita">
    <w:name w:val="Quote"/>
    <w:basedOn w:val="Normal"/>
    <w:next w:val="Normal"/>
    <w:link w:val="CitaCar"/>
    <w:qFormat/>
    <w:rsid w:val="00422408"/>
    <w:pPr>
      <w:spacing w:after="0" w:line="240" w:lineRule="auto"/>
    </w:pPr>
    <w:rPr>
      <w:rFonts w:ascii="Times New Roman" w:eastAsia="Times New Roman" w:hAnsi="Times New Roman"/>
      <w:i/>
      <w:iCs/>
      <w:color w:val="000000"/>
      <w:sz w:val="24"/>
      <w:szCs w:val="24"/>
      <w:lang w:eastAsia="es-ES"/>
    </w:rPr>
  </w:style>
  <w:style w:type="character" w:customStyle="1" w:styleId="CitaCar">
    <w:name w:val="Cita Car"/>
    <w:basedOn w:val="Fuentedeprrafopredeter"/>
    <w:link w:val="Cita"/>
    <w:rsid w:val="00422408"/>
    <w:rPr>
      <w:rFonts w:ascii="Times New Roman" w:eastAsia="Times New Roman" w:hAnsi="Times New Roman" w:cs="Times New Roman"/>
      <w:i/>
      <w:iCs/>
      <w:color w:val="000000"/>
      <w:sz w:val="24"/>
      <w:szCs w:val="24"/>
      <w:lang w:val="es-ES" w:eastAsia="es-ES"/>
    </w:rPr>
  </w:style>
  <w:style w:type="character" w:customStyle="1" w:styleId="PuestoCar">
    <w:name w:val="Puesto Car"/>
    <w:uiPriority w:val="10"/>
    <w:rsid w:val="00422408"/>
    <w:rPr>
      <w:rFonts w:ascii="Calibri Light" w:eastAsia="Times New Roman" w:hAnsi="Calibri Light" w:cs="Times New Roman"/>
      <w:spacing w:val="-10"/>
      <w:kern w:val="28"/>
      <w:sz w:val="56"/>
      <w:szCs w:val="56"/>
      <w:lang w:val="es-ES" w:eastAsia="es-ES"/>
    </w:rPr>
  </w:style>
  <w:style w:type="table" w:styleId="Tablaconcuadrcula">
    <w:name w:val="Table Grid"/>
    <w:basedOn w:val="Tablanormal"/>
    <w:uiPriority w:val="39"/>
    <w:rsid w:val="0081503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uiPriority w:val="99"/>
    <w:semiHidden/>
    <w:rsid w:val="0081503D"/>
    <w:rPr>
      <w:rFonts w:ascii="Times New Roman" w:eastAsia="Times New Roman" w:hAnsi="Times New Roman" w:cs="Times New Roman"/>
      <w:sz w:val="20"/>
      <w:szCs w:val="20"/>
      <w:lang w:val="es-ES" w:eastAsia="es-ES"/>
    </w:rPr>
  </w:style>
  <w:style w:type="numbering" w:customStyle="1" w:styleId="Sinlista1">
    <w:name w:val="Sin lista1"/>
    <w:next w:val="Sinlista"/>
    <w:uiPriority w:val="99"/>
    <w:semiHidden/>
    <w:unhideWhenUsed/>
    <w:rsid w:val="0081503D"/>
  </w:style>
  <w:style w:type="paragraph" w:styleId="Bibliografa">
    <w:name w:val="Bibliography"/>
    <w:basedOn w:val="Normal"/>
    <w:next w:val="Normal"/>
    <w:uiPriority w:val="37"/>
    <w:semiHidden/>
    <w:unhideWhenUsed/>
    <w:rsid w:val="00C87F87"/>
  </w:style>
  <w:style w:type="paragraph" w:styleId="Cierre">
    <w:name w:val="Closing"/>
    <w:basedOn w:val="Normal"/>
    <w:link w:val="CierreCar"/>
    <w:uiPriority w:val="99"/>
    <w:semiHidden/>
    <w:unhideWhenUsed/>
    <w:rsid w:val="00C87F87"/>
    <w:pPr>
      <w:spacing w:after="0" w:line="240" w:lineRule="auto"/>
      <w:ind w:left="4252"/>
    </w:pPr>
  </w:style>
  <w:style w:type="character" w:customStyle="1" w:styleId="CierreCar">
    <w:name w:val="Cierre Car"/>
    <w:basedOn w:val="Fuentedeprrafopredeter"/>
    <w:link w:val="Cierre"/>
    <w:uiPriority w:val="99"/>
    <w:semiHidden/>
    <w:rsid w:val="00C87F87"/>
    <w:rPr>
      <w:rFonts w:ascii="Calibri" w:eastAsia="Calibri" w:hAnsi="Calibri" w:cs="Times New Roman"/>
      <w:lang w:val="es-ES"/>
    </w:rPr>
  </w:style>
  <w:style w:type="paragraph" w:styleId="Citadestacada">
    <w:name w:val="Intense Quote"/>
    <w:basedOn w:val="Normal"/>
    <w:next w:val="Normal"/>
    <w:link w:val="CitadestacadaCar"/>
    <w:uiPriority w:val="30"/>
    <w:qFormat/>
    <w:rsid w:val="00C87F8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C87F87"/>
    <w:rPr>
      <w:rFonts w:ascii="Calibri" w:eastAsia="Calibri" w:hAnsi="Calibri" w:cs="Times New Roman"/>
      <w:i/>
      <w:iCs/>
      <w:color w:val="5B9BD5" w:themeColor="accent1"/>
      <w:lang w:val="es-ES"/>
    </w:rPr>
  </w:style>
  <w:style w:type="paragraph" w:styleId="Continuarlista">
    <w:name w:val="List Continue"/>
    <w:basedOn w:val="Normal"/>
    <w:uiPriority w:val="99"/>
    <w:semiHidden/>
    <w:unhideWhenUsed/>
    <w:rsid w:val="00C87F87"/>
    <w:pPr>
      <w:spacing w:after="120"/>
      <w:ind w:left="283"/>
      <w:contextualSpacing/>
    </w:pPr>
  </w:style>
  <w:style w:type="paragraph" w:styleId="Continuarlista2">
    <w:name w:val="List Continue 2"/>
    <w:basedOn w:val="Normal"/>
    <w:uiPriority w:val="99"/>
    <w:semiHidden/>
    <w:unhideWhenUsed/>
    <w:rsid w:val="00C87F87"/>
    <w:pPr>
      <w:spacing w:after="120"/>
      <w:ind w:left="566"/>
      <w:contextualSpacing/>
    </w:pPr>
  </w:style>
  <w:style w:type="paragraph" w:styleId="Continuarlista3">
    <w:name w:val="List Continue 3"/>
    <w:basedOn w:val="Normal"/>
    <w:uiPriority w:val="99"/>
    <w:semiHidden/>
    <w:unhideWhenUsed/>
    <w:rsid w:val="00C87F87"/>
    <w:pPr>
      <w:spacing w:after="120"/>
      <w:ind w:left="849"/>
      <w:contextualSpacing/>
    </w:pPr>
  </w:style>
  <w:style w:type="paragraph" w:styleId="Continuarlista4">
    <w:name w:val="List Continue 4"/>
    <w:basedOn w:val="Normal"/>
    <w:uiPriority w:val="99"/>
    <w:semiHidden/>
    <w:unhideWhenUsed/>
    <w:rsid w:val="00C87F87"/>
    <w:pPr>
      <w:spacing w:after="120"/>
      <w:ind w:left="1132"/>
      <w:contextualSpacing/>
    </w:pPr>
  </w:style>
  <w:style w:type="paragraph" w:styleId="Continuarlista5">
    <w:name w:val="List Continue 5"/>
    <w:basedOn w:val="Normal"/>
    <w:uiPriority w:val="99"/>
    <w:semiHidden/>
    <w:unhideWhenUsed/>
    <w:rsid w:val="00C87F87"/>
    <w:pPr>
      <w:spacing w:after="120"/>
      <w:ind w:left="1415"/>
      <w:contextualSpacing/>
    </w:pPr>
  </w:style>
  <w:style w:type="paragraph" w:styleId="DireccinHTML">
    <w:name w:val="HTML Address"/>
    <w:basedOn w:val="Normal"/>
    <w:link w:val="DireccinHTMLCar"/>
    <w:uiPriority w:val="99"/>
    <w:semiHidden/>
    <w:unhideWhenUsed/>
    <w:rsid w:val="00C87F87"/>
    <w:pPr>
      <w:spacing w:after="0" w:line="240" w:lineRule="auto"/>
    </w:pPr>
    <w:rPr>
      <w:i/>
      <w:iCs/>
    </w:rPr>
  </w:style>
  <w:style w:type="character" w:customStyle="1" w:styleId="DireccinHTMLCar">
    <w:name w:val="Dirección HTML Car"/>
    <w:basedOn w:val="Fuentedeprrafopredeter"/>
    <w:link w:val="DireccinHTML"/>
    <w:uiPriority w:val="99"/>
    <w:semiHidden/>
    <w:rsid w:val="00C87F87"/>
    <w:rPr>
      <w:rFonts w:ascii="Calibri" w:eastAsia="Calibri" w:hAnsi="Calibri" w:cs="Times New Roman"/>
      <w:i/>
      <w:iCs/>
      <w:lang w:val="es-ES"/>
    </w:rPr>
  </w:style>
  <w:style w:type="paragraph" w:styleId="Direccinsobre">
    <w:name w:val="envelope address"/>
    <w:basedOn w:val="Normal"/>
    <w:uiPriority w:val="99"/>
    <w:semiHidden/>
    <w:unhideWhenUsed/>
    <w:rsid w:val="00C87F87"/>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cabezadodelista">
    <w:name w:val="toa heading"/>
    <w:basedOn w:val="Normal"/>
    <w:next w:val="Normal"/>
    <w:uiPriority w:val="99"/>
    <w:semiHidden/>
    <w:unhideWhenUsed/>
    <w:rsid w:val="00C87F87"/>
    <w:pPr>
      <w:spacing w:before="120"/>
    </w:pPr>
    <w:rPr>
      <w:rFonts w:asciiTheme="majorHAnsi" w:eastAsiaTheme="majorEastAsia" w:hAnsiTheme="majorHAnsi" w:cstheme="majorBidi"/>
      <w:b/>
      <w:bCs/>
      <w:sz w:val="24"/>
      <w:szCs w:val="24"/>
    </w:rPr>
  </w:style>
  <w:style w:type="paragraph" w:styleId="Encabezadodemensaje">
    <w:name w:val="Message Header"/>
    <w:basedOn w:val="Normal"/>
    <w:link w:val="EncabezadodemensajeCar"/>
    <w:uiPriority w:val="99"/>
    <w:semiHidden/>
    <w:unhideWhenUsed/>
    <w:rsid w:val="00C87F8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C87F87"/>
    <w:rPr>
      <w:rFonts w:asciiTheme="majorHAnsi" w:eastAsiaTheme="majorEastAsia" w:hAnsiTheme="majorHAnsi" w:cstheme="majorBidi"/>
      <w:sz w:val="24"/>
      <w:szCs w:val="24"/>
      <w:shd w:val="pct20" w:color="auto" w:fill="auto"/>
      <w:lang w:val="es-ES"/>
    </w:rPr>
  </w:style>
  <w:style w:type="paragraph" w:styleId="Encabezadodenota">
    <w:name w:val="Note Heading"/>
    <w:basedOn w:val="Normal"/>
    <w:next w:val="Normal"/>
    <w:link w:val="EncabezadodenotaCar"/>
    <w:uiPriority w:val="99"/>
    <w:semiHidden/>
    <w:unhideWhenUsed/>
    <w:rsid w:val="00C87F87"/>
    <w:pPr>
      <w:spacing w:after="0" w:line="240" w:lineRule="auto"/>
    </w:pPr>
  </w:style>
  <w:style w:type="character" w:customStyle="1" w:styleId="EncabezadodenotaCar">
    <w:name w:val="Encabezado de nota Car"/>
    <w:basedOn w:val="Fuentedeprrafopredeter"/>
    <w:link w:val="Encabezadodenota"/>
    <w:uiPriority w:val="99"/>
    <w:semiHidden/>
    <w:rsid w:val="00C87F87"/>
    <w:rPr>
      <w:rFonts w:ascii="Calibri" w:eastAsia="Calibri" w:hAnsi="Calibri" w:cs="Times New Roman"/>
      <w:lang w:val="es-ES"/>
    </w:rPr>
  </w:style>
  <w:style w:type="paragraph" w:styleId="Fecha">
    <w:name w:val="Date"/>
    <w:basedOn w:val="Normal"/>
    <w:next w:val="Normal"/>
    <w:link w:val="FechaCar"/>
    <w:uiPriority w:val="99"/>
    <w:semiHidden/>
    <w:unhideWhenUsed/>
    <w:rsid w:val="00C87F87"/>
  </w:style>
  <w:style w:type="character" w:customStyle="1" w:styleId="FechaCar">
    <w:name w:val="Fecha Car"/>
    <w:basedOn w:val="Fuentedeprrafopredeter"/>
    <w:link w:val="Fecha"/>
    <w:uiPriority w:val="99"/>
    <w:semiHidden/>
    <w:rsid w:val="00C87F87"/>
    <w:rPr>
      <w:rFonts w:ascii="Calibri" w:eastAsia="Calibri" w:hAnsi="Calibri" w:cs="Times New Roman"/>
      <w:lang w:val="es-ES"/>
    </w:rPr>
  </w:style>
  <w:style w:type="paragraph" w:styleId="Firma">
    <w:name w:val="Signature"/>
    <w:basedOn w:val="Normal"/>
    <w:link w:val="FirmaCar"/>
    <w:uiPriority w:val="99"/>
    <w:semiHidden/>
    <w:unhideWhenUsed/>
    <w:rsid w:val="00C87F87"/>
    <w:pPr>
      <w:spacing w:after="0" w:line="240" w:lineRule="auto"/>
      <w:ind w:left="4252"/>
    </w:pPr>
  </w:style>
  <w:style w:type="character" w:customStyle="1" w:styleId="FirmaCar">
    <w:name w:val="Firma Car"/>
    <w:basedOn w:val="Fuentedeprrafopredeter"/>
    <w:link w:val="Firma"/>
    <w:uiPriority w:val="99"/>
    <w:semiHidden/>
    <w:rsid w:val="00C87F87"/>
    <w:rPr>
      <w:rFonts w:ascii="Calibri" w:eastAsia="Calibri" w:hAnsi="Calibri" w:cs="Times New Roman"/>
      <w:lang w:val="es-ES"/>
    </w:rPr>
  </w:style>
  <w:style w:type="paragraph" w:styleId="Firmadecorreoelectrnico">
    <w:name w:val="E-mail Signature"/>
    <w:basedOn w:val="Normal"/>
    <w:link w:val="FirmadecorreoelectrnicoCar"/>
    <w:uiPriority w:val="99"/>
    <w:semiHidden/>
    <w:unhideWhenUsed/>
    <w:rsid w:val="00C87F87"/>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C87F87"/>
    <w:rPr>
      <w:rFonts w:ascii="Calibri" w:eastAsia="Calibri" w:hAnsi="Calibri" w:cs="Times New Roman"/>
      <w:lang w:val="es-ES"/>
    </w:rPr>
  </w:style>
  <w:style w:type="paragraph" w:styleId="ndice1">
    <w:name w:val="index 1"/>
    <w:basedOn w:val="Normal"/>
    <w:next w:val="Normal"/>
    <w:autoRedefine/>
    <w:uiPriority w:val="99"/>
    <w:semiHidden/>
    <w:unhideWhenUsed/>
    <w:rsid w:val="00C87F87"/>
    <w:pPr>
      <w:spacing w:after="0" w:line="240" w:lineRule="auto"/>
      <w:ind w:left="220" w:hanging="220"/>
    </w:pPr>
  </w:style>
  <w:style w:type="paragraph" w:styleId="ndice2">
    <w:name w:val="index 2"/>
    <w:basedOn w:val="Normal"/>
    <w:next w:val="Normal"/>
    <w:autoRedefine/>
    <w:uiPriority w:val="99"/>
    <w:semiHidden/>
    <w:unhideWhenUsed/>
    <w:rsid w:val="00C87F87"/>
    <w:pPr>
      <w:spacing w:after="0" w:line="240" w:lineRule="auto"/>
      <w:ind w:left="440" w:hanging="220"/>
    </w:pPr>
  </w:style>
  <w:style w:type="paragraph" w:styleId="ndice3">
    <w:name w:val="index 3"/>
    <w:basedOn w:val="Normal"/>
    <w:next w:val="Normal"/>
    <w:autoRedefine/>
    <w:uiPriority w:val="99"/>
    <w:semiHidden/>
    <w:unhideWhenUsed/>
    <w:rsid w:val="00C87F87"/>
    <w:pPr>
      <w:spacing w:after="0" w:line="240" w:lineRule="auto"/>
      <w:ind w:left="660" w:hanging="220"/>
    </w:pPr>
  </w:style>
  <w:style w:type="paragraph" w:styleId="ndice4">
    <w:name w:val="index 4"/>
    <w:basedOn w:val="Normal"/>
    <w:next w:val="Normal"/>
    <w:autoRedefine/>
    <w:uiPriority w:val="99"/>
    <w:semiHidden/>
    <w:unhideWhenUsed/>
    <w:rsid w:val="00C87F87"/>
    <w:pPr>
      <w:spacing w:after="0" w:line="240" w:lineRule="auto"/>
      <w:ind w:left="880" w:hanging="220"/>
    </w:pPr>
  </w:style>
  <w:style w:type="paragraph" w:styleId="ndice5">
    <w:name w:val="index 5"/>
    <w:basedOn w:val="Normal"/>
    <w:next w:val="Normal"/>
    <w:autoRedefine/>
    <w:uiPriority w:val="99"/>
    <w:semiHidden/>
    <w:unhideWhenUsed/>
    <w:rsid w:val="00C87F87"/>
    <w:pPr>
      <w:spacing w:after="0" w:line="240" w:lineRule="auto"/>
      <w:ind w:left="1100" w:hanging="220"/>
    </w:pPr>
  </w:style>
  <w:style w:type="paragraph" w:styleId="ndice6">
    <w:name w:val="index 6"/>
    <w:basedOn w:val="Normal"/>
    <w:next w:val="Normal"/>
    <w:autoRedefine/>
    <w:uiPriority w:val="99"/>
    <w:semiHidden/>
    <w:unhideWhenUsed/>
    <w:rsid w:val="00C87F87"/>
    <w:pPr>
      <w:spacing w:after="0" w:line="240" w:lineRule="auto"/>
      <w:ind w:left="1320" w:hanging="220"/>
    </w:pPr>
  </w:style>
  <w:style w:type="paragraph" w:styleId="ndice7">
    <w:name w:val="index 7"/>
    <w:basedOn w:val="Normal"/>
    <w:next w:val="Normal"/>
    <w:autoRedefine/>
    <w:uiPriority w:val="99"/>
    <w:semiHidden/>
    <w:unhideWhenUsed/>
    <w:rsid w:val="00C87F87"/>
    <w:pPr>
      <w:spacing w:after="0" w:line="240" w:lineRule="auto"/>
      <w:ind w:left="1540" w:hanging="220"/>
    </w:pPr>
  </w:style>
  <w:style w:type="paragraph" w:styleId="ndice8">
    <w:name w:val="index 8"/>
    <w:basedOn w:val="Normal"/>
    <w:next w:val="Normal"/>
    <w:autoRedefine/>
    <w:uiPriority w:val="99"/>
    <w:semiHidden/>
    <w:unhideWhenUsed/>
    <w:rsid w:val="00C87F87"/>
    <w:pPr>
      <w:spacing w:after="0" w:line="240" w:lineRule="auto"/>
      <w:ind w:left="1760" w:hanging="220"/>
    </w:pPr>
  </w:style>
  <w:style w:type="paragraph" w:styleId="ndice9">
    <w:name w:val="index 9"/>
    <w:basedOn w:val="Normal"/>
    <w:next w:val="Normal"/>
    <w:autoRedefine/>
    <w:uiPriority w:val="99"/>
    <w:semiHidden/>
    <w:unhideWhenUsed/>
    <w:rsid w:val="00C87F87"/>
    <w:pPr>
      <w:spacing w:after="0" w:line="240" w:lineRule="auto"/>
      <w:ind w:left="1980" w:hanging="220"/>
    </w:pPr>
  </w:style>
  <w:style w:type="paragraph" w:styleId="Lista2">
    <w:name w:val="List 2"/>
    <w:basedOn w:val="Normal"/>
    <w:uiPriority w:val="99"/>
    <w:semiHidden/>
    <w:unhideWhenUsed/>
    <w:rsid w:val="00C87F87"/>
    <w:pPr>
      <w:ind w:left="566" w:hanging="283"/>
      <w:contextualSpacing/>
    </w:pPr>
  </w:style>
  <w:style w:type="paragraph" w:styleId="Lista3">
    <w:name w:val="List 3"/>
    <w:basedOn w:val="Normal"/>
    <w:uiPriority w:val="99"/>
    <w:semiHidden/>
    <w:unhideWhenUsed/>
    <w:rsid w:val="00C87F87"/>
    <w:pPr>
      <w:ind w:left="849" w:hanging="283"/>
      <w:contextualSpacing/>
    </w:pPr>
  </w:style>
  <w:style w:type="paragraph" w:styleId="Lista4">
    <w:name w:val="List 4"/>
    <w:basedOn w:val="Normal"/>
    <w:uiPriority w:val="99"/>
    <w:semiHidden/>
    <w:unhideWhenUsed/>
    <w:rsid w:val="00C87F87"/>
    <w:pPr>
      <w:ind w:left="1132" w:hanging="283"/>
      <w:contextualSpacing/>
    </w:pPr>
  </w:style>
  <w:style w:type="paragraph" w:styleId="Lista5">
    <w:name w:val="List 5"/>
    <w:basedOn w:val="Normal"/>
    <w:uiPriority w:val="99"/>
    <w:semiHidden/>
    <w:unhideWhenUsed/>
    <w:rsid w:val="00C87F87"/>
    <w:pPr>
      <w:ind w:left="1415" w:hanging="283"/>
      <w:contextualSpacing/>
    </w:pPr>
  </w:style>
  <w:style w:type="paragraph" w:styleId="Listaconnmeros">
    <w:name w:val="List Number"/>
    <w:basedOn w:val="Normal"/>
    <w:uiPriority w:val="99"/>
    <w:semiHidden/>
    <w:unhideWhenUsed/>
    <w:rsid w:val="00C87F87"/>
    <w:pPr>
      <w:numPr>
        <w:numId w:val="31"/>
      </w:numPr>
      <w:contextualSpacing/>
    </w:pPr>
  </w:style>
  <w:style w:type="paragraph" w:styleId="Listaconnmeros2">
    <w:name w:val="List Number 2"/>
    <w:basedOn w:val="Normal"/>
    <w:uiPriority w:val="99"/>
    <w:semiHidden/>
    <w:unhideWhenUsed/>
    <w:rsid w:val="00C87F87"/>
    <w:pPr>
      <w:numPr>
        <w:numId w:val="32"/>
      </w:numPr>
      <w:contextualSpacing/>
    </w:pPr>
  </w:style>
  <w:style w:type="paragraph" w:styleId="Listaconnmeros3">
    <w:name w:val="List Number 3"/>
    <w:basedOn w:val="Normal"/>
    <w:uiPriority w:val="99"/>
    <w:semiHidden/>
    <w:unhideWhenUsed/>
    <w:rsid w:val="00C87F87"/>
    <w:pPr>
      <w:numPr>
        <w:numId w:val="33"/>
      </w:numPr>
      <w:contextualSpacing/>
    </w:pPr>
  </w:style>
  <w:style w:type="paragraph" w:styleId="Listaconnmeros4">
    <w:name w:val="List Number 4"/>
    <w:basedOn w:val="Normal"/>
    <w:uiPriority w:val="99"/>
    <w:semiHidden/>
    <w:unhideWhenUsed/>
    <w:rsid w:val="00C87F87"/>
    <w:pPr>
      <w:numPr>
        <w:numId w:val="34"/>
      </w:numPr>
      <w:contextualSpacing/>
    </w:pPr>
  </w:style>
  <w:style w:type="paragraph" w:styleId="Listaconnmeros5">
    <w:name w:val="List Number 5"/>
    <w:basedOn w:val="Normal"/>
    <w:uiPriority w:val="99"/>
    <w:semiHidden/>
    <w:unhideWhenUsed/>
    <w:rsid w:val="00C87F87"/>
    <w:pPr>
      <w:numPr>
        <w:numId w:val="35"/>
      </w:numPr>
      <w:contextualSpacing/>
    </w:pPr>
  </w:style>
  <w:style w:type="paragraph" w:styleId="Listaconvietas">
    <w:name w:val="List Bullet"/>
    <w:basedOn w:val="Normal"/>
    <w:uiPriority w:val="99"/>
    <w:semiHidden/>
    <w:unhideWhenUsed/>
    <w:rsid w:val="00C87F87"/>
    <w:pPr>
      <w:numPr>
        <w:numId w:val="36"/>
      </w:numPr>
      <w:contextualSpacing/>
    </w:pPr>
  </w:style>
  <w:style w:type="paragraph" w:styleId="Listaconvietas2">
    <w:name w:val="List Bullet 2"/>
    <w:basedOn w:val="Normal"/>
    <w:uiPriority w:val="99"/>
    <w:semiHidden/>
    <w:unhideWhenUsed/>
    <w:rsid w:val="00C87F87"/>
    <w:pPr>
      <w:numPr>
        <w:numId w:val="37"/>
      </w:numPr>
      <w:contextualSpacing/>
    </w:pPr>
  </w:style>
  <w:style w:type="paragraph" w:styleId="Listaconvietas3">
    <w:name w:val="List Bullet 3"/>
    <w:basedOn w:val="Normal"/>
    <w:uiPriority w:val="99"/>
    <w:semiHidden/>
    <w:unhideWhenUsed/>
    <w:rsid w:val="00C87F87"/>
    <w:pPr>
      <w:numPr>
        <w:numId w:val="38"/>
      </w:numPr>
      <w:contextualSpacing/>
    </w:pPr>
  </w:style>
  <w:style w:type="paragraph" w:styleId="Listaconvietas4">
    <w:name w:val="List Bullet 4"/>
    <w:basedOn w:val="Normal"/>
    <w:uiPriority w:val="99"/>
    <w:semiHidden/>
    <w:unhideWhenUsed/>
    <w:rsid w:val="00C87F87"/>
    <w:pPr>
      <w:numPr>
        <w:numId w:val="39"/>
      </w:numPr>
      <w:contextualSpacing/>
    </w:pPr>
  </w:style>
  <w:style w:type="paragraph" w:styleId="Listaconvietas5">
    <w:name w:val="List Bullet 5"/>
    <w:basedOn w:val="Normal"/>
    <w:uiPriority w:val="99"/>
    <w:semiHidden/>
    <w:unhideWhenUsed/>
    <w:rsid w:val="00C87F87"/>
    <w:pPr>
      <w:numPr>
        <w:numId w:val="40"/>
      </w:numPr>
      <w:contextualSpacing/>
    </w:pPr>
  </w:style>
  <w:style w:type="paragraph" w:styleId="Remitedesobre">
    <w:name w:val="envelope return"/>
    <w:basedOn w:val="Normal"/>
    <w:uiPriority w:val="99"/>
    <w:semiHidden/>
    <w:unhideWhenUsed/>
    <w:rsid w:val="00C87F87"/>
    <w:pPr>
      <w:spacing w:after="0" w:line="240" w:lineRule="auto"/>
    </w:pPr>
    <w:rPr>
      <w:rFonts w:asciiTheme="majorHAnsi" w:eastAsiaTheme="majorEastAsia" w:hAnsiTheme="majorHAnsi" w:cstheme="majorBidi"/>
      <w:sz w:val="20"/>
      <w:szCs w:val="20"/>
    </w:rPr>
  </w:style>
  <w:style w:type="paragraph" w:styleId="Saludo">
    <w:name w:val="Salutation"/>
    <w:basedOn w:val="Normal"/>
    <w:next w:val="Normal"/>
    <w:link w:val="SaludoCar"/>
    <w:uiPriority w:val="99"/>
    <w:semiHidden/>
    <w:unhideWhenUsed/>
    <w:rsid w:val="00C87F87"/>
  </w:style>
  <w:style w:type="character" w:customStyle="1" w:styleId="SaludoCar">
    <w:name w:val="Saludo Car"/>
    <w:basedOn w:val="Fuentedeprrafopredeter"/>
    <w:link w:val="Saludo"/>
    <w:uiPriority w:val="99"/>
    <w:semiHidden/>
    <w:rsid w:val="00C87F87"/>
    <w:rPr>
      <w:rFonts w:ascii="Calibri" w:eastAsia="Calibri" w:hAnsi="Calibri" w:cs="Times New Roman"/>
      <w:lang w:val="es-ES"/>
    </w:rPr>
  </w:style>
  <w:style w:type="paragraph" w:styleId="Sangranormal">
    <w:name w:val="Normal Indent"/>
    <w:basedOn w:val="Normal"/>
    <w:uiPriority w:val="99"/>
    <w:semiHidden/>
    <w:unhideWhenUsed/>
    <w:rsid w:val="00C87F87"/>
    <w:pPr>
      <w:ind w:left="708"/>
    </w:pPr>
  </w:style>
  <w:style w:type="paragraph" w:styleId="Tabladeilustraciones">
    <w:name w:val="table of figures"/>
    <w:basedOn w:val="Normal"/>
    <w:next w:val="Normal"/>
    <w:uiPriority w:val="99"/>
    <w:semiHidden/>
    <w:unhideWhenUsed/>
    <w:rsid w:val="00C87F87"/>
    <w:pPr>
      <w:spacing w:after="0"/>
    </w:pPr>
  </w:style>
  <w:style w:type="paragraph" w:styleId="TDC1">
    <w:name w:val="toc 1"/>
    <w:basedOn w:val="Normal"/>
    <w:next w:val="Normal"/>
    <w:autoRedefine/>
    <w:uiPriority w:val="39"/>
    <w:semiHidden/>
    <w:unhideWhenUsed/>
    <w:rsid w:val="00C87F87"/>
    <w:pPr>
      <w:spacing w:after="100"/>
    </w:pPr>
  </w:style>
  <w:style w:type="paragraph" w:styleId="TDC2">
    <w:name w:val="toc 2"/>
    <w:basedOn w:val="Normal"/>
    <w:next w:val="Normal"/>
    <w:autoRedefine/>
    <w:uiPriority w:val="39"/>
    <w:semiHidden/>
    <w:unhideWhenUsed/>
    <w:rsid w:val="00C87F87"/>
    <w:pPr>
      <w:spacing w:after="100"/>
      <w:ind w:left="220"/>
    </w:pPr>
  </w:style>
  <w:style w:type="paragraph" w:styleId="TDC3">
    <w:name w:val="toc 3"/>
    <w:basedOn w:val="Normal"/>
    <w:next w:val="Normal"/>
    <w:autoRedefine/>
    <w:uiPriority w:val="39"/>
    <w:semiHidden/>
    <w:unhideWhenUsed/>
    <w:rsid w:val="00C87F87"/>
    <w:pPr>
      <w:spacing w:after="100"/>
      <w:ind w:left="440"/>
    </w:pPr>
  </w:style>
  <w:style w:type="paragraph" w:styleId="TDC4">
    <w:name w:val="toc 4"/>
    <w:basedOn w:val="Normal"/>
    <w:next w:val="Normal"/>
    <w:autoRedefine/>
    <w:uiPriority w:val="39"/>
    <w:semiHidden/>
    <w:unhideWhenUsed/>
    <w:rsid w:val="00C87F87"/>
    <w:pPr>
      <w:spacing w:after="100"/>
      <w:ind w:left="660"/>
    </w:pPr>
  </w:style>
  <w:style w:type="paragraph" w:styleId="TDC5">
    <w:name w:val="toc 5"/>
    <w:basedOn w:val="Normal"/>
    <w:next w:val="Normal"/>
    <w:autoRedefine/>
    <w:uiPriority w:val="39"/>
    <w:semiHidden/>
    <w:unhideWhenUsed/>
    <w:rsid w:val="00C87F87"/>
    <w:pPr>
      <w:spacing w:after="100"/>
      <w:ind w:left="880"/>
    </w:pPr>
  </w:style>
  <w:style w:type="paragraph" w:styleId="TDC6">
    <w:name w:val="toc 6"/>
    <w:basedOn w:val="Normal"/>
    <w:next w:val="Normal"/>
    <w:autoRedefine/>
    <w:uiPriority w:val="39"/>
    <w:semiHidden/>
    <w:unhideWhenUsed/>
    <w:rsid w:val="00C87F87"/>
    <w:pPr>
      <w:spacing w:after="100"/>
      <w:ind w:left="1100"/>
    </w:pPr>
  </w:style>
  <w:style w:type="paragraph" w:styleId="TDC7">
    <w:name w:val="toc 7"/>
    <w:basedOn w:val="Normal"/>
    <w:next w:val="Normal"/>
    <w:autoRedefine/>
    <w:uiPriority w:val="39"/>
    <w:semiHidden/>
    <w:unhideWhenUsed/>
    <w:rsid w:val="00C87F87"/>
    <w:pPr>
      <w:spacing w:after="100"/>
      <w:ind w:left="1320"/>
    </w:pPr>
  </w:style>
  <w:style w:type="paragraph" w:styleId="TDC8">
    <w:name w:val="toc 8"/>
    <w:basedOn w:val="Normal"/>
    <w:next w:val="Normal"/>
    <w:autoRedefine/>
    <w:uiPriority w:val="39"/>
    <w:semiHidden/>
    <w:unhideWhenUsed/>
    <w:rsid w:val="00C87F87"/>
    <w:pPr>
      <w:spacing w:after="100"/>
      <w:ind w:left="1540"/>
    </w:pPr>
  </w:style>
  <w:style w:type="paragraph" w:styleId="TDC9">
    <w:name w:val="toc 9"/>
    <w:basedOn w:val="Normal"/>
    <w:next w:val="Normal"/>
    <w:autoRedefine/>
    <w:uiPriority w:val="39"/>
    <w:semiHidden/>
    <w:unhideWhenUsed/>
    <w:rsid w:val="00C87F87"/>
    <w:pPr>
      <w:spacing w:after="100"/>
      <w:ind w:left="1760"/>
    </w:pPr>
  </w:style>
  <w:style w:type="paragraph" w:styleId="Textoconsangra">
    <w:name w:val="table of authorities"/>
    <w:basedOn w:val="Normal"/>
    <w:next w:val="Normal"/>
    <w:uiPriority w:val="99"/>
    <w:semiHidden/>
    <w:unhideWhenUsed/>
    <w:rsid w:val="00C87F87"/>
    <w:pPr>
      <w:spacing w:after="0"/>
      <w:ind w:left="220" w:hanging="220"/>
    </w:pPr>
  </w:style>
  <w:style w:type="paragraph" w:styleId="Textoindependienteprimerasangra">
    <w:name w:val="Body Text First Indent"/>
    <w:basedOn w:val="Textoindependiente"/>
    <w:link w:val="TextoindependienteprimerasangraCar"/>
    <w:uiPriority w:val="99"/>
    <w:semiHidden/>
    <w:unhideWhenUsed/>
    <w:rsid w:val="00C87F87"/>
    <w:pPr>
      <w:spacing w:after="200" w:line="276" w:lineRule="auto"/>
      <w:ind w:firstLine="360"/>
      <w:jc w:val="left"/>
    </w:pPr>
    <w:rPr>
      <w:rFonts w:ascii="Calibri" w:eastAsia="Calibri" w:hAnsi="Calibr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semiHidden/>
    <w:rsid w:val="00C87F87"/>
    <w:rPr>
      <w:rFonts w:ascii="Calibri" w:eastAsia="Calibri" w:hAnsi="Calibri"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semiHidden/>
    <w:unhideWhenUsed/>
    <w:rsid w:val="00C87F87"/>
    <w:pPr>
      <w:spacing w:after="200" w:line="276" w:lineRule="auto"/>
      <w:ind w:left="360" w:firstLine="360"/>
    </w:pPr>
    <w:rPr>
      <w:rFonts w:ascii="Calibri" w:eastAsia="Calibri" w:hAnsi="Calibri"/>
      <w:sz w:val="22"/>
      <w:szCs w:val="22"/>
      <w:lang w:eastAsia="en-US"/>
    </w:rPr>
  </w:style>
  <w:style w:type="character" w:customStyle="1" w:styleId="Textoindependienteprimerasangra2Car">
    <w:name w:val="Texto independiente primera sangría 2 Car"/>
    <w:basedOn w:val="SangradetextonormalCar"/>
    <w:link w:val="Textoindependienteprimerasangra2"/>
    <w:uiPriority w:val="99"/>
    <w:semiHidden/>
    <w:rsid w:val="00C87F87"/>
    <w:rPr>
      <w:rFonts w:ascii="Calibri" w:eastAsia="Calibri" w:hAnsi="Calibri" w:cs="Times New Roman"/>
      <w:sz w:val="24"/>
      <w:szCs w:val="24"/>
      <w:lang w:val="es-ES" w:eastAsia="es-ES"/>
    </w:rPr>
  </w:style>
  <w:style w:type="paragraph" w:styleId="Textomacro">
    <w:name w:val="macro"/>
    <w:link w:val="TextomacroCar"/>
    <w:uiPriority w:val="99"/>
    <w:semiHidden/>
    <w:unhideWhenUsed/>
    <w:rsid w:val="00C87F87"/>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Calibri" w:hAnsi="Consolas" w:cs="Times New Roman"/>
      <w:sz w:val="20"/>
      <w:szCs w:val="20"/>
      <w:lang w:val="es-ES"/>
    </w:rPr>
  </w:style>
  <w:style w:type="character" w:customStyle="1" w:styleId="TextomacroCar">
    <w:name w:val="Texto macro Car"/>
    <w:basedOn w:val="Fuentedeprrafopredeter"/>
    <w:link w:val="Textomacro"/>
    <w:uiPriority w:val="99"/>
    <w:semiHidden/>
    <w:rsid w:val="00C87F87"/>
    <w:rPr>
      <w:rFonts w:ascii="Consolas" w:eastAsia="Calibri" w:hAnsi="Consolas" w:cs="Times New Roman"/>
      <w:sz w:val="20"/>
      <w:szCs w:val="20"/>
      <w:lang w:val="es-ES"/>
    </w:rPr>
  </w:style>
  <w:style w:type="paragraph" w:styleId="Textonotaalfinal">
    <w:name w:val="endnote text"/>
    <w:basedOn w:val="Normal"/>
    <w:link w:val="TextonotaalfinalCar"/>
    <w:uiPriority w:val="99"/>
    <w:semiHidden/>
    <w:unhideWhenUsed/>
    <w:rsid w:val="00C87F8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87F87"/>
    <w:rPr>
      <w:rFonts w:ascii="Calibri" w:eastAsia="Calibri" w:hAnsi="Calibri" w:cs="Times New Roman"/>
      <w:sz w:val="20"/>
      <w:szCs w:val="20"/>
      <w:lang w:val="es-ES"/>
    </w:rPr>
  </w:style>
  <w:style w:type="paragraph" w:styleId="Ttulodendice">
    <w:name w:val="index heading"/>
    <w:basedOn w:val="Normal"/>
    <w:next w:val="ndice1"/>
    <w:uiPriority w:val="99"/>
    <w:semiHidden/>
    <w:unhideWhenUsed/>
    <w:rsid w:val="00C87F87"/>
    <w:rPr>
      <w:rFonts w:asciiTheme="majorHAnsi" w:eastAsiaTheme="majorEastAsia" w:hAnsiTheme="majorHAnsi" w:cstheme="majorBidi"/>
      <w:b/>
      <w:bCs/>
    </w:rPr>
  </w:style>
  <w:style w:type="paragraph" w:styleId="TtuloTDC">
    <w:name w:val="TOC Heading"/>
    <w:basedOn w:val="Ttulo1"/>
    <w:next w:val="Normal"/>
    <w:uiPriority w:val="39"/>
    <w:semiHidden/>
    <w:unhideWhenUsed/>
    <w:qFormat/>
    <w:rsid w:val="00C87F87"/>
    <w:pPr>
      <w:keepLines/>
      <w:widowControl/>
      <w:spacing w:before="240" w:line="276" w:lineRule="auto"/>
      <w:jc w:val="left"/>
      <w:outlineLvl w:val="9"/>
    </w:pPr>
    <w:rPr>
      <w:rFonts w:asciiTheme="majorHAnsi" w:eastAsiaTheme="majorEastAsia" w:hAnsiTheme="majorHAnsi" w:cstheme="majorBidi"/>
      <w:b w:val="0"/>
      <w:bCs w:val="0"/>
      <w:color w:val="2E74B5" w:themeColor="accent1" w:themeShade="BF"/>
      <w:sz w:val="32"/>
      <w:szCs w:val="32"/>
      <w:lang w:val="es-ES" w:eastAsia="en-US"/>
    </w:rPr>
  </w:style>
  <w:style w:type="paragraph" w:customStyle="1" w:styleId="paragraph">
    <w:name w:val="paragraph"/>
    <w:basedOn w:val="Normal"/>
    <w:rsid w:val="00795606"/>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795606"/>
  </w:style>
  <w:style w:type="paragraph" w:customStyle="1" w:styleId="text-right">
    <w:name w:val="text-right"/>
    <w:basedOn w:val="Normal"/>
    <w:rsid w:val="00833C6E"/>
    <w:pPr>
      <w:shd w:val="clear" w:color="auto" w:fill="FFFFFF"/>
      <w:spacing w:before="100" w:beforeAutospacing="1" w:after="100" w:afterAutospacing="1" w:line="240" w:lineRule="auto"/>
      <w:jc w:val="right"/>
    </w:pPr>
    <w:rPr>
      <w:rFonts w:ascii="Arial" w:eastAsiaTheme="minorEastAsia" w:hAnsi="Arial" w:cs="Arial"/>
      <w:sz w:val="24"/>
      <w:szCs w:val="24"/>
      <w:lang w:val="es-MX" w:eastAsia="es-MX"/>
    </w:rPr>
  </w:style>
  <w:style w:type="paragraph" w:customStyle="1" w:styleId="texto-articulo">
    <w:name w:val="texto-articulo"/>
    <w:basedOn w:val="Normal"/>
    <w:rsid w:val="00157BB6"/>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455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rique%20Torres%20S\Desktop\Pqte%20Fiscal%202020\Plantilla\Plantilla%20Ley%20de%20Ingres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21809-BF25-4F1D-A223-CAD2B5B3A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Ley de Ingresos</Template>
  <TotalTime>97</TotalTime>
  <Pages>97</Pages>
  <Words>19926</Words>
  <Characters>118851</Characters>
  <Application>Microsoft Office Word</Application>
  <DocSecurity>0</DocSecurity>
  <Lines>9005</Lines>
  <Paragraphs>8065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Apaseo_el_Alto_2026</dc:title>
  <dc:subject/>
  <dc:creator>INSTITUTO DE INVESTIGACIONES LEGISLATIVAS</dc:creator>
  <cp:keywords>Apaseo_el_Alto_2026</cp:keywords>
  <dc:description/>
  <cp:lastModifiedBy>Rene Denis Estrada Sotelo</cp:lastModifiedBy>
  <cp:revision>25</cp:revision>
  <cp:lastPrinted>2026-01-05T08:09:00Z</cp:lastPrinted>
  <dcterms:created xsi:type="dcterms:W3CDTF">2022-12-22T19:26:00Z</dcterms:created>
  <dcterms:modified xsi:type="dcterms:W3CDTF">2026-01-05T08:16:00Z</dcterms:modified>
</cp:coreProperties>
</file>